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82" w:rsidRPr="008C2CF5" w:rsidRDefault="00613582">
      <w:bookmarkStart w:id="0" w:name="page1"/>
      <w:bookmarkStart w:id="1" w:name="_GoBack"/>
      <w:bookmarkEnd w:id="1"/>
    </w:p>
    <w:p w:rsidR="00080512" w:rsidRPr="006D7CE7" w:rsidRDefault="00080512">
      <w:pPr>
        <w:pStyle w:val="ZA"/>
        <w:framePr w:wrap="notBeside"/>
        <w:rPr>
          <w:noProof w:val="0"/>
        </w:rPr>
      </w:pPr>
      <w:r w:rsidRPr="006D7CE7">
        <w:rPr>
          <w:noProof w:val="0"/>
          <w:sz w:val="64"/>
        </w:rPr>
        <w:t xml:space="preserve">3GPP TS </w:t>
      </w:r>
      <w:r w:rsidR="00401764" w:rsidRPr="006D7CE7">
        <w:rPr>
          <w:noProof w:val="0"/>
          <w:sz w:val="64"/>
        </w:rPr>
        <w:t>22</w:t>
      </w:r>
      <w:r w:rsidR="006934EF" w:rsidRPr="006D7CE7">
        <w:rPr>
          <w:noProof w:val="0"/>
          <w:sz w:val="64"/>
        </w:rPr>
        <w:t>.280</w:t>
      </w:r>
      <w:r w:rsidRPr="006D7CE7">
        <w:rPr>
          <w:noProof w:val="0"/>
          <w:sz w:val="64"/>
        </w:rPr>
        <w:t xml:space="preserve"> </w:t>
      </w:r>
      <w:r w:rsidR="00092C75" w:rsidRPr="006D7CE7">
        <w:rPr>
          <w:noProof w:val="0"/>
        </w:rPr>
        <w:t>V1</w:t>
      </w:r>
      <w:r w:rsidR="00092C75">
        <w:rPr>
          <w:noProof w:val="0"/>
        </w:rPr>
        <w:t>8</w:t>
      </w:r>
      <w:r w:rsidR="006934EF" w:rsidRPr="006D7CE7">
        <w:rPr>
          <w:noProof w:val="0"/>
        </w:rPr>
        <w:t>.</w:t>
      </w:r>
      <w:r w:rsidR="00D47FC1">
        <w:rPr>
          <w:noProof w:val="0"/>
        </w:rPr>
        <w:t>5</w:t>
      </w:r>
      <w:r w:rsidR="006934EF" w:rsidRPr="006D7CE7">
        <w:rPr>
          <w:noProof w:val="0"/>
        </w:rPr>
        <w:t>.</w:t>
      </w:r>
      <w:r w:rsidR="00D63AFA" w:rsidRPr="006D7CE7">
        <w:rPr>
          <w:noProof w:val="0"/>
        </w:rPr>
        <w:t>0</w:t>
      </w:r>
      <w:r w:rsidR="007F7072" w:rsidRPr="006D7CE7">
        <w:rPr>
          <w:noProof w:val="0"/>
        </w:rPr>
        <w:t xml:space="preserve"> </w:t>
      </w:r>
      <w:r w:rsidRPr="006D7CE7">
        <w:rPr>
          <w:noProof w:val="0"/>
          <w:sz w:val="32"/>
        </w:rPr>
        <w:t>(</w:t>
      </w:r>
      <w:r w:rsidR="006934EF" w:rsidRPr="006D7CE7">
        <w:rPr>
          <w:noProof w:val="0"/>
          <w:sz w:val="32"/>
        </w:rPr>
        <w:t>20</w:t>
      </w:r>
      <w:r w:rsidR="00C2462B">
        <w:rPr>
          <w:noProof w:val="0"/>
          <w:sz w:val="32"/>
        </w:rPr>
        <w:t>2</w:t>
      </w:r>
      <w:r w:rsidR="00574787">
        <w:rPr>
          <w:noProof w:val="0"/>
          <w:sz w:val="32"/>
        </w:rPr>
        <w:t>3</w:t>
      </w:r>
      <w:r w:rsidRPr="006D7CE7">
        <w:rPr>
          <w:noProof w:val="0"/>
          <w:sz w:val="32"/>
        </w:rPr>
        <w:t>-</w:t>
      </w:r>
      <w:r w:rsidR="00D47FC1">
        <w:rPr>
          <w:noProof w:val="0"/>
          <w:sz w:val="32"/>
        </w:rPr>
        <w:t>12</w:t>
      </w:r>
      <w:r w:rsidRPr="006D7CE7">
        <w:rPr>
          <w:noProof w:val="0"/>
          <w:sz w:val="32"/>
        </w:rPr>
        <w:t>)</w:t>
      </w:r>
    </w:p>
    <w:p w:rsidR="00080512" w:rsidRPr="006D7CE7" w:rsidRDefault="00080512">
      <w:pPr>
        <w:pStyle w:val="ZB"/>
        <w:framePr w:wrap="notBeside"/>
        <w:rPr>
          <w:noProof w:val="0"/>
        </w:rPr>
      </w:pPr>
      <w:r w:rsidRPr="006D7CE7">
        <w:rPr>
          <w:noProof w:val="0"/>
        </w:rPr>
        <w:t>Technical Specification</w:t>
      </w:r>
    </w:p>
    <w:p w:rsidR="00080512" w:rsidRPr="006D7CE7" w:rsidRDefault="00080512">
      <w:pPr>
        <w:pStyle w:val="ZT"/>
        <w:framePr w:wrap="notBeside"/>
      </w:pPr>
      <w:r w:rsidRPr="006D7CE7">
        <w:t>3rd Generation Partnership Project;</w:t>
      </w:r>
    </w:p>
    <w:p w:rsidR="00080512" w:rsidRPr="006D7CE7" w:rsidRDefault="00401764">
      <w:pPr>
        <w:pStyle w:val="ZT"/>
        <w:framePr w:wrap="notBeside"/>
      </w:pPr>
      <w:r w:rsidRPr="006D7CE7">
        <w:t>Technical Specification Group Services and System Aspects</w:t>
      </w:r>
      <w:r w:rsidR="00080512" w:rsidRPr="006D7CE7">
        <w:t>;</w:t>
      </w:r>
    </w:p>
    <w:p w:rsidR="00080512" w:rsidRPr="006D7CE7" w:rsidRDefault="006B7149">
      <w:pPr>
        <w:pStyle w:val="ZT"/>
        <w:framePr w:wrap="notBeside"/>
      </w:pPr>
      <w:r w:rsidRPr="006D7CE7">
        <w:t xml:space="preserve">Mission Critical </w:t>
      </w:r>
      <w:r w:rsidR="002350C9" w:rsidRPr="006D7CE7">
        <w:t xml:space="preserve">Services </w:t>
      </w:r>
      <w:r w:rsidR="00BE3F72" w:rsidRPr="006D7CE7">
        <w:t>Common Requirements</w:t>
      </w:r>
      <w:r w:rsidR="00A46356" w:rsidRPr="006D7CE7">
        <w:t xml:space="preserve"> (</w:t>
      </w:r>
      <w:r w:rsidR="00E0340C" w:rsidRPr="006D7CE7">
        <w:t>MCCoRe</w:t>
      </w:r>
      <w:r w:rsidR="00A46356" w:rsidRPr="006D7CE7">
        <w:t>)</w:t>
      </w:r>
      <w:r w:rsidR="00080512" w:rsidRPr="006D7CE7">
        <w:t>;</w:t>
      </w:r>
    </w:p>
    <w:p w:rsidR="00080512" w:rsidRPr="006D7CE7" w:rsidRDefault="00401764">
      <w:pPr>
        <w:pStyle w:val="ZT"/>
        <w:framePr w:wrap="notBeside"/>
      </w:pPr>
      <w:r w:rsidRPr="006D7CE7">
        <w:t>Stage 1</w:t>
      </w:r>
    </w:p>
    <w:p w:rsidR="00080512" w:rsidRPr="006D7CE7" w:rsidRDefault="00FC1192">
      <w:pPr>
        <w:pStyle w:val="ZT"/>
        <w:framePr w:wrap="notBeside"/>
        <w:rPr>
          <w:i/>
          <w:sz w:val="28"/>
        </w:rPr>
      </w:pPr>
      <w:r w:rsidRPr="006D7CE7">
        <w:t>(</w:t>
      </w:r>
      <w:r w:rsidRPr="006D7CE7">
        <w:rPr>
          <w:rStyle w:val="ZGSM"/>
        </w:rPr>
        <w:t xml:space="preserve">Release </w:t>
      </w:r>
      <w:r w:rsidR="00092C75" w:rsidRPr="006D7CE7">
        <w:rPr>
          <w:rStyle w:val="ZGSM"/>
        </w:rPr>
        <w:t>1</w:t>
      </w:r>
      <w:r w:rsidR="00092C75">
        <w:rPr>
          <w:rStyle w:val="ZGSM"/>
        </w:rPr>
        <w:t>8</w:t>
      </w:r>
      <w:r w:rsidRPr="006D7CE7">
        <w:t>)</w:t>
      </w:r>
    </w:p>
    <w:p w:rsidR="00FC1192" w:rsidRPr="006D7CE7" w:rsidRDefault="00FC1192" w:rsidP="00FC1192">
      <w:pPr>
        <w:pStyle w:val="ZU"/>
        <w:framePr w:h="4929" w:hRule="exact" w:wrap="notBeside"/>
        <w:tabs>
          <w:tab w:val="right" w:pos="10206"/>
        </w:tabs>
        <w:jc w:val="left"/>
        <w:rPr>
          <w:noProof w:val="0"/>
          <w:color w:val="0000FF"/>
        </w:rPr>
      </w:pPr>
      <w:r w:rsidRPr="006D7CE7">
        <w:rPr>
          <w:noProof w:val="0"/>
          <w:color w:val="0000FF"/>
        </w:rPr>
        <w:tab/>
      </w:r>
    </w:p>
    <w:p w:rsidR="00FC1192" w:rsidRPr="006D7CE7" w:rsidRDefault="00E543CC" w:rsidP="00FC1192">
      <w:pPr>
        <w:pStyle w:val="ZU"/>
        <w:framePr w:h="4929" w:hRule="exact" w:wrap="notBeside"/>
        <w:tabs>
          <w:tab w:val="right" w:pos="10206"/>
        </w:tabs>
        <w:jc w:val="left"/>
        <w:rPr>
          <w:noProof w:val="0"/>
        </w:rPr>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8.35pt;height:80.15pt;visibility:visible">
            <v:imagedata r:id="rId12" o:title=""/>
          </v:shape>
        </w:pict>
      </w:r>
      <w:r w:rsidR="00FC1192" w:rsidRPr="006D7CE7">
        <w:rPr>
          <w:noProof w:val="0"/>
          <w:color w:val="0000FF"/>
        </w:rPr>
        <w:tab/>
      </w:r>
      <w:r w:rsidR="00543E6C" w:rsidRPr="006D7CE7">
        <w:rPr>
          <w:noProof w:val="0"/>
        </w:rPr>
        <w:pict>
          <v:shape id="_x0000_i1026" type="#_x0000_t75" style="width:127.7pt;height:75.15pt">
            <v:imagedata r:id="rId13" o:title="3GPP-logo_web"/>
          </v:shape>
        </w:pict>
      </w:r>
    </w:p>
    <w:p w:rsidR="00080512" w:rsidRPr="006D7CE7" w:rsidRDefault="00080512">
      <w:pPr>
        <w:pStyle w:val="ZU"/>
        <w:framePr w:h="4929" w:hRule="exact" w:wrap="notBeside"/>
        <w:tabs>
          <w:tab w:val="right" w:pos="10206"/>
        </w:tabs>
        <w:jc w:val="left"/>
        <w:rPr>
          <w:noProof w:val="0"/>
        </w:rPr>
      </w:pPr>
    </w:p>
    <w:p w:rsidR="00080512" w:rsidRPr="006D7CE7" w:rsidRDefault="00080512" w:rsidP="00734A5B">
      <w:pPr>
        <w:framePr w:h="1377" w:hRule="exact" w:wrap="notBeside" w:vAnchor="page" w:hAnchor="margin" w:y="15305"/>
        <w:rPr>
          <w:sz w:val="16"/>
        </w:rPr>
      </w:pPr>
      <w:r w:rsidRPr="006D7CE7">
        <w:rPr>
          <w:sz w:val="16"/>
        </w:rPr>
        <w:t>The present document has been developed within the 3</w:t>
      </w:r>
      <w:r w:rsidRPr="006D7CE7">
        <w:rPr>
          <w:sz w:val="16"/>
          <w:vertAlign w:val="superscript"/>
        </w:rPr>
        <w:t>rd</w:t>
      </w:r>
      <w:r w:rsidRPr="006D7CE7">
        <w:rPr>
          <w:sz w:val="16"/>
        </w:rPr>
        <w:t xml:space="preserve"> Generation Partnership Project (3GPP</w:t>
      </w:r>
      <w:r w:rsidRPr="006D7CE7">
        <w:rPr>
          <w:sz w:val="16"/>
          <w:vertAlign w:val="superscript"/>
        </w:rPr>
        <w:t xml:space="preserve"> TM</w:t>
      </w:r>
      <w:r w:rsidRPr="006D7CE7">
        <w:rPr>
          <w:sz w:val="16"/>
        </w:rPr>
        <w:t>) and may be further elaborated for the purposes of 3GPP..</w:t>
      </w:r>
      <w:r w:rsidRPr="006D7CE7">
        <w:rPr>
          <w:sz w:val="16"/>
        </w:rPr>
        <w:br/>
        <w:t>The present document has not been subject to any approval process by the 3GPP</w:t>
      </w:r>
      <w:r w:rsidRPr="006D7CE7">
        <w:rPr>
          <w:sz w:val="16"/>
          <w:vertAlign w:val="superscript"/>
        </w:rPr>
        <w:t xml:space="preserve"> </w:t>
      </w:r>
      <w:r w:rsidRPr="006D7CE7">
        <w:rPr>
          <w:sz w:val="16"/>
        </w:rPr>
        <w:t>Organizational Partners and shall not be implemented.</w:t>
      </w:r>
      <w:r w:rsidRPr="006D7CE7">
        <w:rPr>
          <w:sz w:val="16"/>
        </w:rPr>
        <w:br/>
        <w:t>This Specification is provided for future development work within 3GPP</w:t>
      </w:r>
      <w:r w:rsidRPr="006D7CE7">
        <w:rPr>
          <w:sz w:val="16"/>
          <w:vertAlign w:val="superscript"/>
        </w:rPr>
        <w:t xml:space="preserve"> </w:t>
      </w:r>
      <w:r w:rsidRPr="006D7CE7">
        <w:rPr>
          <w:sz w:val="16"/>
        </w:rPr>
        <w:t>only. The Organizational Partners accept no liability for any use of this Specification.</w:t>
      </w:r>
      <w:r w:rsidRPr="006D7CE7">
        <w:rPr>
          <w:sz w:val="16"/>
        </w:rPr>
        <w:br/>
        <w:t xml:space="preserve">Specifications and </w:t>
      </w:r>
      <w:r w:rsidR="00F653B8" w:rsidRPr="006D7CE7">
        <w:rPr>
          <w:sz w:val="16"/>
        </w:rPr>
        <w:t>Reports</w:t>
      </w:r>
      <w:r w:rsidRPr="006D7CE7">
        <w:rPr>
          <w:sz w:val="16"/>
        </w:rPr>
        <w:t xml:space="preserve"> for implementation of the 3GPP</w:t>
      </w:r>
      <w:r w:rsidRPr="006D7CE7">
        <w:rPr>
          <w:sz w:val="16"/>
          <w:vertAlign w:val="superscript"/>
        </w:rPr>
        <w:t xml:space="preserve"> TM</w:t>
      </w:r>
      <w:r w:rsidRPr="006D7CE7">
        <w:rPr>
          <w:sz w:val="16"/>
        </w:rPr>
        <w:t xml:space="preserve"> system should be obtained via the 3GPP Organizational Partners' Publications Offices.</w:t>
      </w:r>
    </w:p>
    <w:p w:rsidR="00080512" w:rsidRPr="006D7CE7" w:rsidRDefault="00080512">
      <w:pPr>
        <w:pStyle w:val="ZV"/>
        <w:framePr w:wrap="notBeside"/>
        <w:rPr>
          <w:noProof w:val="0"/>
        </w:rPr>
      </w:pPr>
    </w:p>
    <w:p w:rsidR="00080512" w:rsidRPr="006D7CE7" w:rsidRDefault="00080512"/>
    <w:bookmarkEnd w:id="0"/>
    <w:p w:rsidR="00080512" w:rsidRPr="006D7CE7" w:rsidRDefault="00080512">
      <w:pPr>
        <w:sectPr w:rsidR="00080512" w:rsidRPr="006D7CE7">
          <w:footnotePr>
            <w:numRestart w:val="eachSect"/>
          </w:footnotePr>
          <w:pgSz w:w="11907" w:h="16840"/>
          <w:pgMar w:top="2268" w:right="851" w:bottom="10773" w:left="851" w:header="0" w:footer="0" w:gutter="0"/>
          <w:cols w:space="720"/>
        </w:sectPr>
      </w:pPr>
    </w:p>
    <w:p w:rsidR="00DB1818" w:rsidRPr="006D7CE7" w:rsidRDefault="00DB1818" w:rsidP="00DB1818">
      <w:pPr>
        <w:pStyle w:val="Guidance"/>
      </w:pPr>
      <w:bookmarkStart w:id="2" w:name="page2"/>
    </w:p>
    <w:p w:rsidR="00080512" w:rsidRPr="006D7CE7" w:rsidRDefault="00080512"/>
    <w:p w:rsidR="00080512" w:rsidRPr="006D7CE7" w:rsidRDefault="00080512">
      <w:pPr>
        <w:pStyle w:val="FP"/>
        <w:framePr w:wrap="notBeside" w:hAnchor="margin" w:y="1419"/>
        <w:pBdr>
          <w:bottom w:val="single" w:sz="6" w:space="1" w:color="auto"/>
        </w:pBdr>
        <w:spacing w:before="240"/>
        <w:ind w:left="2835" w:right="2835"/>
        <w:jc w:val="center"/>
      </w:pPr>
      <w:r w:rsidRPr="006D7CE7">
        <w:t>Keywords</w:t>
      </w:r>
    </w:p>
    <w:p w:rsidR="00080512" w:rsidRPr="006D7CE7" w:rsidRDefault="006F7DF3">
      <w:pPr>
        <w:pStyle w:val="FP"/>
        <w:framePr w:wrap="notBeside" w:hAnchor="margin" w:y="1419"/>
        <w:ind w:left="2835" w:right="2835"/>
        <w:jc w:val="center"/>
        <w:rPr>
          <w:rFonts w:ascii="Arial" w:hAnsi="Arial"/>
          <w:sz w:val="18"/>
        </w:rPr>
      </w:pPr>
      <w:r w:rsidRPr="006D7CE7">
        <w:rPr>
          <w:rFonts w:ascii="Arial" w:hAnsi="Arial"/>
          <w:sz w:val="18"/>
        </w:rPr>
        <w:t>Mission, Critical</w:t>
      </w:r>
    </w:p>
    <w:p w:rsidR="00080512" w:rsidRPr="006D7CE7" w:rsidRDefault="00080512"/>
    <w:p w:rsidR="00080512" w:rsidRPr="006D7CE7" w:rsidRDefault="00080512">
      <w:pPr>
        <w:pStyle w:val="FP"/>
        <w:framePr w:wrap="notBeside" w:hAnchor="margin" w:yAlign="center"/>
        <w:spacing w:after="240"/>
        <w:ind w:left="2835" w:right="2835"/>
        <w:jc w:val="center"/>
        <w:rPr>
          <w:rFonts w:ascii="Arial" w:hAnsi="Arial"/>
          <w:b/>
          <w:i/>
        </w:rPr>
      </w:pPr>
      <w:r w:rsidRPr="006D7CE7">
        <w:rPr>
          <w:rFonts w:ascii="Arial" w:hAnsi="Arial"/>
          <w:b/>
          <w:i/>
        </w:rPr>
        <w:t>3GPP</w:t>
      </w:r>
    </w:p>
    <w:p w:rsidR="00080512" w:rsidRPr="006D7CE7" w:rsidRDefault="00080512">
      <w:pPr>
        <w:pStyle w:val="FP"/>
        <w:framePr w:wrap="notBeside" w:hAnchor="margin" w:yAlign="center"/>
        <w:pBdr>
          <w:bottom w:val="single" w:sz="6" w:space="1" w:color="auto"/>
        </w:pBdr>
        <w:ind w:left="2835" w:right="2835"/>
        <w:jc w:val="center"/>
      </w:pPr>
      <w:r w:rsidRPr="006D7CE7">
        <w:t>Postal address</w:t>
      </w:r>
    </w:p>
    <w:p w:rsidR="00080512" w:rsidRPr="006D7CE7" w:rsidRDefault="00080512">
      <w:pPr>
        <w:pStyle w:val="FP"/>
        <w:framePr w:wrap="notBeside" w:hAnchor="margin" w:yAlign="center"/>
        <w:ind w:left="2835" w:right="2835"/>
        <w:jc w:val="center"/>
        <w:rPr>
          <w:rFonts w:ascii="Arial" w:hAnsi="Arial"/>
          <w:sz w:val="18"/>
        </w:rPr>
      </w:pPr>
    </w:p>
    <w:p w:rsidR="00080512" w:rsidRPr="006D7CE7" w:rsidRDefault="00080512">
      <w:pPr>
        <w:pStyle w:val="FP"/>
        <w:framePr w:wrap="notBeside" w:hAnchor="margin" w:yAlign="center"/>
        <w:pBdr>
          <w:bottom w:val="single" w:sz="6" w:space="1" w:color="auto"/>
        </w:pBdr>
        <w:spacing w:before="240"/>
        <w:ind w:left="2835" w:right="2835"/>
        <w:jc w:val="center"/>
        <w:rPr>
          <w:lang w:val="fr-FR"/>
        </w:rPr>
      </w:pPr>
      <w:r w:rsidRPr="006D7CE7">
        <w:rPr>
          <w:lang w:val="fr-FR"/>
        </w:rPr>
        <w:t>3GPP support office address</w:t>
      </w:r>
    </w:p>
    <w:p w:rsidR="00080512" w:rsidRPr="006D7CE7" w:rsidRDefault="00080512">
      <w:pPr>
        <w:pStyle w:val="FP"/>
        <w:framePr w:wrap="notBeside" w:hAnchor="margin" w:yAlign="center"/>
        <w:ind w:left="2835" w:right="2835"/>
        <w:jc w:val="center"/>
        <w:rPr>
          <w:rFonts w:ascii="Arial" w:hAnsi="Arial"/>
          <w:sz w:val="18"/>
          <w:lang w:val="fr-FR"/>
        </w:rPr>
      </w:pPr>
      <w:r w:rsidRPr="006D7CE7">
        <w:rPr>
          <w:rFonts w:ascii="Arial" w:hAnsi="Arial"/>
          <w:sz w:val="18"/>
          <w:lang w:val="fr-FR"/>
        </w:rPr>
        <w:t>650 Route des Lucioles - Sophia Antipolis</w:t>
      </w:r>
    </w:p>
    <w:p w:rsidR="00080512" w:rsidRPr="006D7CE7" w:rsidRDefault="00080512">
      <w:pPr>
        <w:pStyle w:val="FP"/>
        <w:framePr w:wrap="notBeside" w:hAnchor="margin" w:yAlign="center"/>
        <w:ind w:left="2835" w:right="2835"/>
        <w:jc w:val="center"/>
        <w:rPr>
          <w:rFonts w:ascii="Arial" w:hAnsi="Arial"/>
          <w:sz w:val="18"/>
          <w:lang w:val="fr-FR"/>
        </w:rPr>
      </w:pPr>
      <w:r w:rsidRPr="006D7CE7">
        <w:rPr>
          <w:rFonts w:ascii="Arial" w:hAnsi="Arial"/>
          <w:sz w:val="18"/>
          <w:lang w:val="fr-FR"/>
        </w:rPr>
        <w:t>Valbonne - FRANCE</w:t>
      </w:r>
    </w:p>
    <w:p w:rsidR="00080512" w:rsidRPr="006D7CE7" w:rsidRDefault="00080512">
      <w:pPr>
        <w:pStyle w:val="FP"/>
        <w:framePr w:wrap="notBeside" w:hAnchor="margin" w:yAlign="center"/>
        <w:spacing w:after="20"/>
        <w:ind w:left="2835" w:right="2835"/>
        <w:jc w:val="center"/>
        <w:rPr>
          <w:rFonts w:ascii="Arial" w:hAnsi="Arial"/>
          <w:sz w:val="18"/>
        </w:rPr>
      </w:pPr>
      <w:r w:rsidRPr="006D7CE7">
        <w:rPr>
          <w:rFonts w:ascii="Arial" w:hAnsi="Arial"/>
          <w:sz w:val="18"/>
        </w:rPr>
        <w:t>Tel.: +33 4 92 94 42 00 Fax: +33 4 93 65 47 16</w:t>
      </w:r>
    </w:p>
    <w:p w:rsidR="00080512" w:rsidRPr="006D7CE7" w:rsidRDefault="00080512">
      <w:pPr>
        <w:pStyle w:val="FP"/>
        <w:framePr w:wrap="notBeside" w:hAnchor="margin" w:yAlign="center"/>
        <w:pBdr>
          <w:bottom w:val="single" w:sz="6" w:space="1" w:color="auto"/>
        </w:pBdr>
        <w:spacing w:before="240"/>
        <w:ind w:left="2835" w:right="2835"/>
        <w:jc w:val="center"/>
      </w:pPr>
      <w:r w:rsidRPr="006D7CE7">
        <w:t>Internet</w:t>
      </w:r>
    </w:p>
    <w:p w:rsidR="00080512" w:rsidRPr="006D7CE7" w:rsidRDefault="00080512">
      <w:pPr>
        <w:pStyle w:val="FP"/>
        <w:framePr w:wrap="notBeside" w:hAnchor="margin" w:yAlign="center"/>
        <w:ind w:left="2835" w:right="2835"/>
        <w:jc w:val="center"/>
        <w:rPr>
          <w:rFonts w:ascii="Arial" w:hAnsi="Arial"/>
          <w:sz w:val="18"/>
        </w:rPr>
      </w:pPr>
      <w:r w:rsidRPr="006D7CE7">
        <w:rPr>
          <w:rFonts w:ascii="Arial" w:hAnsi="Arial"/>
          <w:sz w:val="18"/>
        </w:rPr>
        <w:t>http://www.3gpp.org</w:t>
      </w:r>
    </w:p>
    <w:p w:rsidR="00080512" w:rsidRPr="006D7CE7" w:rsidRDefault="00080512"/>
    <w:p w:rsidR="00080512" w:rsidRPr="006D7CE7"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6D7CE7">
        <w:rPr>
          <w:rFonts w:ascii="Arial" w:hAnsi="Arial"/>
          <w:b/>
          <w:i/>
        </w:rPr>
        <w:t>Copyright Notification</w:t>
      </w:r>
    </w:p>
    <w:p w:rsidR="00080512" w:rsidRPr="006D7CE7" w:rsidRDefault="00080512" w:rsidP="00FA1266">
      <w:pPr>
        <w:pStyle w:val="FP"/>
        <w:framePr w:h="3057" w:hRule="exact" w:wrap="notBeside" w:vAnchor="page" w:hAnchor="margin" w:y="12605"/>
        <w:jc w:val="center"/>
      </w:pPr>
      <w:r w:rsidRPr="006D7CE7">
        <w:t>No part may be reproduced except as authorized by written permission.</w:t>
      </w:r>
      <w:r w:rsidRPr="006D7CE7">
        <w:br/>
        <w:t>The copyright and the foregoing restriction extend to reproduction in all media.</w:t>
      </w:r>
    </w:p>
    <w:p w:rsidR="00080512" w:rsidRPr="006D7CE7" w:rsidRDefault="00080512" w:rsidP="00FA1266">
      <w:pPr>
        <w:pStyle w:val="FP"/>
        <w:framePr w:h="3057" w:hRule="exact" w:wrap="notBeside" w:vAnchor="page" w:hAnchor="margin" w:y="12605"/>
        <w:jc w:val="center"/>
      </w:pPr>
    </w:p>
    <w:p w:rsidR="00080512" w:rsidRPr="006D7CE7" w:rsidRDefault="00DC309B" w:rsidP="00FA1266">
      <w:pPr>
        <w:pStyle w:val="FP"/>
        <w:framePr w:h="3057" w:hRule="exact" w:wrap="notBeside" w:vAnchor="page" w:hAnchor="margin" w:y="12605"/>
        <w:jc w:val="center"/>
        <w:rPr>
          <w:sz w:val="18"/>
        </w:rPr>
      </w:pPr>
      <w:r w:rsidRPr="006D7CE7">
        <w:rPr>
          <w:sz w:val="18"/>
        </w:rPr>
        <w:t>© 20</w:t>
      </w:r>
      <w:r w:rsidR="00C2462B">
        <w:rPr>
          <w:sz w:val="18"/>
        </w:rPr>
        <w:t>2</w:t>
      </w:r>
      <w:r w:rsidR="00574787">
        <w:rPr>
          <w:sz w:val="18"/>
        </w:rPr>
        <w:t>3</w:t>
      </w:r>
      <w:r w:rsidR="00080512" w:rsidRPr="006D7CE7">
        <w:rPr>
          <w:sz w:val="18"/>
        </w:rPr>
        <w:t>, 3GPP Organizational Partners (ARIB, ATIS, CCSA, ETSI,</w:t>
      </w:r>
      <w:r w:rsidR="00F22EC7" w:rsidRPr="006D7CE7">
        <w:rPr>
          <w:sz w:val="18"/>
        </w:rPr>
        <w:t xml:space="preserve"> TSDSI, </w:t>
      </w:r>
      <w:r w:rsidR="00080512" w:rsidRPr="006D7CE7">
        <w:rPr>
          <w:sz w:val="18"/>
        </w:rPr>
        <w:t>TTA, TTC).</w:t>
      </w:r>
      <w:bookmarkStart w:id="3" w:name="copyrightaddon"/>
      <w:bookmarkEnd w:id="3"/>
    </w:p>
    <w:p w:rsidR="00734A5B" w:rsidRPr="006D7CE7" w:rsidRDefault="00080512" w:rsidP="00FA1266">
      <w:pPr>
        <w:pStyle w:val="FP"/>
        <w:framePr w:h="3057" w:hRule="exact" w:wrap="notBeside" w:vAnchor="page" w:hAnchor="margin" w:y="12605"/>
        <w:jc w:val="center"/>
        <w:rPr>
          <w:sz w:val="18"/>
        </w:rPr>
      </w:pPr>
      <w:r w:rsidRPr="006D7CE7">
        <w:rPr>
          <w:sz w:val="18"/>
        </w:rPr>
        <w:t>All rights reserved.</w:t>
      </w:r>
    </w:p>
    <w:p w:rsidR="00FC1192" w:rsidRPr="006D7CE7" w:rsidRDefault="00FC1192" w:rsidP="00FA1266">
      <w:pPr>
        <w:pStyle w:val="FP"/>
        <w:framePr w:h="3057" w:hRule="exact" w:wrap="notBeside" w:vAnchor="page" w:hAnchor="margin" w:y="12605"/>
        <w:rPr>
          <w:sz w:val="18"/>
        </w:rPr>
      </w:pPr>
    </w:p>
    <w:p w:rsidR="00734A5B" w:rsidRPr="006D7CE7" w:rsidRDefault="00734A5B" w:rsidP="00FA1266">
      <w:pPr>
        <w:pStyle w:val="FP"/>
        <w:framePr w:h="3057" w:hRule="exact" w:wrap="notBeside" w:vAnchor="page" w:hAnchor="margin" w:y="12605"/>
        <w:rPr>
          <w:sz w:val="18"/>
        </w:rPr>
      </w:pPr>
      <w:r w:rsidRPr="006D7CE7">
        <w:rPr>
          <w:sz w:val="18"/>
        </w:rPr>
        <w:t>UMTS™ is a Trade Mark of ETSI registered for the benefit of its members</w:t>
      </w:r>
    </w:p>
    <w:p w:rsidR="00080512" w:rsidRPr="006D7CE7" w:rsidRDefault="00734A5B" w:rsidP="00FA1266">
      <w:pPr>
        <w:pStyle w:val="FP"/>
        <w:framePr w:h="3057" w:hRule="exact" w:wrap="notBeside" w:vAnchor="page" w:hAnchor="margin" w:y="12605"/>
        <w:rPr>
          <w:sz w:val="18"/>
        </w:rPr>
      </w:pPr>
      <w:r w:rsidRPr="006D7CE7">
        <w:rPr>
          <w:sz w:val="18"/>
        </w:rPr>
        <w:t>3GPP™ is a Trade Mark of ETSI registered for the benefit of its Members and of the 3GPP Organizational Partners</w:t>
      </w:r>
      <w:r w:rsidR="00080512" w:rsidRPr="006D7CE7">
        <w:rPr>
          <w:sz w:val="18"/>
        </w:rPr>
        <w:br/>
      </w:r>
      <w:r w:rsidR="00FA1266" w:rsidRPr="006D7CE7">
        <w:rPr>
          <w:sz w:val="18"/>
        </w:rPr>
        <w:t>LTE™ is a Trade Mark of ETSI registered for the benefit of its Members and of the 3GPP Organizational Partners</w:t>
      </w:r>
    </w:p>
    <w:p w:rsidR="00FA1266" w:rsidRPr="006D7CE7" w:rsidRDefault="00FA1266" w:rsidP="00FA1266">
      <w:pPr>
        <w:pStyle w:val="FP"/>
        <w:framePr w:h="3057" w:hRule="exact" w:wrap="notBeside" w:vAnchor="page" w:hAnchor="margin" w:y="12605"/>
        <w:rPr>
          <w:sz w:val="18"/>
        </w:rPr>
      </w:pPr>
      <w:r w:rsidRPr="006D7CE7">
        <w:rPr>
          <w:sz w:val="18"/>
        </w:rPr>
        <w:t>GSM® and the GSM logo are registered and owned by the GSM Association</w:t>
      </w:r>
    </w:p>
    <w:bookmarkEnd w:id="2"/>
    <w:p w:rsidR="00080512" w:rsidRPr="006D7CE7" w:rsidRDefault="00080512" w:rsidP="00876062">
      <w:pPr>
        <w:pStyle w:val="TT"/>
      </w:pPr>
      <w:r w:rsidRPr="006D7CE7">
        <w:br w:type="page"/>
        <w:t>Contents</w:t>
      </w:r>
    </w:p>
    <w:p w:rsidR="008B73B5" w:rsidRPr="003E6596" w:rsidRDefault="0037670F">
      <w:pPr>
        <w:pStyle w:val="TOC1"/>
        <w:rPr>
          <w:rFonts w:ascii="Calibri" w:hAnsi="Calibri"/>
          <w:kern w:val="2"/>
          <w:szCs w:val="22"/>
          <w:lang w:eastAsia="en-GB"/>
        </w:rPr>
      </w:pPr>
      <w:r>
        <w:fldChar w:fldCharType="begin"/>
      </w:r>
      <w:r>
        <w:instrText xml:space="preserve"> TOC \o "1-9" </w:instrText>
      </w:r>
      <w:r>
        <w:fldChar w:fldCharType="separate"/>
      </w:r>
      <w:r w:rsidR="008B73B5">
        <w:t>Foreword</w:t>
      </w:r>
      <w:r w:rsidR="008B73B5">
        <w:tab/>
      </w:r>
      <w:r w:rsidR="008B73B5">
        <w:fldChar w:fldCharType="begin"/>
      </w:r>
      <w:r w:rsidR="008B73B5">
        <w:instrText xml:space="preserve"> PAGEREF _Toc154164106 \h </w:instrText>
      </w:r>
      <w:r w:rsidR="008B73B5">
        <w:fldChar w:fldCharType="separate"/>
      </w:r>
      <w:r w:rsidR="008B73B5">
        <w:t>8</w:t>
      </w:r>
      <w:r w:rsidR="008B73B5">
        <w:fldChar w:fldCharType="end"/>
      </w:r>
    </w:p>
    <w:p w:rsidR="008B73B5" w:rsidRPr="003E6596" w:rsidRDefault="008B73B5">
      <w:pPr>
        <w:pStyle w:val="TOC1"/>
        <w:rPr>
          <w:rFonts w:ascii="Calibri" w:hAnsi="Calibri"/>
          <w:kern w:val="2"/>
          <w:szCs w:val="22"/>
          <w:lang w:eastAsia="en-GB"/>
        </w:rPr>
      </w:pPr>
      <w:r>
        <w:t>1</w:t>
      </w:r>
      <w:r w:rsidRPr="003E6596">
        <w:rPr>
          <w:rFonts w:ascii="Calibri" w:hAnsi="Calibri"/>
          <w:kern w:val="2"/>
          <w:szCs w:val="22"/>
          <w:lang w:eastAsia="en-GB"/>
        </w:rPr>
        <w:tab/>
      </w:r>
      <w:r>
        <w:t>Scope</w:t>
      </w:r>
      <w:r>
        <w:tab/>
      </w:r>
      <w:r>
        <w:fldChar w:fldCharType="begin"/>
      </w:r>
      <w:r>
        <w:instrText xml:space="preserve"> PAGEREF _Toc154164107 \h </w:instrText>
      </w:r>
      <w:r>
        <w:fldChar w:fldCharType="separate"/>
      </w:r>
      <w:r>
        <w:t>9</w:t>
      </w:r>
      <w:r>
        <w:fldChar w:fldCharType="end"/>
      </w:r>
    </w:p>
    <w:p w:rsidR="008B73B5" w:rsidRPr="003E6596" w:rsidRDefault="008B73B5">
      <w:pPr>
        <w:pStyle w:val="TOC1"/>
        <w:rPr>
          <w:rFonts w:ascii="Calibri" w:hAnsi="Calibri"/>
          <w:kern w:val="2"/>
          <w:szCs w:val="22"/>
          <w:lang w:eastAsia="en-GB"/>
        </w:rPr>
      </w:pPr>
      <w:r>
        <w:t>2</w:t>
      </w:r>
      <w:r w:rsidRPr="003E6596">
        <w:rPr>
          <w:rFonts w:ascii="Calibri" w:hAnsi="Calibri"/>
          <w:kern w:val="2"/>
          <w:szCs w:val="22"/>
          <w:lang w:eastAsia="en-GB"/>
        </w:rPr>
        <w:tab/>
      </w:r>
      <w:r>
        <w:t>References</w:t>
      </w:r>
      <w:r>
        <w:tab/>
      </w:r>
      <w:r>
        <w:fldChar w:fldCharType="begin"/>
      </w:r>
      <w:r>
        <w:instrText xml:space="preserve"> PAGEREF _Toc154164108 \h </w:instrText>
      </w:r>
      <w:r>
        <w:fldChar w:fldCharType="separate"/>
      </w:r>
      <w:r>
        <w:t>9</w:t>
      </w:r>
      <w:r>
        <w:fldChar w:fldCharType="end"/>
      </w:r>
    </w:p>
    <w:p w:rsidR="008B73B5" w:rsidRPr="003E6596" w:rsidRDefault="008B73B5">
      <w:pPr>
        <w:pStyle w:val="TOC1"/>
        <w:rPr>
          <w:rFonts w:ascii="Calibri" w:hAnsi="Calibri"/>
          <w:kern w:val="2"/>
          <w:szCs w:val="22"/>
          <w:lang w:eastAsia="en-GB"/>
        </w:rPr>
      </w:pPr>
      <w:r>
        <w:t>3</w:t>
      </w:r>
      <w:r w:rsidRPr="003E6596">
        <w:rPr>
          <w:rFonts w:ascii="Calibri" w:hAnsi="Calibri"/>
          <w:kern w:val="2"/>
          <w:szCs w:val="22"/>
          <w:lang w:eastAsia="en-GB"/>
        </w:rPr>
        <w:tab/>
      </w:r>
      <w:r>
        <w:t>Definitions and abbreviations</w:t>
      </w:r>
      <w:r>
        <w:tab/>
      </w:r>
      <w:r>
        <w:fldChar w:fldCharType="begin"/>
      </w:r>
      <w:r>
        <w:instrText xml:space="preserve"> PAGEREF _Toc154164109 \h </w:instrText>
      </w:r>
      <w:r>
        <w:fldChar w:fldCharType="separate"/>
      </w:r>
      <w:r>
        <w:t>9</w:t>
      </w:r>
      <w:r>
        <w:fldChar w:fldCharType="end"/>
      </w:r>
    </w:p>
    <w:p w:rsidR="008B73B5" w:rsidRPr="003E6596" w:rsidRDefault="008B73B5">
      <w:pPr>
        <w:pStyle w:val="TOC2"/>
        <w:rPr>
          <w:rFonts w:ascii="Calibri" w:hAnsi="Calibri"/>
          <w:kern w:val="2"/>
          <w:sz w:val="22"/>
          <w:szCs w:val="22"/>
          <w:lang w:eastAsia="en-GB"/>
        </w:rPr>
      </w:pPr>
      <w:r>
        <w:t>3.1</w:t>
      </w:r>
      <w:r w:rsidRPr="003E6596">
        <w:rPr>
          <w:rFonts w:ascii="Calibri" w:hAnsi="Calibri"/>
          <w:kern w:val="2"/>
          <w:sz w:val="22"/>
          <w:szCs w:val="22"/>
          <w:lang w:eastAsia="en-GB"/>
        </w:rPr>
        <w:tab/>
      </w:r>
      <w:r>
        <w:t>Definitions</w:t>
      </w:r>
      <w:r>
        <w:tab/>
      </w:r>
      <w:r>
        <w:fldChar w:fldCharType="begin"/>
      </w:r>
      <w:r>
        <w:instrText xml:space="preserve"> PAGEREF _Toc154164110 \h </w:instrText>
      </w:r>
      <w:r>
        <w:fldChar w:fldCharType="separate"/>
      </w:r>
      <w:r>
        <w:t>9</w:t>
      </w:r>
      <w:r>
        <w:fldChar w:fldCharType="end"/>
      </w:r>
    </w:p>
    <w:p w:rsidR="008B73B5" w:rsidRPr="003E6596" w:rsidRDefault="008B73B5">
      <w:pPr>
        <w:pStyle w:val="TOC2"/>
        <w:rPr>
          <w:rFonts w:ascii="Calibri" w:hAnsi="Calibri"/>
          <w:kern w:val="2"/>
          <w:sz w:val="22"/>
          <w:szCs w:val="22"/>
          <w:lang w:eastAsia="en-GB"/>
        </w:rPr>
      </w:pPr>
      <w:r>
        <w:t>3.2</w:t>
      </w:r>
      <w:r w:rsidRPr="003E6596">
        <w:rPr>
          <w:rFonts w:ascii="Calibri" w:hAnsi="Calibri"/>
          <w:kern w:val="2"/>
          <w:sz w:val="22"/>
          <w:szCs w:val="22"/>
          <w:lang w:eastAsia="en-GB"/>
        </w:rPr>
        <w:tab/>
      </w:r>
      <w:r>
        <w:t>Abbreviations</w:t>
      </w:r>
      <w:r>
        <w:tab/>
      </w:r>
      <w:r>
        <w:fldChar w:fldCharType="begin"/>
      </w:r>
      <w:r>
        <w:instrText xml:space="preserve"> PAGEREF _Toc154164111 \h </w:instrText>
      </w:r>
      <w:r>
        <w:fldChar w:fldCharType="separate"/>
      </w:r>
      <w:r>
        <w:t>11</w:t>
      </w:r>
      <w:r>
        <w:fldChar w:fldCharType="end"/>
      </w:r>
    </w:p>
    <w:p w:rsidR="008B73B5" w:rsidRPr="003E6596" w:rsidRDefault="008B73B5">
      <w:pPr>
        <w:pStyle w:val="TOC1"/>
        <w:rPr>
          <w:rFonts w:ascii="Calibri" w:hAnsi="Calibri"/>
          <w:kern w:val="2"/>
          <w:szCs w:val="22"/>
          <w:lang w:eastAsia="en-GB"/>
        </w:rPr>
      </w:pPr>
      <w:r>
        <w:t>4</w:t>
      </w:r>
      <w:r w:rsidRPr="003E6596">
        <w:rPr>
          <w:rFonts w:ascii="Calibri" w:hAnsi="Calibri"/>
          <w:kern w:val="2"/>
          <w:szCs w:val="22"/>
          <w:lang w:eastAsia="en-GB"/>
        </w:rPr>
        <w:tab/>
      </w:r>
      <w:r>
        <w:t>Overview</w:t>
      </w:r>
      <w:r>
        <w:tab/>
      </w:r>
      <w:r>
        <w:fldChar w:fldCharType="begin"/>
      </w:r>
      <w:r>
        <w:instrText xml:space="preserve"> PAGEREF _Toc154164112 \h </w:instrText>
      </w:r>
      <w:r>
        <w:fldChar w:fldCharType="separate"/>
      </w:r>
      <w:r>
        <w:t>11</w:t>
      </w:r>
      <w:r>
        <w:fldChar w:fldCharType="end"/>
      </w:r>
    </w:p>
    <w:p w:rsidR="008B73B5" w:rsidRPr="003E6596" w:rsidRDefault="008B73B5">
      <w:pPr>
        <w:pStyle w:val="TOC2"/>
        <w:rPr>
          <w:rFonts w:ascii="Calibri" w:hAnsi="Calibri"/>
          <w:kern w:val="2"/>
          <w:sz w:val="22"/>
          <w:szCs w:val="22"/>
          <w:lang w:eastAsia="en-GB"/>
        </w:rPr>
      </w:pPr>
      <w:r>
        <w:t>4.1</w:t>
      </w:r>
      <w:r w:rsidRPr="003E6596">
        <w:rPr>
          <w:rFonts w:ascii="Calibri" w:hAnsi="Calibri"/>
          <w:kern w:val="2"/>
          <w:sz w:val="22"/>
          <w:szCs w:val="22"/>
          <w:lang w:eastAsia="en-GB"/>
        </w:rPr>
        <w:tab/>
      </w:r>
      <w:r>
        <w:t>Rationale for MCCoRe</w:t>
      </w:r>
      <w:r>
        <w:tab/>
      </w:r>
      <w:r>
        <w:fldChar w:fldCharType="begin"/>
      </w:r>
      <w:r>
        <w:instrText xml:space="preserve"> PAGEREF _Toc154164113 \h </w:instrText>
      </w:r>
      <w:r>
        <w:fldChar w:fldCharType="separate"/>
      </w:r>
      <w:r>
        <w:t>11</w:t>
      </w:r>
      <w:r>
        <w:fldChar w:fldCharType="end"/>
      </w:r>
    </w:p>
    <w:p w:rsidR="008B73B5" w:rsidRPr="003E6596" w:rsidRDefault="008B73B5">
      <w:pPr>
        <w:pStyle w:val="TOC2"/>
        <w:rPr>
          <w:rFonts w:ascii="Calibri" w:hAnsi="Calibri"/>
          <w:kern w:val="2"/>
          <w:sz w:val="22"/>
          <w:szCs w:val="22"/>
          <w:lang w:eastAsia="en-GB"/>
        </w:rPr>
      </w:pPr>
      <w:r>
        <w:t>4.2</w:t>
      </w:r>
      <w:r w:rsidRPr="003E6596">
        <w:rPr>
          <w:rFonts w:ascii="Calibri" w:hAnsi="Calibri"/>
          <w:kern w:val="2"/>
          <w:sz w:val="22"/>
          <w:szCs w:val="22"/>
          <w:lang w:eastAsia="en-GB"/>
        </w:rPr>
        <w:tab/>
      </w:r>
      <w:r>
        <w:t>MCCoRe creation process</w:t>
      </w:r>
      <w:r>
        <w:tab/>
      </w:r>
      <w:r>
        <w:fldChar w:fldCharType="begin"/>
      </w:r>
      <w:r>
        <w:instrText xml:space="preserve"> PAGEREF _Toc154164114 \h </w:instrText>
      </w:r>
      <w:r>
        <w:fldChar w:fldCharType="separate"/>
      </w:r>
      <w:r>
        <w:t>11</w:t>
      </w:r>
      <w:r>
        <w:fldChar w:fldCharType="end"/>
      </w:r>
    </w:p>
    <w:p w:rsidR="008B73B5" w:rsidRPr="003E6596" w:rsidRDefault="008B73B5">
      <w:pPr>
        <w:pStyle w:val="TOC1"/>
        <w:rPr>
          <w:rFonts w:ascii="Calibri" w:hAnsi="Calibri"/>
          <w:kern w:val="2"/>
          <w:szCs w:val="22"/>
          <w:lang w:eastAsia="en-GB"/>
        </w:rPr>
      </w:pPr>
      <w:r>
        <w:t xml:space="preserve">5 </w:t>
      </w:r>
      <w:r w:rsidRPr="003E6596">
        <w:rPr>
          <w:rFonts w:ascii="Calibri" w:hAnsi="Calibri"/>
          <w:kern w:val="2"/>
          <w:szCs w:val="22"/>
          <w:lang w:eastAsia="en-GB"/>
        </w:rPr>
        <w:tab/>
      </w:r>
      <w:r>
        <w:t>MCX Service requirements common for on the network and off the network</w:t>
      </w:r>
      <w:r>
        <w:tab/>
      </w:r>
      <w:r>
        <w:fldChar w:fldCharType="begin"/>
      </w:r>
      <w:r>
        <w:instrText xml:space="preserve"> PAGEREF _Toc154164115 \h </w:instrText>
      </w:r>
      <w:r>
        <w:fldChar w:fldCharType="separate"/>
      </w:r>
      <w:r>
        <w:t>12</w:t>
      </w:r>
      <w:r>
        <w:fldChar w:fldCharType="end"/>
      </w:r>
    </w:p>
    <w:p w:rsidR="008B73B5" w:rsidRPr="003E6596" w:rsidRDefault="008B73B5">
      <w:pPr>
        <w:pStyle w:val="TOC2"/>
        <w:rPr>
          <w:rFonts w:ascii="Calibri" w:hAnsi="Calibri"/>
          <w:kern w:val="2"/>
          <w:sz w:val="22"/>
          <w:szCs w:val="22"/>
          <w:lang w:eastAsia="en-GB"/>
        </w:rPr>
      </w:pPr>
      <w:r>
        <w:t xml:space="preserve">5.1 </w:t>
      </w:r>
      <w:r w:rsidRPr="003E6596">
        <w:rPr>
          <w:rFonts w:ascii="Calibri" w:hAnsi="Calibri"/>
          <w:kern w:val="2"/>
          <w:sz w:val="22"/>
          <w:szCs w:val="22"/>
          <w:lang w:eastAsia="en-GB"/>
        </w:rPr>
        <w:tab/>
      </w:r>
      <w:r>
        <w:t>General Group Communications requirements</w:t>
      </w:r>
      <w:r>
        <w:tab/>
      </w:r>
      <w:r>
        <w:fldChar w:fldCharType="begin"/>
      </w:r>
      <w:r>
        <w:instrText xml:space="preserve"> PAGEREF _Toc154164116 \h </w:instrText>
      </w:r>
      <w:r>
        <w:fldChar w:fldCharType="separate"/>
      </w:r>
      <w:r>
        <w:t>12</w:t>
      </w:r>
      <w:r>
        <w:fldChar w:fldCharType="end"/>
      </w:r>
    </w:p>
    <w:p w:rsidR="008B73B5" w:rsidRPr="003E6596" w:rsidRDefault="008B73B5">
      <w:pPr>
        <w:pStyle w:val="TOC3"/>
        <w:rPr>
          <w:rFonts w:ascii="Calibri" w:hAnsi="Calibri"/>
          <w:kern w:val="2"/>
          <w:sz w:val="22"/>
          <w:szCs w:val="22"/>
          <w:lang w:eastAsia="en-GB"/>
        </w:rPr>
      </w:pPr>
      <w:r>
        <w:t>5.1.1</w:t>
      </w:r>
      <w:r w:rsidRPr="003E6596">
        <w:rPr>
          <w:rFonts w:ascii="Calibri" w:hAnsi="Calibri"/>
          <w:kern w:val="2"/>
          <w:sz w:val="22"/>
          <w:szCs w:val="22"/>
          <w:lang w:eastAsia="en-GB"/>
        </w:rPr>
        <w:tab/>
      </w:r>
      <w:r>
        <w:t>General aspects</w:t>
      </w:r>
      <w:r>
        <w:tab/>
      </w:r>
      <w:r>
        <w:fldChar w:fldCharType="begin"/>
      </w:r>
      <w:r>
        <w:instrText xml:space="preserve"> PAGEREF _Toc154164117 \h </w:instrText>
      </w:r>
      <w:r>
        <w:fldChar w:fldCharType="separate"/>
      </w:r>
      <w:r>
        <w:t>12</w:t>
      </w:r>
      <w:r>
        <w:fldChar w:fldCharType="end"/>
      </w:r>
    </w:p>
    <w:p w:rsidR="008B73B5" w:rsidRPr="003E6596" w:rsidRDefault="008B73B5">
      <w:pPr>
        <w:pStyle w:val="TOC3"/>
        <w:rPr>
          <w:rFonts w:ascii="Calibri" w:hAnsi="Calibri"/>
          <w:kern w:val="2"/>
          <w:sz w:val="22"/>
          <w:szCs w:val="22"/>
          <w:lang w:eastAsia="en-GB"/>
        </w:rPr>
      </w:pPr>
      <w:r>
        <w:t>5.1.2</w:t>
      </w:r>
      <w:r w:rsidRPr="003E6596">
        <w:rPr>
          <w:rFonts w:ascii="Calibri" w:hAnsi="Calibri"/>
          <w:kern w:val="2"/>
          <w:sz w:val="22"/>
          <w:szCs w:val="22"/>
          <w:lang w:eastAsia="en-GB"/>
        </w:rPr>
        <w:tab/>
      </w:r>
      <w:r>
        <w:t>Group/status information</w:t>
      </w:r>
      <w:r>
        <w:tab/>
      </w:r>
      <w:r>
        <w:fldChar w:fldCharType="begin"/>
      </w:r>
      <w:r>
        <w:instrText xml:space="preserve"> PAGEREF _Toc154164118 \h </w:instrText>
      </w:r>
      <w:r>
        <w:fldChar w:fldCharType="separate"/>
      </w:r>
      <w:r>
        <w:t>13</w:t>
      </w:r>
      <w:r>
        <w:fldChar w:fldCharType="end"/>
      </w:r>
    </w:p>
    <w:p w:rsidR="008B73B5" w:rsidRPr="003E6596" w:rsidRDefault="008B73B5">
      <w:pPr>
        <w:pStyle w:val="TOC3"/>
        <w:rPr>
          <w:rFonts w:ascii="Calibri" w:hAnsi="Calibri"/>
          <w:kern w:val="2"/>
          <w:sz w:val="22"/>
          <w:szCs w:val="22"/>
          <w:lang w:eastAsia="en-GB"/>
        </w:rPr>
      </w:pPr>
      <w:r>
        <w:t>5.1.3</w:t>
      </w:r>
      <w:r w:rsidRPr="003E6596">
        <w:rPr>
          <w:rFonts w:ascii="Calibri" w:hAnsi="Calibri"/>
          <w:kern w:val="2"/>
          <w:sz w:val="22"/>
          <w:szCs w:val="22"/>
          <w:lang w:eastAsia="en-GB"/>
        </w:rPr>
        <w:tab/>
      </w:r>
      <w:r>
        <w:t>Group configuration</w:t>
      </w:r>
      <w:r>
        <w:tab/>
      </w:r>
      <w:r>
        <w:fldChar w:fldCharType="begin"/>
      </w:r>
      <w:r>
        <w:instrText xml:space="preserve"> PAGEREF _Toc154164119 \h </w:instrText>
      </w:r>
      <w:r>
        <w:fldChar w:fldCharType="separate"/>
      </w:r>
      <w:r>
        <w:t>13</w:t>
      </w:r>
      <w:r>
        <w:fldChar w:fldCharType="end"/>
      </w:r>
    </w:p>
    <w:p w:rsidR="008B73B5" w:rsidRPr="003E6596" w:rsidRDefault="008B73B5">
      <w:pPr>
        <w:pStyle w:val="TOC3"/>
        <w:rPr>
          <w:rFonts w:ascii="Calibri" w:hAnsi="Calibri"/>
          <w:kern w:val="2"/>
          <w:sz w:val="22"/>
          <w:szCs w:val="22"/>
          <w:lang w:eastAsia="en-GB"/>
        </w:rPr>
      </w:pPr>
      <w:r>
        <w:t>5.1.4</w:t>
      </w:r>
      <w:r w:rsidRPr="003E6596">
        <w:rPr>
          <w:rFonts w:ascii="Calibri" w:hAnsi="Calibri"/>
          <w:kern w:val="2"/>
          <w:sz w:val="22"/>
          <w:szCs w:val="22"/>
          <w:lang w:eastAsia="en-GB"/>
        </w:rPr>
        <w:tab/>
      </w:r>
      <w:r>
        <w:t>Identification</w:t>
      </w:r>
      <w:r>
        <w:tab/>
      </w:r>
      <w:r>
        <w:fldChar w:fldCharType="begin"/>
      </w:r>
      <w:r>
        <w:instrText xml:space="preserve"> PAGEREF _Toc154164120 \h </w:instrText>
      </w:r>
      <w:r>
        <w:fldChar w:fldCharType="separate"/>
      </w:r>
      <w:r>
        <w:t>13</w:t>
      </w:r>
      <w:r>
        <w:fldChar w:fldCharType="end"/>
      </w:r>
    </w:p>
    <w:p w:rsidR="008B73B5" w:rsidRPr="003E6596" w:rsidRDefault="008B73B5">
      <w:pPr>
        <w:pStyle w:val="TOC3"/>
        <w:rPr>
          <w:rFonts w:ascii="Calibri" w:hAnsi="Calibri"/>
          <w:kern w:val="2"/>
          <w:sz w:val="22"/>
          <w:szCs w:val="22"/>
          <w:lang w:eastAsia="en-GB"/>
        </w:rPr>
      </w:pPr>
      <w:r>
        <w:t>5.1.5</w:t>
      </w:r>
      <w:r w:rsidRPr="003E6596">
        <w:rPr>
          <w:rFonts w:ascii="Calibri" w:hAnsi="Calibri"/>
          <w:kern w:val="2"/>
          <w:sz w:val="22"/>
          <w:szCs w:val="22"/>
          <w:lang w:eastAsia="en-GB"/>
        </w:rPr>
        <w:tab/>
      </w:r>
      <w:r>
        <w:t>Membership/affiliation</w:t>
      </w:r>
      <w:r>
        <w:tab/>
      </w:r>
      <w:r>
        <w:fldChar w:fldCharType="begin"/>
      </w:r>
      <w:r>
        <w:instrText xml:space="preserve"> PAGEREF _Toc154164121 \h </w:instrText>
      </w:r>
      <w:r>
        <w:fldChar w:fldCharType="separate"/>
      </w:r>
      <w:r>
        <w:t>13</w:t>
      </w:r>
      <w:r>
        <w:fldChar w:fldCharType="end"/>
      </w:r>
    </w:p>
    <w:p w:rsidR="008B73B5" w:rsidRPr="003E6596" w:rsidRDefault="008B73B5">
      <w:pPr>
        <w:pStyle w:val="TOC3"/>
        <w:rPr>
          <w:rFonts w:ascii="Calibri" w:hAnsi="Calibri"/>
          <w:kern w:val="2"/>
          <w:sz w:val="22"/>
          <w:szCs w:val="22"/>
          <w:lang w:eastAsia="en-GB"/>
        </w:rPr>
      </w:pPr>
      <w:r>
        <w:t>5.1.6</w:t>
      </w:r>
      <w:r w:rsidRPr="003E6596">
        <w:rPr>
          <w:rFonts w:ascii="Calibri" w:hAnsi="Calibri"/>
          <w:kern w:val="2"/>
          <w:sz w:val="22"/>
          <w:szCs w:val="22"/>
          <w:lang w:eastAsia="en-GB"/>
        </w:rPr>
        <w:tab/>
      </w:r>
      <w:r>
        <w:t>Group Communication administration</w:t>
      </w:r>
      <w:r>
        <w:tab/>
      </w:r>
      <w:r>
        <w:fldChar w:fldCharType="begin"/>
      </w:r>
      <w:r>
        <w:instrText xml:space="preserve"> PAGEREF _Toc154164122 \h </w:instrText>
      </w:r>
      <w:r>
        <w:fldChar w:fldCharType="separate"/>
      </w:r>
      <w:r>
        <w:t>13</w:t>
      </w:r>
      <w:r>
        <w:fldChar w:fldCharType="end"/>
      </w:r>
    </w:p>
    <w:p w:rsidR="008B73B5" w:rsidRPr="003E6596" w:rsidRDefault="008B73B5">
      <w:pPr>
        <w:pStyle w:val="TOC3"/>
        <w:rPr>
          <w:rFonts w:ascii="Calibri" w:hAnsi="Calibri"/>
          <w:kern w:val="2"/>
          <w:sz w:val="22"/>
          <w:szCs w:val="22"/>
          <w:lang w:eastAsia="en-GB"/>
        </w:rPr>
      </w:pPr>
      <w:r>
        <w:t>5.1.7</w:t>
      </w:r>
      <w:r w:rsidRPr="003E6596">
        <w:rPr>
          <w:rFonts w:ascii="Calibri" w:hAnsi="Calibri"/>
          <w:kern w:val="2"/>
          <w:sz w:val="22"/>
          <w:szCs w:val="22"/>
          <w:lang w:eastAsia="en-GB"/>
        </w:rPr>
        <w:tab/>
      </w:r>
      <w:r>
        <w:t>Prioritization</w:t>
      </w:r>
      <w:r>
        <w:tab/>
      </w:r>
      <w:r>
        <w:fldChar w:fldCharType="begin"/>
      </w:r>
      <w:r>
        <w:instrText xml:space="preserve"> PAGEREF _Toc154164123 \h </w:instrText>
      </w:r>
      <w:r>
        <w:fldChar w:fldCharType="separate"/>
      </w:r>
      <w:r>
        <w:t>13</w:t>
      </w:r>
      <w:r>
        <w:fldChar w:fldCharType="end"/>
      </w:r>
    </w:p>
    <w:p w:rsidR="008B73B5" w:rsidRPr="003E6596" w:rsidRDefault="008B73B5">
      <w:pPr>
        <w:pStyle w:val="TOC3"/>
        <w:rPr>
          <w:rFonts w:ascii="Calibri" w:hAnsi="Calibri"/>
          <w:kern w:val="2"/>
          <w:sz w:val="22"/>
          <w:szCs w:val="22"/>
          <w:lang w:eastAsia="en-GB"/>
        </w:rPr>
      </w:pPr>
      <w:r>
        <w:t>5.1.8</w:t>
      </w:r>
      <w:r w:rsidRPr="003E6596">
        <w:rPr>
          <w:rFonts w:ascii="Calibri" w:hAnsi="Calibri"/>
          <w:kern w:val="2"/>
          <w:sz w:val="22"/>
          <w:szCs w:val="22"/>
          <w:lang w:eastAsia="en-GB"/>
        </w:rPr>
        <w:tab/>
      </w:r>
      <w:r>
        <w:t>Charging requirements for MCX Service</w:t>
      </w:r>
      <w:r>
        <w:tab/>
      </w:r>
      <w:r>
        <w:fldChar w:fldCharType="begin"/>
      </w:r>
      <w:r>
        <w:instrText xml:space="preserve"> PAGEREF _Toc154164124 \h </w:instrText>
      </w:r>
      <w:r>
        <w:fldChar w:fldCharType="separate"/>
      </w:r>
      <w:r>
        <w:t>14</w:t>
      </w:r>
      <w:r>
        <w:fldChar w:fldCharType="end"/>
      </w:r>
    </w:p>
    <w:p w:rsidR="008B73B5" w:rsidRPr="003E6596" w:rsidRDefault="008B73B5">
      <w:pPr>
        <w:pStyle w:val="TOC3"/>
        <w:rPr>
          <w:rFonts w:ascii="Calibri" w:hAnsi="Calibri"/>
          <w:kern w:val="2"/>
          <w:sz w:val="22"/>
          <w:szCs w:val="22"/>
          <w:lang w:eastAsia="en-GB"/>
        </w:rPr>
      </w:pPr>
      <w:r>
        <w:t>5.1.9</w:t>
      </w:r>
      <w:r w:rsidRPr="003E6596">
        <w:rPr>
          <w:rFonts w:ascii="Calibri" w:hAnsi="Calibri"/>
          <w:kern w:val="2"/>
          <w:sz w:val="22"/>
          <w:szCs w:val="22"/>
          <w:lang w:eastAsia="en-GB"/>
        </w:rPr>
        <w:tab/>
      </w:r>
      <w:r>
        <w:t>MCX Service Emergency Alert triggered by Location</w:t>
      </w:r>
      <w:r>
        <w:tab/>
      </w:r>
      <w:r>
        <w:fldChar w:fldCharType="begin"/>
      </w:r>
      <w:r>
        <w:instrText xml:space="preserve"> PAGEREF _Toc154164125 \h </w:instrText>
      </w:r>
      <w:r>
        <w:fldChar w:fldCharType="separate"/>
      </w:r>
      <w:r>
        <w:t>14</w:t>
      </w:r>
      <w:r>
        <w:fldChar w:fldCharType="end"/>
      </w:r>
    </w:p>
    <w:p w:rsidR="008B73B5" w:rsidRPr="003E6596" w:rsidRDefault="008B73B5">
      <w:pPr>
        <w:pStyle w:val="TOC2"/>
        <w:rPr>
          <w:rFonts w:ascii="Calibri" w:hAnsi="Calibri"/>
          <w:kern w:val="2"/>
          <w:sz w:val="22"/>
          <w:szCs w:val="22"/>
          <w:lang w:eastAsia="en-GB"/>
        </w:rPr>
      </w:pPr>
      <w:r>
        <w:t>5.2</w:t>
      </w:r>
      <w:r w:rsidRPr="003E6596">
        <w:rPr>
          <w:rFonts w:ascii="Calibri" w:hAnsi="Calibri"/>
          <w:kern w:val="2"/>
          <w:sz w:val="22"/>
          <w:szCs w:val="22"/>
          <w:lang w:eastAsia="en-GB"/>
        </w:rPr>
        <w:tab/>
      </w:r>
      <w:r>
        <w:t>Broadcast Group</w:t>
      </w:r>
      <w:r>
        <w:tab/>
      </w:r>
      <w:r>
        <w:fldChar w:fldCharType="begin"/>
      </w:r>
      <w:r>
        <w:instrText xml:space="preserve"> PAGEREF _Toc154164126 \h </w:instrText>
      </w:r>
      <w:r>
        <w:fldChar w:fldCharType="separate"/>
      </w:r>
      <w:r>
        <w:t>14</w:t>
      </w:r>
      <w:r>
        <w:fldChar w:fldCharType="end"/>
      </w:r>
    </w:p>
    <w:p w:rsidR="008B73B5" w:rsidRPr="003E6596" w:rsidRDefault="008B73B5">
      <w:pPr>
        <w:pStyle w:val="TOC3"/>
        <w:rPr>
          <w:rFonts w:ascii="Calibri" w:hAnsi="Calibri"/>
          <w:kern w:val="2"/>
          <w:sz w:val="22"/>
          <w:szCs w:val="22"/>
          <w:lang w:eastAsia="en-GB"/>
        </w:rPr>
      </w:pPr>
      <w:r>
        <w:t>5.2.1</w:t>
      </w:r>
      <w:r w:rsidRPr="003E6596">
        <w:rPr>
          <w:rFonts w:ascii="Calibri" w:hAnsi="Calibri"/>
          <w:kern w:val="2"/>
          <w:sz w:val="22"/>
          <w:szCs w:val="22"/>
          <w:lang w:eastAsia="en-GB"/>
        </w:rPr>
        <w:tab/>
      </w:r>
      <w:r>
        <w:t>General Broadcast Group Communication</w:t>
      </w:r>
      <w:r>
        <w:tab/>
      </w:r>
      <w:r>
        <w:fldChar w:fldCharType="begin"/>
      </w:r>
      <w:r>
        <w:instrText xml:space="preserve"> PAGEREF _Toc154164127 \h </w:instrText>
      </w:r>
      <w:r>
        <w:fldChar w:fldCharType="separate"/>
      </w:r>
      <w:r>
        <w:t>14</w:t>
      </w:r>
      <w:r>
        <w:fldChar w:fldCharType="end"/>
      </w:r>
    </w:p>
    <w:p w:rsidR="008B73B5" w:rsidRPr="003E6596" w:rsidRDefault="008B73B5">
      <w:pPr>
        <w:pStyle w:val="TOC3"/>
        <w:rPr>
          <w:rFonts w:ascii="Calibri" w:hAnsi="Calibri"/>
          <w:kern w:val="2"/>
          <w:sz w:val="22"/>
          <w:szCs w:val="22"/>
          <w:lang w:eastAsia="en-GB"/>
        </w:rPr>
      </w:pPr>
      <w:r>
        <w:t>5.2.2</w:t>
      </w:r>
      <w:r w:rsidRPr="003E6596">
        <w:rPr>
          <w:rFonts w:ascii="Calibri" w:hAnsi="Calibri"/>
          <w:kern w:val="2"/>
          <w:sz w:val="22"/>
          <w:szCs w:val="22"/>
          <w:lang w:eastAsia="en-GB"/>
        </w:rPr>
        <w:tab/>
      </w:r>
      <w:r>
        <w:t>Group-Broadcast Group (e.g., announcement group)</w:t>
      </w:r>
      <w:r>
        <w:tab/>
      </w:r>
      <w:r>
        <w:fldChar w:fldCharType="begin"/>
      </w:r>
      <w:r>
        <w:instrText xml:space="preserve"> PAGEREF _Toc154164128 \h </w:instrText>
      </w:r>
      <w:r>
        <w:fldChar w:fldCharType="separate"/>
      </w:r>
      <w:r>
        <w:t>14</w:t>
      </w:r>
      <w:r>
        <w:fldChar w:fldCharType="end"/>
      </w:r>
    </w:p>
    <w:p w:rsidR="008B73B5" w:rsidRPr="003E6596" w:rsidRDefault="008B73B5">
      <w:pPr>
        <w:pStyle w:val="TOC3"/>
        <w:rPr>
          <w:rFonts w:ascii="Calibri" w:hAnsi="Calibri"/>
          <w:kern w:val="2"/>
          <w:sz w:val="22"/>
          <w:szCs w:val="22"/>
          <w:lang w:eastAsia="en-GB"/>
        </w:rPr>
      </w:pPr>
      <w:r>
        <w:t>5.2.3</w:t>
      </w:r>
      <w:r w:rsidRPr="003E6596">
        <w:rPr>
          <w:rFonts w:ascii="Calibri" w:hAnsi="Calibri"/>
          <w:kern w:val="2"/>
          <w:sz w:val="22"/>
          <w:szCs w:val="22"/>
          <w:lang w:eastAsia="en-GB"/>
        </w:rPr>
        <w:tab/>
      </w:r>
      <w:r>
        <w:t>User-Broadcast Group (e.g., System Communication)</w:t>
      </w:r>
      <w:r>
        <w:tab/>
      </w:r>
      <w:r>
        <w:fldChar w:fldCharType="begin"/>
      </w:r>
      <w:r>
        <w:instrText xml:space="preserve"> PAGEREF _Toc154164129 \h </w:instrText>
      </w:r>
      <w:r>
        <w:fldChar w:fldCharType="separate"/>
      </w:r>
      <w:r>
        <w:t>15</w:t>
      </w:r>
      <w:r>
        <w:fldChar w:fldCharType="end"/>
      </w:r>
    </w:p>
    <w:p w:rsidR="008B73B5" w:rsidRPr="003E6596" w:rsidRDefault="008B73B5">
      <w:pPr>
        <w:pStyle w:val="TOC2"/>
        <w:rPr>
          <w:rFonts w:ascii="Calibri" w:hAnsi="Calibri"/>
          <w:kern w:val="2"/>
          <w:sz w:val="22"/>
          <w:szCs w:val="22"/>
          <w:lang w:eastAsia="en-GB"/>
        </w:rPr>
      </w:pPr>
      <w:r>
        <w:t>5.3</w:t>
      </w:r>
      <w:r w:rsidRPr="003E6596">
        <w:rPr>
          <w:rFonts w:ascii="Calibri" w:hAnsi="Calibri"/>
          <w:kern w:val="2"/>
          <w:sz w:val="22"/>
          <w:szCs w:val="22"/>
          <w:lang w:eastAsia="en-GB"/>
        </w:rPr>
        <w:tab/>
      </w:r>
      <w:r>
        <w:t>Late communication entry</w:t>
      </w:r>
      <w:r>
        <w:tab/>
      </w:r>
      <w:r>
        <w:fldChar w:fldCharType="begin"/>
      </w:r>
      <w:r>
        <w:instrText xml:space="preserve"> PAGEREF _Toc154164130 \h </w:instrText>
      </w:r>
      <w:r>
        <w:fldChar w:fldCharType="separate"/>
      </w:r>
      <w:r>
        <w:t>15</w:t>
      </w:r>
      <w:r>
        <w:fldChar w:fldCharType="end"/>
      </w:r>
    </w:p>
    <w:p w:rsidR="008B73B5" w:rsidRPr="003E6596" w:rsidRDefault="008B73B5">
      <w:pPr>
        <w:pStyle w:val="TOC2"/>
        <w:rPr>
          <w:rFonts w:ascii="Calibri" w:hAnsi="Calibri"/>
          <w:kern w:val="2"/>
          <w:sz w:val="22"/>
          <w:szCs w:val="22"/>
          <w:lang w:eastAsia="en-GB"/>
        </w:rPr>
      </w:pPr>
      <w:r>
        <w:t>5.4</w:t>
      </w:r>
      <w:r w:rsidRPr="003E6596">
        <w:rPr>
          <w:rFonts w:ascii="Calibri" w:hAnsi="Calibri"/>
          <w:kern w:val="2"/>
          <w:sz w:val="22"/>
          <w:szCs w:val="22"/>
          <w:lang w:eastAsia="en-GB"/>
        </w:rPr>
        <w:tab/>
      </w:r>
      <w:r>
        <w:t>Receiving from multiple MCX Service communications</w:t>
      </w:r>
      <w:r>
        <w:tab/>
      </w:r>
      <w:r>
        <w:fldChar w:fldCharType="begin"/>
      </w:r>
      <w:r>
        <w:instrText xml:space="preserve"> PAGEREF _Toc154164131 \h </w:instrText>
      </w:r>
      <w:r>
        <w:fldChar w:fldCharType="separate"/>
      </w:r>
      <w:r>
        <w:t>15</w:t>
      </w:r>
      <w:r>
        <w:fldChar w:fldCharType="end"/>
      </w:r>
    </w:p>
    <w:p w:rsidR="008B73B5" w:rsidRPr="003E6596" w:rsidRDefault="008B73B5">
      <w:pPr>
        <w:pStyle w:val="TOC3"/>
        <w:rPr>
          <w:rFonts w:ascii="Calibri" w:hAnsi="Calibri"/>
          <w:kern w:val="2"/>
          <w:sz w:val="22"/>
          <w:szCs w:val="22"/>
          <w:lang w:eastAsia="en-GB"/>
        </w:rPr>
      </w:pPr>
      <w:r>
        <w:t>5.4.1</w:t>
      </w:r>
      <w:r w:rsidRPr="003E6596">
        <w:rPr>
          <w:rFonts w:ascii="Calibri" w:hAnsi="Calibri"/>
          <w:kern w:val="2"/>
          <w:sz w:val="22"/>
          <w:szCs w:val="22"/>
          <w:lang w:eastAsia="en-GB"/>
        </w:rPr>
        <w:tab/>
      </w:r>
      <w:r>
        <w:t>Overview</w:t>
      </w:r>
      <w:r>
        <w:tab/>
      </w:r>
      <w:r>
        <w:fldChar w:fldCharType="begin"/>
      </w:r>
      <w:r>
        <w:instrText xml:space="preserve"> PAGEREF _Toc154164132 \h </w:instrText>
      </w:r>
      <w:r>
        <w:fldChar w:fldCharType="separate"/>
      </w:r>
      <w:r>
        <w:t>15</w:t>
      </w:r>
      <w:r>
        <w:fldChar w:fldCharType="end"/>
      </w:r>
    </w:p>
    <w:p w:rsidR="008B73B5" w:rsidRPr="003E6596" w:rsidRDefault="008B73B5">
      <w:pPr>
        <w:pStyle w:val="TOC3"/>
        <w:rPr>
          <w:rFonts w:ascii="Calibri" w:hAnsi="Calibri"/>
          <w:kern w:val="2"/>
          <w:sz w:val="22"/>
          <w:szCs w:val="22"/>
          <w:lang w:eastAsia="en-GB"/>
        </w:rPr>
      </w:pPr>
      <w:r>
        <w:t>5.4.2</w:t>
      </w:r>
      <w:r w:rsidRPr="003E6596">
        <w:rPr>
          <w:rFonts w:ascii="Calibri" w:hAnsi="Calibri"/>
          <w:kern w:val="2"/>
          <w:sz w:val="22"/>
          <w:szCs w:val="22"/>
          <w:lang w:eastAsia="en-GB"/>
        </w:rPr>
        <w:tab/>
      </w:r>
      <w:r>
        <w:t>Requirements</w:t>
      </w:r>
      <w:r>
        <w:tab/>
      </w:r>
      <w:r>
        <w:fldChar w:fldCharType="begin"/>
      </w:r>
      <w:r>
        <w:instrText xml:space="preserve"> PAGEREF _Toc154164133 \h </w:instrText>
      </w:r>
      <w:r>
        <w:fldChar w:fldCharType="separate"/>
      </w:r>
      <w:r>
        <w:t>16</w:t>
      </w:r>
      <w:r>
        <w:fldChar w:fldCharType="end"/>
      </w:r>
    </w:p>
    <w:p w:rsidR="008B73B5" w:rsidRPr="003E6596" w:rsidRDefault="008B73B5">
      <w:pPr>
        <w:pStyle w:val="TOC2"/>
        <w:rPr>
          <w:rFonts w:ascii="Calibri" w:hAnsi="Calibri"/>
          <w:kern w:val="2"/>
          <w:sz w:val="22"/>
          <w:szCs w:val="22"/>
          <w:lang w:eastAsia="en-GB"/>
        </w:rPr>
      </w:pPr>
      <w:r>
        <w:t>5.5</w:t>
      </w:r>
      <w:r w:rsidRPr="003E6596">
        <w:rPr>
          <w:rFonts w:ascii="Calibri" w:hAnsi="Calibri"/>
          <w:kern w:val="2"/>
          <w:sz w:val="22"/>
          <w:szCs w:val="22"/>
          <w:lang w:eastAsia="en-GB"/>
        </w:rPr>
        <w:tab/>
      </w:r>
      <w:r>
        <w:t>Private Communication</w:t>
      </w:r>
      <w:r>
        <w:tab/>
      </w:r>
      <w:r>
        <w:fldChar w:fldCharType="begin"/>
      </w:r>
      <w:r>
        <w:instrText xml:space="preserve"> PAGEREF _Toc154164134 \h </w:instrText>
      </w:r>
      <w:r>
        <w:fldChar w:fldCharType="separate"/>
      </w:r>
      <w:r>
        <w:t>16</w:t>
      </w:r>
      <w:r>
        <w:fldChar w:fldCharType="end"/>
      </w:r>
    </w:p>
    <w:p w:rsidR="008B73B5" w:rsidRPr="003E6596" w:rsidRDefault="008B73B5">
      <w:pPr>
        <w:pStyle w:val="TOC3"/>
        <w:rPr>
          <w:rFonts w:ascii="Calibri" w:hAnsi="Calibri"/>
          <w:kern w:val="2"/>
          <w:sz w:val="22"/>
          <w:szCs w:val="22"/>
          <w:lang w:eastAsia="en-GB"/>
        </w:rPr>
      </w:pPr>
      <w:r>
        <w:t>5.5.1</w:t>
      </w:r>
      <w:r w:rsidRPr="003E6596">
        <w:rPr>
          <w:rFonts w:ascii="Calibri" w:hAnsi="Calibri"/>
          <w:kern w:val="2"/>
          <w:sz w:val="22"/>
          <w:szCs w:val="22"/>
          <w:lang w:eastAsia="en-GB"/>
        </w:rPr>
        <w:tab/>
      </w:r>
      <w:r>
        <w:t>Private Communication general requirements</w:t>
      </w:r>
      <w:r>
        <w:tab/>
      </w:r>
      <w:r>
        <w:fldChar w:fldCharType="begin"/>
      </w:r>
      <w:r>
        <w:instrText xml:space="preserve"> PAGEREF _Toc154164135 \h </w:instrText>
      </w:r>
      <w:r>
        <w:fldChar w:fldCharType="separate"/>
      </w:r>
      <w:r>
        <w:t>16</w:t>
      </w:r>
      <w:r>
        <w:fldChar w:fldCharType="end"/>
      </w:r>
    </w:p>
    <w:p w:rsidR="008B73B5" w:rsidRPr="003E6596" w:rsidRDefault="008B73B5">
      <w:pPr>
        <w:pStyle w:val="TOC3"/>
        <w:rPr>
          <w:rFonts w:ascii="Calibri" w:hAnsi="Calibri"/>
          <w:kern w:val="2"/>
          <w:sz w:val="22"/>
          <w:szCs w:val="22"/>
          <w:lang w:eastAsia="en-GB"/>
        </w:rPr>
      </w:pPr>
      <w:r>
        <w:t>5.5.2</w:t>
      </w:r>
      <w:r w:rsidRPr="003E6596">
        <w:rPr>
          <w:rFonts w:ascii="Calibri" w:hAnsi="Calibri"/>
          <w:kern w:val="2"/>
          <w:sz w:val="22"/>
          <w:szCs w:val="22"/>
          <w:lang w:eastAsia="en-GB"/>
        </w:rPr>
        <w:tab/>
      </w:r>
      <w:r>
        <w:t>Charging requirements for MCX Service</w:t>
      </w:r>
      <w:r>
        <w:tab/>
      </w:r>
      <w:r>
        <w:fldChar w:fldCharType="begin"/>
      </w:r>
      <w:r>
        <w:instrText xml:space="preserve"> PAGEREF _Toc154164136 \h </w:instrText>
      </w:r>
      <w:r>
        <w:fldChar w:fldCharType="separate"/>
      </w:r>
      <w:r>
        <w:t>16</w:t>
      </w:r>
      <w:r>
        <w:fldChar w:fldCharType="end"/>
      </w:r>
    </w:p>
    <w:p w:rsidR="008B73B5" w:rsidRPr="003E6596" w:rsidRDefault="008B73B5">
      <w:pPr>
        <w:pStyle w:val="TOC2"/>
        <w:rPr>
          <w:rFonts w:ascii="Calibri" w:hAnsi="Calibri"/>
          <w:kern w:val="2"/>
          <w:sz w:val="22"/>
          <w:szCs w:val="22"/>
          <w:lang w:eastAsia="en-GB"/>
        </w:rPr>
      </w:pPr>
      <w:r>
        <w:t>5.6</w:t>
      </w:r>
      <w:r w:rsidRPr="003E6596">
        <w:rPr>
          <w:rFonts w:ascii="Calibri" w:hAnsi="Calibri"/>
          <w:kern w:val="2"/>
          <w:sz w:val="22"/>
          <w:szCs w:val="22"/>
          <w:lang w:eastAsia="en-GB"/>
        </w:rPr>
        <w:tab/>
      </w:r>
      <w:r>
        <w:t>MCX Service priority requirements</w:t>
      </w:r>
      <w:r>
        <w:tab/>
      </w:r>
      <w:r>
        <w:fldChar w:fldCharType="begin"/>
      </w:r>
      <w:r>
        <w:instrText xml:space="preserve"> PAGEREF _Toc154164137 \h </w:instrText>
      </w:r>
      <w:r>
        <w:fldChar w:fldCharType="separate"/>
      </w:r>
      <w:r>
        <w:t>17</w:t>
      </w:r>
      <w:r>
        <w:fldChar w:fldCharType="end"/>
      </w:r>
    </w:p>
    <w:p w:rsidR="008B73B5" w:rsidRPr="003E6596" w:rsidRDefault="008B73B5">
      <w:pPr>
        <w:pStyle w:val="TOC3"/>
        <w:rPr>
          <w:rFonts w:ascii="Calibri" w:hAnsi="Calibri"/>
          <w:kern w:val="2"/>
          <w:sz w:val="22"/>
          <w:szCs w:val="22"/>
          <w:lang w:eastAsia="en-GB"/>
        </w:rPr>
      </w:pPr>
      <w:r>
        <w:t>5.6.1</w:t>
      </w:r>
      <w:r w:rsidRPr="003E6596">
        <w:rPr>
          <w:rFonts w:ascii="Calibri" w:hAnsi="Calibri"/>
          <w:kern w:val="2"/>
          <w:sz w:val="22"/>
          <w:szCs w:val="22"/>
          <w:lang w:eastAsia="en-GB"/>
        </w:rPr>
        <w:tab/>
      </w:r>
      <w:r>
        <w:t>Overview</w:t>
      </w:r>
      <w:r>
        <w:tab/>
      </w:r>
      <w:r>
        <w:fldChar w:fldCharType="begin"/>
      </w:r>
      <w:r>
        <w:instrText xml:space="preserve"> PAGEREF _Toc154164138 \h </w:instrText>
      </w:r>
      <w:r>
        <w:fldChar w:fldCharType="separate"/>
      </w:r>
      <w:r>
        <w:t>17</w:t>
      </w:r>
      <w:r>
        <w:fldChar w:fldCharType="end"/>
      </w:r>
    </w:p>
    <w:p w:rsidR="008B73B5" w:rsidRPr="003E6596" w:rsidRDefault="008B73B5">
      <w:pPr>
        <w:pStyle w:val="TOC3"/>
        <w:rPr>
          <w:rFonts w:ascii="Calibri" w:hAnsi="Calibri"/>
          <w:kern w:val="2"/>
          <w:sz w:val="22"/>
          <w:szCs w:val="22"/>
          <w:lang w:eastAsia="en-GB"/>
        </w:rPr>
      </w:pPr>
      <w:r>
        <w:t>5.6.2</w:t>
      </w:r>
      <w:r w:rsidRPr="003E6596">
        <w:rPr>
          <w:rFonts w:ascii="Calibri" w:hAnsi="Calibri"/>
          <w:kern w:val="2"/>
          <w:sz w:val="22"/>
          <w:szCs w:val="22"/>
          <w:lang w:eastAsia="en-GB"/>
        </w:rPr>
        <w:tab/>
      </w:r>
      <w:r>
        <w:t>Communication types based on priorities</w:t>
      </w:r>
      <w:r>
        <w:tab/>
      </w:r>
      <w:r>
        <w:fldChar w:fldCharType="begin"/>
      </w:r>
      <w:r>
        <w:instrText xml:space="preserve"> PAGEREF _Toc154164139 \h </w:instrText>
      </w:r>
      <w:r>
        <w:fldChar w:fldCharType="separate"/>
      </w:r>
      <w:r>
        <w:t>18</w:t>
      </w:r>
      <w:r>
        <w:fldChar w:fldCharType="end"/>
      </w:r>
    </w:p>
    <w:p w:rsidR="008B73B5" w:rsidRPr="003E6596" w:rsidRDefault="008B73B5">
      <w:pPr>
        <w:pStyle w:val="TOC4"/>
        <w:rPr>
          <w:rFonts w:ascii="Calibri" w:hAnsi="Calibri"/>
          <w:kern w:val="2"/>
          <w:sz w:val="22"/>
          <w:szCs w:val="22"/>
          <w:lang w:eastAsia="en-GB"/>
        </w:rPr>
      </w:pPr>
      <w:r>
        <w:t>5.6.2.1</w:t>
      </w:r>
      <w:r w:rsidRPr="003E6596">
        <w:rPr>
          <w:rFonts w:ascii="Calibri" w:hAnsi="Calibri"/>
          <w:kern w:val="2"/>
          <w:sz w:val="22"/>
          <w:szCs w:val="22"/>
          <w:lang w:eastAsia="en-GB"/>
        </w:rPr>
        <w:tab/>
      </w:r>
      <w:r>
        <w:t>MCX Service Emergency and Imminent Peril general requirements</w:t>
      </w:r>
      <w:r>
        <w:tab/>
      </w:r>
      <w:r>
        <w:fldChar w:fldCharType="begin"/>
      </w:r>
      <w:r>
        <w:instrText xml:space="preserve"> PAGEREF _Toc154164140 \h </w:instrText>
      </w:r>
      <w:r>
        <w:fldChar w:fldCharType="separate"/>
      </w:r>
      <w:r>
        <w:t>18</w:t>
      </w:r>
      <w:r>
        <w:fldChar w:fldCharType="end"/>
      </w:r>
    </w:p>
    <w:p w:rsidR="008B73B5" w:rsidRPr="003E6596" w:rsidRDefault="008B73B5">
      <w:pPr>
        <w:pStyle w:val="TOC5"/>
        <w:rPr>
          <w:rFonts w:ascii="Calibri" w:hAnsi="Calibri"/>
          <w:kern w:val="2"/>
          <w:sz w:val="22"/>
          <w:szCs w:val="22"/>
          <w:lang w:eastAsia="en-GB"/>
        </w:rPr>
      </w:pPr>
      <w:r>
        <w:t>5.6.2.1.1</w:t>
      </w:r>
      <w:r w:rsidRPr="003E6596">
        <w:rPr>
          <w:rFonts w:ascii="Calibri" w:hAnsi="Calibri"/>
          <w:kern w:val="2"/>
          <w:sz w:val="22"/>
          <w:szCs w:val="22"/>
          <w:lang w:eastAsia="en-GB"/>
        </w:rPr>
        <w:tab/>
      </w:r>
      <w:r>
        <w:t>Overview</w:t>
      </w:r>
      <w:r>
        <w:tab/>
      </w:r>
      <w:r>
        <w:fldChar w:fldCharType="begin"/>
      </w:r>
      <w:r>
        <w:instrText xml:space="preserve"> PAGEREF _Toc154164141 \h </w:instrText>
      </w:r>
      <w:r>
        <w:fldChar w:fldCharType="separate"/>
      </w:r>
      <w:r>
        <w:t>18</w:t>
      </w:r>
      <w:r>
        <w:fldChar w:fldCharType="end"/>
      </w:r>
    </w:p>
    <w:p w:rsidR="008B73B5" w:rsidRPr="003E6596" w:rsidRDefault="008B73B5">
      <w:pPr>
        <w:pStyle w:val="TOC5"/>
        <w:rPr>
          <w:rFonts w:ascii="Calibri" w:hAnsi="Calibri"/>
          <w:kern w:val="2"/>
          <w:sz w:val="22"/>
          <w:szCs w:val="22"/>
          <w:lang w:eastAsia="en-GB"/>
        </w:rPr>
      </w:pPr>
      <w:r>
        <w:t>5.6.2.1.2</w:t>
      </w:r>
      <w:r w:rsidRPr="003E6596">
        <w:rPr>
          <w:rFonts w:ascii="Calibri" w:hAnsi="Calibri"/>
          <w:kern w:val="2"/>
          <w:sz w:val="22"/>
          <w:szCs w:val="22"/>
          <w:lang w:eastAsia="en-GB"/>
        </w:rPr>
        <w:tab/>
      </w:r>
      <w:r>
        <w:t>Requirements</w:t>
      </w:r>
      <w:r>
        <w:tab/>
      </w:r>
      <w:r>
        <w:fldChar w:fldCharType="begin"/>
      </w:r>
      <w:r>
        <w:instrText xml:space="preserve"> PAGEREF _Toc154164142 \h </w:instrText>
      </w:r>
      <w:r>
        <w:fldChar w:fldCharType="separate"/>
      </w:r>
      <w:r>
        <w:t>18</w:t>
      </w:r>
      <w:r>
        <w:fldChar w:fldCharType="end"/>
      </w:r>
    </w:p>
    <w:p w:rsidR="008B73B5" w:rsidRPr="003E6596" w:rsidRDefault="008B73B5">
      <w:pPr>
        <w:pStyle w:val="TOC4"/>
        <w:rPr>
          <w:rFonts w:ascii="Calibri" w:hAnsi="Calibri"/>
          <w:kern w:val="2"/>
          <w:sz w:val="22"/>
          <w:szCs w:val="22"/>
          <w:lang w:eastAsia="en-GB"/>
        </w:rPr>
      </w:pPr>
      <w:r>
        <w:t>5.6.2.2</w:t>
      </w:r>
      <w:r w:rsidRPr="003E6596">
        <w:rPr>
          <w:rFonts w:ascii="Calibri" w:hAnsi="Calibri"/>
          <w:kern w:val="2"/>
          <w:sz w:val="22"/>
          <w:szCs w:val="22"/>
          <w:lang w:eastAsia="en-GB"/>
        </w:rPr>
        <w:tab/>
      </w:r>
      <w:r>
        <w:t>MCX Service Emergency Group Communication</w:t>
      </w:r>
      <w:r>
        <w:tab/>
      </w:r>
      <w:r>
        <w:fldChar w:fldCharType="begin"/>
      </w:r>
      <w:r>
        <w:instrText xml:space="preserve"> PAGEREF _Toc154164143 \h </w:instrText>
      </w:r>
      <w:r>
        <w:fldChar w:fldCharType="separate"/>
      </w:r>
      <w:r>
        <w:t>18</w:t>
      </w:r>
      <w:r>
        <w:fldChar w:fldCharType="end"/>
      </w:r>
    </w:p>
    <w:p w:rsidR="008B73B5" w:rsidRPr="003E6596" w:rsidRDefault="008B73B5">
      <w:pPr>
        <w:pStyle w:val="TOC5"/>
        <w:rPr>
          <w:rFonts w:ascii="Calibri" w:hAnsi="Calibri"/>
          <w:kern w:val="2"/>
          <w:sz w:val="22"/>
          <w:szCs w:val="22"/>
          <w:lang w:eastAsia="en-GB"/>
        </w:rPr>
      </w:pPr>
      <w:r>
        <w:t>5.6.2.2.1</w:t>
      </w:r>
      <w:r w:rsidRPr="003E6596">
        <w:rPr>
          <w:rFonts w:ascii="Calibri" w:hAnsi="Calibri"/>
          <w:kern w:val="2"/>
          <w:sz w:val="22"/>
          <w:szCs w:val="22"/>
          <w:lang w:eastAsia="en-GB"/>
        </w:rPr>
        <w:tab/>
      </w:r>
      <w:r>
        <w:t>MCX Service Emergency Group Communication requirements</w:t>
      </w:r>
      <w:r>
        <w:tab/>
      </w:r>
      <w:r>
        <w:fldChar w:fldCharType="begin"/>
      </w:r>
      <w:r>
        <w:instrText xml:space="preserve"> PAGEREF _Toc154164144 \h </w:instrText>
      </w:r>
      <w:r>
        <w:fldChar w:fldCharType="separate"/>
      </w:r>
      <w:r>
        <w:t>18</w:t>
      </w:r>
      <w:r>
        <w:fldChar w:fldCharType="end"/>
      </w:r>
    </w:p>
    <w:p w:rsidR="008B73B5" w:rsidRPr="003E6596" w:rsidRDefault="008B73B5">
      <w:pPr>
        <w:pStyle w:val="TOC5"/>
        <w:rPr>
          <w:rFonts w:ascii="Calibri" w:hAnsi="Calibri"/>
          <w:kern w:val="2"/>
          <w:sz w:val="22"/>
          <w:szCs w:val="22"/>
          <w:lang w:eastAsia="en-GB"/>
        </w:rPr>
      </w:pPr>
      <w:r>
        <w:t>5.6.2.2.2</w:t>
      </w:r>
      <w:r w:rsidRPr="003E6596">
        <w:rPr>
          <w:rFonts w:ascii="Calibri" w:hAnsi="Calibri"/>
          <w:kern w:val="2"/>
          <w:sz w:val="22"/>
          <w:szCs w:val="22"/>
          <w:lang w:eastAsia="en-GB"/>
        </w:rPr>
        <w:tab/>
      </w:r>
      <w:r>
        <w:t xml:space="preserve"> MCX Service Emergency Group Communication cancellation requirements</w:t>
      </w:r>
      <w:r>
        <w:tab/>
      </w:r>
      <w:r>
        <w:fldChar w:fldCharType="begin"/>
      </w:r>
      <w:r>
        <w:instrText xml:space="preserve"> PAGEREF _Toc154164145 \h </w:instrText>
      </w:r>
      <w:r>
        <w:fldChar w:fldCharType="separate"/>
      </w:r>
      <w:r>
        <w:t>19</w:t>
      </w:r>
      <w:r>
        <w:fldChar w:fldCharType="end"/>
      </w:r>
    </w:p>
    <w:p w:rsidR="008B73B5" w:rsidRPr="003E6596" w:rsidRDefault="008B73B5">
      <w:pPr>
        <w:pStyle w:val="TOC4"/>
        <w:rPr>
          <w:rFonts w:ascii="Calibri" w:hAnsi="Calibri"/>
          <w:kern w:val="2"/>
          <w:sz w:val="22"/>
          <w:szCs w:val="22"/>
          <w:lang w:eastAsia="en-GB"/>
        </w:rPr>
      </w:pPr>
      <w:r>
        <w:t>5.6.2.3</w:t>
      </w:r>
      <w:r w:rsidRPr="003E6596">
        <w:rPr>
          <w:rFonts w:ascii="Calibri" w:hAnsi="Calibri"/>
          <w:kern w:val="2"/>
          <w:sz w:val="22"/>
          <w:szCs w:val="22"/>
          <w:lang w:eastAsia="en-GB"/>
        </w:rPr>
        <w:tab/>
      </w:r>
      <w:r>
        <w:t>MCX Service Imminent Peril Group Communication</w:t>
      </w:r>
      <w:r>
        <w:tab/>
      </w:r>
      <w:r>
        <w:fldChar w:fldCharType="begin"/>
      </w:r>
      <w:r>
        <w:instrText xml:space="preserve"> PAGEREF _Toc154164146 \h </w:instrText>
      </w:r>
      <w:r>
        <w:fldChar w:fldCharType="separate"/>
      </w:r>
      <w:r>
        <w:t>20</w:t>
      </w:r>
      <w:r>
        <w:fldChar w:fldCharType="end"/>
      </w:r>
    </w:p>
    <w:p w:rsidR="008B73B5" w:rsidRPr="003E6596" w:rsidRDefault="008B73B5">
      <w:pPr>
        <w:pStyle w:val="TOC5"/>
        <w:rPr>
          <w:rFonts w:ascii="Calibri" w:hAnsi="Calibri"/>
          <w:kern w:val="2"/>
          <w:sz w:val="22"/>
          <w:szCs w:val="22"/>
          <w:lang w:eastAsia="en-GB"/>
        </w:rPr>
      </w:pPr>
      <w:r>
        <w:t>5.6.2.3.1</w:t>
      </w:r>
      <w:r w:rsidRPr="003E6596">
        <w:rPr>
          <w:rFonts w:ascii="Calibri" w:hAnsi="Calibri"/>
          <w:kern w:val="2"/>
          <w:sz w:val="22"/>
          <w:szCs w:val="22"/>
          <w:lang w:eastAsia="en-GB"/>
        </w:rPr>
        <w:tab/>
      </w:r>
      <w:r>
        <w:t>MCX Service Imminent Peril Group Communication requirements</w:t>
      </w:r>
      <w:r>
        <w:tab/>
      </w:r>
      <w:r>
        <w:fldChar w:fldCharType="begin"/>
      </w:r>
      <w:r>
        <w:instrText xml:space="preserve"> PAGEREF _Toc154164147 \h </w:instrText>
      </w:r>
      <w:r>
        <w:fldChar w:fldCharType="separate"/>
      </w:r>
      <w:r>
        <w:t>20</w:t>
      </w:r>
      <w:r>
        <w:fldChar w:fldCharType="end"/>
      </w:r>
    </w:p>
    <w:p w:rsidR="008B73B5" w:rsidRPr="003E6596" w:rsidRDefault="008B73B5">
      <w:pPr>
        <w:pStyle w:val="TOC5"/>
        <w:rPr>
          <w:rFonts w:ascii="Calibri" w:hAnsi="Calibri"/>
          <w:kern w:val="2"/>
          <w:sz w:val="22"/>
          <w:szCs w:val="22"/>
          <w:lang w:eastAsia="en-GB"/>
        </w:rPr>
      </w:pPr>
      <w:r>
        <w:t>5.6.2.3.2</w:t>
      </w:r>
      <w:r w:rsidRPr="003E6596">
        <w:rPr>
          <w:rFonts w:ascii="Calibri" w:hAnsi="Calibri"/>
          <w:kern w:val="2"/>
          <w:sz w:val="22"/>
          <w:szCs w:val="22"/>
          <w:lang w:eastAsia="en-GB"/>
        </w:rPr>
        <w:tab/>
      </w:r>
      <w:r>
        <w:t>MCX Service Imminent Peril Group Communication cancellation requirements</w:t>
      </w:r>
      <w:r>
        <w:tab/>
      </w:r>
      <w:r>
        <w:fldChar w:fldCharType="begin"/>
      </w:r>
      <w:r>
        <w:instrText xml:space="preserve"> PAGEREF _Toc154164148 \h </w:instrText>
      </w:r>
      <w:r>
        <w:fldChar w:fldCharType="separate"/>
      </w:r>
      <w:r>
        <w:t>20</w:t>
      </w:r>
      <w:r>
        <w:fldChar w:fldCharType="end"/>
      </w:r>
    </w:p>
    <w:p w:rsidR="008B73B5" w:rsidRPr="003E6596" w:rsidRDefault="008B73B5">
      <w:pPr>
        <w:pStyle w:val="TOC4"/>
        <w:rPr>
          <w:rFonts w:ascii="Calibri" w:hAnsi="Calibri"/>
          <w:kern w:val="2"/>
          <w:sz w:val="22"/>
          <w:szCs w:val="22"/>
          <w:lang w:eastAsia="en-GB"/>
        </w:rPr>
      </w:pPr>
      <w:r>
        <w:t>5.6.2.4</w:t>
      </w:r>
      <w:r w:rsidRPr="003E6596">
        <w:rPr>
          <w:rFonts w:ascii="Calibri" w:hAnsi="Calibri"/>
          <w:kern w:val="2"/>
          <w:sz w:val="22"/>
          <w:szCs w:val="22"/>
          <w:lang w:eastAsia="en-GB"/>
        </w:rPr>
        <w:tab/>
      </w:r>
      <w:r>
        <w:t>MCX Service Emergency Alert</w:t>
      </w:r>
      <w:r>
        <w:tab/>
      </w:r>
      <w:r>
        <w:fldChar w:fldCharType="begin"/>
      </w:r>
      <w:r>
        <w:instrText xml:space="preserve"> PAGEREF _Toc154164149 \h </w:instrText>
      </w:r>
      <w:r>
        <w:fldChar w:fldCharType="separate"/>
      </w:r>
      <w:r>
        <w:t>20</w:t>
      </w:r>
      <w:r>
        <w:fldChar w:fldCharType="end"/>
      </w:r>
    </w:p>
    <w:p w:rsidR="008B73B5" w:rsidRPr="003E6596" w:rsidRDefault="008B73B5">
      <w:pPr>
        <w:pStyle w:val="TOC5"/>
        <w:rPr>
          <w:rFonts w:ascii="Calibri" w:hAnsi="Calibri"/>
          <w:kern w:val="2"/>
          <w:sz w:val="22"/>
          <w:szCs w:val="22"/>
          <w:lang w:eastAsia="en-GB"/>
        </w:rPr>
      </w:pPr>
      <w:r>
        <w:t>5.6.2.4.1</w:t>
      </w:r>
      <w:r w:rsidRPr="003E6596">
        <w:rPr>
          <w:rFonts w:ascii="Calibri" w:hAnsi="Calibri"/>
          <w:kern w:val="2"/>
          <w:sz w:val="22"/>
          <w:szCs w:val="22"/>
          <w:lang w:eastAsia="en-GB"/>
        </w:rPr>
        <w:tab/>
      </w:r>
      <w:r>
        <w:t>MCX Service Emergency Alert requirements</w:t>
      </w:r>
      <w:r>
        <w:tab/>
      </w:r>
      <w:r>
        <w:fldChar w:fldCharType="begin"/>
      </w:r>
      <w:r>
        <w:instrText xml:space="preserve"> PAGEREF _Toc154164150 \h </w:instrText>
      </w:r>
      <w:r>
        <w:fldChar w:fldCharType="separate"/>
      </w:r>
      <w:r>
        <w:t>20</w:t>
      </w:r>
      <w:r>
        <w:fldChar w:fldCharType="end"/>
      </w:r>
    </w:p>
    <w:p w:rsidR="008B73B5" w:rsidRPr="003E6596" w:rsidRDefault="008B73B5">
      <w:pPr>
        <w:pStyle w:val="TOC5"/>
        <w:rPr>
          <w:rFonts w:ascii="Calibri" w:hAnsi="Calibri"/>
          <w:kern w:val="2"/>
          <w:sz w:val="22"/>
          <w:szCs w:val="22"/>
          <w:lang w:eastAsia="en-GB"/>
        </w:rPr>
      </w:pPr>
      <w:r>
        <w:t>5.6.2.4.2</w:t>
      </w:r>
      <w:r w:rsidRPr="003E6596">
        <w:rPr>
          <w:rFonts w:ascii="Calibri" w:hAnsi="Calibri"/>
          <w:kern w:val="2"/>
          <w:sz w:val="22"/>
          <w:szCs w:val="22"/>
          <w:lang w:eastAsia="en-GB"/>
        </w:rPr>
        <w:tab/>
      </w:r>
      <w:r>
        <w:t>MCX Service Emergency Alert cancellation requirements</w:t>
      </w:r>
      <w:r>
        <w:tab/>
      </w:r>
      <w:r>
        <w:fldChar w:fldCharType="begin"/>
      </w:r>
      <w:r>
        <w:instrText xml:space="preserve"> PAGEREF _Toc154164151 \h </w:instrText>
      </w:r>
      <w:r>
        <w:fldChar w:fldCharType="separate"/>
      </w:r>
      <w:r>
        <w:t>21</w:t>
      </w:r>
      <w:r>
        <w:fldChar w:fldCharType="end"/>
      </w:r>
    </w:p>
    <w:p w:rsidR="008B73B5" w:rsidRPr="003E6596" w:rsidRDefault="008B73B5">
      <w:pPr>
        <w:pStyle w:val="TOC2"/>
        <w:rPr>
          <w:rFonts w:ascii="Calibri" w:hAnsi="Calibri"/>
          <w:kern w:val="2"/>
          <w:sz w:val="22"/>
          <w:szCs w:val="22"/>
          <w:lang w:eastAsia="en-GB"/>
        </w:rPr>
      </w:pPr>
      <w:r>
        <w:t>5.7</w:t>
      </w:r>
      <w:r w:rsidRPr="003E6596">
        <w:rPr>
          <w:rFonts w:ascii="Calibri" w:hAnsi="Calibri"/>
          <w:kern w:val="2"/>
          <w:sz w:val="22"/>
          <w:szCs w:val="22"/>
          <w:lang w:eastAsia="en-GB"/>
        </w:rPr>
        <w:tab/>
      </w:r>
      <w:r>
        <w:t>MCX Service User ID</w:t>
      </w:r>
      <w:r>
        <w:tab/>
      </w:r>
      <w:r>
        <w:fldChar w:fldCharType="begin"/>
      </w:r>
      <w:r>
        <w:instrText xml:space="preserve"> PAGEREF _Toc154164152 \h </w:instrText>
      </w:r>
      <w:r>
        <w:fldChar w:fldCharType="separate"/>
      </w:r>
      <w:r>
        <w:t>21</w:t>
      </w:r>
      <w:r>
        <w:fldChar w:fldCharType="end"/>
      </w:r>
    </w:p>
    <w:p w:rsidR="008B73B5" w:rsidRPr="003E6596" w:rsidRDefault="008B73B5">
      <w:pPr>
        <w:pStyle w:val="TOC2"/>
        <w:rPr>
          <w:rFonts w:ascii="Calibri" w:hAnsi="Calibri"/>
          <w:kern w:val="2"/>
          <w:sz w:val="22"/>
          <w:szCs w:val="22"/>
          <w:lang w:eastAsia="en-GB"/>
        </w:rPr>
      </w:pPr>
      <w:r>
        <w:t>5.8</w:t>
      </w:r>
      <w:r w:rsidRPr="003E6596">
        <w:rPr>
          <w:rFonts w:ascii="Calibri" w:hAnsi="Calibri"/>
          <w:kern w:val="2"/>
          <w:sz w:val="22"/>
          <w:szCs w:val="22"/>
          <w:lang w:eastAsia="en-GB"/>
        </w:rPr>
        <w:tab/>
      </w:r>
      <w:r>
        <w:t>MCX UE management</w:t>
      </w:r>
      <w:r>
        <w:tab/>
      </w:r>
      <w:r>
        <w:fldChar w:fldCharType="begin"/>
      </w:r>
      <w:r>
        <w:instrText xml:space="preserve"> PAGEREF _Toc154164153 \h </w:instrText>
      </w:r>
      <w:r>
        <w:fldChar w:fldCharType="separate"/>
      </w:r>
      <w:r>
        <w:t>22</w:t>
      </w:r>
      <w:r>
        <w:fldChar w:fldCharType="end"/>
      </w:r>
    </w:p>
    <w:p w:rsidR="008B73B5" w:rsidRPr="003E6596" w:rsidRDefault="008B73B5">
      <w:pPr>
        <w:pStyle w:val="TOC2"/>
        <w:rPr>
          <w:rFonts w:ascii="Calibri" w:hAnsi="Calibri"/>
          <w:kern w:val="2"/>
          <w:sz w:val="22"/>
          <w:szCs w:val="22"/>
          <w:lang w:eastAsia="en-GB"/>
        </w:rPr>
      </w:pPr>
      <w:r>
        <w:t>5.9</w:t>
      </w:r>
      <w:r w:rsidRPr="003E6596">
        <w:rPr>
          <w:rFonts w:ascii="Calibri" w:hAnsi="Calibri"/>
          <w:kern w:val="2"/>
          <w:sz w:val="22"/>
          <w:szCs w:val="22"/>
          <w:lang w:eastAsia="en-GB"/>
        </w:rPr>
        <w:tab/>
      </w:r>
      <w:r>
        <w:t>MCX Service User Profile</w:t>
      </w:r>
      <w:r>
        <w:tab/>
      </w:r>
      <w:r>
        <w:fldChar w:fldCharType="begin"/>
      </w:r>
      <w:r>
        <w:instrText xml:space="preserve"> PAGEREF _Toc154164154 \h </w:instrText>
      </w:r>
      <w:r>
        <w:fldChar w:fldCharType="separate"/>
      </w:r>
      <w:r>
        <w:t>22</w:t>
      </w:r>
      <w:r>
        <w:fldChar w:fldCharType="end"/>
      </w:r>
    </w:p>
    <w:p w:rsidR="008B73B5" w:rsidRPr="003E6596" w:rsidRDefault="008B73B5">
      <w:pPr>
        <w:pStyle w:val="TOC2"/>
        <w:rPr>
          <w:rFonts w:ascii="Calibri" w:hAnsi="Calibri"/>
          <w:kern w:val="2"/>
          <w:sz w:val="22"/>
          <w:szCs w:val="22"/>
          <w:lang w:eastAsia="en-GB"/>
        </w:rPr>
      </w:pPr>
      <w:r>
        <w:t>5.9a</w:t>
      </w:r>
      <w:r w:rsidRPr="003E6596">
        <w:rPr>
          <w:rFonts w:ascii="Calibri" w:hAnsi="Calibri"/>
          <w:kern w:val="2"/>
          <w:sz w:val="22"/>
          <w:szCs w:val="22"/>
          <w:lang w:eastAsia="en-GB"/>
        </w:rPr>
        <w:tab/>
      </w:r>
      <w:r>
        <w:t xml:space="preserve">Functional </w:t>
      </w:r>
      <w:r w:rsidRPr="00A255BD">
        <w:rPr>
          <w:lang w:val="en-US"/>
        </w:rPr>
        <w:t>alias</w:t>
      </w:r>
      <w:r>
        <w:tab/>
      </w:r>
      <w:r>
        <w:fldChar w:fldCharType="begin"/>
      </w:r>
      <w:r>
        <w:instrText xml:space="preserve"> PAGEREF _Toc154164155 \h </w:instrText>
      </w:r>
      <w:r>
        <w:fldChar w:fldCharType="separate"/>
      </w:r>
      <w:r>
        <w:t>22</w:t>
      </w:r>
      <w:r>
        <w:fldChar w:fldCharType="end"/>
      </w:r>
    </w:p>
    <w:p w:rsidR="008B73B5" w:rsidRPr="003E6596" w:rsidRDefault="008B73B5">
      <w:pPr>
        <w:pStyle w:val="TOC2"/>
        <w:rPr>
          <w:rFonts w:ascii="Calibri" w:hAnsi="Calibri"/>
          <w:kern w:val="2"/>
          <w:sz w:val="22"/>
          <w:szCs w:val="22"/>
          <w:lang w:eastAsia="en-GB"/>
        </w:rPr>
      </w:pPr>
      <w:r>
        <w:t>5.10</w:t>
      </w:r>
      <w:r w:rsidRPr="003E6596">
        <w:rPr>
          <w:rFonts w:ascii="Calibri" w:hAnsi="Calibri"/>
          <w:kern w:val="2"/>
          <w:sz w:val="22"/>
          <w:szCs w:val="22"/>
          <w:lang w:eastAsia="en-GB"/>
        </w:rPr>
        <w:tab/>
      </w:r>
      <w:r>
        <w:t>Support for multiple devices</w:t>
      </w:r>
      <w:r>
        <w:tab/>
      </w:r>
      <w:r>
        <w:fldChar w:fldCharType="begin"/>
      </w:r>
      <w:r>
        <w:instrText xml:space="preserve"> PAGEREF _Toc154164156 \h </w:instrText>
      </w:r>
      <w:r>
        <w:fldChar w:fldCharType="separate"/>
      </w:r>
      <w:r>
        <w:t>24</w:t>
      </w:r>
      <w:r>
        <w:fldChar w:fldCharType="end"/>
      </w:r>
    </w:p>
    <w:p w:rsidR="008B73B5" w:rsidRPr="003E6596" w:rsidRDefault="008B73B5">
      <w:pPr>
        <w:pStyle w:val="TOC2"/>
        <w:rPr>
          <w:rFonts w:ascii="Calibri" w:hAnsi="Calibri"/>
          <w:kern w:val="2"/>
          <w:sz w:val="22"/>
          <w:szCs w:val="22"/>
          <w:lang w:eastAsia="en-GB"/>
        </w:rPr>
      </w:pPr>
      <w:r>
        <w:t>5.11</w:t>
      </w:r>
      <w:r w:rsidRPr="003E6596">
        <w:rPr>
          <w:rFonts w:ascii="Calibri" w:hAnsi="Calibri"/>
          <w:kern w:val="2"/>
          <w:sz w:val="22"/>
          <w:szCs w:val="22"/>
          <w:lang w:eastAsia="en-GB"/>
        </w:rPr>
        <w:tab/>
      </w:r>
      <w:r>
        <w:t>Location</w:t>
      </w:r>
      <w:r>
        <w:tab/>
      </w:r>
      <w:r>
        <w:fldChar w:fldCharType="begin"/>
      </w:r>
      <w:r>
        <w:instrText xml:space="preserve"> PAGEREF _Toc154164157 \h </w:instrText>
      </w:r>
      <w:r>
        <w:fldChar w:fldCharType="separate"/>
      </w:r>
      <w:r>
        <w:t>25</w:t>
      </w:r>
      <w:r>
        <w:fldChar w:fldCharType="end"/>
      </w:r>
    </w:p>
    <w:p w:rsidR="008B73B5" w:rsidRPr="003E6596" w:rsidRDefault="008B73B5">
      <w:pPr>
        <w:pStyle w:val="TOC2"/>
        <w:rPr>
          <w:rFonts w:ascii="Calibri" w:hAnsi="Calibri"/>
          <w:kern w:val="2"/>
          <w:sz w:val="22"/>
          <w:szCs w:val="22"/>
          <w:lang w:eastAsia="en-GB"/>
        </w:rPr>
      </w:pPr>
      <w:r>
        <w:t>5.12</w:t>
      </w:r>
      <w:r w:rsidRPr="003E6596">
        <w:rPr>
          <w:rFonts w:ascii="Calibri" w:hAnsi="Calibri"/>
          <w:kern w:val="2"/>
          <w:sz w:val="22"/>
          <w:szCs w:val="22"/>
          <w:lang w:eastAsia="en-GB"/>
        </w:rPr>
        <w:tab/>
      </w:r>
      <w:r>
        <w:t>Security</w:t>
      </w:r>
      <w:r>
        <w:tab/>
      </w:r>
      <w:r>
        <w:fldChar w:fldCharType="begin"/>
      </w:r>
      <w:r>
        <w:instrText xml:space="preserve"> PAGEREF _Toc154164158 \h </w:instrText>
      </w:r>
      <w:r>
        <w:fldChar w:fldCharType="separate"/>
      </w:r>
      <w:r>
        <w:t>26</w:t>
      </w:r>
      <w:r>
        <w:fldChar w:fldCharType="end"/>
      </w:r>
    </w:p>
    <w:p w:rsidR="008B73B5" w:rsidRPr="003E6596" w:rsidRDefault="008B73B5">
      <w:pPr>
        <w:pStyle w:val="TOC2"/>
        <w:rPr>
          <w:rFonts w:ascii="Calibri" w:hAnsi="Calibri"/>
          <w:kern w:val="2"/>
          <w:sz w:val="22"/>
          <w:szCs w:val="22"/>
          <w:lang w:eastAsia="en-GB"/>
        </w:rPr>
      </w:pPr>
      <w:r>
        <w:t>5.13</w:t>
      </w:r>
      <w:r w:rsidRPr="003E6596">
        <w:rPr>
          <w:rFonts w:ascii="Calibri" w:hAnsi="Calibri"/>
          <w:kern w:val="2"/>
          <w:sz w:val="22"/>
          <w:szCs w:val="22"/>
          <w:lang w:eastAsia="en-GB"/>
        </w:rPr>
        <w:tab/>
      </w:r>
      <w:r>
        <w:t>Media quality</w:t>
      </w:r>
      <w:r>
        <w:tab/>
      </w:r>
      <w:r>
        <w:fldChar w:fldCharType="begin"/>
      </w:r>
      <w:r>
        <w:instrText xml:space="preserve"> PAGEREF _Toc154164159 \h </w:instrText>
      </w:r>
      <w:r>
        <w:fldChar w:fldCharType="separate"/>
      </w:r>
      <w:r>
        <w:t>26</w:t>
      </w:r>
      <w:r>
        <w:fldChar w:fldCharType="end"/>
      </w:r>
    </w:p>
    <w:p w:rsidR="008B73B5" w:rsidRPr="003E6596" w:rsidRDefault="008B73B5">
      <w:pPr>
        <w:pStyle w:val="TOC2"/>
        <w:rPr>
          <w:rFonts w:ascii="Calibri" w:hAnsi="Calibri"/>
          <w:kern w:val="2"/>
          <w:sz w:val="22"/>
          <w:szCs w:val="22"/>
          <w:lang w:eastAsia="en-GB"/>
        </w:rPr>
      </w:pPr>
      <w:r>
        <w:t>5.14</w:t>
      </w:r>
      <w:r w:rsidRPr="003E6596">
        <w:rPr>
          <w:rFonts w:ascii="Calibri" w:hAnsi="Calibri"/>
          <w:kern w:val="2"/>
          <w:sz w:val="22"/>
          <w:szCs w:val="22"/>
          <w:lang w:eastAsia="en-GB"/>
        </w:rPr>
        <w:tab/>
      </w:r>
      <w:r>
        <w:t>Relay requirements</w:t>
      </w:r>
      <w:r>
        <w:tab/>
      </w:r>
      <w:r>
        <w:fldChar w:fldCharType="begin"/>
      </w:r>
      <w:r>
        <w:instrText xml:space="preserve"> PAGEREF _Toc154164160 \h </w:instrText>
      </w:r>
      <w:r>
        <w:fldChar w:fldCharType="separate"/>
      </w:r>
      <w:r>
        <w:t>26</w:t>
      </w:r>
      <w:r>
        <w:fldChar w:fldCharType="end"/>
      </w:r>
    </w:p>
    <w:p w:rsidR="008B73B5" w:rsidRPr="003E6596" w:rsidRDefault="008B73B5">
      <w:pPr>
        <w:pStyle w:val="TOC2"/>
        <w:rPr>
          <w:rFonts w:ascii="Calibri" w:hAnsi="Calibri"/>
          <w:kern w:val="2"/>
          <w:sz w:val="22"/>
          <w:szCs w:val="22"/>
          <w:lang w:eastAsia="en-GB"/>
        </w:rPr>
      </w:pPr>
      <w:r>
        <w:t>5.15</w:t>
      </w:r>
      <w:r w:rsidRPr="003E6596">
        <w:rPr>
          <w:rFonts w:ascii="Calibri" w:hAnsi="Calibri"/>
          <w:kern w:val="2"/>
          <w:sz w:val="22"/>
          <w:szCs w:val="22"/>
          <w:lang w:eastAsia="en-GB"/>
        </w:rPr>
        <w:tab/>
      </w:r>
      <w:r>
        <w:t>Gateway requirements</w:t>
      </w:r>
      <w:r>
        <w:tab/>
      </w:r>
      <w:r>
        <w:fldChar w:fldCharType="begin"/>
      </w:r>
      <w:r>
        <w:instrText xml:space="preserve"> PAGEREF _Toc154164161 \h </w:instrText>
      </w:r>
      <w:r>
        <w:fldChar w:fldCharType="separate"/>
      </w:r>
      <w:r>
        <w:t>27</w:t>
      </w:r>
      <w:r>
        <w:fldChar w:fldCharType="end"/>
      </w:r>
    </w:p>
    <w:p w:rsidR="008B73B5" w:rsidRPr="003E6596" w:rsidRDefault="008B73B5">
      <w:pPr>
        <w:pStyle w:val="TOC2"/>
        <w:rPr>
          <w:rFonts w:ascii="Calibri" w:hAnsi="Calibri"/>
          <w:kern w:val="2"/>
          <w:sz w:val="22"/>
          <w:szCs w:val="22"/>
          <w:lang w:eastAsia="en-GB"/>
        </w:rPr>
      </w:pPr>
      <w:r>
        <w:t>5.16</w:t>
      </w:r>
      <w:r w:rsidRPr="003E6596">
        <w:rPr>
          <w:rFonts w:ascii="Calibri" w:hAnsi="Calibri"/>
          <w:kern w:val="2"/>
          <w:sz w:val="22"/>
          <w:szCs w:val="22"/>
          <w:lang w:eastAsia="en-GB"/>
        </w:rPr>
        <w:tab/>
      </w:r>
      <w:r>
        <w:t>Control and management by Mission Critical Organizations</w:t>
      </w:r>
      <w:r>
        <w:tab/>
      </w:r>
      <w:r>
        <w:fldChar w:fldCharType="begin"/>
      </w:r>
      <w:r>
        <w:instrText xml:space="preserve"> PAGEREF _Toc154164162 \h </w:instrText>
      </w:r>
      <w:r>
        <w:fldChar w:fldCharType="separate"/>
      </w:r>
      <w:r>
        <w:t>27</w:t>
      </w:r>
      <w:r>
        <w:fldChar w:fldCharType="end"/>
      </w:r>
    </w:p>
    <w:p w:rsidR="008B73B5" w:rsidRPr="003E6596" w:rsidRDefault="008B73B5">
      <w:pPr>
        <w:pStyle w:val="TOC3"/>
        <w:rPr>
          <w:rFonts w:ascii="Calibri" w:hAnsi="Calibri"/>
          <w:kern w:val="2"/>
          <w:sz w:val="22"/>
          <w:szCs w:val="22"/>
          <w:lang w:eastAsia="en-GB"/>
        </w:rPr>
      </w:pPr>
      <w:r>
        <w:t xml:space="preserve">5.16.1 </w:t>
      </w:r>
      <w:r w:rsidRPr="003E6596">
        <w:rPr>
          <w:rFonts w:ascii="Calibri" w:hAnsi="Calibri"/>
          <w:kern w:val="2"/>
          <w:sz w:val="22"/>
          <w:szCs w:val="22"/>
          <w:lang w:eastAsia="en-GB"/>
        </w:rPr>
        <w:tab/>
      </w:r>
      <w:r>
        <w:t>Overview</w:t>
      </w:r>
      <w:r>
        <w:tab/>
      </w:r>
      <w:r>
        <w:fldChar w:fldCharType="begin"/>
      </w:r>
      <w:r>
        <w:instrText xml:space="preserve"> PAGEREF _Toc154164163 \h </w:instrText>
      </w:r>
      <w:r>
        <w:fldChar w:fldCharType="separate"/>
      </w:r>
      <w:r>
        <w:t>27</w:t>
      </w:r>
      <w:r>
        <w:fldChar w:fldCharType="end"/>
      </w:r>
    </w:p>
    <w:p w:rsidR="008B73B5" w:rsidRPr="003E6596" w:rsidRDefault="008B73B5">
      <w:pPr>
        <w:pStyle w:val="TOC3"/>
        <w:rPr>
          <w:rFonts w:ascii="Calibri" w:hAnsi="Calibri"/>
          <w:kern w:val="2"/>
          <w:sz w:val="22"/>
          <w:szCs w:val="22"/>
          <w:lang w:eastAsia="en-GB"/>
        </w:rPr>
      </w:pPr>
      <w:r>
        <w:t>5.16.2</w:t>
      </w:r>
      <w:r w:rsidRPr="003E6596">
        <w:rPr>
          <w:rFonts w:ascii="Calibri" w:hAnsi="Calibri"/>
          <w:kern w:val="2"/>
          <w:sz w:val="22"/>
          <w:szCs w:val="22"/>
          <w:lang w:eastAsia="en-GB"/>
        </w:rPr>
        <w:tab/>
      </w:r>
      <w:r>
        <w:t>General requirements</w:t>
      </w:r>
      <w:r>
        <w:tab/>
      </w:r>
      <w:r>
        <w:fldChar w:fldCharType="begin"/>
      </w:r>
      <w:r>
        <w:instrText xml:space="preserve"> PAGEREF _Toc154164164 \h </w:instrText>
      </w:r>
      <w:r>
        <w:fldChar w:fldCharType="separate"/>
      </w:r>
      <w:r>
        <w:t>27</w:t>
      </w:r>
      <w:r>
        <w:fldChar w:fldCharType="end"/>
      </w:r>
    </w:p>
    <w:p w:rsidR="008B73B5" w:rsidRPr="003E6596" w:rsidRDefault="008B73B5">
      <w:pPr>
        <w:pStyle w:val="TOC3"/>
        <w:rPr>
          <w:rFonts w:ascii="Calibri" w:hAnsi="Calibri"/>
          <w:kern w:val="2"/>
          <w:sz w:val="22"/>
          <w:szCs w:val="22"/>
          <w:lang w:eastAsia="en-GB"/>
        </w:rPr>
      </w:pPr>
      <w:r>
        <w:t>5.16.3</w:t>
      </w:r>
      <w:r w:rsidRPr="003E6596">
        <w:rPr>
          <w:rFonts w:ascii="Calibri" w:hAnsi="Calibri"/>
          <w:kern w:val="2"/>
          <w:sz w:val="22"/>
          <w:szCs w:val="22"/>
          <w:lang w:eastAsia="en-GB"/>
        </w:rPr>
        <w:tab/>
      </w:r>
      <w:r>
        <w:t>Operational visibility for Mission Critical Organizations</w:t>
      </w:r>
      <w:r>
        <w:tab/>
      </w:r>
      <w:r>
        <w:fldChar w:fldCharType="begin"/>
      </w:r>
      <w:r>
        <w:instrText xml:space="preserve"> PAGEREF _Toc154164165 \h </w:instrText>
      </w:r>
      <w:r>
        <w:fldChar w:fldCharType="separate"/>
      </w:r>
      <w:r>
        <w:t>28</w:t>
      </w:r>
      <w:r>
        <w:fldChar w:fldCharType="end"/>
      </w:r>
    </w:p>
    <w:p w:rsidR="008B73B5" w:rsidRPr="003E6596" w:rsidRDefault="008B73B5">
      <w:pPr>
        <w:pStyle w:val="TOC3"/>
        <w:rPr>
          <w:rFonts w:ascii="Calibri" w:hAnsi="Calibri"/>
          <w:kern w:val="2"/>
          <w:sz w:val="22"/>
          <w:szCs w:val="22"/>
          <w:lang w:eastAsia="en-GB"/>
        </w:rPr>
      </w:pPr>
      <w:r>
        <w:t>5.16.4</w:t>
      </w:r>
      <w:r w:rsidRPr="003E6596">
        <w:rPr>
          <w:rFonts w:ascii="Calibri" w:hAnsi="Calibri"/>
          <w:kern w:val="2"/>
          <w:sz w:val="22"/>
          <w:szCs w:val="22"/>
          <w:lang w:eastAsia="en-GB"/>
        </w:rPr>
        <w:tab/>
      </w:r>
      <w:r>
        <w:t>Sharing of administrative configuration between Mission Critical Organizations</w:t>
      </w:r>
      <w:r>
        <w:tab/>
      </w:r>
      <w:r>
        <w:fldChar w:fldCharType="begin"/>
      </w:r>
      <w:r>
        <w:instrText xml:space="preserve"> PAGEREF _Toc154164166 \h </w:instrText>
      </w:r>
      <w:r>
        <w:fldChar w:fldCharType="separate"/>
      </w:r>
      <w:r>
        <w:t>28</w:t>
      </w:r>
      <w:r>
        <w:fldChar w:fldCharType="end"/>
      </w:r>
    </w:p>
    <w:p w:rsidR="008B73B5" w:rsidRPr="003E6596" w:rsidRDefault="008B73B5">
      <w:pPr>
        <w:pStyle w:val="TOC2"/>
        <w:rPr>
          <w:rFonts w:ascii="Calibri" w:hAnsi="Calibri"/>
          <w:kern w:val="2"/>
          <w:sz w:val="22"/>
          <w:szCs w:val="22"/>
          <w:lang w:eastAsia="en-GB"/>
        </w:rPr>
      </w:pPr>
      <w:r>
        <w:t>5.17</w:t>
      </w:r>
      <w:r w:rsidRPr="003E6596">
        <w:rPr>
          <w:rFonts w:ascii="Calibri" w:hAnsi="Calibri"/>
          <w:kern w:val="2"/>
          <w:sz w:val="22"/>
          <w:szCs w:val="22"/>
          <w:lang w:eastAsia="en-GB"/>
        </w:rPr>
        <w:tab/>
      </w:r>
      <w:r>
        <w:t>General administrative – groups and users</w:t>
      </w:r>
      <w:r>
        <w:tab/>
      </w:r>
      <w:r>
        <w:fldChar w:fldCharType="begin"/>
      </w:r>
      <w:r>
        <w:instrText xml:space="preserve"> PAGEREF _Toc154164167 \h </w:instrText>
      </w:r>
      <w:r>
        <w:fldChar w:fldCharType="separate"/>
      </w:r>
      <w:r>
        <w:t>28</w:t>
      </w:r>
      <w:r>
        <w:fldChar w:fldCharType="end"/>
      </w:r>
    </w:p>
    <w:p w:rsidR="008B73B5" w:rsidRPr="003E6596" w:rsidRDefault="008B73B5">
      <w:pPr>
        <w:pStyle w:val="TOC2"/>
        <w:rPr>
          <w:rFonts w:ascii="Calibri" w:hAnsi="Calibri"/>
          <w:kern w:val="2"/>
          <w:sz w:val="22"/>
          <w:szCs w:val="22"/>
          <w:lang w:eastAsia="en-GB"/>
        </w:rPr>
      </w:pPr>
      <w:r>
        <w:t>5.18</w:t>
      </w:r>
      <w:r w:rsidRPr="003E6596">
        <w:rPr>
          <w:rFonts w:ascii="Calibri" w:hAnsi="Calibri"/>
          <w:kern w:val="2"/>
          <w:sz w:val="22"/>
          <w:szCs w:val="22"/>
          <w:lang w:eastAsia="en-GB"/>
        </w:rPr>
        <w:tab/>
      </w:r>
      <w:r>
        <w:t>Open interfaces for MCX services</w:t>
      </w:r>
      <w:r>
        <w:tab/>
      </w:r>
      <w:r>
        <w:fldChar w:fldCharType="begin"/>
      </w:r>
      <w:r>
        <w:instrText xml:space="preserve"> PAGEREF _Toc154164168 \h </w:instrText>
      </w:r>
      <w:r>
        <w:fldChar w:fldCharType="separate"/>
      </w:r>
      <w:r>
        <w:t>29</w:t>
      </w:r>
      <w:r>
        <w:fldChar w:fldCharType="end"/>
      </w:r>
    </w:p>
    <w:p w:rsidR="008B73B5" w:rsidRPr="003E6596" w:rsidRDefault="008B73B5">
      <w:pPr>
        <w:pStyle w:val="TOC3"/>
        <w:rPr>
          <w:rFonts w:ascii="Calibri" w:hAnsi="Calibri"/>
          <w:kern w:val="2"/>
          <w:sz w:val="22"/>
          <w:szCs w:val="22"/>
          <w:lang w:eastAsia="en-GB"/>
        </w:rPr>
      </w:pPr>
      <w:r>
        <w:t>5.18.1</w:t>
      </w:r>
      <w:r w:rsidRPr="003E6596">
        <w:rPr>
          <w:rFonts w:ascii="Calibri" w:hAnsi="Calibri"/>
          <w:kern w:val="2"/>
          <w:sz w:val="22"/>
          <w:szCs w:val="22"/>
          <w:lang w:eastAsia="en-GB"/>
        </w:rPr>
        <w:tab/>
      </w:r>
      <w:r>
        <w:t>Overview</w:t>
      </w:r>
      <w:r>
        <w:tab/>
      </w:r>
      <w:r>
        <w:fldChar w:fldCharType="begin"/>
      </w:r>
      <w:r>
        <w:instrText xml:space="preserve"> PAGEREF _Toc154164169 \h </w:instrText>
      </w:r>
      <w:r>
        <w:fldChar w:fldCharType="separate"/>
      </w:r>
      <w:r>
        <w:t>29</w:t>
      </w:r>
      <w:r>
        <w:fldChar w:fldCharType="end"/>
      </w:r>
    </w:p>
    <w:p w:rsidR="008B73B5" w:rsidRPr="003E6596" w:rsidRDefault="008B73B5">
      <w:pPr>
        <w:pStyle w:val="TOC3"/>
        <w:rPr>
          <w:rFonts w:ascii="Calibri" w:hAnsi="Calibri"/>
          <w:kern w:val="2"/>
          <w:sz w:val="22"/>
          <w:szCs w:val="22"/>
          <w:lang w:eastAsia="en-GB"/>
        </w:rPr>
      </w:pPr>
      <w:r>
        <w:t>5.18.2</w:t>
      </w:r>
      <w:r w:rsidRPr="003E6596">
        <w:rPr>
          <w:rFonts w:ascii="Calibri" w:hAnsi="Calibri"/>
          <w:kern w:val="2"/>
          <w:sz w:val="22"/>
          <w:szCs w:val="22"/>
          <w:lang w:eastAsia="en-GB"/>
        </w:rPr>
        <w:tab/>
      </w:r>
      <w:r>
        <w:t>Requirements</w:t>
      </w:r>
      <w:r>
        <w:tab/>
      </w:r>
      <w:r>
        <w:fldChar w:fldCharType="begin"/>
      </w:r>
      <w:r>
        <w:instrText xml:space="preserve"> PAGEREF _Toc154164170 \h </w:instrText>
      </w:r>
      <w:r>
        <w:fldChar w:fldCharType="separate"/>
      </w:r>
      <w:r>
        <w:t>29</w:t>
      </w:r>
      <w:r>
        <w:fldChar w:fldCharType="end"/>
      </w:r>
    </w:p>
    <w:p w:rsidR="008B73B5" w:rsidRPr="003E6596" w:rsidRDefault="008B73B5">
      <w:pPr>
        <w:pStyle w:val="TOC2"/>
        <w:rPr>
          <w:rFonts w:ascii="Calibri" w:hAnsi="Calibri"/>
          <w:kern w:val="2"/>
          <w:sz w:val="22"/>
          <w:szCs w:val="22"/>
          <w:lang w:eastAsia="en-GB"/>
        </w:rPr>
      </w:pPr>
      <w:r>
        <w:t>5.19</w:t>
      </w:r>
      <w:r w:rsidRPr="003E6596">
        <w:rPr>
          <w:rFonts w:ascii="Calibri" w:hAnsi="Calibri"/>
          <w:kern w:val="2"/>
          <w:sz w:val="22"/>
          <w:szCs w:val="22"/>
          <w:lang w:eastAsia="en-GB"/>
        </w:rPr>
        <w:tab/>
      </w:r>
      <w:r>
        <w:t xml:space="preserve"> Media forwarding</w:t>
      </w:r>
      <w:r>
        <w:tab/>
      </w:r>
      <w:r>
        <w:fldChar w:fldCharType="begin"/>
      </w:r>
      <w:r>
        <w:instrText xml:space="preserve"> PAGEREF _Toc154164171 \h </w:instrText>
      </w:r>
      <w:r>
        <w:fldChar w:fldCharType="separate"/>
      </w:r>
      <w:r>
        <w:t>29</w:t>
      </w:r>
      <w:r>
        <w:fldChar w:fldCharType="end"/>
      </w:r>
    </w:p>
    <w:p w:rsidR="008B73B5" w:rsidRPr="003E6596" w:rsidRDefault="008B73B5">
      <w:pPr>
        <w:pStyle w:val="TOC3"/>
        <w:rPr>
          <w:rFonts w:ascii="Calibri" w:hAnsi="Calibri"/>
          <w:kern w:val="2"/>
          <w:sz w:val="22"/>
          <w:szCs w:val="22"/>
          <w:lang w:eastAsia="en-GB"/>
        </w:rPr>
      </w:pPr>
      <w:r>
        <w:t>5.19.1</w:t>
      </w:r>
      <w:r w:rsidRPr="003E6596">
        <w:rPr>
          <w:rFonts w:ascii="Calibri" w:hAnsi="Calibri"/>
          <w:kern w:val="2"/>
          <w:sz w:val="22"/>
          <w:szCs w:val="22"/>
          <w:lang w:eastAsia="en-GB"/>
        </w:rPr>
        <w:tab/>
      </w:r>
      <w:r>
        <w:t>Service description</w:t>
      </w:r>
      <w:r>
        <w:tab/>
      </w:r>
      <w:r>
        <w:fldChar w:fldCharType="begin"/>
      </w:r>
      <w:r>
        <w:instrText xml:space="preserve"> PAGEREF _Toc154164172 \h </w:instrText>
      </w:r>
      <w:r>
        <w:fldChar w:fldCharType="separate"/>
      </w:r>
      <w:r>
        <w:t>29</w:t>
      </w:r>
      <w:r>
        <w:fldChar w:fldCharType="end"/>
      </w:r>
    </w:p>
    <w:p w:rsidR="008B73B5" w:rsidRPr="003E6596" w:rsidRDefault="008B73B5">
      <w:pPr>
        <w:pStyle w:val="TOC3"/>
        <w:rPr>
          <w:rFonts w:ascii="Calibri" w:hAnsi="Calibri"/>
          <w:kern w:val="2"/>
          <w:sz w:val="22"/>
          <w:szCs w:val="22"/>
          <w:lang w:eastAsia="en-GB"/>
        </w:rPr>
      </w:pPr>
      <w:r>
        <w:t xml:space="preserve">5.19.2 </w:t>
      </w:r>
      <w:r w:rsidRPr="003E6596">
        <w:rPr>
          <w:rFonts w:ascii="Calibri" w:hAnsi="Calibri"/>
          <w:kern w:val="2"/>
          <w:sz w:val="22"/>
          <w:szCs w:val="22"/>
          <w:lang w:eastAsia="en-GB"/>
        </w:rPr>
        <w:tab/>
      </w:r>
      <w:r>
        <w:t>Requirements</w:t>
      </w:r>
      <w:r>
        <w:tab/>
      </w:r>
      <w:r>
        <w:fldChar w:fldCharType="begin"/>
      </w:r>
      <w:r>
        <w:instrText xml:space="preserve"> PAGEREF _Toc154164173 \h </w:instrText>
      </w:r>
      <w:r>
        <w:fldChar w:fldCharType="separate"/>
      </w:r>
      <w:r>
        <w:t>29</w:t>
      </w:r>
      <w:r>
        <w:fldChar w:fldCharType="end"/>
      </w:r>
    </w:p>
    <w:p w:rsidR="008B73B5" w:rsidRPr="003E6596" w:rsidRDefault="008B73B5">
      <w:pPr>
        <w:pStyle w:val="TOC2"/>
        <w:rPr>
          <w:rFonts w:ascii="Calibri" w:hAnsi="Calibri"/>
          <w:kern w:val="2"/>
          <w:sz w:val="22"/>
          <w:szCs w:val="22"/>
          <w:lang w:eastAsia="en-GB"/>
        </w:rPr>
      </w:pPr>
      <w:r>
        <w:t xml:space="preserve">5.20 </w:t>
      </w:r>
      <w:r w:rsidRPr="003E6596">
        <w:rPr>
          <w:rFonts w:ascii="Calibri" w:hAnsi="Calibri"/>
          <w:kern w:val="2"/>
          <w:sz w:val="22"/>
          <w:szCs w:val="22"/>
          <w:lang w:eastAsia="en-GB"/>
        </w:rPr>
        <w:tab/>
      </w:r>
      <w:r>
        <w:t>Receipt notification</w:t>
      </w:r>
      <w:r>
        <w:tab/>
      </w:r>
      <w:r>
        <w:fldChar w:fldCharType="begin"/>
      </w:r>
      <w:r>
        <w:instrText xml:space="preserve"> PAGEREF _Toc154164174 \h </w:instrText>
      </w:r>
      <w:r>
        <w:fldChar w:fldCharType="separate"/>
      </w:r>
      <w:r>
        <w:t>30</w:t>
      </w:r>
      <w:r>
        <w:fldChar w:fldCharType="end"/>
      </w:r>
    </w:p>
    <w:p w:rsidR="008B73B5" w:rsidRPr="003E6596" w:rsidRDefault="008B73B5">
      <w:pPr>
        <w:pStyle w:val="TOC3"/>
        <w:rPr>
          <w:rFonts w:ascii="Calibri" w:hAnsi="Calibri"/>
          <w:kern w:val="2"/>
          <w:sz w:val="22"/>
          <w:szCs w:val="22"/>
          <w:lang w:eastAsia="en-GB"/>
        </w:rPr>
      </w:pPr>
      <w:r>
        <w:t xml:space="preserve">5.20.1 </w:t>
      </w:r>
      <w:r w:rsidRPr="003E6596">
        <w:rPr>
          <w:rFonts w:ascii="Calibri" w:hAnsi="Calibri"/>
          <w:kern w:val="2"/>
          <w:sz w:val="22"/>
          <w:szCs w:val="22"/>
          <w:lang w:eastAsia="en-GB"/>
        </w:rPr>
        <w:tab/>
      </w:r>
      <w:r>
        <w:t>Service description</w:t>
      </w:r>
      <w:r>
        <w:tab/>
      </w:r>
      <w:r>
        <w:fldChar w:fldCharType="begin"/>
      </w:r>
      <w:r>
        <w:instrText xml:space="preserve"> PAGEREF _Toc154164175 \h </w:instrText>
      </w:r>
      <w:r>
        <w:fldChar w:fldCharType="separate"/>
      </w:r>
      <w:r>
        <w:t>30</w:t>
      </w:r>
      <w:r>
        <w:fldChar w:fldCharType="end"/>
      </w:r>
    </w:p>
    <w:p w:rsidR="008B73B5" w:rsidRPr="003E6596" w:rsidRDefault="008B73B5">
      <w:pPr>
        <w:pStyle w:val="TOC3"/>
        <w:rPr>
          <w:rFonts w:ascii="Calibri" w:hAnsi="Calibri"/>
          <w:kern w:val="2"/>
          <w:sz w:val="22"/>
          <w:szCs w:val="22"/>
          <w:lang w:eastAsia="en-GB"/>
        </w:rPr>
      </w:pPr>
      <w:r>
        <w:t xml:space="preserve">5.20.2 </w:t>
      </w:r>
      <w:r w:rsidRPr="003E6596">
        <w:rPr>
          <w:rFonts w:ascii="Calibri" w:hAnsi="Calibri"/>
          <w:kern w:val="2"/>
          <w:sz w:val="22"/>
          <w:szCs w:val="22"/>
          <w:lang w:eastAsia="en-GB"/>
        </w:rPr>
        <w:tab/>
      </w:r>
      <w:r>
        <w:t>Requirements</w:t>
      </w:r>
      <w:r>
        <w:tab/>
      </w:r>
      <w:r>
        <w:fldChar w:fldCharType="begin"/>
      </w:r>
      <w:r>
        <w:instrText xml:space="preserve"> PAGEREF _Toc154164176 \h </w:instrText>
      </w:r>
      <w:r>
        <w:fldChar w:fldCharType="separate"/>
      </w:r>
      <w:r>
        <w:t>30</w:t>
      </w:r>
      <w:r>
        <w:fldChar w:fldCharType="end"/>
      </w:r>
    </w:p>
    <w:p w:rsidR="008B73B5" w:rsidRPr="003E6596" w:rsidRDefault="008B73B5">
      <w:pPr>
        <w:pStyle w:val="TOC2"/>
        <w:rPr>
          <w:rFonts w:ascii="Calibri" w:hAnsi="Calibri"/>
          <w:kern w:val="2"/>
          <w:sz w:val="22"/>
          <w:szCs w:val="22"/>
          <w:lang w:eastAsia="en-GB"/>
        </w:rPr>
      </w:pPr>
      <w:r>
        <w:t>5.21</w:t>
      </w:r>
      <w:r w:rsidRPr="003E6596">
        <w:rPr>
          <w:rFonts w:ascii="Calibri" w:hAnsi="Calibri"/>
          <w:kern w:val="2"/>
          <w:sz w:val="22"/>
          <w:szCs w:val="22"/>
          <w:lang w:eastAsia="en-GB"/>
        </w:rPr>
        <w:tab/>
      </w:r>
      <w:r>
        <w:t>Additional services for MCX Service communications</w:t>
      </w:r>
      <w:r>
        <w:tab/>
      </w:r>
      <w:r>
        <w:fldChar w:fldCharType="begin"/>
      </w:r>
      <w:r>
        <w:instrText xml:space="preserve"> PAGEREF _Toc154164177 \h </w:instrText>
      </w:r>
      <w:r>
        <w:fldChar w:fldCharType="separate"/>
      </w:r>
      <w:r>
        <w:t>30</w:t>
      </w:r>
      <w:r>
        <w:fldChar w:fldCharType="end"/>
      </w:r>
    </w:p>
    <w:p w:rsidR="008B73B5" w:rsidRPr="003E6596" w:rsidRDefault="008B73B5">
      <w:pPr>
        <w:pStyle w:val="TOC3"/>
        <w:rPr>
          <w:rFonts w:ascii="Calibri" w:hAnsi="Calibri"/>
          <w:kern w:val="2"/>
          <w:sz w:val="22"/>
          <w:szCs w:val="22"/>
          <w:lang w:eastAsia="en-GB"/>
        </w:rPr>
      </w:pPr>
      <w:r>
        <w:t>5.21.1</w:t>
      </w:r>
      <w:r w:rsidRPr="003E6596">
        <w:rPr>
          <w:rFonts w:ascii="Calibri" w:hAnsi="Calibri"/>
          <w:kern w:val="2"/>
          <w:sz w:val="22"/>
          <w:szCs w:val="22"/>
          <w:lang w:eastAsia="en-GB"/>
        </w:rPr>
        <w:tab/>
      </w:r>
      <w:r>
        <w:t>Remotely initiated MCX Service communication</w:t>
      </w:r>
      <w:r>
        <w:tab/>
      </w:r>
      <w:r>
        <w:fldChar w:fldCharType="begin"/>
      </w:r>
      <w:r>
        <w:instrText xml:space="preserve"> PAGEREF _Toc154164178 \h </w:instrText>
      </w:r>
      <w:r>
        <w:fldChar w:fldCharType="separate"/>
      </w:r>
      <w:r>
        <w:t>30</w:t>
      </w:r>
      <w:r>
        <w:fldChar w:fldCharType="end"/>
      </w:r>
    </w:p>
    <w:p w:rsidR="008B73B5" w:rsidRPr="003E6596" w:rsidRDefault="008B73B5">
      <w:pPr>
        <w:pStyle w:val="TOC4"/>
        <w:rPr>
          <w:rFonts w:ascii="Calibri" w:hAnsi="Calibri"/>
          <w:kern w:val="2"/>
          <w:sz w:val="22"/>
          <w:szCs w:val="22"/>
          <w:lang w:eastAsia="en-GB"/>
        </w:rPr>
      </w:pPr>
      <w:r>
        <w:t>5.21.1.1</w:t>
      </w:r>
      <w:r w:rsidRPr="003E6596">
        <w:rPr>
          <w:rFonts w:ascii="Calibri" w:hAnsi="Calibri"/>
          <w:kern w:val="2"/>
          <w:sz w:val="22"/>
          <w:szCs w:val="22"/>
          <w:lang w:eastAsia="en-GB"/>
        </w:rPr>
        <w:tab/>
      </w:r>
      <w:r>
        <w:t>Overview</w:t>
      </w:r>
      <w:r>
        <w:tab/>
      </w:r>
      <w:r>
        <w:fldChar w:fldCharType="begin"/>
      </w:r>
      <w:r>
        <w:instrText xml:space="preserve"> PAGEREF _Toc154164179 \h </w:instrText>
      </w:r>
      <w:r>
        <w:fldChar w:fldCharType="separate"/>
      </w:r>
      <w:r>
        <w:t>30</w:t>
      </w:r>
      <w:r>
        <w:fldChar w:fldCharType="end"/>
      </w:r>
    </w:p>
    <w:p w:rsidR="008B73B5" w:rsidRPr="003E6596" w:rsidRDefault="008B73B5">
      <w:pPr>
        <w:pStyle w:val="TOC4"/>
        <w:rPr>
          <w:rFonts w:ascii="Calibri" w:hAnsi="Calibri"/>
          <w:kern w:val="2"/>
          <w:sz w:val="22"/>
          <w:szCs w:val="22"/>
          <w:lang w:eastAsia="en-GB"/>
        </w:rPr>
      </w:pPr>
      <w:r>
        <w:t>5.21.1.2</w:t>
      </w:r>
      <w:r w:rsidRPr="003E6596">
        <w:rPr>
          <w:rFonts w:ascii="Calibri" w:hAnsi="Calibri"/>
          <w:kern w:val="2"/>
          <w:sz w:val="22"/>
          <w:szCs w:val="22"/>
          <w:lang w:eastAsia="en-GB"/>
        </w:rPr>
        <w:tab/>
      </w:r>
      <w:r>
        <w:t>Requirements</w:t>
      </w:r>
      <w:r>
        <w:tab/>
      </w:r>
      <w:r>
        <w:fldChar w:fldCharType="begin"/>
      </w:r>
      <w:r>
        <w:instrText xml:space="preserve"> PAGEREF _Toc154164180 \h </w:instrText>
      </w:r>
      <w:r>
        <w:fldChar w:fldCharType="separate"/>
      </w:r>
      <w:r>
        <w:t>30</w:t>
      </w:r>
      <w:r>
        <w:fldChar w:fldCharType="end"/>
      </w:r>
    </w:p>
    <w:p w:rsidR="008B73B5" w:rsidRPr="003E6596" w:rsidRDefault="008B73B5">
      <w:pPr>
        <w:pStyle w:val="TOC3"/>
        <w:rPr>
          <w:rFonts w:ascii="Calibri" w:hAnsi="Calibri"/>
          <w:kern w:val="2"/>
          <w:sz w:val="22"/>
          <w:szCs w:val="22"/>
          <w:lang w:eastAsia="en-GB"/>
        </w:rPr>
      </w:pPr>
      <w:r w:rsidRPr="00A255BD">
        <w:rPr>
          <w:rFonts w:cs="Arial"/>
        </w:rPr>
        <w:t xml:space="preserve">5.21.2 </w:t>
      </w:r>
      <w:r w:rsidRPr="003E6596">
        <w:rPr>
          <w:rFonts w:ascii="Calibri" w:hAnsi="Calibri"/>
          <w:kern w:val="2"/>
          <w:sz w:val="22"/>
          <w:szCs w:val="22"/>
          <w:lang w:eastAsia="en-GB"/>
        </w:rPr>
        <w:tab/>
      </w:r>
      <w:r w:rsidRPr="00A255BD">
        <w:rPr>
          <w:rFonts w:cs="Arial"/>
        </w:rPr>
        <w:t>Remotely</w:t>
      </w:r>
      <w:r>
        <w:t xml:space="preserve"> terminated MCX Service communication</w:t>
      </w:r>
      <w:r>
        <w:tab/>
      </w:r>
      <w:r>
        <w:fldChar w:fldCharType="begin"/>
      </w:r>
      <w:r>
        <w:instrText xml:space="preserve"> PAGEREF _Toc154164181 \h </w:instrText>
      </w:r>
      <w:r>
        <w:fldChar w:fldCharType="separate"/>
      </w:r>
      <w:r>
        <w:t>30</w:t>
      </w:r>
      <w:r>
        <w:fldChar w:fldCharType="end"/>
      </w:r>
    </w:p>
    <w:p w:rsidR="008B73B5" w:rsidRPr="003E6596" w:rsidRDefault="008B73B5">
      <w:pPr>
        <w:pStyle w:val="TOC4"/>
        <w:rPr>
          <w:rFonts w:ascii="Calibri" w:hAnsi="Calibri"/>
          <w:kern w:val="2"/>
          <w:sz w:val="22"/>
          <w:szCs w:val="22"/>
          <w:lang w:eastAsia="en-GB"/>
        </w:rPr>
      </w:pPr>
      <w:r w:rsidRPr="00A255BD">
        <w:rPr>
          <w:rFonts w:eastAsia="Calibri"/>
        </w:rPr>
        <w:t xml:space="preserve">5.21.2.1 </w:t>
      </w:r>
      <w:r w:rsidRPr="003E6596">
        <w:rPr>
          <w:rFonts w:ascii="Calibri" w:hAnsi="Calibri"/>
          <w:kern w:val="2"/>
          <w:sz w:val="22"/>
          <w:szCs w:val="22"/>
          <w:lang w:eastAsia="en-GB"/>
        </w:rPr>
        <w:tab/>
      </w:r>
      <w:r w:rsidRPr="00A255BD">
        <w:rPr>
          <w:rFonts w:eastAsia="Calibri"/>
        </w:rPr>
        <w:t>Requirements</w:t>
      </w:r>
      <w:r>
        <w:tab/>
      </w:r>
      <w:r>
        <w:fldChar w:fldCharType="begin"/>
      </w:r>
      <w:r>
        <w:instrText xml:space="preserve"> PAGEREF _Toc154164182 \h </w:instrText>
      </w:r>
      <w:r>
        <w:fldChar w:fldCharType="separate"/>
      </w:r>
      <w:r>
        <w:t>30</w:t>
      </w:r>
      <w:r>
        <w:fldChar w:fldCharType="end"/>
      </w:r>
    </w:p>
    <w:p w:rsidR="008B73B5" w:rsidRPr="003E6596" w:rsidRDefault="008B73B5">
      <w:pPr>
        <w:pStyle w:val="TOC1"/>
        <w:rPr>
          <w:rFonts w:ascii="Calibri" w:hAnsi="Calibri"/>
          <w:kern w:val="2"/>
          <w:szCs w:val="22"/>
          <w:lang w:eastAsia="en-GB"/>
        </w:rPr>
      </w:pPr>
      <w:r>
        <w:t xml:space="preserve">6 </w:t>
      </w:r>
      <w:r w:rsidRPr="003E6596">
        <w:rPr>
          <w:rFonts w:ascii="Calibri" w:hAnsi="Calibri"/>
          <w:kern w:val="2"/>
          <w:szCs w:val="22"/>
          <w:lang w:eastAsia="en-GB"/>
        </w:rPr>
        <w:tab/>
      </w:r>
      <w:r>
        <w:t>MCX Service requirements specific to on-network use</w:t>
      </w:r>
      <w:r>
        <w:tab/>
      </w:r>
      <w:r>
        <w:fldChar w:fldCharType="begin"/>
      </w:r>
      <w:r>
        <w:instrText xml:space="preserve"> PAGEREF _Toc154164183 \h </w:instrText>
      </w:r>
      <w:r>
        <w:fldChar w:fldCharType="separate"/>
      </w:r>
      <w:r>
        <w:t>31</w:t>
      </w:r>
      <w:r>
        <w:fldChar w:fldCharType="end"/>
      </w:r>
    </w:p>
    <w:p w:rsidR="008B73B5" w:rsidRPr="003E6596" w:rsidRDefault="008B73B5">
      <w:pPr>
        <w:pStyle w:val="TOC2"/>
        <w:rPr>
          <w:rFonts w:ascii="Calibri" w:hAnsi="Calibri"/>
          <w:kern w:val="2"/>
          <w:sz w:val="22"/>
          <w:szCs w:val="22"/>
          <w:lang w:eastAsia="en-GB"/>
        </w:rPr>
      </w:pPr>
      <w:r>
        <w:t>6.1</w:t>
      </w:r>
      <w:r w:rsidRPr="003E6596">
        <w:rPr>
          <w:rFonts w:ascii="Calibri" w:hAnsi="Calibri"/>
          <w:kern w:val="2"/>
          <w:sz w:val="22"/>
          <w:szCs w:val="22"/>
          <w:lang w:eastAsia="en-GB"/>
        </w:rPr>
        <w:tab/>
      </w:r>
      <w:r>
        <w:t>General administrative – groups and users</w:t>
      </w:r>
      <w:r>
        <w:tab/>
      </w:r>
      <w:r>
        <w:fldChar w:fldCharType="begin"/>
      </w:r>
      <w:r>
        <w:instrText xml:space="preserve"> PAGEREF _Toc154164184 \h </w:instrText>
      </w:r>
      <w:r>
        <w:fldChar w:fldCharType="separate"/>
      </w:r>
      <w:r>
        <w:t>31</w:t>
      </w:r>
      <w:r>
        <w:fldChar w:fldCharType="end"/>
      </w:r>
    </w:p>
    <w:p w:rsidR="008B73B5" w:rsidRPr="003E6596" w:rsidRDefault="008B73B5">
      <w:pPr>
        <w:pStyle w:val="TOC2"/>
        <w:rPr>
          <w:rFonts w:ascii="Calibri" w:hAnsi="Calibri"/>
          <w:kern w:val="2"/>
          <w:sz w:val="22"/>
          <w:szCs w:val="22"/>
          <w:lang w:eastAsia="en-GB"/>
        </w:rPr>
      </w:pPr>
      <w:r>
        <w:t>6.2</w:t>
      </w:r>
      <w:r w:rsidRPr="003E6596">
        <w:rPr>
          <w:rFonts w:ascii="Calibri" w:hAnsi="Calibri"/>
          <w:kern w:val="2"/>
          <w:sz w:val="22"/>
          <w:szCs w:val="22"/>
          <w:lang w:eastAsia="en-GB"/>
        </w:rPr>
        <w:tab/>
      </w:r>
      <w:r>
        <w:t>MCX Service communications</w:t>
      </w:r>
      <w:r>
        <w:tab/>
      </w:r>
      <w:r>
        <w:fldChar w:fldCharType="begin"/>
      </w:r>
      <w:r>
        <w:instrText xml:space="preserve"> PAGEREF _Toc154164185 \h </w:instrText>
      </w:r>
      <w:r>
        <w:fldChar w:fldCharType="separate"/>
      </w:r>
      <w:r>
        <w:t>31</w:t>
      </w:r>
      <w:r>
        <w:fldChar w:fldCharType="end"/>
      </w:r>
    </w:p>
    <w:p w:rsidR="008B73B5" w:rsidRPr="003E6596" w:rsidRDefault="008B73B5">
      <w:pPr>
        <w:pStyle w:val="TOC3"/>
        <w:rPr>
          <w:rFonts w:ascii="Calibri" w:hAnsi="Calibri"/>
          <w:kern w:val="2"/>
          <w:sz w:val="22"/>
          <w:szCs w:val="22"/>
          <w:lang w:eastAsia="en-GB"/>
        </w:rPr>
      </w:pPr>
      <w:r>
        <w:t>6.2.1</w:t>
      </w:r>
      <w:r w:rsidRPr="003E6596">
        <w:rPr>
          <w:rFonts w:ascii="Calibri" w:hAnsi="Calibri"/>
          <w:kern w:val="2"/>
          <w:sz w:val="22"/>
          <w:szCs w:val="22"/>
          <w:lang w:eastAsia="en-GB"/>
        </w:rPr>
        <w:tab/>
      </w:r>
      <w:r>
        <w:t>Notification and acknowledgement for MCX Service Group Communications</w:t>
      </w:r>
      <w:r>
        <w:tab/>
      </w:r>
      <w:r>
        <w:fldChar w:fldCharType="begin"/>
      </w:r>
      <w:r>
        <w:instrText xml:space="preserve"> PAGEREF _Toc154164186 \h </w:instrText>
      </w:r>
      <w:r>
        <w:fldChar w:fldCharType="separate"/>
      </w:r>
      <w:r>
        <w:t>31</w:t>
      </w:r>
      <w:r>
        <w:fldChar w:fldCharType="end"/>
      </w:r>
    </w:p>
    <w:p w:rsidR="008B73B5" w:rsidRPr="003E6596" w:rsidRDefault="008B73B5">
      <w:pPr>
        <w:pStyle w:val="TOC3"/>
        <w:rPr>
          <w:rFonts w:ascii="Calibri" w:hAnsi="Calibri"/>
          <w:kern w:val="2"/>
          <w:sz w:val="22"/>
          <w:szCs w:val="22"/>
          <w:lang w:eastAsia="en-GB"/>
        </w:rPr>
      </w:pPr>
      <w:r>
        <w:t>6.2.2</w:t>
      </w:r>
      <w:r w:rsidRPr="003E6596">
        <w:rPr>
          <w:rFonts w:ascii="Calibri" w:hAnsi="Calibri"/>
          <w:kern w:val="2"/>
          <w:sz w:val="22"/>
          <w:szCs w:val="22"/>
          <w:lang w:eastAsia="en-GB"/>
        </w:rPr>
        <w:tab/>
      </w:r>
      <w:r>
        <w:t>Queuing</w:t>
      </w:r>
      <w:r>
        <w:tab/>
      </w:r>
      <w:r>
        <w:fldChar w:fldCharType="begin"/>
      </w:r>
      <w:r>
        <w:instrText xml:space="preserve"> PAGEREF _Toc154164187 \h </w:instrText>
      </w:r>
      <w:r>
        <w:fldChar w:fldCharType="separate"/>
      </w:r>
      <w:r>
        <w:t>31</w:t>
      </w:r>
      <w:r>
        <w:fldChar w:fldCharType="end"/>
      </w:r>
    </w:p>
    <w:p w:rsidR="008B73B5" w:rsidRPr="003E6596" w:rsidRDefault="008B73B5">
      <w:pPr>
        <w:pStyle w:val="TOC2"/>
        <w:rPr>
          <w:rFonts w:ascii="Calibri" w:hAnsi="Calibri"/>
          <w:kern w:val="2"/>
          <w:sz w:val="22"/>
          <w:szCs w:val="22"/>
          <w:lang w:eastAsia="en-GB"/>
        </w:rPr>
      </w:pPr>
      <w:r>
        <w:t>6.3</w:t>
      </w:r>
      <w:r w:rsidRPr="003E6596">
        <w:rPr>
          <w:rFonts w:ascii="Calibri" w:hAnsi="Calibri"/>
          <w:kern w:val="2"/>
          <w:sz w:val="22"/>
          <w:szCs w:val="22"/>
          <w:lang w:eastAsia="en-GB"/>
        </w:rPr>
        <w:tab/>
      </w:r>
      <w:r>
        <w:t>General requirements</w:t>
      </w:r>
      <w:r>
        <w:tab/>
      </w:r>
      <w:r>
        <w:fldChar w:fldCharType="begin"/>
      </w:r>
      <w:r>
        <w:instrText xml:space="preserve"> PAGEREF _Toc154164188 \h </w:instrText>
      </w:r>
      <w:r>
        <w:fldChar w:fldCharType="separate"/>
      </w:r>
      <w:r>
        <w:t>32</w:t>
      </w:r>
      <w:r>
        <w:fldChar w:fldCharType="end"/>
      </w:r>
    </w:p>
    <w:p w:rsidR="008B73B5" w:rsidRPr="003E6596" w:rsidRDefault="008B73B5">
      <w:pPr>
        <w:pStyle w:val="TOC2"/>
        <w:rPr>
          <w:rFonts w:ascii="Calibri" w:hAnsi="Calibri"/>
          <w:kern w:val="2"/>
          <w:sz w:val="22"/>
          <w:szCs w:val="22"/>
          <w:lang w:eastAsia="en-GB"/>
        </w:rPr>
      </w:pPr>
      <w:r>
        <w:t>6.4</w:t>
      </w:r>
      <w:r w:rsidRPr="003E6596">
        <w:rPr>
          <w:rFonts w:ascii="Calibri" w:hAnsi="Calibri"/>
          <w:kern w:val="2"/>
          <w:sz w:val="22"/>
          <w:szCs w:val="22"/>
          <w:lang w:eastAsia="en-GB"/>
        </w:rPr>
        <w:tab/>
      </w:r>
      <w:r>
        <w:t>General MCX Service Group Communications</w:t>
      </w:r>
      <w:r>
        <w:tab/>
      </w:r>
      <w:r>
        <w:fldChar w:fldCharType="begin"/>
      </w:r>
      <w:r>
        <w:instrText xml:space="preserve"> PAGEREF _Toc154164189 \h </w:instrText>
      </w:r>
      <w:r>
        <w:fldChar w:fldCharType="separate"/>
      </w:r>
      <w:r>
        <w:t>32</w:t>
      </w:r>
      <w:r>
        <w:fldChar w:fldCharType="end"/>
      </w:r>
    </w:p>
    <w:p w:rsidR="008B73B5" w:rsidRPr="003E6596" w:rsidRDefault="008B73B5">
      <w:pPr>
        <w:pStyle w:val="TOC3"/>
        <w:rPr>
          <w:rFonts w:ascii="Calibri" w:hAnsi="Calibri"/>
          <w:kern w:val="2"/>
          <w:sz w:val="22"/>
          <w:szCs w:val="22"/>
          <w:lang w:eastAsia="en-GB"/>
        </w:rPr>
      </w:pPr>
      <w:r>
        <w:t>6.4.1</w:t>
      </w:r>
      <w:r w:rsidRPr="003E6596">
        <w:rPr>
          <w:rFonts w:ascii="Calibri" w:hAnsi="Calibri"/>
          <w:kern w:val="2"/>
          <w:sz w:val="22"/>
          <w:szCs w:val="22"/>
          <w:lang w:eastAsia="en-GB"/>
        </w:rPr>
        <w:tab/>
      </w:r>
      <w:r>
        <w:t>General aspects</w:t>
      </w:r>
      <w:r>
        <w:tab/>
      </w:r>
      <w:r>
        <w:fldChar w:fldCharType="begin"/>
      </w:r>
      <w:r>
        <w:instrText xml:space="preserve"> PAGEREF _Toc154164190 \h </w:instrText>
      </w:r>
      <w:r>
        <w:fldChar w:fldCharType="separate"/>
      </w:r>
      <w:r>
        <w:t>32</w:t>
      </w:r>
      <w:r>
        <w:fldChar w:fldCharType="end"/>
      </w:r>
    </w:p>
    <w:p w:rsidR="008B73B5" w:rsidRPr="003E6596" w:rsidRDefault="008B73B5">
      <w:pPr>
        <w:pStyle w:val="TOC3"/>
        <w:rPr>
          <w:rFonts w:ascii="Calibri" w:hAnsi="Calibri"/>
          <w:kern w:val="2"/>
          <w:sz w:val="22"/>
          <w:szCs w:val="22"/>
          <w:lang w:eastAsia="en-GB"/>
        </w:rPr>
      </w:pPr>
      <w:r>
        <w:t>6.4.2</w:t>
      </w:r>
      <w:r w:rsidRPr="003E6596">
        <w:rPr>
          <w:rFonts w:ascii="Calibri" w:hAnsi="Calibri"/>
          <w:kern w:val="2"/>
          <w:sz w:val="22"/>
          <w:szCs w:val="22"/>
          <w:lang w:eastAsia="en-GB"/>
        </w:rPr>
        <w:tab/>
      </w:r>
      <w:r>
        <w:t>Group status/information</w:t>
      </w:r>
      <w:r>
        <w:tab/>
      </w:r>
      <w:r>
        <w:fldChar w:fldCharType="begin"/>
      </w:r>
      <w:r>
        <w:instrText xml:space="preserve"> PAGEREF _Toc154164191 \h </w:instrText>
      </w:r>
      <w:r>
        <w:fldChar w:fldCharType="separate"/>
      </w:r>
      <w:r>
        <w:t>32</w:t>
      </w:r>
      <w:r>
        <w:fldChar w:fldCharType="end"/>
      </w:r>
    </w:p>
    <w:p w:rsidR="008B73B5" w:rsidRPr="003E6596" w:rsidRDefault="008B73B5">
      <w:pPr>
        <w:pStyle w:val="TOC3"/>
        <w:rPr>
          <w:rFonts w:ascii="Calibri" w:hAnsi="Calibri"/>
          <w:kern w:val="2"/>
          <w:sz w:val="22"/>
          <w:szCs w:val="22"/>
          <w:lang w:eastAsia="en-GB"/>
        </w:rPr>
      </w:pPr>
      <w:r>
        <w:t>6.4.3</w:t>
      </w:r>
      <w:r w:rsidRPr="003E6596">
        <w:rPr>
          <w:rFonts w:ascii="Calibri" w:hAnsi="Calibri"/>
          <w:kern w:val="2"/>
          <w:sz w:val="22"/>
          <w:szCs w:val="22"/>
          <w:lang w:eastAsia="en-GB"/>
        </w:rPr>
        <w:tab/>
      </w:r>
      <w:r>
        <w:t>Identification</w:t>
      </w:r>
      <w:r>
        <w:tab/>
      </w:r>
      <w:r>
        <w:fldChar w:fldCharType="begin"/>
      </w:r>
      <w:r>
        <w:instrText xml:space="preserve"> PAGEREF _Toc154164192 \h </w:instrText>
      </w:r>
      <w:r>
        <w:fldChar w:fldCharType="separate"/>
      </w:r>
      <w:r>
        <w:t>32</w:t>
      </w:r>
      <w:r>
        <w:fldChar w:fldCharType="end"/>
      </w:r>
    </w:p>
    <w:p w:rsidR="008B73B5" w:rsidRPr="003E6596" w:rsidRDefault="008B73B5">
      <w:pPr>
        <w:pStyle w:val="TOC3"/>
        <w:rPr>
          <w:rFonts w:ascii="Calibri" w:hAnsi="Calibri"/>
          <w:kern w:val="2"/>
          <w:sz w:val="22"/>
          <w:szCs w:val="22"/>
          <w:lang w:eastAsia="en-GB"/>
        </w:rPr>
      </w:pPr>
      <w:r>
        <w:t>6.4.4</w:t>
      </w:r>
      <w:r w:rsidRPr="003E6596">
        <w:rPr>
          <w:rFonts w:ascii="Calibri" w:hAnsi="Calibri"/>
          <w:kern w:val="2"/>
          <w:sz w:val="22"/>
          <w:szCs w:val="22"/>
          <w:lang w:eastAsia="en-GB"/>
        </w:rPr>
        <w:tab/>
      </w:r>
      <w:r>
        <w:t>Membership/affiliation</w:t>
      </w:r>
      <w:r>
        <w:tab/>
      </w:r>
      <w:r>
        <w:fldChar w:fldCharType="begin"/>
      </w:r>
      <w:r>
        <w:instrText xml:space="preserve"> PAGEREF _Toc154164193 \h </w:instrText>
      </w:r>
      <w:r>
        <w:fldChar w:fldCharType="separate"/>
      </w:r>
      <w:r>
        <w:t>33</w:t>
      </w:r>
      <w:r>
        <w:fldChar w:fldCharType="end"/>
      </w:r>
    </w:p>
    <w:p w:rsidR="008B73B5" w:rsidRPr="003E6596" w:rsidRDefault="008B73B5">
      <w:pPr>
        <w:pStyle w:val="TOC3"/>
        <w:rPr>
          <w:rFonts w:ascii="Calibri" w:hAnsi="Calibri"/>
          <w:kern w:val="2"/>
          <w:sz w:val="22"/>
          <w:szCs w:val="22"/>
          <w:lang w:eastAsia="en-GB"/>
        </w:rPr>
      </w:pPr>
      <w:r>
        <w:t>6.4.5</w:t>
      </w:r>
      <w:r w:rsidRPr="003E6596">
        <w:rPr>
          <w:rFonts w:ascii="Calibri" w:hAnsi="Calibri"/>
          <w:kern w:val="2"/>
          <w:sz w:val="22"/>
          <w:szCs w:val="22"/>
          <w:lang w:eastAsia="en-GB"/>
        </w:rPr>
        <w:tab/>
      </w:r>
      <w:r>
        <w:t>Membership/affiliation list</w:t>
      </w:r>
      <w:r>
        <w:tab/>
      </w:r>
      <w:r>
        <w:fldChar w:fldCharType="begin"/>
      </w:r>
      <w:r>
        <w:instrText xml:space="preserve"> PAGEREF _Toc154164194 \h </w:instrText>
      </w:r>
      <w:r>
        <w:fldChar w:fldCharType="separate"/>
      </w:r>
      <w:r>
        <w:t>33</w:t>
      </w:r>
      <w:r>
        <w:fldChar w:fldCharType="end"/>
      </w:r>
    </w:p>
    <w:p w:rsidR="008B73B5" w:rsidRPr="003E6596" w:rsidRDefault="008B73B5">
      <w:pPr>
        <w:pStyle w:val="TOC3"/>
        <w:rPr>
          <w:rFonts w:ascii="Calibri" w:hAnsi="Calibri"/>
          <w:kern w:val="2"/>
          <w:sz w:val="22"/>
          <w:szCs w:val="22"/>
          <w:lang w:eastAsia="en-GB"/>
        </w:rPr>
      </w:pPr>
      <w:r>
        <w:t>6.4.6</w:t>
      </w:r>
      <w:r w:rsidRPr="003E6596">
        <w:rPr>
          <w:rFonts w:ascii="Calibri" w:hAnsi="Calibri"/>
          <w:kern w:val="2"/>
          <w:sz w:val="22"/>
          <w:szCs w:val="22"/>
          <w:lang w:eastAsia="en-GB"/>
        </w:rPr>
        <w:tab/>
      </w:r>
      <w:r>
        <w:t>Authorized user remotely changes another MCX User's affiliated and/or Selected MCX Service Group(s)</w:t>
      </w:r>
      <w:r>
        <w:tab/>
      </w:r>
      <w:r>
        <w:fldChar w:fldCharType="begin"/>
      </w:r>
      <w:r>
        <w:instrText xml:space="preserve"> PAGEREF _Toc154164195 \h </w:instrText>
      </w:r>
      <w:r>
        <w:fldChar w:fldCharType="separate"/>
      </w:r>
      <w:r>
        <w:t>33</w:t>
      </w:r>
      <w:r>
        <w:fldChar w:fldCharType="end"/>
      </w:r>
    </w:p>
    <w:p w:rsidR="008B73B5" w:rsidRPr="003E6596" w:rsidRDefault="008B73B5">
      <w:pPr>
        <w:pStyle w:val="TOC4"/>
        <w:rPr>
          <w:rFonts w:ascii="Calibri" w:hAnsi="Calibri"/>
          <w:kern w:val="2"/>
          <w:sz w:val="22"/>
          <w:szCs w:val="22"/>
          <w:lang w:eastAsia="en-GB"/>
        </w:rPr>
      </w:pPr>
      <w:r>
        <w:t>6.4.6.1</w:t>
      </w:r>
      <w:r w:rsidRPr="003E6596">
        <w:rPr>
          <w:rFonts w:ascii="Calibri" w:hAnsi="Calibri"/>
          <w:kern w:val="2"/>
          <w:sz w:val="22"/>
          <w:szCs w:val="22"/>
          <w:lang w:eastAsia="en-GB"/>
        </w:rPr>
        <w:tab/>
      </w:r>
      <w:r>
        <w:t>Mandatory change</w:t>
      </w:r>
      <w:r>
        <w:tab/>
      </w:r>
      <w:r>
        <w:fldChar w:fldCharType="begin"/>
      </w:r>
      <w:r>
        <w:instrText xml:space="preserve"> PAGEREF _Toc154164196 \h </w:instrText>
      </w:r>
      <w:r>
        <w:fldChar w:fldCharType="separate"/>
      </w:r>
      <w:r>
        <w:t>33</w:t>
      </w:r>
      <w:r>
        <w:fldChar w:fldCharType="end"/>
      </w:r>
    </w:p>
    <w:p w:rsidR="008B73B5" w:rsidRPr="003E6596" w:rsidRDefault="008B73B5">
      <w:pPr>
        <w:pStyle w:val="TOC4"/>
        <w:rPr>
          <w:rFonts w:ascii="Calibri" w:hAnsi="Calibri"/>
          <w:kern w:val="2"/>
          <w:sz w:val="22"/>
          <w:szCs w:val="22"/>
          <w:lang w:eastAsia="en-GB"/>
        </w:rPr>
      </w:pPr>
      <w:r>
        <w:t>6.4.6.2</w:t>
      </w:r>
      <w:r w:rsidRPr="003E6596">
        <w:rPr>
          <w:rFonts w:ascii="Calibri" w:hAnsi="Calibri"/>
          <w:kern w:val="2"/>
          <w:sz w:val="22"/>
          <w:szCs w:val="22"/>
          <w:lang w:eastAsia="en-GB"/>
        </w:rPr>
        <w:tab/>
      </w:r>
      <w:r>
        <w:t>Negotiated change</w:t>
      </w:r>
      <w:r>
        <w:tab/>
      </w:r>
      <w:r>
        <w:fldChar w:fldCharType="begin"/>
      </w:r>
      <w:r>
        <w:instrText xml:space="preserve"> PAGEREF _Toc154164197 \h </w:instrText>
      </w:r>
      <w:r>
        <w:fldChar w:fldCharType="separate"/>
      </w:r>
      <w:r>
        <w:t>34</w:t>
      </w:r>
      <w:r>
        <w:fldChar w:fldCharType="end"/>
      </w:r>
    </w:p>
    <w:p w:rsidR="008B73B5" w:rsidRPr="003E6596" w:rsidRDefault="008B73B5">
      <w:pPr>
        <w:pStyle w:val="TOC3"/>
        <w:rPr>
          <w:rFonts w:ascii="Calibri" w:hAnsi="Calibri"/>
          <w:kern w:val="2"/>
          <w:sz w:val="22"/>
          <w:szCs w:val="22"/>
          <w:lang w:eastAsia="en-GB"/>
        </w:rPr>
      </w:pPr>
      <w:r>
        <w:t>6.4.7</w:t>
      </w:r>
      <w:r w:rsidRPr="003E6596">
        <w:rPr>
          <w:rFonts w:ascii="Calibri" w:hAnsi="Calibri"/>
          <w:kern w:val="2"/>
          <w:sz w:val="22"/>
          <w:szCs w:val="22"/>
          <w:lang w:eastAsia="en-GB"/>
        </w:rPr>
        <w:tab/>
      </w:r>
      <w:r>
        <w:t>Prioritization</w:t>
      </w:r>
      <w:r>
        <w:tab/>
      </w:r>
      <w:r>
        <w:fldChar w:fldCharType="begin"/>
      </w:r>
      <w:r>
        <w:instrText xml:space="preserve"> PAGEREF _Toc154164198 \h </w:instrText>
      </w:r>
      <w:r>
        <w:fldChar w:fldCharType="separate"/>
      </w:r>
      <w:r>
        <w:t>34</w:t>
      </w:r>
      <w:r>
        <w:fldChar w:fldCharType="end"/>
      </w:r>
    </w:p>
    <w:p w:rsidR="008B73B5" w:rsidRPr="003E6596" w:rsidRDefault="008B73B5">
      <w:pPr>
        <w:pStyle w:val="TOC3"/>
        <w:rPr>
          <w:rFonts w:ascii="Calibri" w:hAnsi="Calibri"/>
          <w:kern w:val="2"/>
          <w:sz w:val="22"/>
          <w:szCs w:val="22"/>
          <w:lang w:eastAsia="en-GB"/>
        </w:rPr>
      </w:pPr>
      <w:r w:rsidRPr="00A255BD">
        <w:rPr>
          <w:rFonts w:cs="Arial"/>
        </w:rPr>
        <w:t>6.4.8</w:t>
      </w:r>
      <w:r w:rsidRPr="003E6596">
        <w:rPr>
          <w:rFonts w:ascii="Calibri" w:hAnsi="Calibri"/>
          <w:kern w:val="2"/>
          <w:sz w:val="22"/>
          <w:szCs w:val="22"/>
          <w:lang w:eastAsia="en-GB"/>
        </w:rPr>
        <w:tab/>
      </w:r>
      <w:r w:rsidRPr="00A255BD">
        <w:rPr>
          <w:rFonts w:cs="Arial"/>
        </w:rPr>
        <w:t>Relay requirements</w:t>
      </w:r>
      <w:r>
        <w:tab/>
      </w:r>
      <w:r>
        <w:fldChar w:fldCharType="begin"/>
      </w:r>
      <w:r>
        <w:instrText xml:space="preserve"> PAGEREF _Toc154164199 \h </w:instrText>
      </w:r>
      <w:r>
        <w:fldChar w:fldCharType="separate"/>
      </w:r>
      <w:r>
        <w:t>34</w:t>
      </w:r>
      <w:r>
        <w:fldChar w:fldCharType="end"/>
      </w:r>
    </w:p>
    <w:p w:rsidR="008B73B5" w:rsidRPr="003E6596" w:rsidRDefault="008B73B5">
      <w:pPr>
        <w:pStyle w:val="TOC3"/>
        <w:rPr>
          <w:rFonts w:ascii="Calibri" w:hAnsi="Calibri"/>
          <w:kern w:val="2"/>
          <w:sz w:val="22"/>
          <w:szCs w:val="22"/>
          <w:lang w:eastAsia="en-GB"/>
        </w:rPr>
      </w:pPr>
      <w:r>
        <w:t>6.4.9</w:t>
      </w:r>
      <w:r w:rsidRPr="003E6596">
        <w:rPr>
          <w:rFonts w:ascii="Calibri" w:hAnsi="Calibri"/>
          <w:kern w:val="2"/>
          <w:sz w:val="22"/>
          <w:szCs w:val="22"/>
          <w:lang w:eastAsia="en-GB"/>
        </w:rPr>
        <w:tab/>
      </w:r>
      <w:r>
        <w:t>Administrative</w:t>
      </w:r>
      <w:r>
        <w:tab/>
      </w:r>
      <w:r>
        <w:fldChar w:fldCharType="begin"/>
      </w:r>
      <w:r>
        <w:instrText xml:space="preserve"> PAGEREF _Toc154164200 \h </w:instrText>
      </w:r>
      <w:r>
        <w:fldChar w:fldCharType="separate"/>
      </w:r>
      <w:r>
        <w:t>34</w:t>
      </w:r>
      <w:r>
        <w:fldChar w:fldCharType="end"/>
      </w:r>
    </w:p>
    <w:p w:rsidR="008B73B5" w:rsidRPr="003E6596" w:rsidRDefault="008B73B5">
      <w:pPr>
        <w:pStyle w:val="TOC2"/>
        <w:rPr>
          <w:rFonts w:ascii="Calibri" w:hAnsi="Calibri"/>
          <w:kern w:val="2"/>
          <w:sz w:val="22"/>
          <w:szCs w:val="22"/>
          <w:lang w:eastAsia="en-GB"/>
        </w:rPr>
      </w:pPr>
      <w:r>
        <w:t>6.5</w:t>
      </w:r>
      <w:r w:rsidRPr="003E6596">
        <w:rPr>
          <w:rFonts w:ascii="Calibri" w:hAnsi="Calibri"/>
          <w:kern w:val="2"/>
          <w:sz w:val="22"/>
          <w:szCs w:val="22"/>
          <w:lang w:eastAsia="en-GB"/>
        </w:rPr>
        <w:tab/>
      </w:r>
      <w:r>
        <w:t>Broadcast Group</w:t>
      </w:r>
      <w:r>
        <w:tab/>
      </w:r>
      <w:r>
        <w:fldChar w:fldCharType="begin"/>
      </w:r>
      <w:r>
        <w:instrText xml:space="preserve"> PAGEREF _Toc154164201 \h </w:instrText>
      </w:r>
      <w:r>
        <w:fldChar w:fldCharType="separate"/>
      </w:r>
      <w:r>
        <w:t>35</w:t>
      </w:r>
      <w:r>
        <w:fldChar w:fldCharType="end"/>
      </w:r>
    </w:p>
    <w:p w:rsidR="008B73B5" w:rsidRPr="003E6596" w:rsidRDefault="008B73B5">
      <w:pPr>
        <w:pStyle w:val="TOC3"/>
        <w:rPr>
          <w:rFonts w:ascii="Calibri" w:hAnsi="Calibri"/>
          <w:kern w:val="2"/>
          <w:sz w:val="22"/>
          <w:szCs w:val="22"/>
          <w:lang w:eastAsia="en-GB"/>
        </w:rPr>
      </w:pPr>
      <w:r>
        <w:t>6.5.1</w:t>
      </w:r>
      <w:r w:rsidRPr="003E6596">
        <w:rPr>
          <w:rFonts w:ascii="Calibri" w:hAnsi="Calibri"/>
          <w:kern w:val="2"/>
          <w:sz w:val="22"/>
          <w:szCs w:val="22"/>
          <w:lang w:eastAsia="en-GB"/>
        </w:rPr>
        <w:tab/>
      </w:r>
      <w:r>
        <w:t>General Broadcast Group Communication</w:t>
      </w:r>
      <w:r>
        <w:tab/>
      </w:r>
      <w:r>
        <w:fldChar w:fldCharType="begin"/>
      </w:r>
      <w:r>
        <w:instrText xml:space="preserve"> PAGEREF _Toc154164202 \h </w:instrText>
      </w:r>
      <w:r>
        <w:fldChar w:fldCharType="separate"/>
      </w:r>
      <w:r>
        <w:t>35</w:t>
      </w:r>
      <w:r>
        <w:fldChar w:fldCharType="end"/>
      </w:r>
    </w:p>
    <w:p w:rsidR="008B73B5" w:rsidRPr="003E6596" w:rsidRDefault="008B73B5">
      <w:pPr>
        <w:pStyle w:val="TOC3"/>
        <w:rPr>
          <w:rFonts w:ascii="Calibri" w:hAnsi="Calibri"/>
          <w:kern w:val="2"/>
          <w:sz w:val="22"/>
          <w:szCs w:val="22"/>
          <w:lang w:eastAsia="en-GB"/>
        </w:rPr>
      </w:pPr>
      <w:r>
        <w:t>6.5.2</w:t>
      </w:r>
      <w:r w:rsidRPr="003E6596">
        <w:rPr>
          <w:rFonts w:ascii="Calibri" w:hAnsi="Calibri"/>
          <w:kern w:val="2"/>
          <w:sz w:val="22"/>
          <w:szCs w:val="22"/>
          <w:lang w:eastAsia="en-GB"/>
        </w:rPr>
        <w:tab/>
      </w:r>
      <w:r>
        <w:t>Group-Broadcast Group (e.g., announcement group)</w:t>
      </w:r>
      <w:r>
        <w:tab/>
      </w:r>
      <w:r>
        <w:fldChar w:fldCharType="begin"/>
      </w:r>
      <w:r>
        <w:instrText xml:space="preserve"> PAGEREF _Toc154164203 \h </w:instrText>
      </w:r>
      <w:r>
        <w:fldChar w:fldCharType="separate"/>
      </w:r>
      <w:r>
        <w:t>35</w:t>
      </w:r>
      <w:r>
        <w:fldChar w:fldCharType="end"/>
      </w:r>
    </w:p>
    <w:p w:rsidR="008B73B5" w:rsidRPr="003E6596" w:rsidRDefault="008B73B5">
      <w:pPr>
        <w:pStyle w:val="TOC3"/>
        <w:rPr>
          <w:rFonts w:ascii="Calibri" w:hAnsi="Calibri"/>
          <w:kern w:val="2"/>
          <w:sz w:val="22"/>
          <w:szCs w:val="22"/>
          <w:lang w:eastAsia="en-GB"/>
        </w:rPr>
      </w:pPr>
      <w:r>
        <w:t>6.5.3</w:t>
      </w:r>
      <w:r w:rsidRPr="003E6596">
        <w:rPr>
          <w:rFonts w:ascii="Calibri" w:hAnsi="Calibri"/>
          <w:kern w:val="2"/>
          <w:sz w:val="22"/>
          <w:szCs w:val="22"/>
          <w:lang w:eastAsia="en-GB"/>
        </w:rPr>
        <w:tab/>
      </w:r>
      <w:r>
        <w:t>User-Broadcast Group (e.g., System Communication)</w:t>
      </w:r>
      <w:r>
        <w:tab/>
      </w:r>
      <w:r>
        <w:fldChar w:fldCharType="begin"/>
      </w:r>
      <w:r>
        <w:instrText xml:space="preserve"> PAGEREF _Toc154164204 \h </w:instrText>
      </w:r>
      <w:r>
        <w:fldChar w:fldCharType="separate"/>
      </w:r>
      <w:r>
        <w:t>35</w:t>
      </w:r>
      <w:r>
        <w:fldChar w:fldCharType="end"/>
      </w:r>
    </w:p>
    <w:p w:rsidR="008B73B5" w:rsidRPr="003E6596" w:rsidRDefault="008B73B5">
      <w:pPr>
        <w:pStyle w:val="TOC2"/>
        <w:rPr>
          <w:rFonts w:ascii="Calibri" w:hAnsi="Calibri"/>
          <w:kern w:val="2"/>
          <w:sz w:val="22"/>
          <w:szCs w:val="22"/>
          <w:lang w:eastAsia="en-GB"/>
        </w:rPr>
      </w:pPr>
      <w:r>
        <w:t>6.6</w:t>
      </w:r>
      <w:r w:rsidRPr="003E6596">
        <w:rPr>
          <w:rFonts w:ascii="Calibri" w:hAnsi="Calibri"/>
          <w:kern w:val="2"/>
          <w:sz w:val="22"/>
          <w:szCs w:val="22"/>
          <w:lang w:eastAsia="en-GB"/>
        </w:rPr>
        <w:tab/>
      </w:r>
      <w:r>
        <w:t>Dynamic group management (i.e., dynamic regrouping)</w:t>
      </w:r>
      <w:r>
        <w:tab/>
      </w:r>
      <w:r>
        <w:fldChar w:fldCharType="begin"/>
      </w:r>
      <w:r>
        <w:instrText xml:space="preserve"> PAGEREF _Toc154164205 \h </w:instrText>
      </w:r>
      <w:r>
        <w:fldChar w:fldCharType="separate"/>
      </w:r>
      <w:r>
        <w:t>35</w:t>
      </w:r>
      <w:r>
        <w:fldChar w:fldCharType="end"/>
      </w:r>
    </w:p>
    <w:p w:rsidR="008B73B5" w:rsidRPr="003E6596" w:rsidRDefault="008B73B5">
      <w:pPr>
        <w:pStyle w:val="TOC3"/>
        <w:rPr>
          <w:rFonts w:ascii="Calibri" w:hAnsi="Calibri"/>
          <w:kern w:val="2"/>
          <w:sz w:val="22"/>
          <w:szCs w:val="22"/>
          <w:lang w:eastAsia="en-GB"/>
        </w:rPr>
      </w:pPr>
      <w:r>
        <w:t>6.6.1</w:t>
      </w:r>
      <w:r w:rsidRPr="003E6596">
        <w:rPr>
          <w:rFonts w:ascii="Calibri" w:hAnsi="Calibri"/>
          <w:kern w:val="2"/>
          <w:sz w:val="22"/>
          <w:szCs w:val="22"/>
          <w:lang w:eastAsia="en-GB"/>
        </w:rPr>
        <w:tab/>
      </w:r>
      <w:r>
        <w:t>General dynamic regrouping</w:t>
      </w:r>
      <w:r>
        <w:tab/>
      </w:r>
      <w:r>
        <w:fldChar w:fldCharType="begin"/>
      </w:r>
      <w:r>
        <w:instrText xml:space="preserve"> PAGEREF _Toc154164206 \h </w:instrText>
      </w:r>
      <w:r>
        <w:fldChar w:fldCharType="separate"/>
      </w:r>
      <w:r>
        <w:t>35</w:t>
      </w:r>
      <w:r>
        <w:fldChar w:fldCharType="end"/>
      </w:r>
    </w:p>
    <w:p w:rsidR="008B73B5" w:rsidRPr="003E6596" w:rsidRDefault="008B73B5">
      <w:pPr>
        <w:pStyle w:val="TOC3"/>
        <w:rPr>
          <w:rFonts w:ascii="Calibri" w:hAnsi="Calibri"/>
          <w:kern w:val="2"/>
          <w:sz w:val="22"/>
          <w:szCs w:val="22"/>
          <w:lang w:eastAsia="en-GB"/>
        </w:rPr>
      </w:pPr>
      <w:r>
        <w:t>6.6.2</w:t>
      </w:r>
      <w:r w:rsidRPr="003E6596">
        <w:rPr>
          <w:rFonts w:ascii="Calibri" w:hAnsi="Calibri"/>
          <w:kern w:val="2"/>
          <w:sz w:val="22"/>
          <w:szCs w:val="22"/>
          <w:lang w:eastAsia="en-GB"/>
        </w:rPr>
        <w:tab/>
      </w:r>
      <w:r>
        <w:t>Group regrouping</w:t>
      </w:r>
      <w:r>
        <w:tab/>
      </w:r>
      <w:r>
        <w:fldChar w:fldCharType="begin"/>
      </w:r>
      <w:r>
        <w:instrText xml:space="preserve"> PAGEREF _Toc154164207 \h </w:instrText>
      </w:r>
      <w:r>
        <w:fldChar w:fldCharType="separate"/>
      </w:r>
      <w:r>
        <w:t>36</w:t>
      </w:r>
      <w:r>
        <w:fldChar w:fldCharType="end"/>
      </w:r>
    </w:p>
    <w:p w:rsidR="008B73B5" w:rsidRPr="003E6596" w:rsidRDefault="008B73B5">
      <w:pPr>
        <w:pStyle w:val="TOC4"/>
        <w:rPr>
          <w:rFonts w:ascii="Calibri" w:hAnsi="Calibri"/>
          <w:kern w:val="2"/>
          <w:sz w:val="22"/>
          <w:szCs w:val="22"/>
          <w:lang w:eastAsia="en-GB"/>
        </w:rPr>
      </w:pPr>
      <w:r>
        <w:t xml:space="preserve">6.6.2.1 </w:t>
      </w:r>
      <w:r w:rsidRPr="003E6596">
        <w:rPr>
          <w:rFonts w:ascii="Calibri" w:hAnsi="Calibri"/>
          <w:kern w:val="2"/>
          <w:sz w:val="22"/>
          <w:szCs w:val="22"/>
          <w:lang w:eastAsia="en-GB"/>
        </w:rPr>
        <w:tab/>
      </w:r>
      <w:r>
        <w:t>Service description</w:t>
      </w:r>
      <w:r>
        <w:tab/>
      </w:r>
      <w:r>
        <w:fldChar w:fldCharType="begin"/>
      </w:r>
      <w:r>
        <w:instrText xml:space="preserve"> PAGEREF _Toc154164208 \h </w:instrText>
      </w:r>
      <w:r>
        <w:fldChar w:fldCharType="separate"/>
      </w:r>
      <w:r>
        <w:t>36</w:t>
      </w:r>
      <w:r>
        <w:fldChar w:fldCharType="end"/>
      </w:r>
    </w:p>
    <w:p w:rsidR="008B73B5" w:rsidRPr="003E6596" w:rsidRDefault="008B73B5">
      <w:pPr>
        <w:pStyle w:val="TOC4"/>
        <w:rPr>
          <w:rFonts w:ascii="Calibri" w:hAnsi="Calibri"/>
          <w:kern w:val="2"/>
          <w:sz w:val="22"/>
          <w:szCs w:val="22"/>
          <w:lang w:eastAsia="en-GB"/>
        </w:rPr>
      </w:pPr>
      <w:r>
        <w:t>6.6.2.2</w:t>
      </w:r>
      <w:r w:rsidRPr="003E6596">
        <w:rPr>
          <w:rFonts w:ascii="Calibri" w:hAnsi="Calibri"/>
          <w:kern w:val="2"/>
          <w:sz w:val="22"/>
          <w:szCs w:val="22"/>
          <w:lang w:eastAsia="en-GB"/>
        </w:rPr>
        <w:tab/>
      </w:r>
      <w:r>
        <w:t>Requirements</w:t>
      </w:r>
      <w:r>
        <w:tab/>
      </w:r>
      <w:r>
        <w:fldChar w:fldCharType="begin"/>
      </w:r>
      <w:r>
        <w:instrText xml:space="preserve"> PAGEREF _Toc154164209 \h </w:instrText>
      </w:r>
      <w:r>
        <w:fldChar w:fldCharType="separate"/>
      </w:r>
      <w:r>
        <w:t>36</w:t>
      </w:r>
      <w:r>
        <w:fldChar w:fldCharType="end"/>
      </w:r>
    </w:p>
    <w:p w:rsidR="008B73B5" w:rsidRPr="003E6596" w:rsidRDefault="008B73B5">
      <w:pPr>
        <w:pStyle w:val="TOC3"/>
        <w:rPr>
          <w:rFonts w:ascii="Calibri" w:hAnsi="Calibri"/>
          <w:kern w:val="2"/>
          <w:sz w:val="22"/>
          <w:szCs w:val="22"/>
          <w:lang w:eastAsia="en-GB"/>
        </w:rPr>
      </w:pPr>
      <w:r>
        <w:t>6.6.3</w:t>
      </w:r>
      <w:r w:rsidRPr="003E6596">
        <w:rPr>
          <w:rFonts w:ascii="Calibri" w:hAnsi="Calibri"/>
          <w:kern w:val="2"/>
          <w:sz w:val="22"/>
          <w:szCs w:val="22"/>
          <w:lang w:eastAsia="en-GB"/>
        </w:rPr>
        <w:tab/>
      </w:r>
      <w:r>
        <w:t>Temporary Broadcast Groups</w:t>
      </w:r>
      <w:r>
        <w:tab/>
      </w:r>
      <w:r>
        <w:fldChar w:fldCharType="begin"/>
      </w:r>
      <w:r>
        <w:instrText xml:space="preserve"> PAGEREF _Toc154164210 \h </w:instrText>
      </w:r>
      <w:r>
        <w:fldChar w:fldCharType="separate"/>
      </w:r>
      <w:r>
        <w:t>37</w:t>
      </w:r>
      <w:r>
        <w:fldChar w:fldCharType="end"/>
      </w:r>
    </w:p>
    <w:p w:rsidR="008B73B5" w:rsidRPr="003E6596" w:rsidRDefault="008B73B5">
      <w:pPr>
        <w:pStyle w:val="TOC3"/>
        <w:rPr>
          <w:rFonts w:ascii="Calibri" w:hAnsi="Calibri"/>
          <w:kern w:val="2"/>
          <w:sz w:val="22"/>
          <w:szCs w:val="22"/>
          <w:lang w:eastAsia="en-GB"/>
        </w:rPr>
      </w:pPr>
      <w:r>
        <w:t>6.6.4</w:t>
      </w:r>
      <w:r w:rsidRPr="003E6596">
        <w:rPr>
          <w:rFonts w:ascii="Calibri" w:hAnsi="Calibri"/>
          <w:kern w:val="2"/>
          <w:sz w:val="22"/>
          <w:szCs w:val="22"/>
          <w:lang w:eastAsia="en-GB"/>
        </w:rPr>
        <w:tab/>
      </w:r>
      <w:r>
        <w:t>User regrouping</w:t>
      </w:r>
      <w:r>
        <w:tab/>
      </w:r>
      <w:r>
        <w:fldChar w:fldCharType="begin"/>
      </w:r>
      <w:r>
        <w:instrText xml:space="preserve"> PAGEREF _Toc154164211 \h </w:instrText>
      </w:r>
      <w:r>
        <w:fldChar w:fldCharType="separate"/>
      </w:r>
      <w:r>
        <w:t>37</w:t>
      </w:r>
      <w:r>
        <w:fldChar w:fldCharType="end"/>
      </w:r>
    </w:p>
    <w:p w:rsidR="008B73B5" w:rsidRPr="003E6596" w:rsidRDefault="008B73B5">
      <w:pPr>
        <w:pStyle w:val="TOC4"/>
        <w:rPr>
          <w:rFonts w:ascii="Calibri" w:hAnsi="Calibri"/>
          <w:kern w:val="2"/>
          <w:sz w:val="22"/>
          <w:szCs w:val="22"/>
          <w:lang w:eastAsia="en-GB"/>
        </w:rPr>
      </w:pPr>
      <w:r>
        <w:t xml:space="preserve">6.6.4.1 </w:t>
      </w:r>
      <w:r w:rsidRPr="003E6596">
        <w:rPr>
          <w:rFonts w:ascii="Calibri" w:hAnsi="Calibri"/>
          <w:kern w:val="2"/>
          <w:sz w:val="22"/>
          <w:szCs w:val="22"/>
          <w:lang w:eastAsia="en-GB"/>
        </w:rPr>
        <w:tab/>
      </w:r>
      <w:r>
        <w:t>Service description</w:t>
      </w:r>
      <w:r>
        <w:tab/>
      </w:r>
      <w:r>
        <w:fldChar w:fldCharType="begin"/>
      </w:r>
      <w:r>
        <w:instrText xml:space="preserve"> PAGEREF _Toc154164212 \h </w:instrText>
      </w:r>
      <w:r>
        <w:fldChar w:fldCharType="separate"/>
      </w:r>
      <w:r>
        <w:t>37</w:t>
      </w:r>
      <w:r>
        <w:fldChar w:fldCharType="end"/>
      </w:r>
    </w:p>
    <w:p w:rsidR="008B73B5" w:rsidRPr="003E6596" w:rsidRDefault="008B73B5">
      <w:pPr>
        <w:pStyle w:val="TOC5"/>
        <w:rPr>
          <w:rFonts w:ascii="Calibri" w:hAnsi="Calibri"/>
          <w:kern w:val="2"/>
          <w:sz w:val="22"/>
          <w:szCs w:val="22"/>
          <w:lang w:eastAsia="en-GB"/>
        </w:rPr>
      </w:pPr>
      <w:r>
        <w:t>6.6.4.1.1</w:t>
      </w:r>
      <w:r w:rsidRPr="003E6596">
        <w:rPr>
          <w:rFonts w:ascii="Calibri" w:hAnsi="Calibri"/>
          <w:kern w:val="2"/>
          <w:sz w:val="22"/>
          <w:szCs w:val="22"/>
          <w:lang w:eastAsia="en-GB"/>
        </w:rPr>
        <w:tab/>
      </w:r>
      <w:r>
        <w:t>User regrouping controlled by dispatcher or authorized user</w:t>
      </w:r>
      <w:r>
        <w:tab/>
      </w:r>
      <w:r>
        <w:fldChar w:fldCharType="begin"/>
      </w:r>
      <w:r>
        <w:instrText xml:space="preserve"> PAGEREF _Toc154164213 \h </w:instrText>
      </w:r>
      <w:r>
        <w:fldChar w:fldCharType="separate"/>
      </w:r>
      <w:r>
        <w:t>37</w:t>
      </w:r>
      <w:r>
        <w:fldChar w:fldCharType="end"/>
      </w:r>
    </w:p>
    <w:p w:rsidR="008B73B5" w:rsidRPr="003E6596" w:rsidRDefault="008B73B5">
      <w:pPr>
        <w:pStyle w:val="TOC5"/>
        <w:rPr>
          <w:rFonts w:ascii="Calibri" w:hAnsi="Calibri"/>
          <w:kern w:val="2"/>
          <w:sz w:val="22"/>
          <w:szCs w:val="22"/>
          <w:lang w:eastAsia="en-GB"/>
        </w:rPr>
      </w:pPr>
      <w:r>
        <w:t>6.6.4.1.2</w:t>
      </w:r>
      <w:r w:rsidRPr="003E6596">
        <w:rPr>
          <w:rFonts w:ascii="Calibri" w:hAnsi="Calibri"/>
          <w:kern w:val="2"/>
          <w:sz w:val="22"/>
          <w:szCs w:val="22"/>
          <w:lang w:eastAsia="en-GB"/>
        </w:rPr>
        <w:tab/>
      </w:r>
      <w:r>
        <w:t>Automatic user regrouping</w:t>
      </w:r>
      <w:r>
        <w:tab/>
      </w:r>
      <w:r>
        <w:fldChar w:fldCharType="begin"/>
      </w:r>
      <w:r>
        <w:instrText xml:space="preserve"> PAGEREF _Toc154164214 \h </w:instrText>
      </w:r>
      <w:r>
        <w:fldChar w:fldCharType="separate"/>
      </w:r>
      <w:r>
        <w:t>37</w:t>
      </w:r>
      <w:r>
        <w:fldChar w:fldCharType="end"/>
      </w:r>
    </w:p>
    <w:p w:rsidR="008B73B5" w:rsidRPr="003E6596" w:rsidRDefault="008B73B5">
      <w:pPr>
        <w:pStyle w:val="TOC4"/>
        <w:rPr>
          <w:rFonts w:ascii="Calibri" w:hAnsi="Calibri"/>
          <w:kern w:val="2"/>
          <w:sz w:val="22"/>
          <w:szCs w:val="22"/>
          <w:lang w:eastAsia="en-GB"/>
        </w:rPr>
      </w:pPr>
      <w:r>
        <w:t>6.6.4.2</w:t>
      </w:r>
      <w:r w:rsidRPr="003E6596">
        <w:rPr>
          <w:rFonts w:ascii="Calibri" w:hAnsi="Calibri"/>
          <w:kern w:val="2"/>
          <w:sz w:val="22"/>
          <w:szCs w:val="22"/>
          <w:lang w:eastAsia="en-GB"/>
        </w:rPr>
        <w:tab/>
      </w:r>
      <w:r>
        <w:t>Requirements</w:t>
      </w:r>
      <w:r>
        <w:tab/>
      </w:r>
      <w:r>
        <w:fldChar w:fldCharType="begin"/>
      </w:r>
      <w:r>
        <w:instrText xml:space="preserve"> PAGEREF _Toc154164215 \h </w:instrText>
      </w:r>
      <w:r>
        <w:fldChar w:fldCharType="separate"/>
      </w:r>
      <w:r>
        <w:t>37</w:t>
      </w:r>
      <w:r>
        <w:fldChar w:fldCharType="end"/>
      </w:r>
    </w:p>
    <w:p w:rsidR="008B73B5" w:rsidRPr="003E6596" w:rsidRDefault="008B73B5">
      <w:pPr>
        <w:pStyle w:val="TOC3"/>
        <w:rPr>
          <w:rFonts w:ascii="Calibri" w:hAnsi="Calibri"/>
          <w:kern w:val="2"/>
          <w:sz w:val="22"/>
          <w:szCs w:val="22"/>
          <w:lang w:eastAsia="en-GB"/>
        </w:rPr>
      </w:pPr>
      <w:r>
        <w:t>6.6.5</w:t>
      </w:r>
      <w:r w:rsidRPr="003E6596">
        <w:rPr>
          <w:rFonts w:ascii="Calibri" w:hAnsi="Calibri"/>
          <w:kern w:val="2"/>
          <w:sz w:val="22"/>
          <w:szCs w:val="22"/>
          <w:lang w:eastAsia="en-GB"/>
        </w:rPr>
        <w:tab/>
      </w:r>
      <w:r>
        <w:t>Dynamic Group Participation</w:t>
      </w:r>
      <w:r>
        <w:tab/>
      </w:r>
      <w:r>
        <w:fldChar w:fldCharType="begin"/>
      </w:r>
      <w:r>
        <w:instrText xml:space="preserve"> PAGEREF _Toc154164216 \h </w:instrText>
      </w:r>
      <w:r>
        <w:fldChar w:fldCharType="separate"/>
      </w:r>
      <w:r>
        <w:t>38</w:t>
      </w:r>
      <w:r>
        <w:fldChar w:fldCharType="end"/>
      </w:r>
    </w:p>
    <w:p w:rsidR="008B73B5" w:rsidRPr="003E6596" w:rsidRDefault="008B73B5">
      <w:pPr>
        <w:pStyle w:val="TOC4"/>
        <w:rPr>
          <w:rFonts w:ascii="Calibri" w:hAnsi="Calibri"/>
          <w:kern w:val="2"/>
          <w:sz w:val="22"/>
          <w:szCs w:val="22"/>
          <w:lang w:eastAsia="en-GB"/>
        </w:rPr>
      </w:pPr>
      <w:r>
        <w:t xml:space="preserve">6.6.5.1 </w:t>
      </w:r>
      <w:r w:rsidRPr="003E6596">
        <w:rPr>
          <w:rFonts w:ascii="Calibri" w:hAnsi="Calibri"/>
          <w:kern w:val="2"/>
          <w:sz w:val="22"/>
          <w:szCs w:val="22"/>
          <w:lang w:eastAsia="en-GB"/>
        </w:rPr>
        <w:tab/>
      </w:r>
      <w:r>
        <w:t>Service description</w:t>
      </w:r>
      <w:r>
        <w:tab/>
      </w:r>
      <w:r>
        <w:fldChar w:fldCharType="begin"/>
      </w:r>
      <w:r>
        <w:instrText xml:space="preserve"> PAGEREF _Toc154164217 \h </w:instrText>
      </w:r>
      <w:r>
        <w:fldChar w:fldCharType="separate"/>
      </w:r>
      <w:r>
        <w:t>38</w:t>
      </w:r>
      <w:r>
        <w:fldChar w:fldCharType="end"/>
      </w:r>
    </w:p>
    <w:p w:rsidR="008B73B5" w:rsidRPr="003E6596" w:rsidRDefault="008B73B5">
      <w:pPr>
        <w:pStyle w:val="TOC4"/>
        <w:rPr>
          <w:rFonts w:ascii="Calibri" w:hAnsi="Calibri"/>
          <w:kern w:val="2"/>
          <w:sz w:val="22"/>
          <w:szCs w:val="22"/>
          <w:lang w:eastAsia="en-GB"/>
        </w:rPr>
      </w:pPr>
      <w:r>
        <w:t>6.6.5.2</w:t>
      </w:r>
      <w:r w:rsidRPr="003E6596">
        <w:rPr>
          <w:rFonts w:ascii="Calibri" w:hAnsi="Calibri"/>
          <w:kern w:val="2"/>
          <w:sz w:val="22"/>
          <w:szCs w:val="22"/>
          <w:lang w:eastAsia="en-GB"/>
        </w:rPr>
        <w:tab/>
      </w:r>
      <w:r>
        <w:t>Requirements</w:t>
      </w:r>
      <w:r>
        <w:tab/>
      </w:r>
      <w:r>
        <w:fldChar w:fldCharType="begin"/>
      </w:r>
      <w:r>
        <w:instrText xml:space="preserve"> PAGEREF _Toc154164218 \h </w:instrText>
      </w:r>
      <w:r>
        <w:fldChar w:fldCharType="separate"/>
      </w:r>
      <w:r>
        <w:t>38</w:t>
      </w:r>
      <w:r>
        <w:fldChar w:fldCharType="end"/>
      </w:r>
    </w:p>
    <w:p w:rsidR="008B73B5" w:rsidRPr="003E6596" w:rsidRDefault="008B73B5">
      <w:pPr>
        <w:pStyle w:val="TOC2"/>
        <w:rPr>
          <w:rFonts w:ascii="Calibri" w:hAnsi="Calibri"/>
          <w:kern w:val="2"/>
          <w:sz w:val="22"/>
          <w:szCs w:val="22"/>
          <w:lang w:eastAsia="en-GB"/>
        </w:rPr>
      </w:pPr>
      <w:r>
        <w:t>6.7</w:t>
      </w:r>
      <w:r w:rsidRPr="003E6596">
        <w:rPr>
          <w:rFonts w:ascii="Calibri" w:hAnsi="Calibri"/>
          <w:kern w:val="2"/>
          <w:sz w:val="22"/>
          <w:szCs w:val="22"/>
          <w:lang w:eastAsia="en-GB"/>
        </w:rPr>
        <w:tab/>
      </w:r>
      <w:r>
        <w:t>Private Communication</w:t>
      </w:r>
      <w:r>
        <w:tab/>
      </w:r>
      <w:r>
        <w:fldChar w:fldCharType="begin"/>
      </w:r>
      <w:r>
        <w:instrText xml:space="preserve"> PAGEREF _Toc154164219 \h </w:instrText>
      </w:r>
      <w:r>
        <w:fldChar w:fldCharType="separate"/>
      </w:r>
      <w:r>
        <w:t>39</w:t>
      </w:r>
      <w:r>
        <w:fldChar w:fldCharType="end"/>
      </w:r>
    </w:p>
    <w:p w:rsidR="008B73B5" w:rsidRPr="003E6596" w:rsidRDefault="008B73B5">
      <w:pPr>
        <w:pStyle w:val="TOC3"/>
        <w:rPr>
          <w:rFonts w:ascii="Calibri" w:hAnsi="Calibri"/>
          <w:kern w:val="2"/>
          <w:sz w:val="22"/>
          <w:szCs w:val="22"/>
          <w:lang w:eastAsia="en-GB"/>
        </w:rPr>
      </w:pPr>
      <w:r>
        <w:t xml:space="preserve">6.7.1 </w:t>
      </w:r>
      <w:r w:rsidRPr="003E6596">
        <w:rPr>
          <w:rFonts w:ascii="Calibri" w:hAnsi="Calibri"/>
          <w:kern w:val="2"/>
          <w:sz w:val="22"/>
          <w:szCs w:val="22"/>
          <w:lang w:eastAsia="en-GB"/>
        </w:rPr>
        <w:tab/>
      </w:r>
      <w:r>
        <w:t>Overview</w:t>
      </w:r>
      <w:r>
        <w:tab/>
      </w:r>
      <w:r>
        <w:fldChar w:fldCharType="begin"/>
      </w:r>
      <w:r>
        <w:instrText xml:space="preserve"> PAGEREF _Toc154164220 \h </w:instrText>
      </w:r>
      <w:r>
        <w:fldChar w:fldCharType="separate"/>
      </w:r>
      <w:r>
        <w:t>39</w:t>
      </w:r>
      <w:r>
        <w:fldChar w:fldCharType="end"/>
      </w:r>
    </w:p>
    <w:p w:rsidR="008B73B5" w:rsidRPr="003E6596" w:rsidRDefault="008B73B5">
      <w:pPr>
        <w:pStyle w:val="TOC3"/>
        <w:rPr>
          <w:rFonts w:ascii="Calibri" w:hAnsi="Calibri"/>
          <w:kern w:val="2"/>
          <w:sz w:val="22"/>
          <w:szCs w:val="22"/>
          <w:lang w:eastAsia="en-GB"/>
        </w:rPr>
      </w:pPr>
      <w:r>
        <w:t>6.7.2</w:t>
      </w:r>
      <w:r w:rsidRPr="003E6596">
        <w:rPr>
          <w:rFonts w:ascii="Calibri" w:hAnsi="Calibri"/>
          <w:kern w:val="2"/>
          <w:sz w:val="22"/>
          <w:szCs w:val="22"/>
          <w:lang w:eastAsia="en-GB"/>
        </w:rPr>
        <w:tab/>
      </w:r>
      <w:r>
        <w:t>General requirements</w:t>
      </w:r>
      <w:r>
        <w:tab/>
      </w:r>
      <w:r>
        <w:fldChar w:fldCharType="begin"/>
      </w:r>
      <w:r>
        <w:instrText xml:space="preserve"> PAGEREF _Toc154164221 \h </w:instrText>
      </w:r>
      <w:r>
        <w:fldChar w:fldCharType="separate"/>
      </w:r>
      <w:r>
        <w:t>39</w:t>
      </w:r>
      <w:r>
        <w:fldChar w:fldCharType="end"/>
      </w:r>
    </w:p>
    <w:p w:rsidR="008B73B5" w:rsidRPr="003E6596" w:rsidRDefault="008B73B5">
      <w:pPr>
        <w:pStyle w:val="TOC3"/>
        <w:rPr>
          <w:rFonts w:ascii="Calibri" w:hAnsi="Calibri"/>
          <w:kern w:val="2"/>
          <w:sz w:val="22"/>
          <w:szCs w:val="22"/>
          <w:lang w:eastAsia="en-GB"/>
        </w:rPr>
      </w:pPr>
      <w:r w:rsidRPr="00A255BD">
        <w:rPr>
          <w:rFonts w:eastAsia="SimSun"/>
        </w:rPr>
        <w:t>6.7.3</w:t>
      </w:r>
      <w:r w:rsidRPr="003E6596">
        <w:rPr>
          <w:rFonts w:ascii="Calibri" w:hAnsi="Calibri"/>
          <w:kern w:val="2"/>
          <w:sz w:val="22"/>
          <w:szCs w:val="22"/>
          <w:lang w:eastAsia="en-GB"/>
        </w:rPr>
        <w:tab/>
      </w:r>
      <w:r w:rsidRPr="00A255BD">
        <w:rPr>
          <w:rFonts w:eastAsia="SimSun"/>
        </w:rPr>
        <w:t>Administrative</w:t>
      </w:r>
      <w:r>
        <w:tab/>
      </w:r>
      <w:r>
        <w:fldChar w:fldCharType="begin"/>
      </w:r>
      <w:r>
        <w:instrText xml:space="preserve"> PAGEREF _Toc154164222 \h </w:instrText>
      </w:r>
      <w:r>
        <w:fldChar w:fldCharType="separate"/>
      </w:r>
      <w:r>
        <w:t>39</w:t>
      </w:r>
      <w:r>
        <w:fldChar w:fldCharType="end"/>
      </w:r>
    </w:p>
    <w:p w:rsidR="008B73B5" w:rsidRPr="003E6596" w:rsidRDefault="008B73B5">
      <w:pPr>
        <w:pStyle w:val="TOC3"/>
        <w:rPr>
          <w:rFonts w:ascii="Calibri" w:hAnsi="Calibri"/>
          <w:kern w:val="2"/>
          <w:sz w:val="22"/>
          <w:szCs w:val="22"/>
          <w:lang w:eastAsia="en-GB"/>
        </w:rPr>
      </w:pPr>
      <w:r w:rsidRPr="00A255BD">
        <w:rPr>
          <w:rFonts w:eastAsia="SimSun"/>
        </w:rPr>
        <w:t>6.7.4</w:t>
      </w:r>
      <w:r w:rsidRPr="003E6596">
        <w:rPr>
          <w:rFonts w:ascii="Calibri" w:hAnsi="Calibri"/>
          <w:kern w:val="2"/>
          <w:sz w:val="22"/>
          <w:szCs w:val="22"/>
          <w:lang w:eastAsia="en-GB"/>
        </w:rPr>
        <w:tab/>
      </w:r>
      <w:r w:rsidRPr="00A255BD">
        <w:rPr>
          <w:rFonts w:eastAsia="SimSun"/>
        </w:rPr>
        <w:t>Prioritization</w:t>
      </w:r>
      <w:r>
        <w:tab/>
      </w:r>
      <w:r>
        <w:fldChar w:fldCharType="begin"/>
      </w:r>
      <w:r>
        <w:instrText xml:space="preserve"> PAGEREF _Toc154164223 \h </w:instrText>
      </w:r>
      <w:r>
        <w:fldChar w:fldCharType="separate"/>
      </w:r>
      <w:r>
        <w:t>40</w:t>
      </w:r>
      <w:r>
        <w:fldChar w:fldCharType="end"/>
      </w:r>
    </w:p>
    <w:p w:rsidR="008B73B5" w:rsidRPr="003E6596" w:rsidRDefault="008B73B5">
      <w:pPr>
        <w:pStyle w:val="TOC3"/>
        <w:rPr>
          <w:rFonts w:ascii="Calibri" w:hAnsi="Calibri"/>
          <w:kern w:val="2"/>
          <w:sz w:val="22"/>
          <w:szCs w:val="22"/>
          <w:lang w:eastAsia="en-GB"/>
        </w:rPr>
      </w:pPr>
      <w:r>
        <w:t>6.7.5</w:t>
      </w:r>
      <w:r w:rsidRPr="003E6596">
        <w:rPr>
          <w:rFonts w:ascii="Calibri" w:hAnsi="Calibri"/>
          <w:kern w:val="2"/>
          <w:sz w:val="22"/>
          <w:szCs w:val="22"/>
          <w:lang w:eastAsia="en-GB"/>
        </w:rPr>
        <w:tab/>
      </w:r>
      <w:r>
        <w:t>Private Communication (without Floor control) commencement requirements</w:t>
      </w:r>
      <w:r>
        <w:tab/>
      </w:r>
      <w:r>
        <w:fldChar w:fldCharType="begin"/>
      </w:r>
      <w:r>
        <w:instrText xml:space="preserve"> PAGEREF _Toc154164224 \h </w:instrText>
      </w:r>
      <w:r>
        <w:fldChar w:fldCharType="separate"/>
      </w:r>
      <w:r>
        <w:t>40</w:t>
      </w:r>
      <w:r>
        <w:fldChar w:fldCharType="end"/>
      </w:r>
    </w:p>
    <w:p w:rsidR="008B73B5" w:rsidRPr="003E6596" w:rsidRDefault="008B73B5">
      <w:pPr>
        <w:pStyle w:val="TOC3"/>
        <w:rPr>
          <w:rFonts w:ascii="Calibri" w:hAnsi="Calibri"/>
          <w:kern w:val="2"/>
          <w:sz w:val="22"/>
          <w:szCs w:val="22"/>
          <w:lang w:eastAsia="en-GB"/>
        </w:rPr>
      </w:pPr>
      <w:r>
        <w:t>6.7.6</w:t>
      </w:r>
      <w:r w:rsidRPr="003E6596">
        <w:rPr>
          <w:rFonts w:ascii="Calibri" w:hAnsi="Calibri"/>
          <w:kern w:val="2"/>
          <w:sz w:val="22"/>
          <w:szCs w:val="22"/>
          <w:lang w:eastAsia="en-GB"/>
        </w:rPr>
        <w:tab/>
      </w:r>
      <w:r>
        <w:t>Private Communication (without Floor control) termination</w:t>
      </w:r>
      <w:r>
        <w:tab/>
      </w:r>
      <w:r>
        <w:fldChar w:fldCharType="begin"/>
      </w:r>
      <w:r>
        <w:instrText xml:space="preserve"> PAGEREF _Toc154164225 \h </w:instrText>
      </w:r>
      <w:r>
        <w:fldChar w:fldCharType="separate"/>
      </w:r>
      <w:r>
        <w:t>40</w:t>
      </w:r>
      <w:r>
        <w:fldChar w:fldCharType="end"/>
      </w:r>
    </w:p>
    <w:p w:rsidR="008B73B5" w:rsidRPr="003E6596" w:rsidRDefault="008B73B5">
      <w:pPr>
        <w:pStyle w:val="TOC2"/>
        <w:rPr>
          <w:rFonts w:ascii="Calibri" w:hAnsi="Calibri"/>
          <w:kern w:val="2"/>
          <w:sz w:val="22"/>
          <w:szCs w:val="22"/>
          <w:lang w:eastAsia="en-GB"/>
        </w:rPr>
      </w:pPr>
      <w:r>
        <w:t>6.8</w:t>
      </w:r>
      <w:r w:rsidRPr="003E6596">
        <w:rPr>
          <w:rFonts w:ascii="Calibri" w:hAnsi="Calibri"/>
          <w:kern w:val="2"/>
          <w:sz w:val="22"/>
          <w:szCs w:val="22"/>
          <w:lang w:eastAsia="en-GB"/>
        </w:rPr>
        <w:tab/>
      </w:r>
      <w:r>
        <w:t>MCX Service priority requirements</w:t>
      </w:r>
      <w:r>
        <w:tab/>
      </w:r>
      <w:r>
        <w:fldChar w:fldCharType="begin"/>
      </w:r>
      <w:r>
        <w:instrText xml:space="preserve"> PAGEREF _Toc154164226 \h </w:instrText>
      </w:r>
      <w:r>
        <w:fldChar w:fldCharType="separate"/>
      </w:r>
      <w:r>
        <w:t>41</w:t>
      </w:r>
      <w:r>
        <w:fldChar w:fldCharType="end"/>
      </w:r>
    </w:p>
    <w:p w:rsidR="008B73B5" w:rsidRPr="003E6596" w:rsidRDefault="008B73B5">
      <w:pPr>
        <w:pStyle w:val="TOC3"/>
        <w:rPr>
          <w:rFonts w:ascii="Calibri" w:hAnsi="Calibri"/>
          <w:kern w:val="2"/>
          <w:sz w:val="22"/>
          <w:szCs w:val="22"/>
          <w:lang w:eastAsia="en-GB"/>
        </w:rPr>
      </w:pPr>
      <w:r>
        <w:t>6.8.1</w:t>
      </w:r>
      <w:r w:rsidRPr="003E6596">
        <w:rPr>
          <w:rFonts w:ascii="Calibri" w:hAnsi="Calibri"/>
          <w:kern w:val="2"/>
          <w:sz w:val="22"/>
          <w:szCs w:val="22"/>
          <w:lang w:eastAsia="en-GB"/>
        </w:rPr>
        <w:tab/>
      </w:r>
      <w:r>
        <w:t>General</w:t>
      </w:r>
      <w:r>
        <w:tab/>
      </w:r>
      <w:r>
        <w:fldChar w:fldCharType="begin"/>
      </w:r>
      <w:r>
        <w:instrText xml:space="preserve"> PAGEREF _Toc154164227 \h </w:instrText>
      </w:r>
      <w:r>
        <w:fldChar w:fldCharType="separate"/>
      </w:r>
      <w:r>
        <w:t>41</w:t>
      </w:r>
      <w:r>
        <w:fldChar w:fldCharType="end"/>
      </w:r>
    </w:p>
    <w:p w:rsidR="008B73B5" w:rsidRPr="003E6596" w:rsidRDefault="008B73B5">
      <w:pPr>
        <w:pStyle w:val="TOC3"/>
        <w:rPr>
          <w:rFonts w:ascii="Calibri" w:hAnsi="Calibri"/>
          <w:kern w:val="2"/>
          <w:sz w:val="22"/>
          <w:szCs w:val="22"/>
          <w:lang w:eastAsia="en-GB"/>
        </w:rPr>
      </w:pPr>
      <w:r w:rsidRPr="00A255BD">
        <w:rPr>
          <w:rFonts w:eastAsia="SimSun"/>
          <w:lang w:eastAsia="zh-CN"/>
        </w:rPr>
        <w:t>6.8.2</w:t>
      </w:r>
      <w:r w:rsidRPr="003E6596">
        <w:rPr>
          <w:rFonts w:ascii="Calibri" w:hAnsi="Calibri"/>
          <w:kern w:val="2"/>
          <w:sz w:val="22"/>
          <w:szCs w:val="22"/>
          <w:lang w:eastAsia="en-GB"/>
        </w:rPr>
        <w:tab/>
      </w:r>
      <w:r w:rsidRPr="00A255BD">
        <w:rPr>
          <w:rFonts w:eastAsia="SimSun"/>
          <w:lang w:val="en-US" w:eastAsia="zh-CN"/>
        </w:rPr>
        <w:t>3GPP system</w:t>
      </w:r>
      <w:r w:rsidRPr="00A255BD">
        <w:rPr>
          <w:rFonts w:eastAsia="SimSun"/>
          <w:lang w:eastAsia="zh-CN"/>
        </w:rPr>
        <w:t xml:space="preserve">  access controls</w:t>
      </w:r>
      <w:r>
        <w:tab/>
      </w:r>
      <w:r>
        <w:fldChar w:fldCharType="begin"/>
      </w:r>
      <w:r>
        <w:instrText xml:space="preserve"> PAGEREF _Toc154164228 \h </w:instrText>
      </w:r>
      <w:r>
        <w:fldChar w:fldCharType="separate"/>
      </w:r>
      <w:r>
        <w:t>42</w:t>
      </w:r>
      <w:r>
        <w:fldChar w:fldCharType="end"/>
      </w:r>
    </w:p>
    <w:p w:rsidR="008B73B5" w:rsidRPr="003E6596" w:rsidRDefault="008B73B5">
      <w:pPr>
        <w:pStyle w:val="TOC3"/>
        <w:rPr>
          <w:rFonts w:ascii="Calibri" w:hAnsi="Calibri"/>
          <w:kern w:val="2"/>
          <w:sz w:val="22"/>
          <w:szCs w:val="22"/>
          <w:lang w:eastAsia="en-GB"/>
        </w:rPr>
      </w:pPr>
      <w:r w:rsidRPr="00A255BD">
        <w:rPr>
          <w:rFonts w:eastAsia="SimSun"/>
        </w:rPr>
        <w:t>6.8.3</w:t>
      </w:r>
      <w:r w:rsidRPr="003E6596">
        <w:rPr>
          <w:rFonts w:ascii="Calibri" w:hAnsi="Calibri"/>
          <w:kern w:val="2"/>
          <w:sz w:val="22"/>
          <w:szCs w:val="22"/>
          <w:lang w:eastAsia="en-GB"/>
        </w:rPr>
        <w:tab/>
      </w:r>
      <w:r w:rsidRPr="00A255BD">
        <w:rPr>
          <w:rFonts w:eastAsia="SimSun"/>
          <w:lang w:val="en-US" w:eastAsia="zh-CN"/>
        </w:rPr>
        <w:t>3GPP system</w:t>
      </w:r>
      <w:r w:rsidRPr="00A255BD">
        <w:rPr>
          <w:rFonts w:eastAsia="SimSun"/>
        </w:rPr>
        <w:t xml:space="preserve"> admission controls</w:t>
      </w:r>
      <w:r>
        <w:tab/>
      </w:r>
      <w:r>
        <w:fldChar w:fldCharType="begin"/>
      </w:r>
      <w:r>
        <w:instrText xml:space="preserve"> PAGEREF _Toc154164229 \h </w:instrText>
      </w:r>
      <w:r>
        <w:fldChar w:fldCharType="separate"/>
      </w:r>
      <w:r>
        <w:t>42</w:t>
      </w:r>
      <w:r>
        <w:fldChar w:fldCharType="end"/>
      </w:r>
    </w:p>
    <w:p w:rsidR="008B73B5" w:rsidRPr="003E6596" w:rsidRDefault="008B73B5">
      <w:pPr>
        <w:pStyle w:val="TOC3"/>
        <w:rPr>
          <w:rFonts w:ascii="Calibri" w:hAnsi="Calibri"/>
          <w:kern w:val="2"/>
          <w:sz w:val="22"/>
          <w:szCs w:val="22"/>
          <w:lang w:eastAsia="en-GB"/>
        </w:rPr>
      </w:pPr>
      <w:r>
        <w:t>6.8.4</w:t>
      </w:r>
      <w:r w:rsidRPr="003E6596">
        <w:rPr>
          <w:rFonts w:ascii="Calibri" w:hAnsi="Calibri"/>
          <w:kern w:val="2"/>
          <w:sz w:val="22"/>
          <w:szCs w:val="22"/>
          <w:lang w:eastAsia="en-GB"/>
        </w:rPr>
        <w:tab/>
      </w:r>
      <w:r w:rsidRPr="00A255BD">
        <w:rPr>
          <w:rFonts w:eastAsia="SimSun"/>
          <w:lang w:val="en-US" w:eastAsia="zh-CN"/>
        </w:rPr>
        <w:t>3GPP system</w:t>
      </w:r>
      <w:r>
        <w:t xml:space="preserve"> scheduling controls</w:t>
      </w:r>
      <w:r>
        <w:tab/>
      </w:r>
      <w:r>
        <w:fldChar w:fldCharType="begin"/>
      </w:r>
      <w:r>
        <w:instrText xml:space="preserve"> PAGEREF _Toc154164230 \h </w:instrText>
      </w:r>
      <w:r>
        <w:fldChar w:fldCharType="separate"/>
      </w:r>
      <w:r>
        <w:t>42</w:t>
      </w:r>
      <w:r>
        <w:fldChar w:fldCharType="end"/>
      </w:r>
    </w:p>
    <w:p w:rsidR="008B73B5" w:rsidRPr="003E6596" w:rsidRDefault="008B73B5">
      <w:pPr>
        <w:pStyle w:val="TOC3"/>
        <w:rPr>
          <w:rFonts w:ascii="Calibri" w:hAnsi="Calibri"/>
          <w:kern w:val="2"/>
          <w:sz w:val="22"/>
          <w:szCs w:val="22"/>
          <w:lang w:eastAsia="en-GB"/>
        </w:rPr>
      </w:pPr>
      <w:r>
        <w:t>6.8.5</w:t>
      </w:r>
      <w:r w:rsidRPr="003E6596">
        <w:rPr>
          <w:rFonts w:ascii="Calibri" w:hAnsi="Calibri"/>
          <w:kern w:val="2"/>
          <w:sz w:val="22"/>
          <w:szCs w:val="22"/>
          <w:lang w:eastAsia="en-GB"/>
        </w:rPr>
        <w:tab/>
      </w:r>
      <w:r>
        <w:t>UE access controls</w:t>
      </w:r>
      <w:r>
        <w:tab/>
      </w:r>
      <w:r>
        <w:fldChar w:fldCharType="begin"/>
      </w:r>
      <w:r>
        <w:instrText xml:space="preserve"> PAGEREF _Toc154164231 \h </w:instrText>
      </w:r>
      <w:r>
        <w:fldChar w:fldCharType="separate"/>
      </w:r>
      <w:r>
        <w:t>42</w:t>
      </w:r>
      <w:r>
        <w:fldChar w:fldCharType="end"/>
      </w:r>
    </w:p>
    <w:p w:rsidR="008B73B5" w:rsidRPr="003E6596" w:rsidRDefault="008B73B5">
      <w:pPr>
        <w:pStyle w:val="TOC3"/>
        <w:rPr>
          <w:rFonts w:ascii="Calibri" w:hAnsi="Calibri"/>
          <w:kern w:val="2"/>
          <w:sz w:val="22"/>
          <w:szCs w:val="22"/>
          <w:lang w:eastAsia="en-GB"/>
        </w:rPr>
      </w:pPr>
      <w:r>
        <w:t>6.8.6</w:t>
      </w:r>
      <w:r w:rsidRPr="003E6596">
        <w:rPr>
          <w:rFonts w:ascii="Calibri" w:hAnsi="Calibri"/>
          <w:kern w:val="2"/>
          <w:sz w:val="22"/>
          <w:szCs w:val="22"/>
          <w:lang w:eastAsia="en-GB"/>
        </w:rPr>
        <w:tab/>
      </w:r>
      <w:r>
        <w:t>Mobility and load management</w:t>
      </w:r>
      <w:r>
        <w:tab/>
      </w:r>
      <w:r>
        <w:fldChar w:fldCharType="begin"/>
      </w:r>
      <w:r>
        <w:instrText xml:space="preserve"> PAGEREF _Toc154164232 \h </w:instrText>
      </w:r>
      <w:r>
        <w:fldChar w:fldCharType="separate"/>
      </w:r>
      <w:r>
        <w:t>42</w:t>
      </w:r>
      <w:r>
        <w:fldChar w:fldCharType="end"/>
      </w:r>
    </w:p>
    <w:p w:rsidR="008B73B5" w:rsidRPr="003E6596" w:rsidRDefault="008B73B5">
      <w:pPr>
        <w:pStyle w:val="TOC4"/>
        <w:rPr>
          <w:rFonts w:ascii="Calibri" w:hAnsi="Calibri"/>
          <w:kern w:val="2"/>
          <w:sz w:val="22"/>
          <w:szCs w:val="22"/>
          <w:lang w:eastAsia="en-GB"/>
        </w:rPr>
      </w:pPr>
      <w:r>
        <w:t>6.8.6.1</w:t>
      </w:r>
      <w:r w:rsidRPr="003E6596">
        <w:rPr>
          <w:rFonts w:ascii="Calibri" w:hAnsi="Calibri"/>
          <w:kern w:val="2"/>
          <w:sz w:val="22"/>
          <w:szCs w:val="22"/>
          <w:lang w:eastAsia="en-GB"/>
        </w:rPr>
        <w:tab/>
      </w:r>
      <w:r>
        <w:t>Mission Critical mobility management according to priority</w:t>
      </w:r>
      <w:r>
        <w:tab/>
      </w:r>
      <w:r>
        <w:fldChar w:fldCharType="begin"/>
      </w:r>
      <w:r>
        <w:instrText xml:space="preserve"> PAGEREF _Toc154164233 \h </w:instrText>
      </w:r>
      <w:r>
        <w:fldChar w:fldCharType="separate"/>
      </w:r>
      <w:r>
        <w:t>42</w:t>
      </w:r>
      <w:r>
        <w:fldChar w:fldCharType="end"/>
      </w:r>
    </w:p>
    <w:p w:rsidR="008B73B5" w:rsidRPr="003E6596" w:rsidRDefault="008B73B5">
      <w:pPr>
        <w:pStyle w:val="TOC4"/>
        <w:rPr>
          <w:rFonts w:ascii="Calibri" w:hAnsi="Calibri"/>
          <w:kern w:val="2"/>
          <w:sz w:val="22"/>
          <w:szCs w:val="22"/>
          <w:lang w:eastAsia="en-GB"/>
        </w:rPr>
      </w:pPr>
      <w:r>
        <w:t>6.8.6.2</w:t>
      </w:r>
      <w:r w:rsidRPr="003E6596">
        <w:rPr>
          <w:rFonts w:ascii="Calibri" w:hAnsi="Calibri"/>
          <w:kern w:val="2"/>
          <w:sz w:val="22"/>
          <w:szCs w:val="22"/>
          <w:lang w:eastAsia="en-GB"/>
        </w:rPr>
        <w:tab/>
      </w:r>
      <w:r>
        <w:t>Load management</w:t>
      </w:r>
      <w:r>
        <w:tab/>
      </w:r>
      <w:r>
        <w:fldChar w:fldCharType="begin"/>
      </w:r>
      <w:r>
        <w:instrText xml:space="preserve"> PAGEREF _Toc154164234 \h </w:instrText>
      </w:r>
      <w:r>
        <w:fldChar w:fldCharType="separate"/>
      </w:r>
      <w:r>
        <w:t>42</w:t>
      </w:r>
      <w:r>
        <w:fldChar w:fldCharType="end"/>
      </w:r>
    </w:p>
    <w:p w:rsidR="008B73B5" w:rsidRPr="003E6596" w:rsidRDefault="008B73B5">
      <w:pPr>
        <w:pStyle w:val="TOC3"/>
        <w:rPr>
          <w:rFonts w:ascii="Calibri" w:hAnsi="Calibri"/>
          <w:kern w:val="2"/>
          <w:sz w:val="22"/>
          <w:szCs w:val="22"/>
          <w:lang w:eastAsia="en-GB"/>
        </w:rPr>
      </w:pPr>
      <w:r>
        <w:t>6.8.7</w:t>
      </w:r>
      <w:r w:rsidRPr="003E6596">
        <w:rPr>
          <w:rFonts w:ascii="Calibri" w:hAnsi="Calibri"/>
          <w:kern w:val="2"/>
          <w:sz w:val="22"/>
          <w:szCs w:val="22"/>
          <w:lang w:eastAsia="en-GB"/>
        </w:rPr>
        <w:tab/>
      </w:r>
      <w:r>
        <w:t>Application layer priorities</w:t>
      </w:r>
      <w:r>
        <w:tab/>
      </w:r>
      <w:r>
        <w:fldChar w:fldCharType="begin"/>
      </w:r>
      <w:r>
        <w:instrText xml:space="preserve"> PAGEREF _Toc154164235 \h </w:instrText>
      </w:r>
      <w:r>
        <w:fldChar w:fldCharType="separate"/>
      </w:r>
      <w:r>
        <w:t>43</w:t>
      </w:r>
      <w:r>
        <w:fldChar w:fldCharType="end"/>
      </w:r>
    </w:p>
    <w:p w:rsidR="008B73B5" w:rsidRPr="003E6596" w:rsidRDefault="008B73B5">
      <w:pPr>
        <w:pStyle w:val="TOC4"/>
        <w:rPr>
          <w:rFonts w:ascii="Calibri" w:hAnsi="Calibri"/>
          <w:kern w:val="2"/>
          <w:sz w:val="22"/>
          <w:szCs w:val="22"/>
          <w:lang w:eastAsia="en-GB"/>
        </w:rPr>
      </w:pPr>
      <w:r>
        <w:t>6.8.7.1</w:t>
      </w:r>
      <w:r w:rsidRPr="003E6596">
        <w:rPr>
          <w:rFonts w:ascii="Calibri" w:hAnsi="Calibri"/>
          <w:kern w:val="2"/>
          <w:sz w:val="22"/>
          <w:szCs w:val="22"/>
          <w:lang w:eastAsia="en-GB"/>
        </w:rPr>
        <w:tab/>
      </w:r>
      <w:r>
        <w:t>Overview</w:t>
      </w:r>
      <w:r>
        <w:tab/>
      </w:r>
      <w:r>
        <w:fldChar w:fldCharType="begin"/>
      </w:r>
      <w:r>
        <w:instrText xml:space="preserve"> PAGEREF _Toc154164236 \h </w:instrText>
      </w:r>
      <w:r>
        <w:fldChar w:fldCharType="separate"/>
      </w:r>
      <w:r>
        <w:t>43</w:t>
      </w:r>
      <w:r>
        <w:fldChar w:fldCharType="end"/>
      </w:r>
    </w:p>
    <w:p w:rsidR="008B73B5" w:rsidRPr="003E6596" w:rsidRDefault="008B73B5">
      <w:pPr>
        <w:pStyle w:val="TOC4"/>
        <w:rPr>
          <w:rFonts w:ascii="Calibri" w:hAnsi="Calibri"/>
          <w:kern w:val="2"/>
          <w:sz w:val="22"/>
          <w:szCs w:val="22"/>
          <w:lang w:eastAsia="en-GB"/>
        </w:rPr>
      </w:pPr>
      <w:r>
        <w:t>6.8.7.2</w:t>
      </w:r>
      <w:r w:rsidRPr="003E6596">
        <w:rPr>
          <w:rFonts w:ascii="Calibri" w:hAnsi="Calibri"/>
          <w:kern w:val="2"/>
          <w:sz w:val="22"/>
          <w:szCs w:val="22"/>
          <w:lang w:eastAsia="en-GB"/>
        </w:rPr>
        <w:tab/>
      </w:r>
      <w:r>
        <w:t>Requirements</w:t>
      </w:r>
      <w:r>
        <w:tab/>
      </w:r>
      <w:r>
        <w:fldChar w:fldCharType="begin"/>
      </w:r>
      <w:r>
        <w:instrText xml:space="preserve"> PAGEREF _Toc154164237 \h </w:instrText>
      </w:r>
      <w:r>
        <w:fldChar w:fldCharType="separate"/>
      </w:r>
      <w:r>
        <w:t>43</w:t>
      </w:r>
      <w:r>
        <w:fldChar w:fldCharType="end"/>
      </w:r>
    </w:p>
    <w:p w:rsidR="008B73B5" w:rsidRPr="003E6596" w:rsidRDefault="008B73B5">
      <w:pPr>
        <w:pStyle w:val="TOC3"/>
        <w:rPr>
          <w:rFonts w:ascii="Calibri" w:hAnsi="Calibri"/>
          <w:kern w:val="2"/>
          <w:sz w:val="22"/>
          <w:szCs w:val="22"/>
          <w:lang w:eastAsia="en-GB"/>
        </w:rPr>
      </w:pPr>
      <w:r>
        <w:t>6.8.8</w:t>
      </w:r>
      <w:r w:rsidRPr="003E6596">
        <w:rPr>
          <w:rFonts w:ascii="Calibri" w:hAnsi="Calibri"/>
          <w:kern w:val="2"/>
          <w:sz w:val="22"/>
          <w:szCs w:val="22"/>
          <w:lang w:eastAsia="en-GB"/>
        </w:rPr>
        <w:tab/>
      </w:r>
      <w:r>
        <w:t>Communication types based on priorities</w:t>
      </w:r>
      <w:r>
        <w:tab/>
      </w:r>
      <w:r>
        <w:fldChar w:fldCharType="begin"/>
      </w:r>
      <w:r>
        <w:instrText xml:space="preserve"> PAGEREF _Toc154164238 \h </w:instrText>
      </w:r>
      <w:r>
        <w:fldChar w:fldCharType="separate"/>
      </w:r>
      <w:r>
        <w:t>43</w:t>
      </w:r>
      <w:r>
        <w:fldChar w:fldCharType="end"/>
      </w:r>
    </w:p>
    <w:p w:rsidR="008B73B5" w:rsidRPr="003E6596" w:rsidRDefault="008B73B5">
      <w:pPr>
        <w:pStyle w:val="TOC4"/>
        <w:rPr>
          <w:rFonts w:ascii="Calibri" w:hAnsi="Calibri"/>
          <w:kern w:val="2"/>
          <w:sz w:val="22"/>
          <w:szCs w:val="22"/>
          <w:lang w:eastAsia="en-GB"/>
        </w:rPr>
      </w:pPr>
      <w:r>
        <w:t>6.8.8.1</w:t>
      </w:r>
      <w:r w:rsidRPr="003E6596">
        <w:rPr>
          <w:rFonts w:ascii="Calibri" w:hAnsi="Calibri"/>
          <w:kern w:val="2"/>
          <w:sz w:val="22"/>
          <w:szCs w:val="22"/>
          <w:lang w:eastAsia="en-GB"/>
        </w:rPr>
        <w:tab/>
      </w:r>
      <w:r>
        <w:t>MCX Service Emergency Group Communication requirements</w:t>
      </w:r>
      <w:r>
        <w:tab/>
      </w:r>
      <w:r>
        <w:fldChar w:fldCharType="begin"/>
      </w:r>
      <w:r>
        <w:instrText xml:space="preserve"> PAGEREF _Toc154164239 \h </w:instrText>
      </w:r>
      <w:r>
        <w:fldChar w:fldCharType="separate"/>
      </w:r>
      <w:r>
        <w:t>43</w:t>
      </w:r>
      <w:r>
        <w:fldChar w:fldCharType="end"/>
      </w:r>
    </w:p>
    <w:p w:rsidR="008B73B5" w:rsidRPr="003E6596" w:rsidRDefault="008B73B5">
      <w:pPr>
        <w:pStyle w:val="TOC4"/>
        <w:rPr>
          <w:rFonts w:ascii="Calibri" w:hAnsi="Calibri"/>
          <w:kern w:val="2"/>
          <w:sz w:val="22"/>
          <w:szCs w:val="22"/>
          <w:lang w:eastAsia="en-GB"/>
        </w:rPr>
      </w:pPr>
      <w:r>
        <w:t>6.8.8.2</w:t>
      </w:r>
      <w:r w:rsidRPr="003E6596">
        <w:rPr>
          <w:rFonts w:ascii="Calibri" w:hAnsi="Calibri"/>
          <w:kern w:val="2"/>
          <w:sz w:val="22"/>
          <w:szCs w:val="22"/>
          <w:lang w:eastAsia="en-GB"/>
        </w:rPr>
        <w:tab/>
      </w:r>
      <w:r>
        <w:t>MCX Service Emergency Private Communication requirements</w:t>
      </w:r>
      <w:r>
        <w:tab/>
      </w:r>
      <w:r>
        <w:fldChar w:fldCharType="begin"/>
      </w:r>
      <w:r>
        <w:instrText xml:space="preserve"> PAGEREF _Toc154164240 \h </w:instrText>
      </w:r>
      <w:r>
        <w:fldChar w:fldCharType="separate"/>
      </w:r>
      <w:r>
        <w:t>44</w:t>
      </w:r>
      <w:r>
        <w:fldChar w:fldCharType="end"/>
      </w:r>
    </w:p>
    <w:p w:rsidR="008B73B5" w:rsidRPr="003E6596" w:rsidRDefault="008B73B5">
      <w:pPr>
        <w:pStyle w:val="TOC4"/>
        <w:rPr>
          <w:rFonts w:ascii="Calibri" w:hAnsi="Calibri"/>
          <w:kern w:val="2"/>
          <w:sz w:val="22"/>
          <w:szCs w:val="22"/>
          <w:lang w:eastAsia="en-GB"/>
        </w:rPr>
      </w:pPr>
      <w:r>
        <w:t>6.8.8.3</w:t>
      </w:r>
      <w:r w:rsidRPr="003E6596">
        <w:rPr>
          <w:rFonts w:ascii="Calibri" w:hAnsi="Calibri"/>
          <w:kern w:val="2"/>
          <w:sz w:val="22"/>
          <w:szCs w:val="22"/>
          <w:lang w:eastAsia="en-GB"/>
        </w:rPr>
        <w:tab/>
      </w:r>
      <w:r>
        <w:t>Imminent Peril Group Communication requirements</w:t>
      </w:r>
      <w:r>
        <w:tab/>
      </w:r>
      <w:r>
        <w:fldChar w:fldCharType="begin"/>
      </w:r>
      <w:r>
        <w:instrText xml:space="preserve"> PAGEREF _Toc154164241 \h </w:instrText>
      </w:r>
      <w:r>
        <w:fldChar w:fldCharType="separate"/>
      </w:r>
      <w:r>
        <w:t>44</w:t>
      </w:r>
      <w:r>
        <w:fldChar w:fldCharType="end"/>
      </w:r>
    </w:p>
    <w:p w:rsidR="008B73B5" w:rsidRPr="003E6596" w:rsidRDefault="008B73B5">
      <w:pPr>
        <w:pStyle w:val="TOC4"/>
        <w:rPr>
          <w:rFonts w:ascii="Calibri" w:hAnsi="Calibri"/>
          <w:kern w:val="2"/>
          <w:sz w:val="22"/>
          <w:szCs w:val="22"/>
          <w:lang w:eastAsia="en-GB"/>
        </w:rPr>
      </w:pPr>
      <w:r>
        <w:t>6.8.8.4</w:t>
      </w:r>
      <w:r w:rsidRPr="003E6596">
        <w:rPr>
          <w:rFonts w:ascii="Calibri" w:hAnsi="Calibri"/>
          <w:kern w:val="2"/>
          <w:sz w:val="22"/>
          <w:szCs w:val="22"/>
          <w:lang w:eastAsia="en-GB"/>
        </w:rPr>
        <w:tab/>
      </w:r>
      <w:r>
        <w:t>MCX Service Emergency Alert</w:t>
      </w:r>
      <w:r>
        <w:tab/>
      </w:r>
      <w:r>
        <w:fldChar w:fldCharType="begin"/>
      </w:r>
      <w:r>
        <w:instrText xml:space="preserve"> PAGEREF _Toc154164242 \h </w:instrText>
      </w:r>
      <w:r>
        <w:fldChar w:fldCharType="separate"/>
      </w:r>
      <w:r>
        <w:t>44</w:t>
      </w:r>
      <w:r>
        <w:fldChar w:fldCharType="end"/>
      </w:r>
    </w:p>
    <w:p w:rsidR="008B73B5" w:rsidRPr="003E6596" w:rsidRDefault="008B73B5">
      <w:pPr>
        <w:pStyle w:val="TOC5"/>
        <w:rPr>
          <w:rFonts w:ascii="Calibri" w:hAnsi="Calibri"/>
          <w:kern w:val="2"/>
          <w:sz w:val="22"/>
          <w:szCs w:val="22"/>
          <w:lang w:eastAsia="en-GB"/>
        </w:rPr>
      </w:pPr>
      <w:r>
        <w:t>6.8.8.4.1</w:t>
      </w:r>
      <w:r w:rsidRPr="003E6596">
        <w:rPr>
          <w:rFonts w:ascii="Calibri" w:hAnsi="Calibri"/>
          <w:kern w:val="2"/>
          <w:sz w:val="22"/>
          <w:szCs w:val="22"/>
          <w:lang w:eastAsia="en-GB"/>
        </w:rPr>
        <w:tab/>
      </w:r>
      <w:r>
        <w:t>Requirements</w:t>
      </w:r>
      <w:r>
        <w:tab/>
      </w:r>
      <w:r>
        <w:fldChar w:fldCharType="begin"/>
      </w:r>
      <w:r>
        <w:instrText xml:space="preserve"> PAGEREF _Toc154164243 \h </w:instrText>
      </w:r>
      <w:r>
        <w:fldChar w:fldCharType="separate"/>
      </w:r>
      <w:r>
        <w:t>44</w:t>
      </w:r>
      <w:r>
        <w:fldChar w:fldCharType="end"/>
      </w:r>
    </w:p>
    <w:p w:rsidR="008B73B5" w:rsidRPr="003E6596" w:rsidRDefault="008B73B5">
      <w:pPr>
        <w:pStyle w:val="TOC5"/>
        <w:rPr>
          <w:rFonts w:ascii="Calibri" w:hAnsi="Calibri"/>
          <w:kern w:val="2"/>
          <w:sz w:val="22"/>
          <w:szCs w:val="22"/>
          <w:lang w:eastAsia="en-GB"/>
        </w:rPr>
      </w:pPr>
      <w:r>
        <w:t>6.8.8.4.2</w:t>
      </w:r>
      <w:r w:rsidRPr="003E6596">
        <w:rPr>
          <w:rFonts w:ascii="Calibri" w:hAnsi="Calibri"/>
          <w:kern w:val="2"/>
          <w:sz w:val="22"/>
          <w:szCs w:val="22"/>
          <w:lang w:eastAsia="en-GB"/>
        </w:rPr>
        <w:tab/>
      </w:r>
      <w:r>
        <w:t>MCX Service Emergency Alert cancellation requirements</w:t>
      </w:r>
      <w:r>
        <w:tab/>
      </w:r>
      <w:r>
        <w:fldChar w:fldCharType="begin"/>
      </w:r>
      <w:r>
        <w:instrText xml:space="preserve"> PAGEREF _Toc154164244 \h </w:instrText>
      </w:r>
      <w:r>
        <w:fldChar w:fldCharType="separate"/>
      </w:r>
      <w:r>
        <w:t>45</w:t>
      </w:r>
      <w:r>
        <w:fldChar w:fldCharType="end"/>
      </w:r>
    </w:p>
    <w:p w:rsidR="008B73B5" w:rsidRPr="003E6596" w:rsidRDefault="008B73B5">
      <w:pPr>
        <w:pStyle w:val="TOC4"/>
        <w:rPr>
          <w:rFonts w:ascii="Calibri" w:hAnsi="Calibri"/>
          <w:kern w:val="2"/>
          <w:sz w:val="22"/>
          <w:szCs w:val="22"/>
          <w:lang w:eastAsia="en-GB"/>
        </w:rPr>
      </w:pPr>
      <w:r>
        <w:t>6.8.8.</w:t>
      </w:r>
      <w:r w:rsidRPr="00A255BD">
        <w:rPr>
          <w:lang w:val="en-US"/>
        </w:rPr>
        <w:t>5</w:t>
      </w:r>
      <w:r w:rsidRPr="003E6596">
        <w:rPr>
          <w:rFonts w:ascii="Calibri" w:hAnsi="Calibri"/>
          <w:kern w:val="2"/>
          <w:sz w:val="22"/>
          <w:szCs w:val="22"/>
          <w:lang w:eastAsia="en-GB"/>
        </w:rPr>
        <w:tab/>
      </w:r>
      <w:r>
        <w:t>Ad hoc Group Communication requirements</w:t>
      </w:r>
      <w:r>
        <w:tab/>
      </w:r>
      <w:r>
        <w:fldChar w:fldCharType="begin"/>
      </w:r>
      <w:r>
        <w:instrText xml:space="preserve"> PAGEREF _Toc154164245 \h </w:instrText>
      </w:r>
      <w:r>
        <w:fldChar w:fldCharType="separate"/>
      </w:r>
      <w:r>
        <w:t>45</w:t>
      </w:r>
      <w:r>
        <w:fldChar w:fldCharType="end"/>
      </w:r>
    </w:p>
    <w:p w:rsidR="008B73B5" w:rsidRPr="003E6596" w:rsidRDefault="008B73B5">
      <w:pPr>
        <w:pStyle w:val="TOC2"/>
        <w:rPr>
          <w:rFonts w:ascii="Calibri" w:hAnsi="Calibri"/>
          <w:kern w:val="2"/>
          <w:sz w:val="22"/>
          <w:szCs w:val="22"/>
          <w:lang w:eastAsia="en-GB"/>
        </w:rPr>
      </w:pPr>
      <w:r>
        <w:t>6.9</w:t>
      </w:r>
      <w:r w:rsidRPr="003E6596">
        <w:rPr>
          <w:rFonts w:ascii="Calibri" w:hAnsi="Calibri"/>
          <w:kern w:val="2"/>
          <w:sz w:val="22"/>
          <w:szCs w:val="22"/>
          <w:lang w:eastAsia="en-GB"/>
        </w:rPr>
        <w:tab/>
      </w:r>
      <w:r>
        <w:t>IDs and aliases</w:t>
      </w:r>
      <w:r>
        <w:tab/>
      </w:r>
      <w:r>
        <w:fldChar w:fldCharType="begin"/>
      </w:r>
      <w:r>
        <w:instrText xml:space="preserve"> PAGEREF _Toc154164246 \h </w:instrText>
      </w:r>
      <w:r>
        <w:fldChar w:fldCharType="separate"/>
      </w:r>
      <w:r>
        <w:t>45</w:t>
      </w:r>
      <w:r>
        <w:fldChar w:fldCharType="end"/>
      </w:r>
    </w:p>
    <w:p w:rsidR="008B73B5" w:rsidRPr="003E6596" w:rsidRDefault="008B73B5">
      <w:pPr>
        <w:pStyle w:val="TOC2"/>
        <w:rPr>
          <w:rFonts w:ascii="Calibri" w:hAnsi="Calibri"/>
          <w:kern w:val="2"/>
          <w:sz w:val="22"/>
          <w:szCs w:val="22"/>
          <w:lang w:eastAsia="en-GB"/>
        </w:rPr>
      </w:pPr>
      <w:r>
        <w:t>6.10</w:t>
      </w:r>
      <w:r w:rsidRPr="003E6596">
        <w:rPr>
          <w:rFonts w:ascii="Calibri" w:hAnsi="Calibri"/>
          <w:kern w:val="2"/>
          <w:sz w:val="22"/>
          <w:szCs w:val="22"/>
          <w:lang w:eastAsia="en-GB"/>
        </w:rPr>
        <w:tab/>
      </w:r>
      <w:r>
        <w:t>MCX Service User Profile management</w:t>
      </w:r>
      <w:r>
        <w:tab/>
      </w:r>
      <w:r>
        <w:fldChar w:fldCharType="begin"/>
      </w:r>
      <w:r>
        <w:instrText xml:space="preserve"> PAGEREF _Toc154164247 \h </w:instrText>
      </w:r>
      <w:r>
        <w:fldChar w:fldCharType="separate"/>
      </w:r>
      <w:r>
        <w:t>45</w:t>
      </w:r>
      <w:r>
        <w:fldChar w:fldCharType="end"/>
      </w:r>
    </w:p>
    <w:p w:rsidR="008B73B5" w:rsidRPr="003E6596" w:rsidRDefault="008B73B5">
      <w:pPr>
        <w:pStyle w:val="TOC2"/>
        <w:rPr>
          <w:rFonts w:ascii="Calibri" w:hAnsi="Calibri"/>
          <w:kern w:val="2"/>
          <w:sz w:val="22"/>
          <w:szCs w:val="22"/>
          <w:lang w:eastAsia="en-GB"/>
        </w:rPr>
      </w:pPr>
      <w:r>
        <w:t>6.11</w:t>
      </w:r>
      <w:r w:rsidRPr="003E6596">
        <w:rPr>
          <w:rFonts w:ascii="Calibri" w:hAnsi="Calibri"/>
          <w:kern w:val="2"/>
          <w:sz w:val="22"/>
          <w:szCs w:val="22"/>
          <w:lang w:eastAsia="en-GB"/>
        </w:rPr>
        <w:tab/>
      </w:r>
      <w:r>
        <w:t>Support for multiple devices</w:t>
      </w:r>
      <w:r>
        <w:tab/>
      </w:r>
      <w:r>
        <w:fldChar w:fldCharType="begin"/>
      </w:r>
      <w:r>
        <w:instrText xml:space="preserve"> PAGEREF _Toc154164248 \h </w:instrText>
      </w:r>
      <w:r>
        <w:fldChar w:fldCharType="separate"/>
      </w:r>
      <w:r>
        <w:t>45</w:t>
      </w:r>
      <w:r>
        <w:fldChar w:fldCharType="end"/>
      </w:r>
    </w:p>
    <w:p w:rsidR="008B73B5" w:rsidRPr="003E6596" w:rsidRDefault="008B73B5">
      <w:pPr>
        <w:pStyle w:val="TOC2"/>
        <w:rPr>
          <w:rFonts w:ascii="Calibri" w:hAnsi="Calibri"/>
          <w:kern w:val="2"/>
          <w:sz w:val="22"/>
          <w:szCs w:val="22"/>
          <w:lang w:eastAsia="en-GB"/>
        </w:rPr>
      </w:pPr>
      <w:r>
        <w:t>6.12</w:t>
      </w:r>
      <w:r w:rsidRPr="003E6596">
        <w:rPr>
          <w:rFonts w:ascii="Calibri" w:hAnsi="Calibri"/>
          <w:kern w:val="2"/>
          <w:sz w:val="22"/>
          <w:szCs w:val="22"/>
          <w:lang w:eastAsia="en-GB"/>
        </w:rPr>
        <w:tab/>
      </w:r>
      <w:r>
        <w:t>Location</w:t>
      </w:r>
      <w:r>
        <w:tab/>
      </w:r>
      <w:r>
        <w:fldChar w:fldCharType="begin"/>
      </w:r>
      <w:r>
        <w:instrText xml:space="preserve"> PAGEREF _Toc154164249 \h </w:instrText>
      </w:r>
      <w:r>
        <w:fldChar w:fldCharType="separate"/>
      </w:r>
      <w:r>
        <w:t>46</w:t>
      </w:r>
      <w:r>
        <w:fldChar w:fldCharType="end"/>
      </w:r>
    </w:p>
    <w:p w:rsidR="008B73B5" w:rsidRPr="003E6596" w:rsidRDefault="008B73B5">
      <w:pPr>
        <w:pStyle w:val="TOC2"/>
        <w:rPr>
          <w:rFonts w:ascii="Calibri" w:hAnsi="Calibri"/>
          <w:kern w:val="2"/>
          <w:sz w:val="22"/>
          <w:szCs w:val="22"/>
          <w:lang w:eastAsia="en-GB"/>
        </w:rPr>
      </w:pPr>
      <w:r>
        <w:t>6.13</w:t>
      </w:r>
      <w:r w:rsidRPr="003E6596">
        <w:rPr>
          <w:rFonts w:ascii="Calibri" w:hAnsi="Calibri"/>
          <w:kern w:val="2"/>
          <w:sz w:val="22"/>
          <w:szCs w:val="22"/>
          <w:lang w:eastAsia="en-GB"/>
        </w:rPr>
        <w:tab/>
      </w:r>
      <w:r>
        <w:t>Security</w:t>
      </w:r>
      <w:r>
        <w:tab/>
      </w:r>
      <w:r>
        <w:fldChar w:fldCharType="begin"/>
      </w:r>
      <w:r>
        <w:instrText xml:space="preserve"> PAGEREF _Toc154164250 \h </w:instrText>
      </w:r>
      <w:r>
        <w:fldChar w:fldCharType="separate"/>
      </w:r>
      <w:r>
        <w:t>46</w:t>
      </w:r>
      <w:r>
        <w:fldChar w:fldCharType="end"/>
      </w:r>
    </w:p>
    <w:p w:rsidR="008B73B5" w:rsidRPr="003E6596" w:rsidRDefault="008B73B5">
      <w:pPr>
        <w:pStyle w:val="TOC3"/>
        <w:rPr>
          <w:rFonts w:ascii="Calibri" w:hAnsi="Calibri"/>
          <w:kern w:val="2"/>
          <w:sz w:val="22"/>
          <w:szCs w:val="22"/>
          <w:lang w:eastAsia="en-GB"/>
        </w:rPr>
      </w:pPr>
      <w:r>
        <w:t>6.13.1</w:t>
      </w:r>
      <w:r w:rsidRPr="003E6596">
        <w:rPr>
          <w:rFonts w:ascii="Calibri" w:hAnsi="Calibri"/>
          <w:kern w:val="2"/>
          <w:sz w:val="22"/>
          <w:szCs w:val="22"/>
          <w:lang w:eastAsia="en-GB"/>
        </w:rPr>
        <w:tab/>
      </w:r>
      <w:r>
        <w:t>Overview</w:t>
      </w:r>
      <w:r>
        <w:tab/>
      </w:r>
      <w:r>
        <w:fldChar w:fldCharType="begin"/>
      </w:r>
      <w:r>
        <w:instrText xml:space="preserve"> PAGEREF _Toc154164251 \h </w:instrText>
      </w:r>
      <w:r>
        <w:fldChar w:fldCharType="separate"/>
      </w:r>
      <w:r>
        <w:t>46</w:t>
      </w:r>
      <w:r>
        <w:fldChar w:fldCharType="end"/>
      </w:r>
    </w:p>
    <w:p w:rsidR="008B73B5" w:rsidRPr="003E6596" w:rsidRDefault="008B73B5">
      <w:pPr>
        <w:pStyle w:val="TOC3"/>
        <w:rPr>
          <w:rFonts w:ascii="Calibri" w:hAnsi="Calibri"/>
          <w:kern w:val="2"/>
          <w:sz w:val="22"/>
          <w:szCs w:val="22"/>
          <w:lang w:eastAsia="en-GB"/>
        </w:rPr>
      </w:pPr>
      <w:r>
        <w:t>6.13.2</w:t>
      </w:r>
      <w:r w:rsidRPr="003E6596">
        <w:rPr>
          <w:rFonts w:ascii="Calibri" w:hAnsi="Calibri"/>
          <w:kern w:val="2"/>
          <w:sz w:val="22"/>
          <w:szCs w:val="22"/>
          <w:lang w:eastAsia="en-GB"/>
        </w:rPr>
        <w:tab/>
      </w:r>
      <w:r>
        <w:t>Cryptographic protocols</w:t>
      </w:r>
      <w:r>
        <w:tab/>
      </w:r>
      <w:r>
        <w:fldChar w:fldCharType="begin"/>
      </w:r>
      <w:r>
        <w:instrText xml:space="preserve"> PAGEREF _Toc154164252 \h </w:instrText>
      </w:r>
      <w:r>
        <w:fldChar w:fldCharType="separate"/>
      </w:r>
      <w:r>
        <w:t>46</w:t>
      </w:r>
      <w:r>
        <w:fldChar w:fldCharType="end"/>
      </w:r>
    </w:p>
    <w:p w:rsidR="008B73B5" w:rsidRPr="003E6596" w:rsidRDefault="008B73B5">
      <w:pPr>
        <w:pStyle w:val="TOC3"/>
        <w:rPr>
          <w:rFonts w:ascii="Calibri" w:hAnsi="Calibri"/>
          <w:kern w:val="2"/>
          <w:sz w:val="22"/>
          <w:szCs w:val="22"/>
          <w:lang w:eastAsia="en-GB"/>
        </w:rPr>
      </w:pPr>
      <w:r>
        <w:t>6.13.3</w:t>
      </w:r>
      <w:r w:rsidRPr="003E6596">
        <w:rPr>
          <w:rFonts w:ascii="Calibri" w:hAnsi="Calibri"/>
          <w:kern w:val="2"/>
          <w:sz w:val="22"/>
          <w:szCs w:val="22"/>
          <w:lang w:eastAsia="en-GB"/>
        </w:rPr>
        <w:tab/>
      </w:r>
      <w:r>
        <w:t>Authentication</w:t>
      </w:r>
      <w:r>
        <w:tab/>
      </w:r>
      <w:r>
        <w:fldChar w:fldCharType="begin"/>
      </w:r>
      <w:r>
        <w:instrText xml:space="preserve"> PAGEREF _Toc154164253 \h </w:instrText>
      </w:r>
      <w:r>
        <w:fldChar w:fldCharType="separate"/>
      </w:r>
      <w:r>
        <w:t>46</w:t>
      </w:r>
      <w:r>
        <w:fldChar w:fldCharType="end"/>
      </w:r>
    </w:p>
    <w:p w:rsidR="008B73B5" w:rsidRPr="003E6596" w:rsidRDefault="008B73B5">
      <w:pPr>
        <w:pStyle w:val="TOC3"/>
        <w:rPr>
          <w:rFonts w:ascii="Calibri" w:hAnsi="Calibri"/>
          <w:kern w:val="2"/>
          <w:sz w:val="22"/>
          <w:szCs w:val="22"/>
          <w:lang w:eastAsia="en-GB"/>
        </w:rPr>
      </w:pPr>
      <w:r>
        <w:t>6.13.4</w:t>
      </w:r>
      <w:r w:rsidRPr="003E6596">
        <w:rPr>
          <w:rFonts w:ascii="Calibri" w:hAnsi="Calibri"/>
          <w:kern w:val="2"/>
          <w:sz w:val="22"/>
          <w:szCs w:val="22"/>
          <w:lang w:eastAsia="en-GB"/>
        </w:rPr>
        <w:tab/>
      </w:r>
      <w:r>
        <w:t>Access control</w:t>
      </w:r>
      <w:r>
        <w:tab/>
      </w:r>
      <w:r>
        <w:fldChar w:fldCharType="begin"/>
      </w:r>
      <w:r>
        <w:instrText xml:space="preserve"> PAGEREF _Toc154164254 \h </w:instrText>
      </w:r>
      <w:r>
        <w:fldChar w:fldCharType="separate"/>
      </w:r>
      <w:r>
        <w:t>46</w:t>
      </w:r>
      <w:r>
        <w:fldChar w:fldCharType="end"/>
      </w:r>
    </w:p>
    <w:p w:rsidR="008B73B5" w:rsidRPr="003E6596" w:rsidRDefault="008B73B5">
      <w:pPr>
        <w:pStyle w:val="TOC3"/>
        <w:rPr>
          <w:rFonts w:ascii="Calibri" w:hAnsi="Calibri"/>
          <w:kern w:val="2"/>
          <w:sz w:val="22"/>
          <w:szCs w:val="22"/>
          <w:lang w:eastAsia="en-GB"/>
        </w:rPr>
      </w:pPr>
      <w:r>
        <w:t>6.13.5</w:t>
      </w:r>
      <w:r w:rsidRPr="003E6596">
        <w:rPr>
          <w:rFonts w:ascii="Calibri" w:hAnsi="Calibri"/>
          <w:kern w:val="2"/>
          <w:sz w:val="22"/>
          <w:szCs w:val="22"/>
          <w:lang w:eastAsia="en-GB"/>
        </w:rPr>
        <w:tab/>
      </w:r>
      <w:r>
        <w:t>Regulatory issues</w:t>
      </w:r>
      <w:r>
        <w:tab/>
      </w:r>
      <w:r>
        <w:fldChar w:fldCharType="begin"/>
      </w:r>
      <w:r>
        <w:instrText xml:space="preserve"> PAGEREF _Toc154164255 \h </w:instrText>
      </w:r>
      <w:r>
        <w:fldChar w:fldCharType="separate"/>
      </w:r>
      <w:r>
        <w:t>47</w:t>
      </w:r>
      <w:r>
        <w:fldChar w:fldCharType="end"/>
      </w:r>
    </w:p>
    <w:p w:rsidR="008B73B5" w:rsidRPr="003E6596" w:rsidRDefault="008B73B5">
      <w:pPr>
        <w:pStyle w:val="TOC3"/>
        <w:rPr>
          <w:rFonts w:ascii="Calibri" w:hAnsi="Calibri"/>
          <w:kern w:val="2"/>
          <w:sz w:val="22"/>
          <w:szCs w:val="22"/>
          <w:lang w:eastAsia="en-GB"/>
        </w:rPr>
      </w:pPr>
      <w:r>
        <w:t xml:space="preserve">6.13.6 </w:t>
      </w:r>
      <w:r w:rsidRPr="003E6596">
        <w:rPr>
          <w:rFonts w:ascii="Calibri" w:hAnsi="Calibri"/>
          <w:kern w:val="2"/>
          <w:sz w:val="22"/>
          <w:szCs w:val="22"/>
          <w:lang w:eastAsia="en-GB"/>
        </w:rPr>
        <w:tab/>
      </w:r>
      <w:r>
        <w:t>Storage control</w:t>
      </w:r>
      <w:r>
        <w:tab/>
      </w:r>
      <w:r>
        <w:fldChar w:fldCharType="begin"/>
      </w:r>
      <w:r>
        <w:instrText xml:space="preserve"> PAGEREF _Toc154164256 \h </w:instrText>
      </w:r>
      <w:r>
        <w:fldChar w:fldCharType="separate"/>
      </w:r>
      <w:r>
        <w:t>47</w:t>
      </w:r>
      <w:r>
        <w:fldChar w:fldCharType="end"/>
      </w:r>
    </w:p>
    <w:p w:rsidR="008B73B5" w:rsidRPr="003E6596" w:rsidRDefault="008B73B5">
      <w:pPr>
        <w:pStyle w:val="TOC2"/>
        <w:rPr>
          <w:rFonts w:ascii="Calibri" w:hAnsi="Calibri"/>
          <w:kern w:val="2"/>
          <w:sz w:val="22"/>
          <w:szCs w:val="22"/>
          <w:lang w:eastAsia="en-GB"/>
        </w:rPr>
      </w:pPr>
      <w:r>
        <w:t>6.14</w:t>
      </w:r>
      <w:r w:rsidRPr="003E6596">
        <w:rPr>
          <w:rFonts w:ascii="Calibri" w:hAnsi="Calibri"/>
          <w:kern w:val="2"/>
          <w:sz w:val="22"/>
          <w:szCs w:val="22"/>
          <w:lang w:eastAsia="en-GB"/>
        </w:rPr>
        <w:tab/>
      </w:r>
      <w:r>
        <w:t>Interactions for MCX Service Group Communications and MCX Service Private Communications</w:t>
      </w:r>
      <w:r>
        <w:tab/>
      </w:r>
      <w:r>
        <w:fldChar w:fldCharType="begin"/>
      </w:r>
      <w:r>
        <w:instrText xml:space="preserve"> PAGEREF _Toc154164257 \h </w:instrText>
      </w:r>
      <w:r>
        <w:fldChar w:fldCharType="separate"/>
      </w:r>
      <w:r>
        <w:t>47</w:t>
      </w:r>
      <w:r>
        <w:fldChar w:fldCharType="end"/>
      </w:r>
    </w:p>
    <w:p w:rsidR="008B73B5" w:rsidRPr="003E6596" w:rsidRDefault="008B73B5">
      <w:pPr>
        <w:pStyle w:val="TOC2"/>
        <w:rPr>
          <w:rFonts w:ascii="Calibri" w:hAnsi="Calibri"/>
          <w:kern w:val="2"/>
          <w:sz w:val="22"/>
          <w:szCs w:val="22"/>
          <w:lang w:eastAsia="en-GB"/>
        </w:rPr>
      </w:pPr>
      <w:r>
        <w:t>6.15</w:t>
      </w:r>
      <w:r w:rsidRPr="003E6596">
        <w:rPr>
          <w:rFonts w:ascii="Calibri" w:hAnsi="Calibri"/>
          <w:kern w:val="2"/>
          <w:sz w:val="22"/>
          <w:szCs w:val="22"/>
          <w:lang w:eastAsia="en-GB"/>
        </w:rPr>
        <w:tab/>
      </w:r>
      <w:r>
        <w:t>Additional services for MCX Service communications</w:t>
      </w:r>
      <w:r>
        <w:tab/>
      </w:r>
      <w:r>
        <w:fldChar w:fldCharType="begin"/>
      </w:r>
      <w:r>
        <w:instrText xml:space="preserve"> PAGEREF _Toc154164258 \h </w:instrText>
      </w:r>
      <w:r>
        <w:fldChar w:fldCharType="separate"/>
      </w:r>
      <w:r>
        <w:t>47</w:t>
      </w:r>
      <w:r>
        <w:fldChar w:fldCharType="end"/>
      </w:r>
    </w:p>
    <w:p w:rsidR="008B73B5" w:rsidRPr="003E6596" w:rsidRDefault="008B73B5">
      <w:pPr>
        <w:pStyle w:val="TOC3"/>
        <w:rPr>
          <w:rFonts w:ascii="Calibri" w:hAnsi="Calibri"/>
          <w:kern w:val="2"/>
          <w:sz w:val="22"/>
          <w:szCs w:val="22"/>
          <w:lang w:eastAsia="en-GB"/>
        </w:rPr>
      </w:pPr>
      <w:r>
        <w:t>6.15.1</w:t>
      </w:r>
      <w:r w:rsidRPr="003E6596">
        <w:rPr>
          <w:rFonts w:ascii="Calibri" w:hAnsi="Calibri"/>
          <w:kern w:val="2"/>
          <w:sz w:val="22"/>
          <w:szCs w:val="22"/>
          <w:lang w:eastAsia="en-GB"/>
        </w:rPr>
        <w:tab/>
      </w:r>
      <w:r>
        <w:t>Discreet listening capabilities</w:t>
      </w:r>
      <w:r>
        <w:tab/>
      </w:r>
      <w:r>
        <w:fldChar w:fldCharType="begin"/>
      </w:r>
      <w:r>
        <w:instrText xml:space="preserve"> PAGEREF _Toc154164259 \h </w:instrText>
      </w:r>
      <w:r>
        <w:fldChar w:fldCharType="separate"/>
      </w:r>
      <w:r>
        <w:t>47</w:t>
      </w:r>
      <w:r>
        <w:fldChar w:fldCharType="end"/>
      </w:r>
    </w:p>
    <w:p w:rsidR="008B73B5" w:rsidRPr="003E6596" w:rsidRDefault="008B73B5">
      <w:pPr>
        <w:pStyle w:val="TOC3"/>
        <w:rPr>
          <w:rFonts w:ascii="Calibri" w:hAnsi="Calibri"/>
          <w:kern w:val="2"/>
          <w:sz w:val="22"/>
          <w:szCs w:val="22"/>
          <w:lang w:eastAsia="en-GB"/>
        </w:rPr>
      </w:pPr>
      <w:r>
        <w:t>6.15.2</w:t>
      </w:r>
      <w:r w:rsidRPr="003E6596">
        <w:rPr>
          <w:rFonts w:ascii="Calibri" w:hAnsi="Calibri"/>
          <w:kern w:val="2"/>
          <w:sz w:val="22"/>
          <w:szCs w:val="22"/>
          <w:lang w:eastAsia="en-GB"/>
        </w:rPr>
        <w:tab/>
      </w:r>
      <w:r>
        <w:t>Ambient listening</w:t>
      </w:r>
      <w:r>
        <w:tab/>
      </w:r>
      <w:r>
        <w:fldChar w:fldCharType="begin"/>
      </w:r>
      <w:r>
        <w:instrText xml:space="preserve"> PAGEREF _Toc154164260 \h </w:instrText>
      </w:r>
      <w:r>
        <w:fldChar w:fldCharType="separate"/>
      </w:r>
      <w:r>
        <w:t>48</w:t>
      </w:r>
      <w:r>
        <w:fldChar w:fldCharType="end"/>
      </w:r>
    </w:p>
    <w:p w:rsidR="008B73B5" w:rsidRPr="003E6596" w:rsidRDefault="008B73B5">
      <w:pPr>
        <w:pStyle w:val="TOC4"/>
        <w:rPr>
          <w:rFonts w:ascii="Calibri" w:hAnsi="Calibri"/>
          <w:kern w:val="2"/>
          <w:sz w:val="22"/>
          <w:szCs w:val="22"/>
          <w:lang w:eastAsia="en-GB"/>
        </w:rPr>
      </w:pPr>
      <w:r>
        <w:t xml:space="preserve">6.15.2.1 </w:t>
      </w:r>
      <w:r w:rsidRPr="003E6596">
        <w:rPr>
          <w:rFonts w:ascii="Calibri" w:hAnsi="Calibri"/>
          <w:kern w:val="2"/>
          <w:sz w:val="22"/>
          <w:szCs w:val="22"/>
          <w:lang w:eastAsia="en-GB"/>
        </w:rPr>
        <w:tab/>
      </w:r>
      <w:r>
        <w:t>Overview of ambient listening</w:t>
      </w:r>
      <w:r>
        <w:tab/>
      </w:r>
      <w:r>
        <w:fldChar w:fldCharType="begin"/>
      </w:r>
      <w:r>
        <w:instrText xml:space="preserve"> PAGEREF _Toc154164261 \h </w:instrText>
      </w:r>
      <w:r>
        <w:fldChar w:fldCharType="separate"/>
      </w:r>
      <w:r>
        <w:t>48</w:t>
      </w:r>
      <w:r>
        <w:fldChar w:fldCharType="end"/>
      </w:r>
    </w:p>
    <w:p w:rsidR="008B73B5" w:rsidRPr="003E6596" w:rsidRDefault="008B73B5">
      <w:pPr>
        <w:pStyle w:val="TOC4"/>
        <w:rPr>
          <w:rFonts w:ascii="Calibri" w:hAnsi="Calibri"/>
          <w:kern w:val="2"/>
          <w:sz w:val="22"/>
          <w:szCs w:val="22"/>
          <w:lang w:eastAsia="en-GB"/>
        </w:rPr>
      </w:pPr>
      <w:r>
        <w:t>6.15.2.2</w:t>
      </w:r>
      <w:r w:rsidRPr="003E6596">
        <w:rPr>
          <w:rFonts w:ascii="Calibri" w:hAnsi="Calibri"/>
          <w:kern w:val="2"/>
          <w:sz w:val="22"/>
          <w:szCs w:val="22"/>
          <w:lang w:eastAsia="en-GB"/>
        </w:rPr>
        <w:tab/>
      </w:r>
      <w:r>
        <w:t>Ambient listening requirements</w:t>
      </w:r>
      <w:r>
        <w:tab/>
      </w:r>
      <w:r>
        <w:fldChar w:fldCharType="begin"/>
      </w:r>
      <w:r>
        <w:instrText xml:space="preserve"> PAGEREF _Toc154164262 \h </w:instrText>
      </w:r>
      <w:r>
        <w:fldChar w:fldCharType="separate"/>
      </w:r>
      <w:r>
        <w:t>48</w:t>
      </w:r>
      <w:r>
        <w:fldChar w:fldCharType="end"/>
      </w:r>
    </w:p>
    <w:p w:rsidR="008B73B5" w:rsidRPr="003E6596" w:rsidRDefault="008B73B5">
      <w:pPr>
        <w:pStyle w:val="TOC5"/>
        <w:rPr>
          <w:rFonts w:ascii="Calibri" w:hAnsi="Calibri"/>
          <w:kern w:val="2"/>
          <w:sz w:val="22"/>
          <w:szCs w:val="22"/>
          <w:lang w:eastAsia="en-GB"/>
        </w:rPr>
      </w:pPr>
      <w:r>
        <w:t>6.15.2.2.1</w:t>
      </w:r>
      <w:r w:rsidRPr="003E6596">
        <w:rPr>
          <w:rFonts w:ascii="Calibri" w:hAnsi="Calibri"/>
          <w:kern w:val="2"/>
          <w:sz w:val="22"/>
          <w:szCs w:val="22"/>
          <w:lang w:eastAsia="en-GB"/>
        </w:rPr>
        <w:tab/>
      </w:r>
      <w:r>
        <w:t>General ambient listening requirements</w:t>
      </w:r>
      <w:r>
        <w:tab/>
      </w:r>
      <w:r>
        <w:fldChar w:fldCharType="begin"/>
      </w:r>
      <w:r>
        <w:instrText xml:space="preserve"> PAGEREF _Toc154164263 \h </w:instrText>
      </w:r>
      <w:r>
        <w:fldChar w:fldCharType="separate"/>
      </w:r>
      <w:r>
        <w:t>48</w:t>
      </w:r>
      <w:r>
        <w:fldChar w:fldCharType="end"/>
      </w:r>
    </w:p>
    <w:p w:rsidR="008B73B5" w:rsidRPr="003E6596" w:rsidRDefault="008B73B5">
      <w:pPr>
        <w:pStyle w:val="TOC5"/>
        <w:rPr>
          <w:rFonts w:ascii="Calibri" w:hAnsi="Calibri"/>
          <w:kern w:val="2"/>
          <w:sz w:val="22"/>
          <w:szCs w:val="22"/>
          <w:lang w:eastAsia="en-GB"/>
        </w:rPr>
      </w:pPr>
      <w:r>
        <w:t>6.15.2.2.2</w:t>
      </w:r>
      <w:r w:rsidRPr="003E6596">
        <w:rPr>
          <w:rFonts w:ascii="Calibri" w:hAnsi="Calibri"/>
          <w:kern w:val="2"/>
          <w:sz w:val="22"/>
          <w:szCs w:val="22"/>
          <w:lang w:eastAsia="en-GB"/>
        </w:rPr>
        <w:tab/>
      </w:r>
      <w:r>
        <w:t>Remotely initiated ambient listening requirements</w:t>
      </w:r>
      <w:r>
        <w:tab/>
      </w:r>
      <w:r>
        <w:fldChar w:fldCharType="begin"/>
      </w:r>
      <w:r>
        <w:instrText xml:space="preserve"> PAGEREF _Toc154164264 \h </w:instrText>
      </w:r>
      <w:r>
        <w:fldChar w:fldCharType="separate"/>
      </w:r>
      <w:r>
        <w:t>48</w:t>
      </w:r>
      <w:r>
        <w:fldChar w:fldCharType="end"/>
      </w:r>
    </w:p>
    <w:p w:rsidR="008B73B5" w:rsidRPr="003E6596" w:rsidRDefault="008B73B5">
      <w:pPr>
        <w:pStyle w:val="TOC5"/>
        <w:rPr>
          <w:rFonts w:ascii="Calibri" w:hAnsi="Calibri"/>
          <w:kern w:val="2"/>
          <w:sz w:val="22"/>
          <w:szCs w:val="22"/>
          <w:lang w:eastAsia="en-GB"/>
        </w:rPr>
      </w:pPr>
      <w:r>
        <w:t>6.15.2.2.3</w:t>
      </w:r>
      <w:r w:rsidRPr="003E6596">
        <w:rPr>
          <w:rFonts w:ascii="Calibri" w:hAnsi="Calibri"/>
          <w:kern w:val="2"/>
          <w:sz w:val="22"/>
          <w:szCs w:val="22"/>
          <w:lang w:eastAsia="en-GB"/>
        </w:rPr>
        <w:tab/>
      </w:r>
      <w:r>
        <w:t>Locally initiated ambient listening requirements</w:t>
      </w:r>
      <w:r>
        <w:tab/>
      </w:r>
      <w:r>
        <w:fldChar w:fldCharType="begin"/>
      </w:r>
      <w:r>
        <w:instrText xml:space="preserve"> PAGEREF _Toc154164265 \h </w:instrText>
      </w:r>
      <w:r>
        <w:fldChar w:fldCharType="separate"/>
      </w:r>
      <w:r>
        <w:t>48</w:t>
      </w:r>
      <w:r>
        <w:fldChar w:fldCharType="end"/>
      </w:r>
    </w:p>
    <w:p w:rsidR="008B73B5" w:rsidRPr="003E6596" w:rsidRDefault="008B73B5">
      <w:pPr>
        <w:pStyle w:val="TOC3"/>
        <w:rPr>
          <w:rFonts w:ascii="Calibri" w:hAnsi="Calibri"/>
          <w:kern w:val="2"/>
          <w:sz w:val="22"/>
          <w:szCs w:val="22"/>
          <w:lang w:eastAsia="en-GB"/>
        </w:rPr>
      </w:pPr>
      <w:r>
        <w:t>6.15.3</w:t>
      </w:r>
      <w:r w:rsidRPr="003E6596">
        <w:rPr>
          <w:rFonts w:ascii="Calibri" w:hAnsi="Calibri"/>
          <w:kern w:val="2"/>
          <w:sz w:val="22"/>
          <w:szCs w:val="22"/>
          <w:lang w:eastAsia="en-GB"/>
        </w:rPr>
        <w:tab/>
      </w:r>
      <w:r>
        <w:t>Remotely initiated MCX Service Communication</w:t>
      </w:r>
      <w:r>
        <w:tab/>
      </w:r>
      <w:r>
        <w:fldChar w:fldCharType="begin"/>
      </w:r>
      <w:r>
        <w:instrText xml:space="preserve"> PAGEREF _Toc154164266 \h </w:instrText>
      </w:r>
      <w:r>
        <w:fldChar w:fldCharType="separate"/>
      </w:r>
      <w:r>
        <w:t>49</w:t>
      </w:r>
      <w:r>
        <w:fldChar w:fldCharType="end"/>
      </w:r>
    </w:p>
    <w:p w:rsidR="008B73B5" w:rsidRPr="003E6596" w:rsidRDefault="008B73B5">
      <w:pPr>
        <w:pStyle w:val="TOC4"/>
        <w:rPr>
          <w:rFonts w:ascii="Calibri" w:hAnsi="Calibri"/>
          <w:kern w:val="2"/>
          <w:sz w:val="22"/>
          <w:szCs w:val="22"/>
          <w:lang w:eastAsia="en-GB"/>
        </w:rPr>
      </w:pPr>
      <w:r>
        <w:t>6.15.3.1</w:t>
      </w:r>
      <w:r w:rsidRPr="003E6596">
        <w:rPr>
          <w:rFonts w:ascii="Calibri" w:hAnsi="Calibri"/>
          <w:kern w:val="2"/>
          <w:sz w:val="22"/>
          <w:szCs w:val="22"/>
          <w:lang w:eastAsia="en-GB"/>
        </w:rPr>
        <w:tab/>
      </w:r>
      <w:r>
        <w:t>Overview</w:t>
      </w:r>
      <w:r>
        <w:tab/>
      </w:r>
      <w:r>
        <w:fldChar w:fldCharType="begin"/>
      </w:r>
      <w:r>
        <w:instrText xml:space="preserve"> PAGEREF _Toc154164267 \h </w:instrText>
      </w:r>
      <w:r>
        <w:fldChar w:fldCharType="separate"/>
      </w:r>
      <w:r>
        <w:t>49</w:t>
      </w:r>
      <w:r>
        <w:fldChar w:fldCharType="end"/>
      </w:r>
    </w:p>
    <w:p w:rsidR="008B73B5" w:rsidRPr="003E6596" w:rsidRDefault="008B73B5">
      <w:pPr>
        <w:pStyle w:val="TOC4"/>
        <w:rPr>
          <w:rFonts w:ascii="Calibri" w:hAnsi="Calibri"/>
          <w:kern w:val="2"/>
          <w:sz w:val="22"/>
          <w:szCs w:val="22"/>
          <w:lang w:eastAsia="en-GB"/>
        </w:rPr>
      </w:pPr>
      <w:r>
        <w:t>6.15.3.2</w:t>
      </w:r>
      <w:r w:rsidRPr="003E6596">
        <w:rPr>
          <w:rFonts w:ascii="Calibri" w:hAnsi="Calibri"/>
          <w:kern w:val="2"/>
          <w:sz w:val="22"/>
          <w:szCs w:val="22"/>
          <w:lang w:eastAsia="en-GB"/>
        </w:rPr>
        <w:tab/>
      </w:r>
      <w:r>
        <w:t>Requirements</w:t>
      </w:r>
      <w:r>
        <w:tab/>
      </w:r>
      <w:r>
        <w:fldChar w:fldCharType="begin"/>
      </w:r>
      <w:r>
        <w:instrText xml:space="preserve"> PAGEREF _Toc154164268 \h </w:instrText>
      </w:r>
      <w:r>
        <w:fldChar w:fldCharType="separate"/>
      </w:r>
      <w:r>
        <w:t>49</w:t>
      </w:r>
      <w:r>
        <w:fldChar w:fldCharType="end"/>
      </w:r>
    </w:p>
    <w:p w:rsidR="008B73B5" w:rsidRPr="003E6596" w:rsidRDefault="008B73B5">
      <w:pPr>
        <w:pStyle w:val="TOC3"/>
        <w:rPr>
          <w:rFonts w:ascii="Calibri" w:hAnsi="Calibri"/>
          <w:kern w:val="2"/>
          <w:sz w:val="22"/>
          <w:szCs w:val="22"/>
          <w:lang w:eastAsia="en-GB"/>
        </w:rPr>
      </w:pPr>
      <w:r>
        <w:t>6.15.4</w:t>
      </w:r>
      <w:r w:rsidRPr="003E6596">
        <w:rPr>
          <w:rFonts w:ascii="Calibri" w:hAnsi="Calibri"/>
          <w:kern w:val="2"/>
          <w:sz w:val="22"/>
          <w:szCs w:val="22"/>
          <w:lang w:eastAsia="en-GB"/>
        </w:rPr>
        <w:tab/>
      </w:r>
      <w:r>
        <w:t>Recording and audit requirements</w:t>
      </w:r>
      <w:r>
        <w:tab/>
      </w:r>
      <w:r>
        <w:fldChar w:fldCharType="begin"/>
      </w:r>
      <w:r>
        <w:instrText xml:space="preserve"> PAGEREF _Toc154164269 \h </w:instrText>
      </w:r>
      <w:r>
        <w:fldChar w:fldCharType="separate"/>
      </w:r>
      <w:r>
        <w:t>49</w:t>
      </w:r>
      <w:r>
        <w:fldChar w:fldCharType="end"/>
      </w:r>
    </w:p>
    <w:p w:rsidR="008B73B5" w:rsidRPr="003E6596" w:rsidRDefault="008B73B5">
      <w:pPr>
        <w:pStyle w:val="TOC3"/>
        <w:rPr>
          <w:rFonts w:ascii="Calibri" w:hAnsi="Calibri"/>
          <w:kern w:val="2"/>
          <w:sz w:val="22"/>
          <w:szCs w:val="22"/>
          <w:lang w:eastAsia="en-GB"/>
        </w:rPr>
      </w:pPr>
      <w:r>
        <w:t>6.15.5</w:t>
      </w:r>
      <w:r w:rsidRPr="003E6596">
        <w:rPr>
          <w:rFonts w:ascii="Calibri" w:hAnsi="Calibri"/>
          <w:kern w:val="2"/>
          <w:sz w:val="22"/>
          <w:szCs w:val="22"/>
          <w:lang w:eastAsia="en-GB"/>
        </w:rPr>
        <w:tab/>
      </w:r>
      <w:r>
        <w:t>MCX Service Ad hoc Group Communication</w:t>
      </w:r>
      <w:r>
        <w:tab/>
      </w:r>
      <w:r>
        <w:fldChar w:fldCharType="begin"/>
      </w:r>
      <w:r>
        <w:instrText xml:space="preserve"> PAGEREF _Toc154164270 \h </w:instrText>
      </w:r>
      <w:r>
        <w:fldChar w:fldCharType="separate"/>
      </w:r>
      <w:r>
        <w:t>50</w:t>
      </w:r>
      <w:r>
        <w:fldChar w:fldCharType="end"/>
      </w:r>
    </w:p>
    <w:p w:rsidR="008B73B5" w:rsidRPr="003E6596" w:rsidRDefault="008B73B5">
      <w:pPr>
        <w:pStyle w:val="TOC4"/>
        <w:rPr>
          <w:rFonts w:ascii="Calibri" w:hAnsi="Calibri"/>
          <w:kern w:val="2"/>
          <w:sz w:val="22"/>
          <w:szCs w:val="22"/>
          <w:lang w:eastAsia="en-GB"/>
        </w:rPr>
      </w:pPr>
      <w:r>
        <w:t>6.15.5.1</w:t>
      </w:r>
      <w:r w:rsidRPr="003E6596">
        <w:rPr>
          <w:rFonts w:ascii="Calibri" w:hAnsi="Calibri"/>
          <w:kern w:val="2"/>
          <w:sz w:val="22"/>
          <w:szCs w:val="22"/>
          <w:lang w:eastAsia="en-GB"/>
        </w:rPr>
        <w:tab/>
      </w:r>
      <w:r>
        <w:t>Overview</w:t>
      </w:r>
      <w:r>
        <w:tab/>
      </w:r>
      <w:r>
        <w:fldChar w:fldCharType="begin"/>
      </w:r>
      <w:r>
        <w:instrText xml:space="preserve"> PAGEREF _Toc154164271 \h </w:instrText>
      </w:r>
      <w:r>
        <w:fldChar w:fldCharType="separate"/>
      </w:r>
      <w:r>
        <w:t>50</w:t>
      </w:r>
      <w:r>
        <w:fldChar w:fldCharType="end"/>
      </w:r>
    </w:p>
    <w:p w:rsidR="008B73B5" w:rsidRPr="003E6596" w:rsidRDefault="008B73B5">
      <w:pPr>
        <w:pStyle w:val="TOC4"/>
        <w:rPr>
          <w:rFonts w:ascii="Calibri" w:hAnsi="Calibri"/>
          <w:kern w:val="2"/>
          <w:sz w:val="22"/>
          <w:szCs w:val="22"/>
          <w:lang w:eastAsia="en-GB"/>
        </w:rPr>
      </w:pPr>
      <w:r>
        <w:t>6.15.5.2</w:t>
      </w:r>
      <w:r w:rsidRPr="003E6596">
        <w:rPr>
          <w:rFonts w:ascii="Calibri" w:hAnsi="Calibri"/>
          <w:kern w:val="2"/>
          <w:sz w:val="22"/>
          <w:szCs w:val="22"/>
          <w:lang w:eastAsia="en-GB"/>
        </w:rPr>
        <w:tab/>
      </w:r>
      <w:r>
        <w:t>General aspects</w:t>
      </w:r>
      <w:r>
        <w:tab/>
      </w:r>
      <w:r>
        <w:fldChar w:fldCharType="begin"/>
      </w:r>
      <w:r>
        <w:instrText xml:space="preserve"> PAGEREF _Toc154164272 \h </w:instrText>
      </w:r>
      <w:r>
        <w:fldChar w:fldCharType="separate"/>
      </w:r>
      <w:r>
        <w:t>50</w:t>
      </w:r>
      <w:r>
        <w:fldChar w:fldCharType="end"/>
      </w:r>
    </w:p>
    <w:p w:rsidR="008B73B5" w:rsidRPr="003E6596" w:rsidRDefault="008B73B5">
      <w:pPr>
        <w:pStyle w:val="TOC4"/>
        <w:rPr>
          <w:rFonts w:ascii="Calibri" w:hAnsi="Calibri"/>
          <w:kern w:val="2"/>
          <w:sz w:val="22"/>
          <w:szCs w:val="22"/>
          <w:lang w:eastAsia="en-GB"/>
        </w:rPr>
      </w:pPr>
      <w:r>
        <w:t>6.15.5.3</w:t>
      </w:r>
      <w:r w:rsidRPr="003E6596">
        <w:rPr>
          <w:rFonts w:ascii="Calibri" w:hAnsi="Calibri"/>
          <w:kern w:val="2"/>
          <w:sz w:val="22"/>
          <w:szCs w:val="22"/>
          <w:lang w:eastAsia="en-GB"/>
        </w:rPr>
        <w:tab/>
      </w:r>
      <w:r>
        <w:t>Administrative</w:t>
      </w:r>
      <w:r>
        <w:tab/>
      </w:r>
      <w:r>
        <w:fldChar w:fldCharType="begin"/>
      </w:r>
      <w:r>
        <w:instrText xml:space="preserve"> PAGEREF _Toc154164273 \h </w:instrText>
      </w:r>
      <w:r>
        <w:fldChar w:fldCharType="separate"/>
      </w:r>
      <w:r>
        <w:t>52</w:t>
      </w:r>
      <w:r>
        <w:fldChar w:fldCharType="end"/>
      </w:r>
    </w:p>
    <w:p w:rsidR="008B73B5" w:rsidRPr="003E6596" w:rsidRDefault="008B73B5">
      <w:pPr>
        <w:pStyle w:val="TOC4"/>
        <w:rPr>
          <w:rFonts w:ascii="Calibri" w:hAnsi="Calibri"/>
          <w:kern w:val="2"/>
          <w:sz w:val="22"/>
          <w:szCs w:val="22"/>
          <w:lang w:eastAsia="en-GB"/>
        </w:rPr>
      </w:pPr>
      <w:r>
        <w:t>6.15.5.4</w:t>
      </w:r>
      <w:r w:rsidRPr="003E6596">
        <w:rPr>
          <w:rFonts w:ascii="Calibri" w:hAnsi="Calibri"/>
          <w:kern w:val="2"/>
          <w:sz w:val="22"/>
          <w:szCs w:val="22"/>
          <w:lang w:eastAsia="en-GB"/>
        </w:rPr>
        <w:tab/>
      </w:r>
      <w:r>
        <w:t>Notification and acknowledgement for MCX Service Ad hoc Group Communications</w:t>
      </w:r>
      <w:r>
        <w:tab/>
      </w:r>
      <w:r>
        <w:fldChar w:fldCharType="begin"/>
      </w:r>
      <w:r>
        <w:instrText xml:space="preserve"> PAGEREF _Toc154164274 \h </w:instrText>
      </w:r>
      <w:r>
        <w:fldChar w:fldCharType="separate"/>
      </w:r>
      <w:r>
        <w:t>52</w:t>
      </w:r>
      <w:r>
        <w:fldChar w:fldCharType="end"/>
      </w:r>
    </w:p>
    <w:p w:rsidR="008B73B5" w:rsidRPr="003E6596" w:rsidRDefault="008B73B5">
      <w:pPr>
        <w:pStyle w:val="TOC3"/>
        <w:rPr>
          <w:rFonts w:ascii="Calibri" w:hAnsi="Calibri"/>
          <w:kern w:val="2"/>
          <w:sz w:val="22"/>
          <w:szCs w:val="22"/>
          <w:lang w:eastAsia="en-GB"/>
        </w:rPr>
      </w:pPr>
      <w:r>
        <w:t>6.15.6</w:t>
      </w:r>
      <w:r w:rsidRPr="003E6596">
        <w:rPr>
          <w:rFonts w:ascii="Calibri" w:hAnsi="Calibri"/>
          <w:kern w:val="2"/>
          <w:sz w:val="22"/>
          <w:szCs w:val="22"/>
          <w:lang w:eastAsia="en-GB"/>
        </w:rPr>
        <w:tab/>
      </w:r>
      <w:r>
        <w:t>MCX Service Ad hoc Group Emergency Alert</w:t>
      </w:r>
      <w:r>
        <w:tab/>
      </w:r>
      <w:r>
        <w:fldChar w:fldCharType="begin"/>
      </w:r>
      <w:r>
        <w:instrText xml:space="preserve"> PAGEREF _Toc154164275 \h </w:instrText>
      </w:r>
      <w:r>
        <w:fldChar w:fldCharType="separate"/>
      </w:r>
      <w:r>
        <w:t>52</w:t>
      </w:r>
      <w:r>
        <w:fldChar w:fldCharType="end"/>
      </w:r>
    </w:p>
    <w:p w:rsidR="008B73B5" w:rsidRPr="003E6596" w:rsidRDefault="008B73B5">
      <w:pPr>
        <w:pStyle w:val="TOC4"/>
        <w:rPr>
          <w:rFonts w:ascii="Calibri" w:hAnsi="Calibri"/>
          <w:kern w:val="2"/>
          <w:sz w:val="22"/>
          <w:szCs w:val="22"/>
          <w:lang w:eastAsia="en-GB"/>
        </w:rPr>
      </w:pPr>
      <w:r>
        <w:t>6.15.6.1</w:t>
      </w:r>
      <w:r w:rsidRPr="003E6596">
        <w:rPr>
          <w:rFonts w:ascii="Calibri" w:hAnsi="Calibri"/>
          <w:kern w:val="2"/>
          <w:sz w:val="22"/>
          <w:szCs w:val="22"/>
          <w:lang w:eastAsia="en-GB"/>
        </w:rPr>
        <w:tab/>
      </w:r>
      <w:r>
        <w:t>Overview</w:t>
      </w:r>
      <w:r>
        <w:tab/>
      </w:r>
      <w:r>
        <w:fldChar w:fldCharType="begin"/>
      </w:r>
      <w:r>
        <w:instrText xml:space="preserve"> PAGEREF _Toc154164276 \h </w:instrText>
      </w:r>
      <w:r>
        <w:fldChar w:fldCharType="separate"/>
      </w:r>
      <w:r>
        <w:t>52</w:t>
      </w:r>
      <w:r>
        <w:fldChar w:fldCharType="end"/>
      </w:r>
    </w:p>
    <w:p w:rsidR="008B73B5" w:rsidRPr="003E6596" w:rsidRDefault="008B73B5">
      <w:pPr>
        <w:pStyle w:val="TOC4"/>
        <w:rPr>
          <w:rFonts w:ascii="Calibri" w:hAnsi="Calibri"/>
          <w:kern w:val="2"/>
          <w:sz w:val="22"/>
          <w:szCs w:val="22"/>
          <w:lang w:eastAsia="en-GB"/>
        </w:rPr>
      </w:pPr>
      <w:r>
        <w:t>6.15.6.2</w:t>
      </w:r>
      <w:r w:rsidRPr="003E6596">
        <w:rPr>
          <w:rFonts w:ascii="Calibri" w:hAnsi="Calibri"/>
          <w:kern w:val="2"/>
          <w:sz w:val="22"/>
          <w:szCs w:val="22"/>
          <w:lang w:eastAsia="en-GB"/>
        </w:rPr>
        <w:tab/>
      </w:r>
      <w:r>
        <w:t>General aspects</w:t>
      </w:r>
      <w:r>
        <w:tab/>
      </w:r>
      <w:r>
        <w:fldChar w:fldCharType="begin"/>
      </w:r>
      <w:r>
        <w:instrText xml:space="preserve"> PAGEREF _Toc154164277 \h </w:instrText>
      </w:r>
      <w:r>
        <w:fldChar w:fldCharType="separate"/>
      </w:r>
      <w:r>
        <w:t>53</w:t>
      </w:r>
      <w:r>
        <w:fldChar w:fldCharType="end"/>
      </w:r>
    </w:p>
    <w:p w:rsidR="008B73B5" w:rsidRPr="003E6596" w:rsidRDefault="008B73B5">
      <w:pPr>
        <w:pStyle w:val="TOC4"/>
        <w:rPr>
          <w:rFonts w:ascii="Calibri" w:hAnsi="Calibri"/>
          <w:kern w:val="2"/>
          <w:sz w:val="22"/>
          <w:szCs w:val="22"/>
          <w:lang w:eastAsia="en-GB"/>
        </w:rPr>
      </w:pPr>
      <w:r>
        <w:t>6.15.6.3</w:t>
      </w:r>
      <w:r w:rsidRPr="003E6596">
        <w:rPr>
          <w:rFonts w:ascii="Calibri" w:hAnsi="Calibri"/>
          <w:kern w:val="2"/>
          <w:sz w:val="22"/>
          <w:szCs w:val="22"/>
          <w:lang w:eastAsia="en-GB"/>
        </w:rPr>
        <w:tab/>
      </w:r>
      <w:r>
        <w:t>Administrative</w:t>
      </w:r>
      <w:r>
        <w:tab/>
      </w:r>
      <w:r>
        <w:fldChar w:fldCharType="begin"/>
      </w:r>
      <w:r>
        <w:instrText xml:space="preserve"> PAGEREF _Toc154164278 \h </w:instrText>
      </w:r>
      <w:r>
        <w:fldChar w:fldCharType="separate"/>
      </w:r>
      <w:r>
        <w:t>53</w:t>
      </w:r>
      <w:r>
        <w:fldChar w:fldCharType="end"/>
      </w:r>
    </w:p>
    <w:p w:rsidR="008B73B5" w:rsidRPr="003E6596" w:rsidRDefault="008B73B5">
      <w:pPr>
        <w:pStyle w:val="TOC2"/>
        <w:rPr>
          <w:rFonts w:ascii="Calibri" w:hAnsi="Calibri"/>
          <w:kern w:val="2"/>
          <w:sz w:val="22"/>
          <w:szCs w:val="22"/>
          <w:lang w:eastAsia="en-GB"/>
        </w:rPr>
      </w:pPr>
      <w:r>
        <w:t>6.16</w:t>
      </w:r>
      <w:r w:rsidRPr="003E6596">
        <w:rPr>
          <w:rFonts w:ascii="Calibri" w:hAnsi="Calibri"/>
          <w:kern w:val="2"/>
          <w:sz w:val="22"/>
          <w:szCs w:val="22"/>
          <w:lang w:eastAsia="en-GB"/>
        </w:rPr>
        <w:tab/>
      </w:r>
      <w:r>
        <w:t>Interaction with telephony services</w:t>
      </w:r>
      <w:r>
        <w:tab/>
      </w:r>
      <w:r>
        <w:fldChar w:fldCharType="begin"/>
      </w:r>
      <w:r>
        <w:instrText xml:space="preserve"> PAGEREF _Toc154164279 \h </w:instrText>
      </w:r>
      <w:r>
        <w:fldChar w:fldCharType="separate"/>
      </w:r>
      <w:r>
        <w:t>53</w:t>
      </w:r>
      <w:r>
        <w:fldChar w:fldCharType="end"/>
      </w:r>
    </w:p>
    <w:p w:rsidR="008B73B5" w:rsidRPr="003E6596" w:rsidRDefault="008B73B5">
      <w:pPr>
        <w:pStyle w:val="TOC2"/>
        <w:rPr>
          <w:rFonts w:ascii="Calibri" w:hAnsi="Calibri"/>
          <w:kern w:val="2"/>
          <w:sz w:val="22"/>
          <w:szCs w:val="22"/>
          <w:lang w:eastAsia="en-GB"/>
        </w:rPr>
      </w:pPr>
      <w:r>
        <w:t>6.17</w:t>
      </w:r>
      <w:r w:rsidRPr="003E6596">
        <w:rPr>
          <w:rFonts w:ascii="Calibri" w:hAnsi="Calibri"/>
          <w:kern w:val="2"/>
          <w:sz w:val="22"/>
          <w:szCs w:val="22"/>
          <w:lang w:eastAsia="en-GB"/>
        </w:rPr>
        <w:tab/>
      </w:r>
      <w:r>
        <w:t>Interworking</w:t>
      </w:r>
      <w:r>
        <w:tab/>
      </w:r>
      <w:r>
        <w:fldChar w:fldCharType="begin"/>
      </w:r>
      <w:r>
        <w:instrText xml:space="preserve"> PAGEREF _Toc154164280 \h </w:instrText>
      </w:r>
      <w:r>
        <w:fldChar w:fldCharType="separate"/>
      </w:r>
      <w:r>
        <w:t>54</w:t>
      </w:r>
      <w:r>
        <w:fldChar w:fldCharType="end"/>
      </w:r>
    </w:p>
    <w:p w:rsidR="008B73B5" w:rsidRPr="003E6596" w:rsidRDefault="008B73B5">
      <w:pPr>
        <w:pStyle w:val="TOC3"/>
        <w:rPr>
          <w:rFonts w:ascii="Calibri" w:hAnsi="Calibri"/>
          <w:kern w:val="2"/>
          <w:sz w:val="22"/>
          <w:szCs w:val="22"/>
          <w:lang w:eastAsia="en-GB"/>
        </w:rPr>
      </w:pPr>
      <w:r>
        <w:t>6.17.1</w:t>
      </w:r>
      <w:r w:rsidRPr="003E6596">
        <w:rPr>
          <w:rFonts w:ascii="Calibri" w:hAnsi="Calibri"/>
          <w:kern w:val="2"/>
          <w:sz w:val="22"/>
          <w:szCs w:val="22"/>
          <w:lang w:eastAsia="en-GB"/>
        </w:rPr>
        <w:tab/>
      </w:r>
      <w:r>
        <w:t>Non-3GPP access</w:t>
      </w:r>
      <w:r>
        <w:tab/>
      </w:r>
      <w:r>
        <w:fldChar w:fldCharType="begin"/>
      </w:r>
      <w:r>
        <w:instrText xml:space="preserve"> PAGEREF _Toc154164281 \h </w:instrText>
      </w:r>
      <w:r>
        <w:fldChar w:fldCharType="separate"/>
      </w:r>
      <w:r>
        <w:t>54</w:t>
      </w:r>
      <w:r>
        <w:fldChar w:fldCharType="end"/>
      </w:r>
    </w:p>
    <w:p w:rsidR="008B73B5" w:rsidRPr="003E6596" w:rsidRDefault="008B73B5">
      <w:pPr>
        <w:pStyle w:val="TOC3"/>
        <w:rPr>
          <w:rFonts w:ascii="Calibri" w:hAnsi="Calibri"/>
          <w:kern w:val="2"/>
          <w:sz w:val="22"/>
          <w:szCs w:val="22"/>
          <w:lang w:eastAsia="en-GB"/>
        </w:rPr>
      </w:pPr>
      <w:r>
        <w:t>6.17.2</w:t>
      </w:r>
      <w:r w:rsidRPr="003E6596">
        <w:rPr>
          <w:rFonts w:ascii="Calibri" w:hAnsi="Calibri"/>
          <w:kern w:val="2"/>
          <w:sz w:val="22"/>
          <w:szCs w:val="22"/>
          <w:lang w:eastAsia="en-GB"/>
        </w:rPr>
        <w:tab/>
      </w:r>
      <w:r>
        <w:t>Interworking between MCX Service systems</w:t>
      </w:r>
      <w:r>
        <w:tab/>
      </w:r>
      <w:r>
        <w:fldChar w:fldCharType="begin"/>
      </w:r>
      <w:r>
        <w:instrText xml:space="preserve"> PAGEREF _Toc154164282 \h </w:instrText>
      </w:r>
      <w:r>
        <w:fldChar w:fldCharType="separate"/>
      </w:r>
      <w:r>
        <w:t>54</w:t>
      </w:r>
      <w:r>
        <w:fldChar w:fldCharType="end"/>
      </w:r>
    </w:p>
    <w:p w:rsidR="008B73B5" w:rsidRPr="003E6596" w:rsidRDefault="008B73B5">
      <w:pPr>
        <w:pStyle w:val="TOC3"/>
        <w:rPr>
          <w:rFonts w:ascii="Calibri" w:hAnsi="Calibri"/>
          <w:kern w:val="2"/>
          <w:sz w:val="22"/>
          <w:szCs w:val="22"/>
          <w:lang w:eastAsia="en-GB"/>
        </w:rPr>
      </w:pPr>
      <w:r>
        <w:t>6.17.3</w:t>
      </w:r>
      <w:r w:rsidRPr="003E6596">
        <w:rPr>
          <w:rFonts w:ascii="Calibri" w:hAnsi="Calibri"/>
          <w:kern w:val="2"/>
          <w:sz w:val="22"/>
          <w:szCs w:val="22"/>
          <w:lang w:eastAsia="en-GB"/>
        </w:rPr>
        <w:tab/>
      </w:r>
      <w:r>
        <w:t>Interworking with non-MCX Service systems</w:t>
      </w:r>
      <w:r>
        <w:tab/>
      </w:r>
      <w:r>
        <w:fldChar w:fldCharType="begin"/>
      </w:r>
      <w:r>
        <w:instrText xml:space="preserve"> PAGEREF _Toc154164283 \h </w:instrText>
      </w:r>
      <w:r>
        <w:fldChar w:fldCharType="separate"/>
      </w:r>
      <w:r>
        <w:t>54</w:t>
      </w:r>
      <w:r>
        <w:fldChar w:fldCharType="end"/>
      </w:r>
    </w:p>
    <w:p w:rsidR="008B73B5" w:rsidRPr="003E6596" w:rsidRDefault="008B73B5">
      <w:pPr>
        <w:pStyle w:val="TOC4"/>
        <w:rPr>
          <w:rFonts w:ascii="Calibri" w:hAnsi="Calibri"/>
          <w:kern w:val="2"/>
          <w:sz w:val="22"/>
          <w:szCs w:val="22"/>
          <w:lang w:eastAsia="en-GB"/>
        </w:rPr>
      </w:pPr>
      <w:r>
        <w:t>6.17.3.1</w:t>
      </w:r>
      <w:r w:rsidRPr="003E6596">
        <w:rPr>
          <w:rFonts w:ascii="Calibri" w:hAnsi="Calibri"/>
          <w:kern w:val="2"/>
          <w:sz w:val="22"/>
          <w:szCs w:val="22"/>
          <w:lang w:eastAsia="en-GB"/>
        </w:rPr>
        <w:tab/>
      </w:r>
      <w:r>
        <w:t>GSM-R</w:t>
      </w:r>
      <w:r>
        <w:tab/>
      </w:r>
      <w:r>
        <w:fldChar w:fldCharType="begin"/>
      </w:r>
      <w:r>
        <w:instrText xml:space="preserve"> PAGEREF _Toc154164284 \h </w:instrText>
      </w:r>
      <w:r>
        <w:fldChar w:fldCharType="separate"/>
      </w:r>
      <w:r>
        <w:t>54</w:t>
      </w:r>
      <w:r>
        <w:fldChar w:fldCharType="end"/>
      </w:r>
    </w:p>
    <w:p w:rsidR="008B73B5" w:rsidRPr="003E6596" w:rsidRDefault="008B73B5">
      <w:pPr>
        <w:pStyle w:val="TOC4"/>
        <w:rPr>
          <w:rFonts w:ascii="Calibri" w:hAnsi="Calibri"/>
          <w:kern w:val="2"/>
          <w:sz w:val="22"/>
          <w:szCs w:val="22"/>
          <w:lang w:eastAsia="en-GB"/>
        </w:rPr>
      </w:pPr>
      <w:r>
        <w:t>6.17.3.2</w:t>
      </w:r>
      <w:r w:rsidRPr="003E6596">
        <w:rPr>
          <w:rFonts w:ascii="Calibri" w:hAnsi="Calibri"/>
          <w:kern w:val="2"/>
          <w:sz w:val="22"/>
          <w:szCs w:val="22"/>
          <w:lang w:eastAsia="en-GB"/>
        </w:rPr>
        <w:tab/>
      </w:r>
      <w:r>
        <w:t>External systems</w:t>
      </w:r>
      <w:r>
        <w:tab/>
      </w:r>
      <w:r>
        <w:fldChar w:fldCharType="begin"/>
      </w:r>
      <w:r>
        <w:instrText xml:space="preserve"> PAGEREF _Toc154164285 \h </w:instrText>
      </w:r>
      <w:r>
        <w:fldChar w:fldCharType="separate"/>
      </w:r>
      <w:r>
        <w:t>55</w:t>
      </w:r>
      <w:r>
        <w:fldChar w:fldCharType="end"/>
      </w:r>
    </w:p>
    <w:p w:rsidR="008B73B5" w:rsidRPr="003E6596" w:rsidRDefault="008B73B5">
      <w:pPr>
        <w:pStyle w:val="TOC2"/>
        <w:rPr>
          <w:rFonts w:ascii="Calibri" w:hAnsi="Calibri"/>
          <w:kern w:val="2"/>
          <w:sz w:val="22"/>
          <w:szCs w:val="22"/>
          <w:lang w:eastAsia="en-GB"/>
        </w:rPr>
      </w:pPr>
      <w:r>
        <w:t>6.18</w:t>
      </w:r>
      <w:r w:rsidRPr="003E6596">
        <w:rPr>
          <w:rFonts w:ascii="Calibri" w:hAnsi="Calibri"/>
          <w:kern w:val="2"/>
          <w:sz w:val="22"/>
          <w:szCs w:val="22"/>
          <w:lang w:eastAsia="en-GB"/>
        </w:rPr>
        <w:tab/>
      </w:r>
      <w:r>
        <w:t>MCX Service coverage extension using ProSe UE-to-Network Relays</w:t>
      </w:r>
      <w:r>
        <w:tab/>
      </w:r>
      <w:r>
        <w:fldChar w:fldCharType="begin"/>
      </w:r>
      <w:r>
        <w:instrText xml:space="preserve"> PAGEREF _Toc154164286 \h </w:instrText>
      </w:r>
      <w:r>
        <w:fldChar w:fldCharType="separate"/>
      </w:r>
      <w:r>
        <w:t>55</w:t>
      </w:r>
      <w:r>
        <w:fldChar w:fldCharType="end"/>
      </w:r>
    </w:p>
    <w:p w:rsidR="008B73B5" w:rsidRPr="003E6596" w:rsidRDefault="008B73B5">
      <w:pPr>
        <w:pStyle w:val="TOC2"/>
        <w:rPr>
          <w:rFonts w:ascii="Calibri" w:hAnsi="Calibri"/>
          <w:kern w:val="2"/>
          <w:sz w:val="22"/>
          <w:szCs w:val="22"/>
          <w:lang w:eastAsia="en-GB"/>
        </w:rPr>
      </w:pPr>
      <w:r>
        <w:t>6.19</w:t>
      </w:r>
      <w:r w:rsidRPr="003E6596">
        <w:rPr>
          <w:rFonts w:ascii="Calibri" w:hAnsi="Calibri"/>
          <w:kern w:val="2"/>
          <w:sz w:val="22"/>
          <w:szCs w:val="22"/>
          <w:lang w:eastAsia="en-GB"/>
        </w:rPr>
        <w:tab/>
      </w:r>
      <w:r>
        <w:t>Additional MCX Service requirements</w:t>
      </w:r>
      <w:r>
        <w:tab/>
      </w:r>
      <w:r>
        <w:fldChar w:fldCharType="begin"/>
      </w:r>
      <w:r>
        <w:instrText xml:space="preserve"> PAGEREF _Toc154164287 \h </w:instrText>
      </w:r>
      <w:r>
        <w:fldChar w:fldCharType="separate"/>
      </w:r>
      <w:r>
        <w:t>55</w:t>
      </w:r>
      <w:r>
        <w:fldChar w:fldCharType="end"/>
      </w:r>
    </w:p>
    <w:p w:rsidR="008B73B5" w:rsidRPr="003E6596" w:rsidRDefault="008B73B5">
      <w:pPr>
        <w:pStyle w:val="TOC3"/>
        <w:rPr>
          <w:rFonts w:ascii="Calibri" w:hAnsi="Calibri"/>
          <w:kern w:val="2"/>
          <w:sz w:val="22"/>
          <w:szCs w:val="22"/>
          <w:lang w:eastAsia="en-GB"/>
        </w:rPr>
      </w:pPr>
      <w:r>
        <w:t>6.19.1</w:t>
      </w:r>
      <w:r w:rsidRPr="003E6596">
        <w:rPr>
          <w:rFonts w:ascii="Calibri" w:hAnsi="Calibri"/>
          <w:kern w:val="2"/>
          <w:sz w:val="22"/>
          <w:szCs w:val="22"/>
          <w:lang w:eastAsia="en-GB"/>
        </w:rPr>
        <w:tab/>
      </w:r>
      <w:r>
        <w:t>Communication rejection and queuing</w:t>
      </w:r>
      <w:r>
        <w:tab/>
      </w:r>
      <w:r>
        <w:fldChar w:fldCharType="begin"/>
      </w:r>
      <w:r>
        <w:instrText xml:space="preserve"> PAGEREF _Toc154164288 \h </w:instrText>
      </w:r>
      <w:r>
        <w:fldChar w:fldCharType="separate"/>
      </w:r>
      <w:r>
        <w:t>55</w:t>
      </w:r>
      <w:r>
        <w:fldChar w:fldCharType="end"/>
      </w:r>
    </w:p>
    <w:p w:rsidR="008B73B5" w:rsidRPr="003E6596" w:rsidRDefault="008B73B5">
      <w:pPr>
        <w:pStyle w:val="TOC4"/>
        <w:rPr>
          <w:rFonts w:ascii="Calibri" w:hAnsi="Calibri"/>
          <w:kern w:val="2"/>
          <w:sz w:val="22"/>
          <w:szCs w:val="22"/>
          <w:lang w:eastAsia="en-GB"/>
        </w:rPr>
      </w:pPr>
      <w:r>
        <w:t>6.19.1.1</w:t>
      </w:r>
      <w:r w:rsidRPr="003E6596">
        <w:rPr>
          <w:rFonts w:ascii="Calibri" w:hAnsi="Calibri"/>
          <w:kern w:val="2"/>
          <w:sz w:val="22"/>
          <w:szCs w:val="22"/>
          <w:lang w:eastAsia="en-GB"/>
        </w:rPr>
        <w:tab/>
      </w:r>
      <w:r>
        <w:t>Requirements</w:t>
      </w:r>
      <w:r>
        <w:tab/>
      </w:r>
      <w:r>
        <w:fldChar w:fldCharType="begin"/>
      </w:r>
      <w:r>
        <w:instrText xml:space="preserve"> PAGEREF _Toc154164289 \h </w:instrText>
      </w:r>
      <w:r>
        <w:fldChar w:fldCharType="separate"/>
      </w:r>
      <w:r>
        <w:t>55</w:t>
      </w:r>
      <w:r>
        <w:fldChar w:fldCharType="end"/>
      </w:r>
    </w:p>
    <w:p w:rsidR="008B73B5" w:rsidRPr="003E6596" w:rsidRDefault="008B73B5">
      <w:pPr>
        <w:pStyle w:val="TOC1"/>
        <w:rPr>
          <w:rFonts w:ascii="Calibri" w:hAnsi="Calibri"/>
          <w:kern w:val="2"/>
          <w:szCs w:val="22"/>
          <w:lang w:eastAsia="en-GB"/>
        </w:rPr>
      </w:pPr>
      <w:r w:rsidRPr="00A255BD">
        <w:rPr>
          <w:rFonts w:eastAsia="Calibri"/>
        </w:rPr>
        <w:t>7</w:t>
      </w:r>
      <w:r w:rsidRPr="003E6596">
        <w:rPr>
          <w:rFonts w:ascii="Calibri" w:hAnsi="Calibri"/>
          <w:kern w:val="2"/>
          <w:szCs w:val="22"/>
          <w:lang w:eastAsia="en-GB"/>
        </w:rPr>
        <w:tab/>
      </w:r>
      <w:r w:rsidRPr="00A255BD">
        <w:rPr>
          <w:rFonts w:eastAsia="Calibri"/>
        </w:rPr>
        <w:t>MCX Service requirements specific to off-network use</w:t>
      </w:r>
      <w:r>
        <w:tab/>
      </w:r>
      <w:r>
        <w:fldChar w:fldCharType="begin"/>
      </w:r>
      <w:r>
        <w:instrText xml:space="preserve"> PAGEREF _Toc154164290 \h </w:instrText>
      </w:r>
      <w:r>
        <w:fldChar w:fldCharType="separate"/>
      </w:r>
      <w:r>
        <w:t>56</w:t>
      </w:r>
      <w:r>
        <w:fldChar w:fldCharType="end"/>
      </w:r>
    </w:p>
    <w:p w:rsidR="008B73B5" w:rsidRPr="003E6596" w:rsidRDefault="008B73B5">
      <w:pPr>
        <w:pStyle w:val="TOC2"/>
        <w:rPr>
          <w:rFonts w:ascii="Calibri" w:hAnsi="Calibri"/>
          <w:kern w:val="2"/>
          <w:sz w:val="22"/>
          <w:szCs w:val="22"/>
          <w:lang w:eastAsia="en-GB"/>
        </w:rPr>
      </w:pPr>
      <w:r>
        <w:t>7.1</w:t>
      </w:r>
      <w:r w:rsidRPr="003E6596">
        <w:rPr>
          <w:rFonts w:ascii="Calibri" w:hAnsi="Calibri"/>
          <w:kern w:val="2"/>
          <w:sz w:val="22"/>
          <w:szCs w:val="22"/>
          <w:lang w:eastAsia="en-GB"/>
        </w:rPr>
        <w:tab/>
      </w:r>
      <w:r>
        <w:t>Off-network communications overview</w:t>
      </w:r>
      <w:r>
        <w:tab/>
      </w:r>
      <w:r>
        <w:fldChar w:fldCharType="begin"/>
      </w:r>
      <w:r>
        <w:instrText xml:space="preserve"> PAGEREF _Toc154164291 \h </w:instrText>
      </w:r>
      <w:r>
        <w:fldChar w:fldCharType="separate"/>
      </w:r>
      <w:r>
        <w:t>56</w:t>
      </w:r>
      <w:r>
        <w:fldChar w:fldCharType="end"/>
      </w:r>
    </w:p>
    <w:p w:rsidR="008B73B5" w:rsidRPr="003E6596" w:rsidRDefault="008B73B5">
      <w:pPr>
        <w:pStyle w:val="TOC2"/>
        <w:rPr>
          <w:rFonts w:ascii="Calibri" w:hAnsi="Calibri"/>
          <w:kern w:val="2"/>
          <w:sz w:val="22"/>
          <w:szCs w:val="22"/>
          <w:lang w:eastAsia="en-GB"/>
        </w:rPr>
      </w:pPr>
      <w:r>
        <w:t>7.2</w:t>
      </w:r>
      <w:r w:rsidRPr="003E6596">
        <w:rPr>
          <w:rFonts w:ascii="Calibri" w:hAnsi="Calibri"/>
          <w:kern w:val="2"/>
          <w:sz w:val="22"/>
          <w:szCs w:val="22"/>
          <w:lang w:eastAsia="en-GB"/>
        </w:rPr>
        <w:tab/>
      </w:r>
      <w:r>
        <w:t>General off-network MCX Service requirements</w:t>
      </w:r>
      <w:r>
        <w:tab/>
      </w:r>
      <w:r>
        <w:fldChar w:fldCharType="begin"/>
      </w:r>
      <w:r>
        <w:instrText xml:space="preserve"> PAGEREF _Toc154164292 \h </w:instrText>
      </w:r>
      <w:r>
        <w:fldChar w:fldCharType="separate"/>
      </w:r>
      <w:r>
        <w:t>58</w:t>
      </w:r>
      <w:r>
        <w:fldChar w:fldCharType="end"/>
      </w:r>
    </w:p>
    <w:p w:rsidR="008B73B5" w:rsidRPr="003E6596" w:rsidRDefault="008B73B5">
      <w:pPr>
        <w:pStyle w:val="TOC2"/>
        <w:rPr>
          <w:rFonts w:ascii="Calibri" w:hAnsi="Calibri"/>
          <w:kern w:val="2"/>
          <w:sz w:val="22"/>
          <w:szCs w:val="22"/>
          <w:lang w:eastAsia="en-GB"/>
        </w:rPr>
      </w:pPr>
      <w:r>
        <w:t>7.3</w:t>
      </w:r>
      <w:r w:rsidRPr="003E6596">
        <w:rPr>
          <w:rFonts w:ascii="Calibri" w:hAnsi="Calibri"/>
          <w:kern w:val="2"/>
          <w:sz w:val="22"/>
          <w:szCs w:val="22"/>
          <w:lang w:eastAsia="en-GB"/>
        </w:rPr>
        <w:tab/>
      </w:r>
      <w:r>
        <w:t>Admission control</w:t>
      </w:r>
      <w:r>
        <w:tab/>
      </w:r>
      <w:r>
        <w:fldChar w:fldCharType="begin"/>
      </w:r>
      <w:r>
        <w:instrText xml:space="preserve"> PAGEREF _Toc154164293 \h </w:instrText>
      </w:r>
      <w:r>
        <w:fldChar w:fldCharType="separate"/>
      </w:r>
      <w:r>
        <w:t>58</w:t>
      </w:r>
      <w:r>
        <w:fldChar w:fldCharType="end"/>
      </w:r>
    </w:p>
    <w:p w:rsidR="008B73B5" w:rsidRPr="003E6596" w:rsidRDefault="008B73B5">
      <w:pPr>
        <w:pStyle w:val="TOC3"/>
        <w:rPr>
          <w:rFonts w:ascii="Calibri" w:hAnsi="Calibri"/>
          <w:kern w:val="2"/>
          <w:sz w:val="22"/>
          <w:szCs w:val="22"/>
          <w:lang w:eastAsia="en-GB"/>
        </w:rPr>
      </w:pPr>
      <w:r>
        <w:t>7.3.1</w:t>
      </w:r>
      <w:r w:rsidRPr="003E6596">
        <w:rPr>
          <w:rFonts w:ascii="Calibri" w:hAnsi="Calibri"/>
          <w:kern w:val="2"/>
          <w:sz w:val="22"/>
          <w:szCs w:val="22"/>
          <w:lang w:eastAsia="en-GB"/>
        </w:rPr>
        <w:tab/>
      </w:r>
      <w:r>
        <w:t>General aspects</w:t>
      </w:r>
      <w:r>
        <w:tab/>
      </w:r>
      <w:r>
        <w:fldChar w:fldCharType="begin"/>
      </w:r>
      <w:r>
        <w:instrText xml:space="preserve"> PAGEREF _Toc154164294 \h </w:instrText>
      </w:r>
      <w:r>
        <w:fldChar w:fldCharType="separate"/>
      </w:r>
      <w:r>
        <w:t>58</w:t>
      </w:r>
      <w:r>
        <w:fldChar w:fldCharType="end"/>
      </w:r>
    </w:p>
    <w:p w:rsidR="008B73B5" w:rsidRPr="003E6596" w:rsidRDefault="008B73B5">
      <w:pPr>
        <w:pStyle w:val="TOC3"/>
        <w:rPr>
          <w:rFonts w:ascii="Calibri" w:hAnsi="Calibri"/>
          <w:kern w:val="2"/>
          <w:sz w:val="22"/>
          <w:szCs w:val="22"/>
          <w:lang w:eastAsia="en-GB"/>
        </w:rPr>
      </w:pPr>
      <w:r>
        <w:t>7.3.2</w:t>
      </w:r>
      <w:r w:rsidRPr="003E6596">
        <w:rPr>
          <w:rFonts w:ascii="Calibri" w:hAnsi="Calibri"/>
          <w:kern w:val="2"/>
          <w:sz w:val="22"/>
          <w:szCs w:val="22"/>
          <w:lang w:eastAsia="en-GB"/>
        </w:rPr>
        <w:tab/>
      </w:r>
      <w:r>
        <w:t xml:space="preserve"> Communication initiation</w:t>
      </w:r>
      <w:r>
        <w:tab/>
      </w:r>
      <w:r>
        <w:fldChar w:fldCharType="begin"/>
      </w:r>
      <w:r>
        <w:instrText xml:space="preserve"> PAGEREF _Toc154164295 \h </w:instrText>
      </w:r>
      <w:r>
        <w:fldChar w:fldCharType="separate"/>
      </w:r>
      <w:r>
        <w:t>58</w:t>
      </w:r>
      <w:r>
        <w:fldChar w:fldCharType="end"/>
      </w:r>
    </w:p>
    <w:p w:rsidR="008B73B5" w:rsidRPr="003E6596" w:rsidRDefault="008B73B5">
      <w:pPr>
        <w:pStyle w:val="TOC2"/>
        <w:rPr>
          <w:rFonts w:ascii="Calibri" w:hAnsi="Calibri"/>
          <w:kern w:val="2"/>
          <w:sz w:val="22"/>
          <w:szCs w:val="22"/>
          <w:lang w:eastAsia="en-GB"/>
        </w:rPr>
      </w:pPr>
      <w:r>
        <w:t>7.4</w:t>
      </w:r>
      <w:r w:rsidRPr="003E6596">
        <w:rPr>
          <w:rFonts w:ascii="Calibri" w:hAnsi="Calibri"/>
          <w:kern w:val="2"/>
          <w:sz w:val="22"/>
          <w:szCs w:val="22"/>
          <w:lang w:eastAsia="en-GB"/>
        </w:rPr>
        <w:tab/>
      </w:r>
      <w:r>
        <w:t>Communication termination</w:t>
      </w:r>
      <w:r>
        <w:tab/>
      </w:r>
      <w:r>
        <w:fldChar w:fldCharType="begin"/>
      </w:r>
      <w:r>
        <w:instrText xml:space="preserve"> PAGEREF _Toc154164296 \h </w:instrText>
      </w:r>
      <w:r>
        <w:fldChar w:fldCharType="separate"/>
      </w:r>
      <w:r>
        <w:t>59</w:t>
      </w:r>
      <w:r>
        <w:fldChar w:fldCharType="end"/>
      </w:r>
    </w:p>
    <w:p w:rsidR="008B73B5" w:rsidRPr="003E6596" w:rsidRDefault="008B73B5">
      <w:pPr>
        <w:pStyle w:val="TOC2"/>
        <w:rPr>
          <w:rFonts w:ascii="Calibri" w:hAnsi="Calibri"/>
          <w:kern w:val="2"/>
          <w:sz w:val="22"/>
          <w:szCs w:val="22"/>
          <w:lang w:eastAsia="en-GB"/>
        </w:rPr>
      </w:pPr>
      <w:r>
        <w:t>7.5</w:t>
      </w:r>
      <w:r w:rsidRPr="003E6596">
        <w:rPr>
          <w:rFonts w:ascii="Calibri" w:hAnsi="Calibri"/>
          <w:kern w:val="2"/>
          <w:sz w:val="22"/>
          <w:szCs w:val="22"/>
          <w:lang w:eastAsia="en-GB"/>
        </w:rPr>
        <w:tab/>
      </w:r>
      <w:r>
        <w:t>Broadcast Group</w:t>
      </w:r>
      <w:r>
        <w:tab/>
      </w:r>
      <w:r>
        <w:fldChar w:fldCharType="begin"/>
      </w:r>
      <w:r>
        <w:instrText xml:space="preserve"> PAGEREF _Toc154164297 \h </w:instrText>
      </w:r>
      <w:r>
        <w:fldChar w:fldCharType="separate"/>
      </w:r>
      <w:r>
        <w:t>59</w:t>
      </w:r>
      <w:r>
        <w:fldChar w:fldCharType="end"/>
      </w:r>
    </w:p>
    <w:p w:rsidR="008B73B5" w:rsidRPr="003E6596" w:rsidRDefault="008B73B5">
      <w:pPr>
        <w:pStyle w:val="TOC2"/>
        <w:rPr>
          <w:rFonts w:ascii="Calibri" w:hAnsi="Calibri"/>
          <w:kern w:val="2"/>
          <w:sz w:val="22"/>
          <w:szCs w:val="22"/>
          <w:lang w:eastAsia="en-GB"/>
        </w:rPr>
      </w:pPr>
      <w:r>
        <w:t>7.6</w:t>
      </w:r>
      <w:r w:rsidRPr="003E6596">
        <w:rPr>
          <w:rFonts w:ascii="Calibri" w:hAnsi="Calibri"/>
          <w:kern w:val="2"/>
          <w:sz w:val="22"/>
          <w:szCs w:val="22"/>
          <w:lang w:eastAsia="en-GB"/>
        </w:rPr>
        <w:tab/>
      </w:r>
      <w:r>
        <w:t>MCX Service priority requirements</w:t>
      </w:r>
      <w:r>
        <w:tab/>
      </w:r>
      <w:r>
        <w:fldChar w:fldCharType="begin"/>
      </w:r>
      <w:r>
        <w:instrText xml:space="preserve"> PAGEREF _Toc154164298 \h </w:instrText>
      </w:r>
      <w:r>
        <w:fldChar w:fldCharType="separate"/>
      </w:r>
      <w:r>
        <w:t>59</w:t>
      </w:r>
      <w:r>
        <w:fldChar w:fldCharType="end"/>
      </w:r>
    </w:p>
    <w:p w:rsidR="008B73B5" w:rsidRPr="003E6596" w:rsidRDefault="008B73B5">
      <w:pPr>
        <w:pStyle w:val="TOC2"/>
        <w:rPr>
          <w:rFonts w:ascii="Calibri" w:hAnsi="Calibri"/>
          <w:kern w:val="2"/>
          <w:sz w:val="22"/>
          <w:szCs w:val="22"/>
          <w:lang w:eastAsia="en-GB"/>
        </w:rPr>
      </w:pPr>
      <w:r>
        <w:t>7.7</w:t>
      </w:r>
      <w:r w:rsidRPr="003E6596">
        <w:rPr>
          <w:rFonts w:ascii="Calibri" w:hAnsi="Calibri"/>
          <w:kern w:val="2"/>
          <w:sz w:val="22"/>
          <w:szCs w:val="22"/>
          <w:lang w:eastAsia="en-GB"/>
        </w:rPr>
        <w:tab/>
      </w:r>
      <w:r>
        <w:t>Communication types based on priorities</w:t>
      </w:r>
      <w:r>
        <w:tab/>
      </w:r>
      <w:r>
        <w:fldChar w:fldCharType="begin"/>
      </w:r>
      <w:r>
        <w:instrText xml:space="preserve"> PAGEREF _Toc154164299 \h </w:instrText>
      </w:r>
      <w:r>
        <w:fldChar w:fldCharType="separate"/>
      </w:r>
      <w:r>
        <w:t>60</w:t>
      </w:r>
      <w:r>
        <w:fldChar w:fldCharType="end"/>
      </w:r>
    </w:p>
    <w:p w:rsidR="008B73B5" w:rsidRPr="003E6596" w:rsidRDefault="008B73B5">
      <w:pPr>
        <w:pStyle w:val="TOC3"/>
        <w:rPr>
          <w:rFonts w:ascii="Calibri" w:hAnsi="Calibri"/>
          <w:kern w:val="2"/>
          <w:sz w:val="22"/>
          <w:szCs w:val="22"/>
          <w:lang w:eastAsia="en-GB"/>
        </w:rPr>
      </w:pPr>
      <w:r>
        <w:t>7.7.1</w:t>
      </w:r>
      <w:r w:rsidRPr="003E6596">
        <w:rPr>
          <w:rFonts w:ascii="Calibri" w:hAnsi="Calibri"/>
          <w:kern w:val="2"/>
          <w:sz w:val="22"/>
          <w:szCs w:val="22"/>
          <w:lang w:eastAsia="en-GB"/>
        </w:rPr>
        <w:tab/>
      </w:r>
      <w:r>
        <w:t>MCX Service Emergency Group Communication requirements</w:t>
      </w:r>
      <w:r>
        <w:tab/>
      </w:r>
      <w:r>
        <w:fldChar w:fldCharType="begin"/>
      </w:r>
      <w:r>
        <w:instrText xml:space="preserve"> PAGEREF _Toc154164300 \h </w:instrText>
      </w:r>
      <w:r>
        <w:fldChar w:fldCharType="separate"/>
      </w:r>
      <w:r>
        <w:t>60</w:t>
      </w:r>
      <w:r>
        <w:fldChar w:fldCharType="end"/>
      </w:r>
    </w:p>
    <w:p w:rsidR="008B73B5" w:rsidRPr="003E6596" w:rsidRDefault="008B73B5">
      <w:pPr>
        <w:pStyle w:val="TOC3"/>
        <w:rPr>
          <w:rFonts w:ascii="Calibri" w:hAnsi="Calibri"/>
          <w:kern w:val="2"/>
          <w:sz w:val="22"/>
          <w:szCs w:val="22"/>
          <w:lang w:eastAsia="en-GB"/>
        </w:rPr>
      </w:pPr>
      <w:r>
        <w:t>7.7.2</w:t>
      </w:r>
      <w:r w:rsidRPr="003E6596">
        <w:rPr>
          <w:rFonts w:ascii="Calibri" w:hAnsi="Calibri"/>
          <w:kern w:val="2"/>
          <w:sz w:val="22"/>
          <w:szCs w:val="22"/>
          <w:lang w:eastAsia="en-GB"/>
        </w:rPr>
        <w:tab/>
      </w:r>
      <w:r>
        <w:t>MCX Service Emergency Group Communication cancellation requirements</w:t>
      </w:r>
      <w:r>
        <w:tab/>
      </w:r>
      <w:r>
        <w:fldChar w:fldCharType="begin"/>
      </w:r>
      <w:r>
        <w:instrText xml:space="preserve"> PAGEREF _Toc154164301 \h </w:instrText>
      </w:r>
      <w:r>
        <w:fldChar w:fldCharType="separate"/>
      </w:r>
      <w:r>
        <w:t>60</w:t>
      </w:r>
      <w:r>
        <w:fldChar w:fldCharType="end"/>
      </w:r>
    </w:p>
    <w:p w:rsidR="008B73B5" w:rsidRPr="003E6596" w:rsidRDefault="008B73B5">
      <w:pPr>
        <w:pStyle w:val="TOC3"/>
        <w:rPr>
          <w:rFonts w:ascii="Calibri" w:hAnsi="Calibri"/>
          <w:kern w:val="2"/>
          <w:sz w:val="22"/>
          <w:szCs w:val="22"/>
          <w:lang w:eastAsia="en-GB"/>
        </w:rPr>
      </w:pPr>
      <w:r w:rsidRPr="00A255BD">
        <w:rPr>
          <w:lang w:val="fr-FR"/>
        </w:rPr>
        <w:t>7.7.3</w:t>
      </w:r>
      <w:r w:rsidRPr="003E6596">
        <w:rPr>
          <w:rFonts w:ascii="Calibri" w:hAnsi="Calibri"/>
          <w:kern w:val="2"/>
          <w:sz w:val="22"/>
          <w:szCs w:val="22"/>
          <w:lang w:eastAsia="en-GB"/>
        </w:rPr>
        <w:tab/>
      </w:r>
      <w:r w:rsidRPr="00A255BD">
        <w:rPr>
          <w:lang w:val="fr-FR"/>
        </w:rPr>
        <w:t>Imminent Peril Communication</w:t>
      </w:r>
      <w:r>
        <w:tab/>
      </w:r>
      <w:r>
        <w:fldChar w:fldCharType="begin"/>
      </w:r>
      <w:r>
        <w:instrText xml:space="preserve"> PAGEREF _Toc154164302 \h </w:instrText>
      </w:r>
      <w:r>
        <w:fldChar w:fldCharType="separate"/>
      </w:r>
      <w:r>
        <w:t>60</w:t>
      </w:r>
      <w:r>
        <w:fldChar w:fldCharType="end"/>
      </w:r>
    </w:p>
    <w:p w:rsidR="008B73B5" w:rsidRPr="003E6596" w:rsidRDefault="008B73B5">
      <w:pPr>
        <w:pStyle w:val="TOC4"/>
        <w:rPr>
          <w:rFonts w:ascii="Calibri" w:hAnsi="Calibri"/>
          <w:kern w:val="2"/>
          <w:sz w:val="22"/>
          <w:szCs w:val="22"/>
          <w:lang w:eastAsia="en-GB"/>
        </w:rPr>
      </w:pPr>
      <w:r w:rsidRPr="00A255BD">
        <w:rPr>
          <w:lang w:val="fr-FR"/>
        </w:rPr>
        <w:t>7.7.3.1</w:t>
      </w:r>
      <w:r w:rsidRPr="003E6596">
        <w:rPr>
          <w:rFonts w:ascii="Calibri" w:hAnsi="Calibri"/>
          <w:kern w:val="2"/>
          <w:sz w:val="22"/>
          <w:szCs w:val="22"/>
          <w:lang w:eastAsia="en-GB"/>
        </w:rPr>
        <w:tab/>
      </w:r>
      <w:r w:rsidRPr="00A255BD">
        <w:rPr>
          <w:lang w:val="fr-FR"/>
        </w:rPr>
        <w:t xml:space="preserve"> Imminent Peril Group Communication requirements</w:t>
      </w:r>
      <w:r>
        <w:tab/>
      </w:r>
      <w:r>
        <w:fldChar w:fldCharType="begin"/>
      </w:r>
      <w:r>
        <w:instrText xml:space="preserve"> PAGEREF _Toc154164303 \h </w:instrText>
      </w:r>
      <w:r>
        <w:fldChar w:fldCharType="separate"/>
      </w:r>
      <w:r>
        <w:t>60</w:t>
      </w:r>
      <w:r>
        <w:fldChar w:fldCharType="end"/>
      </w:r>
    </w:p>
    <w:p w:rsidR="008B73B5" w:rsidRPr="003E6596" w:rsidRDefault="008B73B5">
      <w:pPr>
        <w:pStyle w:val="TOC4"/>
        <w:rPr>
          <w:rFonts w:ascii="Calibri" w:hAnsi="Calibri"/>
          <w:kern w:val="2"/>
          <w:sz w:val="22"/>
          <w:szCs w:val="22"/>
          <w:lang w:eastAsia="en-GB"/>
        </w:rPr>
      </w:pPr>
      <w:r>
        <w:t xml:space="preserve">7.7.3.2 </w:t>
      </w:r>
      <w:r w:rsidRPr="003E6596">
        <w:rPr>
          <w:rFonts w:ascii="Calibri" w:hAnsi="Calibri"/>
          <w:kern w:val="2"/>
          <w:sz w:val="22"/>
          <w:szCs w:val="22"/>
          <w:lang w:eastAsia="en-GB"/>
        </w:rPr>
        <w:tab/>
      </w:r>
      <w:r>
        <w:t>Imminent Peril Group Communication cancellation requirements</w:t>
      </w:r>
      <w:r>
        <w:tab/>
      </w:r>
      <w:r>
        <w:fldChar w:fldCharType="begin"/>
      </w:r>
      <w:r>
        <w:instrText xml:space="preserve"> PAGEREF _Toc154164304 \h </w:instrText>
      </w:r>
      <w:r>
        <w:fldChar w:fldCharType="separate"/>
      </w:r>
      <w:r>
        <w:t>60</w:t>
      </w:r>
      <w:r>
        <w:fldChar w:fldCharType="end"/>
      </w:r>
    </w:p>
    <w:p w:rsidR="008B73B5" w:rsidRPr="003E6596" w:rsidRDefault="008B73B5">
      <w:pPr>
        <w:pStyle w:val="TOC2"/>
        <w:rPr>
          <w:rFonts w:ascii="Calibri" w:hAnsi="Calibri"/>
          <w:kern w:val="2"/>
          <w:sz w:val="22"/>
          <w:szCs w:val="22"/>
          <w:lang w:eastAsia="en-GB"/>
        </w:rPr>
      </w:pPr>
      <w:r>
        <w:t>7.8</w:t>
      </w:r>
      <w:r w:rsidRPr="003E6596">
        <w:rPr>
          <w:rFonts w:ascii="Calibri" w:hAnsi="Calibri"/>
          <w:kern w:val="2"/>
          <w:sz w:val="22"/>
          <w:szCs w:val="22"/>
          <w:lang w:eastAsia="en-GB"/>
        </w:rPr>
        <w:tab/>
      </w:r>
      <w:r>
        <w:t>Location</w:t>
      </w:r>
      <w:r>
        <w:tab/>
      </w:r>
      <w:r>
        <w:fldChar w:fldCharType="begin"/>
      </w:r>
      <w:r>
        <w:instrText xml:space="preserve"> PAGEREF _Toc154164305 \h </w:instrText>
      </w:r>
      <w:r>
        <w:fldChar w:fldCharType="separate"/>
      </w:r>
      <w:r>
        <w:t>60</w:t>
      </w:r>
      <w:r>
        <w:fldChar w:fldCharType="end"/>
      </w:r>
    </w:p>
    <w:p w:rsidR="008B73B5" w:rsidRPr="003E6596" w:rsidRDefault="008B73B5">
      <w:pPr>
        <w:pStyle w:val="TOC2"/>
        <w:rPr>
          <w:rFonts w:ascii="Calibri" w:hAnsi="Calibri"/>
          <w:kern w:val="2"/>
          <w:sz w:val="22"/>
          <w:szCs w:val="22"/>
          <w:lang w:eastAsia="en-GB"/>
        </w:rPr>
      </w:pPr>
      <w:r>
        <w:t>7.9</w:t>
      </w:r>
      <w:r w:rsidRPr="003E6596">
        <w:rPr>
          <w:rFonts w:ascii="Calibri" w:hAnsi="Calibri"/>
          <w:kern w:val="2"/>
          <w:sz w:val="22"/>
          <w:szCs w:val="22"/>
          <w:lang w:eastAsia="en-GB"/>
        </w:rPr>
        <w:tab/>
      </w:r>
      <w:r>
        <w:t>Security</w:t>
      </w:r>
      <w:r>
        <w:tab/>
      </w:r>
      <w:r>
        <w:fldChar w:fldCharType="begin"/>
      </w:r>
      <w:r>
        <w:instrText xml:space="preserve"> PAGEREF _Toc154164306 \h </w:instrText>
      </w:r>
      <w:r>
        <w:fldChar w:fldCharType="separate"/>
      </w:r>
      <w:r>
        <w:t>61</w:t>
      </w:r>
      <w:r>
        <w:fldChar w:fldCharType="end"/>
      </w:r>
    </w:p>
    <w:p w:rsidR="008B73B5" w:rsidRPr="003E6596" w:rsidRDefault="008B73B5">
      <w:pPr>
        <w:pStyle w:val="TOC2"/>
        <w:rPr>
          <w:rFonts w:ascii="Calibri" w:hAnsi="Calibri"/>
          <w:kern w:val="2"/>
          <w:sz w:val="22"/>
          <w:szCs w:val="22"/>
          <w:lang w:eastAsia="en-GB"/>
        </w:rPr>
      </w:pPr>
      <w:r>
        <w:t>7.10</w:t>
      </w:r>
      <w:r w:rsidRPr="003E6596">
        <w:rPr>
          <w:rFonts w:ascii="Calibri" w:hAnsi="Calibri"/>
          <w:kern w:val="2"/>
          <w:sz w:val="22"/>
          <w:szCs w:val="22"/>
          <w:lang w:eastAsia="en-GB"/>
        </w:rPr>
        <w:tab/>
      </w:r>
      <w:r>
        <w:t>Off-network MCX Service operations</w:t>
      </w:r>
      <w:r>
        <w:tab/>
      </w:r>
      <w:r>
        <w:fldChar w:fldCharType="begin"/>
      </w:r>
      <w:r>
        <w:instrText xml:space="preserve"> PAGEREF _Toc154164307 \h </w:instrText>
      </w:r>
      <w:r>
        <w:fldChar w:fldCharType="separate"/>
      </w:r>
      <w:r>
        <w:t>61</w:t>
      </w:r>
      <w:r>
        <w:fldChar w:fldCharType="end"/>
      </w:r>
    </w:p>
    <w:p w:rsidR="008B73B5" w:rsidRPr="003E6596" w:rsidRDefault="008B73B5">
      <w:pPr>
        <w:pStyle w:val="TOC2"/>
        <w:rPr>
          <w:rFonts w:ascii="Calibri" w:hAnsi="Calibri"/>
          <w:kern w:val="2"/>
          <w:sz w:val="22"/>
          <w:szCs w:val="22"/>
          <w:lang w:eastAsia="en-GB"/>
        </w:rPr>
      </w:pPr>
      <w:r>
        <w:t>7.11</w:t>
      </w:r>
      <w:r w:rsidRPr="003E6596">
        <w:rPr>
          <w:rFonts w:ascii="Calibri" w:hAnsi="Calibri"/>
          <w:kern w:val="2"/>
          <w:sz w:val="22"/>
          <w:szCs w:val="22"/>
          <w:lang w:eastAsia="en-GB"/>
        </w:rPr>
        <w:tab/>
      </w:r>
      <w:r>
        <w:t>Off-network UE functionality</w:t>
      </w:r>
      <w:r>
        <w:tab/>
      </w:r>
      <w:r>
        <w:fldChar w:fldCharType="begin"/>
      </w:r>
      <w:r>
        <w:instrText xml:space="preserve"> PAGEREF _Toc154164308 \h </w:instrText>
      </w:r>
      <w:r>
        <w:fldChar w:fldCharType="separate"/>
      </w:r>
      <w:r>
        <w:t>61</w:t>
      </w:r>
      <w:r>
        <w:fldChar w:fldCharType="end"/>
      </w:r>
    </w:p>
    <w:p w:rsidR="008B73B5" w:rsidRPr="003E6596" w:rsidRDefault="008B73B5">
      <w:pPr>
        <w:pStyle w:val="TOC2"/>
        <w:rPr>
          <w:rFonts w:ascii="Calibri" w:hAnsi="Calibri"/>
          <w:kern w:val="2"/>
          <w:sz w:val="22"/>
          <w:szCs w:val="22"/>
          <w:lang w:eastAsia="en-GB"/>
        </w:rPr>
      </w:pPr>
      <w:r>
        <w:t>7.12</w:t>
      </w:r>
      <w:r w:rsidRPr="003E6596">
        <w:rPr>
          <w:rFonts w:ascii="Calibri" w:hAnsi="Calibri"/>
          <w:kern w:val="2"/>
          <w:sz w:val="22"/>
          <w:szCs w:val="22"/>
          <w:lang w:eastAsia="en-GB"/>
        </w:rPr>
        <w:tab/>
      </w:r>
      <w:r>
        <w:t>Streaming for ProSe UE-to-UE Relay and UE-to-Network Relay</w:t>
      </w:r>
      <w:r>
        <w:tab/>
      </w:r>
      <w:r>
        <w:fldChar w:fldCharType="begin"/>
      </w:r>
      <w:r>
        <w:instrText xml:space="preserve"> PAGEREF _Toc154164309 \h </w:instrText>
      </w:r>
      <w:r>
        <w:fldChar w:fldCharType="separate"/>
      </w:r>
      <w:r>
        <w:t>61</w:t>
      </w:r>
      <w:r>
        <w:fldChar w:fldCharType="end"/>
      </w:r>
    </w:p>
    <w:p w:rsidR="008B73B5" w:rsidRPr="003E6596" w:rsidRDefault="008B73B5">
      <w:pPr>
        <w:pStyle w:val="TOC3"/>
        <w:rPr>
          <w:rFonts w:ascii="Calibri" w:hAnsi="Calibri"/>
          <w:kern w:val="2"/>
          <w:sz w:val="22"/>
          <w:szCs w:val="22"/>
          <w:lang w:eastAsia="en-GB"/>
        </w:rPr>
      </w:pPr>
      <w:r>
        <w:t>7.12.1</w:t>
      </w:r>
      <w:r w:rsidRPr="003E6596">
        <w:rPr>
          <w:rFonts w:ascii="Calibri" w:hAnsi="Calibri"/>
          <w:kern w:val="2"/>
          <w:sz w:val="22"/>
          <w:szCs w:val="22"/>
          <w:lang w:eastAsia="en-GB"/>
        </w:rPr>
        <w:tab/>
      </w:r>
      <w:r>
        <w:t>UE-to-Network Relay for all data types</w:t>
      </w:r>
      <w:r>
        <w:tab/>
      </w:r>
      <w:r>
        <w:fldChar w:fldCharType="begin"/>
      </w:r>
      <w:r>
        <w:instrText xml:space="preserve"> PAGEREF _Toc154164310 \h </w:instrText>
      </w:r>
      <w:r>
        <w:fldChar w:fldCharType="separate"/>
      </w:r>
      <w:r>
        <w:t>61</w:t>
      </w:r>
      <w:r>
        <w:fldChar w:fldCharType="end"/>
      </w:r>
    </w:p>
    <w:p w:rsidR="008B73B5" w:rsidRPr="003E6596" w:rsidRDefault="008B73B5">
      <w:pPr>
        <w:pStyle w:val="TOC3"/>
        <w:rPr>
          <w:rFonts w:ascii="Calibri" w:hAnsi="Calibri"/>
          <w:kern w:val="2"/>
          <w:sz w:val="22"/>
          <w:szCs w:val="22"/>
          <w:lang w:eastAsia="en-GB"/>
        </w:rPr>
      </w:pPr>
      <w:r>
        <w:t>7.12.2</w:t>
      </w:r>
      <w:r w:rsidRPr="003E6596">
        <w:rPr>
          <w:rFonts w:ascii="Calibri" w:hAnsi="Calibri"/>
          <w:kern w:val="2"/>
          <w:sz w:val="22"/>
          <w:szCs w:val="22"/>
          <w:lang w:eastAsia="en-GB"/>
        </w:rPr>
        <w:tab/>
      </w:r>
      <w:r>
        <w:t>UE-to-UE Relay streaming</w:t>
      </w:r>
      <w:r>
        <w:tab/>
      </w:r>
      <w:r>
        <w:fldChar w:fldCharType="begin"/>
      </w:r>
      <w:r>
        <w:instrText xml:space="preserve"> PAGEREF _Toc154164311 \h </w:instrText>
      </w:r>
      <w:r>
        <w:fldChar w:fldCharType="separate"/>
      </w:r>
      <w:r>
        <w:t>62</w:t>
      </w:r>
      <w:r>
        <w:fldChar w:fldCharType="end"/>
      </w:r>
    </w:p>
    <w:p w:rsidR="008B73B5" w:rsidRPr="003E6596" w:rsidRDefault="008B73B5">
      <w:pPr>
        <w:pStyle w:val="TOC3"/>
        <w:rPr>
          <w:rFonts w:ascii="Calibri" w:hAnsi="Calibri"/>
          <w:kern w:val="2"/>
          <w:sz w:val="22"/>
          <w:szCs w:val="22"/>
          <w:lang w:eastAsia="en-GB"/>
        </w:rPr>
      </w:pPr>
      <w:r>
        <w:t>7.12.3</w:t>
      </w:r>
      <w:r w:rsidRPr="003E6596">
        <w:rPr>
          <w:rFonts w:ascii="Calibri" w:hAnsi="Calibri"/>
          <w:kern w:val="2"/>
          <w:sz w:val="22"/>
          <w:szCs w:val="22"/>
          <w:lang w:eastAsia="en-GB"/>
        </w:rPr>
        <w:tab/>
      </w:r>
      <w:r>
        <w:t>Off-Network streaming</w:t>
      </w:r>
      <w:r>
        <w:tab/>
      </w:r>
      <w:r>
        <w:fldChar w:fldCharType="begin"/>
      </w:r>
      <w:r>
        <w:instrText xml:space="preserve"> PAGEREF _Toc154164312 \h </w:instrText>
      </w:r>
      <w:r>
        <w:fldChar w:fldCharType="separate"/>
      </w:r>
      <w:r>
        <w:t>62</w:t>
      </w:r>
      <w:r>
        <w:fldChar w:fldCharType="end"/>
      </w:r>
    </w:p>
    <w:p w:rsidR="008B73B5" w:rsidRPr="003E6596" w:rsidRDefault="008B73B5">
      <w:pPr>
        <w:pStyle w:val="TOC2"/>
        <w:rPr>
          <w:rFonts w:ascii="Calibri" w:hAnsi="Calibri"/>
          <w:kern w:val="2"/>
          <w:sz w:val="22"/>
          <w:szCs w:val="22"/>
          <w:lang w:eastAsia="en-GB"/>
        </w:rPr>
      </w:pPr>
      <w:r>
        <w:t>7.13</w:t>
      </w:r>
      <w:r w:rsidRPr="003E6596">
        <w:rPr>
          <w:rFonts w:ascii="Calibri" w:hAnsi="Calibri"/>
          <w:kern w:val="2"/>
          <w:sz w:val="22"/>
          <w:szCs w:val="22"/>
          <w:lang w:eastAsia="en-GB"/>
        </w:rPr>
        <w:tab/>
      </w:r>
      <w:r>
        <w:t>Switching to off-network MCX Service</w:t>
      </w:r>
      <w:r>
        <w:tab/>
      </w:r>
      <w:r>
        <w:fldChar w:fldCharType="begin"/>
      </w:r>
      <w:r>
        <w:instrText xml:space="preserve"> PAGEREF _Toc154164313 \h </w:instrText>
      </w:r>
      <w:r>
        <w:fldChar w:fldCharType="separate"/>
      </w:r>
      <w:r>
        <w:t>62</w:t>
      </w:r>
      <w:r>
        <w:fldChar w:fldCharType="end"/>
      </w:r>
    </w:p>
    <w:p w:rsidR="008B73B5" w:rsidRPr="003E6596" w:rsidRDefault="008B73B5">
      <w:pPr>
        <w:pStyle w:val="TOC2"/>
        <w:rPr>
          <w:rFonts w:ascii="Calibri" w:hAnsi="Calibri"/>
          <w:kern w:val="2"/>
          <w:sz w:val="22"/>
          <w:szCs w:val="22"/>
          <w:lang w:eastAsia="en-GB"/>
        </w:rPr>
      </w:pPr>
      <w:r>
        <w:t>7.14</w:t>
      </w:r>
      <w:r w:rsidRPr="003E6596">
        <w:rPr>
          <w:rFonts w:ascii="Calibri" w:hAnsi="Calibri"/>
          <w:kern w:val="2"/>
          <w:sz w:val="22"/>
          <w:szCs w:val="22"/>
          <w:lang w:eastAsia="en-GB"/>
        </w:rPr>
        <w:tab/>
      </w:r>
      <w:r>
        <w:t>Off-network recording and audit requirements</w:t>
      </w:r>
      <w:r>
        <w:tab/>
      </w:r>
      <w:r>
        <w:fldChar w:fldCharType="begin"/>
      </w:r>
      <w:r>
        <w:instrText xml:space="preserve"> PAGEREF _Toc154164314 \h </w:instrText>
      </w:r>
      <w:r>
        <w:fldChar w:fldCharType="separate"/>
      </w:r>
      <w:r>
        <w:t>62</w:t>
      </w:r>
      <w:r>
        <w:fldChar w:fldCharType="end"/>
      </w:r>
    </w:p>
    <w:p w:rsidR="008B73B5" w:rsidRPr="003E6596" w:rsidRDefault="008B73B5">
      <w:pPr>
        <w:pStyle w:val="TOC2"/>
        <w:rPr>
          <w:rFonts w:ascii="Calibri" w:hAnsi="Calibri"/>
          <w:kern w:val="2"/>
          <w:sz w:val="22"/>
          <w:szCs w:val="22"/>
          <w:lang w:eastAsia="en-GB"/>
        </w:rPr>
      </w:pPr>
      <w:r>
        <w:t>7.15</w:t>
      </w:r>
      <w:r w:rsidRPr="003E6596">
        <w:rPr>
          <w:rFonts w:ascii="Calibri" w:hAnsi="Calibri"/>
          <w:kern w:val="2"/>
          <w:sz w:val="22"/>
          <w:szCs w:val="22"/>
          <w:lang w:eastAsia="en-GB"/>
        </w:rPr>
        <w:tab/>
      </w:r>
      <w:r>
        <w:t>Off-network UE-to-UE Relay</w:t>
      </w:r>
      <w:r>
        <w:tab/>
      </w:r>
      <w:r>
        <w:fldChar w:fldCharType="begin"/>
      </w:r>
      <w:r>
        <w:instrText xml:space="preserve"> PAGEREF _Toc154164315 \h </w:instrText>
      </w:r>
      <w:r>
        <w:fldChar w:fldCharType="separate"/>
      </w:r>
      <w:r>
        <w:t>63</w:t>
      </w:r>
      <w:r>
        <w:fldChar w:fldCharType="end"/>
      </w:r>
    </w:p>
    <w:p w:rsidR="008B73B5" w:rsidRPr="003E6596" w:rsidRDefault="008B73B5">
      <w:pPr>
        <w:pStyle w:val="TOC3"/>
        <w:rPr>
          <w:rFonts w:ascii="Calibri" w:hAnsi="Calibri"/>
          <w:kern w:val="2"/>
          <w:sz w:val="22"/>
          <w:szCs w:val="22"/>
          <w:lang w:eastAsia="en-GB"/>
        </w:rPr>
      </w:pPr>
      <w:r>
        <w:t>7.15.1</w:t>
      </w:r>
      <w:r w:rsidRPr="003E6596">
        <w:rPr>
          <w:rFonts w:ascii="Calibri" w:hAnsi="Calibri"/>
          <w:kern w:val="2"/>
          <w:sz w:val="22"/>
          <w:szCs w:val="22"/>
          <w:lang w:eastAsia="en-GB"/>
        </w:rPr>
        <w:tab/>
      </w:r>
      <w:r>
        <w:t>Private Communications</w:t>
      </w:r>
      <w:r>
        <w:tab/>
      </w:r>
      <w:r>
        <w:fldChar w:fldCharType="begin"/>
      </w:r>
      <w:r>
        <w:instrText xml:space="preserve"> PAGEREF _Toc154164316 \h </w:instrText>
      </w:r>
      <w:r>
        <w:fldChar w:fldCharType="separate"/>
      </w:r>
      <w:r>
        <w:t>63</w:t>
      </w:r>
      <w:r>
        <w:fldChar w:fldCharType="end"/>
      </w:r>
    </w:p>
    <w:p w:rsidR="008B73B5" w:rsidRPr="003E6596" w:rsidRDefault="008B73B5">
      <w:pPr>
        <w:pStyle w:val="TOC3"/>
        <w:rPr>
          <w:rFonts w:ascii="Calibri" w:hAnsi="Calibri"/>
          <w:kern w:val="2"/>
          <w:sz w:val="22"/>
          <w:szCs w:val="22"/>
          <w:lang w:eastAsia="en-GB"/>
        </w:rPr>
      </w:pPr>
      <w:r>
        <w:t>7.15.2</w:t>
      </w:r>
      <w:r w:rsidRPr="003E6596">
        <w:rPr>
          <w:rFonts w:ascii="Calibri" w:hAnsi="Calibri"/>
          <w:kern w:val="2"/>
          <w:sz w:val="22"/>
          <w:szCs w:val="22"/>
          <w:lang w:eastAsia="en-GB"/>
        </w:rPr>
        <w:tab/>
      </w:r>
      <w:r>
        <w:t>Group Communications</w:t>
      </w:r>
      <w:r>
        <w:tab/>
      </w:r>
      <w:r>
        <w:fldChar w:fldCharType="begin"/>
      </w:r>
      <w:r>
        <w:instrText xml:space="preserve"> PAGEREF _Toc154164317 \h </w:instrText>
      </w:r>
      <w:r>
        <w:fldChar w:fldCharType="separate"/>
      </w:r>
      <w:r>
        <w:t>63</w:t>
      </w:r>
      <w:r>
        <w:fldChar w:fldCharType="end"/>
      </w:r>
    </w:p>
    <w:p w:rsidR="008B73B5" w:rsidRPr="003E6596" w:rsidRDefault="008B73B5">
      <w:pPr>
        <w:pStyle w:val="TOC2"/>
        <w:rPr>
          <w:rFonts w:ascii="Calibri" w:hAnsi="Calibri"/>
          <w:kern w:val="2"/>
          <w:sz w:val="22"/>
          <w:szCs w:val="22"/>
          <w:lang w:eastAsia="en-GB"/>
        </w:rPr>
      </w:pPr>
      <w:r>
        <w:t>7.16</w:t>
      </w:r>
      <w:r w:rsidRPr="003E6596">
        <w:rPr>
          <w:rFonts w:ascii="Calibri" w:hAnsi="Calibri"/>
          <w:kern w:val="2"/>
          <w:sz w:val="22"/>
          <w:szCs w:val="22"/>
          <w:lang w:eastAsia="en-GB"/>
        </w:rPr>
        <w:tab/>
      </w:r>
      <w:r>
        <w:t>Off-network A</w:t>
      </w:r>
      <w:r w:rsidRPr="00A255BD">
        <w:rPr>
          <w:lang w:val="en-US"/>
        </w:rPr>
        <w:t>d hoc Group Communication</w:t>
      </w:r>
      <w:r>
        <w:tab/>
      </w:r>
      <w:r>
        <w:fldChar w:fldCharType="begin"/>
      </w:r>
      <w:r>
        <w:instrText xml:space="preserve"> PAGEREF _Toc154164318 \h </w:instrText>
      </w:r>
      <w:r>
        <w:fldChar w:fldCharType="separate"/>
      </w:r>
      <w:r>
        <w:t>63</w:t>
      </w:r>
      <w:r>
        <w:fldChar w:fldCharType="end"/>
      </w:r>
    </w:p>
    <w:p w:rsidR="008B73B5" w:rsidRPr="003E6596" w:rsidRDefault="008B73B5">
      <w:pPr>
        <w:pStyle w:val="TOC1"/>
        <w:rPr>
          <w:rFonts w:ascii="Calibri" w:hAnsi="Calibri"/>
          <w:kern w:val="2"/>
          <w:szCs w:val="22"/>
          <w:lang w:eastAsia="en-GB"/>
        </w:rPr>
      </w:pPr>
      <w:r>
        <w:t xml:space="preserve">8 </w:t>
      </w:r>
      <w:r w:rsidRPr="003E6596">
        <w:rPr>
          <w:rFonts w:ascii="Calibri" w:hAnsi="Calibri"/>
          <w:kern w:val="2"/>
          <w:szCs w:val="22"/>
          <w:lang w:eastAsia="en-GB"/>
        </w:rPr>
        <w:tab/>
      </w:r>
      <w:r>
        <w:t>Inter-MCX Service interworking</w:t>
      </w:r>
      <w:r>
        <w:tab/>
      </w:r>
      <w:r>
        <w:fldChar w:fldCharType="begin"/>
      </w:r>
      <w:r>
        <w:instrText xml:space="preserve"> PAGEREF _Toc154164319 \h </w:instrText>
      </w:r>
      <w:r>
        <w:fldChar w:fldCharType="separate"/>
      </w:r>
      <w:r>
        <w:t>63</w:t>
      </w:r>
      <w:r>
        <w:fldChar w:fldCharType="end"/>
      </w:r>
    </w:p>
    <w:p w:rsidR="008B73B5" w:rsidRPr="003E6596" w:rsidRDefault="008B73B5">
      <w:pPr>
        <w:pStyle w:val="TOC2"/>
        <w:rPr>
          <w:rFonts w:ascii="Calibri" w:hAnsi="Calibri"/>
          <w:kern w:val="2"/>
          <w:sz w:val="22"/>
          <w:szCs w:val="22"/>
          <w:lang w:eastAsia="en-GB"/>
        </w:rPr>
      </w:pPr>
      <w:r>
        <w:t>8.1</w:t>
      </w:r>
      <w:r w:rsidRPr="003E6596">
        <w:rPr>
          <w:rFonts w:ascii="Calibri" w:hAnsi="Calibri"/>
          <w:kern w:val="2"/>
          <w:sz w:val="22"/>
          <w:szCs w:val="22"/>
          <w:lang w:eastAsia="en-GB"/>
        </w:rPr>
        <w:tab/>
      </w:r>
      <w:r>
        <w:t>Inter-MCX Service interworking overview</w:t>
      </w:r>
      <w:r>
        <w:tab/>
      </w:r>
      <w:r>
        <w:fldChar w:fldCharType="begin"/>
      </w:r>
      <w:r>
        <w:instrText xml:space="preserve"> PAGEREF _Toc154164320 \h </w:instrText>
      </w:r>
      <w:r>
        <w:fldChar w:fldCharType="separate"/>
      </w:r>
      <w:r>
        <w:t>63</w:t>
      </w:r>
      <w:r>
        <w:fldChar w:fldCharType="end"/>
      </w:r>
    </w:p>
    <w:p w:rsidR="008B73B5" w:rsidRPr="003E6596" w:rsidRDefault="008B73B5">
      <w:pPr>
        <w:pStyle w:val="TOC2"/>
        <w:rPr>
          <w:rFonts w:ascii="Calibri" w:hAnsi="Calibri"/>
          <w:kern w:val="2"/>
          <w:sz w:val="22"/>
          <w:szCs w:val="22"/>
          <w:lang w:eastAsia="en-GB"/>
        </w:rPr>
      </w:pPr>
      <w:r>
        <w:t>8.2</w:t>
      </w:r>
      <w:r w:rsidRPr="003E6596">
        <w:rPr>
          <w:rFonts w:ascii="Calibri" w:hAnsi="Calibri"/>
          <w:kern w:val="2"/>
          <w:sz w:val="22"/>
          <w:szCs w:val="22"/>
          <w:lang w:eastAsia="en-GB"/>
        </w:rPr>
        <w:tab/>
      </w:r>
      <w:r>
        <w:t>Concurrent operation of different MCX Services</w:t>
      </w:r>
      <w:r>
        <w:tab/>
      </w:r>
      <w:r>
        <w:fldChar w:fldCharType="begin"/>
      </w:r>
      <w:r>
        <w:instrText xml:space="preserve"> PAGEREF _Toc154164321 \h </w:instrText>
      </w:r>
      <w:r>
        <w:fldChar w:fldCharType="separate"/>
      </w:r>
      <w:r>
        <w:t>64</w:t>
      </w:r>
      <w:r>
        <w:fldChar w:fldCharType="end"/>
      </w:r>
    </w:p>
    <w:p w:rsidR="008B73B5" w:rsidRPr="003E6596" w:rsidRDefault="008B73B5">
      <w:pPr>
        <w:pStyle w:val="TOC3"/>
        <w:rPr>
          <w:rFonts w:ascii="Calibri" w:hAnsi="Calibri"/>
          <w:kern w:val="2"/>
          <w:sz w:val="22"/>
          <w:szCs w:val="22"/>
          <w:lang w:eastAsia="en-GB"/>
        </w:rPr>
      </w:pPr>
      <w:r>
        <w:t>8.2.1</w:t>
      </w:r>
      <w:r w:rsidRPr="003E6596">
        <w:rPr>
          <w:rFonts w:ascii="Calibri" w:hAnsi="Calibri"/>
          <w:kern w:val="2"/>
          <w:sz w:val="22"/>
          <w:szCs w:val="22"/>
          <w:lang w:eastAsia="en-GB"/>
        </w:rPr>
        <w:tab/>
      </w:r>
      <w:r>
        <w:t>Overview</w:t>
      </w:r>
      <w:r>
        <w:tab/>
      </w:r>
      <w:r>
        <w:fldChar w:fldCharType="begin"/>
      </w:r>
      <w:r>
        <w:instrText xml:space="preserve"> PAGEREF _Toc154164322 \h </w:instrText>
      </w:r>
      <w:r>
        <w:fldChar w:fldCharType="separate"/>
      </w:r>
      <w:r>
        <w:t>64</w:t>
      </w:r>
      <w:r>
        <w:fldChar w:fldCharType="end"/>
      </w:r>
    </w:p>
    <w:p w:rsidR="008B73B5" w:rsidRPr="003E6596" w:rsidRDefault="008B73B5">
      <w:pPr>
        <w:pStyle w:val="TOC3"/>
        <w:rPr>
          <w:rFonts w:ascii="Calibri" w:hAnsi="Calibri"/>
          <w:kern w:val="2"/>
          <w:sz w:val="22"/>
          <w:szCs w:val="22"/>
          <w:lang w:eastAsia="en-GB"/>
        </w:rPr>
      </w:pPr>
      <w:r w:rsidRPr="00A255BD">
        <w:rPr>
          <w:rFonts w:eastAsia="MS Mincho"/>
        </w:rPr>
        <w:t>8.2.2</w:t>
      </w:r>
      <w:r w:rsidRPr="003E6596">
        <w:rPr>
          <w:rFonts w:ascii="Calibri" w:hAnsi="Calibri"/>
          <w:kern w:val="2"/>
          <w:sz w:val="22"/>
          <w:szCs w:val="22"/>
          <w:lang w:eastAsia="en-GB"/>
        </w:rPr>
        <w:tab/>
      </w:r>
      <w:r w:rsidRPr="00A255BD">
        <w:rPr>
          <w:rFonts w:eastAsia="MS Mincho"/>
        </w:rPr>
        <w:t>Requirements</w:t>
      </w:r>
      <w:r>
        <w:tab/>
      </w:r>
      <w:r>
        <w:fldChar w:fldCharType="begin"/>
      </w:r>
      <w:r>
        <w:instrText xml:space="preserve"> PAGEREF _Toc154164323 \h </w:instrText>
      </w:r>
      <w:r>
        <w:fldChar w:fldCharType="separate"/>
      </w:r>
      <w:r>
        <w:t>64</w:t>
      </w:r>
      <w:r>
        <w:fldChar w:fldCharType="end"/>
      </w:r>
    </w:p>
    <w:p w:rsidR="008B73B5" w:rsidRPr="003E6596" w:rsidRDefault="008B73B5">
      <w:pPr>
        <w:pStyle w:val="TOC2"/>
        <w:rPr>
          <w:rFonts w:ascii="Calibri" w:hAnsi="Calibri"/>
          <w:kern w:val="2"/>
          <w:sz w:val="22"/>
          <w:szCs w:val="22"/>
          <w:lang w:eastAsia="en-GB"/>
        </w:rPr>
      </w:pPr>
      <w:r w:rsidRPr="00A255BD">
        <w:rPr>
          <w:rFonts w:eastAsia="MS Mincho"/>
        </w:rPr>
        <w:t>8.3</w:t>
      </w:r>
      <w:r w:rsidRPr="003E6596">
        <w:rPr>
          <w:rFonts w:ascii="Calibri" w:hAnsi="Calibri"/>
          <w:kern w:val="2"/>
          <w:sz w:val="22"/>
          <w:szCs w:val="22"/>
          <w:lang w:eastAsia="en-GB"/>
        </w:rPr>
        <w:tab/>
      </w:r>
      <w:r w:rsidRPr="00A255BD">
        <w:rPr>
          <w:rFonts w:eastAsia="MS Mincho"/>
        </w:rPr>
        <w:t>Use of unsharable resources within a UE</w:t>
      </w:r>
      <w:r>
        <w:tab/>
      </w:r>
      <w:r>
        <w:fldChar w:fldCharType="begin"/>
      </w:r>
      <w:r>
        <w:instrText xml:space="preserve"> PAGEREF _Toc154164324 \h </w:instrText>
      </w:r>
      <w:r>
        <w:fldChar w:fldCharType="separate"/>
      </w:r>
      <w:r>
        <w:t>64</w:t>
      </w:r>
      <w:r>
        <w:fldChar w:fldCharType="end"/>
      </w:r>
    </w:p>
    <w:p w:rsidR="008B73B5" w:rsidRPr="003E6596" w:rsidRDefault="008B73B5">
      <w:pPr>
        <w:pStyle w:val="TOC2"/>
        <w:rPr>
          <w:rFonts w:ascii="Calibri" w:hAnsi="Calibri"/>
          <w:kern w:val="2"/>
          <w:sz w:val="22"/>
          <w:szCs w:val="22"/>
          <w:lang w:eastAsia="en-GB"/>
        </w:rPr>
      </w:pPr>
      <w:r>
        <w:t>8.4</w:t>
      </w:r>
      <w:r w:rsidRPr="003E6596">
        <w:rPr>
          <w:rFonts w:ascii="Calibri" w:hAnsi="Calibri"/>
          <w:kern w:val="2"/>
          <w:sz w:val="22"/>
          <w:szCs w:val="22"/>
          <w:lang w:eastAsia="en-GB"/>
        </w:rPr>
        <w:tab/>
      </w:r>
      <w:r>
        <w:t>Single group with multiple MCX Services</w:t>
      </w:r>
      <w:r>
        <w:tab/>
      </w:r>
      <w:r>
        <w:fldChar w:fldCharType="begin"/>
      </w:r>
      <w:r>
        <w:instrText xml:space="preserve"> PAGEREF _Toc154164325 \h </w:instrText>
      </w:r>
      <w:r>
        <w:fldChar w:fldCharType="separate"/>
      </w:r>
      <w:r>
        <w:t>65</w:t>
      </w:r>
      <w:r>
        <w:fldChar w:fldCharType="end"/>
      </w:r>
    </w:p>
    <w:p w:rsidR="008B73B5" w:rsidRPr="003E6596" w:rsidRDefault="008B73B5">
      <w:pPr>
        <w:pStyle w:val="TOC3"/>
        <w:rPr>
          <w:rFonts w:ascii="Calibri" w:hAnsi="Calibri"/>
          <w:kern w:val="2"/>
          <w:sz w:val="22"/>
          <w:szCs w:val="22"/>
          <w:lang w:eastAsia="en-GB"/>
        </w:rPr>
      </w:pPr>
      <w:r>
        <w:t>8.4.1</w:t>
      </w:r>
      <w:r w:rsidRPr="003E6596">
        <w:rPr>
          <w:rFonts w:ascii="Calibri" w:hAnsi="Calibri"/>
          <w:kern w:val="2"/>
          <w:sz w:val="22"/>
          <w:szCs w:val="22"/>
          <w:lang w:eastAsia="en-GB"/>
        </w:rPr>
        <w:tab/>
      </w:r>
      <w:r>
        <w:t>Overview</w:t>
      </w:r>
      <w:r>
        <w:tab/>
      </w:r>
      <w:r>
        <w:fldChar w:fldCharType="begin"/>
      </w:r>
      <w:r>
        <w:instrText xml:space="preserve"> PAGEREF _Toc154164326 \h </w:instrText>
      </w:r>
      <w:r>
        <w:fldChar w:fldCharType="separate"/>
      </w:r>
      <w:r>
        <w:t>65</w:t>
      </w:r>
      <w:r>
        <w:fldChar w:fldCharType="end"/>
      </w:r>
    </w:p>
    <w:p w:rsidR="008B73B5" w:rsidRPr="003E6596" w:rsidRDefault="008B73B5">
      <w:pPr>
        <w:pStyle w:val="TOC3"/>
        <w:rPr>
          <w:rFonts w:ascii="Calibri" w:hAnsi="Calibri"/>
          <w:kern w:val="2"/>
          <w:sz w:val="22"/>
          <w:szCs w:val="22"/>
          <w:lang w:eastAsia="en-GB"/>
        </w:rPr>
      </w:pPr>
      <w:r>
        <w:t>8.4.2</w:t>
      </w:r>
      <w:r w:rsidRPr="003E6596">
        <w:rPr>
          <w:rFonts w:ascii="Calibri" w:hAnsi="Calibri"/>
          <w:kern w:val="2"/>
          <w:sz w:val="22"/>
          <w:szCs w:val="22"/>
          <w:lang w:eastAsia="en-GB"/>
        </w:rPr>
        <w:tab/>
      </w:r>
      <w:r>
        <w:t>Requirements</w:t>
      </w:r>
      <w:r>
        <w:tab/>
      </w:r>
      <w:r>
        <w:fldChar w:fldCharType="begin"/>
      </w:r>
      <w:r>
        <w:instrText xml:space="preserve"> PAGEREF _Toc154164327 \h </w:instrText>
      </w:r>
      <w:r>
        <w:fldChar w:fldCharType="separate"/>
      </w:r>
      <w:r>
        <w:t>65</w:t>
      </w:r>
      <w:r>
        <w:fldChar w:fldCharType="end"/>
      </w:r>
    </w:p>
    <w:p w:rsidR="008B73B5" w:rsidRPr="003E6596" w:rsidRDefault="008B73B5">
      <w:pPr>
        <w:pStyle w:val="TOC3"/>
        <w:rPr>
          <w:rFonts w:ascii="Calibri" w:hAnsi="Calibri"/>
          <w:kern w:val="2"/>
          <w:sz w:val="22"/>
          <w:szCs w:val="22"/>
          <w:lang w:eastAsia="en-GB"/>
        </w:rPr>
      </w:pPr>
      <w:r>
        <w:t>8.4.3</w:t>
      </w:r>
      <w:r w:rsidRPr="003E6596">
        <w:rPr>
          <w:rFonts w:ascii="Calibri" w:hAnsi="Calibri"/>
          <w:kern w:val="2"/>
          <w:sz w:val="22"/>
          <w:szCs w:val="22"/>
          <w:lang w:eastAsia="en-GB"/>
        </w:rPr>
        <w:tab/>
      </w:r>
      <w:r>
        <w:t>Compatibility of UE</w:t>
      </w:r>
      <w:r>
        <w:tab/>
      </w:r>
      <w:r>
        <w:fldChar w:fldCharType="begin"/>
      </w:r>
      <w:r>
        <w:instrText xml:space="preserve"> PAGEREF _Toc154164328 \h </w:instrText>
      </w:r>
      <w:r>
        <w:fldChar w:fldCharType="separate"/>
      </w:r>
      <w:r>
        <w:t>65</w:t>
      </w:r>
      <w:r>
        <w:fldChar w:fldCharType="end"/>
      </w:r>
    </w:p>
    <w:p w:rsidR="008B73B5" w:rsidRPr="003E6596" w:rsidRDefault="008B73B5">
      <w:pPr>
        <w:pStyle w:val="TOC4"/>
        <w:rPr>
          <w:rFonts w:ascii="Calibri" w:hAnsi="Calibri"/>
          <w:kern w:val="2"/>
          <w:sz w:val="22"/>
          <w:szCs w:val="22"/>
          <w:lang w:eastAsia="en-GB"/>
        </w:rPr>
      </w:pPr>
      <w:r>
        <w:t>8.4.3.1</w:t>
      </w:r>
      <w:r w:rsidRPr="003E6596">
        <w:rPr>
          <w:rFonts w:ascii="Calibri" w:hAnsi="Calibri"/>
          <w:kern w:val="2"/>
          <w:sz w:val="22"/>
          <w:szCs w:val="22"/>
          <w:lang w:eastAsia="en-GB"/>
        </w:rPr>
        <w:tab/>
      </w:r>
      <w:r>
        <w:t>Advertising service capabilities required</w:t>
      </w:r>
      <w:r>
        <w:tab/>
      </w:r>
      <w:r>
        <w:fldChar w:fldCharType="begin"/>
      </w:r>
      <w:r>
        <w:instrText xml:space="preserve"> PAGEREF _Toc154164329 \h </w:instrText>
      </w:r>
      <w:r>
        <w:fldChar w:fldCharType="separate"/>
      </w:r>
      <w:r>
        <w:t>65</w:t>
      </w:r>
      <w:r>
        <w:fldChar w:fldCharType="end"/>
      </w:r>
    </w:p>
    <w:p w:rsidR="008B73B5" w:rsidRPr="003E6596" w:rsidRDefault="008B73B5">
      <w:pPr>
        <w:pStyle w:val="TOC4"/>
        <w:rPr>
          <w:rFonts w:ascii="Calibri" w:hAnsi="Calibri"/>
          <w:kern w:val="2"/>
          <w:sz w:val="22"/>
          <w:szCs w:val="22"/>
          <w:lang w:eastAsia="en-GB"/>
        </w:rPr>
      </w:pPr>
      <w:r>
        <w:t>8.4.3.2</w:t>
      </w:r>
      <w:r w:rsidRPr="003E6596">
        <w:rPr>
          <w:rFonts w:ascii="Calibri" w:hAnsi="Calibri"/>
          <w:kern w:val="2"/>
          <w:sz w:val="22"/>
          <w:szCs w:val="22"/>
          <w:lang w:eastAsia="en-GB"/>
        </w:rPr>
        <w:tab/>
      </w:r>
      <w:r>
        <w:t>Conversion between capabilities</w:t>
      </w:r>
      <w:r>
        <w:tab/>
      </w:r>
      <w:r>
        <w:fldChar w:fldCharType="begin"/>
      </w:r>
      <w:r>
        <w:instrText xml:space="preserve"> PAGEREF _Toc154164330 \h </w:instrText>
      </w:r>
      <w:r>
        <w:fldChar w:fldCharType="separate"/>
      </w:r>
      <w:r>
        <w:t>65</w:t>
      </w:r>
      <w:r>
        <w:fldChar w:fldCharType="end"/>
      </w:r>
    </w:p>
    <w:p w:rsidR="008B73B5" w:rsidRPr="003E6596" w:rsidRDefault="008B73B5">
      <w:pPr>
        <w:pStyle w:val="TOC3"/>
        <w:rPr>
          <w:rFonts w:ascii="Calibri" w:hAnsi="Calibri"/>
          <w:kern w:val="2"/>
          <w:sz w:val="22"/>
          <w:szCs w:val="22"/>
          <w:lang w:eastAsia="en-GB"/>
        </w:rPr>
      </w:pPr>
      <w:r>
        <w:t>8.4.4</w:t>
      </w:r>
      <w:r w:rsidRPr="003E6596">
        <w:rPr>
          <w:rFonts w:ascii="Calibri" w:hAnsi="Calibri"/>
          <w:kern w:val="2"/>
          <w:sz w:val="22"/>
          <w:szCs w:val="22"/>
          <w:lang w:eastAsia="en-GB"/>
        </w:rPr>
        <w:tab/>
      </w:r>
      <w:r>
        <w:t>Individual permissions for service access</w:t>
      </w:r>
      <w:r>
        <w:tab/>
      </w:r>
      <w:r>
        <w:fldChar w:fldCharType="begin"/>
      </w:r>
      <w:r>
        <w:instrText xml:space="preserve"> PAGEREF _Toc154164331 \h </w:instrText>
      </w:r>
      <w:r>
        <w:fldChar w:fldCharType="separate"/>
      </w:r>
      <w:r>
        <w:t>66</w:t>
      </w:r>
      <w:r>
        <w:fldChar w:fldCharType="end"/>
      </w:r>
    </w:p>
    <w:p w:rsidR="008B73B5" w:rsidRPr="003E6596" w:rsidRDefault="008B73B5">
      <w:pPr>
        <w:pStyle w:val="TOC3"/>
        <w:rPr>
          <w:rFonts w:ascii="Calibri" w:hAnsi="Calibri"/>
          <w:kern w:val="2"/>
          <w:sz w:val="22"/>
          <w:szCs w:val="22"/>
          <w:lang w:eastAsia="en-GB"/>
        </w:rPr>
      </w:pPr>
      <w:r>
        <w:t>8.4.5</w:t>
      </w:r>
      <w:r w:rsidRPr="003E6596">
        <w:rPr>
          <w:rFonts w:ascii="Calibri" w:hAnsi="Calibri"/>
          <w:kern w:val="2"/>
          <w:sz w:val="22"/>
          <w:szCs w:val="22"/>
          <w:lang w:eastAsia="en-GB"/>
        </w:rPr>
        <w:tab/>
      </w:r>
      <w:r>
        <w:t>Common alias and user identities or mappable</w:t>
      </w:r>
      <w:r>
        <w:tab/>
      </w:r>
      <w:r>
        <w:fldChar w:fldCharType="begin"/>
      </w:r>
      <w:r>
        <w:instrText xml:space="preserve"> PAGEREF _Toc154164332 \h </w:instrText>
      </w:r>
      <w:r>
        <w:fldChar w:fldCharType="separate"/>
      </w:r>
      <w:r>
        <w:t>66</w:t>
      </w:r>
      <w:r>
        <w:fldChar w:fldCharType="end"/>
      </w:r>
    </w:p>
    <w:p w:rsidR="008B73B5" w:rsidRPr="003E6596" w:rsidRDefault="008B73B5">
      <w:pPr>
        <w:pStyle w:val="TOC3"/>
        <w:rPr>
          <w:rFonts w:ascii="Calibri" w:hAnsi="Calibri"/>
          <w:kern w:val="2"/>
          <w:sz w:val="22"/>
          <w:szCs w:val="22"/>
          <w:lang w:eastAsia="en-GB"/>
        </w:rPr>
      </w:pPr>
      <w:r>
        <w:t>8.4.6</w:t>
      </w:r>
      <w:r w:rsidRPr="003E6596">
        <w:rPr>
          <w:rFonts w:ascii="Calibri" w:hAnsi="Calibri"/>
          <w:kern w:val="2"/>
          <w:sz w:val="22"/>
          <w:szCs w:val="22"/>
          <w:lang w:eastAsia="en-GB"/>
        </w:rPr>
        <w:tab/>
      </w:r>
      <w:r>
        <w:t>Single location message</w:t>
      </w:r>
      <w:r>
        <w:tab/>
      </w:r>
      <w:r>
        <w:fldChar w:fldCharType="begin"/>
      </w:r>
      <w:r>
        <w:instrText xml:space="preserve"> PAGEREF _Toc154164333 \h </w:instrText>
      </w:r>
      <w:r>
        <w:fldChar w:fldCharType="separate"/>
      </w:r>
      <w:r>
        <w:t>66</w:t>
      </w:r>
      <w:r>
        <w:fldChar w:fldCharType="end"/>
      </w:r>
    </w:p>
    <w:p w:rsidR="008B73B5" w:rsidRPr="003E6596" w:rsidRDefault="008B73B5">
      <w:pPr>
        <w:pStyle w:val="TOC2"/>
        <w:rPr>
          <w:rFonts w:ascii="Calibri" w:hAnsi="Calibri"/>
          <w:kern w:val="2"/>
          <w:sz w:val="22"/>
          <w:szCs w:val="22"/>
          <w:lang w:eastAsia="en-GB"/>
        </w:rPr>
      </w:pPr>
      <w:r>
        <w:t>8.5</w:t>
      </w:r>
      <w:r w:rsidRPr="003E6596">
        <w:rPr>
          <w:rFonts w:ascii="Calibri" w:hAnsi="Calibri"/>
          <w:kern w:val="2"/>
          <w:sz w:val="22"/>
          <w:szCs w:val="22"/>
          <w:lang w:eastAsia="en-GB"/>
        </w:rPr>
        <w:tab/>
      </w:r>
      <w:r>
        <w:t>Priority between services</w:t>
      </w:r>
      <w:r>
        <w:tab/>
      </w:r>
      <w:r>
        <w:fldChar w:fldCharType="begin"/>
      </w:r>
      <w:r>
        <w:instrText xml:space="preserve"> PAGEREF _Toc154164334 \h </w:instrText>
      </w:r>
      <w:r>
        <w:fldChar w:fldCharType="separate"/>
      </w:r>
      <w:r>
        <w:t>66</w:t>
      </w:r>
      <w:r>
        <w:fldChar w:fldCharType="end"/>
      </w:r>
    </w:p>
    <w:p w:rsidR="008B73B5" w:rsidRPr="003E6596" w:rsidRDefault="008B73B5">
      <w:pPr>
        <w:pStyle w:val="TOC3"/>
        <w:rPr>
          <w:rFonts w:ascii="Calibri" w:hAnsi="Calibri"/>
          <w:kern w:val="2"/>
          <w:sz w:val="22"/>
          <w:szCs w:val="22"/>
          <w:lang w:eastAsia="en-GB"/>
        </w:rPr>
      </w:pPr>
      <w:r>
        <w:t>8.5.1</w:t>
      </w:r>
      <w:r w:rsidRPr="003E6596">
        <w:rPr>
          <w:rFonts w:ascii="Calibri" w:hAnsi="Calibri"/>
          <w:kern w:val="2"/>
          <w:sz w:val="22"/>
          <w:szCs w:val="22"/>
          <w:lang w:eastAsia="en-GB"/>
        </w:rPr>
        <w:tab/>
      </w:r>
      <w:r>
        <w:t>Overview</w:t>
      </w:r>
      <w:r>
        <w:tab/>
      </w:r>
      <w:r>
        <w:fldChar w:fldCharType="begin"/>
      </w:r>
      <w:r>
        <w:instrText xml:space="preserve"> PAGEREF _Toc154164335 \h </w:instrText>
      </w:r>
      <w:r>
        <w:fldChar w:fldCharType="separate"/>
      </w:r>
      <w:r>
        <w:t>66</w:t>
      </w:r>
      <w:r>
        <w:fldChar w:fldCharType="end"/>
      </w:r>
    </w:p>
    <w:p w:rsidR="008B73B5" w:rsidRPr="003E6596" w:rsidRDefault="008B73B5">
      <w:pPr>
        <w:pStyle w:val="TOC3"/>
        <w:rPr>
          <w:rFonts w:ascii="Calibri" w:hAnsi="Calibri"/>
          <w:kern w:val="2"/>
          <w:sz w:val="22"/>
          <w:szCs w:val="22"/>
          <w:lang w:eastAsia="en-GB"/>
        </w:rPr>
      </w:pPr>
      <w:r>
        <w:t>8.5.2</w:t>
      </w:r>
      <w:r w:rsidRPr="003E6596">
        <w:rPr>
          <w:rFonts w:ascii="Calibri" w:hAnsi="Calibri"/>
          <w:kern w:val="2"/>
          <w:sz w:val="22"/>
          <w:szCs w:val="22"/>
          <w:lang w:eastAsia="en-GB"/>
        </w:rPr>
        <w:tab/>
      </w:r>
      <w:r>
        <w:t>Requirements</w:t>
      </w:r>
      <w:r>
        <w:tab/>
      </w:r>
      <w:r>
        <w:fldChar w:fldCharType="begin"/>
      </w:r>
      <w:r>
        <w:instrText xml:space="preserve"> PAGEREF _Toc154164336 \h </w:instrText>
      </w:r>
      <w:r>
        <w:fldChar w:fldCharType="separate"/>
      </w:r>
      <w:r>
        <w:t>66</w:t>
      </w:r>
      <w:r>
        <w:fldChar w:fldCharType="end"/>
      </w:r>
    </w:p>
    <w:p w:rsidR="008B73B5" w:rsidRPr="003E6596" w:rsidRDefault="008B73B5">
      <w:pPr>
        <w:pStyle w:val="TOC1"/>
        <w:rPr>
          <w:rFonts w:ascii="Calibri" w:hAnsi="Calibri"/>
          <w:kern w:val="2"/>
          <w:szCs w:val="22"/>
          <w:lang w:eastAsia="en-GB"/>
        </w:rPr>
      </w:pPr>
      <w:r>
        <w:t xml:space="preserve">9 </w:t>
      </w:r>
      <w:r w:rsidRPr="003E6596">
        <w:rPr>
          <w:rFonts w:ascii="Calibri" w:hAnsi="Calibri"/>
          <w:kern w:val="2"/>
          <w:szCs w:val="22"/>
          <w:lang w:eastAsia="en-GB"/>
        </w:rPr>
        <w:tab/>
      </w:r>
      <w:r>
        <w:t>Air ground air Communication</w:t>
      </w:r>
      <w:r>
        <w:tab/>
      </w:r>
      <w:r>
        <w:fldChar w:fldCharType="begin"/>
      </w:r>
      <w:r>
        <w:instrText xml:space="preserve"> PAGEREF _Toc154164337 \h </w:instrText>
      </w:r>
      <w:r>
        <w:fldChar w:fldCharType="separate"/>
      </w:r>
      <w:r>
        <w:t>67</w:t>
      </w:r>
      <w:r>
        <w:fldChar w:fldCharType="end"/>
      </w:r>
    </w:p>
    <w:p w:rsidR="008B73B5" w:rsidRPr="003E6596" w:rsidRDefault="008B73B5">
      <w:pPr>
        <w:pStyle w:val="TOC2"/>
        <w:rPr>
          <w:rFonts w:ascii="Calibri" w:hAnsi="Calibri"/>
          <w:kern w:val="2"/>
          <w:sz w:val="22"/>
          <w:szCs w:val="22"/>
          <w:lang w:eastAsia="en-GB"/>
        </w:rPr>
      </w:pPr>
      <w:r>
        <w:t>9.1</w:t>
      </w:r>
      <w:r w:rsidRPr="003E6596">
        <w:rPr>
          <w:rFonts w:ascii="Calibri" w:hAnsi="Calibri"/>
          <w:kern w:val="2"/>
          <w:sz w:val="22"/>
          <w:szCs w:val="22"/>
          <w:lang w:eastAsia="en-GB"/>
        </w:rPr>
        <w:tab/>
      </w:r>
      <w:r>
        <w:t>Service Description</w:t>
      </w:r>
      <w:r>
        <w:tab/>
      </w:r>
      <w:r>
        <w:fldChar w:fldCharType="begin"/>
      </w:r>
      <w:r>
        <w:instrText xml:space="preserve"> PAGEREF _Toc154164338 \h </w:instrText>
      </w:r>
      <w:r>
        <w:fldChar w:fldCharType="separate"/>
      </w:r>
      <w:r>
        <w:t>67</w:t>
      </w:r>
      <w:r>
        <w:fldChar w:fldCharType="end"/>
      </w:r>
    </w:p>
    <w:p w:rsidR="008B73B5" w:rsidRPr="003E6596" w:rsidRDefault="008B73B5">
      <w:pPr>
        <w:pStyle w:val="TOC2"/>
        <w:rPr>
          <w:rFonts w:ascii="Calibri" w:hAnsi="Calibri"/>
          <w:kern w:val="2"/>
          <w:sz w:val="22"/>
          <w:szCs w:val="22"/>
          <w:lang w:eastAsia="en-GB"/>
        </w:rPr>
      </w:pPr>
      <w:r>
        <w:t>9.2</w:t>
      </w:r>
      <w:r w:rsidRPr="003E6596">
        <w:rPr>
          <w:rFonts w:ascii="Calibri" w:hAnsi="Calibri"/>
          <w:kern w:val="2"/>
          <w:sz w:val="22"/>
          <w:szCs w:val="22"/>
          <w:lang w:eastAsia="en-GB"/>
        </w:rPr>
        <w:tab/>
      </w:r>
      <w:r>
        <w:t>Requirements</w:t>
      </w:r>
      <w:r>
        <w:tab/>
      </w:r>
      <w:r>
        <w:fldChar w:fldCharType="begin"/>
      </w:r>
      <w:r>
        <w:instrText xml:space="preserve"> PAGEREF _Toc154164339 \h </w:instrText>
      </w:r>
      <w:r>
        <w:fldChar w:fldCharType="separate"/>
      </w:r>
      <w:r>
        <w:t>67</w:t>
      </w:r>
      <w:r>
        <w:fldChar w:fldCharType="end"/>
      </w:r>
    </w:p>
    <w:p w:rsidR="008B73B5" w:rsidRPr="003E6596" w:rsidRDefault="008B73B5">
      <w:pPr>
        <w:pStyle w:val="TOC1"/>
        <w:rPr>
          <w:rFonts w:ascii="Calibri" w:hAnsi="Calibri"/>
          <w:kern w:val="2"/>
          <w:szCs w:val="22"/>
          <w:lang w:eastAsia="en-GB"/>
        </w:rPr>
      </w:pPr>
      <w:r>
        <w:t>10</w:t>
      </w:r>
      <w:r w:rsidRPr="003E6596">
        <w:rPr>
          <w:rFonts w:ascii="Calibri" w:hAnsi="Calibri"/>
          <w:kern w:val="2"/>
          <w:szCs w:val="22"/>
          <w:lang w:eastAsia="en-GB"/>
        </w:rPr>
        <w:tab/>
      </w:r>
      <w:r>
        <w:t>MCX Service in IOPS mode</w:t>
      </w:r>
      <w:r>
        <w:tab/>
      </w:r>
      <w:r>
        <w:fldChar w:fldCharType="begin"/>
      </w:r>
      <w:r>
        <w:instrText xml:space="preserve"> PAGEREF _Toc154164340 \h </w:instrText>
      </w:r>
      <w:r>
        <w:fldChar w:fldCharType="separate"/>
      </w:r>
      <w:r>
        <w:t>67</w:t>
      </w:r>
      <w:r>
        <w:fldChar w:fldCharType="end"/>
      </w:r>
    </w:p>
    <w:p w:rsidR="008B73B5" w:rsidRPr="003E6596" w:rsidRDefault="008B73B5">
      <w:pPr>
        <w:pStyle w:val="TOC8"/>
        <w:rPr>
          <w:rFonts w:ascii="Calibri" w:hAnsi="Calibri"/>
          <w:b w:val="0"/>
          <w:kern w:val="2"/>
          <w:szCs w:val="22"/>
          <w:lang w:eastAsia="en-GB"/>
        </w:rPr>
      </w:pPr>
      <w:r>
        <w:t>Annex A (normative): MCCoRe Requirements for MCPTT</w:t>
      </w:r>
      <w:r>
        <w:tab/>
      </w:r>
      <w:r>
        <w:fldChar w:fldCharType="begin"/>
      </w:r>
      <w:r>
        <w:instrText xml:space="preserve"> PAGEREF _Toc154164341 \h </w:instrText>
      </w:r>
      <w:r>
        <w:fldChar w:fldCharType="separate"/>
      </w:r>
      <w:r>
        <w:t>68</w:t>
      </w:r>
      <w:r>
        <w:fldChar w:fldCharType="end"/>
      </w:r>
    </w:p>
    <w:p w:rsidR="008B73B5" w:rsidRPr="003E6596" w:rsidRDefault="008B73B5">
      <w:pPr>
        <w:pStyle w:val="TOC8"/>
        <w:rPr>
          <w:rFonts w:ascii="Calibri" w:hAnsi="Calibri"/>
          <w:b w:val="0"/>
          <w:kern w:val="2"/>
          <w:szCs w:val="22"/>
          <w:lang w:eastAsia="en-GB"/>
        </w:rPr>
      </w:pPr>
      <w:r>
        <w:t>Annex B (normative): MCCoRe Requirements for MCVideo</w:t>
      </w:r>
      <w:r>
        <w:tab/>
      </w:r>
      <w:r>
        <w:fldChar w:fldCharType="begin"/>
      </w:r>
      <w:r>
        <w:instrText xml:space="preserve"> PAGEREF _Toc154164342 \h </w:instrText>
      </w:r>
      <w:r>
        <w:fldChar w:fldCharType="separate"/>
      </w:r>
      <w:r>
        <w:t>79</w:t>
      </w:r>
      <w:r>
        <w:fldChar w:fldCharType="end"/>
      </w:r>
    </w:p>
    <w:p w:rsidR="008B73B5" w:rsidRPr="003E6596" w:rsidRDefault="008B73B5">
      <w:pPr>
        <w:pStyle w:val="TOC8"/>
        <w:rPr>
          <w:rFonts w:ascii="Calibri" w:hAnsi="Calibri"/>
          <w:b w:val="0"/>
          <w:kern w:val="2"/>
          <w:szCs w:val="22"/>
          <w:lang w:eastAsia="en-GB"/>
        </w:rPr>
      </w:pPr>
      <w:r>
        <w:t>Annex C (normative): MCCoRe Requirements for MCData</w:t>
      </w:r>
      <w:r>
        <w:tab/>
      </w:r>
      <w:r>
        <w:fldChar w:fldCharType="begin"/>
      </w:r>
      <w:r>
        <w:instrText xml:space="preserve"> PAGEREF _Toc154164343 \h </w:instrText>
      </w:r>
      <w:r>
        <w:fldChar w:fldCharType="separate"/>
      </w:r>
      <w:r>
        <w:t>89</w:t>
      </w:r>
      <w:r>
        <w:fldChar w:fldCharType="end"/>
      </w:r>
    </w:p>
    <w:p w:rsidR="008B73B5" w:rsidRPr="003E6596" w:rsidRDefault="008B73B5">
      <w:pPr>
        <w:pStyle w:val="TOC8"/>
        <w:rPr>
          <w:rFonts w:ascii="Calibri" w:hAnsi="Calibri"/>
          <w:b w:val="0"/>
          <w:kern w:val="2"/>
          <w:szCs w:val="22"/>
          <w:lang w:eastAsia="en-GB"/>
        </w:rPr>
      </w:pPr>
      <w:r>
        <w:t>Annex D (informative): Characteristics and traffic assumptions for air ground air communications</w:t>
      </w:r>
      <w:r>
        <w:tab/>
      </w:r>
      <w:r>
        <w:fldChar w:fldCharType="begin"/>
      </w:r>
      <w:r>
        <w:instrText xml:space="preserve"> PAGEREF _Toc154164344 \h </w:instrText>
      </w:r>
      <w:r>
        <w:fldChar w:fldCharType="separate"/>
      </w:r>
      <w:r>
        <w:t>100</w:t>
      </w:r>
      <w:r>
        <w:fldChar w:fldCharType="end"/>
      </w:r>
    </w:p>
    <w:p w:rsidR="008B73B5" w:rsidRPr="003E6596" w:rsidRDefault="008B73B5">
      <w:pPr>
        <w:pStyle w:val="TOC1"/>
        <w:rPr>
          <w:rFonts w:ascii="Calibri" w:hAnsi="Calibri"/>
          <w:kern w:val="2"/>
          <w:szCs w:val="22"/>
          <w:lang w:eastAsia="en-GB"/>
        </w:rPr>
      </w:pPr>
      <w:r>
        <w:t>D.1</w:t>
      </w:r>
      <w:r w:rsidRPr="003E6596">
        <w:rPr>
          <w:rFonts w:ascii="Calibri" w:hAnsi="Calibri"/>
          <w:kern w:val="2"/>
          <w:szCs w:val="22"/>
          <w:lang w:eastAsia="en-GB"/>
        </w:rPr>
        <w:tab/>
      </w:r>
      <w:r>
        <w:t>Environment</w:t>
      </w:r>
      <w:r>
        <w:tab/>
      </w:r>
      <w:r>
        <w:fldChar w:fldCharType="begin"/>
      </w:r>
      <w:r>
        <w:instrText xml:space="preserve"> PAGEREF _Toc154164345 \h </w:instrText>
      </w:r>
      <w:r>
        <w:fldChar w:fldCharType="separate"/>
      </w:r>
      <w:r>
        <w:t>100</w:t>
      </w:r>
      <w:r>
        <w:fldChar w:fldCharType="end"/>
      </w:r>
    </w:p>
    <w:p w:rsidR="008B73B5" w:rsidRPr="003E6596" w:rsidRDefault="008B73B5">
      <w:pPr>
        <w:pStyle w:val="TOC1"/>
        <w:rPr>
          <w:rFonts w:ascii="Calibri" w:hAnsi="Calibri"/>
          <w:kern w:val="2"/>
          <w:szCs w:val="22"/>
          <w:lang w:eastAsia="en-GB"/>
        </w:rPr>
      </w:pPr>
      <w:r>
        <w:t>D.2</w:t>
      </w:r>
      <w:r w:rsidRPr="003E6596">
        <w:rPr>
          <w:rFonts w:ascii="Calibri" w:hAnsi="Calibri"/>
          <w:kern w:val="2"/>
          <w:szCs w:val="22"/>
          <w:lang w:eastAsia="en-GB"/>
        </w:rPr>
        <w:tab/>
      </w:r>
      <w:r>
        <w:t>Altitudes</w:t>
      </w:r>
      <w:r>
        <w:tab/>
      </w:r>
      <w:r>
        <w:fldChar w:fldCharType="begin"/>
      </w:r>
      <w:r>
        <w:instrText xml:space="preserve"> PAGEREF _Toc154164346 \h </w:instrText>
      </w:r>
      <w:r>
        <w:fldChar w:fldCharType="separate"/>
      </w:r>
      <w:r>
        <w:t>101</w:t>
      </w:r>
      <w:r>
        <w:fldChar w:fldCharType="end"/>
      </w:r>
    </w:p>
    <w:p w:rsidR="008B73B5" w:rsidRPr="003E6596" w:rsidRDefault="008B73B5">
      <w:pPr>
        <w:pStyle w:val="TOC1"/>
        <w:rPr>
          <w:rFonts w:ascii="Calibri" w:hAnsi="Calibri"/>
          <w:kern w:val="2"/>
          <w:szCs w:val="22"/>
          <w:lang w:eastAsia="en-GB"/>
        </w:rPr>
      </w:pPr>
      <w:r>
        <w:t>D.3</w:t>
      </w:r>
      <w:r w:rsidRPr="003E6596">
        <w:rPr>
          <w:rFonts w:ascii="Calibri" w:hAnsi="Calibri"/>
          <w:kern w:val="2"/>
          <w:szCs w:val="22"/>
          <w:lang w:eastAsia="en-GB"/>
        </w:rPr>
        <w:tab/>
      </w:r>
      <w:r>
        <w:t>Maximum speed and mobility</w:t>
      </w:r>
      <w:r>
        <w:tab/>
      </w:r>
      <w:r>
        <w:fldChar w:fldCharType="begin"/>
      </w:r>
      <w:r>
        <w:instrText xml:space="preserve"> PAGEREF _Toc154164347 \h </w:instrText>
      </w:r>
      <w:r>
        <w:fldChar w:fldCharType="separate"/>
      </w:r>
      <w:r>
        <w:t>101</w:t>
      </w:r>
      <w:r>
        <w:fldChar w:fldCharType="end"/>
      </w:r>
    </w:p>
    <w:p w:rsidR="008B73B5" w:rsidRPr="003E6596" w:rsidRDefault="008B73B5">
      <w:pPr>
        <w:pStyle w:val="TOC1"/>
        <w:rPr>
          <w:rFonts w:ascii="Calibri" w:hAnsi="Calibri"/>
          <w:kern w:val="2"/>
          <w:szCs w:val="22"/>
          <w:lang w:eastAsia="en-GB"/>
        </w:rPr>
      </w:pPr>
      <w:r>
        <w:t>D.4</w:t>
      </w:r>
      <w:r w:rsidRPr="003E6596">
        <w:rPr>
          <w:rFonts w:ascii="Calibri" w:hAnsi="Calibri"/>
          <w:kern w:val="2"/>
          <w:szCs w:val="22"/>
          <w:lang w:eastAsia="en-GB"/>
        </w:rPr>
        <w:tab/>
      </w:r>
      <w:r>
        <w:t>Traffic assumptions</w:t>
      </w:r>
      <w:r>
        <w:tab/>
      </w:r>
      <w:r>
        <w:fldChar w:fldCharType="begin"/>
      </w:r>
      <w:r>
        <w:instrText xml:space="preserve"> PAGEREF _Toc154164348 \h </w:instrText>
      </w:r>
      <w:r>
        <w:fldChar w:fldCharType="separate"/>
      </w:r>
      <w:r>
        <w:t>101</w:t>
      </w:r>
      <w:r>
        <w:fldChar w:fldCharType="end"/>
      </w:r>
    </w:p>
    <w:p w:rsidR="008B73B5" w:rsidRPr="003E6596" w:rsidRDefault="008B73B5">
      <w:pPr>
        <w:pStyle w:val="TOC8"/>
        <w:rPr>
          <w:rFonts w:ascii="Calibri" w:hAnsi="Calibri"/>
          <w:b w:val="0"/>
          <w:kern w:val="2"/>
          <w:szCs w:val="22"/>
          <w:lang w:eastAsia="en-GB"/>
        </w:rPr>
      </w:pPr>
      <w:r>
        <w:t>Annex E (informative): Variables</w:t>
      </w:r>
      <w:r>
        <w:tab/>
      </w:r>
      <w:r>
        <w:fldChar w:fldCharType="begin"/>
      </w:r>
      <w:r>
        <w:instrText xml:space="preserve"> PAGEREF _Toc154164349 \h </w:instrText>
      </w:r>
      <w:r>
        <w:fldChar w:fldCharType="separate"/>
      </w:r>
      <w:r>
        <w:t>101</w:t>
      </w:r>
      <w:r>
        <w:fldChar w:fldCharType="end"/>
      </w:r>
    </w:p>
    <w:p w:rsidR="008B73B5" w:rsidRPr="003E6596" w:rsidRDefault="008B73B5">
      <w:pPr>
        <w:pStyle w:val="TOC8"/>
        <w:rPr>
          <w:rFonts w:ascii="Calibri" w:hAnsi="Calibri"/>
          <w:b w:val="0"/>
          <w:kern w:val="2"/>
          <w:szCs w:val="22"/>
          <w:lang w:eastAsia="en-GB"/>
        </w:rPr>
      </w:pPr>
      <w:r>
        <w:t>Annex F (informative): Change history</w:t>
      </w:r>
      <w:r>
        <w:tab/>
      </w:r>
      <w:r>
        <w:fldChar w:fldCharType="begin"/>
      </w:r>
      <w:r>
        <w:instrText xml:space="preserve"> PAGEREF _Toc154164350 \h </w:instrText>
      </w:r>
      <w:r>
        <w:fldChar w:fldCharType="separate"/>
      </w:r>
      <w:r>
        <w:t>102</w:t>
      </w:r>
      <w:r>
        <w:fldChar w:fldCharType="end"/>
      </w:r>
    </w:p>
    <w:p w:rsidR="00080512" w:rsidRPr="006D7CE7" w:rsidRDefault="0037670F">
      <w:r>
        <w:rPr>
          <w:noProof/>
          <w:sz w:val="22"/>
        </w:rPr>
        <w:fldChar w:fldCharType="end"/>
      </w:r>
    </w:p>
    <w:p w:rsidR="00080512" w:rsidRPr="006D7CE7" w:rsidRDefault="00080512" w:rsidP="00876062">
      <w:pPr>
        <w:pStyle w:val="Heading1"/>
      </w:pPr>
      <w:r w:rsidRPr="006D7CE7">
        <w:br w:type="page"/>
      </w:r>
      <w:bookmarkStart w:id="4" w:name="_Toc45388083"/>
      <w:bookmarkStart w:id="5" w:name="_Toc154164106"/>
      <w:r w:rsidRPr="006D7CE7">
        <w:t>Foreword</w:t>
      </w:r>
      <w:bookmarkEnd w:id="4"/>
      <w:bookmarkEnd w:id="5"/>
    </w:p>
    <w:p w:rsidR="00080512" w:rsidRPr="006D7CE7" w:rsidRDefault="00080512">
      <w:r w:rsidRPr="006D7CE7">
        <w:t>This Technical Specification has been produced by the 3</w:t>
      </w:r>
      <w:r w:rsidRPr="006D7CE7">
        <w:rPr>
          <w:vertAlign w:val="superscript"/>
        </w:rPr>
        <w:t>rd</w:t>
      </w:r>
      <w:r w:rsidRPr="006D7CE7">
        <w:t xml:space="preserve"> Generation Partnership Project (3GPP).</w:t>
      </w:r>
    </w:p>
    <w:p w:rsidR="00080512" w:rsidRPr="006D7CE7" w:rsidRDefault="00080512">
      <w:r w:rsidRPr="006D7CE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D7CE7" w:rsidRDefault="00080512">
      <w:pPr>
        <w:pStyle w:val="B1"/>
      </w:pPr>
      <w:r w:rsidRPr="006D7CE7">
        <w:t>Version x.y.z</w:t>
      </w:r>
    </w:p>
    <w:p w:rsidR="00080512" w:rsidRPr="006D7CE7" w:rsidRDefault="00080512">
      <w:pPr>
        <w:pStyle w:val="B1"/>
      </w:pPr>
      <w:r w:rsidRPr="006D7CE7">
        <w:t>where:</w:t>
      </w:r>
    </w:p>
    <w:p w:rsidR="00080512" w:rsidRPr="006D7CE7" w:rsidRDefault="00080512">
      <w:pPr>
        <w:pStyle w:val="B2"/>
      </w:pPr>
      <w:r w:rsidRPr="006D7CE7">
        <w:t>x</w:t>
      </w:r>
      <w:r w:rsidRPr="006D7CE7">
        <w:tab/>
        <w:t>the first digit:</w:t>
      </w:r>
    </w:p>
    <w:p w:rsidR="00080512" w:rsidRPr="006D7CE7" w:rsidRDefault="00080512">
      <w:pPr>
        <w:pStyle w:val="B3"/>
      </w:pPr>
      <w:r w:rsidRPr="006D7CE7">
        <w:t>1</w:t>
      </w:r>
      <w:r w:rsidRPr="006D7CE7">
        <w:tab/>
        <w:t>presented to TSG for information;</w:t>
      </w:r>
    </w:p>
    <w:p w:rsidR="00080512" w:rsidRPr="006D7CE7" w:rsidRDefault="00080512">
      <w:pPr>
        <w:pStyle w:val="B3"/>
      </w:pPr>
      <w:r w:rsidRPr="006D7CE7">
        <w:t>2</w:t>
      </w:r>
      <w:r w:rsidRPr="006D7CE7">
        <w:tab/>
        <w:t>presented to TSG for approval;</w:t>
      </w:r>
    </w:p>
    <w:p w:rsidR="00080512" w:rsidRPr="006D7CE7" w:rsidRDefault="00080512">
      <w:pPr>
        <w:pStyle w:val="B3"/>
      </w:pPr>
      <w:r w:rsidRPr="006D7CE7">
        <w:t>3</w:t>
      </w:r>
      <w:r w:rsidRPr="006D7CE7">
        <w:tab/>
        <w:t>or greater indicates TSG approved document under change control.</w:t>
      </w:r>
    </w:p>
    <w:p w:rsidR="00080512" w:rsidRPr="006D7CE7" w:rsidRDefault="00080512">
      <w:pPr>
        <w:pStyle w:val="B2"/>
      </w:pPr>
      <w:r w:rsidRPr="006D7CE7">
        <w:t>y</w:t>
      </w:r>
      <w:r w:rsidRPr="006D7CE7">
        <w:tab/>
        <w:t>the second digit is incremented for all changes of substance, i.e. technical enhancements, corrections, updates, etc.</w:t>
      </w:r>
    </w:p>
    <w:p w:rsidR="00080512" w:rsidRPr="006D7CE7" w:rsidRDefault="00080512">
      <w:pPr>
        <w:pStyle w:val="B2"/>
      </w:pPr>
      <w:r w:rsidRPr="006D7CE7">
        <w:t>z</w:t>
      </w:r>
      <w:r w:rsidRPr="006D7CE7">
        <w:tab/>
        <w:t>the third digit is incremented when editorial only changes have been incorporated in the document.</w:t>
      </w:r>
    </w:p>
    <w:p w:rsidR="00080512" w:rsidRPr="006D7CE7" w:rsidRDefault="00080512" w:rsidP="00876062">
      <w:pPr>
        <w:pStyle w:val="Heading1"/>
      </w:pPr>
      <w:r w:rsidRPr="006D7CE7">
        <w:br w:type="page"/>
      </w:r>
      <w:bookmarkStart w:id="6" w:name="_Toc45388084"/>
      <w:bookmarkStart w:id="7" w:name="_Toc154164107"/>
      <w:r w:rsidRPr="006D7CE7">
        <w:t>1</w:t>
      </w:r>
      <w:r w:rsidRPr="006D7CE7">
        <w:tab/>
        <w:t>Scope</w:t>
      </w:r>
      <w:bookmarkEnd w:id="6"/>
      <w:bookmarkEnd w:id="7"/>
    </w:p>
    <w:p w:rsidR="00657CBE" w:rsidRPr="006D7CE7" w:rsidRDefault="00657CBE">
      <w:r w:rsidRPr="006D7CE7">
        <w:t>The present document provides the service requirements that are common across two or more mission critical services, that is MCPTT, MCData and MCVideo.</w:t>
      </w:r>
      <w:r w:rsidR="003A0D69" w:rsidRPr="006D7CE7">
        <w:t xml:space="preserve"> </w:t>
      </w:r>
      <w:r w:rsidRPr="006D7CE7">
        <w:t xml:space="preserve">The mission critical services make use of capabilities included in Group Communications System Enablers and Proximity Services, with additional requirements specific to the MCPTT Service </w:t>
      </w:r>
      <w:r w:rsidR="005F04BE" w:rsidRPr="006D7CE7">
        <w:t xml:space="preserve">as </w:t>
      </w:r>
      <w:r w:rsidR="006D6013" w:rsidRPr="006D7CE7">
        <w:t xml:space="preserve">specified in </w:t>
      </w:r>
      <w:r w:rsidRPr="006D7CE7">
        <w:t>3GPP TS 22.179</w:t>
      </w:r>
      <w:r w:rsidR="00562C0A" w:rsidRPr="006D7CE7">
        <w:t xml:space="preserve"> [1]</w:t>
      </w:r>
      <w:r w:rsidRPr="006D7CE7">
        <w:t xml:space="preserve">, MCVideo Service </w:t>
      </w:r>
      <w:r w:rsidR="005F04BE" w:rsidRPr="006D7CE7">
        <w:t xml:space="preserve">as </w:t>
      </w:r>
      <w:r w:rsidR="006D6013" w:rsidRPr="006D7CE7">
        <w:t xml:space="preserve">specified in </w:t>
      </w:r>
      <w:r w:rsidRPr="006D7CE7">
        <w:t>3GPP TS 22.281</w:t>
      </w:r>
      <w:r w:rsidR="00562C0A" w:rsidRPr="006D7CE7">
        <w:t xml:space="preserve"> [2]</w:t>
      </w:r>
      <w:r w:rsidR="006D6013" w:rsidRPr="006D7CE7">
        <w:t>,</w:t>
      </w:r>
      <w:r w:rsidRPr="006D7CE7">
        <w:t xml:space="preserve"> and MCData Service </w:t>
      </w:r>
      <w:r w:rsidR="005F04BE" w:rsidRPr="006D7CE7">
        <w:t xml:space="preserve">as </w:t>
      </w:r>
      <w:r w:rsidR="006D6013" w:rsidRPr="006D7CE7">
        <w:t xml:space="preserve">specified in </w:t>
      </w:r>
      <w:r w:rsidRPr="006D7CE7">
        <w:t>3GPP TS 22.282</w:t>
      </w:r>
      <w:r w:rsidR="00562C0A" w:rsidRPr="006D7CE7">
        <w:t xml:space="preserve"> [3]</w:t>
      </w:r>
      <w:r w:rsidRPr="006D7CE7">
        <w:t xml:space="preserve">. The </w:t>
      </w:r>
      <w:r w:rsidR="00ED53FA" w:rsidRPr="006D7CE7">
        <w:t>m</w:t>
      </w:r>
      <w:r w:rsidRPr="006D7CE7">
        <w:t>ission critical services can be used for public safety applications</w:t>
      </w:r>
      <w:r w:rsidR="000226D9">
        <w:t xml:space="preserve"> and maritime safety applications</w:t>
      </w:r>
      <w:r w:rsidRPr="006D7CE7">
        <w:t xml:space="preserve"> and also for general commercial applications (e.g., utility companies</w:t>
      </w:r>
      <w:r w:rsidR="000226D9">
        <w:t xml:space="preserve">, </w:t>
      </w:r>
      <w:r w:rsidRPr="006D7CE7">
        <w:t>railway</w:t>
      </w:r>
      <w:r w:rsidR="000226D9">
        <w:t>s and maritime usage</w:t>
      </w:r>
      <w:r w:rsidRPr="006D7CE7">
        <w:t>).</w:t>
      </w:r>
      <w:r w:rsidR="00B51342">
        <w:t xml:space="preserve"> </w:t>
      </w:r>
      <w:r w:rsidR="00B51342" w:rsidRPr="00B952B3">
        <w:t>The req</w:t>
      </w:r>
      <w:r w:rsidR="00B51342">
        <w:t>uirements in this specification</w:t>
      </w:r>
      <w:r w:rsidR="00B51342" w:rsidRPr="00B952B3">
        <w:t xml:space="preserve"> do not apply to GSM or UMTS</w:t>
      </w:r>
      <w:r w:rsidR="00B51342">
        <w:t>.</w:t>
      </w:r>
    </w:p>
    <w:p w:rsidR="00080512" w:rsidRPr="006D7CE7" w:rsidRDefault="00080512" w:rsidP="00876062">
      <w:pPr>
        <w:pStyle w:val="Heading1"/>
      </w:pPr>
      <w:bookmarkStart w:id="8" w:name="_Toc45388085"/>
      <w:bookmarkStart w:id="9" w:name="_Toc154164108"/>
      <w:r w:rsidRPr="006D7CE7">
        <w:t>2</w:t>
      </w:r>
      <w:r w:rsidRPr="006D7CE7">
        <w:tab/>
        <w:t>References</w:t>
      </w:r>
      <w:bookmarkEnd w:id="8"/>
      <w:bookmarkEnd w:id="9"/>
    </w:p>
    <w:p w:rsidR="00080512" w:rsidRPr="006D7CE7" w:rsidRDefault="00080512">
      <w:r w:rsidRPr="006D7CE7">
        <w:t>The following documents contain provisions which, through reference in this text, constitute provisions of the present document.</w:t>
      </w:r>
    </w:p>
    <w:p w:rsidR="00080512" w:rsidRPr="006D7CE7" w:rsidRDefault="00080512">
      <w:pPr>
        <w:pStyle w:val="B1"/>
      </w:pPr>
      <w:r w:rsidRPr="006D7CE7">
        <w:t>-</w:t>
      </w:r>
      <w:r w:rsidRPr="006D7CE7">
        <w:tab/>
        <w:t>References are either specific (identified by date of publication, edition numbe</w:t>
      </w:r>
      <w:r w:rsidR="00DC4DA2" w:rsidRPr="006D7CE7">
        <w:t>r, version number, etc.) or non</w:t>
      </w:r>
      <w:r w:rsidR="00DC4DA2" w:rsidRPr="006D7CE7">
        <w:noBreakHyphen/>
      </w:r>
      <w:r w:rsidRPr="006D7CE7">
        <w:t>specific.</w:t>
      </w:r>
    </w:p>
    <w:p w:rsidR="00080512" w:rsidRPr="006D7CE7" w:rsidRDefault="00080512">
      <w:pPr>
        <w:pStyle w:val="B1"/>
      </w:pPr>
      <w:r w:rsidRPr="006D7CE7">
        <w:t>-</w:t>
      </w:r>
      <w:r w:rsidRPr="006D7CE7">
        <w:tab/>
        <w:t>For a specific reference, subsequent revisions do not apply.</w:t>
      </w:r>
    </w:p>
    <w:p w:rsidR="00080512" w:rsidRPr="006D7CE7" w:rsidRDefault="00080512">
      <w:pPr>
        <w:pStyle w:val="B1"/>
      </w:pPr>
      <w:r w:rsidRPr="006D7CE7">
        <w:t>-</w:t>
      </w:r>
      <w:r w:rsidRPr="006D7CE7">
        <w:tab/>
        <w:t>For a non-specific reference, the latest version applies. In the case of a reference to a 3GPP document (including a GSM document), a non-specific reference implicitly refers to the latest version of that document</w:t>
      </w:r>
      <w:r w:rsidRPr="006D7CE7">
        <w:rPr>
          <w:i/>
        </w:rPr>
        <w:t xml:space="preserve"> in the same Release as the present document</w:t>
      </w:r>
      <w:r w:rsidRPr="006D7CE7">
        <w:t>.</w:t>
      </w:r>
    </w:p>
    <w:p w:rsidR="00D718BF" w:rsidRPr="006D7CE7" w:rsidRDefault="00D718BF" w:rsidP="00D718BF">
      <w:pPr>
        <w:pStyle w:val="EX"/>
      </w:pPr>
      <w:r w:rsidRPr="006D7CE7">
        <w:t>[1]</w:t>
      </w:r>
      <w:r w:rsidRPr="006D7CE7">
        <w:tab/>
        <w:t>3GPP </w:t>
      </w:r>
      <w:r w:rsidR="00361335">
        <w:t>TS</w:t>
      </w:r>
      <w:r w:rsidRPr="006D7CE7">
        <w:t> 22.179: "</w:t>
      </w:r>
      <w:r w:rsidR="00733405" w:rsidRPr="006D7CE7">
        <w:t>Mission Critical Push to Talk (MCPTT)</w:t>
      </w:r>
      <w:r w:rsidR="008C2CF5" w:rsidRPr="006D7CE7">
        <w:t>; Stage 1</w:t>
      </w:r>
      <w:r w:rsidRPr="006D7CE7">
        <w:t>".</w:t>
      </w:r>
    </w:p>
    <w:p w:rsidR="00D718BF" w:rsidRPr="006D7CE7" w:rsidRDefault="00D718BF" w:rsidP="00D718BF">
      <w:pPr>
        <w:pStyle w:val="EX"/>
      </w:pPr>
      <w:r w:rsidRPr="006D7CE7">
        <w:t>[2]</w:t>
      </w:r>
      <w:r w:rsidRPr="006D7CE7">
        <w:tab/>
        <w:t>3GPP </w:t>
      </w:r>
      <w:r w:rsidR="00361335">
        <w:t>TS</w:t>
      </w:r>
      <w:r w:rsidRPr="006D7CE7">
        <w:t> 22.281: "</w:t>
      </w:r>
      <w:r w:rsidR="00733405" w:rsidRPr="006D7CE7">
        <w:t>Mission Critical Video</w:t>
      </w:r>
      <w:r w:rsidR="00361335">
        <w:t xml:space="preserve"> services</w:t>
      </w:r>
      <w:r w:rsidRPr="006D7CE7">
        <w:t>".</w:t>
      </w:r>
    </w:p>
    <w:p w:rsidR="00D718BF" w:rsidRPr="006D7CE7" w:rsidRDefault="00D718BF" w:rsidP="00D718BF">
      <w:pPr>
        <w:pStyle w:val="EX"/>
      </w:pPr>
      <w:r w:rsidRPr="006D7CE7">
        <w:t>[3]</w:t>
      </w:r>
      <w:r w:rsidRPr="006D7CE7">
        <w:tab/>
        <w:t>3GPP </w:t>
      </w:r>
      <w:r w:rsidR="00361335">
        <w:t>TS</w:t>
      </w:r>
      <w:r w:rsidRPr="006D7CE7">
        <w:t> 22.282: "</w:t>
      </w:r>
      <w:r w:rsidR="00733405" w:rsidRPr="006D7CE7">
        <w:t>Mission Critical Data</w:t>
      </w:r>
      <w:r w:rsidR="00361335">
        <w:t xml:space="preserve"> services</w:t>
      </w:r>
      <w:r w:rsidRPr="006D7CE7">
        <w:t>".</w:t>
      </w:r>
    </w:p>
    <w:p w:rsidR="00EC4A25" w:rsidRPr="006D7CE7" w:rsidRDefault="00EC4A25" w:rsidP="00D718BF">
      <w:pPr>
        <w:pStyle w:val="EX"/>
      </w:pPr>
      <w:r w:rsidRPr="006D7CE7">
        <w:t>[</w:t>
      </w:r>
      <w:r w:rsidR="00275FD0" w:rsidRPr="006D7CE7">
        <w:t>4</w:t>
      </w:r>
      <w:r w:rsidRPr="006D7CE7">
        <w:t>]</w:t>
      </w:r>
      <w:r w:rsidRPr="006D7CE7">
        <w:tab/>
        <w:t>3GPP TR 21.905: "Vocabulary for 3GPP Specifications".</w:t>
      </w:r>
    </w:p>
    <w:p w:rsidR="00691526" w:rsidRPr="006D7CE7" w:rsidRDefault="00B26E87" w:rsidP="00EC4A25">
      <w:pPr>
        <w:pStyle w:val="EX"/>
      </w:pPr>
      <w:r w:rsidRPr="006D7CE7">
        <w:t>[</w:t>
      </w:r>
      <w:r w:rsidR="00275FD0" w:rsidRPr="006D7CE7">
        <w:t>5</w:t>
      </w:r>
      <w:r w:rsidRPr="006D7CE7">
        <w:t>]</w:t>
      </w:r>
      <w:r w:rsidR="00691526" w:rsidRPr="006D7CE7">
        <w:tab/>
        <w:t>3GPP TS 22.278</w:t>
      </w:r>
      <w:r w:rsidR="0094168C" w:rsidRPr="006D7CE7">
        <w:t xml:space="preserve">: </w:t>
      </w:r>
      <w:r w:rsidR="001F213C" w:rsidRPr="006D7CE7">
        <w:t>"</w:t>
      </w:r>
      <w:r w:rsidR="0094168C" w:rsidRPr="006D7CE7">
        <w:t>Service requirements for the Evolved Packet System (EPS)</w:t>
      </w:r>
      <w:r w:rsidR="001F213C" w:rsidRPr="006D7CE7">
        <w:t>"</w:t>
      </w:r>
      <w:r w:rsidR="0094168C" w:rsidRPr="006D7CE7">
        <w:t>.</w:t>
      </w:r>
    </w:p>
    <w:p w:rsidR="00691526" w:rsidRPr="006D7CE7" w:rsidRDefault="00B26E87" w:rsidP="00EC4A25">
      <w:pPr>
        <w:pStyle w:val="EX"/>
      </w:pPr>
      <w:r w:rsidRPr="006D7CE7">
        <w:t>[</w:t>
      </w:r>
      <w:r w:rsidR="00275FD0" w:rsidRPr="006D7CE7">
        <w:t>6</w:t>
      </w:r>
      <w:r w:rsidRPr="006D7CE7">
        <w:t>]</w:t>
      </w:r>
      <w:r w:rsidR="00691526" w:rsidRPr="006D7CE7">
        <w:tab/>
        <w:t>3GPP TS 22.468</w:t>
      </w:r>
      <w:r w:rsidR="0094168C" w:rsidRPr="006D7CE7">
        <w:t xml:space="preserve">: </w:t>
      </w:r>
      <w:r w:rsidR="001F213C" w:rsidRPr="006D7CE7">
        <w:t>"</w:t>
      </w:r>
      <w:r w:rsidR="0094168C" w:rsidRPr="006D7CE7">
        <w:t>Group Communication System Enablers for LTE (GCSE_LTE)</w:t>
      </w:r>
      <w:r w:rsidR="001F213C" w:rsidRPr="006D7CE7">
        <w:t xml:space="preserve"> "</w:t>
      </w:r>
      <w:r w:rsidR="0094168C" w:rsidRPr="006D7CE7">
        <w:t>.</w:t>
      </w:r>
    </w:p>
    <w:p w:rsidR="0007453E" w:rsidRPr="006D7CE7" w:rsidRDefault="00B26E87" w:rsidP="00EC4A25">
      <w:pPr>
        <w:pStyle w:val="EX"/>
      </w:pPr>
      <w:r w:rsidRPr="006D7CE7">
        <w:t>[</w:t>
      </w:r>
      <w:r w:rsidR="00681CCE" w:rsidRPr="006D7CE7">
        <w:t>7</w:t>
      </w:r>
      <w:r w:rsidRPr="006D7CE7">
        <w:t>]</w:t>
      </w:r>
      <w:r w:rsidR="0007453E" w:rsidRPr="006D7CE7">
        <w:tab/>
        <w:t xml:space="preserve">3GPP TS 22.011: </w:t>
      </w:r>
      <w:r w:rsidR="001F213C" w:rsidRPr="006D7CE7">
        <w:t>"</w:t>
      </w:r>
      <w:r w:rsidR="0007453E" w:rsidRPr="006D7CE7">
        <w:t>Service accessibility</w:t>
      </w:r>
      <w:r w:rsidR="001F213C" w:rsidRPr="006D7CE7">
        <w:t>"</w:t>
      </w:r>
      <w:r w:rsidR="0007453E" w:rsidRPr="006D7CE7">
        <w:t>.</w:t>
      </w:r>
    </w:p>
    <w:p w:rsidR="00ED3D4B" w:rsidRDefault="00B26E87" w:rsidP="00ED3D4B">
      <w:pPr>
        <w:pStyle w:val="EX"/>
      </w:pPr>
      <w:r w:rsidRPr="006D7CE7">
        <w:t>[</w:t>
      </w:r>
      <w:r w:rsidR="00681CCE" w:rsidRPr="006D7CE7">
        <w:t>8</w:t>
      </w:r>
      <w:r w:rsidRPr="006D7CE7">
        <w:t>]</w:t>
      </w:r>
      <w:r w:rsidR="00E751EE" w:rsidRPr="006D7CE7">
        <w:tab/>
        <w:t>3GPP TS 23</w:t>
      </w:r>
      <w:r w:rsidR="0007453E" w:rsidRPr="006D7CE7">
        <w:t xml:space="preserve">.122: </w:t>
      </w:r>
      <w:r w:rsidR="001F213C" w:rsidRPr="006D7CE7">
        <w:t>"</w:t>
      </w:r>
      <w:r w:rsidR="0007453E" w:rsidRPr="006D7CE7">
        <w:t>Non-Access-Stratum (NAS) functions related to Mobile Stations (MS) in idle mode</w:t>
      </w:r>
      <w:r w:rsidR="001F213C" w:rsidRPr="006D7CE7">
        <w:t>"</w:t>
      </w:r>
      <w:r w:rsidR="0007453E" w:rsidRPr="006D7CE7">
        <w:t>.</w:t>
      </w:r>
    </w:p>
    <w:p w:rsidR="004963EA" w:rsidRPr="0028492F" w:rsidRDefault="00ED3D4B" w:rsidP="003734CF">
      <w:pPr>
        <w:pStyle w:val="EX"/>
      </w:pPr>
      <w:r>
        <w:t>[9]</w:t>
      </w:r>
      <w:r>
        <w:tab/>
      </w:r>
      <w:r w:rsidRPr="00341A68">
        <w:t>ISBN 2-7461-1832-4: “UIC Project EIRENE System Requirements Specification”.</w:t>
      </w:r>
      <w:r w:rsidR="004963EA" w:rsidRPr="004963EA">
        <w:t xml:space="preserve"> </w:t>
      </w:r>
    </w:p>
    <w:p w:rsidR="0007453E" w:rsidRPr="006D7CE7" w:rsidRDefault="004963EA" w:rsidP="004963EA">
      <w:pPr>
        <w:pStyle w:val="EX"/>
      </w:pPr>
      <w:r w:rsidRPr="0028492F">
        <w:t>[10]</w:t>
      </w:r>
      <w:r w:rsidRPr="0028492F">
        <w:tab/>
      </w:r>
      <w:r w:rsidRPr="0028492F">
        <w:rPr>
          <w:lang w:eastAsia="x-none"/>
        </w:rPr>
        <w:t>ETSI EN 301 515 V3.0.0 (2018-03): “Global System for Mobile communication (GSM); Requirements for GSM operation on railways”.</w:t>
      </w:r>
    </w:p>
    <w:p w:rsidR="00080512" w:rsidRPr="006D7CE7" w:rsidRDefault="00080512" w:rsidP="00876062">
      <w:pPr>
        <w:pStyle w:val="Heading1"/>
      </w:pPr>
      <w:bookmarkStart w:id="10" w:name="_Toc45388086"/>
      <w:bookmarkStart w:id="11" w:name="_Toc154164109"/>
      <w:r w:rsidRPr="006D7CE7">
        <w:t>3</w:t>
      </w:r>
      <w:r w:rsidRPr="006D7CE7">
        <w:tab/>
        <w:t>Definitions</w:t>
      </w:r>
      <w:r w:rsidR="008028A4" w:rsidRPr="006D7CE7">
        <w:t xml:space="preserve"> and abbreviations</w:t>
      </w:r>
      <w:bookmarkEnd w:id="10"/>
      <w:bookmarkEnd w:id="11"/>
    </w:p>
    <w:p w:rsidR="00080512" w:rsidRPr="006D7CE7" w:rsidRDefault="00080512" w:rsidP="00876062">
      <w:pPr>
        <w:pStyle w:val="Heading2"/>
      </w:pPr>
      <w:bookmarkStart w:id="12" w:name="_Toc45388087"/>
      <w:bookmarkStart w:id="13" w:name="_Toc154164110"/>
      <w:r w:rsidRPr="006D7CE7">
        <w:t>3.1</w:t>
      </w:r>
      <w:r w:rsidRPr="006D7CE7">
        <w:tab/>
        <w:t>Definitions</w:t>
      </w:r>
      <w:bookmarkEnd w:id="12"/>
      <w:bookmarkEnd w:id="13"/>
    </w:p>
    <w:p w:rsidR="00080512" w:rsidRPr="006D7CE7" w:rsidRDefault="00080512">
      <w:r w:rsidRPr="006D7CE7">
        <w:t xml:space="preserve">For the purposes of the present document, the terms and definitions given in </w:t>
      </w:r>
      <w:r w:rsidR="00DF62CD" w:rsidRPr="006D7CE7">
        <w:t xml:space="preserve">3GPP </w:t>
      </w:r>
      <w:r w:rsidRPr="006D7CE7">
        <w:t>TR 21.905 [</w:t>
      </w:r>
      <w:r w:rsidR="00275FD0" w:rsidRPr="006D7CE7">
        <w:t>4</w:t>
      </w:r>
      <w:r w:rsidRPr="006D7CE7">
        <w:t xml:space="preserve">] and the following apply. A term defined in the present document takes precedence over the definition of the same term, if any, in </w:t>
      </w:r>
      <w:r w:rsidR="00DF62CD" w:rsidRPr="006D7CE7">
        <w:t xml:space="preserve">3GPP </w:t>
      </w:r>
      <w:r w:rsidRPr="006D7CE7">
        <w:t>TR 21.905 [</w:t>
      </w:r>
      <w:r w:rsidR="00275FD0" w:rsidRPr="006D7CE7">
        <w:t>4</w:t>
      </w:r>
      <w:r w:rsidRPr="006D7CE7">
        <w:t>].</w:t>
      </w:r>
    </w:p>
    <w:p w:rsidR="00F655BD" w:rsidRPr="006D7CE7" w:rsidRDefault="00F655BD" w:rsidP="00F655BD">
      <w:pPr>
        <w:rPr>
          <w:b/>
        </w:rPr>
      </w:pPr>
      <w:r w:rsidRPr="006D7CE7">
        <w:rPr>
          <w:b/>
        </w:rPr>
        <w:t xml:space="preserve">Affiliated MCX Service Group Member: </w:t>
      </w:r>
      <w:r w:rsidRPr="006D7CE7">
        <w:t xml:space="preserve">An MCX </w:t>
      </w:r>
      <w:r w:rsidR="000076A6">
        <w:t xml:space="preserve">Service </w:t>
      </w:r>
      <w:r w:rsidRPr="006D7CE7">
        <w:t>Group Member who has indicated an interest in participating in communications of the group</w:t>
      </w:r>
      <w:r w:rsidR="000076A6">
        <w:t>,</w:t>
      </w:r>
      <w:r w:rsidRPr="006D7CE7">
        <w:t xml:space="preserve"> has been accepted by the MCX Service</w:t>
      </w:r>
      <w:r w:rsidR="000076A6">
        <w:t>, and</w:t>
      </w:r>
      <w:r w:rsidRPr="006D7CE7">
        <w:t xml:space="preserve"> is prepared to receive and/or transmit Group Communications from/to the particular MCX Group.</w:t>
      </w:r>
    </w:p>
    <w:p w:rsidR="00FC7867" w:rsidRPr="006D7CE7" w:rsidRDefault="00FC7867" w:rsidP="00FC7867">
      <w:r w:rsidRPr="006D7CE7">
        <w:rPr>
          <w:b/>
        </w:rPr>
        <w:t>Air ground air Communication:</w:t>
      </w:r>
      <w:r w:rsidRPr="006D7CE7">
        <w:t xml:space="preserve"> </w:t>
      </w:r>
      <w:r w:rsidR="000076A6">
        <w:t>A c</w:t>
      </w:r>
      <w:r w:rsidRPr="006D7CE7">
        <w:t xml:space="preserve">ommunication (point-to-point or group) </w:t>
      </w:r>
      <w:r w:rsidR="000076A6">
        <w:t>between at least one MCX User located on the ground and</w:t>
      </w:r>
      <w:r w:rsidRPr="006D7CE7">
        <w:t xml:space="preserve"> </w:t>
      </w:r>
      <w:r w:rsidR="004C1B63" w:rsidRPr="006D7CE7">
        <w:t xml:space="preserve">one or more </w:t>
      </w:r>
      <w:r w:rsidR="0062588B" w:rsidRPr="006D7CE7">
        <w:t>MCX User</w:t>
      </w:r>
      <w:r w:rsidR="000076A6">
        <w:t>s</w:t>
      </w:r>
      <w:r w:rsidRPr="006D7CE7">
        <w:t xml:space="preserve"> in helicopter(s) or aircraft</w:t>
      </w:r>
      <w:r w:rsidR="000076A6">
        <w:t xml:space="preserve"> while not on the ground, but in flight (in the air)</w:t>
      </w:r>
      <w:r w:rsidRPr="006D7CE7">
        <w:t>.</w:t>
      </w:r>
    </w:p>
    <w:p w:rsidR="00F655BD" w:rsidRPr="006D7CE7" w:rsidRDefault="00F655BD" w:rsidP="00F655BD">
      <w:pPr>
        <w:rPr>
          <w:b/>
        </w:rPr>
      </w:pPr>
      <w:r w:rsidRPr="006D7CE7">
        <w:rPr>
          <w:b/>
        </w:rPr>
        <w:t xml:space="preserve">Broadcast Group Communication: </w:t>
      </w:r>
      <w:r w:rsidRPr="006D7CE7">
        <w:t>A group communication where the initiating MCX User expects no response from the other MCX Users, so that when the user’s transmission is complete, so is the communication.</w:t>
      </w:r>
    </w:p>
    <w:p w:rsidR="00A50DE5" w:rsidRPr="006D7CE7" w:rsidRDefault="00A50DE5" w:rsidP="00A50DE5">
      <w:pPr>
        <w:jc w:val="both"/>
      </w:pPr>
      <w:r w:rsidRPr="006D7CE7">
        <w:rPr>
          <w:b/>
        </w:rPr>
        <w:t>Group Communication:</w:t>
      </w:r>
      <w:r w:rsidRPr="006D7CE7">
        <w:t xml:space="preserve"> A one-to-many or many-to-many communication using an MCX Service.</w:t>
      </w:r>
    </w:p>
    <w:p w:rsidR="00F655BD" w:rsidRPr="006D7CE7" w:rsidRDefault="00F655BD" w:rsidP="00F655BD">
      <w:pPr>
        <w:rPr>
          <w:b/>
        </w:rPr>
      </w:pPr>
      <w:r w:rsidRPr="006D7CE7">
        <w:rPr>
          <w:b/>
        </w:rPr>
        <w:t xml:space="preserve">In-progress Emergency: </w:t>
      </w:r>
      <w:r w:rsidRPr="006D7CE7">
        <w:t>An emergency condition that has been accepted by the MCX Service, but has not yet been cancelled.</w:t>
      </w:r>
    </w:p>
    <w:p w:rsidR="00F655BD" w:rsidRPr="006D7CE7" w:rsidRDefault="00F655BD" w:rsidP="00565FA4">
      <w:pPr>
        <w:rPr>
          <w:b/>
        </w:rPr>
      </w:pPr>
      <w:r w:rsidRPr="006D7CE7">
        <w:rPr>
          <w:b/>
        </w:rPr>
        <w:t xml:space="preserve">Late Entry: </w:t>
      </w:r>
      <w:r w:rsidRPr="006D7CE7">
        <w:rPr>
          <w:rFonts w:eastAsia="SimSun"/>
          <w:lang w:eastAsia="zh-CN"/>
        </w:rPr>
        <w:t>A</w:t>
      </w:r>
      <w:r w:rsidRPr="006D7CE7">
        <w:rPr>
          <w:rFonts w:eastAsia="SimSun" w:hint="eastAsia"/>
          <w:lang w:eastAsia="zh-CN"/>
        </w:rPr>
        <w:t xml:space="preserve">n </w:t>
      </w:r>
      <w:r w:rsidRPr="006D7CE7">
        <w:rPr>
          <w:rFonts w:eastAsia="SimSun"/>
          <w:lang w:eastAsia="zh-CN"/>
        </w:rPr>
        <w:t>Affiliated</w:t>
      </w:r>
      <w:r w:rsidRPr="006D7CE7">
        <w:rPr>
          <w:rFonts w:eastAsia="SimSun" w:hint="eastAsia"/>
          <w:lang w:eastAsia="zh-CN"/>
        </w:rPr>
        <w:t xml:space="preserve"> </w:t>
      </w:r>
      <w:r w:rsidRPr="006D7CE7">
        <w:rPr>
          <w:rFonts w:eastAsia="SimSun"/>
          <w:lang w:eastAsia="zh-CN"/>
        </w:rPr>
        <w:t>MCX Service</w:t>
      </w:r>
      <w:r w:rsidRPr="006D7CE7">
        <w:rPr>
          <w:rFonts w:eastAsia="SimSun" w:hint="eastAsia"/>
          <w:lang w:eastAsia="zh-CN"/>
        </w:rPr>
        <w:t xml:space="preserve"> Group Member joins</w:t>
      </w:r>
      <w:r w:rsidRPr="006D7CE7">
        <w:rPr>
          <w:lang w:eastAsia="zh-CN"/>
        </w:rPr>
        <w:t xml:space="preserve"> in a</w:t>
      </w:r>
      <w:r w:rsidRPr="006D7CE7">
        <w:rPr>
          <w:rFonts w:eastAsia="SimSun" w:hint="eastAsia"/>
          <w:lang w:eastAsia="zh-CN"/>
        </w:rPr>
        <w:t>n</w:t>
      </w:r>
      <w:r w:rsidRPr="006D7CE7">
        <w:rPr>
          <w:lang w:eastAsia="zh-CN"/>
        </w:rPr>
        <w:t xml:space="preserve"> </w:t>
      </w:r>
      <w:r w:rsidRPr="006D7CE7">
        <w:rPr>
          <w:rFonts w:eastAsia="SimSun"/>
          <w:lang w:eastAsia="zh-CN"/>
        </w:rPr>
        <w:t>in progress</w:t>
      </w:r>
      <w:r w:rsidRPr="006D7CE7">
        <w:rPr>
          <w:rFonts w:eastAsia="SimSun" w:hint="eastAsia"/>
          <w:lang w:eastAsia="zh-CN"/>
        </w:rPr>
        <w:t xml:space="preserve"> </w:t>
      </w:r>
      <w:r w:rsidRPr="006D7CE7">
        <w:rPr>
          <w:rFonts w:eastAsia="SimSun"/>
          <w:lang w:eastAsia="zh-CN"/>
        </w:rPr>
        <w:t>MCX Service</w:t>
      </w:r>
      <w:r w:rsidRPr="006D7CE7">
        <w:rPr>
          <w:rFonts w:eastAsia="SimSun" w:hint="eastAsia"/>
          <w:lang w:eastAsia="zh-CN"/>
        </w:rPr>
        <w:t xml:space="preserve"> Group C</w:t>
      </w:r>
      <w:r w:rsidRPr="006D7CE7">
        <w:rPr>
          <w:rFonts w:eastAsia="SimSun"/>
          <w:lang w:eastAsia="zh-CN"/>
        </w:rPr>
        <w:t>ommunication</w:t>
      </w:r>
      <w:r w:rsidRPr="006D7CE7">
        <w:rPr>
          <w:lang w:eastAsia="zh-CN"/>
        </w:rPr>
        <w:t>.</w:t>
      </w:r>
    </w:p>
    <w:p w:rsidR="001205F8" w:rsidRDefault="00F655BD" w:rsidP="001205F8">
      <w:r w:rsidRPr="006D7CE7">
        <w:rPr>
          <w:b/>
        </w:rPr>
        <w:t xml:space="preserve">Location: </w:t>
      </w:r>
      <w:r w:rsidRPr="006D7CE7">
        <w:t>The current</w:t>
      </w:r>
      <w:r w:rsidR="001205F8">
        <w:t xml:space="preserve"> </w:t>
      </w:r>
      <w:r w:rsidR="00C654B4">
        <w:t>position</w:t>
      </w:r>
      <w:r w:rsidRPr="006D7CE7">
        <w:t xml:space="preserve"> </w:t>
      </w:r>
      <w:r w:rsidR="00C654B4" w:rsidRPr="00824FD7">
        <w:t xml:space="preserve">and </w:t>
      </w:r>
      <w:r w:rsidR="00C654B4">
        <w:t xml:space="preserve">if available </w:t>
      </w:r>
      <w:r w:rsidR="00C654B4" w:rsidRPr="00824FD7">
        <w:t xml:space="preserve">information about the </w:t>
      </w:r>
      <w:r w:rsidR="00C654B4">
        <w:t>instantaneous velocity</w:t>
      </w:r>
      <w:r w:rsidR="00C654B4" w:rsidRPr="00C654B4">
        <w:t xml:space="preserve"> </w:t>
      </w:r>
      <w:r w:rsidR="00C654B4" w:rsidRPr="00233D37">
        <w:t>and direction</w:t>
      </w:r>
      <w:r w:rsidRPr="006D7CE7">
        <w:t xml:space="preserve"> of the MCX UE</w:t>
      </w:r>
      <w:r w:rsidR="001205F8">
        <w:t>,</w:t>
      </w:r>
      <w:r w:rsidR="001205F8" w:rsidRPr="00E51B78">
        <w:t xml:space="preserve"> </w:t>
      </w:r>
      <w:r w:rsidR="001205F8">
        <w:t>and other attributes e.g., a label indicating a geographic area in which the MCX UE is located</w:t>
      </w:r>
      <w:r w:rsidRPr="006D7CE7">
        <w:t>.</w:t>
      </w:r>
    </w:p>
    <w:p w:rsidR="00F655BD" w:rsidRPr="006D7CE7" w:rsidRDefault="001205F8" w:rsidP="00E543CC">
      <w:pPr>
        <w:pStyle w:val="NO"/>
        <w:rPr>
          <w:b/>
        </w:rPr>
      </w:pPr>
      <w:r w:rsidRPr="006D7CE7">
        <w:t>NOTE 1:</w:t>
      </w:r>
      <w:r w:rsidRPr="006D7CE7">
        <w:tab/>
      </w:r>
      <w:r>
        <w:t>Location and Location information terms can be used interchangeably.</w:t>
      </w:r>
    </w:p>
    <w:p w:rsidR="00CE5D61" w:rsidRPr="00971EDB" w:rsidRDefault="00CE5D61" w:rsidP="00CE5D61">
      <w:r w:rsidRPr="00C6734B">
        <w:rPr>
          <w:b/>
        </w:rPr>
        <w:t>MCX Service Ad hoc Group Communication</w:t>
      </w:r>
      <w:r w:rsidRPr="00971EDB">
        <w:t xml:space="preserve">: The combining of a multiplicity of </w:t>
      </w:r>
      <w:r>
        <w:t>MCX U</w:t>
      </w:r>
      <w:r w:rsidRPr="00971EDB">
        <w:t>sers into a group for the duration of a communication</w:t>
      </w:r>
      <w:r>
        <w:t xml:space="preserve"> and w</w:t>
      </w:r>
      <w:r w:rsidRPr="00971EDB">
        <w:t xml:space="preserve">hen the communication is terminated the group </w:t>
      </w:r>
      <w:r>
        <w:t>no longer exists</w:t>
      </w:r>
      <w:r w:rsidRPr="00971EDB">
        <w:t>.</w:t>
      </w:r>
    </w:p>
    <w:p w:rsidR="00574787" w:rsidRPr="00971EDB" w:rsidRDefault="00574787" w:rsidP="00574787">
      <w:r w:rsidRPr="00C6734B">
        <w:rPr>
          <w:b/>
        </w:rPr>
        <w:t xml:space="preserve">MCX Service Ad hoc Group </w:t>
      </w:r>
      <w:r>
        <w:rPr>
          <w:b/>
        </w:rPr>
        <w:t>Emergency Alert</w:t>
      </w:r>
      <w:r w:rsidRPr="00971EDB">
        <w:t xml:space="preserve">: The combining of a multiplicity of </w:t>
      </w:r>
      <w:r>
        <w:t>MCX U</w:t>
      </w:r>
      <w:r w:rsidRPr="00971EDB">
        <w:t xml:space="preserve">sers into a group for </w:t>
      </w:r>
      <w:r>
        <w:t>sending an emergency alert.</w:t>
      </w:r>
    </w:p>
    <w:p w:rsidR="00F655BD" w:rsidRPr="006D7CE7" w:rsidRDefault="00F655BD" w:rsidP="00A6038C">
      <w:pPr>
        <w:rPr>
          <w:b/>
        </w:rPr>
      </w:pPr>
      <w:r w:rsidRPr="006D7CE7">
        <w:rPr>
          <w:b/>
        </w:rPr>
        <w:t xml:space="preserve">MCX Service Administrator: </w:t>
      </w:r>
      <w:r w:rsidRPr="006D7CE7">
        <w:t>An individual authorized to control MCX parameters for an organization including, for example, user and group definitions, user/group aliases, user priorities, group membership/priorities/hierarchies, security and privacy controls.</w:t>
      </w:r>
    </w:p>
    <w:p w:rsidR="00F655BD" w:rsidRPr="006D7CE7" w:rsidRDefault="00F655BD" w:rsidP="00A6038C">
      <w:pPr>
        <w:rPr>
          <w:b/>
        </w:rPr>
      </w:pPr>
      <w:r w:rsidRPr="006D7CE7">
        <w:rPr>
          <w:b/>
        </w:rPr>
        <w:t xml:space="preserve">MCX Service Emergency Alert: </w:t>
      </w:r>
      <w:r w:rsidRPr="006D7CE7">
        <w:t>A notification from the MCX UE to the MCX Service that the MCX User has an emergency condition.</w:t>
      </w:r>
    </w:p>
    <w:p w:rsidR="00F655BD" w:rsidRPr="006D7CE7" w:rsidRDefault="00F655BD" w:rsidP="00A6038C">
      <w:pPr>
        <w:rPr>
          <w:b/>
        </w:rPr>
      </w:pPr>
      <w:r w:rsidRPr="006D7CE7">
        <w:rPr>
          <w:b/>
        </w:rPr>
        <w:t xml:space="preserve">MCX Service Emergency State: </w:t>
      </w:r>
      <w:r w:rsidRPr="006D7CE7">
        <w:t>A heightened condition of alarm for an MCX User indicating a need for immediate assistance due to a personal life-threatening situation.</w:t>
      </w:r>
    </w:p>
    <w:p w:rsidR="00F655BD" w:rsidRPr="006D7CE7" w:rsidRDefault="00F655BD" w:rsidP="00A6038C">
      <w:r w:rsidRPr="006D7CE7">
        <w:rPr>
          <w:b/>
        </w:rPr>
        <w:t xml:space="preserve">MCX Service Emergency Group Communication: </w:t>
      </w:r>
      <w:r w:rsidRPr="006D7CE7">
        <w:t>An urgent MCX Service group communication initiated by a MCX user when there is</w:t>
      </w:r>
      <w:r w:rsidRPr="006D7CE7" w:rsidDel="00106274">
        <w:t xml:space="preserve"> </w:t>
      </w:r>
      <w:r w:rsidRPr="006D7CE7">
        <w:t>the potential of immediate death or serious injury.</w:t>
      </w:r>
    </w:p>
    <w:p w:rsidR="000076A6" w:rsidRDefault="00F655BD" w:rsidP="000076A6">
      <w:r w:rsidRPr="006D7CE7">
        <w:rPr>
          <w:b/>
        </w:rPr>
        <w:t xml:space="preserve">MCX Service Group: </w:t>
      </w:r>
      <w:r w:rsidRPr="006D7CE7">
        <w:t>A defined set of MCX Users with associated communication dispositions (e.g. media restrictions, default priority and commencement directions).</w:t>
      </w:r>
    </w:p>
    <w:p w:rsidR="00F655BD" w:rsidRPr="006D7CE7" w:rsidRDefault="000076A6" w:rsidP="000076A6">
      <w:r w:rsidRPr="002C19D8">
        <w:rPr>
          <w:b/>
          <w:bCs/>
        </w:rPr>
        <w:t>MCX Service Group Communication</w:t>
      </w:r>
      <w:r>
        <w:t>: A group communication for a particular MCX Service.</w:t>
      </w:r>
    </w:p>
    <w:p w:rsidR="000076A6" w:rsidRDefault="00F655BD" w:rsidP="000076A6">
      <w:r w:rsidRPr="006D7CE7">
        <w:rPr>
          <w:b/>
        </w:rPr>
        <w:t xml:space="preserve">MCX Service Group Member: </w:t>
      </w:r>
      <w:r w:rsidRPr="006D7CE7">
        <w:t>An MCX User authorized, upon successful affiliation, to participate in Group Communications of a particular MCX Group.</w:t>
      </w:r>
    </w:p>
    <w:p w:rsidR="00F655BD" w:rsidRPr="006D7CE7" w:rsidRDefault="000076A6" w:rsidP="000076A6">
      <w:pPr>
        <w:rPr>
          <w:b/>
        </w:rPr>
      </w:pPr>
      <w:r w:rsidRPr="002C19D8">
        <w:rPr>
          <w:b/>
          <w:bCs/>
        </w:rPr>
        <w:t>MCX Service Imminent Peril Group Communication</w:t>
      </w:r>
      <w:r>
        <w:t>: An urgent MCX Service Group Communication initiated by an MCX user when there is a potential of death or serious injury, but is less critical than an MCX Service Emergency Group Communication.</w:t>
      </w:r>
    </w:p>
    <w:p w:rsidR="00F655BD" w:rsidRPr="006D7CE7" w:rsidRDefault="00F655BD" w:rsidP="00A6038C">
      <w:pPr>
        <w:rPr>
          <w:b/>
        </w:rPr>
      </w:pPr>
      <w:r w:rsidRPr="006D7CE7">
        <w:rPr>
          <w:b/>
        </w:rPr>
        <w:t xml:space="preserve">MCX Service User Profile: </w:t>
      </w:r>
      <w:r w:rsidRPr="006D7CE7">
        <w:t>The set of information associated to an MCX User that allows that user to employ the MCX Service in a given role and/or from a given MCX UE.</w:t>
      </w:r>
    </w:p>
    <w:p w:rsidR="00F655BD" w:rsidRPr="006D7CE7" w:rsidRDefault="00F655BD" w:rsidP="00A6038C">
      <w:pPr>
        <w:rPr>
          <w:b/>
        </w:rPr>
      </w:pPr>
      <w:r w:rsidRPr="006D7CE7">
        <w:rPr>
          <w:b/>
        </w:rPr>
        <w:t xml:space="preserve">MCX UE: </w:t>
      </w:r>
      <w:r w:rsidRPr="006D7CE7">
        <w:t>A UE that can be used to participate in MCX Services.</w:t>
      </w:r>
    </w:p>
    <w:p w:rsidR="00F655BD" w:rsidRPr="006D7CE7" w:rsidRDefault="00F655BD" w:rsidP="00565FA4">
      <w:r w:rsidRPr="006D7CE7">
        <w:rPr>
          <w:b/>
        </w:rPr>
        <w:t xml:space="preserve">MCX User: </w:t>
      </w:r>
      <w:r w:rsidRPr="006D7CE7">
        <w:t>A user of MCX Service, who can use an MCX UE to participate in MCX Services.</w:t>
      </w:r>
    </w:p>
    <w:p w:rsidR="007D3B90" w:rsidRPr="006D7CE7" w:rsidRDefault="007D3B90" w:rsidP="00565FA4">
      <w:r w:rsidRPr="006D7CE7">
        <w:rPr>
          <w:b/>
        </w:rPr>
        <w:t xml:space="preserve">Mission Critical: </w:t>
      </w:r>
      <w:r w:rsidRPr="006D7CE7">
        <w:t xml:space="preserve">Quality or characteristic of a communication activity, application, service or device, that requires low setup and transfer latency, high availability and reliability, ability to handle large numbers of users and devices, strong security and priority and pre-emption handling. </w:t>
      </w:r>
    </w:p>
    <w:p w:rsidR="007D3B90" w:rsidRPr="006D7CE7" w:rsidRDefault="007D3B90" w:rsidP="00565FA4">
      <w:r w:rsidRPr="006D7CE7">
        <w:rPr>
          <w:b/>
        </w:rPr>
        <w:t xml:space="preserve">Mission Critical Applications: </w:t>
      </w:r>
      <w:r w:rsidRPr="006D7CE7">
        <w:t xml:space="preserve">Generic communication applications with mission critical characteristics, traditionally encompassing push-to-talk voice (MCPTT), real-time video (MCVideo) and real-time data (MCData). </w:t>
      </w:r>
    </w:p>
    <w:p w:rsidR="007D3B90" w:rsidRPr="006D7CE7" w:rsidRDefault="007D3B90" w:rsidP="007D3B90">
      <w:pPr>
        <w:ind w:firstLine="284"/>
        <w:jc w:val="both"/>
      </w:pPr>
      <w:r w:rsidRPr="006D7CE7">
        <w:t xml:space="preserve">NOTE </w:t>
      </w:r>
      <w:r w:rsidR="001205F8">
        <w:t>2</w:t>
      </w:r>
      <w:r w:rsidR="00D16EA6" w:rsidRPr="006D7CE7">
        <w:t>:</w:t>
      </w:r>
      <w:r w:rsidR="00D16EA6" w:rsidRPr="006D7CE7">
        <w:tab/>
      </w:r>
      <w:r w:rsidRPr="006D7CE7">
        <w:t>The short name</w:t>
      </w:r>
      <w:r w:rsidR="000076A6">
        <w:t>,</w:t>
      </w:r>
      <w:r w:rsidRPr="006D7CE7">
        <w:t xml:space="preserve"> </w:t>
      </w:r>
      <w:r w:rsidRPr="006D7CE7">
        <w:rPr>
          <w:b/>
        </w:rPr>
        <w:t>MCX</w:t>
      </w:r>
      <w:r w:rsidR="000076A6">
        <w:rPr>
          <w:b/>
        </w:rPr>
        <w:t>,</w:t>
      </w:r>
      <w:r w:rsidRPr="006D7CE7">
        <w:rPr>
          <w:b/>
        </w:rPr>
        <w:t xml:space="preserve"> </w:t>
      </w:r>
      <w:r w:rsidRPr="006D7CE7">
        <w:t>is used instead, with X standing for PTT, Video or Data</w:t>
      </w:r>
    </w:p>
    <w:p w:rsidR="00F655BD" w:rsidRPr="006D7CE7" w:rsidRDefault="00F655BD" w:rsidP="00F655BD">
      <w:r w:rsidRPr="006D7CE7">
        <w:rPr>
          <w:b/>
        </w:rPr>
        <w:t xml:space="preserve">Mission Critical Organization: </w:t>
      </w:r>
      <w:r w:rsidRPr="006D7CE7">
        <w:t>An end-user organization that includes MCX Users and/or MCX UEs, and can include MCX Service Administrators, and can be organized hierarchically with administrative control delegated within the organization or to an outside entity.</w:t>
      </w:r>
    </w:p>
    <w:p w:rsidR="00BB1E13" w:rsidRPr="006D7CE7" w:rsidRDefault="00BB1E13" w:rsidP="00565FA4">
      <w:r w:rsidRPr="006D7CE7">
        <w:rPr>
          <w:b/>
        </w:rPr>
        <w:t>Mission Critical Service</w:t>
      </w:r>
      <w:r w:rsidR="00B2186A" w:rsidRPr="006D7CE7">
        <w:rPr>
          <w:b/>
        </w:rPr>
        <w:t>:</w:t>
      </w:r>
      <w:r w:rsidR="00B2186A" w:rsidRPr="006D7CE7">
        <w:t xml:space="preserve"> </w:t>
      </w:r>
      <w:r w:rsidR="007D3B90" w:rsidRPr="006D7CE7">
        <w:t>C</w:t>
      </w:r>
      <w:r w:rsidR="00B2186A" w:rsidRPr="006D7CE7">
        <w:t xml:space="preserve">ommunication service </w:t>
      </w:r>
      <w:r w:rsidR="005A020B">
        <w:t>providing</w:t>
      </w:r>
      <w:r w:rsidR="005A020B" w:rsidRPr="006D7CE7">
        <w:t xml:space="preserve"> </w:t>
      </w:r>
      <w:r w:rsidR="007D3B90" w:rsidRPr="006D7CE7">
        <w:t xml:space="preserve">enabling capabilities </w:t>
      </w:r>
      <w:r w:rsidR="005A020B">
        <w:t xml:space="preserve">for </w:t>
      </w:r>
      <w:r w:rsidR="007D3B90" w:rsidRPr="006D7CE7">
        <w:t xml:space="preserve">Mission Critical Applications </w:t>
      </w:r>
      <w:r w:rsidR="005A020B">
        <w:t>that are</w:t>
      </w:r>
      <w:r w:rsidR="005A020B" w:rsidRPr="006D7CE7">
        <w:t xml:space="preserve"> </w:t>
      </w:r>
      <w:r w:rsidR="007D3B90" w:rsidRPr="006D7CE7">
        <w:t xml:space="preserve">provided to end users from </w:t>
      </w:r>
      <w:r w:rsidR="00B2186A" w:rsidRPr="006D7CE7">
        <w:t xml:space="preserve">Mission Critical Organizations </w:t>
      </w:r>
      <w:r w:rsidR="005A020B">
        <w:t xml:space="preserve">or </w:t>
      </w:r>
      <w:r w:rsidR="00B2186A" w:rsidRPr="006D7CE7">
        <w:t>other businesses and organizations (e.g., utilities, railways</w:t>
      </w:r>
      <w:r w:rsidR="00076DE6" w:rsidRPr="006D7CE7">
        <w:t>).</w:t>
      </w:r>
    </w:p>
    <w:p w:rsidR="007D3B90" w:rsidRPr="001418E9" w:rsidRDefault="007D3B90" w:rsidP="001418E9">
      <w:pPr>
        <w:ind w:firstLine="284"/>
        <w:jc w:val="both"/>
      </w:pPr>
      <w:r w:rsidRPr="006D7CE7">
        <w:t xml:space="preserve">NOTE </w:t>
      </w:r>
      <w:r w:rsidR="001205F8">
        <w:t>3</w:t>
      </w:r>
      <w:r w:rsidR="00D16EA6" w:rsidRPr="006D7CE7">
        <w:t>:</w:t>
      </w:r>
      <w:r w:rsidR="00D16EA6" w:rsidRPr="006D7CE7">
        <w:tab/>
      </w:r>
      <w:r w:rsidRPr="006D7CE7">
        <w:t>The short name</w:t>
      </w:r>
      <w:r w:rsidR="000076A6">
        <w:t>,</w:t>
      </w:r>
      <w:r w:rsidRPr="006D7CE7">
        <w:t xml:space="preserve"> </w:t>
      </w:r>
      <w:r w:rsidRPr="001418E9">
        <w:t>MCX Service</w:t>
      </w:r>
      <w:r w:rsidR="000076A6" w:rsidRPr="001418E9">
        <w:t>,</w:t>
      </w:r>
      <w:r w:rsidRPr="001418E9">
        <w:t xml:space="preserve"> </w:t>
      </w:r>
      <w:r w:rsidRPr="006D7CE7">
        <w:t>can be used instead</w:t>
      </w:r>
      <w:r w:rsidR="00F01375" w:rsidRPr="006D7CE7">
        <w:t>.</w:t>
      </w:r>
    </w:p>
    <w:p w:rsidR="00116796" w:rsidRPr="00D459DC" w:rsidRDefault="00116796" w:rsidP="00116796">
      <w:r w:rsidRPr="00D459DC">
        <w:rPr>
          <w:b/>
        </w:rPr>
        <w:t>Participant</w:t>
      </w:r>
      <w:r w:rsidRPr="00D459DC">
        <w:t>: An MC</w:t>
      </w:r>
      <w:r>
        <w:t>X</w:t>
      </w:r>
      <w:r w:rsidRPr="00D459DC">
        <w:t xml:space="preserve"> User who is currently receiving and/or transmitting in a Group C</w:t>
      </w:r>
      <w:r>
        <w:t>ommunication</w:t>
      </w:r>
      <w:r w:rsidRPr="00D459DC">
        <w:t xml:space="preserve"> or a Private C</w:t>
      </w:r>
      <w:r>
        <w:t>ommunication</w:t>
      </w:r>
      <w:r w:rsidRPr="00D459DC">
        <w:t>.</w:t>
      </w:r>
    </w:p>
    <w:p w:rsidR="00116796" w:rsidRDefault="00116796" w:rsidP="00116796">
      <w:r w:rsidRPr="00D459DC">
        <w:rPr>
          <w:b/>
        </w:rPr>
        <w:t>Participant type</w:t>
      </w:r>
      <w:r w:rsidRPr="00D459DC">
        <w:t>: Functional category of the Participant (e.g., first responder, second responder, dispatch, dispatch supervisor), typically defined by the MC</w:t>
      </w:r>
      <w:r>
        <w:t>X Service</w:t>
      </w:r>
      <w:r w:rsidRPr="00D459DC">
        <w:t xml:space="preserve"> Administrators.</w:t>
      </w:r>
    </w:p>
    <w:p w:rsidR="00BB1E13" w:rsidRPr="006D7CE7" w:rsidRDefault="00BB1E13" w:rsidP="00116796">
      <w:r w:rsidRPr="006D7CE7">
        <w:rPr>
          <w:b/>
        </w:rPr>
        <w:t>Private Communication</w:t>
      </w:r>
      <w:r w:rsidR="00B2186A" w:rsidRPr="006D7CE7">
        <w:rPr>
          <w:b/>
        </w:rPr>
        <w:t xml:space="preserve">: </w:t>
      </w:r>
      <w:r w:rsidR="00B2186A" w:rsidRPr="006D7CE7">
        <w:t xml:space="preserve">A </w:t>
      </w:r>
      <w:r w:rsidR="007D3B90" w:rsidRPr="006D7CE7">
        <w:t xml:space="preserve">one-to-one </w:t>
      </w:r>
      <w:r w:rsidR="00B2186A" w:rsidRPr="006D7CE7">
        <w:t xml:space="preserve">communication between a pair of </w:t>
      </w:r>
      <w:r w:rsidR="007D3B90" w:rsidRPr="006D7CE7">
        <w:t>u</w:t>
      </w:r>
      <w:r w:rsidR="00B2186A" w:rsidRPr="006D7CE7">
        <w:t xml:space="preserve">sers using </w:t>
      </w:r>
      <w:r w:rsidR="007D3B90" w:rsidRPr="006D7CE7">
        <w:t xml:space="preserve">an </w:t>
      </w:r>
      <w:r w:rsidR="00B2186A" w:rsidRPr="006D7CE7">
        <w:t>MC</w:t>
      </w:r>
      <w:r w:rsidR="007D3B90" w:rsidRPr="006D7CE7">
        <w:t>X</w:t>
      </w:r>
      <w:r w:rsidR="00B2186A" w:rsidRPr="006D7CE7">
        <w:t xml:space="preserve"> Service.</w:t>
      </w:r>
    </w:p>
    <w:p w:rsidR="00735FA2" w:rsidRPr="006D7CE7" w:rsidRDefault="00735FA2" w:rsidP="00401764">
      <w:pPr>
        <w:rPr>
          <w:b/>
        </w:rPr>
      </w:pPr>
      <w:r w:rsidRPr="006D7CE7">
        <w:rPr>
          <w:b/>
        </w:rPr>
        <w:t xml:space="preserve">Selected </w:t>
      </w:r>
      <w:r w:rsidR="00892DAE" w:rsidRPr="006D7CE7">
        <w:rPr>
          <w:b/>
        </w:rPr>
        <w:t>MCX</w:t>
      </w:r>
      <w:r w:rsidRPr="006D7CE7">
        <w:rPr>
          <w:b/>
        </w:rPr>
        <w:t xml:space="preserve"> Service Group</w:t>
      </w:r>
      <w:r w:rsidR="008E33A5" w:rsidRPr="006D7CE7">
        <w:rPr>
          <w:b/>
        </w:rPr>
        <w:t xml:space="preserve">: </w:t>
      </w:r>
      <w:r w:rsidR="00892DAE" w:rsidRPr="006D7CE7">
        <w:t>An MCX</w:t>
      </w:r>
      <w:r w:rsidR="00BE5CD5" w:rsidRPr="006D7CE7">
        <w:t xml:space="preserve"> </w:t>
      </w:r>
      <w:r w:rsidR="000076A6">
        <w:t xml:space="preserve">Service </w:t>
      </w:r>
      <w:r w:rsidR="00BE5CD5" w:rsidRPr="006D7CE7">
        <w:t xml:space="preserve">Group that a particular Affiliated </w:t>
      </w:r>
      <w:r w:rsidR="0082570D" w:rsidRPr="006D7CE7">
        <w:t xml:space="preserve">MCX Service </w:t>
      </w:r>
      <w:r w:rsidR="00BE5CD5" w:rsidRPr="006D7CE7">
        <w:t>Group Member uses for transmission.</w:t>
      </w:r>
    </w:p>
    <w:p w:rsidR="00A1183B" w:rsidRPr="006D7CE7" w:rsidRDefault="00A1183B" w:rsidP="003861B9">
      <w:pPr>
        <w:rPr>
          <w:b/>
        </w:rPr>
      </w:pPr>
      <w:r w:rsidRPr="006D7CE7">
        <w:rPr>
          <w:b/>
        </w:rPr>
        <w:t xml:space="preserve">Transmitting </w:t>
      </w:r>
      <w:r w:rsidR="00E60A9F" w:rsidRPr="006D7CE7">
        <w:rPr>
          <w:b/>
        </w:rPr>
        <w:t>MCX</w:t>
      </w:r>
      <w:r w:rsidRPr="006D7CE7">
        <w:rPr>
          <w:b/>
        </w:rPr>
        <w:t xml:space="preserve"> Service Group Member</w:t>
      </w:r>
      <w:r w:rsidR="008E33A5" w:rsidRPr="006D7CE7">
        <w:rPr>
          <w:b/>
        </w:rPr>
        <w:t xml:space="preserve">: </w:t>
      </w:r>
      <w:r w:rsidR="0002350C" w:rsidRPr="006D7CE7">
        <w:t xml:space="preserve">An Affiliated </w:t>
      </w:r>
      <w:r w:rsidR="003861B9" w:rsidRPr="006D7CE7">
        <w:t xml:space="preserve">MCX Service </w:t>
      </w:r>
      <w:r w:rsidR="0002350C" w:rsidRPr="006D7CE7">
        <w:t xml:space="preserve">Group Member who is currently transmitting </w:t>
      </w:r>
      <w:r w:rsidR="000076A6">
        <w:t xml:space="preserve">in </w:t>
      </w:r>
      <w:r w:rsidR="0002350C" w:rsidRPr="006D7CE7">
        <w:t xml:space="preserve">a Group Communication to a Selected </w:t>
      </w:r>
      <w:r w:rsidR="003861B9" w:rsidRPr="006D7CE7">
        <w:t>MCX</w:t>
      </w:r>
      <w:r w:rsidR="00DE1108" w:rsidRPr="006D7CE7">
        <w:t xml:space="preserve"> Service</w:t>
      </w:r>
      <w:r w:rsidR="003861B9" w:rsidRPr="006D7CE7">
        <w:t xml:space="preserve"> </w:t>
      </w:r>
      <w:r w:rsidR="0002350C" w:rsidRPr="006D7CE7">
        <w:t>Group.</w:t>
      </w:r>
    </w:p>
    <w:p w:rsidR="00080512" w:rsidRPr="006D7CE7" w:rsidRDefault="00080512" w:rsidP="00876062">
      <w:pPr>
        <w:pStyle w:val="Heading2"/>
      </w:pPr>
      <w:bookmarkStart w:id="14" w:name="_Toc45388088"/>
      <w:bookmarkStart w:id="15" w:name="_Toc154164111"/>
      <w:r w:rsidRPr="006D7CE7">
        <w:t>3.</w:t>
      </w:r>
      <w:r w:rsidR="00401764" w:rsidRPr="006D7CE7">
        <w:t>2</w:t>
      </w:r>
      <w:r w:rsidRPr="006D7CE7">
        <w:tab/>
        <w:t>Abbreviations</w:t>
      </w:r>
      <w:bookmarkEnd w:id="14"/>
      <w:bookmarkEnd w:id="15"/>
    </w:p>
    <w:p w:rsidR="00080512" w:rsidRPr="006D7CE7" w:rsidRDefault="00080512">
      <w:pPr>
        <w:keepNext/>
      </w:pPr>
      <w:r w:rsidRPr="006D7CE7">
        <w:t>For the purposes of the present document, the abb</w:t>
      </w:r>
      <w:r w:rsidR="004D3578" w:rsidRPr="006D7CE7">
        <w:t xml:space="preserve">reviations given in </w:t>
      </w:r>
      <w:r w:rsidR="00DF62CD" w:rsidRPr="006D7CE7">
        <w:t xml:space="preserve">3GPP </w:t>
      </w:r>
      <w:r w:rsidR="004D3578" w:rsidRPr="006D7CE7">
        <w:t>TR 21.905 [</w:t>
      </w:r>
      <w:r w:rsidR="00275FD0" w:rsidRPr="006D7CE7">
        <w:t>4</w:t>
      </w:r>
      <w:r w:rsidRPr="006D7CE7">
        <w:t>] and the following apply. An abbreviation defined in the present document takes precedence over the definition of the same abbre</w:t>
      </w:r>
      <w:r w:rsidR="004D3578" w:rsidRPr="006D7CE7">
        <w:t xml:space="preserve">viation, if any, in </w:t>
      </w:r>
      <w:r w:rsidR="00DF62CD" w:rsidRPr="006D7CE7">
        <w:t xml:space="preserve">3GPP </w:t>
      </w:r>
      <w:r w:rsidR="004D3578" w:rsidRPr="006D7CE7">
        <w:t>TR 21.905 [</w:t>
      </w:r>
      <w:r w:rsidR="00275FD0" w:rsidRPr="006D7CE7">
        <w:t>4</w:t>
      </w:r>
      <w:r w:rsidRPr="006D7CE7">
        <w:t>].</w:t>
      </w:r>
    </w:p>
    <w:p w:rsidR="00F60802" w:rsidRPr="006D7CE7" w:rsidRDefault="00F60802" w:rsidP="00F60802">
      <w:pPr>
        <w:pStyle w:val="EW"/>
      </w:pPr>
      <w:r w:rsidRPr="006D7CE7">
        <w:t>MCCoRe</w:t>
      </w:r>
      <w:r w:rsidRPr="006D7CE7">
        <w:tab/>
        <w:t>Mission Critical Services Common Requirements</w:t>
      </w:r>
    </w:p>
    <w:p w:rsidR="00F60802" w:rsidRPr="006D7CE7" w:rsidRDefault="00F60802" w:rsidP="00F60802">
      <w:pPr>
        <w:pStyle w:val="EW"/>
      </w:pPr>
      <w:r w:rsidRPr="006D7CE7">
        <w:t>MCData</w:t>
      </w:r>
      <w:r w:rsidRPr="006D7CE7">
        <w:tab/>
        <w:t>Mission Critical Data</w:t>
      </w:r>
    </w:p>
    <w:p w:rsidR="00C07649" w:rsidRPr="006D7CE7" w:rsidRDefault="00C07649">
      <w:pPr>
        <w:pStyle w:val="EW"/>
      </w:pPr>
      <w:r w:rsidRPr="006D7CE7">
        <w:t>MCPTT</w:t>
      </w:r>
      <w:r w:rsidR="00F46F9C" w:rsidRPr="006D7CE7">
        <w:tab/>
        <w:t>Mission Critical Push To Talk</w:t>
      </w:r>
    </w:p>
    <w:p w:rsidR="00C07649" w:rsidRPr="006D7CE7" w:rsidRDefault="00C07649">
      <w:pPr>
        <w:pStyle w:val="EW"/>
      </w:pPr>
      <w:r w:rsidRPr="006D7CE7">
        <w:t>MCVideo</w:t>
      </w:r>
      <w:r w:rsidR="00F46F9C" w:rsidRPr="006D7CE7">
        <w:tab/>
        <w:t>Mission Critical Video</w:t>
      </w:r>
    </w:p>
    <w:p w:rsidR="00080512" w:rsidRPr="006D7CE7" w:rsidRDefault="00560808">
      <w:pPr>
        <w:pStyle w:val="EW"/>
      </w:pPr>
      <w:r w:rsidRPr="006D7CE7">
        <w:t>MCX</w:t>
      </w:r>
      <w:r w:rsidRPr="006D7CE7">
        <w:tab/>
        <w:t>Mission Critical X, with X = PTT or X= Video or X= Data</w:t>
      </w:r>
    </w:p>
    <w:p w:rsidR="00F60802" w:rsidRPr="006D7CE7" w:rsidRDefault="00F60802" w:rsidP="00565FA4">
      <w:pPr>
        <w:pStyle w:val="EX"/>
      </w:pPr>
      <w:r w:rsidRPr="006D7CE7">
        <w:t>MCX Service</w:t>
      </w:r>
      <w:r w:rsidRPr="006D7CE7">
        <w:tab/>
        <w:t>Mission Critical Service</w:t>
      </w:r>
    </w:p>
    <w:p w:rsidR="00401764" w:rsidRPr="006D7CE7" w:rsidRDefault="00401764" w:rsidP="00876062">
      <w:pPr>
        <w:pStyle w:val="Heading1"/>
      </w:pPr>
      <w:bookmarkStart w:id="16" w:name="_Toc45388089"/>
      <w:bookmarkStart w:id="17" w:name="_Toc154164112"/>
      <w:r w:rsidRPr="006D7CE7">
        <w:t>4</w:t>
      </w:r>
      <w:r w:rsidRPr="006D7CE7">
        <w:tab/>
        <w:t>Overview</w:t>
      </w:r>
      <w:bookmarkEnd w:id="16"/>
      <w:bookmarkEnd w:id="17"/>
    </w:p>
    <w:p w:rsidR="00AB5C0E" w:rsidRPr="006D7CE7" w:rsidRDefault="00AB5C0E" w:rsidP="00876062">
      <w:pPr>
        <w:pStyle w:val="Heading2"/>
      </w:pPr>
      <w:bookmarkStart w:id="18" w:name="_Toc45388090"/>
      <w:bookmarkStart w:id="19" w:name="_Toc154164113"/>
      <w:r w:rsidRPr="006D7CE7">
        <w:t>4.1</w:t>
      </w:r>
      <w:r w:rsidRPr="006D7CE7">
        <w:tab/>
        <w:t>Rationale for MCCoRe</w:t>
      </w:r>
      <w:bookmarkEnd w:id="18"/>
      <w:bookmarkEnd w:id="19"/>
    </w:p>
    <w:p w:rsidR="00414BF7" w:rsidRPr="006D7CE7" w:rsidRDefault="00414BF7" w:rsidP="00CB4018">
      <w:r w:rsidRPr="006D7CE7">
        <w:t xml:space="preserve">Further development of mission critical services beyond </w:t>
      </w:r>
      <w:r w:rsidR="00C07649" w:rsidRPr="006D7CE7">
        <w:t>Mission Critical Push To Talk (</w:t>
      </w:r>
      <w:r w:rsidRPr="006D7CE7">
        <w:t>MCPTT</w:t>
      </w:r>
      <w:r w:rsidR="00C07649" w:rsidRPr="006D7CE7">
        <w:t xml:space="preserve">), </w:t>
      </w:r>
      <w:r w:rsidRPr="006D7CE7">
        <w:t xml:space="preserve">such as Mission Critical Video </w:t>
      </w:r>
      <w:r w:rsidR="00C07649" w:rsidRPr="006D7CE7">
        <w:t xml:space="preserve">(MCVideo) </w:t>
      </w:r>
      <w:r w:rsidRPr="006D7CE7">
        <w:t>and Mission Critical Data</w:t>
      </w:r>
      <w:r w:rsidR="00C07649" w:rsidRPr="006D7CE7">
        <w:t xml:space="preserve"> (MCData),</w:t>
      </w:r>
      <w:r w:rsidRPr="006D7CE7">
        <w:t xml:space="preserve"> created an opportunity to re-use base functionality documented in the Stage 1 requirements for MCPTT. For example, the ability to communicate mission critical information to groups of users is a common need regardless of service type. Wherever originating MCPTT requirements were found to be in common with other mission critical services, those requirements were moved to this Technical Specification (3GPP TS 22.280). Each requirement that was moved has been voided in 3GPP TS 22.179, and an informative annex has been created at the end of that specification documenting the location of the originating 3GPP TS 22.179 requirement in</w:t>
      </w:r>
      <w:r w:rsidR="00A269A6" w:rsidRPr="006D7CE7">
        <w:t xml:space="preserve"> the present document</w:t>
      </w:r>
      <w:r w:rsidRPr="006D7CE7">
        <w:t>.</w:t>
      </w:r>
    </w:p>
    <w:p w:rsidR="00AB5C0E" w:rsidRPr="006D7CE7" w:rsidRDefault="00D050D3" w:rsidP="00876062">
      <w:pPr>
        <w:pStyle w:val="Heading2"/>
      </w:pPr>
      <w:bookmarkStart w:id="20" w:name="_Toc45388091"/>
      <w:bookmarkStart w:id="21" w:name="_Toc154164114"/>
      <w:r w:rsidRPr="006D7CE7">
        <w:t>4.2</w:t>
      </w:r>
      <w:r w:rsidRPr="006D7CE7">
        <w:tab/>
        <w:t>MCCoRe creation p</w:t>
      </w:r>
      <w:r w:rsidR="00AB5C0E" w:rsidRPr="006D7CE7">
        <w:t>rocess</w:t>
      </w:r>
      <w:bookmarkEnd w:id="20"/>
      <w:bookmarkEnd w:id="21"/>
    </w:p>
    <w:p w:rsidR="00D54845" w:rsidRPr="006D7CE7" w:rsidRDefault="00F6017C" w:rsidP="00CB4018">
      <w:r w:rsidRPr="006D7CE7">
        <w:t xml:space="preserve">The creation of 3GPP TS 22.280 followed a thorough analysis by mission critical application stakeholders of all the requirements in 3GPP TS 22.179, TR </w:t>
      </w:r>
      <w:r w:rsidR="00F761E3" w:rsidRPr="006D7CE7">
        <w:t>22.879</w:t>
      </w:r>
      <w:r w:rsidRPr="006D7CE7">
        <w:t xml:space="preserve">, and TR </w:t>
      </w:r>
      <w:r w:rsidR="00F761E3" w:rsidRPr="006D7CE7">
        <w:t>22.880</w:t>
      </w:r>
      <w:r w:rsidRPr="006D7CE7">
        <w:t xml:space="preserve">. Each set of requirements was evaluated, </w:t>
      </w:r>
      <w:r w:rsidR="007117A9" w:rsidRPr="006D7CE7">
        <w:t>requirement-by-requirement</w:t>
      </w:r>
      <w:r w:rsidRPr="006D7CE7">
        <w:t xml:space="preserve">, to determine if any one requirement was applicable to another service (MCPTT, MCVideo, or MCData). If </w:t>
      </w:r>
      <w:r w:rsidR="00F00C46" w:rsidRPr="006D7CE7">
        <w:t>anyone</w:t>
      </w:r>
      <w:r w:rsidR="007117A9" w:rsidRPr="006D7CE7">
        <w:t xml:space="preserve"> requirement was shared between two or more services, it was designated as a</w:t>
      </w:r>
      <w:r w:rsidR="00B770C2" w:rsidRPr="006D7CE7">
        <w:t xml:space="preserve"> Mission Critical </w:t>
      </w:r>
      <w:r w:rsidR="00B135C3" w:rsidRPr="006D7CE7">
        <w:t xml:space="preserve">Services </w:t>
      </w:r>
      <w:r w:rsidR="00B770C2" w:rsidRPr="006D7CE7">
        <w:t xml:space="preserve">Common </w:t>
      </w:r>
      <w:r w:rsidR="00B135C3" w:rsidRPr="006D7CE7">
        <w:t>Requirements</w:t>
      </w:r>
      <w:r w:rsidR="00B770C2" w:rsidRPr="006D7CE7">
        <w:t xml:space="preserve"> (</w:t>
      </w:r>
      <w:r w:rsidR="007117A9" w:rsidRPr="006D7CE7">
        <w:t>MCCo</w:t>
      </w:r>
      <w:r w:rsidR="00B770C2" w:rsidRPr="006D7CE7">
        <w:t>R</w:t>
      </w:r>
      <w:r w:rsidR="007117A9" w:rsidRPr="006D7CE7">
        <w:t>e</w:t>
      </w:r>
      <w:r w:rsidR="00B770C2" w:rsidRPr="006D7CE7">
        <w:t>)</w:t>
      </w:r>
      <w:r w:rsidR="007117A9" w:rsidRPr="006D7CE7">
        <w:t xml:space="preserve"> requirement and placed into this technical specification. At the end of this specification, there are sets of normative annexes that enumerate each requirement in </w:t>
      </w:r>
      <w:r w:rsidR="00452067" w:rsidRPr="006D7CE7">
        <w:t>the present document</w:t>
      </w:r>
      <w:r w:rsidR="007117A9" w:rsidRPr="006D7CE7">
        <w:t xml:space="preserve"> that is applicable to the given scope for the annex. For instance, one annex covers MCPTT, and there is a comprehensive table that lists every requirement that follows in </w:t>
      </w:r>
      <w:r w:rsidR="00625658">
        <w:t>c</w:t>
      </w:r>
      <w:r w:rsidR="007117A9" w:rsidRPr="006D7CE7">
        <w:t>lauses 5-</w:t>
      </w:r>
      <w:r w:rsidR="00445028" w:rsidRPr="006D7CE7">
        <w:t>9</w:t>
      </w:r>
      <w:r w:rsidR="007117A9" w:rsidRPr="006D7CE7">
        <w:t xml:space="preserve"> that are applicable to MCPTT.</w:t>
      </w:r>
    </w:p>
    <w:p w:rsidR="00C07649" w:rsidRPr="006D7CE7" w:rsidRDefault="00C07649" w:rsidP="00CB4018">
      <w:r w:rsidRPr="006D7CE7">
        <w:t xml:space="preserve">In </w:t>
      </w:r>
      <w:r w:rsidR="00565FA4" w:rsidRPr="006D7CE7">
        <w:t>the present document</w:t>
      </w:r>
      <w:r w:rsidRPr="006D7CE7">
        <w:t xml:space="preserve"> the </w:t>
      </w:r>
      <w:r w:rsidR="00625658">
        <w:t>term,</w:t>
      </w:r>
      <w:r w:rsidRPr="006D7CE7">
        <w:t xml:space="preserve"> </w:t>
      </w:r>
      <w:r w:rsidR="00F946BB" w:rsidRPr="006D7CE7">
        <w:t>MCX Service</w:t>
      </w:r>
      <w:r w:rsidR="00625658">
        <w:t>,</w:t>
      </w:r>
      <w:r w:rsidRPr="006D7CE7">
        <w:t xml:space="preserve"> is used to mean any mission critical service and when applied in requirements it means any mission critical service that is identified in the normative annexes as applying to the requirement in question. When the </w:t>
      </w:r>
      <w:r w:rsidR="00625658">
        <w:t>term,</w:t>
      </w:r>
      <w:r w:rsidRPr="006D7CE7">
        <w:t xml:space="preserve"> </w:t>
      </w:r>
      <w:r w:rsidR="00F946BB" w:rsidRPr="006D7CE7">
        <w:t>MCX Service</w:t>
      </w:r>
      <w:r w:rsidR="00625658">
        <w:t>,</w:t>
      </w:r>
      <w:r w:rsidRPr="006D7CE7">
        <w:t xml:space="preserve"> is used multiple times in a single requirement it means the same </w:t>
      </w:r>
      <w:r w:rsidR="00F946BB" w:rsidRPr="006D7CE7">
        <w:t>MCX Service</w:t>
      </w:r>
      <w:r w:rsidRPr="006D7CE7">
        <w:t xml:space="preserve"> except in the case of the inter service interworking in </w:t>
      </w:r>
      <w:r w:rsidR="008B6B6F" w:rsidRPr="006D7CE7">
        <w:t>clause</w:t>
      </w:r>
      <w:r w:rsidR="00625658">
        <w:t> </w:t>
      </w:r>
      <w:r w:rsidRPr="006D7CE7">
        <w:t xml:space="preserve">8. Therefore, other than requirements in the inter services interworking </w:t>
      </w:r>
      <w:r w:rsidR="00361335">
        <w:t>clause</w:t>
      </w:r>
      <w:r w:rsidRPr="006D7CE7">
        <w:t xml:space="preserve">, all requirements in </w:t>
      </w:r>
      <w:r w:rsidR="00565FA4" w:rsidRPr="006D7CE7">
        <w:t>the present document</w:t>
      </w:r>
      <w:r w:rsidRPr="006D7CE7">
        <w:t xml:space="preserve"> are single service requirements.</w:t>
      </w:r>
    </w:p>
    <w:p w:rsidR="008B6B6F" w:rsidRPr="006D7CE7" w:rsidRDefault="008B6B6F" w:rsidP="00C10E54">
      <w:r w:rsidRPr="006D7CE7">
        <w:rPr>
          <w:color w:val="222222"/>
          <w:shd w:val="clear" w:color="auto" w:fill="FFFFFF"/>
        </w:rPr>
        <w:t>In principle, a mission critical group could use multiple services. At any time during a mission critical group</w:t>
      </w:r>
      <w:r w:rsidR="00361335">
        <w:rPr>
          <w:color w:val="222222"/>
          <w:shd w:val="clear" w:color="auto" w:fill="FFFFFF"/>
        </w:rPr>
        <w:t xml:space="preserve"> communication</w:t>
      </w:r>
      <w:r w:rsidRPr="006D7CE7">
        <w:rPr>
          <w:color w:val="222222"/>
          <w:shd w:val="clear" w:color="auto" w:fill="FFFFFF"/>
        </w:rPr>
        <w:t>, a group of mission critical users can, subject to permissions and availability of services and capable UEs, start</w:t>
      </w:r>
      <w:r w:rsidR="00625658">
        <w:rPr>
          <w:color w:val="222222"/>
          <w:shd w:val="clear" w:color="auto" w:fill="FFFFFF"/>
        </w:rPr>
        <w:t xml:space="preserve"> or </w:t>
      </w:r>
      <w:r w:rsidRPr="006D7CE7">
        <w:rPr>
          <w:color w:val="222222"/>
          <w:shd w:val="clear" w:color="auto" w:fill="FFFFFF"/>
        </w:rPr>
        <w:t>stop using any one or more instantiation(s) of any of the MCX services.</w:t>
      </w:r>
      <w:r w:rsidR="003A0D69" w:rsidRPr="006D7CE7">
        <w:rPr>
          <w:color w:val="222222"/>
          <w:shd w:val="clear" w:color="auto" w:fill="FFFFFF"/>
        </w:rPr>
        <w:t xml:space="preserve"> </w:t>
      </w:r>
      <w:r w:rsidRPr="006D7CE7">
        <w:rPr>
          <w:color w:val="222222"/>
          <w:shd w:val="clear" w:color="auto" w:fill="FFFFFF"/>
        </w:rPr>
        <w:t xml:space="preserve">In the text of the specification for each individual service, the group is considered to use the services of that individual type, and consequently is called MCPTT Group, MCVideo Group, MCData Group, or generically, MCX Service Group. Referring to a group as an individual service group is for writing simple requirements purposes, and does not mean that the group cannot actively use other services. See </w:t>
      </w:r>
      <w:r w:rsidR="003A0D69" w:rsidRPr="006D7CE7">
        <w:rPr>
          <w:color w:val="222222"/>
          <w:shd w:val="clear" w:color="auto" w:fill="FFFFFF"/>
        </w:rPr>
        <w:t>sub-clause</w:t>
      </w:r>
      <w:r w:rsidRPr="006D7CE7">
        <w:rPr>
          <w:color w:val="222222"/>
          <w:shd w:val="clear" w:color="auto" w:fill="FFFFFF"/>
        </w:rPr>
        <w:t xml:space="preserve"> 8.4 for more information. </w:t>
      </w:r>
    </w:p>
    <w:p w:rsidR="00C10E54" w:rsidRPr="006D7CE7" w:rsidRDefault="00C10E54" w:rsidP="00C10E54">
      <w:pPr>
        <w:rPr>
          <w:color w:val="222222"/>
          <w:shd w:val="clear" w:color="auto" w:fill="FFFFFF"/>
        </w:rPr>
      </w:pPr>
      <w:r w:rsidRPr="006D7CE7">
        <w:t xml:space="preserve">The grouping and consolidation of common requirements shared by multiple mission critical applications is not to be construed as a statement or requirement of architectural design, impacting entities and interfaces. </w:t>
      </w:r>
      <w:r w:rsidRPr="006D7CE7">
        <w:rPr>
          <w:color w:val="222222"/>
          <w:shd w:val="clear" w:color="auto" w:fill="FFFFFF"/>
        </w:rPr>
        <w:t>It is for downstream working groups to determine whether they can:</w:t>
      </w:r>
    </w:p>
    <w:p w:rsidR="00C10E54" w:rsidRPr="006D7CE7" w:rsidRDefault="00217897" w:rsidP="00CB4018">
      <w:pPr>
        <w:pStyle w:val="B1"/>
        <w:rPr>
          <w:shd w:val="clear" w:color="auto" w:fill="FFFFFF"/>
        </w:rPr>
      </w:pPr>
      <w:r w:rsidRPr="006D7CE7">
        <w:rPr>
          <w:shd w:val="clear" w:color="auto" w:fill="FFFFFF"/>
        </w:rPr>
        <w:t>a</w:t>
      </w:r>
      <w:r w:rsidR="00CB4018" w:rsidRPr="006D7CE7">
        <w:rPr>
          <w:shd w:val="clear" w:color="auto" w:fill="FFFFFF"/>
        </w:rPr>
        <w:t>)</w:t>
      </w:r>
      <w:r w:rsidR="00CB4018" w:rsidRPr="006D7CE7">
        <w:rPr>
          <w:shd w:val="clear" w:color="auto" w:fill="FFFFFF"/>
        </w:rPr>
        <w:tab/>
      </w:r>
      <w:r w:rsidR="00C10E54" w:rsidRPr="006D7CE7">
        <w:rPr>
          <w:shd w:val="clear" w:color="auto" w:fill="FFFFFF"/>
        </w:rPr>
        <w:t xml:space="preserve"> create generic </w:t>
      </w:r>
      <w:r w:rsidR="007A4504" w:rsidRPr="006D7CE7">
        <w:rPr>
          <w:shd w:val="clear" w:color="auto" w:fill="FFFFFF"/>
        </w:rPr>
        <w:t>MCX Service</w:t>
      </w:r>
      <w:r w:rsidR="00C10E54" w:rsidRPr="006D7CE7">
        <w:rPr>
          <w:shd w:val="clear" w:color="auto" w:fill="FFFFFF"/>
        </w:rPr>
        <w:t xml:space="preserve"> functionali</w:t>
      </w:r>
      <w:r w:rsidR="007A4504" w:rsidRPr="006D7CE7">
        <w:rPr>
          <w:shd w:val="clear" w:color="auto" w:fill="FFFFFF"/>
        </w:rPr>
        <w:t xml:space="preserve">ty that can be re-used by all </w:t>
      </w:r>
      <w:r w:rsidR="00303A32" w:rsidRPr="006D7CE7">
        <w:rPr>
          <w:shd w:val="clear" w:color="auto" w:fill="FFFFFF"/>
        </w:rPr>
        <w:t>M</w:t>
      </w:r>
      <w:r w:rsidR="007A4504" w:rsidRPr="006D7CE7">
        <w:rPr>
          <w:shd w:val="clear" w:color="auto" w:fill="FFFFFF"/>
        </w:rPr>
        <w:t xml:space="preserve">ission </w:t>
      </w:r>
      <w:r w:rsidR="00303A32" w:rsidRPr="006D7CE7">
        <w:rPr>
          <w:shd w:val="clear" w:color="auto" w:fill="FFFFFF"/>
        </w:rPr>
        <w:t>C</w:t>
      </w:r>
      <w:r w:rsidR="007A4504" w:rsidRPr="006D7CE7">
        <w:rPr>
          <w:shd w:val="clear" w:color="auto" w:fill="FFFFFF"/>
        </w:rPr>
        <w:t>ritical</w:t>
      </w:r>
      <w:r w:rsidR="00C10E54" w:rsidRPr="006D7CE7">
        <w:rPr>
          <w:shd w:val="clear" w:color="auto" w:fill="FFFFFF"/>
        </w:rPr>
        <w:t xml:space="preserve"> </w:t>
      </w:r>
      <w:r w:rsidR="00303A32" w:rsidRPr="006D7CE7">
        <w:rPr>
          <w:shd w:val="clear" w:color="auto" w:fill="FFFFFF"/>
        </w:rPr>
        <w:t>A</w:t>
      </w:r>
      <w:r w:rsidR="00C10E54" w:rsidRPr="006D7CE7">
        <w:rPr>
          <w:shd w:val="clear" w:color="auto" w:fill="FFFFFF"/>
        </w:rPr>
        <w:t>pplications virtually unmodified</w:t>
      </w:r>
      <w:r w:rsidR="00625658">
        <w:rPr>
          <w:shd w:val="clear" w:color="auto" w:fill="FFFFFF"/>
        </w:rPr>
        <w:t>;</w:t>
      </w:r>
    </w:p>
    <w:p w:rsidR="00C10E54" w:rsidRPr="006D7CE7" w:rsidRDefault="00217897" w:rsidP="00CB4018">
      <w:pPr>
        <w:pStyle w:val="B1"/>
        <w:rPr>
          <w:shd w:val="clear" w:color="auto" w:fill="FFFFFF"/>
        </w:rPr>
      </w:pPr>
      <w:r w:rsidRPr="006D7CE7">
        <w:rPr>
          <w:shd w:val="clear" w:color="auto" w:fill="FFFFFF"/>
        </w:rPr>
        <w:t>b</w:t>
      </w:r>
      <w:r w:rsidR="00CB4018" w:rsidRPr="006D7CE7">
        <w:rPr>
          <w:shd w:val="clear" w:color="auto" w:fill="FFFFFF"/>
        </w:rPr>
        <w:t>)</w:t>
      </w:r>
      <w:r w:rsidR="00CB4018" w:rsidRPr="006D7CE7">
        <w:rPr>
          <w:shd w:val="clear" w:color="auto" w:fill="FFFFFF"/>
        </w:rPr>
        <w:tab/>
      </w:r>
      <w:r w:rsidR="00C10E54" w:rsidRPr="006D7CE7">
        <w:rPr>
          <w:shd w:val="clear" w:color="auto" w:fill="FFFFFF"/>
        </w:rPr>
        <w:t xml:space="preserve"> extend and/or customize </w:t>
      </w:r>
      <w:r w:rsidR="00625658">
        <w:rPr>
          <w:shd w:val="clear" w:color="auto" w:fill="FFFFFF"/>
        </w:rPr>
        <w:t>common</w:t>
      </w:r>
      <w:r w:rsidR="00C10E54" w:rsidRPr="006D7CE7">
        <w:rPr>
          <w:shd w:val="clear" w:color="auto" w:fill="FFFFFF"/>
        </w:rPr>
        <w:t xml:space="preserve"> MC</w:t>
      </w:r>
      <w:r w:rsidR="00E15D59" w:rsidRPr="006D7CE7">
        <w:rPr>
          <w:shd w:val="clear" w:color="auto" w:fill="FFFFFF"/>
        </w:rPr>
        <w:t>X</w:t>
      </w:r>
      <w:r w:rsidR="00C10E54" w:rsidRPr="006D7CE7">
        <w:rPr>
          <w:shd w:val="clear" w:color="auto" w:fill="FFFFFF"/>
        </w:rPr>
        <w:t xml:space="preserve"> </w:t>
      </w:r>
      <w:r w:rsidR="00E15D59" w:rsidRPr="006D7CE7">
        <w:rPr>
          <w:shd w:val="clear" w:color="auto" w:fill="FFFFFF"/>
        </w:rPr>
        <w:t>S</w:t>
      </w:r>
      <w:r w:rsidR="00C10E54" w:rsidRPr="006D7CE7">
        <w:rPr>
          <w:shd w:val="clear" w:color="auto" w:fill="FFFFFF"/>
        </w:rPr>
        <w:t>ervices, if they determine that a</w:t>
      </w:r>
      <w:r w:rsidR="00E15D59" w:rsidRPr="006D7CE7">
        <w:rPr>
          <w:shd w:val="clear" w:color="auto" w:fill="FFFFFF"/>
        </w:rPr>
        <w:t xml:space="preserve"> </w:t>
      </w:r>
      <w:r w:rsidR="00303A32" w:rsidRPr="006D7CE7">
        <w:rPr>
          <w:shd w:val="clear" w:color="auto" w:fill="FFFFFF"/>
        </w:rPr>
        <w:t>M</w:t>
      </w:r>
      <w:r w:rsidR="00E15D59" w:rsidRPr="006D7CE7">
        <w:rPr>
          <w:shd w:val="clear" w:color="auto" w:fill="FFFFFF"/>
        </w:rPr>
        <w:t xml:space="preserve">ission </w:t>
      </w:r>
      <w:r w:rsidR="00303A32" w:rsidRPr="006D7CE7">
        <w:rPr>
          <w:shd w:val="clear" w:color="auto" w:fill="FFFFFF"/>
        </w:rPr>
        <w:t>C</w:t>
      </w:r>
      <w:r w:rsidR="00E15D59" w:rsidRPr="006D7CE7">
        <w:rPr>
          <w:shd w:val="clear" w:color="auto" w:fill="FFFFFF"/>
        </w:rPr>
        <w:t xml:space="preserve">ritical </w:t>
      </w:r>
      <w:r w:rsidR="00303A32" w:rsidRPr="006D7CE7">
        <w:rPr>
          <w:shd w:val="clear" w:color="auto" w:fill="FFFFFF"/>
        </w:rPr>
        <w:t>A</w:t>
      </w:r>
      <w:r w:rsidR="00C10E54" w:rsidRPr="006D7CE7">
        <w:rPr>
          <w:shd w:val="clear" w:color="auto" w:fill="FFFFFF"/>
        </w:rPr>
        <w:t xml:space="preserve">pplication has special needs, or </w:t>
      </w:r>
    </w:p>
    <w:p w:rsidR="00C07649" w:rsidRPr="006D7CE7" w:rsidRDefault="00217897" w:rsidP="00CB4018">
      <w:pPr>
        <w:pStyle w:val="B1"/>
      </w:pPr>
      <w:r w:rsidRPr="006D7CE7">
        <w:t>c</w:t>
      </w:r>
      <w:r w:rsidR="00CB4018" w:rsidRPr="006D7CE7">
        <w:t>)</w:t>
      </w:r>
      <w:r w:rsidR="00CB4018" w:rsidRPr="006D7CE7">
        <w:tab/>
      </w:r>
      <w:r w:rsidR="00C10E54" w:rsidRPr="006D7CE7">
        <w:t xml:space="preserve">define separate support for </w:t>
      </w:r>
      <w:r w:rsidR="00303A32" w:rsidRPr="006D7CE7">
        <w:t>M</w:t>
      </w:r>
      <w:r w:rsidR="00E15D59" w:rsidRPr="006D7CE7">
        <w:t xml:space="preserve">ission </w:t>
      </w:r>
      <w:r w:rsidR="00303A32" w:rsidRPr="006D7CE7">
        <w:t>C</w:t>
      </w:r>
      <w:r w:rsidR="00E15D59" w:rsidRPr="006D7CE7">
        <w:t xml:space="preserve">ritical </w:t>
      </w:r>
      <w:r w:rsidR="00303A32" w:rsidRPr="006D7CE7">
        <w:t>A</w:t>
      </w:r>
      <w:r w:rsidR="00C10E54" w:rsidRPr="006D7CE7">
        <w:t>pplications if they determine that they are so specialized that they cannot take advantage of a common MC</w:t>
      </w:r>
      <w:r w:rsidR="00303A32" w:rsidRPr="006D7CE7">
        <w:t>X</w:t>
      </w:r>
      <w:r w:rsidR="00C10E54" w:rsidRPr="006D7CE7">
        <w:t xml:space="preserve"> </w:t>
      </w:r>
      <w:r w:rsidR="00303A32" w:rsidRPr="006D7CE7">
        <w:t>S</w:t>
      </w:r>
      <w:r w:rsidR="00C10E54" w:rsidRPr="006D7CE7">
        <w:t>ervice.</w:t>
      </w:r>
    </w:p>
    <w:p w:rsidR="00080512" w:rsidRPr="006D7CE7" w:rsidRDefault="00100FE4" w:rsidP="00876062">
      <w:pPr>
        <w:pStyle w:val="Heading1"/>
      </w:pPr>
      <w:bookmarkStart w:id="22" w:name="_Toc45388092"/>
      <w:bookmarkStart w:id="23" w:name="_Toc154164115"/>
      <w:r w:rsidRPr="006D7CE7">
        <w:t xml:space="preserve">5 </w:t>
      </w:r>
      <w:r w:rsidR="00080512" w:rsidRPr="006D7CE7">
        <w:tab/>
      </w:r>
      <w:r w:rsidR="0098350C" w:rsidRPr="006D7CE7">
        <w:t>MC</w:t>
      </w:r>
      <w:r w:rsidR="00B168C6" w:rsidRPr="006D7CE7">
        <w:t xml:space="preserve">X </w:t>
      </w:r>
      <w:r w:rsidR="0098350C" w:rsidRPr="006D7CE7">
        <w:t>Service</w:t>
      </w:r>
      <w:r w:rsidR="00116502" w:rsidRPr="006D7CE7">
        <w:t xml:space="preserve"> </w:t>
      </w:r>
      <w:r w:rsidR="00EC74B8" w:rsidRPr="006D7CE7">
        <w:t xml:space="preserve">requirements </w:t>
      </w:r>
      <w:r w:rsidRPr="006D7CE7">
        <w:t>common for on the network and off the network</w:t>
      </w:r>
      <w:bookmarkEnd w:id="22"/>
      <w:bookmarkEnd w:id="23"/>
    </w:p>
    <w:p w:rsidR="001D4507" w:rsidRPr="006D7CE7" w:rsidRDefault="00100FE4" w:rsidP="00876062">
      <w:pPr>
        <w:pStyle w:val="Heading2"/>
      </w:pPr>
      <w:bookmarkStart w:id="24" w:name="_Toc45388093"/>
      <w:bookmarkStart w:id="25" w:name="_Toc154164116"/>
      <w:r w:rsidRPr="006D7CE7">
        <w:t xml:space="preserve">5.1 </w:t>
      </w:r>
      <w:r w:rsidRPr="006D7CE7">
        <w:tab/>
        <w:t xml:space="preserve">General Group </w:t>
      </w:r>
      <w:r w:rsidR="00110A9D" w:rsidRPr="006D7CE7">
        <w:t xml:space="preserve">Communications </w:t>
      </w:r>
      <w:r w:rsidR="00EC74B8" w:rsidRPr="006D7CE7">
        <w:t>requirements</w:t>
      </w:r>
      <w:bookmarkEnd w:id="24"/>
      <w:bookmarkEnd w:id="25"/>
      <w:r w:rsidR="00EC74B8" w:rsidRPr="006D7CE7">
        <w:t xml:space="preserve"> </w:t>
      </w:r>
    </w:p>
    <w:p w:rsidR="001D4507" w:rsidRPr="006D7CE7" w:rsidRDefault="001D4507" w:rsidP="00876062">
      <w:pPr>
        <w:pStyle w:val="Heading3"/>
      </w:pPr>
      <w:bookmarkStart w:id="26" w:name="_Toc45388094"/>
      <w:bookmarkStart w:id="27" w:name="_Toc154164117"/>
      <w:r w:rsidRPr="006D7CE7">
        <w:t>5.1.1</w:t>
      </w:r>
      <w:r w:rsidR="00E40B71" w:rsidRPr="006D7CE7">
        <w:tab/>
      </w:r>
      <w:r w:rsidRPr="006D7CE7">
        <w:t xml:space="preserve">General </w:t>
      </w:r>
      <w:r w:rsidR="00EC74B8" w:rsidRPr="006D7CE7">
        <w:t>aspects</w:t>
      </w:r>
      <w:bookmarkEnd w:id="26"/>
      <w:bookmarkEnd w:id="27"/>
    </w:p>
    <w:p w:rsidR="00D27A9D" w:rsidRPr="006D7CE7" w:rsidRDefault="0097307C" w:rsidP="00D27A9D">
      <w:r w:rsidRPr="006D7CE7">
        <w:t>[</w:t>
      </w:r>
      <w:r w:rsidR="00D27A9D" w:rsidRPr="006D7CE7">
        <w:t>R-5.1.1-001] The MC</w:t>
      </w:r>
      <w:r w:rsidR="009957FA" w:rsidRPr="006D7CE7">
        <w:t xml:space="preserve">X </w:t>
      </w:r>
      <w:r w:rsidR="00D27A9D" w:rsidRPr="006D7CE7">
        <w:t xml:space="preserve">Service shall allow an </w:t>
      </w:r>
      <w:r w:rsidR="009957FA" w:rsidRPr="006D7CE7">
        <w:t xml:space="preserve">MCX </w:t>
      </w:r>
      <w:r w:rsidR="00D27A9D" w:rsidRPr="006D7CE7">
        <w:t xml:space="preserve">User utilizing one or more </w:t>
      </w:r>
      <w:r w:rsidR="009957FA" w:rsidRPr="006D7CE7">
        <w:t xml:space="preserve">MCX </w:t>
      </w:r>
      <w:r w:rsidR="00D27A9D" w:rsidRPr="006D7CE7">
        <w:t xml:space="preserve">UE(s), concurrently, to sign-in and receive service on each of the </w:t>
      </w:r>
      <w:r w:rsidR="009957FA" w:rsidRPr="006D7CE7">
        <w:t xml:space="preserve">MCX </w:t>
      </w:r>
      <w:r w:rsidR="00D27A9D" w:rsidRPr="006D7CE7">
        <w:t>UE(s).</w:t>
      </w:r>
    </w:p>
    <w:p w:rsidR="00D27A9D" w:rsidRPr="006D7CE7" w:rsidRDefault="00D27A9D" w:rsidP="00D27A9D">
      <w:r w:rsidRPr="006D7CE7">
        <w:t>[R-5.1.1-002] The MC</w:t>
      </w:r>
      <w:r w:rsidR="001A7DB7" w:rsidRPr="006D7CE7">
        <w:t xml:space="preserve">X </w:t>
      </w:r>
      <w:r w:rsidRPr="006D7CE7">
        <w:t xml:space="preserve">Service shall provide a mechanism by which an </w:t>
      </w:r>
      <w:r w:rsidR="001A7DB7" w:rsidRPr="006D7CE7">
        <w:t xml:space="preserve">MCX </w:t>
      </w:r>
      <w:r w:rsidRPr="006D7CE7">
        <w:t xml:space="preserve">UE makes a </w:t>
      </w:r>
      <w:r w:rsidR="00110A9D" w:rsidRPr="006D7CE7">
        <w:t>MC</w:t>
      </w:r>
      <w:r w:rsidR="001A7DB7" w:rsidRPr="006D7CE7">
        <w:t xml:space="preserve">X </w:t>
      </w:r>
      <w:r w:rsidR="00110A9D" w:rsidRPr="006D7CE7">
        <w:t xml:space="preserve">Service </w:t>
      </w:r>
      <w:r w:rsidR="000825C9">
        <w:t xml:space="preserve">group </w:t>
      </w:r>
      <w:r w:rsidRPr="006D7CE7">
        <w:t xml:space="preserve">transmission to any </w:t>
      </w:r>
      <w:r w:rsidR="00110A9D" w:rsidRPr="006D7CE7">
        <w:t>MC</w:t>
      </w:r>
      <w:r w:rsidR="001A7DB7" w:rsidRPr="006D7CE7">
        <w:t xml:space="preserve">X </w:t>
      </w:r>
      <w:r w:rsidR="00110A9D" w:rsidRPr="006D7CE7">
        <w:t xml:space="preserve">Service </w:t>
      </w:r>
      <w:r w:rsidRPr="006D7CE7">
        <w:t xml:space="preserve">Group(s) for which the current </w:t>
      </w:r>
      <w:r w:rsidR="00856C36" w:rsidRPr="006D7CE7">
        <w:t xml:space="preserve">MCX </w:t>
      </w:r>
      <w:r w:rsidRPr="006D7CE7">
        <w:t>User is authorized.</w:t>
      </w:r>
    </w:p>
    <w:p w:rsidR="00D27A9D" w:rsidRPr="006D7CE7" w:rsidRDefault="00D27A9D" w:rsidP="00565FA4">
      <w:pPr>
        <w:pStyle w:val="NO"/>
      </w:pPr>
      <w:r w:rsidRPr="006D7CE7">
        <w:t>NOTE:</w:t>
      </w:r>
      <w:r w:rsidRPr="006D7CE7">
        <w:tab/>
        <w:t xml:space="preserve">For off-network use, only group members with </w:t>
      </w:r>
      <w:r w:rsidR="003254FB" w:rsidRPr="006D7CE7">
        <w:t xml:space="preserve">MCX </w:t>
      </w:r>
      <w:r w:rsidRPr="006D7CE7">
        <w:t>UEs within communication range receive the transmission.</w:t>
      </w:r>
    </w:p>
    <w:p w:rsidR="00D27A9D" w:rsidRPr="006D7CE7" w:rsidRDefault="00D27A9D" w:rsidP="00D27A9D">
      <w:r w:rsidRPr="006D7CE7">
        <w:t>[R-5.1.1-003] The MC</w:t>
      </w:r>
      <w:r w:rsidR="003254FB" w:rsidRPr="006D7CE7">
        <w:t xml:space="preserve">X </w:t>
      </w:r>
      <w:r w:rsidRPr="006D7CE7">
        <w:t xml:space="preserve">Service shall be able to notify the Affiliated </w:t>
      </w:r>
      <w:r w:rsidR="00110A9D" w:rsidRPr="006D7CE7">
        <w:t>MC</w:t>
      </w:r>
      <w:r w:rsidR="003254FB" w:rsidRPr="006D7CE7">
        <w:t xml:space="preserve">X </w:t>
      </w:r>
      <w:r w:rsidR="00110A9D" w:rsidRPr="006D7CE7">
        <w:t xml:space="preserve">Service </w:t>
      </w:r>
      <w:r w:rsidRPr="006D7CE7">
        <w:t xml:space="preserve">Group Members when the group communication is set up (e.g., this can be provided as an audible tone on the </w:t>
      </w:r>
      <w:r w:rsidR="003254FB" w:rsidRPr="006D7CE7">
        <w:t xml:space="preserve">MCX </w:t>
      </w:r>
      <w:r w:rsidRPr="006D7CE7">
        <w:t>UE).</w:t>
      </w:r>
    </w:p>
    <w:p w:rsidR="00D27A9D" w:rsidRPr="006D7CE7" w:rsidRDefault="00D27A9D" w:rsidP="00D27A9D">
      <w:r w:rsidRPr="006D7CE7">
        <w:t xml:space="preserve">[R-5.1.1-004] The </w:t>
      </w:r>
      <w:r w:rsidR="00266AEC" w:rsidRPr="006D7CE7">
        <w:t>MC</w:t>
      </w:r>
      <w:r w:rsidR="003254FB" w:rsidRPr="006D7CE7">
        <w:t xml:space="preserve">X </w:t>
      </w:r>
      <w:r w:rsidR="00266AEC" w:rsidRPr="006D7CE7">
        <w:t>Service</w:t>
      </w:r>
      <w:r w:rsidRPr="006D7CE7">
        <w:t xml:space="preserve"> shall provide a mechanism to disable notifications (e.g., audible tone) on an </w:t>
      </w:r>
      <w:r w:rsidR="003254FB" w:rsidRPr="006D7CE7">
        <w:t xml:space="preserve">MCX </w:t>
      </w:r>
      <w:r w:rsidRPr="006D7CE7">
        <w:t xml:space="preserve">UE when receiving normal </w:t>
      </w:r>
      <w:r w:rsidR="007C70EA" w:rsidRPr="006D7CE7">
        <w:t>MC</w:t>
      </w:r>
      <w:r w:rsidR="003254FB" w:rsidRPr="006D7CE7">
        <w:t xml:space="preserve">X </w:t>
      </w:r>
      <w:r w:rsidR="007C70EA" w:rsidRPr="006D7CE7">
        <w:t xml:space="preserve">Service </w:t>
      </w:r>
      <w:r w:rsidRPr="006D7CE7">
        <w:t xml:space="preserve">Group </w:t>
      </w:r>
      <w:r w:rsidR="00F3743D" w:rsidRPr="006D7CE7">
        <w:t>C</w:t>
      </w:r>
      <w:r w:rsidR="007C70EA" w:rsidRPr="006D7CE7">
        <w:t xml:space="preserve">ommunications </w:t>
      </w:r>
      <w:r w:rsidRPr="006D7CE7">
        <w:t xml:space="preserve">(not </w:t>
      </w:r>
      <w:r w:rsidR="007C70EA" w:rsidRPr="006D7CE7">
        <w:t>MC</w:t>
      </w:r>
      <w:r w:rsidR="003254FB" w:rsidRPr="006D7CE7">
        <w:t xml:space="preserve">X </w:t>
      </w:r>
      <w:r w:rsidR="007C70EA" w:rsidRPr="006D7CE7">
        <w:t xml:space="preserve">Service </w:t>
      </w:r>
      <w:r w:rsidRPr="006D7CE7">
        <w:t xml:space="preserve">Emergency or Imminent Peril </w:t>
      </w:r>
      <w:r w:rsidR="00DA239C" w:rsidRPr="006D7CE7">
        <w:t>Communications</w:t>
      </w:r>
      <w:r w:rsidRPr="006D7CE7">
        <w:t>).</w:t>
      </w:r>
    </w:p>
    <w:p w:rsidR="00D27A9D" w:rsidRPr="006D7CE7" w:rsidRDefault="00D27A9D" w:rsidP="00D27A9D">
      <w:r w:rsidRPr="006D7CE7">
        <w:t>[R-5.1.1-005] At any moment in time in a</w:t>
      </w:r>
      <w:r w:rsidR="00271C59">
        <w:t>n MCX Service Group</w:t>
      </w:r>
      <w:r w:rsidRPr="006D7CE7">
        <w:t xml:space="preserve"> </w:t>
      </w:r>
      <w:r w:rsidR="00286BDC" w:rsidRPr="006D7CE7">
        <w:t>communication</w:t>
      </w:r>
      <w:r w:rsidRPr="006D7CE7">
        <w:t>, only one Participant type shall be used per Participant.</w:t>
      </w:r>
    </w:p>
    <w:p w:rsidR="00917096" w:rsidRPr="006D7CE7" w:rsidRDefault="00917096" w:rsidP="00917096">
      <w:r w:rsidRPr="006D7CE7">
        <w:t>[R-5.1.1-006] The MCX Service shall provide a mechanism for a dispatcher or authorized user to configure which content source shall be able to transmit the content to an MCX Service Group (e.g. video cameras near an incident).</w:t>
      </w:r>
    </w:p>
    <w:p w:rsidR="00992D93" w:rsidRPr="006D7CE7" w:rsidRDefault="00992D93" w:rsidP="00876062">
      <w:pPr>
        <w:pStyle w:val="Heading3"/>
      </w:pPr>
      <w:bookmarkStart w:id="28" w:name="_Toc45388095"/>
      <w:bookmarkStart w:id="29" w:name="_Toc154164118"/>
      <w:r w:rsidRPr="006D7CE7">
        <w:t>5.1.2</w:t>
      </w:r>
      <w:r w:rsidRPr="006D7CE7">
        <w:tab/>
        <w:t>Group/status information</w:t>
      </w:r>
      <w:bookmarkEnd w:id="28"/>
      <w:bookmarkEnd w:id="29"/>
    </w:p>
    <w:p w:rsidR="007D6A09" w:rsidRPr="006D7CE7" w:rsidRDefault="003173F7" w:rsidP="007D6A09">
      <w:r w:rsidRPr="006D7CE7">
        <w:t xml:space="preserve">[R-5.1.2-001] </w:t>
      </w:r>
      <w:r w:rsidR="007D6A09" w:rsidRPr="006D7CE7">
        <w:t>The MC</w:t>
      </w:r>
      <w:r w:rsidR="008D07E9" w:rsidRPr="006D7CE7">
        <w:t xml:space="preserve">X </w:t>
      </w:r>
      <w:r w:rsidR="007D6A09" w:rsidRPr="006D7CE7">
        <w:t xml:space="preserve">Service shall provide a mechanism by which an </w:t>
      </w:r>
      <w:r w:rsidR="00A45966" w:rsidRPr="006D7CE7">
        <w:t>MC</w:t>
      </w:r>
      <w:r w:rsidR="008D07E9" w:rsidRPr="006D7CE7">
        <w:t xml:space="preserve">X </w:t>
      </w:r>
      <w:r w:rsidR="00A45966" w:rsidRPr="006D7CE7">
        <w:t xml:space="preserve">Service </w:t>
      </w:r>
      <w:r w:rsidR="007D6A09" w:rsidRPr="006D7CE7">
        <w:t xml:space="preserve">UE determines in which of the </w:t>
      </w:r>
      <w:r w:rsidR="00A45966" w:rsidRPr="006D7CE7">
        <w:t>MC</w:t>
      </w:r>
      <w:r w:rsidR="008D07E9" w:rsidRPr="006D7CE7">
        <w:t xml:space="preserve">X </w:t>
      </w:r>
      <w:r w:rsidR="00A45966" w:rsidRPr="006D7CE7">
        <w:t xml:space="preserve">Service </w:t>
      </w:r>
      <w:r w:rsidR="007D6A09" w:rsidRPr="006D7CE7">
        <w:t>Groups for which it is authorized there is an on</w:t>
      </w:r>
      <w:r w:rsidR="008D07E9" w:rsidRPr="006D7CE7">
        <w:t>-</w:t>
      </w:r>
      <w:r w:rsidR="007D6A09" w:rsidRPr="006D7CE7">
        <w:t xml:space="preserve">going </w:t>
      </w:r>
      <w:r w:rsidR="00A45966" w:rsidRPr="006D7CE7">
        <w:t>MC</w:t>
      </w:r>
      <w:r w:rsidR="008D07E9" w:rsidRPr="006D7CE7">
        <w:t xml:space="preserve">X </w:t>
      </w:r>
      <w:r w:rsidR="00A45966" w:rsidRPr="006D7CE7">
        <w:t xml:space="preserve">Service </w:t>
      </w:r>
      <w:r w:rsidR="007D6A09" w:rsidRPr="006D7CE7">
        <w:t xml:space="preserve">Group </w:t>
      </w:r>
      <w:r w:rsidR="00F3743D" w:rsidRPr="006D7CE7">
        <w:t>C</w:t>
      </w:r>
      <w:r w:rsidR="00A45966" w:rsidRPr="006D7CE7">
        <w:t>ommunication</w:t>
      </w:r>
      <w:r w:rsidR="007D6A09" w:rsidRPr="006D7CE7">
        <w:t>.</w:t>
      </w:r>
    </w:p>
    <w:p w:rsidR="007D6A09" w:rsidRPr="006D7CE7" w:rsidRDefault="003173F7" w:rsidP="007D6A09">
      <w:r w:rsidRPr="006D7CE7">
        <w:t xml:space="preserve">[R-5.1.2-002] </w:t>
      </w:r>
      <w:r w:rsidR="007D6A09" w:rsidRPr="006D7CE7">
        <w:t>The MC</w:t>
      </w:r>
      <w:r w:rsidR="0025110A" w:rsidRPr="006D7CE7">
        <w:t xml:space="preserve">X </w:t>
      </w:r>
      <w:r w:rsidR="007D6A09" w:rsidRPr="006D7CE7">
        <w:t xml:space="preserve">Service shall provide a mechanism by which an authorized </w:t>
      </w:r>
      <w:r w:rsidR="00D25286" w:rsidRPr="006D7CE7">
        <w:t xml:space="preserve">MCX </w:t>
      </w:r>
      <w:r w:rsidR="007D6A09" w:rsidRPr="006D7CE7">
        <w:t xml:space="preserve">User determines in which </w:t>
      </w:r>
      <w:r w:rsidR="00F3743D" w:rsidRPr="006D7CE7">
        <w:t>MC</w:t>
      </w:r>
      <w:r w:rsidR="008D07E9" w:rsidRPr="006D7CE7">
        <w:t xml:space="preserve">X </w:t>
      </w:r>
      <w:r w:rsidR="00F3743D" w:rsidRPr="006D7CE7">
        <w:t xml:space="preserve">Service </w:t>
      </w:r>
      <w:r w:rsidR="007D6A09" w:rsidRPr="006D7CE7">
        <w:t>Groups there is an on</w:t>
      </w:r>
      <w:r w:rsidR="008D07E9" w:rsidRPr="006D7CE7">
        <w:t>-</w:t>
      </w:r>
      <w:r w:rsidR="007D6A09" w:rsidRPr="006D7CE7">
        <w:t xml:space="preserve">going </w:t>
      </w:r>
      <w:r w:rsidR="00F3743D" w:rsidRPr="006D7CE7">
        <w:t>MC</w:t>
      </w:r>
      <w:r w:rsidR="008D07E9" w:rsidRPr="006D7CE7">
        <w:t xml:space="preserve">X </w:t>
      </w:r>
      <w:r w:rsidR="00F3743D" w:rsidRPr="006D7CE7">
        <w:t xml:space="preserve">Service </w:t>
      </w:r>
      <w:r w:rsidR="007D6A09" w:rsidRPr="006D7CE7">
        <w:t xml:space="preserve">Group </w:t>
      </w:r>
      <w:r w:rsidR="00F3743D" w:rsidRPr="006D7CE7">
        <w:t>Communication</w:t>
      </w:r>
      <w:r w:rsidR="007D6A09" w:rsidRPr="006D7CE7">
        <w:t>.</w:t>
      </w:r>
    </w:p>
    <w:p w:rsidR="00992D93" w:rsidRPr="006D7CE7" w:rsidRDefault="00992D93" w:rsidP="00876062">
      <w:pPr>
        <w:pStyle w:val="Heading3"/>
      </w:pPr>
      <w:bookmarkStart w:id="30" w:name="_Toc45388096"/>
      <w:bookmarkStart w:id="31" w:name="_Toc154164119"/>
      <w:r w:rsidRPr="006D7CE7">
        <w:t>5.1.3</w:t>
      </w:r>
      <w:r w:rsidRPr="006D7CE7">
        <w:tab/>
        <w:t>Group configuration</w:t>
      </w:r>
      <w:bookmarkEnd w:id="30"/>
      <w:bookmarkEnd w:id="31"/>
    </w:p>
    <w:p w:rsidR="00D27A9D" w:rsidRPr="006D7CE7" w:rsidRDefault="00D27A9D" w:rsidP="00D27A9D">
      <w:r w:rsidRPr="006D7CE7">
        <w:t>[R-5.1.3-001] The MC</w:t>
      </w:r>
      <w:r w:rsidR="001D49E9" w:rsidRPr="006D7CE7">
        <w:t xml:space="preserve">X </w:t>
      </w:r>
      <w:r w:rsidRPr="006D7CE7">
        <w:t xml:space="preserve">Service shall allow the </w:t>
      </w:r>
      <w:r w:rsidR="00BB1E13" w:rsidRPr="006D7CE7">
        <w:t>MC</w:t>
      </w:r>
      <w:r w:rsidR="001D49E9" w:rsidRPr="006D7CE7">
        <w:t xml:space="preserve">X </w:t>
      </w:r>
      <w:r w:rsidR="00BB1E13" w:rsidRPr="006D7CE7">
        <w:t xml:space="preserve">Service </w:t>
      </w:r>
      <w:r w:rsidRPr="006D7CE7">
        <w:t xml:space="preserve">Administrator to restrict who can be a member of specific </w:t>
      </w:r>
      <w:r w:rsidR="00BB1E13" w:rsidRPr="006D7CE7">
        <w:t>MC</w:t>
      </w:r>
      <w:r w:rsidR="0076236A" w:rsidRPr="006D7CE7">
        <w:t xml:space="preserve">X </w:t>
      </w:r>
      <w:r w:rsidR="00BB1E13" w:rsidRPr="006D7CE7">
        <w:t xml:space="preserve">Service </w:t>
      </w:r>
      <w:r w:rsidRPr="006D7CE7">
        <w:t xml:space="preserve">Groups, so that those </w:t>
      </w:r>
      <w:r w:rsidR="00BB1E13" w:rsidRPr="006D7CE7">
        <w:t>MC</w:t>
      </w:r>
      <w:r w:rsidR="0076236A" w:rsidRPr="006D7CE7">
        <w:t xml:space="preserve">X </w:t>
      </w:r>
      <w:r w:rsidR="00BB1E13" w:rsidRPr="006D7CE7">
        <w:t xml:space="preserve">Service </w:t>
      </w:r>
      <w:r w:rsidRPr="006D7CE7">
        <w:t>Groups shall be inaccessible to other users, including dispatchers or supervisors.</w:t>
      </w:r>
    </w:p>
    <w:p w:rsidR="00D27A9D" w:rsidRPr="006D7CE7" w:rsidRDefault="00D27A9D" w:rsidP="00D27A9D">
      <w:r w:rsidRPr="006D7CE7">
        <w:t xml:space="preserve">[R-5.1.3-002] The </w:t>
      </w:r>
      <w:r w:rsidR="00BB1E13" w:rsidRPr="006D7CE7">
        <w:t>MC</w:t>
      </w:r>
      <w:r w:rsidR="0076236A" w:rsidRPr="006D7CE7">
        <w:t xml:space="preserve">X </w:t>
      </w:r>
      <w:r w:rsidRPr="006D7CE7">
        <w:t xml:space="preserve">Service shall enable a properly provisioned and authorized </w:t>
      </w:r>
      <w:r w:rsidR="0076236A" w:rsidRPr="006D7CE7">
        <w:t xml:space="preserve">MCX </w:t>
      </w:r>
      <w:r w:rsidRPr="006D7CE7">
        <w:t xml:space="preserve">UE operating on the network to receive its application layer level parameters (e.g., </w:t>
      </w:r>
      <w:r w:rsidR="00F1284F" w:rsidRPr="006D7CE7">
        <w:t>MCX Service Group ID</w:t>
      </w:r>
      <w:r w:rsidRPr="006D7CE7">
        <w:t xml:space="preserve">, group keys) necessary for initiating and participating in </w:t>
      </w:r>
      <w:r w:rsidR="00FF2632" w:rsidRPr="006D7CE7">
        <w:t xml:space="preserve">Selected MCX Service Group </w:t>
      </w:r>
      <w:r w:rsidRPr="006D7CE7">
        <w:t xml:space="preserve">and Private </w:t>
      </w:r>
      <w:r w:rsidR="00BB1E13" w:rsidRPr="006D7CE7">
        <w:t xml:space="preserve">Communications </w:t>
      </w:r>
      <w:r w:rsidRPr="006D7CE7">
        <w:t>at a future time, while off the network.</w:t>
      </w:r>
    </w:p>
    <w:p w:rsidR="00D27A9D" w:rsidRPr="006D7CE7" w:rsidRDefault="00D27A9D" w:rsidP="00CB4018">
      <w:pPr>
        <w:pStyle w:val="NO"/>
      </w:pPr>
      <w:r w:rsidRPr="006D7CE7">
        <w:t>NOTE:</w:t>
      </w:r>
      <w:r w:rsidRPr="006D7CE7">
        <w:tab/>
        <w:t xml:space="preserve">This is a "run-time" requirement applicable to an already configured </w:t>
      </w:r>
      <w:r w:rsidR="00FF2632" w:rsidRPr="006D7CE7">
        <w:t xml:space="preserve">MCX </w:t>
      </w:r>
      <w:r w:rsidRPr="006D7CE7">
        <w:t xml:space="preserve">UE, when </w:t>
      </w:r>
      <w:r w:rsidR="00FF2632" w:rsidRPr="006D7CE7">
        <w:t xml:space="preserve">MCX Service Groups </w:t>
      </w:r>
      <w:r w:rsidRPr="006D7CE7">
        <w:t xml:space="preserve">and/or </w:t>
      </w:r>
      <w:r w:rsidR="00FF2632" w:rsidRPr="006D7CE7">
        <w:t>MCX U</w:t>
      </w:r>
      <w:r w:rsidRPr="006D7CE7">
        <w:t xml:space="preserve">sers, in addition to what was already configured, need to participate in future off-network </w:t>
      </w:r>
      <w:r w:rsidR="00EA1425" w:rsidRPr="006D7CE7">
        <w:t>communications</w:t>
      </w:r>
      <w:r w:rsidRPr="006D7CE7">
        <w:t>.</w:t>
      </w:r>
    </w:p>
    <w:p w:rsidR="00992D93" w:rsidRPr="006D7CE7" w:rsidRDefault="00992D93" w:rsidP="00876062">
      <w:pPr>
        <w:pStyle w:val="Heading3"/>
      </w:pPr>
      <w:bookmarkStart w:id="32" w:name="_Toc45388097"/>
      <w:bookmarkStart w:id="33" w:name="_Toc154164120"/>
      <w:r w:rsidRPr="006D7CE7">
        <w:t>5.1.4</w:t>
      </w:r>
      <w:r w:rsidRPr="006D7CE7">
        <w:tab/>
        <w:t>Identification</w:t>
      </w:r>
      <w:bookmarkEnd w:id="32"/>
      <w:bookmarkEnd w:id="33"/>
    </w:p>
    <w:p w:rsidR="009E120B" w:rsidRPr="006D7CE7" w:rsidRDefault="009E120B" w:rsidP="009E120B">
      <w:r w:rsidRPr="006D7CE7">
        <w:t>[R-5.1.4-001] The MC</w:t>
      </w:r>
      <w:r w:rsidR="00FF2632" w:rsidRPr="006D7CE7">
        <w:t xml:space="preserve">X </w:t>
      </w:r>
      <w:r w:rsidRPr="006D7CE7">
        <w:t>Service shall support identifiers using character sets for international languages specified via configuration.</w:t>
      </w:r>
    </w:p>
    <w:p w:rsidR="00992D93" w:rsidRPr="006D7CE7" w:rsidRDefault="00992D93" w:rsidP="00876062">
      <w:pPr>
        <w:pStyle w:val="Heading3"/>
      </w:pPr>
      <w:bookmarkStart w:id="34" w:name="_Toc45388098"/>
      <w:bookmarkStart w:id="35" w:name="_Toc154164121"/>
      <w:r w:rsidRPr="006D7CE7">
        <w:t>5.1.5</w:t>
      </w:r>
      <w:r w:rsidRPr="006D7CE7">
        <w:tab/>
        <w:t>Membership/affiliation</w:t>
      </w:r>
      <w:bookmarkEnd w:id="34"/>
      <w:bookmarkEnd w:id="35"/>
    </w:p>
    <w:p w:rsidR="009E120B" w:rsidRPr="006D7CE7" w:rsidRDefault="009E120B" w:rsidP="009E120B">
      <w:r w:rsidRPr="006D7CE7">
        <w:t>[R-5.1.5-001] The MC</w:t>
      </w:r>
      <w:r w:rsidR="00DE169D" w:rsidRPr="006D7CE7">
        <w:t xml:space="preserve">X </w:t>
      </w:r>
      <w:r w:rsidRPr="006D7CE7">
        <w:t xml:space="preserve">Service shall provide a mechanism by which an </w:t>
      </w:r>
      <w:r w:rsidR="00600D8C" w:rsidRPr="006D7CE7">
        <w:t>MC</w:t>
      </w:r>
      <w:r w:rsidR="00DE169D" w:rsidRPr="006D7CE7">
        <w:t>X</w:t>
      </w:r>
      <w:r w:rsidR="00600D8C" w:rsidRPr="006D7CE7">
        <w:t xml:space="preserve"> </w:t>
      </w:r>
      <w:r w:rsidRPr="006D7CE7">
        <w:t xml:space="preserve">User determines the currently defined </w:t>
      </w:r>
      <w:r w:rsidR="00600D8C" w:rsidRPr="006D7CE7">
        <w:t>MC</w:t>
      </w:r>
      <w:r w:rsidR="00DE169D" w:rsidRPr="006D7CE7">
        <w:t xml:space="preserve">X </w:t>
      </w:r>
      <w:r w:rsidR="00600D8C" w:rsidRPr="006D7CE7">
        <w:t xml:space="preserve">Service </w:t>
      </w:r>
      <w:r w:rsidRPr="006D7CE7">
        <w:t xml:space="preserve">Groups for which the </w:t>
      </w:r>
      <w:r w:rsidR="00DE169D" w:rsidRPr="006D7CE7">
        <w:t xml:space="preserve">MCX User </w:t>
      </w:r>
      <w:r w:rsidRPr="006D7CE7">
        <w:t>is authorized.</w:t>
      </w:r>
    </w:p>
    <w:p w:rsidR="009E120B" w:rsidRPr="006D7CE7" w:rsidRDefault="009E120B" w:rsidP="009E120B">
      <w:r w:rsidRPr="006D7CE7">
        <w:t>[R-5.1.5-002] The M</w:t>
      </w:r>
      <w:r w:rsidR="00665DEC" w:rsidRPr="006D7CE7">
        <w:t xml:space="preserve">CX </w:t>
      </w:r>
      <w:r w:rsidRPr="006D7CE7">
        <w:t xml:space="preserve">Service shall provide a mechanism by which an </w:t>
      </w:r>
      <w:r w:rsidR="00665DEC" w:rsidRPr="006D7CE7">
        <w:t xml:space="preserve">MCX </w:t>
      </w:r>
      <w:r w:rsidRPr="006D7CE7">
        <w:t xml:space="preserve">UE determines the currently defined </w:t>
      </w:r>
      <w:r w:rsidR="00600D8C" w:rsidRPr="006D7CE7">
        <w:t>MC</w:t>
      </w:r>
      <w:r w:rsidR="00665DEC" w:rsidRPr="006D7CE7">
        <w:t xml:space="preserve">X </w:t>
      </w:r>
      <w:r w:rsidR="00600D8C" w:rsidRPr="006D7CE7">
        <w:t xml:space="preserve">Service </w:t>
      </w:r>
      <w:r w:rsidRPr="006D7CE7">
        <w:t>Groups for which it is authorized.</w:t>
      </w:r>
    </w:p>
    <w:p w:rsidR="009E120B" w:rsidRPr="006D7CE7" w:rsidRDefault="009E120B" w:rsidP="009E120B">
      <w:r w:rsidRPr="006D7CE7">
        <w:t>[R-5.1.5-003] The MC</w:t>
      </w:r>
      <w:r w:rsidR="00665DEC" w:rsidRPr="006D7CE7">
        <w:t xml:space="preserve">X </w:t>
      </w:r>
      <w:r w:rsidRPr="006D7CE7">
        <w:t xml:space="preserve">Service shall support an </w:t>
      </w:r>
      <w:r w:rsidR="00665DEC" w:rsidRPr="006D7CE7">
        <w:t xml:space="preserve">MCX </w:t>
      </w:r>
      <w:r w:rsidRPr="006D7CE7">
        <w:t xml:space="preserve">User's ability to affiliate to one or more </w:t>
      </w:r>
      <w:r w:rsidR="00735FA2" w:rsidRPr="006D7CE7">
        <w:t>MC</w:t>
      </w:r>
      <w:r w:rsidR="00665DEC" w:rsidRPr="006D7CE7">
        <w:t xml:space="preserve">X </w:t>
      </w:r>
      <w:r w:rsidR="00735FA2" w:rsidRPr="006D7CE7">
        <w:t xml:space="preserve">Service </w:t>
      </w:r>
      <w:r w:rsidRPr="006D7CE7">
        <w:t>Groups.</w:t>
      </w:r>
    </w:p>
    <w:p w:rsidR="00DD732C" w:rsidRPr="006D7CE7" w:rsidRDefault="00DD732C" w:rsidP="009E120B">
      <w:r w:rsidRPr="006D7CE7">
        <w:t>[R-5.1.5-004] The MC</w:t>
      </w:r>
      <w:r w:rsidR="00665DEC" w:rsidRPr="006D7CE7">
        <w:t xml:space="preserve">X </w:t>
      </w:r>
      <w:r w:rsidRPr="006D7CE7">
        <w:t xml:space="preserve">Service shall provide a mechanism for an </w:t>
      </w:r>
      <w:r w:rsidR="00735FA2" w:rsidRPr="006D7CE7">
        <w:t>MC</w:t>
      </w:r>
      <w:r w:rsidR="00665DEC" w:rsidRPr="006D7CE7">
        <w:t xml:space="preserve">X </w:t>
      </w:r>
      <w:r w:rsidR="00735FA2" w:rsidRPr="006D7CE7">
        <w:t xml:space="preserve">Service </w:t>
      </w:r>
      <w:r w:rsidRPr="006D7CE7">
        <w:t>Administrator to limit the total number (</w:t>
      </w:r>
      <w:r w:rsidR="00606156">
        <w:t>Nc2</w:t>
      </w:r>
      <w:r w:rsidRPr="006D7CE7">
        <w:t xml:space="preserve">) of </w:t>
      </w:r>
      <w:r w:rsidR="00735FA2" w:rsidRPr="006D7CE7">
        <w:t>MC</w:t>
      </w:r>
      <w:r w:rsidR="00665DEC" w:rsidRPr="006D7CE7">
        <w:t xml:space="preserve">X </w:t>
      </w:r>
      <w:r w:rsidR="00735FA2" w:rsidRPr="006D7CE7">
        <w:t xml:space="preserve">Service </w:t>
      </w:r>
      <w:r w:rsidRPr="006D7CE7">
        <w:t xml:space="preserve">Groups that an </w:t>
      </w:r>
      <w:r w:rsidR="00665DEC" w:rsidRPr="006D7CE7">
        <w:t xml:space="preserve">MCX </w:t>
      </w:r>
      <w:r w:rsidRPr="006D7CE7">
        <w:t>User can be affiliated to simultaneously.</w:t>
      </w:r>
    </w:p>
    <w:p w:rsidR="009E120B" w:rsidRPr="006D7CE7" w:rsidRDefault="009E120B" w:rsidP="009E120B">
      <w:r w:rsidRPr="006D7CE7">
        <w:t xml:space="preserve">[R-5.1.5-005] An </w:t>
      </w:r>
      <w:r w:rsidR="00665DEC" w:rsidRPr="006D7CE7">
        <w:t xml:space="preserve">MCX </w:t>
      </w:r>
      <w:r w:rsidRPr="006D7CE7">
        <w:t xml:space="preserve">User may simultaneously be an </w:t>
      </w:r>
      <w:r w:rsidR="00735FA2" w:rsidRPr="006D7CE7">
        <w:t>MC</w:t>
      </w:r>
      <w:r w:rsidR="00665DEC" w:rsidRPr="006D7CE7">
        <w:t xml:space="preserve">X </w:t>
      </w:r>
      <w:r w:rsidR="00735FA2" w:rsidRPr="006D7CE7">
        <w:t xml:space="preserve">Service </w:t>
      </w:r>
      <w:r w:rsidRPr="006D7CE7">
        <w:t xml:space="preserve">Group Member of one or more </w:t>
      </w:r>
      <w:r w:rsidR="00735FA2" w:rsidRPr="006D7CE7">
        <w:t>MC</w:t>
      </w:r>
      <w:r w:rsidR="00665DEC" w:rsidRPr="006D7CE7">
        <w:t xml:space="preserve">X </w:t>
      </w:r>
      <w:r w:rsidR="00735FA2" w:rsidRPr="006D7CE7">
        <w:t xml:space="preserve">Service </w:t>
      </w:r>
      <w:r w:rsidRPr="006D7CE7">
        <w:t>Groups.</w:t>
      </w:r>
    </w:p>
    <w:p w:rsidR="00CC0E19" w:rsidRPr="006D7CE7" w:rsidRDefault="00CC0E19" w:rsidP="009E120B">
      <w:r w:rsidRPr="006D7CE7">
        <w:t>[R-5.1.5-006] The MC</w:t>
      </w:r>
      <w:r w:rsidR="00AF0599" w:rsidRPr="006D7CE7">
        <w:t xml:space="preserve">X </w:t>
      </w:r>
      <w:r w:rsidRPr="006D7CE7">
        <w:t xml:space="preserve">Service shall provide a mechanism for an </w:t>
      </w:r>
      <w:r w:rsidR="00735FA2" w:rsidRPr="006D7CE7">
        <w:t>MC</w:t>
      </w:r>
      <w:r w:rsidR="00AF0599" w:rsidRPr="006D7CE7">
        <w:t xml:space="preserve">X </w:t>
      </w:r>
      <w:r w:rsidR="00735FA2" w:rsidRPr="006D7CE7">
        <w:t xml:space="preserve">Service </w:t>
      </w:r>
      <w:r w:rsidRPr="006D7CE7">
        <w:t xml:space="preserve">Group Member to select zero or one Selected </w:t>
      </w:r>
      <w:r w:rsidR="00735FA2" w:rsidRPr="006D7CE7">
        <w:t>MC</w:t>
      </w:r>
      <w:r w:rsidR="00AF0599" w:rsidRPr="006D7CE7">
        <w:t xml:space="preserve">X </w:t>
      </w:r>
      <w:r w:rsidR="00735FA2" w:rsidRPr="006D7CE7">
        <w:t xml:space="preserve">Service </w:t>
      </w:r>
      <w:r w:rsidRPr="006D7CE7">
        <w:t>Group.</w:t>
      </w:r>
    </w:p>
    <w:p w:rsidR="009E120B" w:rsidRPr="006D7CE7" w:rsidRDefault="009E120B" w:rsidP="009E120B">
      <w:r w:rsidRPr="006D7CE7">
        <w:t>[R-5.1.5-007] The MC</w:t>
      </w:r>
      <w:r w:rsidR="00AF0599" w:rsidRPr="006D7CE7">
        <w:t xml:space="preserve">X </w:t>
      </w:r>
      <w:r w:rsidRPr="006D7CE7">
        <w:t xml:space="preserve">Service shall require that </w:t>
      </w:r>
      <w:r w:rsidR="00AF0599" w:rsidRPr="006D7CE7">
        <w:t xml:space="preserve">MCX </w:t>
      </w:r>
      <w:r w:rsidRPr="006D7CE7">
        <w:t xml:space="preserve">Users affiliate with </w:t>
      </w:r>
      <w:r w:rsidR="00550CE9" w:rsidRPr="006D7CE7">
        <w:t>MC</w:t>
      </w:r>
      <w:r w:rsidR="00AF0599" w:rsidRPr="006D7CE7">
        <w:t xml:space="preserve">X </w:t>
      </w:r>
      <w:r w:rsidR="00550CE9" w:rsidRPr="006D7CE7">
        <w:t xml:space="preserve">Service </w:t>
      </w:r>
      <w:r w:rsidRPr="006D7CE7">
        <w:t>Groups prior to participation in the communications of those groups.</w:t>
      </w:r>
    </w:p>
    <w:p w:rsidR="009E120B" w:rsidRPr="006D7CE7" w:rsidRDefault="009E120B" w:rsidP="0013632F">
      <w:r w:rsidRPr="006D7CE7">
        <w:t xml:space="preserve">[R-5.1.5-008] An </w:t>
      </w:r>
      <w:r w:rsidR="00AF0599" w:rsidRPr="006D7CE7">
        <w:t xml:space="preserve">MCX </w:t>
      </w:r>
      <w:r w:rsidRPr="006D7CE7">
        <w:t xml:space="preserve">User shall be able to affiliate with a multiplicity of </w:t>
      </w:r>
      <w:r w:rsidR="00550CE9" w:rsidRPr="006D7CE7">
        <w:t>MC</w:t>
      </w:r>
      <w:r w:rsidR="00AF0599" w:rsidRPr="006D7CE7">
        <w:t xml:space="preserve">X </w:t>
      </w:r>
      <w:r w:rsidR="00550CE9" w:rsidRPr="006D7CE7">
        <w:t xml:space="preserve">Service </w:t>
      </w:r>
      <w:r w:rsidRPr="006D7CE7">
        <w:t xml:space="preserve">Groups, subject to restrictions configured by the </w:t>
      </w:r>
      <w:r w:rsidR="00550CE9" w:rsidRPr="006D7CE7">
        <w:t>MC</w:t>
      </w:r>
      <w:r w:rsidR="00AF0599" w:rsidRPr="006D7CE7">
        <w:t xml:space="preserve">X </w:t>
      </w:r>
      <w:r w:rsidR="00550CE9" w:rsidRPr="006D7CE7">
        <w:t xml:space="preserve">Service </w:t>
      </w:r>
      <w:r w:rsidRPr="006D7CE7">
        <w:t>Administrator.</w:t>
      </w:r>
    </w:p>
    <w:p w:rsidR="00992D93" w:rsidRPr="006D7CE7" w:rsidRDefault="00992D93" w:rsidP="00876062">
      <w:pPr>
        <w:pStyle w:val="Heading3"/>
      </w:pPr>
      <w:bookmarkStart w:id="36" w:name="_Toc45388099"/>
      <w:bookmarkStart w:id="37" w:name="_Toc154164122"/>
      <w:r w:rsidRPr="006D7CE7">
        <w:t>5.1.6</w:t>
      </w:r>
      <w:r w:rsidRPr="006D7CE7">
        <w:tab/>
        <w:t xml:space="preserve">Group </w:t>
      </w:r>
      <w:r w:rsidR="00482601" w:rsidRPr="006D7CE7">
        <w:t>Communication</w:t>
      </w:r>
      <w:r w:rsidRPr="006D7CE7">
        <w:t xml:space="preserve"> administration</w:t>
      </w:r>
      <w:bookmarkEnd w:id="36"/>
      <w:bookmarkEnd w:id="37"/>
    </w:p>
    <w:p w:rsidR="004F2630" w:rsidRPr="006D7CE7" w:rsidRDefault="004F2630" w:rsidP="004F2630">
      <w:r w:rsidRPr="006D7CE7">
        <w:t>[R-5.1.6-001] The MC</w:t>
      </w:r>
      <w:r w:rsidR="00AF0599" w:rsidRPr="006D7CE7">
        <w:t xml:space="preserve">X </w:t>
      </w:r>
      <w:r w:rsidRPr="006D7CE7">
        <w:t xml:space="preserve">Service shall provide a mechanism for an </w:t>
      </w:r>
      <w:r w:rsidR="00550CE9" w:rsidRPr="006D7CE7">
        <w:t>MC</w:t>
      </w:r>
      <w:r w:rsidR="00AF0599" w:rsidRPr="006D7CE7">
        <w:t xml:space="preserve">X </w:t>
      </w:r>
      <w:r w:rsidR="00550CE9" w:rsidRPr="006D7CE7">
        <w:t xml:space="preserve">Service </w:t>
      </w:r>
      <w:r w:rsidRPr="006D7CE7">
        <w:t xml:space="preserve">Administrator to configure the maximum duration for </w:t>
      </w:r>
      <w:r w:rsidR="00550CE9" w:rsidRPr="006D7CE7">
        <w:t>MC</w:t>
      </w:r>
      <w:r w:rsidR="00AF0599" w:rsidRPr="006D7CE7">
        <w:t xml:space="preserve">X </w:t>
      </w:r>
      <w:r w:rsidR="00550CE9" w:rsidRPr="006D7CE7">
        <w:t xml:space="preserve">Service </w:t>
      </w:r>
      <w:r w:rsidRPr="006D7CE7">
        <w:t xml:space="preserve">Group </w:t>
      </w:r>
      <w:r w:rsidR="00550CE9" w:rsidRPr="006D7CE7">
        <w:t xml:space="preserve">Communications </w:t>
      </w:r>
      <w:r w:rsidRPr="006D7CE7">
        <w:t xml:space="preserve">for </w:t>
      </w:r>
      <w:r w:rsidR="00AF0599" w:rsidRPr="006D7CE7">
        <w:t xml:space="preserve">MCX </w:t>
      </w:r>
      <w:r w:rsidRPr="006D7CE7">
        <w:t>Users within their authority.</w:t>
      </w:r>
    </w:p>
    <w:p w:rsidR="00992D93" w:rsidRPr="006D7CE7" w:rsidRDefault="00992D93" w:rsidP="00876062">
      <w:pPr>
        <w:pStyle w:val="Heading3"/>
      </w:pPr>
      <w:bookmarkStart w:id="38" w:name="_Toc45388100"/>
      <w:bookmarkStart w:id="39" w:name="_Toc154164123"/>
      <w:r w:rsidRPr="006D7CE7">
        <w:t>5.1.7</w:t>
      </w:r>
      <w:r w:rsidRPr="006D7CE7">
        <w:tab/>
        <w:t>Prioritization</w:t>
      </w:r>
      <w:bookmarkEnd w:id="38"/>
      <w:bookmarkEnd w:id="39"/>
    </w:p>
    <w:p w:rsidR="0013632F" w:rsidRPr="006D7CE7" w:rsidRDefault="0013632F" w:rsidP="0013632F">
      <w:r w:rsidRPr="006D7CE7">
        <w:t>[R-5.1.7-001] The MC</w:t>
      </w:r>
      <w:r w:rsidR="00AF0599" w:rsidRPr="006D7CE7">
        <w:t xml:space="preserve">X </w:t>
      </w:r>
      <w:r w:rsidRPr="006D7CE7">
        <w:t xml:space="preserve">Service shall provide a mechanism to organize </w:t>
      </w:r>
      <w:r w:rsidR="001406F5" w:rsidRPr="006D7CE7">
        <w:t>MC</w:t>
      </w:r>
      <w:r w:rsidR="00AF0599" w:rsidRPr="006D7CE7">
        <w:t xml:space="preserve">X </w:t>
      </w:r>
      <w:r w:rsidR="001406F5" w:rsidRPr="006D7CE7">
        <w:t xml:space="preserve">Service </w:t>
      </w:r>
      <w:r w:rsidRPr="006D7CE7">
        <w:t>Groups into a hierarchy(ies).</w:t>
      </w:r>
    </w:p>
    <w:p w:rsidR="0013632F" w:rsidRPr="006D7CE7" w:rsidRDefault="0013632F" w:rsidP="0013632F">
      <w:r w:rsidRPr="006D7CE7">
        <w:t>[R-5.1.7-002] The MC</w:t>
      </w:r>
      <w:r w:rsidR="00AF0599" w:rsidRPr="006D7CE7">
        <w:t xml:space="preserve">X </w:t>
      </w:r>
      <w:r w:rsidRPr="006D7CE7">
        <w:t xml:space="preserve">Service shall provide a mechanism to prioritize </w:t>
      </w:r>
      <w:r w:rsidR="001406F5" w:rsidRPr="006D7CE7">
        <w:t>MC</w:t>
      </w:r>
      <w:r w:rsidR="00AF0599" w:rsidRPr="006D7CE7">
        <w:t xml:space="preserve">X </w:t>
      </w:r>
      <w:r w:rsidR="001406F5" w:rsidRPr="006D7CE7">
        <w:t xml:space="preserve">Service </w:t>
      </w:r>
      <w:r w:rsidRPr="006D7CE7">
        <w:t xml:space="preserve">Group </w:t>
      </w:r>
      <w:r w:rsidR="001406F5" w:rsidRPr="006D7CE7">
        <w:t xml:space="preserve">Communications </w:t>
      </w:r>
      <w:r w:rsidRPr="006D7CE7">
        <w:t xml:space="preserve">based on the priorities associated with elements of the </w:t>
      </w:r>
      <w:r w:rsidR="00286BDC" w:rsidRPr="006D7CE7">
        <w:t>communication</w:t>
      </w:r>
      <w:r w:rsidRPr="006D7CE7">
        <w:t xml:space="preserve"> (e.g., service type, requesting identity, and target identity).</w:t>
      </w:r>
    </w:p>
    <w:p w:rsidR="00992D93" w:rsidRPr="006D7CE7" w:rsidRDefault="00992D93" w:rsidP="00876062">
      <w:pPr>
        <w:pStyle w:val="Heading3"/>
      </w:pPr>
      <w:bookmarkStart w:id="40" w:name="_Toc45388101"/>
      <w:bookmarkStart w:id="41" w:name="_Toc154164124"/>
      <w:r w:rsidRPr="006D7CE7">
        <w:t>5.1.8</w:t>
      </w:r>
      <w:r w:rsidRPr="006D7CE7">
        <w:tab/>
        <w:t xml:space="preserve">Charging requirements for </w:t>
      </w:r>
      <w:r w:rsidR="00FA20EA" w:rsidRPr="006D7CE7">
        <w:t>MCX Service</w:t>
      </w:r>
      <w:bookmarkEnd w:id="40"/>
      <w:bookmarkEnd w:id="41"/>
    </w:p>
    <w:p w:rsidR="0013632F" w:rsidRPr="006D7CE7" w:rsidRDefault="0013632F" w:rsidP="0013632F">
      <w:r w:rsidRPr="006D7CE7">
        <w:t>[R-5.1.8-001] The MC</w:t>
      </w:r>
      <w:r w:rsidR="00AF0599" w:rsidRPr="006D7CE7">
        <w:t xml:space="preserve">X </w:t>
      </w:r>
      <w:r w:rsidR="001406F5" w:rsidRPr="006D7CE7">
        <w:t>S</w:t>
      </w:r>
      <w:r w:rsidRPr="006D7CE7">
        <w:t xml:space="preserve">ervice shall support charging for </w:t>
      </w:r>
      <w:r w:rsidR="001406F5" w:rsidRPr="006D7CE7">
        <w:t>MC</w:t>
      </w:r>
      <w:r w:rsidR="00AF0599" w:rsidRPr="006D7CE7">
        <w:t xml:space="preserve">X </w:t>
      </w:r>
      <w:r w:rsidR="001406F5" w:rsidRPr="006D7CE7">
        <w:t xml:space="preserve">Service </w:t>
      </w:r>
      <w:r w:rsidRPr="006D7CE7">
        <w:t xml:space="preserve">Group </w:t>
      </w:r>
      <w:r w:rsidR="001406F5" w:rsidRPr="006D7CE7">
        <w:t>Communications</w:t>
      </w:r>
      <w:r w:rsidRPr="006D7CE7">
        <w:t>.</w:t>
      </w:r>
    </w:p>
    <w:p w:rsidR="0013632F" w:rsidRPr="006D7CE7" w:rsidRDefault="0013632F" w:rsidP="0013632F">
      <w:r w:rsidRPr="006D7CE7">
        <w:t xml:space="preserve">[R-5.1.8-002] </w:t>
      </w:r>
      <w:r w:rsidR="00663BD0">
        <w:t xml:space="preserve"> Void</w:t>
      </w:r>
    </w:p>
    <w:p w:rsidR="0013632F" w:rsidRPr="006D7CE7" w:rsidRDefault="0013632F" w:rsidP="0013632F">
      <w:r w:rsidRPr="006D7CE7">
        <w:t>[R-5.1.8-003] The MC</w:t>
      </w:r>
      <w:r w:rsidR="006B69B7" w:rsidRPr="006D7CE7">
        <w:t xml:space="preserve">X </w:t>
      </w:r>
      <w:r w:rsidR="001406F5" w:rsidRPr="006D7CE7">
        <w:t>S</w:t>
      </w:r>
      <w:r w:rsidRPr="006D7CE7">
        <w:t>ervice shall support time-of-day sensitive charging based on actual resource utilization, provided QoS and provided priority.</w:t>
      </w:r>
    </w:p>
    <w:p w:rsidR="0013632F" w:rsidRPr="006D7CE7" w:rsidRDefault="0013632F" w:rsidP="0013632F">
      <w:r w:rsidRPr="006D7CE7">
        <w:t>[R-5.1.8-004] The MC</w:t>
      </w:r>
      <w:r w:rsidR="006B69B7" w:rsidRPr="006D7CE7">
        <w:t xml:space="preserve">X </w:t>
      </w:r>
      <w:r w:rsidR="001406F5" w:rsidRPr="006D7CE7">
        <w:t>S</w:t>
      </w:r>
      <w:r w:rsidRPr="006D7CE7">
        <w:t xml:space="preserve">ervice shall generate charging data that identifies the device(s) involved in a </w:t>
      </w:r>
      <w:r w:rsidR="001406F5" w:rsidRPr="006D7CE7">
        <w:t>communication</w:t>
      </w:r>
      <w:r w:rsidRPr="006D7CE7">
        <w:t>.</w:t>
      </w:r>
    </w:p>
    <w:p w:rsidR="0013632F" w:rsidRPr="006D7CE7" w:rsidRDefault="0013632F" w:rsidP="0013632F">
      <w:r w:rsidRPr="006D7CE7">
        <w:t>[R-5.1.8-005] The MC</w:t>
      </w:r>
      <w:r w:rsidR="006B69B7" w:rsidRPr="006D7CE7">
        <w:t xml:space="preserve">X </w:t>
      </w:r>
      <w:r w:rsidR="001406F5" w:rsidRPr="006D7CE7">
        <w:t>S</w:t>
      </w:r>
      <w:r w:rsidRPr="006D7CE7">
        <w:t>ervice shall support confidentiality of the charging between the service provider and the network operator.</w:t>
      </w:r>
    </w:p>
    <w:p w:rsidR="0013632F" w:rsidRPr="006D7CE7" w:rsidRDefault="0013632F" w:rsidP="0013632F">
      <w:r w:rsidRPr="006D7CE7">
        <w:t>[R-5.1.8-006] The MC</w:t>
      </w:r>
      <w:r w:rsidR="006B69B7" w:rsidRPr="006D7CE7">
        <w:t xml:space="preserve">X </w:t>
      </w:r>
      <w:r w:rsidR="001406F5" w:rsidRPr="006D7CE7">
        <w:t>S</w:t>
      </w:r>
      <w:r w:rsidRPr="006D7CE7">
        <w:t>ervice shall support confidentiality of the identity of the Mission Critical Organization.</w:t>
      </w:r>
    </w:p>
    <w:p w:rsidR="0013632F" w:rsidRPr="006D7CE7" w:rsidRDefault="0013632F" w:rsidP="0013632F">
      <w:r w:rsidRPr="006D7CE7">
        <w:t>[R-5.1.8-007] The MC</w:t>
      </w:r>
      <w:r w:rsidR="006B69B7" w:rsidRPr="006D7CE7">
        <w:t xml:space="preserve">X </w:t>
      </w:r>
      <w:r w:rsidR="001406F5" w:rsidRPr="006D7CE7">
        <w:t>S</w:t>
      </w:r>
      <w:r w:rsidRPr="006D7CE7">
        <w:t>ervice shall support reconciliation of the charging records between the service provider and the network operator.</w:t>
      </w:r>
    </w:p>
    <w:p w:rsidR="0013632F" w:rsidRPr="006D7CE7" w:rsidRDefault="0013632F" w:rsidP="0013632F">
      <w:r w:rsidRPr="006D7CE7">
        <w:t>[R-5.1.8-008] The MC</w:t>
      </w:r>
      <w:r w:rsidR="006B69B7" w:rsidRPr="006D7CE7">
        <w:t xml:space="preserve">X </w:t>
      </w:r>
      <w:r w:rsidR="001406F5" w:rsidRPr="006D7CE7">
        <w:t>S</w:t>
      </w:r>
      <w:r w:rsidRPr="006D7CE7">
        <w:t>ervice shall support offline charging.</w:t>
      </w:r>
    </w:p>
    <w:p w:rsidR="0013632F" w:rsidRPr="006D7CE7" w:rsidRDefault="0013632F" w:rsidP="0013632F">
      <w:r w:rsidRPr="006D7CE7">
        <w:t>[R-5.1.8-009] The MC</w:t>
      </w:r>
      <w:r w:rsidR="006B69B7" w:rsidRPr="006D7CE7">
        <w:t xml:space="preserve">X </w:t>
      </w:r>
      <w:r w:rsidR="001406F5" w:rsidRPr="006D7CE7">
        <w:t>S</w:t>
      </w:r>
      <w:r w:rsidRPr="006D7CE7">
        <w:t>ervice shall support online charging.</w:t>
      </w:r>
    </w:p>
    <w:p w:rsidR="0013632F" w:rsidRPr="006D7CE7" w:rsidRDefault="0013632F" w:rsidP="0013632F">
      <w:r w:rsidRPr="006D7CE7">
        <w:t>[R-5.1.8-010] The MC</w:t>
      </w:r>
      <w:r w:rsidR="006B69B7" w:rsidRPr="006D7CE7">
        <w:t xml:space="preserve">X </w:t>
      </w:r>
      <w:r w:rsidR="001406F5" w:rsidRPr="006D7CE7">
        <w:t>S</w:t>
      </w:r>
      <w:r w:rsidRPr="006D7CE7">
        <w:t>ervice shall be able to generate charging data for on-network mode.</w:t>
      </w:r>
    </w:p>
    <w:p w:rsidR="0013632F" w:rsidRPr="006D7CE7" w:rsidRDefault="0013632F" w:rsidP="009B0177">
      <w:r w:rsidRPr="006D7CE7">
        <w:t>[R-5.1.8-011] The MC</w:t>
      </w:r>
      <w:r w:rsidR="006B69B7" w:rsidRPr="006D7CE7">
        <w:t xml:space="preserve">X </w:t>
      </w:r>
      <w:r w:rsidR="001406F5" w:rsidRPr="006D7CE7">
        <w:t>S</w:t>
      </w:r>
      <w:r w:rsidRPr="006D7CE7">
        <w:t>ervice shall be able to generate charging data for off-network mode.</w:t>
      </w:r>
    </w:p>
    <w:p w:rsidR="00115E4D" w:rsidRPr="006D7CE7" w:rsidRDefault="00115E4D" w:rsidP="00876062">
      <w:pPr>
        <w:pStyle w:val="Heading3"/>
      </w:pPr>
      <w:bookmarkStart w:id="42" w:name="_Toc45388102"/>
      <w:bookmarkStart w:id="43" w:name="_Toc154164125"/>
      <w:r w:rsidRPr="006D7CE7">
        <w:t>5.1.9</w:t>
      </w:r>
      <w:r w:rsidRPr="006D7CE7">
        <w:tab/>
        <w:t>MC</w:t>
      </w:r>
      <w:r w:rsidR="00931BA4" w:rsidRPr="006D7CE7">
        <w:t xml:space="preserve">X </w:t>
      </w:r>
      <w:r w:rsidRPr="006D7CE7">
        <w:t xml:space="preserve">Service Emergency Alert </w:t>
      </w:r>
      <w:r w:rsidR="00EB47B8" w:rsidRPr="006D7CE7">
        <w:t>t</w:t>
      </w:r>
      <w:r w:rsidRPr="006D7CE7">
        <w:t xml:space="preserve">riggered by </w:t>
      </w:r>
      <w:r w:rsidR="00931BA4" w:rsidRPr="006D7CE7">
        <w:t>L</w:t>
      </w:r>
      <w:r w:rsidRPr="006D7CE7">
        <w:t>ocation</w:t>
      </w:r>
      <w:bookmarkEnd w:id="42"/>
      <w:bookmarkEnd w:id="43"/>
    </w:p>
    <w:p w:rsidR="00115E4D" w:rsidRPr="006D7CE7" w:rsidRDefault="00115E4D" w:rsidP="009B0177">
      <w:pPr>
        <w:rPr>
          <w:rFonts w:eastAsia="SimSun"/>
          <w:lang w:eastAsia="zh-CN"/>
        </w:rPr>
      </w:pPr>
      <w:r w:rsidRPr="006D7CE7">
        <w:rPr>
          <w:rFonts w:eastAsia="SimSun"/>
          <w:lang w:eastAsia="zh-CN"/>
        </w:rPr>
        <w:t xml:space="preserve">[R-5.1.9-001] The </w:t>
      </w:r>
      <w:r w:rsidRPr="006D7CE7">
        <w:rPr>
          <w:rFonts w:eastAsia="SimSun" w:hint="eastAsia"/>
          <w:lang w:eastAsia="zh-CN"/>
        </w:rPr>
        <w:t>MC</w:t>
      </w:r>
      <w:r w:rsidR="00E7247E" w:rsidRPr="006D7CE7">
        <w:rPr>
          <w:rFonts w:eastAsia="SimSun"/>
          <w:lang w:eastAsia="zh-CN"/>
        </w:rPr>
        <w:t xml:space="preserve">X </w:t>
      </w:r>
      <w:r w:rsidRPr="006D7CE7">
        <w:rPr>
          <w:rFonts w:eastAsia="SimSun"/>
          <w:lang w:eastAsia="zh-CN"/>
        </w:rPr>
        <w:t xml:space="preserve">Service shall provide a mechanism for </w:t>
      </w:r>
      <w:r w:rsidRPr="006D7CE7">
        <w:rPr>
          <w:rFonts w:eastAsia="SimSun" w:hint="eastAsia"/>
          <w:lang w:eastAsia="zh-CN"/>
        </w:rPr>
        <w:t>an MC</w:t>
      </w:r>
      <w:r w:rsidR="00E7247E" w:rsidRPr="006D7CE7">
        <w:rPr>
          <w:rFonts w:eastAsia="SimSun"/>
          <w:lang w:eastAsia="zh-CN"/>
        </w:rPr>
        <w:t xml:space="preserve">X </w:t>
      </w:r>
      <w:r w:rsidRPr="006D7CE7">
        <w:rPr>
          <w:rFonts w:eastAsia="SimSun"/>
          <w:lang w:eastAsia="zh-CN"/>
        </w:rPr>
        <w:t>Service Emergency Alert</w:t>
      </w:r>
      <w:r w:rsidRPr="006D7CE7">
        <w:rPr>
          <w:rFonts w:eastAsia="SimSun" w:hint="eastAsia"/>
          <w:lang w:eastAsia="zh-CN"/>
        </w:rPr>
        <w:t xml:space="preserve"> </w:t>
      </w:r>
      <w:r w:rsidRPr="006D7CE7">
        <w:rPr>
          <w:rFonts w:eastAsia="SimSun"/>
          <w:lang w:eastAsia="zh-CN"/>
        </w:rPr>
        <w:t>to</w:t>
      </w:r>
      <w:r w:rsidRPr="006D7CE7">
        <w:rPr>
          <w:rFonts w:eastAsia="SimSun" w:hint="eastAsia"/>
          <w:lang w:eastAsia="zh-CN"/>
        </w:rPr>
        <w:t xml:space="preserve"> be </w:t>
      </w:r>
      <w:r w:rsidRPr="006D7CE7">
        <w:rPr>
          <w:rFonts w:eastAsia="SimSun"/>
          <w:lang w:eastAsia="zh-CN"/>
        </w:rPr>
        <w:t>triggered</w:t>
      </w:r>
      <w:r w:rsidRPr="006D7CE7">
        <w:rPr>
          <w:rFonts w:eastAsia="SimSun" w:hint="eastAsia"/>
          <w:lang w:eastAsia="zh-CN"/>
        </w:rPr>
        <w:t xml:space="preserve"> when an MC</w:t>
      </w:r>
      <w:r w:rsidR="00E7247E" w:rsidRPr="006D7CE7">
        <w:rPr>
          <w:rFonts w:eastAsia="SimSun"/>
          <w:lang w:eastAsia="zh-CN"/>
        </w:rPr>
        <w:t>X</w:t>
      </w:r>
      <w:r w:rsidRPr="006D7CE7">
        <w:rPr>
          <w:rFonts w:eastAsia="SimSun"/>
          <w:lang w:eastAsia="zh-CN"/>
        </w:rPr>
        <w:t xml:space="preserve"> </w:t>
      </w:r>
      <w:r w:rsidRPr="006D7CE7">
        <w:rPr>
          <w:rFonts w:eastAsia="SimSun" w:hint="eastAsia"/>
          <w:lang w:eastAsia="zh-CN"/>
        </w:rPr>
        <w:t xml:space="preserve">UE moves into a </w:t>
      </w:r>
      <w:r w:rsidRPr="006D7CE7">
        <w:rPr>
          <w:rFonts w:eastAsia="SimSun"/>
          <w:lang w:eastAsia="zh-CN"/>
        </w:rPr>
        <w:t>predefine</w:t>
      </w:r>
      <w:r w:rsidRPr="006D7CE7">
        <w:rPr>
          <w:rFonts w:eastAsia="SimSun" w:hint="eastAsia"/>
          <w:lang w:eastAsia="zh-CN"/>
        </w:rPr>
        <w:t>d area.</w:t>
      </w:r>
    </w:p>
    <w:p w:rsidR="006F6738" w:rsidRPr="006D7CE7" w:rsidRDefault="006F6738" w:rsidP="009B0177">
      <w:r w:rsidRPr="006D7CE7">
        <w:rPr>
          <w:rFonts w:eastAsia="SimSun"/>
        </w:rPr>
        <w:t xml:space="preserve">[R-5.1.9-002] The </w:t>
      </w:r>
      <w:r w:rsidRPr="006D7CE7">
        <w:rPr>
          <w:rFonts w:eastAsia="SimSun" w:hint="eastAsia"/>
        </w:rPr>
        <w:t>MC</w:t>
      </w:r>
      <w:r w:rsidR="00E7247E" w:rsidRPr="006D7CE7">
        <w:rPr>
          <w:rFonts w:eastAsia="SimSun"/>
        </w:rPr>
        <w:t xml:space="preserve">X </w:t>
      </w:r>
      <w:r w:rsidRPr="006D7CE7">
        <w:rPr>
          <w:rFonts w:eastAsia="SimSun"/>
        </w:rPr>
        <w:t xml:space="preserve">Service shall provide a mechanism for </w:t>
      </w:r>
      <w:r w:rsidRPr="006D7CE7">
        <w:rPr>
          <w:rFonts w:eastAsia="SimSun" w:hint="eastAsia"/>
        </w:rPr>
        <w:t>an MC</w:t>
      </w:r>
      <w:r w:rsidR="00E7247E" w:rsidRPr="006D7CE7">
        <w:rPr>
          <w:rFonts w:eastAsia="SimSun"/>
        </w:rPr>
        <w:t xml:space="preserve">X </w:t>
      </w:r>
      <w:r w:rsidRPr="006D7CE7">
        <w:rPr>
          <w:rFonts w:eastAsia="SimSun"/>
        </w:rPr>
        <w:t>Service Emergency Alert</w:t>
      </w:r>
      <w:r w:rsidRPr="006D7CE7">
        <w:rPr>
          <w:rFonts w:eastAsia="SimSun" w:hint="eastAsia"/>
        </w:rPr>
        <w:t xml:space="preserve"> </w:t>
      </w:r>
      <w:r w:rsidRPr="006D7CE7">
        <w:rPr>
          <w:rFonts w:eastAsia="SimSun"/>
        </w:rPr>
        <w:t>to</w:t>
      </w:r>
      <w:r w:rsidRPr="006D7CE7">
        <w:rPr>
          <w:rFonts w:eastAsia="SimSun" w:hint="eastAsia"/>
        </w:rPr>
        <w:t xml:space="preserve"> be cancelled </w:t>
      </w:r>
      <w:r w:rsidRPr="006D7CE7">
        <w:rPr>
          <w:rFonts w:eastAsia="SimSun"/>
        </w:rPr>
        <w:t>when</w:t>
      </w:r>
      <w:r w:rsidRPr="006D7CE7">
        <w:rPr>
          <w:rFonts w:eastAsia="SimSun" w:hint="eastAsia"/>
        </w:rPr>
        <w:t xml:space="preserve"> the MC</w:t>
      </w:r>
      <w:r w:rsidR="00E7247E" w:rsidRPr="006D7CE7">
        <w:rPr>
          <w:rFonts w:eastAsia="SimSun"/>
        </w:rPr>
        <w:t>X</w:t>
      </w:r>
      <w:r w:rsidRPr="006D7CE7">
        <w:rPr>
          <w:rFonts w:eastAsia="SimSun"/>
        </w:rPr>
        <w:t xml:space="preserve"> </w:t>
      </w:r>
      <w:r w:rsidRPr="006D7CE7">
        <w:rPr>
          <w:rFonts w:eastAsia="SimSun" w:hint="eastAsia"/>
        </w:rPr>
        <w:t xml:space="preserve">UE moves out of a predefined area or to </w:t>
      </w:r>
      <w:r w:rsidRPr="006D7CE7">
        <w:rPr>
          <w:rFonts w:eastAsia="SimSun"/>
        </w:rPr>
        <w:t>remain</w:t>
      </w:r>
      <w:r w:rsidRPr="006D7CE7">
        <w:rPr>
          <w:rFonts w:eastAsia="SimSun" w:hint="eastAsia"/>
        </w:rPr>
        <w:t xml:space="preserve"> active </w:t>
      </w:r>
      <w:r w:rsidRPr="006D7CE7">
        <w:t xml:space="preserve">until cancelled by </w:t>
      </w:r>
      <w:r w:rsidRPr="006D7CE7">
        <w:rPr>
          <w:rFonts w:hint="eastAsia"/>
        </w:rPr>
        <w:t>the MC</w:t>
      </w:r>
      <w:r w:rsidR="00E7247E" w:rsidRPr="006D7CE7">
        <w:t>X</w:t>
      </w:r>
      <w:r w:rsidRPr="006D7CE7">
        <w:rPr>
          <w:rFonts w:eastAsia="SimSun"/>
        </w:rPr>
        <w:t xml:space="preserve"> </w:t>
      </w:r>
      <w:r w:rsidRPr="006D7CE7">
        <w:rPr>
          <w:rFonts w:eastAsia="SimSun" w:hint="eastAsia"/>
        </w:rPr>
        <w:t>U</w:t>
      </w:r>
      <w:r w:rsidRPr="006D7CE7">
        <w:t>ser</w:t>
      </w:r>
      <w:r w:rsidRPr="006D7CE7">
        <w:rPr>
          <w:rFonts w:eastAsia="SimSun" w:hint="eastAsia"/>
        </w:rPr>
        <w:t>.</w:t>
      </w:r>
    </w:p>
    <w:p w:rsidR="00992D93" w:rsidRPr="006D7CE7" w:rsidRDefault="00992D93" w:rsidP="00876062">
      <w:pPr>
        <w:pStyle w:val="Heading2"/>
      </w:pPr>
      <w:bookmarkStart w:id="44" w:name="_Toc45388103"/>
      <w:bookmarkStart w:id="45" w:name="_Toc154164126"/>
      <w:r w:rsidRPr="006D7CE7">
        <w:t>5.2</w:t>
      </w:r>
      <w:r w:rsidRPr="006D7CE7">
        <w:tab/>
        <w:t>Broadcast Group</w:t>
      </w:r>
      <w:bookmarkEnd w:id="44"/>
      <w:bookmarkEnd w:id="45"/>
    </w:p>
    <w:p w:rsidR="0013632F" w:rsidRPr="006D7CE7" w:rsidRDefault="0013632F" w:rsidP="00876062">
      <w:pPr>
        <w:pStyle w:val="Heading3"/>
      </w:pPr>
      <w:bookmarkStart w:id="46" w:name="_Toc45388104"/>
      <w:bookmarkStart w:id="47" w:name="_Toc154164127"/>
      <w:r w:rsidRPr="006D7CE7">
        <w:t>5.2.1</w:t>
      </w:r>
      <w:r w:rsidRPr="006D7CE7">
        <w:tab/>
        <w:t xml:space="preserve">General Broadcast Group </w:t>
      </w:r>
      <w:r w:rsidR="001406F5" w:rsidRPr="006D7CE7">
        <w:t>Communication</w:t>
      </w:r>
      <w:bookmarkEnd w:id="46"/>
      <w:bookmarkEnd w:id="47"/>
    </w:p>
    <w:p w:rsidR="0013632F" w:rsidRPr="006D7CE7" w:rsidRDefault="0013632F" w:rsidP="0013632F">
      <w:r w:rsidRPr="006D7CE7">
        <w:t>[R-5.2.1-001] The MC</w:t>
      </w:r>
      <w:r w:rsidR="00556F0F" w:rsidRPr="006D7CE7">
        <w:t xml:space="preserve">X </w:t>
      </w:r>
      <w:r w:rsidRPr="006D7CE7">
        <w:t xml:space="preserve">Service shall support Broadcast Group </w:t>
      </w:r>
      <w:r w:rsidR="00C92EEB" w:rsidRPr="006D7CE7">
        <w:t xml:space="preserve">Communications </w:t>
      </w:r>
      <w:r w:rsidR="00DB251C" w:rsidRPr="006D7CE7">
        <w:t xml:space="preserve">within that MCX </w:t>
      </w:r>
      <w:r w:rsidR="00D6209F" w:rsidRPr="006D7CE7">
        <w:t>S</w:t>
      </w:r>
      <w:r w:rsidR="00DB251C" w:rsidRPr="006D7CE7">
        <w:t xml:space="preserve">ervice </w:t>
      </w:r>
      <w:r w:rsidRPr="006D7CE7">
        <w:t xml:space="preserve">from authorized </w:t>
      </w:r>
      <w:r w:rsidR="00C92EEB" w:rsidRPr="006D7CE7">
        <w:t>MC</w:t>
      </w:r>
      <w:r w:rsidR="000835E9" w:rsidRPr="006D7CE7">
        <w:t xml:space="preserve">X </w:t>
      </w:r>
      <w:r w:rsidR="00C92EEB" w:rsidRPr="006D7CE7">
        <w:t xml:space="preserve">Service </w:t>
      </w:r>
      <w:r w:rsidRPr="006D7CE7">
        <w:t xml:space="preserve">Group Members as determined by the </w:t>
      </w:r>
      <w:r w:rsidR="00C92EEB" w:rsidRPr="006D7CE7">
        <w:t>MC</w:t>
      </w:r>
      <w:r w:rsidR="000835E9" w:rsidRPr="006D7CE7">
        <w:t xml:space="preserve">X </w:t>
      </w:r>
      <w:r w:rsidR="00C92EEB" w:rsidRPr="006D7CE7">
        <w:t xml:space="preserve">Service </w:t>
      </w:r>
      <w:r w:rsidRPr="006D7CE7">
        <w:t>Administrator.</w:t>
      </w:r>
    </w:p>
    <w:p w:rsidR="001D12B7" w:rsidRPr="006D7CE7" w:rsidRDefault="007E5B03" w:rsidP="001D12B7">
      <w:r w:rsidRPr="006D7CE7">
        <w:t xml:space="preserve">[R-5.2.1-002] </w:t>
      </w:r>
      <w:r w:rsidR="001D12B7" w:rsidRPr="006D7CE7">
        <w:t>The MC</w:t>
      </w:r>
      <w:r w:rsidR="000835E9" w:rsidRPr="006D7CE7">
        <w:t xml:space="preserve">X </w:t>
      </w:r>
      <w:r w:rsidR="001D12B7" w:rsidRPr="006D7CE7">
        <w:t>Service shall only allow the initiating MC</w:t>
      </w:r>
      <w:r w:rsidR="000835E9" w:rsidRPr="006D7CE7">
        <w:t xml:space="preserve">X </w:t>
      </w:r>
      <w:r w:rsidR="000A1188" w:rsidRPr="006D7CE7">
        <w:t>Service</w:t>
      </w:r>
      <w:r w:rsidR="001D12B7" w:rsidRPr="006D7CE7">
        <w:t xml:space="preserve"> Group Member to transmit on a Broadcast Group </w:t>
      </w:r>
      <w:r w:rsidR="000A1188" w:rsidRPr="006D7CE7">
        <w:t>Communication</w:t>
      </w:r>
      <w:r w:rsidR="001D12B7" w:rsidRPr="006D7CE7">
        <w:t>, unless overridden (e.g., by a supervisor).</w:t>
      </w:r>
    </w:p>
    <w:p w:rsidR="00850398" w:rsidRPr="006D7CE7" w:rsidRDefault="00850398" w:rsidP="00876062">
      <w:pPr>
        <w:pStyle w:val="Heading3"/>
      </w:pPr>
      <w:bookmarkStart w:id="48" w:name="_Toc45388105"/>
      <w:bookmarkStart w:id="49" w:name="_Toc154164128"/>
      <w:r w:rsidRPr="006D7CE7">
        <w:t>5.2.2</w:t>
      </w:r>
      <w:r w:rsidRPr="006D7CE7">
        <w:tab/>
        <w:t>Group-Broadcast Group (e.g., announcement group)</w:t>
      </w:r>
      <w:bookmarkEnd w:id="48"/>
      <w:bookmarkEnd w:id="49"/>
    </w:p>
    <w:p w:rsidR="001D12B7" w:rsidRPr="006D7CE7" w:rsidRDefault="007E5B03" w:rsidP="00850398">
      <w:r w:rsidRPr="006D7CE7">
        <w:t xml:space="preserve">[R-5.2.2-001] </w:t>
      </w:r>
      <w:r w:rsidR="001D12B7" w:rsidRPr="006D7CE7">
        <w:t>The MC</w:t>
      </w:r>
      <w:r w:rsidR="000835E9" w:rsidRPr="006D7CE7">
        <w:t xml:space="preserve">X </w:t>
      </w:r>
      <w:r w:rsidR="001D12B7" w:rsidRPr="006D7CE7">
        <w:t xml:space="preserve">Service shall provide for the creation of Group-Broadcast Groups </w:t>
      </w:r>
      <w:r w:rsidR="00DB251C" w:rsidRPr="006D7CE7">
        <w:t xml:space="preserve">within that MCX </w:t>
      </w:r>
      <w:r w:rsidR="00D6209F" w:rsidRPr="006D7CE7">
        <w:t>S</w:t>
      </w:r>
      <w:r w:rsidR="00DB251C" w:rsidRPr="006D7CE7">
        <w:t xml:space="preserve">ervice </w:t>
      </w:r>
      <w:r w:rsidR="001D12B7" w:rsidRPr="006D7CE7">
        <w:t>with up to B</w:t>
      </w:r>
      <w:r w:rsidR="00606156">
        <w:t>c</w:t>
      </w:r>
      <w:r w:rsidR="001D12B7" w:rsidRPr="006D7CE7">
        <w:t>1 levels of group hierarchy.</w:t>
      </w:r>
    </w:p>
    <w:p w:rsidR="001D12B7" w:rsidRPr="006D7CE7" w:rsidRDefault="007E5B03" w:rsidP="001D12B7">
      <w:r w:rsidRPr="006D7CE7">
        <w:t xml:space="preserve">[R-5.2.2-002] </w:t>
      </w:r>
      <w:r w:rsidR="001D12B7" w:rsidRPr="006D7CE7">
        <w:t>The MC</w:t>
      </w:r>
      <w:r w:rsidR="000835E9" w:rsidRPr="006D7CE7">
        <w:t xml:space="preserve">X </w:t>
      </w:r>
      <w:r w:rsidR="001D12B7" w:rsidRPr="006D7CE7">
        <w:t xml:space="preserve">Service shall be configurable to create a Group-Broadcast Group from one or more Group-Broadcast Groups </w:t>
      </w:r>
      <w:r w:rsidR="00DB251C" w:rsidRPr="006D7CE7">
        <w:t xml:space="preserve">within that MCX </w:t>
      </w:r>
      <w:r w:rsidR="00D6209F" w:rsidRPr="006D7CE7">
        <w:t>S</w:t>
      </w:r>
      <w:r w:rsidR="00DB251C" w:rsidRPr="006D7CE7">
        <w:t xml:space="preserve">ervice </w:t>
      </w:r>
      <w:r w:rsidR="001D12B7" w:rsidRPr="006D7CE7">
        <w:t>with any other non-Broadcast Group</w:t>
      </w:r>
      <w:r w:rsidR="00DB251C" w:rsidRPr="006D7CE7">
        <w:t xml:space="preserve"> from the same MCX Service</w:t>
      </w:r>
      <w:r w:rsidR="001D12B7" w:rsidRPr="006D7CE7">
        <w:t>.</w:t>
      </w:r>
    </w:p>
    <w:p w:rsidR="001D12B7" w:rsidRPr="006D7CE7" w:rsidRDefault="007E5B03" w:rsidP="001D12B7">
      <w:r w:rsidRPr="006D7CE7">
        <w:t xml:space="preserve">[R-5.2.2-003] </w:t>
      </w:r>
      <w:r w:rsidR="001D12B7" w:rsidRPr="006D7CE7">
        <w:t>The MC</w:t>
      </w:r>
      <w:r w:rsidR="000835E9" w:rsidRPr="006D7CE7">
        <w:t xml:space="preserve">X </w:t>
      </w:r>
      <w:r w:rsidR="001D12B7" w:rsidRPr="006D7CE7">
        <w:t>Service shall enable an MC</w:t>
      </w:r>
      <w:r w:rsidR="000835E9" w:rsidRPr="006D7CE7">
        <w:t xml:space="preserve">X </w:t>
      </w:r>
      <w:r w:rsidR="000A1188" w:rsidRPr="006D7CE7">
        <w:t>Service</w:t>
      </w:r>
      <w:r w:rsidR="001D12B7" w:rsidRPr="006D7CE7">
        <w:t xml:space="preserve"> Administrator to create a Group-Broadcast Group.</w:t>
      </w:r>
    </w:p>
    <w:p w:rsidR="001D12B7" w:rsidRPr="006D7CE7" w:rsidRDefault="007E5B03" w:rsidP="001D12B7">
      <w:r w:rsidRPr="006D7CE7">
        <w:t xml:space="preserve">[R-5.2.2-004] </w:t>
      </w:r>
      <w:r w:rsidR="001D12B7" w:rsidRPr="006D7CE7">
        <w:t xml:space="preserve">A Broadcast Group </w:t>
      </w:r>
      <w:r w:rsidR="000A1188" w:rsidRPr="006D7CE7">
        <w:t>Communication</w:t>
      </w:r>
      <w:r w:rsidR="001D12B7" w:rsidRPr="006D7CE7">
        <w:t xml:space="preserve"> transmitted on a Group-Broadcast Group shall have priority over Group </w:t>
      </w:r>
      <w:r w:rsidR="000A1188" w:rsidRPr="006D7CE7">
        <w:t>Communications</w:t>
      </w:r>
      <w:r w:rsidR="001D12B7" w:rsidRPr="006D7CE7">
        <w:t xml:space="preserve"> on its subordinate groups</w:t>
      </w:r>
      <w:r w:rsidR="00DB251C" w:rsidRPr="006D7CE7">
        <w:t xml:space="preserve"> from the same MCX Service</w:t>
      </w:r>
      <w:r w:rsidR="001D12B7" w:rsidRPr="006D7CE7">
        <w:t>.</w:t>
      </w:r>
    </w:p>
    <w:p w:rsidR="00850398" w:rsidRPr="006D7CE7" w:rsidRDefault="00850398" w:rsidP="00876062">
      <w:pPr>
        <w:pStyle w:val="Heading3"/>
      </w:pPr>
      <w:bookmarkStart w:id="50" w:name="_Toc45388106"/>
      <w:bookmarkStart w:id="51" w:name="_Toc154164129"/>
      <w:r w:rsidRPr="006D7CE7">
        <w:t>5.2.3</w:t>
      </w:r>
      <w:r w:rsidRPr="006D7CE7">
        <w:tab/>
        <w:t>User-Broadcast Group (e.g., System Communication)</w:t>
      </w:r>
      <w:bookmarkEnd w:id="50"/>
      <w:bookmarkEnd w:id="51"/>
    </w:p>
    <w:p w:rsidR="001D12B7" w:rsidRPr="006D7CE7" w:rsidRDefault="007E5B03" w:rsidP="00850398">
      <w:r w:rsidRPr="006D7CE7">
        <w:t xml:space="preserve">[R-5.2.3-001] </w:t>
      </w:r>
      <w:r w:rsidR="001D12B7" w:rsidRPr="006D7CE7">
        <w:t>The MC</w:t>
      </w:r>
      <w:r w:rsidR="000835E9" w:rsidRPr="006D7CE7">
        <w:t xml:space="preserve">X </w:t>
      </w:r>
      <w:r w:rsidR="001D12B7" w:rsidRPr="006D7CE7">
        <w:t xml:space="preserve">Service shall provide for the creation of User-Broadcast Groups </w:t>
      </w:r>
      <w:r w:rsidR="00DB251C" w:rsidRPr="006D7CE7">
        <w:t xml:space="preserve">within that MCX </w:t>
      </w:r>
      <w:r w:rsidR="00D6209F" w:rsidRPr="006D7CE7">
        <w:t>S</w:t>
      </w:r>
      <w:r w:rsidR="00DB251C" w:rsidRPr="006D7CE7">
        <w:t xml:space="preserve">ervice </w:t>
      </w:r>
      <w:r w:rsidR="001D12B7" w:rsidRPr="006D7CE7">
        <w:t>with up to B</w:t>
      </w:r>
      <w:r w:rsidR="00606156">
        <w:t>c</w:t>
      </w:r>
      <w:r w:rsidR="001D12B7" w:rsidRPr="006D7CE7">
        <w:t>2 levels of user hierarchy.</w:t>
      </w:r>
    </w:p>
    <w:p w:rsidR="00C6406A" w:rsidRPr="006D7CE7" w:rsidRDefault="0088191C" w:rsidP="00850398">
      <w:r w:rsidRPr="006D7CE7">
        <w:t xml:space="preserve">[R-5.2.3-002] A Broadcast Group Communication transmitted on a User-Broadcast Group shall have priority over Group Communications </w:t>
      </w:r>
      <w:r w:rsidR="00DB251C" w:rsidRPr="006D7CE7">
        <w:t xml:space="preserve">from the same MCX Service </w:t>
      </w:r>
      <w:r w:rsidRPr="006D7CE7">
        <w:t>involving users within the user hierarchy.</w:t>
      </w:r>
    </w:p>
    <w:p w:rsidR="00992D93" w:rsidRPr="006D7CE7" w:rsidRDefault="00992D93" w:rsidP="00876062">
      <w:pPr>
        <w:pStyle w:val="Heading2"/>
      </w:pPr>
      <w:bookmarkStart w:id="52" w:name="_Toc45388107"/>
      <w:bookmarkStart w:id="53" w:name="_Toc154164130"/>
      <w:r w:rsidRPr="006D7CE7">
        <w:t>5.</w:t>
      </w:r>
      <w:r w:rsidR="00773E7F" w:rsidRPr="006D7CE7">
        <w:t>3</w:t>
      </w:r>
      <w:r w:rsidRPr="006D7CE7">
        <w:tab/>
        <w:t xml:space="preserve">Late </w:t>
      </w:r>
      <w:r w:rsidR="00A1183B" w:rsidRPr="006D7CE7">
        <w:t xml:space="preserve">communication </w:t>
      </w:r>
      <w:r w:rsidRPr="006D7CE7">
        <w:t>entry</w:t>
      </w:r>
      <w:bookmarkEnd w:id="52"/>
      <w:bookmarkEnd w:id="53"/>
    </w:p>
    <w:p w:rsidR="0013632F" w:rsidRPr="006D7CE7" w:rsidRDefault="0013632F" w:rsidP="0013632F">
      <w:r w:rsidRPr="006D7CE7">
        <w:t>[R-5.</w:t>
      </w:r>
      <w:r w:rsidR="00773E7F" w:rsidRPr="006D7CE7">
        <w:t>3</w:t>
      </w:r>
      <w:r w:rsidRPr="006D7CE7">
        <w:t>-001] The MC</w:t>
      </w:r>
      <w:r w:rsidR="00CA0B05" w:rsidRPr="006D7CE7">
        <w:t xml:space="preserve">X </w:t>
      </w:r>
      <w:r w:rsidRPr="006D7CE7">
        <w:t xml:space="preserve">Service shall provide a mechanism by which an Affiliated </w:t>
      </w:r>
      <w:r w:rsidR="00A1183B" w:rsidRPr="006D7CE7">
        <w:t>MC</w:t>
      </w:r>
      <w:r w:rsidR="00514DC7" w:rsidRPr="006D7CE7">
        <w:t xml:space="preserve">X </w:t>
      </w:r>
      <w:r w:rsidR="00A1183B" w:rsidRPr="006D7CE7">
        <w:t xml:space="preserve">Service </w:t>
      </w:r>
      <w:r w:rsidRPr="006D7CE7">
        <w:t>Group Member can join an on</w:t>
      </w:r>
      <w:r w:rsidR="00514DC7" w:rsidRPr="006D7CE7">
        <w:t>-</w:t>
      </w:r>
      <w:r w:rsidRPr="006D7CE7">
        <w:t xml:space="preserve">going </w:t>
      </w:r>
      <w:r w:rsidR="00A1183B" w:rsidRPr="006D7CE7">
        <w:t>MC</w:t>
      </w:r>
      <w:r w:rsidR="00514DC7" w:rsidRPr="006D7CE7">
        <w:t xml:space="preserve">X </w:t>
      </w:r>
      <w:r w:rsidR="00A1183B" w:rsidRPr="006D7CE7">
        <w:t xml:space="preserve">Service </w:t>
      </w:r>
      <w:r w:rsidRPr="006D7CE7">
        <w:t xml:space="preserve">Group </w:t>
      </w:r>
      <w:r w:rsidR="00A1183B" w:rsidRPr="006D7CE7">
        <w:t>Communication</w:t>
      </w:r>
      <w:r w:rsidRPr="006D7CE7">
        <w:t>.</w:t>
      </w:r>
    </w:p>
    <w:p w:rsidR="0013632F" w:rsidRPr="006D7CE7" w:rsidRDefault="0013632F" w:rsidP="0013632F">
      <w:r w:rsidRPr="006D7CE7">
        <w:t>[R-5.</w:t>
      </w:r>
      <w:r w:rsidR="00773E7F" w:rsidRPr="006D7CE7">
        <w:t>3</w:t>
      </w:r>
      <w:r w:rsidRPr="006D7CE7">
        <w:t xml:space="preserve">-002] The </w:t>
      </w:r>
      <w:r w:rsidR="00FA20EA" w:rsidRPr="006D7CE7">
        <w:t>MCX Service</w:t>
      </w:r>
      <w:r w:rsidRPr="006D7CE7">
        <w:t xml:space="preserve"> shall provide the identities of the </w:t>
      </w:r>
      <w:r w:rsidR="00A43A15" w:rsidRPr="006D7CE7">
        <w:t xml:space="preserve">transmitting </w:t>
      </w:r>
      <w:r w:rsidR="00A1183B" w:rsidRPr="006D7CE7">
        <w:t>MC</w:t>
      </w:r>
      <w:r w:rsidR="00A43A15" w:rsidRPr="006D7CE7">
        <w:t xml:space="preserve">X </w:t>
      </w:r>
      <w:r w:rsidR="00A1183B" w:rsidRPr="006D7CE7">
        <w:t xml:space="preserve">Service </w:t>
      </w:r>
      <w:r w:rsidRPr="006D7CE7">
        <w:t xml:space="preserve">Group Member, and of the </w:t>
      </w:r>
      <w:r w:rsidR="00A1183B" w:rsidRPr="006D7CE7">
        <w:t>MC</w:t>
      </w:r>
      <w:r w:rsidR="00A43A15" w:rsidRPr="006D7CE7">
        <w:t xml:space="preserve">X </w:t>
      </w:r>
      <w:r w:rsidR="00A1183B" w:rsidRPr="006D7CE7">
        <w:t xml:space="preserve">Service </w:t>
      </w:r>
      <w:r w:rsidRPr="006D7CE7">
        <w:t xml:space="preserve">Group and, if available, the aliases of the </w:t>
      </w:r>
      <w:r w:rsidR="00A43A15" w:rsidRPr="006D7CE7">
        <w:t xml:space="preserve">transmitting </w:t>
      </w:r>
      <w:r w:rsidR="00A1183B" w:rsidRPr="006D7CE7">
        <w:t>MC</w:t>
      </w:r>
      <w:r w:rsidR="00A43A15" w:rsidRPr="006D7CE7">
        <w:t xml:space="preserve">X </w:t>
      </w:r>
      <w:r w:rsidR="00A1183B" w:rsidRPr="006D7CE7">
        <w:t xml:space="preserve">Service </w:t>
      </w:r>
      <w:r w:rsidRPr="006D7CE7">
        <w:t xml:space="preserve">Group Member and the identity of the Mission Critical Organization to the </w:t>
      </w:r>
      <w:r w:rsidR="00A43A15" w:rsidRPr="006D7CE7">
        <w:t xml:space="preserve">MCX </w:t>
      </w:r>
      <w:r w:rsidRPr="006D7CE7">
        <w:t xml:space="preserve">UEs that enter the </w:t>
      </w:r>
      <w:r w:rsidR="00A1183B" w:rsidRPr="006D7CE7">
        <w:t xml:space="preserve">communication </w:t>
      </w:r>
      <w:r w:rsidRPr="006D7CE7">
        <w:t>late.</w:t>
      </w:r>
    </w:p>
    <w:p w:rsidR="0013632F" w:rsidRPr="006D7CE7" w:rsidRDefault="0013632F" w:rsidP="0013632F">
      <w:r w:rsidRPr="006D7CE7">
        <w:t>[R-5.</w:t>
      </w:r>
      <w:r w:rsidR="00773E7F" w:rsidRPr="006D7CE7">
        <w:t>3</w:t>
      </w:r>
      <w:r w:rsidRPr="006D7CE7">
        <w:t>-003] The MC</w:t>
      </w:r>
      <w:r w:rsidR="00A43A15" w:rsidRPr="006D7CE7">
        <w:t xml:space="preserve">X </w:t>
      </w:r>
      <w:r w:rsidRPr="006D7CE7">
        <w:t xml:space="preserve">Service shall provide the </w:t>
      </w:r>
      <w:r w:rsidR="00A43A15" w:rsidRPr="006D7CE7">
        <w:t xml:space="preserve">transmitting </w:t>
      </w:r>
      <w:r w:rsidR="00A1183B" w:rsidRPr="006D7CE7">
        <w:t>MC</w:t>
      </w:r>
      <w:r w:rsidR="00A43A15" w:rsidRPr="006D7CE7">
        <w:t xml:space="preserve">X </w:t>
      </w:r>
      <w:r w:rsidR="00A1183B" w:rsidRPr="006D7CE7">
        <w:t xml:space="preserve">Service </w:t>
      </w:r>
      <w:r w:rsidRPr="006D7CE7">
        <w:t xml:space="preserve">Group Member's Location information to </w:t>
      </w:r>
      <w:r w:rsidR="00061CE1" w:rsidRPr="006D7CE7">
        <w:t xml:space="preserve">MCX </w:t>
      </w:r>
      <w:r w:rsidRPr="006D7CE7">
        <w:t xml:space="preserve">UEs that are late entering a </w:t>
      </w:r>
      <w:r w:rsidR="00286BDC" w:rsidRPr="006D7CE7">
        <w:t>communication</w:t>
      </w:r>
      <w:r w:rsidRPr="006D7CE7">
        <w:t xml:space="preserve"> in progress, subject to permissions.</w:t>
      </w:r>
    </w:p>
    <w:p w:rsidR="0013632F" w:rsidRPr="006D7CE7" w:rsidRDefault="0013632F" w:rsidP="0013632F">
      <w:r w:rsidRPr="006D7CE7">
        <w:t>[R-5.</w:t>
      </w:r>
      <w:r w:rsidR="00773E7F" w:rsidRPr="006D7CE7">
        <w:t>3</w:t>
      </w:r>
      <w:r w:rsidRPr="006D7CE7">
        <w:t xml:space="preserve">-004] If an </w:t>
      </w:r>
      <w:r w:rsidR="00A1183B" w:rsidRPr="006D7CE7">
        <w:t>MC</w:t>
      </w:r>
      <w:r w:rsidR="00061CE1" w:rsidRPr="006D7CE7">
        <w:t xml:space="preserve">X </w:t>
      </w:r>
      <w:r w:rsidR="00A1183B" w:rsidRPr="006D7CE7">
        <w:t xml:space="preserve">Service </w:t>
      </w:r>
      <w:r w:rsidRPr="006D7CE7">
        <w:t xml:space="preserve">Group </w:t>
      </w:r>
      <w:r w:rsidR="00A1183B" w:rsidRPr="006D7CE7">
        <w:t xml:space="preserve">Communication </w:t>
      </w:r>
      <w:r w:rsidRPr="006D7CE7">
        <w:t xml:space="preserve">proceeds without all Affiliated </w:t>
      </w:r>
      <w:r w:rsidR="00A1183B" w:rsidRPr="006D7CE7">
        <w:t>MC</w:t>
      </w:r>
      <w:r w:rsidR="004F05BF" w:rsidRPr="006D7CE7">
        <w:t xml:space="preserve">X </w:t>
      </w:r>
      <w:r w:rsidR="00A1183B" w:rsidRPr="006D7CE7">
        <w:t xml:space="preserve">Service </w:t>
      </w:r>
      <w:r w:rsidRPr="006D7CE7">
        <w:t xml:space="preserve">Group Members (e.g., due to one or more members being temporarily out of coverage during the </w:t>
      </w:r>
      <w:r w:rsidR="00286BDC" w:rsidRPr="006D7CE7">
        <w:t>communication</w:t>
      </w:r>
      <w:r w:rsidRPr="006D7CE7">
        <w:t xml:space="preserve"> setup or in one or more higher priority </w:t>
      </w:r>
      <w:r w:rsidR="00B04366" w:rsidRPr="006D7CE7">
        <w:t>communications</w:t>
      </w:r>
      <w:r w:rsidRPr="006D7CE7">
        <w:t>), the MC</w:t>
      </w:r>
      <w:r w:rsidR="004F05BF" w:rsidRPr="006D7CE7">
        <w:t xml:space="preserve">X </w:t>
      </w:r>
      <w:r w:rsidRPr="006D7CE7">
        <w:t xml:space="preserve">Service shall attempt to add those affiliated members as the </w:t>
      </w:r>
      <w:r w:rsidR="00286BDC" w:rsidRPr="006D7CE7">
        <w:t>communication</w:t>
      </w:r>
      <w:r w:rsidRPr="006D7CE7">
        <w:t xml:space="preserve"> proceeds and they become available.</w:t>
      </w:r>
    </w:p>
    <w:p w:rsidR="0013632F" w:rsidRDefault="0013632F" w:rsidP="00CC0E19">
      <w:r w:rsidRPr="006D7CE7">
        <w:t>[R-5.</w:t>
      </w:r>
      <w:r w:rsidR="00773E7F" w:rsidRPr="006D7CE7">
        <w:t>3</w:t>
      </w:r>
      <w:r w:rsidRPr="006D7CE7">
        <w:t>-005] If during an on</w:t>
      </w:r>
      <w:r w:rsidR="004F05BF" w:rsidRPr="006D7CE7">
        <w:t>-</w:t>
      </w:r>
      <w:r w:rsidRPr="006D7CE7">
        <w:t xml:space="preserve">going </w:t>
      </w:r>
      <w:r w:rsidR="00A1183B" w:rsidRPr="006D7CE7">
        <w:t>MC</w:t>
      </w:r>
      <w:r w:rsidR="004F05BF" w:rsidRPr="006D7CE7">
        <w:t xml:space="preserve">X </w:t>
      </w:r>
      <w:r w:rsidR="00A1183B" w:rsidRPr="006D7CE7">
        <w:t xml:space="preserve">Service </w:t>
      </w:r>
      <w:r w:rsidRPr="006D7CE7">
        <w:t xml:space="preserve">Group </w:t>
      </w:r>
      <w:r w:rsidR="007E32A5" w:rsidRPr="006D7CE7">
        <w:t>Communication</w:t>
      </w:r>
      <w:r w:rsidRPr="006D7CE7">
        <w:t xml:space="preserve">, additional </w:t>
      </w:r>
      <w:r w:rsidR="00A1183B" w:rsidRPr="006D7CE7">
        <w:t>MC</w:t>
      </w:r>
      <w:r w:rsidR="004F05BF" w:rsidRPr="006D7CE7">
        <w:t xml:space="preserve">X </w:t>
      </w:r>
      <w:r w:rsidR="00A1183B" w:rsidRPr="006D7CE7">
        <w:t xml:space="preserve">Service </w:t>
      </w:r>
      <w:r w:rsidRPr="006D7CE7">
        <w:t xml:space="preserve">Group Members affiliate with the </w:t>
      </w:r>
      <w:r w:rsidR="007E767F" w:rsidRPr="006D7CE7">
        <w:t>MCX Service Group</w:t>
      </w:r>
      <w:r w:rsidRPr="006D7CE7">
        <w:t>, the MC</w:t>
      </w:r>
      <w:r w:rsidR="004F05BF" w:rsidRPr="006D7CE7">
        <w:t xml:space="preserve">X </w:t>
      </w:r>
      <w:r w:rsidRPr="006D7CE7">
        <w:t xml:space="preserve">Service shall add those members to the </w:t>
      </w:r>
      <w:r w:rsidR="007E32A5" w:rsidRPr="006D7CE7">
        <w:t>Group Communication</w:t>
      </w:r>
      <w:r w:rsidRPr="006D7CE7">
        <w:t>.</w:t>
      </w:r>
    </w:p>
    <w:p w:rsidR="00422EA2" w:rsidRPr="006D7CE7" w:rsidRDefault="00422EA2" w:rsidP="00CC0E19">
      <w:r w:rsidRPr="00422EA2">
        <w:t>[R-5.3-006] When the late entry user(s) become(s) member of the Group communication, all participants may be notified about the late entry member joining the Group communication.</w:t>
      </w:r>
    </w:p>
    <w:p w:rsidR="00CF0EFC" w:rsidRPr="006D7CE7" w:rsidRDefault="00992D93" w:rsidP="00876062">
      <w:pPr>
        <w:pStyle w:val="Heading2"/>
      </w:pPr>
      <w:bookmarkStart w:id="54" w:name="_Toc45388108"/>
      <w:bookmarkStart w:id="55" w:name="_Toc154164131"/>
      <w:r w:rsidRPr="006D7CE7">
        <w:t>5.</w:t>
      </w:r>
      <w:r w:rsidR="00773E7F" w:rsidRPr="006D7CE7">
        <w:t>4</w:t>
      </w:r>
      <w:r w:rsidRPr="006D7CE7">
        <w:tab/>
        <w:t xml:space="preserve">Receiving from multiple </w:t>
      </w:r>
      <w:r w:rsidR="0098350C" w:rsidRPr="006D7CE7">
        <w:t>MC</w:t>
      </w:r>
      <w:r w:rsidR="00931BA4" w:rsidRPr="006D7CE7">
        <w:t xml:space="preserve">X </w:t>
      </w:r>
      <w:r w:rsidR="0098350C" w:rsidRPr="006D7CE7">
        <w:t>Service</w:t>
      </w:r>
      <w:r w:rsidR="00116502" w:rsidRPr="006D7CE7">
        <w:t xml:space="preserve"> </w:t>
      </w:r>
      <w:r w:rsidR="00E72D71" w:rsidRPr="006D7CE7">
        <w:t>communications</w:t>
      </w:r>
      <w:bookmarkEnd w:id="54"/>
      <w:bookmarkEnd w:id="55"/>
    </w:p>
    <w:p w:rsidR="00CF0EFC" w:rsidRPr="006D7CE7" w:rsidRDefault="00A4338C" w:rsidP="00876062">
      <w:pPr>
        <w:pStyle w:val="Heading3"/>
      </w:pPr>
      <w:bookmarkStart w:id="56" w:name="_Toc45388109"/>
      <w:bookmarkStart w:id="57" w:name="_Toc154164132"/>
      <w:r w:rsidRPr="006D7CE7">
        <w:t>5.</w:t>
      </w:r>
      <w:r w:rsidR="00773E7F" w:rsidRPr="006D7CE7">
        <w:t>4</w:t>
      </w:r>
      <w:r w:rsidRPr="006D7CE7">
        <w:t>.1</w:t>
      </w:r>
      <w:r w:rsidRPr="006D7CE7">
        <w:tab/>
        <w:t>Overview</w:t>
      </w:r>
      <w:bookmarkEnd w:id="56"/>
      <w:bookmarkEnd w:id="57"/>
    </w:p>
    <w:p w:rsidR="00D81502" w:rsidRPr="006D7CE7" w:rsidRDefault="00557D87" w:rsidP="00D81502">
      <w:r w:rsidRPr="006D7CE7">
        <w:t xml:space="preserve">MCX </w:t>
      </w:r>
      <w:r w:rsidR="00D81502" w:rsidRPr="006D7CE7">
        <w:t xml:space="preserve">Users receive </w:t>
      </w:r>
      <w:r w:rsidR="00B2186A" w:rsidRPr="006D7CE7">
        <w:t xml:space="preserve">communications </w:t>
      </w:r>
      <w:r w:rsidR="00D81502" w:rsidRPr="006D7CE7">
        <w:t xml:space="preserve">traffic of their affiliated </w:t>
      </w:r>
      <w:r w:rsidR="00B2186A" w:rsidRPr="006D7CE7">
        <w:t>MC</w:t>
      </w:r>
      <w:r w:rsidR="006321BE" w:rsidRPr="006D7CE7">
        <w:t xml:space="preserve">X </w:t>
      </w:r>
      <w:r w:rsidR="00B2186A" w:rsidRPr="006D7CE7">
        <w:t xml:space="preserve">Service </w:t>
      </w:r>
      <w:r w:rsidR="00D81502" w:rsidRPr="006D7CE7">
        <w:t xml:space="preserve">Groups. This multiple receiving, called monitoring by some organizations, provides </w:t>
      </w:r>
      <w:r w:rsidR="006321BE" w:rsidRPr="006D7CE7">
        <w:t xml:space="preserve">MCX </w:t>
      </w:r>
      <w:r w:rsidR="00D81502" w:rsidRPr="006D7CE7">
        <w:t xml:space="preserve">Users current information about police, fire or critical medical events that are occurring within their jurisdictions. This is useful for dispatchers or those that might not be the primary support for that event at that moment. The information gained by monitoring might be useful for the dispatcher to determine any actions to take or be useful later if the </w:t>
      </w:r>
      <w:r w:rsidR="006321BE" w:rsidRPr="006D7CE7">
        <w:t xml:space="preserve">MCX </w:t>
      </w:r>
      <w:r w:rsidR="00D81502" w:rsidRPr="006D7CE7">
        <w:t xml:space="preserve">User is deployed to provide additional support for that event. The </w:t>
      </w:r>
      <w:r w:rsidR="008D74E9" w:rsidRPr="006D7CE7">
        <w:t xml:space="preserve">MCX </w:t>
      </w:r>
      <w:r w:rsidR="00D81502" w:rsidRPr="006D7CE7">
        <w:t xml:space="preserve">User might be assigned to support the activities of more than one </w:t>
      </w:r>
      <w:r w:rsidR="00B2186A" w:rsidRPr="006D7CE7">
        <w:t>MC</w:t>
      </w:r>
      <w:r w:rsidR="008D74E9" w:rsidRPr="006D7CE7">
        <w:t xml:space="preserve">X </w:t>
      </w:r>
      <w:r w:rsidR="00B2186A" w:rsidRPr="006D7CE7">
        <w:t xml:space="preserve">Service </w:t>
      </w:r>
      <w:r w:rsidR="00D81502" w:rsidRPr="006D7CE7">
        <w:t xml:space="preserve">Group on the same shift. This means that the </w:t>
      </w:r>
      <w:r w:rsidR="008D74E9" w:rsidRPr="006D7CE7">
        <w:t xml:space="preserve">MCX </w:t>
      </w:r>
      <w:r w:rsidR="00D81502" w:rsidRPr="006D7CE7">
        <w:t xml:space="preserve">User receives multiple </w:t>
      </w:r>
      <w:r w:rsidR="00B2186A" w:rsidRPr="006D7CE7">
        <w:t>MC</w:t>
      </w:r>
      <w:r w:rsidR="008D74E9" w:rsidRPr="006D7CE7">
        <w:t xml:space="preserve">X </w:t>
      </w:r>
      <w:r w:rsidR="00B2186A" w:rsidRPr="006D7CE7">
        <w:t xml:space="preserve">Service </w:t>
      </w:r>
      <w:r w:rsidR="00D81502" w:rsidRPr="006D7CE7">
        <w:t>Groups.</w:t>
      </w:r>
    </w:p>
    <w:p w:rsidR="00D81502" w:rsidRPr="006D7CE7" w:rsidRDefault="00D81502" w:rsidP="00D81502">
      <w:r w:rsidRPr="006D7CE7">
        <w:t xml:space="preserve">An </w:t>
      </w:r>
      <w:r w:rsidR="001D2704" w:rsidRPr="006D7CE7">
        <w:t xml:space="preserve">MCX </w:t>
      </w:r>
      <w:r w:rsidRPr="006D7CE7">
        <w:t xml:space="preserve">User with limited resources (e.g., a handheld UE) might find that </w:t>
      </w:r>
      <w:r w:rsidR="002D64C6" w:rsidRPr="006D7CE7">
        <w:t xml:space="preserve">using </w:t>
      </w:r>
      <w:r w:rsidRPr="006D7CE7">
        <w:t xml:space="preserve">concurrent received </w:t>
      </w:r>
      <w:r w:rsidR="002D64C6" w:rsidRPr="006D7CE7">
        <w:t>MC</w:t>
      </w:r>
      <w:r w:rsidR="001D2704" w:rsidRPr="006D7CE7">
        <w:t xml:space="preserve">X </w:t>
      </w:r>
      <w:r w:rsidR="002D64C6" w:rsidRPr="006D7CE7">
        <w:t xml:space="preserve">Service communications </w:t>
      </w:r>
      <w:r w:rsidRPr="006D7CE7">
        <w:t xml:space="preserve">from multiple active </w:t>
      </w:r>
      <w:r w:rsidR="002D64C6" w:rsidRPr="006D7CE7">
        <w:t>MC</w:t>
      </w:r>
      <w:r w:rsidR="001D2704" w:rsidRPr="006D7CE7">
        <w:t xml:space="preserve">X </w:t>
      </w:r>
      <w:r w:rsidR="002D64C6" w:rsidRPr="006D7CE7">
        <w:t xml:space="preserve">Service </w:t>
      </w:r>
      <w:r w:rsidRPr="006D7CE7">
        <w:t xml:space="preserve">Groups becomes confusing. During periods of time when the </w:t>
      </w:r>
      <w:r w:rsidR="001D2704" w:rsidRPr="006D7CE7">
        <w:t xml:space="preserve">MCX </w:t>
      </w:r>
      <w:r w:rsidRPr="006D7CE7">
        <w:t xml:space="preserve">User is receiving </w:t>
      </w:r>
      <w:r w:rsidR="002D64C6" w:rsidRPr="006D7CE7">
        <w:t xml:space="preserve">communications </w:t>
      </w:r>
      <w:r w:rsidRPr="006D7CE7">
        <w:t xml:space="preserve">from multiple </w:t>
      </w:r>
      <w:r w:rsidR="002D64C6" w:rsidRPr="006D7CE7">
        <w:t>MC</w:t>
      </w:r>
      <w:r w:rsidR="001D2704" w:rsidRPr="006D7CE7">
        <w:t xml:space="preserve">X </w:t>
      </w:r>
      <w:r w:rsidR="002D64C6" w:rsidRPr="006D7CE7">
        <w:t xml:space="preserve">Service </w:t>
      </w:r>
      <w:r w:rsidRPr="006D7CE7">
        <w:t xml:space="preserve">Groups, which </w:t>
      </w:r>
      <w:r w:rsidR="002D64C6" w:rsidRPr="006D7CE7">
        <w:t>MC</w:t>
      </w:r>
      <w:r w:rsidR="001D2704" w:rsidRPr="006D7CE7">
        <w:t xml:space="preserve">X </w:t>
      </w:r>
      <w:r w:rsidR="002D64C6" w:rsidRPr="006D7CE7">
        <w:t xml:space="preserve">Service </w:t>
      </w:r>
      <w:r w:rsidRPr="006D7CE7">
        <w:t xml:space="preserve">Group's </w:t>
      </w:r>
      <w:r w:rsidR="002D64C6" w:rsidRPr="006D7CE7">
        <w:t xml:space="preserve">communication </w:t>
      </w:r>
      <w:r w:rsidRPr="006D7CE7">
        <w:t xml:space="preserve">is presented to the </w:t>
      </w:r>
      <w:r w:rsidR="001D2704" w:rsidRPr="006D7CE7">
        <w:t xml:space="preserve">MCX </w:t>
      </w:r>
      <w:r w:rsidRPr="006D7CE7">
        <w:t xml:space="preserve">User is determined by the </w:t>
      </w:r>
      <w:r w:rsidR="001D2704" w:rsidRPr="006D7CE7">
        <w:t xml:space="preserve">MCX </w:t>
      </w:r>
      <w:r w:rsidRPr="006D7CE7">
        <w:t xml:space="preserve">User's choice, the priority associated with the </w:t>
      </w:r>
      <w:r w:rsidR="005124ED" w:rsidRPr="006D7CE7">
        <w:t xml:space="preserve">sender </w:t>
      </w:r>
      <w:r w:rsidRPr="006D7CE7">
        <w:t xml:space="preserve">of the Selected </w:t>
      </w:r>
      <w:r w:rsidR="002D64C6" w:rsidRPr="006D7CE7">
        <w:t>MC</w:t>
      </w:r>
      <w:r w:rsidR="001D2704" w:rsidRPr="006D7CE7">
        <w:t xml:space="preserve">X </w:t>
      </w:r>
      <w:r w:rsidR="002D64C6" w:rsidRPr="006D7CE7">
        <w:t xml:space="preserve">Service </w:t>
      </w:r>
      <w:r w:rsidRPr="006D7CE7">
        <w:t xml:space="preserve">Group, other considerations or combinations of these. The </w:t>
      </w:r>
      <w:r w:rsidR="001D2704" w:rsidRPr="006D7CE7">
        <w:t xml:space="preserve">MCX </w:t>
      </w:r>
      <w:r w:rsidRPr="006D7CE7">
        <w:t xml:space="preserve">UE is aware of all the active groups to which the </w:t>
      </w:r>
      <w:r w:rsidR="002D64C6" w:rsidRPr="006D7CE7">
        <w:t>MC</w:t>
      </w:r>
      <w:r w:rsidR="005A26C6" w:rsidRPr="006D7CE7">
        <w:t>X</w:t>
      </w:r>
      <w:r w:rsidR="002D64C6" w:rsidRPr="006D7CE7">
        <w:t xml:space="preserve"> </w:t>
      </w:r>
      <w:r w:rsidRPr="006D7CE7">
        <w:t xml:space="preserve">User has affiliated </w:t>
      </w:r>
      <w:r w:rsidR="00271C59">
        <w:t>and which</w:t>
      </w:r>
      <w:r w:rsidR="00153C5C">
        <w:t xml:space="preserve"> </w:t>
      </w:r>
      <w:r w:rsidR="00271C59">
        <w:t xml:space="preserve">is the </w:t>
      </w:r>
      <w:r w:rsidRPr="006D7CE7">
        <w:t>selected</w:t>
      </w:r>
      <w:r w:rsidR="00153C5C">
        <w:t xml:space="preserve"> </w:t>
      </w:r>
      <w:r w:rsidR="00271C59">
        <w:t>group (if any). T</w:t>
      </w:r>
      <w:r w:rsidRPr="006D7CE7">
        <w:t>he identit</w:t>
      </w:r>
      <w:r w:rsidR="00271C59">
        <w:t>ies</w:t>
      </w:r>
      <w:r w:rsidRPr="006D7CE7">
        <w:t xml:space="preserve"> of the other active receiving groups </w:t>
      </w:r>
      <w:r w:rsidR="00271C59">
        <w:t xml:space="preserve">can be made </w:t>
      </w:r>
      <w:r w:rsidRPr="006D7CE7">
        <w:t xml:space="preserve">available for display on the </w:t>
      </w:r>
      <w:r w:rsidR="00FB6D1F" w:rsidRPr="006D7CE7">
        <w:t xml:space="preserve">MCX </w:t>
      </w:r>
      <w:r w:rsidRPr="006D7CE7">
        <w:t xml:space="preserve">UE. When the receive activity from the Selected </w:t>
      </w:r>
      <w:r w:rsidR="002D64C6" w:rsidRPr="006D7CE7">
        <w:t>MC</w:t>
      </w:r>
      <w:r w:rsidR="00FB6D1F" w:rsidRPr="006D7CE7">
        <w:t xml:space="preserve">X </w:t>
      </w:r>
      <w:r w:rsidR="002D64C6" w:rsidRPr="006D7CE7">
        <w:t xml:space="preserve">Service </w:t>
      </w:r>
      <w:r w:rsidRPr="006D7CE7">
        <w:t xml:space="preserve">Group stops, the </w:t>
      </w:r>
      <w:r w:rsidR="00FB6D1F" w:rsidRPr="006D7CE7">
        <w:t xml:space="preserve">MCX </w:t>
      </w:r>
      <w:r w:rsidRPr="006D7CE7">
        <w:t xml:space="preserve">UE might present the </w:t>
      </w:r>
      <w:r w:rsidR="002D64C6" w:rsidRPr="006D7CE7">
        <w:t xml:space="preserve">communications </w:t>
      </w:r>
      <w:r w:rsidRPr="006D7CE7">
        <w:t xml:space="preserve">from </w:t>
      </w:r>
      <w:r w:rsidR="00271C59">
        <w:t>another</w:t>
      </w:r>
      <w:r w:rsidR="00271C59" w:rsidRPr="006D7CE7">
        <w:t xml:space="preserve"> </w:t>
      </w:r>
      <w:r w:rsidRPr="006D7CE7">
        <w:t xml:space="preserve">group per the </w:t>
      </w:r>
      <w:r w:rsidR="00FB6D1F" w:rsidRPr="006D7CE7">
        <w:t xml:space="preserve">MCX </w:t>
      </w:r>
      <w:r w:rsidRPr="006D7CE7">
        <w:t>User's choice or by other means.</w:t>
      </w:r>
    </w:p>
    <w:p w:rsidR="00D81502" w:rsidRPr="006D7CE7" w:rsidRDefault="00D81502" w:rsidP="00D81502">
      <w:r w:rsidRPr="006D7CE7">
        <w:t xml:space="preserve">If none of the multiple groups to which the </w:t>
      </w:r>
      <w:r w:rsidR="00B03680" w:rsidRPr="006D7CE7">
        <w:t xml:space="preserve">MCX </w:t>
      </w:r>
      <w:r w:rsidRPr="006D7CE7">
        <w:t xml:space="preserve">User has affiliated or selected is active, the </w:t>
      </w:r>
      <w:r w:rsidR="00B03680" w:rsidRPr="006D7CE7">
        <w:t xml:space="preserve">MCX </w:t>
      </w:r>
      <w:r w:rsidRPr="006D7CE7">
        <w:t xml:space="preserve">UE would continue to monitor for activity by any of the multiple affiliated or Selected </w:t>
      </w:r>
      <w:r w:rsidR="002D64C6" w:rsidRPr="006D7CE7">
        <w:t>MC</w:t>
      </w:r>
      <w:r w:rsidR="00B03680" w:rsidRPr="006D7CE7">
        <w:t xml:space="preserve">X </w:t>
      </w:r>
      <w:r w:rsidR="002D64C6" w:rsidRPr="006D7CE7">
        <w:t xml:space="preserve">Service </w:t>
      </w:r>
      <w:r w:rsidRPr="006D7CE7">
        <w:t xml:space="preserve">Groups. Monitoring for activity of multiple </w:t>
      </w:r>
      <w:r w:rsidR="002D64C6" w:rsidRPr="006D7CE7">
        <w:t>MC</w:t>
      </w:r>
      <w:r w:rsidR="004472CD" w:rsidRPr="006D7CE7">
        <w:t xml:space="preserve">X </w:t>
      </w:r>
      <w:r w:rsidR="002D64C6" w:rsidRPr="006D7CE7">
        <w:t xml:space="preserve">Service </w:t>
      </w:r>
      <w:r w:rsidRPr="006D7CE7">
        <w:t>Groups is also known as scanning and the list of the multiple groups is also known as a scan list.</w:t>
      </w:r>
    </w:p>
    <w:p w:rsidR="00992D93" w:rsidRPr="006D7CE7" w:rsidRDefault="00A4338C" w:rsidP="00876062">
      <w:pPr>
        <w:pStyle w:val="Heading3"/>
      </w:pPr>
      <w:bookmarkStart w:id="58" w:name="_Toc45388110"/>
      <w:bookmarkStart w:id="59" w:name="_Toc154164133"/>
      <w:r w:rsidRPr="006D7CE7">
        <w:t>5.</w:t>
      </w:r>
      <w:r w:rsidR="00773E7F" w:rsidRPr="006D7CE7">
        <w:t>4</w:t>
      </w:r>
      <w:r w:rsidRPr="006D7CE7">
        <w:t>.2</w:t>
      </w:r>
      <w:r w:rsidR="00992D93" w:rsidRPr="006D7CE7">
        <w:tab/>
        <w:t>Requirements</w:t>
      </w:r>
      <w:bookmarkEnd w:id="58"/>
      <w:bookmarkEnd w:id="59"/>
    </w:p>
    <w:p w:rsidR="00CF0EFC" w:rsidRPr="006D7CE7" w:rsidRDefault="00CF0EFC" w:rsidP="00CF0EFC">
      <w:r w:rsidRPr="006D7CE7">
        <w:t>[R-5.</w:t>
      </w:r>
      <w:r w:rsidR="00773E7F" w:rsidRPr="006D7CE7">
        <w:t>4</w:t>
      </w:r>
      <w:r w:rsidRPr="006D7CE7">
        <w:t>.2-</w:t>
      </w:r>
      <w:r w:rsidR="00773E7F" w:rsidRPr="006D7CE7">
        <w:t>001</w:t>
      </w:r>
      <w:r w:rsidRPr="006D7CE7">
        <w:t xml:space="preserve">] The </w:t>
      </w:r>
      <w:r w:rsidR="004212CB" w:rsidRPr="006D7CE7">
        <w:t>MC</w:t>
      </w:r>
      <w:r w:rsidR="008A45D3" w:rsidRPr="006D7CE7">
        <w:t xml:space="preserve">X </w:t>
      </w:r>
      <w:r w:rsidRPr="006D7CE7">
        <w:t xml:space="preserve">Service shall allow an </w:t>
      </w:r>
      <w:r w:rsidR="008A45D3" w:rsidRPr="006D7CE7">
        <w:t xml:space="preserve">MCX </w:t>
      </w:r>
      <w:r w:rsidRPr="006D7CE7">
        <w:t xml:space="preserve">UE to be receiving or transmitting in one </w:t>
      </w:r>
      <w:r w:rsidR="004212CB" w:rsidRPr="006D7CE7">
        <w:t>MC</w:t>
      </w:r>
      <w:r w:rsidR="008A45D3" w:rsidRPr="006D7CE7">
        <w:t xml:space="preserve">X </w:t>
      </w:r>
      <w:r w:rsidR="004212CB" w:rsidRPr="006D7CE7">
        <w:t xml:space="preserve">Service </w:t>
      </w:r>
      <w:r w:rsidRPr="006D7CE7">
        <w:t xml:space="preserve">Group while simultaneously receiving additional </w:t>
      </w:r>
      <w:r w:rsidR="004212CB" w:rsidRPr="006D7CE7">
        <w:t>MC</w:t>
      </w:r>
      <w:r w:rsidR="008A45D3" w:rsidRPr="006D7CE7">
        <w:t xml:space="preserve">X </w:t>
      </w:r>
      <w:r w:rsidR="004212CB" w:rsidRPr="006D7CE7">
        <w:t xml:space="preserve">Service </w:t>
      </w:r>
      <w:r w:rsidRPr="006D7CE7">
        <w:t>Groups.</w:t>
      </w:r>
    </w:p>
    <w:p w:rsidR="00B458E3" w:rsidRPr="006D7CE7" w:rsidRDefault="00E30B45" w:rsidP="00CF0EFC">
      <w:r w:rsidRPr="006D7CE7">
        <w:t>[R-5.</w:t>
      </w:r>
      <w:r w:rsidR="00773E7F" w:rsidRPr="006D7CE7">
        <w:t>4</w:t>
      </w:r>
      <w:r w:rsidRPr="006D7CE7">
        <w:t>.2-</w:t>
      </w:r>
      <w:r w:rsidR="00773E7F" w:rsidRPr="006D7CE7">
        <w:t>002</w:t>
      </w:r>
      <w:r w:rsidRPr="006D7CE7">
        <w:t>] The MC</w:t>
      </w:r>
      <w:r w:rsidR="00F629E7" w:rsidRPr="006D7CE7">
        <w:t xml:space="preserve">X </w:t>
      </w:r>
      <w:r w:rsidRPr="006D7CE7">
        <w:t>Service shall provide a mechanism to configure the number (N</w:t>
      </w:r>
      <w:r w:rsidR="00606156">
        <w:t>c</w:t>
      </w:r>
      <w:r w:rsidRPr="006D7CE7">
        <w:t xml:space="preserve">4) of </w:t>
      </w:r>
      <w:r w:rsidR="004212CB" w:rsidRPr="006D7CE7">
        <w:t>MC</w:t>
      </w:r>
      <w:r w:rsidR="00F629E7" w:rsidRPr="006D7CE7">
        <w:t xml:space="preserve">X </w:t>
      </w:r>
      <w:r w:rsidR="004212CB" w:rsidRPr="006D7CE7">
        <w:t xml:space="preserve">Service </w:t>
      </w:r>
      <w:r w:rsidRPr="006D7CE7">
        <w:t xml:space="preserve">Group </w:t>
      </w:r>
      <w:r w:rsidR="004212CB" w:rsidRPr="006D7CE7">
        <w:t xml:space="preserve">Communications </w:t>
      </w:r>
      <w:r w:rsidRPr="006D7CE7">
        <w:t xml:space="preserve">to be simultaneously received by an </w:t>
      </w:r>
      <w:r w:rsidR="00F629E7" w:rsidRPr="006D7CE7">
        <w:t xml:space="preserve">MCX </w:t>
      </w:r>
      <w:r w:rsidRPr="006D7CE7">
        <w:t xml:space="preserve">UE, authorized by an </w:t>
      </w:r>
      <w:r w:rsidR="004212CB" w:rsidRPr="006D7CE7">
        <w:t>MC</w:t>
      </w:r>
      <w:r w:rsidR="00F629E7" w:rsidRPr="006D7CE7">
        <w:t xml:space="preserve">X </w:t>
      </w:r>
      <w:r w:rsidR="004212CB" w:rsidRPr="006D7CE7">
        <w:t xml:space="preserve">Service </w:t>
      </w:r>
      <w:r w:rsidRPr="006D7CE7">
        <w:t>Administrator and/or authorized user.</w:t>
      </w:r>
    </w:p>
    <w:p w:rsidR="00E30B45" w:rsidRPr="006D7CE7" w:rsidRDefault="00E30B45" w:rsidP="00CF0EFC">
      <w:r w:rsidRPr="006D7CE7">
        <w:t>[R-5.</w:t>
      </w:r>
      <w:r w:rsidR="00773E7F" w:rsidRPr="006D7CE7">
        <w:t>4</w:t>
      </w:r>
      <w:r w:rsidRPr="006D7CE7">
        <w:t>.2-</w:t>
      </w:r>
      <w:r w:rsidR="00773E7F" w:rsidRPr="006D7CE7">
        <w:t>003</w:t>
      </w:r>
      <w:r w:rsidRPr="006D7CE7">
        <w:t>] The MC</w:t>
      </w:r>
      <w:r w:rsidR="00F629E7" w:rsidRPr="006D7CE7">
        <w:t xml:space="preserve">X </w:t>
      </w:r>
      <w:r w:rsidRPr="006D7CE7">
        <w:t>Service shall provide a mechanism to configure the number (</w:t>
      </w:r>
      <w:r w:rsidR="00606156">
        <w:t>Nc5</w:t>
      </w:r>
      <w:r w:rsidRPr="006D7CE7">
        <w:t xml:space="preserve">) of </w:t>
      </w:r>
      <w:r w:rsidR="004212CB" w:rsidRPr="006D7CE7">
        <w:t>MC</w:t>
      </w:r>
      <w:r w:rsidR="00F629E7" w:rsidRPr="006D7CE7">
        <w:t xml:space="preserve">X </w:t>
      </w:r>
      <w:r w:rsidR="004212CB" w:rsidRPr="006D7CE7">
        <w:t xml:space="preserve">Service </w:t>
      </w:r>
      <w:r w:rsidRPr="006D7CE7">
        <w:t xml:space="preserve">Group </w:t>
      </w:r>
      <w:r w:rsidR="004212CB" w:rsidRPr="006D7CE7">
        <w:t xml:space="preserve">Communications </w:t>
      </w:r>
      <w:r w:rsidRPr="006D7CE7">
        <w:t xml:space="preserve">to be simultaneously received by an </w:t>
      </w:r>
      <w:r w:rsidR="00F629E7" w:rsidRPr="006D7CE7">
        <w:t xml:space="preserve">MCX </w:t>
      </w:r>
      <w:r w:rsidRPr="006D7CE7">
        <w:t xml:space="preserve">User, authorized by an </w:t>
      </w:r>
      <w:r w:rsidR="004212CB" w:rsidRPr="006D7CE7">
        <w:t>MC</w:t>
      </w:r>
      <w:r w:rsidR="00F629E7" w:rsidRPr="006D7CE7">
        <w:t xml:space="preserve">X </w:t>
      </w:r>
      <w:r w:rsidR="004212CB" w:rsidRPr="006D7CE7">
        <w:t xml:space="preserve">Service </w:t>
      </w:r>
      <w:r w:rsidRPr="006D7CE7">
        <w:t>Administrator and/or authorized user.</w:t>
      </w:r>
      <w:r w:rsidR="00B94E9F">
        <w:t>s</w:t>
      </w:r>
    </w:p>
    <w:p w:rsidR="00E05B1A" w:rsidRDefault="00B43DCE" w:rsidP="00E05B1A">
      <w:r w:rsidRPr="006D7CE7">
        <w:t>[R-5.</w:t>
      </w:r>
      <w:r w:rsidR="00773E7F" w:rsidRPr="006D7CE7">
        <w:t>4</w:t>
      </w:r>
      <w:r w:rsidRPr="006D7CE7">
        <w:t>.2-</w:t>
      </w:r>
      <w:r w:rsidR="00773E7F" w:rsidRPr="006D7CE7">
        <w:t>004</w:t>
      </w:r>
      <w:r w:rsidRPr="006D7CE7">
        <w:t>] The MC</w:t>
      </w:r>
      <w:r w:rsidR="00A52271" w:rsidRPr="006D7CE7">
        <w:t xml:space="preserve">X </w:t>
      </w:r>
      <w:r w:rsidRPr="006D7CE7">
        <w:t xml:space="preserve">Service </w:t>
      </w:r>
      <w:r w:rsidR="00E05B1A">
        <w:t>shall</w:t>
      </w:r>
      <w:r w:rsidR="00E05B1A" w:rsidRPr="009644BD">
        <w:t xml:space="preserve"> </w:t>
      </w:r>
      <w:r w:rsidRPr="006D7CE7">
        <w:t xml:space="preserve">provide a mechanism for an </w:t>
      </w:r>
      <w:r w:rsidR="003A3A88" w:rsidRPr="006D7CE7">
        <w:t>MC</w:t>
      </w:r>
      <w:r w:rsidR="00A52271" w:rsidRPr="006D7CE7">
        <w:t xml:space="preserve">X </w:t>
      </w:r>
      <w:r w:rsidR="003A3A88" w:rsidRPr="006D7CE7">
        <w:t xml:space="preserve">Service </w:t>
      </w:r>
      <w:r w:rsidRPr="006D7CE7">
        <w:t xml:space="preserve">Administrator and/or authorized user to prioritize the order in which </w:t>
      </w:r>
      <w:r w:rsidR="00B94E9F">
        <w:t xml:space="preserve">communications on </w:t>
      </w:r>
      <w:r w:rsidRPr="006D7CE7">
        <w:t xml:space="preserve">multiple </w:t>
      </w:r>
      <w:r w:rsidR="003A3A88" w:rsidRPr="006D7CE7">
        <w:t>MC</w:t>
      </w:r>
      <w:r w:rsidR="00A52271" w:rsidRPr="006D7CE7">
        <w:t xml:space="preserve">X </w:t>
      </w:r>
      <w:r w:rsidR="003A3A88" w:rsidRPr="006D7CE7">
        <w:t xml:space="preserve">Service </w:t>
      </w:r>
      <w:r w:rsidRPr="006D7CE7">
        <w:t>Group</w:t>
      </w:r>
      <w:r w:rsidR="00B94E9F">
        <w:t>s</w:t>
      </w:r>
      <w:r w:rsidR="00E05B1A">
        <w:t xml:space="preserve"> </w:t>
      </w:r>
      <w:r w:rsidR="00B94E9F" w:rsidRPr="00040F14">
        <w:t>within an MCX Service User Profile</w:t>
      </w:r>
      <w:r w:rsidR="00B94E9F">
        <w:t xml:space="preserve"> </w:t>
      </w:r>
      <w:r w:rsidRPr="006D7CE7">
        <w:t xml:space="preserve">are presented by the </w:t>
      </w:r>
      <w:r w:rsidR="00A52271" w:rsidRPr="006D7CE7">
        <w:t>MCX</w:t>
      </w:r>
      <w:r w:rsidR="00B94E9F">
        <w:t xml:space="preserve"> user's MCX</w:t>
      </w:r>
      <w:r w:rsidR="00A52271" w:rsidRPr="006D7CE7">
        <w:t xml:space="preserve"> </w:t>
      </w:r>
      <w:r w:rsidRPr="006D7CE7">
        <w:t>UE.</w:t>
      </w:r>
      <w:r w:rsidR="00E05B1A" w:rsidRPr="00E05B1A">
        <w:t xml:space="preserve"> </w:t>
      </w:r>
    </w:p>
    <w:p w:rsidR="00E05B1A" w:rsidRDefault="00E05B1A" w:rsidP="00E05B1A">
      <w:r w:rsidRPr="009644BD">
        <w:t>[R-5.4.2-004</w:t>
      </w:r>
      <w:r>
        <w:t>A</w:t>
      </w:r>
      <w:r w:rsidRPr="009644BD">
        <w:t xml:space="preserve">] The MCX Service </w:t>
      </w:r>
      <w:r>
        <w:t>shall</w:t>
      </w:r>
      <w:r w:rsidRPr="009644BD">
        <w:t xml:space="preserve"> provide a mechanism for an MCX Service Administrator and/or authorized user to prioritize the order in which multiple</w:t>
      </w:r>
      <w:r w:rsidRPr="00E05B1A">
        <w:t xml:space="preserve"> </w:t>
      </w:r>
      <w:r w:rsidRPr="009644BD">
        <w:t>MCX Service</w:t>
      </w:r>
      <w:r w:rsidRPr="00E05B1A">
        <w:t xml:space="preserve"> </w:t>
      </w:r>
      <w:r>
        <w:t>Private Communication</w:t>
      </w:r>
      <w:r w:rsidRPr="009644BD">
        <w:t>s are presented by the MCX</w:t>
      </w:r>
      <w:r w:rsidR="00B94E9F">
        <w:t xml:space="preserve"> user's MCX</w:t>
      </w:r>
      <w:r w:rsidRPr="009644BD">
        <w:t xml:space="preserve"> UE.</w:t>
      </w:r>
    </w:p>
    <w:p w:rsidR="00B43DCE" w:rsidRPr="006D7CE7" w:rsidRDefault="00E05B1A" w:rsidP="00E05B1A">
      <w:r w:rsidRPr="009644BD">
        <w:t>[R-5.4.2-004</w:t>
      </w:r>
      <w:r>
        <w:t>B</w:t>
      </w:r>
      <w:r w:rsidRPr="009644BD">
        <w:t xml:space="preserve">] The MCX Service </w:t>
      </w:r>
      <w:r>
        <w:t>shall</w:t>
      </w:r>
      <w:r w:rsidRPr="009644BD">
        <w:t xml:space="preserve"> provide a mechanism for an MCX Service Administrator and/or authorized user to prioritize the order in which</w:t>
      </w:r>
      <w:r w:rsidR="00B94E9F" w:rsidRPr="00040F14">
        <w:t xml:space="preserve"> </w:t>
      </w:r>
      <w:r w:rsidR="00B94E9F">
        <w:t>communications on</w:t>
      </w:r>
      <w:r w:rsidRPr="009644BD">
        <w:t xml:space="preserve"> MCX Service Group</w:t>
      </w:r>
      <w:r w:rsidR="00B94E9F">
        <w:t>s</w:t>
      </w:r>
      <w:r>
        <w:t xml:space="preserve"> </w:t>
      </w:r>
      <w:r w:rsidR="00B94E9F" w:rsidRPr="00040F14">
        <w:t>within an MCX Service User Profile</w:t>
      </w:r>
      <w:r w:rsidR="00B94E9F">
        <w:t xml:space="preserve"> </w:t>
      </w:r>
      <w:r>
        <w:t>and</w:t>
      </w:r>
      <w:r w:rsidRPr="00E05B1A">
        <w:t xml:space="preserve"> </w:t>
      </w:r>
      <w:r w:rsidRPr="009644BD">
        <w:t>MCX Service</w:t>
      </w:r>
      <w:r w:rsidRPr="00E05B1A">
        <w:t xml:space="preserve"> </w:t>
      </w:r>
      <w:r>
        <w:t>Private Communication</w:t>
      </w:r>
      <w:r w:rsidRPr="009644BD">
        <w:t>s are presented by the MCX</w:t>
      </w:r>
      <w:r w:rsidR="00B94E9F">
        <w:t xml:space="preserve"> user's MCX</w:t>
      </w:r>
      <w:r w:rsidRPr="009644BD">
        <w:t xml:space="preserve"> UE.</w:t>
      </w:r>
    </w:p>
    <w:p w:rsidR="00B43DCE" w:rsidRPr="006D7CE7" w:rsidRDefault="00B43DCE" w:rsidP="00B43DCE">
      <w:r w:rsidRPr="006D7CE7">
        <w:t>[R-5.</w:t>
      </w:r>
      <w:r w:rsidR="00773E7F" w:rsidRPr="006D7CE7">
        <w:t>4</w:t>
      </w:r>
      <w:r w:rsidRPr="006D7CE7">
        <w:t>.2-</w:t>
      </w:r>
      <w:r w:rsidR="00773E7F" w:rsidRPr="006D7CE7">
        <w:t>005</w:t>
      </w:r>
      <w:r w:rsidRPr="006D7CE7">
        <w:t>] The MC</w:t>
      </w:r>
      <w:r w:rsidR="00254F4C" w:rsidRPr="006D7CE7">
        <w:t xml:space="preserve">X </w:t>
      </w:r>
      <w:r w:rsidRPr="006D7CE7">
        <w:t xml:space="preserve">Service shall provide multiple </w:t>
      </w:r>
      <w:r w:rsidR="00254F4C" w:rsidRPr="006D7CE7">
        <w:t>M</w:t>
      </w:r>
      <w:r w:rsidR="000676CE" w:rsidRPr="006D7CE7">
        <w:t>C</w:t>
      </w:r>
      <w:r w:rsidR="00254F4C" w:rsidRPr="006D7CE7">
        <w:t>X</w:t>
      </w:r>
      <w:r w:rsidR="00754FCE" w:rsidRPr="006D7CE7">
        <w:t xml:space="preserve"> Service</w:t>
      </w:r>
      <w:r w:rsidR="00254F4C" w:rsidRPr="006D7CE7">
        <w:t xml:space="preserve"> </w:t>
      </w:r>
      <w:r w:rsidRPr="006D7CE7">
        <w:t xml:space="preserve">User IDs to an </w:t>
      </w:r>
      <w:r w:rsidR="00254F4C" w:rsidRPr="006D7CE7">
        <w:t xml:space="preserve">MCX </w:t>
      </w:r>
      <w:r w:rsidRPr="006D7CE7">
        <w:t xml:space="preserve">UE when multiple </w:t>
      </w:r>
      <w:r w:rsidR="003A3A88" w:rsidRPr="006D7CE7">
        <w:t>MC</w:t>
      </w:r>
      <w:r w:rsidR="001138BA" w:rsidRPr="006D7CE7">
        <w:t xml:space="preserve">X </w:t>
      </w:r>
      <w:r w:rsidR="003A3A88" w:rsidRPr="006D7CE7">
        <w:t xml:space="preserve">Service </w:t>
      </w:r>
      <w:r w:rsidRPr="006D7CE7">
        <w:t xml:space="preserve">Groups that have a </w:t>
      </w:r>
      <w:r w:rsidR="003A3A88" w:rsidRPr="006D7CE7">
        <w:t xml:space="preserve">sender </w:t>
      </w:r>
      <w:r w:rsidRPr="006D7CE7">
        <w:t xml:space="preserve">are received by the </w:t>
      </w:r>
      <w:r w:rsidR="001138BA" w:rsidRPr="006D7CE7">
        <w:t xml:space="preserve">MCX </w:t>
      </w:r>
      <w:r w:rsidRPr="006D7CE7">
        <w:t>UE.</w:t>
      </w:r>
    </w:p>
    <w:p w:rsidR="00CF0EFC" w:rsidRPr="006D7CE7" w:rsidRDefault="00B43DCE" w:rsidP="003E389C">
      <w:r w:rsidRPr="006D7CE7">
        <w:t>[R-5.</w:t>
      </w:r>
      <w:r w:rsidR="00773E7F" w:rsidRPr="006D7CE7">
        <w:t>4</w:t>
      </w:r>
      <w:r w:rsidRPr="006D7CE7">
        <w:t>.2-</w:t>
      </w:r>
      <w:r w:rsidR="00773E7F" w:rsidRPr="006D7CE7">
        <w:t>006</w:t>
      </w:r>
      <w:r w:rsidRPr="006D7CE7">
        <w:t>] The MC</w:t>
      </w:r>
      <w:r w:rsidR="000676CE" w:rsidRPr="006D7CE7">
        <w:t xml:space="preserve">X </w:t>
      </w:r>
      <w:r w:rsidRPr="006D7CE7">
        <w:t xml:space="preserve">Service shall allow an authorized </w:t>
      </w:r>
      <w:r w:rsidR="000676CE" w:rsidRPr="006D7CE7">
        <w:t xml:space="preserve">MCX </w:t>
      </w:r>
      <w:r w:rsidRPr="006D7CE7">
        <w:t xml:space="preserve">UE to receive on-network </w:t>
      </w:r>
      <w:r w:rsidR="003A3A88" w:rsidRPr="006D7CE7">
        <w:t>MC</w:t>
      </w:r>
      <w:r w:rsidR="000676CE" w:rsidRPr="006D7CE7">
        <w:t xml:space="preserve">X </w:t>
      </w:r>
      <w:r w:rsidR="003A3A88" w:rsidRPr="006D7CE7">
        <w:t xml:space="preserve">Service </w:t>
      </w:r>
      <w:r w:rsidRPr="006D7CE7">
        <w:t xml:space="preserve">Group and off-network </w:t>
      </w:r>
      <w:r w:rsidR="003A3A88" w:rsidRPr="006D7CE7">
        <w:t>MC</w:t>
      </w:r>
      <w:r w:rsidR="000676CE" w:rsidRPr="006D7CE7">
        <w:t>X S</w:t>
      </w:r>
      <w:r w:rsidR="003A3A88" w:rsidRPr="006D7CE7">
        <w:t xml:space="preserve">ervice </w:t>
      </w:r>
      <w:r w:rsidRPr="006D7CE7">
        <w:t xml:space="preserve">Group </w:t>
      </w:r>
      <w:r w:rsidR="003A3A88" w:rsidRPr="006D7CE7">
        <w:t xml:space="preserve">Communications </w:t>
      </w:r>
      <w:r w:rsidRPr="006D7CE7">
        <w:t>simultaneously.</w:t>
      </w:r>
    </w:p>
    <w:p w:rsidR="00470C9C" w:rsidRDefault="003D4439" w:rsidP="00470C9C">
      <w:r w:rsidRPr="006D7CE7">
        <w:t>[R-5.</w:t>
      </w:r>
      <w:r w:rsidR="00773E7F" w:rsidRPr="006D7CE7">
        <w:t>4</w:t>
      </w:r>
      <w:r w:rsidRPr="006D7CE7">
        <w:t>.2-</w:t>
      </w:r>
      <w:r w:rsidR="00773E7F" w:rsidRPr="006D7CE7">
        <w:t>007</w:t>
      </w:r>
      <w:r w:rsidRPr="006D7CE7">
        <w:t>] The MC</w:t>
      </w:r>
      <w:r w:rsidR="00C80EBE" w:rsidRPr="006D7CE7">
        <w:t xml:space="preserve">X </w:t>
      </w:r>
      <w:r w:rsidRPr="006D7CE7">
        <w:t>Service shall ensure that if there is an MC</w:t>
      </w:r>
      <w:r w:rsidR="00C80EBE" w:rsidRPr="006D7CE7">
        <w:t xml:space="preserve">X </w:t>
      </w:r>
      <w:r w:rsidRPr="006D7CE7">
        <w:t>Service Emergency Group Communication on one of the MC</w:t>
      </w:r>
      <w:r w:rsidR="00C80EBE" w:rsidRPr="006D7CE7">
        <w:t xml:space="preserve">X </w:t>
      </w:r>
      <w:r w:rsidRPr="006D7CE7">
        <w:t xml:space="preserve">Service Groups that an </w:t>
      </w:r>
      <w:r w:rsidR="00C80EBE" w:rsidRPr="006D7CE7">
        <w:t xml:space="preserve">MCX </w:t>
      </w:r>
      <w:r w:rsidRPr="006D7CE7">
        <w:t>User is affiliated to, but that user is already in a lower priority MC</w:t>
      </w:r>
      <w:r w:rsidR="00C80EBE" w:rsidRPr="006D7CE7">
        <w:t xml:space="preserve">X </w:t>
      </w:r>
      <w:r w:rsidRPr="006D7CE7">
        <w:t xml:space="preserve">Service Group </w:t>
      </w:r>
      <w:r w:rsidR="00C80EBE" w:rsidRPr="006D7CE7">
        <w:t xml:space="preserve">Communication </w:t>
      </w:r>
      <w:r w:rsidRPr="006D7CE7">
        <w:t xml:space="preserve">or Private </w:t>
      </w:r>
      <w:r w:rsidR="00C80EBE" w:rsidRPr="006D7CE7">
        <w:t>Communication</w:t>
      </w:r>
      <w:r w:rsidR="001B784B" w:rsidRPr="006D7CE7">
        <w:t xml:space="preserve">, that the </w:t>
      </w:r>
      <w:r w:rsidR="00C80EBE" w:rsidRPr="006D7CE7">
        <w:t xml:space="preserve">MCX </w:t>
      </w:r>
      <w:r w:rsidRPr="006D7CE7">
        <w:t>User automatically hears</w:t>
      </w:r>
      <w:r w:rsidR="00A25B19" w:rsidRPr="006D7CE7">
        <w:t>/displays</w:t>
      </w:r>
      <w:r w:rsidRPr="006D7CE7">
        <w:t xml:space="preserve"> the MC</w:t>
      </w:r>
      <w:r w:rsidR="00C80EBE" w:rsidRPr="006D7CE7">
        <w:t xml:space="preserve">X </w:t>
      </w:r>
      <w:r w:rsidR="00A25B19" w:rsidRPr="006D7CE7">
        <w:t>Service</w:t>
      </w:r>
      <w:r w:rsidRPr="006D7CE7">
        <w:t xml:space="preserve"> Emergency Group Communication.</w:t>
      </w:r>
      <w:r w:rsidR="00470C9C" w:rsidRPr="00470C9C">
        <w:t xml:space="preserve"> </w:t>
      </w:r>
    </w:p>
    <w:p w:rsidR="00252450" w:rsidRPr="006D7CE7" w:rsidRDefault="00470C9C" w:rsidP="00470C9C">
      <w:r>
        <w:rPr>
          <w:lang w:val="en-US"/>
        </w:rPr>
        <w:t xml:space="preserve">[R-5.4.2-007a] </w:t>
      </w:r>
      <w:r w:rsidRPr="00F82474">
        <w:t>Depending on</w:t>
      </w:r>
      <w:r>
        <w:t xml:space="preserve"> meaningful elements </w:t>
      </w:r>
      <w:r w:rsidRPr="00D00266">
        <w:rPr>
          <w:rFonts w:eastAsia="Malgun Gothic"/>
          <w:lang w:eastAsia="ko-KR"/>
        </w:rPr>
        <w:t>of a</w:t>
      </w:r>
      <w:r w:rsidRPr="00F82474">
        <w:t xml:space="preserve"> functional a</w:t>
      </w:r>
      <w:r w:rsidRPr="00D00266">
        <w:t>lias</w:t>
      </w:r>
      <w:r>
        <w:t xml:space="preserve"> t</w:t>
      </w:r>
      <w:r>
        <w:rPr>
          <w:lang w:val="en-US"/>
        </w:rPr>
        <w:t>he MCX Service shall be able to restrict or allow MCX Users to be involved in more than one MCX Service Emergency Group Communication at a time.</w:t>
      </w:r>
    </w:p>
    <w:p w:rsidR="00B458E3" w:rsidRPr="006D7CE7" w:rsidRDefault="00773E7F" w:rsidP="00B458E3">
      <w:r w:rsidRPr="006D7CE7">
        <w:t xml:space="preserve">[R-5.4.2-008] </w:t>
      </w:r>
      <w:r w:rsidR="00B458E3" w:rsidRPr="006D7CE7">
        <w:t xml:space="preserve">The MCX Service shall support reception and recording of multiple concurrent </w:t>
      </w:r>
      <w:r w:rsidR="00547952" w:rsidRPr="006D7CE7">
        <w:t>P</w:t>
      </w:r>
      <w:r w:rsidR="00B458E3" w:rsidRPr="006D7CE7">
        <w:t xml:space="preserve">rivate </w:t>
      </w:r>
      <w:r w:rsidR="00547952" w:rsidRPr="006D7CE7">
        <w:t>Communications</w:t>
      </w:r>
      <w:r w:rsidR="00B458E3" w:rsidRPr="006D7CE7">
        <w:t xml:space="preserve"> by an authorized user (e.g., dispatch operator). </w:t>
      </w:r>
    </w:p>
    <w:p w:rsidR="00B458E3" w:rsidRPr="006D7CE7" w:rsidRDefault="00773E7F" w:rsidP="003E389C">
      <w:r w:rsidRPr="006D7CE7">
        <w:t xml:space="preserve">[R-5.4.2-009] </w:t>
      </w:r>
      <w:r w:rsidR="00B458E3" w:rsidRPr="006D7CE7">
        <w:t xml:space="preserve">The MCX Service shall provide a mechanism by which an MCX UE can receive and record multiple concurrent </w:t>
      </w:r>
      <w:r w:rsidR="00547952" w:rsidRPr="006D7CE7">
        <w:t>P</w:t>
      </w:r>
      <w:r w:rsidR="00B458E3" w:rsidRPr="006D7CE7">
        <w:t xml:space="preserve">rivate </w:t>
      </w:r>
      <w:r w:rsidR="00547952" w:rsidRPr="006D7CE7">
        <w:t>Communications</w:t>
      </w:r>
      <w:r w:rsidR="00B458E3" w:rsidRPr="006D7CE7">
        <w:t xml:space="preserve"> from MCX users for which the current MCX User is authorized. </w:t>
      </w:r>
    </w:p>
    <w:p w:rsidR="007668A0" w:rsidRPr="006D7CE7" w:rsidRDefault="007668A0" w:rsidP="00876062">
      <w:pPr>
        <w:pStyle w:val="Heading2"/>
      </w:pPr>
      <w:bookmarkStart w:id="60" w:name="_Toc45388111"/>
      <w:bookmarkStart w:id="61" w:name="_Toc154164134"/>
      <w:r w:rsidRPr="006D7CE7">
        <w:t>5.</w:t>
      </w:r>
      <w:r w:rsidR="00773E7F" w:rsidRPr="006D7CE7">
        <w:t>5</w:t>
      </w:r>
      <w:r w:rsidRPr="006D7CE7">
        <w:tab/>
        <w:t xml:space="preserve">Private </w:t>
      </w:r>
      <w:r w:rsidR="003A3A88" w:rsidRPr="006D7CE7">
        <w:t>Communication</w:t>
      </w:r>
      <w:bookmarkEnd w:id="60"/>
      <w:bookmarkEnd w:id="61"/>
    </w:p>
    <w:p w:rsidR="007668A0" w:rsidRPr="006D7CE7" w:rsidRDefault="007668A0" w:rsidP="00876062">
      <w:pPr>
        <w:pStyle w:val="Heading3"/>
      </w:pPr>
      <w:bookmarkStart w:id="62" w:name="_Toc45388112"/>
      <w:bookmarkStart w:id="63" w:name="_Toc154164135"/>
      <w:r w:rsidRPr="006D7CE7">
        <w:t>5.</w:t>
      </w:r>
      <w:r w:rsidR="00773E7F" w:rsidRPr="006D7CE7">
        <w:t>5</w:t>
      </w:r>
      <w:r w:rsidRPr="006D7CE7">
        <w:t>.</w:t>
      </w:r>
      <w:r w:rsidR="00773E7F" w:rsidRPr="006D7CE7">
        <w:t>1</w:t>
      </w:r>
      <w:r w:rsidRPr="006D7CE7">
        <w:tab/>
        <w:t xml:space="preserve">Private </w:t>
      </w:r>
      <w:r w:rsidR="003A3A88" w:rsidRPr="006D7CE7">
        <w:t xml:space="preserve">Communication </w:t>
      </w:r>
      <w:r w:rsidRPr="006D7CE7">
        <w:t>general requirements</w:t>
      </w:r>
      <w:bookmarkEnd w:id="62"/>
      <w:bookmarkEnd w:id="63"/>
    </w:p>
    <w:p w:rsidR="00872368" w:rsidRPr="006D7CE7" w:rsidRDefault="00872368" w:rsidP="00872368">
      <w:r w:rsidRPr="006D7CE7">
        <w:t>[R-5.</w:t>
      </w:r>
      <w:r w:rsidR="00773E7F" w:rsidRPr="006D7CE7">
        <w:t>5</w:t>
      </w:r>
      <w:r w:rsidRPr="006D7CE7">
        <w:t>.</w:t>
      </w:r>
      <w:r w:rsidR="00773E7F" w:rsidRPr="006D7CE7">
        <w:t>1</w:t>
      </w:r>
      <w:r w:rsidRPr="006D7CE7">
        <w:t xml:space="preserve">-001] The MCX Service shall provide a mechanism for a dispatcher or authorized user to configure which content source shall be able to </w:t>
      </w:r>
      <w:r w:rsidR="00547952" w:rsidRPr="006D7CE7">
        <w:t>send</w:t>
      </w:r>
      <w:r w:rsidRPr="006D7CE7">
        <w:t xml:space="preserve"> the content to an MCX User (e.g. video cameras near an incident).</w:t>
      </w:r>
    </w:p>
    <w:p w:rsidR="00663BD0" w:rsidRPr="006D7CE7" w:rsidRDefault="00663BD0" w:rsidP="00876062">
      <w:pPr>
        <w:pStyle w:val="Heading3"/>
      </w:pPr>
      <w:bookmarkStart w:id="64" w:name="_Toc45388113"/>
      <w:bookmarkStart w:id="65" w:name="_Toc154164136"/>
      <w:r w:rsidRPr="006D7CE7">
        <w:t>5.</w:t>
      </w:r>
      <w:r>
        <w:t>5</w:t>
      </w:r>
      <w:r w:rsidRPr="006D7CE7">
        <w:t>.</w:t>
      </w:r>
      <w:r>
        <w:t>2</w:t>
      </w:r>
      <w:r w:rsidRPr="006D7CE7">
        <w:tab/>
        <w:t>Charging requirements for MCX Service</w:t>
      </w:r>
      <w:bookmarkEnd w:id="64"/>
      <w:bookmarkEnd w:id="65"/>
    </w:p>
    <w:p w:rsidR="00663BD0" w:rsidRDefault="00663BD0" w:rsidP="00663BD0">
      <w:r w:rsidRPr="006D7CE7">
        <w:t>[R-5.</w:t>
      </w:r>
      <w:r>
        <w:t>5</w:t>
      </w:r>
      <w:r w:rsidRPr="006D7CE7">
        <w:t>.</w:t>
      </w:r>
      <w:r>
        <w:t>2</w:t>
      </w:r>
      <w:r w:rsidRPr="006D7CE7">
        <w:t>-00</w:t>
      </w:r>
      <w:r>
        <w:t>1</w:t>
      </w:r>
      <w:r w:rsidRPr="006D7CE7">
        <w:t>] The MCX Service shall support charging for Private Communications.</w:t>
      </w:r>
    </w:p>
    <w:p w:rsidR="007668A0" w:rsidRPr="006D7CE7" w:rsidRDefault="007668A0" w:rsidP="00876062">
      <w:pPr>
        <w:pStyle w:val="Heading2"/>
      </w:pPr>
      <w:bookmarkStart w:id="66" w:name="_Toc45388114"/>
      <w:bookmarkStart w:id="67" w:name="_Toc154164137"/>
      <w:r w:rsidRPr="006D7CE7">
        <w:t>5.</w:t>
      </w:r>
      <w:r w:rsidR="006A22D9" w:rsidRPr="006D7CE7">
        <w:t>6</w:t>
      </w:r>
      <w:r w:rsidRPr="006D7CE7">
        <w:tab/>
      </w:r>
      <w:r w:rsidR="0098350C" w:rsidRPr="006D7CE7">
        <w:t>MC</w:t>
      </w:r>
      <w:r w:rsidR="00874B19" w:rsidRPr="006D7CE7">
        <w:t xml:space="preserve">X </w:t>
      </w:r>
      <w:r w:rsidR="0098350C" w:rsidRPr="006D7CE7">
        <w:t>Service</w:t>
      </w:r>
      <w:r w:rsidR="00116502" w:rsidRPr="006D7CE7">
        <w:t xml:space="preserve"> </w:t>
      </w:r>
      <w:r w:rsidRPr="006D7CE7">
        <w:t>priority requirements</w:t>
      </w:r>
      <w:bookmarkEnd w:id="66"/>
      <w:bookmarkEnd w:id="67"/>
    </w:p>
    <w:p w:rsidR="00A4338C" w:rsidRPr="006D7CE7" w:rsidRDefault="00A4338C" w:rsidP="00876062">
      <w:pPr>
        <w:pStyle w:val="Heading3"/>
      </w:pPr>
      <w:bookmarkStart w:id="68" w:name="_Toc45388115"/>
      <w:bookmarkStart w:id="69" w:name="_Toc154164138"/>
      <w:r w:rsidRPr="006D7CE7">
        <w:t>5.</w:t>
      </w:r>
      <w:r w:rsidR="006A22D9" w:rsidRPr="006D7CE7">
        <w:t>6</w:t>
      </w:r>
      <w:r w:rsidRPr="006D7CE7">
        <w:t>.1</w:t>
      </w:r>
      <w:r w:rsidRPr="006D7CE7">
        <w:tab/>
        <w:t>Overview</w:t>
      </w:r>
      <w:bookmarkEnd w:id="68"/>
      <w:bookmarkEnd w:id="69"/>
    </w:p>
    <w:p w:rsidR="00D81502" w:rsidRPr="006D7CE7" w:rsidRDefault="005E6288" w:rsidP="00D81502">
      <w:pPr>
        <w:rPr>
          <w:lang w:eastAsia="x-none"/>
        </w:rPr>
      </w:pP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Emergency Group </w:t>
      </w:r>
      <w:r w:rsidRPr="006D7CE7">
        <w:rPr>
          <w:lang w:eastAsia="x-none"/>
        </w:rPr>
        <w:t xml:space="preserve">Communications </w:t>
      </w:r>
      <w:r w:rsidR="00D81502" w:rsidRPr="006D7CE7">
        <w:rPr>
          <w:lang w:eastAsia="x-none"/>
        </w:rPr>
        <w:t xml:space="preserve">and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Imminent Peril </w:t>
      </w:r>
      <w:r w:rsidRPr="006D7CE7">
        <w:rPr>
          <w:lang w:eastAsia="x-none"/>
        </w:rPr>
        <w:t xml:space="preserve">Group Communications </w:t>
      </w:r>
      <w:r w:rsidR="00D81502" w:rsidRPr="006D7CE7">
        <w:rPr>
          <w:lang w:eastAsia="x-none"/>
        </w:rPr>
        <w:t xml:space="preserve">are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Group </w:t>
      </w:r>
      <w:r w:rsidR="00C619CD" w:rsidRPr="006D7CE7">
        <w:rPr>
          <w:lang w:eastAsia="x-none"/>
        </w:rPr>
        <w:t xml:space="preserve">Communications </w:t>
      </w:r>
      <w:r w:rsidR="00D81502" w:rsidRPr="006D7CE7">
        <w:rPr>
          <w:lang w:eastAsia="x-none"/>
        </w:rPr>
        <w:t xml:space="preserve">that provide the </w:t>
      </w:r>
      <w:r w:rsidR="00C619CD" w:rsidRPr="006D7CE7">
        <w:rPr>
          <w:lang w:eastAsia="x-none"/>
        </w:rPr>
        <w:t xml:space="preserve">MCX </w:t>
      </w:r>
      <w:r w:rsidR="00D81502" w:rsidRPr="006D7CE7">
        <w:rPr>
          <w:lang w:eastAsia="x-none"/>
        </w:rPr>
        <w:t xml:space="preserve">User elevated priority towards obtaining resources of the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system. The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Emergency Private </w:t>
      </w:r>
      <w:r w:rsidR="00C619CD" w:rsidRPr="006D7CE7">
        <w:rPr>
          <w:lang w:eastAsia="x-none"/>
        </w:rPr>
        <w:t>Communication</w:t>
      </w:r>
      <w:r w:rsidRPr="006D7CE7">
        <w:rPr>
          <w:lang w:eastAsia="x-none"/>
        </w:rPr>
        <w:t xml:space="preserve"> </w:t>
      </w:r>
      <w:r w:rsidR="00D81502" w:rsidRPr="006D7CE7">
        <w:rPr>
          <w:lang w:eastAsia="x-none"/>
        </w:rPr>
        <w:t xml:space="preserve">similarly provides elevated priority to resources of the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system. The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Emergency Alert provides a notification of an </w:t>
      </w:r>
      <w:r w:rsidRPr="006D7CE7">
        <w:rPr>
          <w:lang w:eastAsia="x-none"/>
        </w:rPr>
        <w:t>MC</w:t>
      </w:r>
      <w:r w:rsidR="00C619CD" w:rsidRPr="006D7CE7">
        <w:rPr>
          <w:lang w:eastAsia="x-none"/>
        </w:rPr>
        <w:t xml:space="preserve">X </w:t>
      </w:r>
      <w:r w:rsidRPr="006D7CE7">
        <w:rPr>
          <w:lang w:eastAsia="x-none"/>
        </w:rPr>
        <w:t xml:space="preserve">Service </w:t>
      </w:r>
      <w:r w:rsidR="00D81502" w:rsidRPr="006D7CE7">
        <w:rPr>
          <w:lang w:eastAsia="x-none"/>
        </w:rPr>
        <w:t xml:space="preserve">Emergency situation from an </w:t>
      </w:r>
      <w:r w:rsidR="00C619CD" w:rsidRPr="006D7CE7">
        <w:rPr>
          <w:lang w:eastAsia="x-none"/>
        </w:rPr>
        <w:t xml:space="preserve">MCX </w:t>
      </w:r>
      <w:r w:rsidR="00D81502" w:rsidRPr="006D7CE7">
        <w:rPr>
          <w:lang w:eastAsia="x-none"/>
        </w:rPr>
        <w:t xml:space="preserve">UE, regardless if the </w:t>
      </w:r>
      <w:r w:rsidR="00C619CD" w:rsidRPr="006D7CE7">
        <w:rPr>
          <w:lang w:eastAsia="x-none"/>
        </w:rPr>
        <w:t xml:space="preserve">MCX User </w:t>
      </w:r>
      <w:r w:rsidR="00D81502" w:rsidRPr="006D7CE7">
        <w:rPr>
          <w:lang w:eastAsia="x-none"/>
        </w:rPr>
        <w:t>is signed in with the MC</w:t>
      </w:r>
      <w:r w:rsidR="00C619CD" w:rsidRPr="006D7CE7">
        <w:rPr>
          <w:lang w:eastAsia="x-none"/>
        </w:rPr>
        <w:t xml:space="preserve">X </w:t>
      </w:r>
      <w:r w:rsidR="00D81502" w:rsidRPr="006D7CE7">
        <w:rPr>
          <w:lang w:eastAsia="x-none"/>
        </w:rPr>
        <w:t>Service or not.</w:t>
      </w:r>
    </w:p>
    <w:p w:rsidR="00D81502" w:rsidRPr="006D7CE7" w:rsidRDefault="00D81502" w:rsidP="00D81502">
      <w:pPr>
        <w:rPr>
          <w:lang w:eastAsia="x-none"/>
        </w:rPr>
      </w:pPr>
      <w:r w:rsidRPr="006D7CE7">
        <w:rPr>
          <w:lang w:eastAsia="x-none"/>
        </w:rPr>
        <w:t xml:space="preserve">The </w:t>
      </w:r>
      <w:r w:rsidR="001046B6" w:rsidRPr="006D7CE7">
        <w:rPr>
          <w:lang w:eastAsia="x-none"/>
        </w:rPr>
        <w:t>MC</w:t>
      </w:r>
      <w:r w:rsidR="003838B6" w:rsidRPr="006D7CE7">
        <w:rPr>
          <w:lang w:eastAsia="x-none"/>
        </w:rPr>
        <w:t xml:space="preserve">X </w:t>
      </w:r>
      <w:r w:rsidR="001046B6" w:rsidRPr="006D7CE7">
        <w:rPr>
          <w:lang w:eastAsia="x-none"/>
        </w:rPr>
        <w:t xml:space="preserve">Service </w:t>
      </w:r>
      <w:r w:rsidRPr="006D7CE7">
        <w:rPr>
          <w:lang w:eastAsia="x-none"/>
        </w:rPr>
        <w:t xml:space="preserve">Emergency Alert is initiated from an </w:t>
      </w:r>
      <w:r w:rsidR="003838B6" w:rsidRPr="006D7CE7">
        <w:rPr>
          <w:lang w:eastAsia="x-none"/>
        </w:rPr>
        <w:t xml:space="preserve">MCX </w:t>
      </w:r>
      <w:r w:rsidRPr="006D7CE7">
        <w:rPr>
          <w:lang w:eastAsia="x-none"/>
        </w:rPr>
        <w:t>UE to inform the MC</w:t>
      </w:r>
      <w:r w:rsidR="003838B6" w:rsidRPr="006D7CE7">
        <w:rPr>
          <w:lang w:eastAsia="x-none"/>
        </w:rPr>
        <w:t xml:space="preserve">X </w:t>
      </w:r>
      <w:r w:rsidRPr="006D7CE7">
        <w:rPr>
          <w:lang w:eastAsia="x-none"/>
        </w:rPr>
        <w:t xml:space="preserve">Service of the </w:t>
      </w:r>
      <w:r w:rsidR="003838B6" w:rsidRPr="006D7CE7">
        <w:rPr>
          <w:lang w:eastAsia="x-none"/>
        </w:rPr>
        <w:t xml:space="preserve">MCX User's </w:t>
      </w:r>
      <w:r w:rsidRPr="006D7CE7">
        <w:rPr>
          <w:lang w:eastAsia="x-none"/>
        </w:rPr>
        <w:t xml:space="preserve">immediate need of assistance due to the </w:t>
      </w:r>
      <w:r w:rsidR="003838B6" w:rsidRPr="006D7CE7">
        <w:rPr>
          <w:lang w:eastAsia="x-none"/>
        </w:rPr>
        <w:t xml:space="preserve">MCX User's </w:t>
      </w:r>
      <w:r w:rsidRPr="006D7CE7">
        <w:rPr>
          <w:lang w:eastAsia="x-none"/>
        </w:rPr>
        <w:t xml:space="preserve">personal, life-threatening situation. If the </w:t>
      </w:r>
      <w:r w:rsidR="003838B6" w:rsidRPr="006D7CE7">
        <w:rPr>
          <w:lang w:eastAsia="x-none"/>
        </w:rPr>
        <w:t xml:space="preserve">MCX User </w:t>
      </w:r>
      <w:r w:rsidRPr="006D7CE7">
        <w:rPr>
          <w:lang w:eastAsia="x-none"/>
        </w:rPr>
        <w:t>is not properly authenticated, he</w:t>
      </w:r>
      <w:r w:rsidR="001046B6" w:rsidRPr="006D7CE7">
        <w:rPr>
          <w:lang w:eastAsia="x-none"/>
        </w:rPr>
        <w:t>/she</w:t>
      </w:r>
      <w:r w:rsidRPr="006D7CE7">
        <w:rPr>
          <w:lang w:eastAsia="x-none"/>
        </w:rPr>
        <w:t xml:space="preserve"> is treated as a temporary </w:t>
      </w:r>
      <w:r w:rsidR="0025243D" w:rsidRPr="006D7CE7">
        <w:rPr>
          <w:lang w:eastAsia="x-none"/>
        </w:rPr>
        <w:t xml:space="preserve">MCX </w:t>
      </w:r>
      <w:r w:rsidRPr="006D7CE7">
        <w:rPr>
          <w:lang w:eastAsia="x-none"/>
        </w:rPr>
        <w:t xml:space="preserve">User with limited permissions. The </w:t>
      </w:r>
      <w:r w:rsidR="0025243D" w:rsidRPr="006D7CE7">
        <w:rPr>
          <w:lang w:eastAsia="x-none"/>
        </w:rPr>
        <w:t xml:space="preserve">MCX User </w:t>
      </w:r>
      <w:r w:rsidRPr="006D7CE7">
        <w:rPr>
          <w:lang w:eastAsia="x-none"/>
        </w:rPr>
        <w:t>initiates this notification by actuating a</w:t>
      </w:r>
      <w:r w:rsidR="00ED3350">
        <w:rPr>
          <w:lang w:eastAsia="x-none"/>
        </w:rPr>
        <w:t>n</w:t>
      </w:r>
      <w:r w:rsidRPr="006D7CE7">
        <w:rPr>
          <w:lang w:eastAsia="x-none"/>
        </w:rPr>
        <w:t xml:space="preserve"> </w:t>
      </w:r>
      <w:r w:rsidR="0025243D" w:rsidRPr="006D7CE7">
        <w:rPr>
          <w:lang w:eastAsia="x-none"/>
        </w:rPr>
        <w:t xml:space="preserve">MCX User </w:t>
      </w:r>
      <w:r w:rsidRPr="006D7CE7">
        <w:rPr>
          <w:lang w:eastAsia="x-none"/>
        </w:rPr>
        <w:t xml:space="preserve">interface on the </w:t>
      </w:r>
      <w:r w:rsidR="0025243D" w:rsidRPr="006D7CE7">
        <w:rPr>
          <w:lang w:eastAsia="x-none"/>
        </w:rPr>
        <w:t xml:space="preserve">MCX </w:t>
      </w:r>
      <w:r w:rsidRPr="006D7CE7">
        <w:rPr>
          <w:lang w:eastAsia="x-none"/>
        </w:rPr>
        <w:t>UE. The notification to the MC</w:t>
      </w:r>
      <w:r w:rsidR="0025243D" w:rsidRPr="006D7CE7">
        <w:rPr>
          <w:lang w:eastAsia="x-none"/>
        </w:rPr>
        <w:t xml:space="preserve">X </w:t>
      </w:r>
      <w:r w:rsidRPr="006D7CE7">
        <w:rPr>
          <w:lang w:eastAsia="x-none"/>
        </w:rPr>
        <w:t xml:space="preserve">Service includes the </w:t>
      </w:r>
      <w:r w:rsidR="0025243D" w:rsidRPr="006D7CE7">
        <w:rPr>
          <w:lang w:eastAsia="x-none"/>
        </w:rPr>
        <w:t xml:space="preserve">MCX </w:t>
      </w:r>
      <w:r w:rsidRPr="006D7CE7">
        <w:rPr>
          <w:lang w:eastAsia="x-none"/>
        </w:rPr>
        <w:t xml:space="preserve">User's ID, potentially an </w:t>
      </w:r>
      <w:r w:rsidR="001046B6" w:rsidRPr="006D7CE7">
        <w:rPr>
          <w:lang w:eastAsia="x-none"/>
        </w:rPr>
        <w:t>MC</w:t>
      </w:r>
      <w:r w:rsidR="0025243D" w:rsidRPr="006D7CE7">
        <w:rPr>
          <w:lang w:eastAsia="x-none"/>
        </w:rPr>
        <w:t xml:space="preserve">X </w:t>
      </w:r>
      <w:r w:rsidR="001046B6" w:rsidRPr="006D7CE7">
        <w:rPr>
          <w:lang w:eastAsia="x-none"/>
        </w:rPr>
        <w:t xml:space="preserve">Service </w:t>
      </w:r>
      <w:r w:rsidRPr="006D7CE7">
        <w:rPr>
          <w:lang w:eastAsia="x-none"/>
        </w:rPr>
        <w:t xml:space="preserve">Group ID, the user's Mission Critical Organization name and the most current location available for the user's </w:t>
      </w:r>
      <w:r w:rsidR="0025243D" w:rsidRPr="006D7CE7">
        <w:rPr>
          <w:lang w:eastAsia="x-none"/>
        </w:rPr>
        <w:t xml:space="preserve">MCX </w:t>
      </w:r>
      <w:r w:rsidRPr="006D7CE7">
        <w:rPr>
          <w:lang w:eastAsia="x-none"/>
        </w:rPr>
        <w:t>UE.</w:t>
      </w:r>
    </w:p>
    <w:p w:rsidR="00D81502" w:rsidRPr="006D7CE7" w:rsidRDefault="00D81502" w:rsidP="00D81502">
      <w:pPr>
        <w:rPr>
          <w:lang w:eastAsia="x-none"/>
        </w:rPr>
      </w:pPr>
      <w:r w:rsidRPr="006D7CE7">
        <w:rPr>
          <w:lang w:eastAsia="x-none"/>
        </w:rPr>
        <w:t xml:space="preserve">The </w:t>
      </w:r>
      <w:r w:rsidR="00D347CE" w:rsidRPr="006D7CE7">
        <w:rPr>
          <w:lang w:eastAsia="x-none"/>
        </w:rPr>
        <w:t>MCX Service User Profile</w:t>
      </w:r>
      <w:r w:rsidRPr="006D7CE7">
        <w:rPr>
          <w:lang w:eastAsia="x-none"/>
        </w:rPr>
        <w:t xml:space="preserve">/group configuration determines which </w:t>
      </w:r>
      <w:r w:rsidR="001046B6" w:rsidRPr="006D7CE7">
        <w:rPr>
          <w:lang w:eastAsia="x-none"/>
        </w:rPr>
        <w:t>MC</w:t>
      </w:r>
      <w:r w:rsidR="00C82690" w:rsidRPr="006D7CE7">
        <w:rPr>
          <w:lang w:eastAsia="x-none"/>
        </w:rPr>
        <w:t xml:space="preserve">X </w:t>
      </w:r>
      <w:r w:rsidR="001046B6" w:rsidRPr="006D7CE7">
        <w:rPr>
          <w:lang w:eastAsia="x-none"/>
        </w:rPr>
        <w:t xml:space="preserve">Service </w:t>
      </w:r>
      <w:r w:rsidRPr="006D7CE7">
        <w:rPr>
          <w:lang w:eastAsia="x-none"/>
        </w:rPr>
        <w:t xml:space="preserve">Group ID is used, if any. If the </w:t>
      </w:r>
      <w:r w:rsidR="0077680F" w:rsidRPr="006D7CE7">
        <w:rPr>
          <w:lang w:eastAsia="x-none"/>
        </w:rPr>
        <w:t xml:space="preserve">MCX Service User Profile </w:t>
      </w:r>
      <w:r w:rsidRPr="006D7CE7">
        <w:rPr>
          <w:lang w:eastAsia="x-none"/>
        </w:rPr>
        <w:t xml:space="preserve">indicates that a dedicated (i.e., not used for everyday traffic) </w:t>
      </w:r>
      <w:r w:rsidR="001046B6" w:rsidRPr="006D7CE7">
        <w:rPr>
          <w:lang w:eastAsia="x-none"/>
        </w:rPr>
        <w:t>MC</w:t>
      </w:r>
      <w:r w:rsidR="00C82690" w:rsidRPr="006D7CE7">
        <w:rPr>
          <w:lang w:eastAsia="x-none"/>
        </w:rPr>
        <w:t xml:space="preserve">X </w:t>
      </w:r>
      <w:r w:rsidR="001046B6" w:rsidRPr="006D7CE7">
        <w:rPr>
          <w:lang w:eastAsia="x-none"/>
        </w:rPr>
        <w:t xml:space="preserve">Service </w:t>
      </w:r>
      <w:r w:rsidRPr="006D7CE7">
        <w:rPr>
          <w:lang w:eastAsia="x-none"/>
        </w:rPr>
        <w:t xml:space="preserve">Emergency Group is to be used, then the </w:t>
      </w:r>
      <w:r w:rsidR="001046B6" w:rsidRPr="006D7CE7">
        <w:rPr>
          <w:lang w:eastAsia="x-none"/>
        </w:rPr>
        <w:t>MC</w:t>
      </w:r>
      <w:r w:rsidR="00C82690" w:rsidRPr="006D7CE7">
        <w:rPr>
          <w:lang w:eastAsia="x-none"/>
        </w:rPr>
        <w:t xml:space="preserve">X </w:t>
      </w:r>
      <w:r w:rsidR="001046B6" w:rsidRPr="006D7CE7">
        <w:rPr>
          <w:lang w:eastAsia="x-none"/>
        </w:rPr>
        <w:t xml:space="preserve">Service </w:t>
      </w:r>
      <w:r w:rsidRPr="006D7CE7">
        <w:rPr>
          <w:lang w:eastAsia="x-none"/>
        </w:rPr>
        <w:t xml:space="preserve">Emergency </w:t>
      </w:r>
      <w:r w:rsidR="001046B6" w:rsidRPr="006D7CE7">
        <w:rPr>
          <w:lang w:eastAsia="x-none"/>
        </w:rPr>
        <w:t xml:space="preserve">communication </w:t>
      </w:r>
      <w:r w:rsidRPr="006D7CE7">
        <w:rPr>
          <w:lang w:eastAsia="x-none"/>
        </w:rPr>
        <w:t xml:space="preserve">traffic moves to a different group. </w:t>
      </w:r>
      <w:r w:rsidR="00C82690" w:rsidRPr="006D7CE7">
        <w:rPr>
          <w:lang w:eastAsia="x-none"/>
        </w:rPr>
        <w:t xml:space="preserve">MCX </w:t>
      </w:r>
      <w:r w:rsidRPr="006D7CE7">
        <w:rPr>
          <w:lang w:eastAsia="x-none"/>
        </w:rPr>
        <w:t xml:space="preserve">Users that support </w:t>
      </w:r>
      <w:r w:rsidR="001046B6" w:rsidRPr="006D7CE7">
        <w:rPr>
          <w:lang w:eastAsia="x-none"/>
        </w:rPr>
        <w:t>MC</w:t>
      </w:r>
      <w:r w:rsidR="00C82690" w:rsidRPr="006D7CE7">
        <w:rPr>
          <w:lang w:eastAsia="x-none"/>
        </w:rPr>
        <w:t xml:space="preserve">X </w:t>
      </w:r>
      <w:r w:rsidR="001046B6" w:rsidRPr="006D7CE7">
        <w:rPr>
          <w:lang w:eastAsia="x-none"/>
        </w:rPr>
        <w:t xml:space="preserve">Service </w:t>
      </w:r>
      <w:r w:rsidRPr="006D7CE7">
        <w:rPr>
          <w:lang w:eastAsia="x-none"/>
        </w:rPr>
        <w:t xml:space="preserve">Emergency situations monitor the dedicated </w:t>
      </w:r>
      <w:r w:rsidR="001046B6" w:rsidRPr="006D7CE7">
        <w:rPr>
          <w:lang w:eastAsia="x-none"/>
        </w:rPr>
        <w:t>MC</w:t>
      </w:r>
      <w:r w:rsidR="00C82690" w:rsidRPr="006D7CE7">
        <w:rPr>
          <w:lang w:eastAsia="x-none"/>
        </w:rPr>
        <w:t xml:space="preserve">X </w:t>
      </w:r>
      <w:r w:rsidR="001046B6" w:rsidRPr="006D7CE7">
        <w:rPr>
          <w:lang w:eastAsia="x-none"/>
        </w:rPr>
        <w:t xml:space="preserve">Service </w:t>
      </w:r>
      <w:r w:rsidRPr="006D7CE7">
        <w:rPr>
          <w:lang w:eastAsia="x-none"/>
        </w:rPr>
        <w:t xml:space="preserve">Emergency Group(s) for </w:t>
      </w:r>
      <w:r w:rsidR="001046B6" w:rsidRPr="006D7CE7">
        <w:rPr>
          <w:lang w:eastAsia="x-none"/>
        </w:rPr>
        <w:t xml:space="preserve">communications </w:t>
      </w:r>
      <w:r w:rsidRPr="006D7CE7">
        <w:rPr>
          <w:lang w:eastAsia="x-none"/>
        </w:rPr>
        <w:t xml:space="preserve">activity. If the </w:t>
      </w:r>
      <w:r w:rsidR="00137795" w:rsidRPr="006D7CE7">
        <w:rPr>
          <w:lang w:eastAsia="x-none"/>
        </w:rPr>
        <w:t xml:space="preserve">MCX Service User Profile </w:t>
      </w:r>
      <w:r w:rsidRPr="006D7CE7">
        <w:rPr>
          <w:lang w:eastAsia="x-none"/>
        </w:rPr>
        <w:t xml:space="preserve">indicates that the </w:t>
      </w:r>
      <w:r w:rsidR="00ED3350">
        <w:rPr>
          <w:lang w:eastAsia="x-none"/>
        </w:rPr>
        <w:t>S</w:t>
      </w:r>
      <w:r w:rsidRPr="006D7CE7">
        <w:rPr>
          <w:lang w:eastAsia="x-none"/>
        </w:rPr>
        <w:t xml:space="preserve">elected </w:t>
      </w:r>
      <w:r w:rsidR="001046B6" w:rsidRPr="006D7CE7">
        <w:rPr>
          <w:lang w:eastAsia="x-none"/>
        </w:rPr>
        <w:t>MC</w:t>
      </w:r>
      <w:r w:rsidR="00C82690" w:rsidRPr="006D7CE7">
        <w:rPr>
          <w:lang w:eastAsia="x-none"/>
        </w:rPr>
        <w:t xml:space="preserve">X </w:t>
      </w:r>
      <w:r w:rsidR="001046B6" w:rsidRPr="006D7CE7">
        <w:rPr>
          <w:lang w:eastAsia="x-none"/>
        </w:rPr>
        <w:t xml:space="preserve">Service </w:t>
      </w:r>
      <w:r w:rsidRPr="006D7CE7">
        <w:rPr>
          <w:lang w:eastAsia="x-none"/>
        </w:rPr>
        <w:t xml:space="preserve">Group is to be used, then its </w:t>
      </w:r>
      <w:r w:rsidR="00F1284F" w:rsidRPr="006D7CE7">
        <w:rPr>
          <w:lang w:eastAsia="x-none"/>
        </w:rPr>
        <w:t xml:space="preserve">MCX Service </w:t>
      </w:r>
      <w:r w:rsidRPr="006D7CE7">
        <w:rPr>
          <w:lang w:eastAsia="x-none"/>
        </w:rPr>
        <w:t>Group ID is used, unless no group is selected</w:t>
      </w:r>
      <w:r w:rsidR="00ED3350">
        <w:rPr>
          <w:lang w:eastAsia="x-none"/>
        </w:rPr>
        <w:t xml:space="preserve"> for transmissions</w:t>
      </w:r>
      <w:r w:rsidRPr="006D7CE7">
        <w:rPr>
          <w:lang w:eastAsia="x-none"/>
        </w:rPr>
        <w:t>.</w:t>
      </w:r>
    </w:p>
    <w:p w:rsidR="00D81502" w:rsidRPr="006D7CE7" w:rsidRDefault="00D81502" w:rsidP="00D81502">
      <w:pPr>
        <w:rPr>
          <w:lang w:eastAsia="x-none"/>
        </w:rPr>
      </w:pPr>
      <w:r w:rsidRPr="006D7CE7">
        <w:rPr>
          <w:lang w:eastAsia="x-none"/>
        </w:rPr>
        <w:t xml:space="preserve">After the </w:t>
      </w:r>
      <w:r w:rsidR="00C234B1" w:rsidRPr="006D7CE7">
        <w:rPr>
          <w:lang w:eastAsia="x-none"/>
        </w:rPr>
        <w:t xml:space="preserve">MCX </w:t>
      </w:r>
      <w:r w:rsidRPr="006D7CE7">
        <w:rPr>
          <w:lang w:eastAsia="x-none"/>
        </w:rPr>
        <w:t xml:space="preserve">User has initiated an </w:t>
      </w:r>
      <w:r w:rsidR="00B6058F" w:rsidRPr="006D7CE7">
        <w:rPr>
          <w:lang w:eastAsia="x-none"/>
        </w:rPr>
        <w:t>MC</w:t>
      </w:r>
      <w:r w:rsidR="00C234B1" w:rsidRPr="006D7CE7">
        <w:rPr>
          <w:lang w:eastAsia="x-none"/>
        </w:rPr>
        <w:t xml:space="preserve">X </w:t>
      </w:r>
      <w:r w:rsidR="00B6058F" w:rsidRPr="006D7CE7">
        <w:rPr>
          <w:lang w:eastAsia="x-none"/>
        </w:rPr>
        <w:t xml:space="preserve">Service </w:t>
      </w:r>
      <w:r w:rsidRPr="006D7CE7">
        <w:rPr>
          <w:lang w:eastAsia="x-none"/>
        </w:rPr>
        <w:t xml:space="preserve">Emergency Alert, </w:t>
      </w:r>
      <w:r w:rsidR="00B6058F" w:rsidRPr="006D7CE7">
        <w:rPr>
          <w:lang w:eastAsia="x-none"/>
        </w:rPr>
        <w:t>MC</w:t>
      </w:r>
      <w:r w:rsidR="00C234B1" w:rsidRPr="006D7CE7">
        <w:rPr>
          <w:lang w:eastAsia="x-none"/>
        </w:rPr>
        <w:t xml:space="preserve">X </w:t>
      </w:r>
      <w:r w:rsidR="00B6058F" w:rsidRPr="006D7CE7">
        <w:rPr>
          <w:lang w:eastAsia="x-none"/>
        </w:rPr>
        <w:t xml:space="preserve">Service </w:t>
      </w:r>
      <w:r w:rsidRPr="006D7CE7">
        <w:rPr>
          <w:lang w:eastAsia="x-none"/>
        </w:rPr>
        <w:t xml:space="preserve">Emergency Private </w:t>
      </w:r>
      <w:r w:rsidR="00B6058F" w:rsidRPr="006D7CE7">
        <w:rPr>
          <w:lang w:eastAsia="x-none"/>
        </w:rPr>
        <w:t xml:space="preserve">Communication </w:t>
      </w:r>
      <w:r w:rsidRPr="006D7CE7">
        <w:rPr>
          <w:lang w:eastAsia="x-none"/>
        </w:rPr>
        <w:t xml:space="preserve">or </w:t>
      </w:r>
      <w:r w:rsidR="00B6058F" w:rsidRPr="006D7CE7">
        <w:rPr>
          <w:lang w:eastAsia="x-none"/>
        </w:rPr>
        <w:t>MC</w:t>
      </w:r>
      <w:r w:rsidR="00C234B1" w:rsidRPr="006D7CE7">
        <w:rPr>
          <w:lang w:eastAsia="x-none"/>
        </w:rPr>
        <w:t xml:space="preserve">X </w:t>
      </w:r>
      <w:r w:rsidR="00B6058F" w:rsidRPr="006D7CE7">
        <w:rPr>
          <w:lang w:eastAsia="x-none"/>
        </w:rPr>
        <w:t xml:space="preserve">Service </w:t>
      </w:r>
      <w:r w:rsidRPr="006D7CE7">
        <w:rPr>
          <w:lang w:eastAsia="x-none"/>
        </w:rPr>
        <w:t xml:space="preserve">Emergency Group </w:t>
      </w:r>
      <w:r w:rsidR="00B6058F" w:rsidRPr="006D7CE7">
        <w:rPr>
          <w:lang w:eastAsia="x-none"/>
        </w:rPr>
        <w:t>Communication</w:t>
      </w:r>
      <w:r w:rsidRPr="006D7CE7">
        <w:rPr>
          <w:lang w:eastAsia="x-none"/>
        </w:rPr>
        <w:t xml:space="preserve">, the </w:t>
      </w:r>
      <w:r w:rsidR="00C234B1" w:rsidRPr="006D7CE7">
        <w:rPr>
          <w:lang w:eastAsia="x-none"/>
        </w:rPr>
        <w:t xml:space="preserve">MCX </w:t>
      </w:r>
      <w:r w:rsidRPr="006D7CE7">
        <w:rPr>
          <w:lang w:eastAsia="x-none"/>
        </w:rPr>
        <w:t xml:space="preserve">User is considered to be in the </w:t>
      </w:r>
      <w:r w:rsidR="00B6058F" w:rsidRPr="006D7CE7">
        <w:rPr>
          <w:lang w:eastAsia="x-none"/>
        </w:rPr>
        <w:t>MC</w:t>
      </w:r>
      <w:r w:rsidR="00C234B1" w:rsidRPr="006D7CE7">
        <w:rPr>
          <w:lang w:eastAsia="x-none"/>
        </w:rPr>
        <w:t xml:space="preserve">X </w:t>
      </w:r>
      <w:r w:rsidR="00B6058F" w:rsidRPr="006D7CE7">
        <w:rPr>
          <w:lang w:eastAsia="x-none"/>
        </w:rPr>
        <w:t xml:space="preserve">Service </w:t>
      </w:r>
      <w:r w:rsidRPr="006D7CE7">
        <w:rPr>
          <w:lang w:eastAsia="x-none"/>
        </w:rPr>
        <w:t xml:space="preserve">Emergency State. The user remains in the </w:t>
      </w:r>
      <w:r w:rsidR="00B6058F" w:rsidRPr="006D7CE7">
        <w:rPr>
          <w:lang w:eastAsia="x-none"/>
        </w:rPr>
        <w:t>MC</w:t>
      </w:r>
      <w:r w:rsidR="00C234B1" w:rsidRPr="006D7CE7">
        <w:rPr>
          <w:lang w:eastAsia="x-none"/>
        </w:rPr>
        <w:t xml:space="preserve">X </w:t>
      </w:r>
      <w:r w:rsidR="00B6058F" w:rsidRPr="006D7CE7">
        <w:rPr>
          <w:lang w:eastAsia="x-none"/>
        </w:rPr>
        <w:t xml:space="preserve">Service </w:t>
      </w:r>
      <w:r w:rsidRPr="006D7CE7">
        <w:rPr>
          <w:lang w:eastAsia="x-none"/>
        </w:rPr>
        <w:t xml:space="preserve">Emergency State until the </w:t>
      </w:r>
      <w:r w:rsidR="00C234B1" w:rsidRPr="006D7CE7">
        <w:rPr>
          <w:lang w:eastAsia="x-none"/>
        </w:rPr>
        <w:t xml:space="preserve">MCX </w:t>
      </w:r>
      <w:r w:rsidRPr="006D7CE7">
        <w:rPr>
          <w:lang w:eastAsia="x-none"/>
        </w:rPr>
        <w:t xml:space="preserve">User cancels the </w:t>
      </w:r>
      <w:r w:rsidR="00B6058F" w:rsidRPr="006D7CE7">
        <w:rPr>
          <w:lang w:eastAsia="x-none"/>
        </w:rPr>
        <w:t>MC</w:t>
      </w:r>
      <w:r w:rsidR="00C234B1" w:rsidRPr="006D7CE7">
        <w:rPr>
          <w:lang w:eastAsia="x-none"/>
        </w:rPr>
        <w:t xml:space="preserve">X </w:t>
      </w:r>
      <w:r w:rsidR="00B6058F" w:rsidRPr="006D7CE7">
        <w:rPr>
          <w:lang w:eastAsia="x-none"/>
        </w:rPr>
        <w:t xml:space="preserve">Service </w:t>
      </w:r>
      <w:r w:rsidRPr="006D7CE7">
        <w:rPr>
          <w:lang w:eastAsia="x-none"/>
        </w:rPr>
        <w:t>Emergency State.</w:t>
      </w:r>
    </w:p>
    <w:p w:rsidR="00D81502" w:rsidRPr="006D7CE7" w:rsidRDefault="00D81502" w:rsidP="00D81502">
      <w:pPr>
        <w:rPr>
          <w:lang w:eastAsia="x-none"/>
        </w:rPr>
      </w:pPr>
      <w:r w:rsidRPr="006D7CE7">
        <w:rPr>
          <w:lang w:eastAsia="x-none"/>
        </w:rPr>
        <w:t xml:space="preserve">An </w:t>
      </w:r>
      <w:r w:rsidR="00C37A92" w:rsidRPr="006D7CE7">
        <w:rPr>
          <w:lang w:eastAsia="x-none"/>
        </w:rPr>
        <w:t>MC</w:t>
      </w:r>
      <w:r w:rsidR="00C234B1" w:rsidRPr="006D7CE7">
        <w:rPr>
          <w:lang w:eastAsia="x-none"/>
        </w:rPr>
        <w:t xml:space="preserve">X </w:t>
      </w:r>
      <w:r w:rsidR="00C37A92" w:rsidRPr="006D7CE7">
        <w:rPr>
          <w:lang w:eastAsia="x-none"/>
        </w:rPr>
        <w:t xml:space="preserve">Service </w:t>
      </w:r>
      <w:r w:rsidRPr="006D7CE7">
        <w:rPr>
          <w:lang w:eastAsia="x-none"/>
        </w:rPr>
        <w:t xml:space="preserve">Group </w:t>
      </w:r>
      <w:r w:rsidR="00C37A92" w:rsidRPr="006D7CE7">
        <w:rPr>
          <w:lang w:eastAsia="x-none"/>
        </w:rPr>
        <w:t xml:space="preserve">Communication </w:t>
      </w:r>
      <w:r w:rsidRPr="006D7CE7">
        <w:rPr>
          <w:lang w:eastAsia="x-none"/>
        </w:rPr>
        <w:t xml:space="preserve">started by an </w:t>
      </w:r>
      <w:r w:rsidR="00C37A92" w:rsidRPr="006D7CE7">
        <w:rPr>
          <w:lang w:eastAsia="x-none"/>
        </w:rPr>
        <w:t>MC</w:t>
      </w:r>
      <w:r w:rsidR="00C234B1" w:rsidRPr="006D7CE7">
        <w:rPr>
          <w:lang w:eastAsia="x-none"/>
        </w:rPr>
        <w:t>X</w:t>
      </w:r>
      <w:r w:rsidR="00C37A92" w:rsidRPr="006D7CE7">
        <w:rPr>
          <w:lang w:eastAsia="x-none"/>
        </w:rPr>
        <w:t xml:space="preserve"> </w:t>
      </w:r>
      <w:r w:rsidRPr="006D7CE7">
        <w:rPr>
          <w:lang w:eastAsia="x-none"/>
        </w:rPr>
        <w:t xml:space="preserve">User while in the </w:t>
      </w:r>
      <w:r w:rsidR="00C37A92" w:rsidRPr="006D7CE7">
        <w:rPr>
          <w:lang w:eastAsia="x-none"/>
        </w:rPr>
        <w:t>MC</w:t>
      </w:r>
      <w:r w:rsidR="00C234B1" w:rsidRPr="006D7CE7">
        <w:rPr>
          <w:lang w:eastAsia="x-none"/>
        </w:rPr>
        <w:t xml:space="preserve">X </w:t>
      </w:r>
      <w:r w:rsidR="00C37A92" w:rsidRPr="006D7CE7">
        <w:rPr>
          <w:lang w:eastAsia="x-none"/>
        </w:rPr>
        <w:t xml:space="preserve">Service </w:t>
      </w:r>
      <w:r w:rsidRPr="006D7CE7">
        <w:rPr>
          <w:lang w:eastAsia="x-none"/>
        </w:rPr>
        <w:t xml:space="preserve">Emergency State or previously started but followed by an </w:t>
      </w:r>
      <w:r w:rsidR="00C37A92" w:rsidRPr="006D7CE7">
        <w:rPr>
          <w:lang w:eastAsia="x-none"/>
        </w:rPr>
        <w:t>MC</w:t>
      </w:r>
      <w:r w:rsidR="00C234B1" w:rsidRPr="006D7CE7">
        <w:rPr>
          <w:lang w:eastAsia="x-none"/>
        </w:rPr>
        <w:t xml:space="preserve">X </w:t>
      </w:r>
      <w:r w:rsidR="00C37A92" w:rsidRPr="006D7CE7">
        <w:rPr>
          <w:lang w:eastAsia="x-none"/>
        </w:rPr>
        <w:t xml:space="preserve">Service </w:t>
      </w:r>
      <w:r w:rsidRPr="006D7CE7">
        <w:rPr>
          <w:lang w:eastAsia="x-none"/>
        </w:rPr>
        <w:t xml:space="preserve">Emergency Alert becomes an </w:t>
      </w:r>
      <w:r w:rsidR="00C37A92" w:rsidRPr="006D7CE7">
        <w:rPr>
          <w:lang w:eastAsia="x-none"/>
        </w:rPr>
        <w:t>MC</w:t>
      </w:r>
      <w:r w:rsidR="00C234B1" w:rsidRPr="006D7CE7">
        <w:rPr>
          <w:lang w:eastAsia="x-none"/>
        </w:rPr>
        <w:t xml:space="preserve">X </w:t>
      </w:r>
      <w:r w:rsidR="00C37A92" w:rsidRPr="006D7CE7">
        <w:rPr>
          <w:lang w:eastAsia="x-none"/>
        </w:rPr>
        <w:t xml:space="preserve">Service </w:t>
      </w:r>
      <w:r w:rsidRPr="006D7CE7">
        <w:rPr>
          <w:lang w:eastAsia="x-none"/>
        </w:rPr>
        <w:t xml:space="preserve">Emergency Group </w:t>
      </w:r>
      <w:r w:rsidR="00C37A92" w:rsidRPr="006D7CE7">
        <w:rPr>
          <w:lang w:eastAsia="x-none"/>
        </w:rPr>
        <w:t>Communication</w:t>
      </w:r>
      <w:r w:rsidRPr="006D7CE7">
        <w:rPr>
          <w:lang w:eastAsia="x-none"/>
        </w:rPr>
        <w:t xml:space="preserve">. The </w:t>
      </w:r>
      <w:r w:rsidR="00C37A92" w:rsidRPr="006D7CE7">
        <w:rPr>
          <w:lang w:eastAsia="x-none"/>
        </w:rPr>
        <w:t>MC</w:t>
      </w:r>
      <w:r w:rsidR="00C234B1" w:rsidRPr="006D7CE7">
        <w:rPr>
          <w:lang w:eastAsia="x-none"/>
        </w:rPr>
        <w:t xml:space="preserve">X </w:t>
      </w:r>
      <w:r w:rsidR="00C37A92" w:rsidRPr="006D7CE7">
        <w:rPr>
          <w:lang w:eastAsia="x-none"/>
        </w:rPr>
        <w:t xml:space="preserve">Service </w:t>
      </w:r>
      <w:r w:rsidRPr="006D7CE7">
        <w:rPr>
          <w:lang w:eastAsia="x-none"/>
        </w:rPr>
        <w:t xml:space="preserve">Group ID used for the </w:t>
      </w:r>
      <w:r w:rsidR="00C37A92" w:rsidRPr="006D7CE7">
        <w:rPr>
          <w:lang w:eastAsia="x-none"/>
        </w:rPr>
        <w:t>MC</w:t>
      </w:r>
      <w:r w:rsidR="00442413" w:rsidRPr="006D7CE7">
        <w:rPr>
          <w:lang w:eastAsia="x-none"/>
        </w:rPr>
        <w:t xml:space="preserve">X </w:t>
      </w:r>
      <w:r w:rsidR="00C37A92" w:rsidRPr="006D7CE7">
        <w:rPr>
          <w:lang w:eastAsia="x-none"/>
        </w:rPr>
        <w:t xml:space="preserve">Service </w:t>
      </w:r>
      <w:r w:rsidRPr="006D7CE7">
        <w:rPr>
          <w:lang w:eastAsia="x-none"/>
        </w:rPr>
        <w:t xml:space="preserve">Emergency Group </w:t>
      </w:r>
      <w:r w:rsidR="00C37A92" w:rsidRPr="006D7CE7">
        <w:rPr>
          <w:lang w:eastAsia="x-none"/>
        </w:rPr>
        <w:t xml:space="preserve">Communication </w:t>
      </w:r>
      <w:r w:rsidRPr="006D7CE7">
        <w:rPr>
          <w:lang w:eastAsia="x-none"/>
        </w:rPr>
        <w:t xml:space="preserve">is the same </w:t>
      </w:r>
      <w:r w:rsidR="00C37A92" w:rsidRPr="006D7CE7">
        <w:rPr>
          <w:lang w:eastAsia="x-none"/>
        </w:rPr>
        <w:t>MC</w:t>
      </w:r>
      <w:r w:rsidR="00442413" w:rsidRPr="006D7CE7">
        <w:rPr>
          <w:lang w:eastAsia="x-none"/>
        </w:rPr>
        <w:t xml:space="preserve">X </w:t>
      </w:r>
      <w:r w:rsidR="00C37A92" w:rsidRPr="006D7CE7">
        <w:rPr>
          <w:lang w:eastAsia="x-none"/>
        </w:rPr>
        <w:t xml:space="preserve">Service </w:t>
      </w:r>
      <w:r w:rsidRPr="006D7CE7">
        <w:rPr>
          <w:lang w:eastAsia="x-none"/>
        </w:rPr>
        <w:t xml:space="preserve">Group ID included in the </w:t>
      </w:r>
      <w:r w:rsidR="00C37A92" w:rsidRPr="006D7CE7">
        <w:rPr>
          <w:lang w:eastAsia="x-none"/>
        </w:rPr>
        <w:t>MC</w:t>
      </w:r>
      <w:r w:rsidR="00DE514A" w:rsidRPr="006D7CE7">
        <w:rPr>
          <w:lang w:eastAsia="x-none"/>
        </w:rPr>
        <w:t xml:space="preserve">X </w:t>
      </w:r>
      <w:r w:rsidR="00C37A92" w:rsidRPr="006D7CE7">
        <w:rPr>
          <w:lang w:eastAsia="x-none"/>
        </w:rPr>
        <w:t xml:space="preserve">Service </w:t>
      </w:r>
      <w:r w:rsidRPr="006D7CE7">
        <w:rPr>
          <w:lang w:eastAsia="x-none"/>
        </w:rPr>
        <w:t xml:space="preserve">Emergency Alert. An </w:t>
      </w:r>
      <w:r w:rsidR="003F04A4" w:rsidRPr="006D7CE7">
        <w:rPr>
          <w:lang w:eastAsia="x-none"/>
        </w:rPr>
        <w:t xml:space="preserve">MCX </w:t>
      </w:r>
      <w:r w:rsidRPr="006D7CE7">
        <w:rPr>
          <w:lang w:eastAsia="x-none"/>
        </w:rPr>
        <w:t xml:space="preserve">User or dispatcher might initiate an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Emergency Group </w:t>
      </w:r>
      <w:r w:rsidR="00C37A92" w:rsidRPr="006D7CE7">
        <w:rPr>
          <w:lang w:eastAsia="x-none"/>
        </w:rPr>
        <w:t xml:space="preserve">Communication </w:t>
      </w:r>
      <w:r w:rsidRPr="006D7CE7">
        <w:rPr>
          <w:lang w:eastAsia="x-none"/>
        </w:rPr>
        <w:t xml:space="preserve">without an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Emergency Alert. The start of an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Emergency Group </w:t>
      </w:r>
      <w:r w:rsidR="00C37A92" w:rsidRPr="006D7CE7">
        <w:rPr>
          <w:lang w:eastAsia="x-none"/>
        </w:rPr>
        <w:t xml:space="preserve">Communication </w:t>
      </w:r>
      <w:r w:rsidRPr="006D7CE7">
        <w:rPr>
          <w:lang w:eastAsia="x-none"/>
        </w:rPr>
        <w:t xml:space="preserve">starts an In-progress Emergency condition for the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Group. Any subsequent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Group </w:t>
      </w:r>
      <w:r w:rsidR="00C37A92" w:rsidRPr="006D7CE7">
        <w:rPr>
          <w:lang w:eastAsia="x-none"/>
        </w:rPr>
        <w:t xml:space="preserve">Communications </w:t>
      </w:r>
      <w:r w:rsidRPr="006D7CE7">
        <w:rPr>
          <w:lang w:eastAsia="x-none"/>
        </w:rPr>
        <w:t xml:space="preserve">made by any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Group Member of an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Group</w:t>
      </w:r>
      <w:r w:rsidR="00C37A92" w:rsidRPr="006D7CE7">
        <w:rPr>
          <w:lang w:eastAsia="x-none"/>
        </w:rPr>
        <w:t>,</w:t>
      </w:r>
      <w:r w:rsidRPr="006D7CE7">
        <w:rPr>
          <w:lang w:eastAsia="x-none"/>
        </w:rPr>
        <w:t xml:space="preserve"> which has an In-progress Emergency</w:t>
      </w:r>
      <w:r w:rsidR="00C37A92" w:rsidRPr="006D7CE7">
        <w:rPr>
          <w:lang w:eastAsia="x-none"/>
        </w:rPr>
        <w:t>,</w:t>
      </w:r>
      <w:r w:rsidRPr="006D7CE7">
        <w:rPr>
          <w:lang w:eastAsia="x-none"/>
        </w:rPr>
        <w:t xml:space="preserve"> is treated as an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Emergency Group </w:t>
      </w:r>
      <w:r w:rsidR="00C37A92" w:rsidRPr="006D7CE7">
        <w:rPr>
          <w:lang w:eastAsia="x-none"/>
        </w:rPr>
        <w:t>Communication</w:t>
      </w:r>
      <w:r w:rsidRPr="006D7CE7">
        <w:rPr>
          <w:lang w:eastAsia="x-none"/>
        </w:rPr>
        <w:t xml:space="preserve">. </w:t>
      </w:r>
      <w:r w:rsidR="00C37A92" w:rsidRPr="006D7CE7">
        <w:rPr>
          <w:lang w:eastAsia="x-none"/>
        </w:rPr>
        <w:t>MC</w:t>
      </w:r>
      <w:r w:rsidR="003F04A4" w:rsidRPr="006D7CE7">
        <w:rPr>
          <w:lang w:eastAsia="x-none"/>
        </w:rPr>
        <w:t xml:space="preserve">X </w:t>
      </w:r>
      <w:r w:rsidR="00C37A92" w:rsidRPr="006D7CE7">
        <w:rPr>
          <w:lang w:eastAsia="x-none"/>
        </w:rPr>
        <w:t xml:space="preserve">Service </w:t>
      </w:r>
      <w:r w:rsidRPr="006D7CE7">
        <w:rPr>
          <w:lang w:eastAsia="x-none"/>
        </w:rPr>
        <w:t xml:space="preserve">Emergency Group </w:t>
      </w:r>
      <w:r w:rsidR="00C37A92" w:rsidRPr="006D7CE7">
        <w:rPr>
          <w:lang w:eastAsia="x-none"/>
        </w:rPr>
        <w:t xml:space="preserve">Priority </w:t>
      </w:r>
      <w:r w:rsidRPr="006D7CE7">
        <w:rPr>
          <w:lang w:eastAsia="x-none"/>
        </w:rPr>
        <w:t>is removed when the In-progress Emergency for the group is cancelled.</w:t>
      </w:r>
    </w:p>
    <w:p w:rsidR="00D81502" w:rsidRPr="006D7CE7" w:rsidRDefault="00D81502" w:rsidP="00D81502">
      <w:pPr>
        <w:rPr>
          <w:lang w:eastAsia="x-none"/>
        </w:rPr>
      </w:pPr>
      <w:r w:rsidRPr="006D7CE7">
        <w:rPr>
          <w:lang w:eastAsia="x-none"/>
        </w:rPr>
        <w:t xml:space="preserve">An </w:t>
      </w:r>
      <w:r w:rsidR="0052652A" w:rsidRPr="006D7CE7">
        <w:rPr>
          <w:lang w:eastAsia="x-none"/>
        </w:rPr>
        <w:t>MC</w:t>
      </w:r>
      <w:r w:rsidR="003F04A4" w:rsidRPr="006D7CE7">
        <w:rPr>
          <w:lang w:eastAsia="x-none"/>
        </w:rPr>
        <w:t xml:space="preserve">X </w:t>
      </w:r>
      <w:r w:rsidR="0052652A" w:rsidRPr="006D7CE7">
        <w:rPr>
          <w:lang w:eastAsia="x-none"/>
        </w:rPr>
        <w:t xml:space="preserve">Service </w:t>
      </w:r>
      <w:r w:rsidRPr="006D7CE7">
        <w:rPr>
          <w:lang w:eastAsia="x-none"/>
        </w:rPr>
        <w:t xml:space="preserve">Private </w:t>
      </w:r>
      <w:r w:rsidR="0052652A" w:rsidRPr="006D7CE7">
        <w:rPr>
          <w:lang w:eastAsia="x-none"/>
        </w:rPr>
        <w:t xml:space="preserve">Communication </w:t>
      </w:r>
      <w:r w:rsidRPr="006D7CE7">
        <w:rPr>
          <w:lang w:eastAsia="x-none"/>
        </w:rPr>
        <w:t xml:space="preserve">started by an </w:t>
      </w:r>
      <w:r w:rsidR="003F04A4" w:rsidRPr="006D7CE7">
        <w:rPr>
          <w:lang w:eastAsia="x-none"/>
        </w:rPr>
        <w:t xml:space="preserve">MCX </w:t>
      </w:r>
      <w:r w:rsidRPr="006D7CE7">
        <w:rPr>
          <w:lang w:eastAsia="x-none"/>
        </w:rPr>
        <w:t xml:space="preserve">User while in the </w:t>
      </w:r>
      <w:r w:rsidR="0052652A" w:rsidRPr="006D7CE7">
        <w:rPr>
          <w:lang w:eastAsia="x-none"/>
        </w:rPr>
        <w:t>MC</w:t>
      </w:r>
      <w:r w:rsidR="003F04A4" w:rsidRPr="006D7CE7">
        <w:rPr>
          <w:lang w:eastAsia="x-none"/>
        </w:rPr>
        <w:t xml:space="preserve">X </w:t>
      </w:r>
      <w:r w:rsidR="0052652A" w:rsidRPr="006D7CE7">
        <w:rPr>
          <w:lang w:eastAsia="x-none"/>
        </w:rPr>
        <w:t xml:space="preserve">Service </w:t>
      </w:r>
      <w:r w:rsidRPr="006D7CE7">
        <w:rPr>
          <w:lang w:eastAsia="x-none"/>
        </w:rPr>
        <w:t xml:space="preserve">Emergency State becomes an </w:t>
      </w:r>
      <w:r w:rsidR="0052652A" w:rsidRPr="006D7CE7">
        <w:rPr>
          <w:lang w:eastAsia="x-none"/>
        </w:rPr>
        <w:t>MC</w:t>
      </w:r>
      <w:r w:rsidR="003F04A4" w:rsidRPr="006D7CE7">
        <w:rPr>
          <w:lang w:eastAsia="x-none"/>
        </w:rPr>
        <w:t xml:space="preserve">X </w:t>
      </w:r>
      <w:r w:rsidR="0052652A" w:rsidRPr="006D7CE7">
        <w:rPr>
          <w:lang w:eastAsia="x-none"/>
        </w:rPr>
        <w:t xml:space="preserve">Service </w:t>
      </w:r>
      <w:r w:rsidRPr="006D7CE7">
        <w:rPr>
          <w:lang w:eastAsia="x-none"/>
        </w:rPr>
        <w:t xml:space="preserve">Emergency Private </w:t>
      </w:r>
      <w:r w:rsidR="0052652A" w:rsidRPr="006D7CE7">
        <w:rPr>
          <w:lang w:eastAsia="x-none"/>
        </w:rPr>
        <w:t>Communication</w:t>
      </w:r>
      <w:r w:rsidRPr="006D7CE7">
        <w:rPr>
          <w:lang w:eastAsia="x-none"/>
        </w:rPr>
        <w:t>.</w:t>
      </w:r>
    </w:p>
    <w:p w:rsidR="00D81502" w:rsidRPr="006D7CE7" w:rsidRDefault="0052652A" w:rsidP="00D81502">
      <w:pPr>
        <w:rPr>
          <w:lang w:eastAsia="x-none"/>
        </w:rPr>
      </w:pPr>
      <w:r w:rsidRPr="006D7CE7">
        <w:rPr>
          <w:lang w:eastAsia="x-none"/>
        </w:rPr>
        <w:t>MC</w:t>
      </w:r>
      <w:r w:rsidR="003F04A4" w:rsidRPr="006D7CE7">
        <w:rPr>
          <w:lang w:eastAsia="x-none"/>
        </w:rPr>
        <w:t xml:space="preserve">X </w:t>
      </w:r>
      <w:r w:rsidRPr="006D7CE7">
        <w:rPr>
          <w:lang w:eastAsia="x-none"/>
        </w:rPr>
        <w:t xml:space="preserve">Service </w:t>
      </w:r>
      <w:r w:rsidR="00D81502" w:rsidRPr="006D7CE7">
        <w:rPr>
          <w:lang w:eastAsia="x-none"/>
        </w:rPr>
        <w:t xml:space="preserve">Imminent Peril </w:t>
      </w:r>
      <w:r w:rsidRPr="006D7CE7">
        <w:rPr>
          <w:lang w:eastAsia="x-none"/>
        </w:rPr>
        <w:t xml:space="preserve">Group Communications are </w:t>
      </w:r>
      <w:r w:rsidR="00D81502" w:rsidRPr="006D7CE7">
        <w:rPr>
          <w:lang w:eastAsia="x-none"/>
        </w:rPr>
        <w:t xml:space="preserve">differentiated from </w:t>
      </w:r>
      <w:r w:rsidRPr="006D7CE7">
        <w:rPr>
          <w:lang w:eastAsia="x-none"/>
        </w:rPr>
        <w:t>MC</w:t>
      </w:r>
      <w:r w:rsidR="003F04A4" w:rsidRPr="006D7CE7">
        <w:rPr>
          <w:lang w:eastAsia="x-none"/>
        </w:rPr>
        <w:t xml:space="preserve">X </w:t>
      </w:r>
      <w:r w:rsidRPr="006D7CE7">
        <w:rPr>
          <w:lang w:eastAsia="x-none"/>
        </w:rPr>
        <w:t xml:space="preserve">Service </w:t>
      </w:r>
      <w:r w:rsidR="00D81502" w:rsidRPr="006D7CE7">
        <w:rPr>
          <w:lang w:eastAsia="x-none"/>
        </w:rPr>
        <w:t xml:space="preserve">Emergency Group </w:t>
      </w:r>
      <w:r w:rsidRPr="006D7CE7">
        <w:rPr>
          <w:lang w:eastAsia="x-none"/>
        </w:rPr>
        <w:t xml:space="preserve">Communications </w:t>
      </w:r>
      <w:r w:rsidR="00D81502" w:rsidRPr="006D7CE7">
        <w:rPr>
          <w:lang w:eastAsia="x-none"/>
        </w:rPr>
        <w:t xml:space="preserve">based on for whom the assistance is required. The </w:t>
      </w:r>
      <w:r w:rsidR="00257BA2" w:rsidRPr="006D7CE7">
        <w:rPr>
          <w:lang w:eastAsia="x-none"/>
        </w:rPr>
        <w:t>MC</w:t>
      </w:r>
      <w:r w:rsidR="003F04A4" w:rsidRPr="006D7CE7">
        <w:rPr>
          <w:lang w:eastAsia="x-none"/>
        </w:rPr>
        <w:t xml:space="preserve">X </w:t>
      </w:r>
      <w:r w:rsidR="00257BA2" w:rsidRPr="006D7CE7">
        <w:rPr>
          <w:lang w:eastAsia="x-none"/>
        </w:rPr>
        <w:t xml:space="preserve">Service </w:t>
      </w:r>
      <w:r w:rsidR="00D81502" w:rsidRPr="006D7CE7">
        <w:rPr>
          <w:lang w:eastAsia="x-none"/>
        </w:rPr>
        <w:t xml:space="preserve">Emergency Group </w:t>
      </w:r>
      <w:r w:rsidR="00257BA2" w:rsidRPr="006D7CE7">
        <w:rPr>
          <w:lang w:eastAsia="x-none"/>
        </w:rPr>
        <w:t xml:space="preserve">Communication </w:t>
      </w:r>
      <w:r w:rsidR="00D81502" w:rsidRPr="006D7CE7">
        <w:rPr>
          <w:lang w:eastAsia="x-none"/>
        </w:rPr>
        <w:t xml:space="preserve">is initiated by an </w:t>
      </w:r>
      <w:r w:rsidR="00DB5E78" w:rsidRPr="006D7CE7">
        <w:rPr>
          <w:lang w:eastAsia="x-none"/>
        </w:rPr>
        <w:t xml:space="preserve">MCX </w:t>
      </w:r>
      <w:r w:rsidR="00D81502" w:rsidRPr="006D7CE7">
        <w:rPr>
          <w:lang w:eastAsia="x-none"/>
        </w:rPr>
        <w:t xml:space="preserve">User for assistance for the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00D81502" w:rsidRPr="006D7CE7">
        <w:rPr>
          <w:lang w:eastAsia="x-none"/>
        </w:rPr>
        <w:t xml:space="preserve">Emergency condition involving that user. </w:t>
      </w:r>
      <w:r w:rsidR="00257BA2" w:rsidRPr="006D7CE7">
        <w:rPr>
          <w:lang w:eastAsia="x-none"/>
        </w:rPr>
        <w:t>An MC</w:t>
      </w:r>
      <w:r w:rsidR="00DB5E78" w:rsidRPr="006D7CE7">
        <w:rPr>
          <w:lang w:eastAsia="x-none"/>
        </w:rPr>
        <w:t xml:space="preserve">X </w:t>
      </w:r>
      <w:r w:rsidR="00257BA2" w:rsidRPr="006D7CE7">
        <w:rPr>
          <w:lang w:eastAsia="x-none"/>
        </w:rPr>
        <w:t xml:space="preserve">Service </w:t>
      </w:r>
      <w:r w:rsidR="00D81502" w:rsidRPr="006D7CE7">
        <w:rPr>
          <w:lang w:eastAsia="x-none"/>
        </w:rPr>
        <w:t xml:space="preserve">Imminent Peril </w:t>
      </w:r>
      <w:r w:rsidR="00257BA2" w:rsidRPr="006D7CE7">
        <w:rPr>
          <w:lang w:eastAsia="x-none"/>
        </w:rPr>
        <w:t xml:space="preserve">Group Communication </w:t>
      </w:r>
      <w:r w:rsidR="00D81502" w:rsidRPr="006D7CE7">
        <w:rPr>
          <w:lang w:eastAsia="x-none"/>
        </w:rPr>
        <w:t xml:space="preserve">is initiated by an </w:t>
      </w:r>
      <w:r w:rsidR="00DB5E78" w:rsidRPr="006D7CE7">
        <w:rPr>
          <w:lang w:eastAsia="x-none"/>
        </w:rPr>
        <w:t xml:space="preserve">MCX </w:t>
      </w:r>
      <w:r w:rsidR="00D81502" w:rsidRPr="006D7CE7">
        <w:rPr>
          <w:lang w:eastAsia="x-none"/>
        </w:rPr>
        <w:t xml:space="preserve">User for assistance to other </w:t>
      </w:r>
      <w:r w:rsidR="00DB5E78" w:rsidRPr="006D7CE7">
        <w:rPr>
          <w:lang w:eastAsia="x-none"/>
        </w:rPr>
        <w:t xml:space="preserve">MCX </w:t>
      </w:r>
      <w:r w:rsidR="00D81502" w:rsidRPr="006D7CE7">
        <w:rPr>
          <w:lang w:eastAsia="x-none"/>
        </w:rPr>
        <w:t>Users or persons of the general public observed to be in trouble and may soon need assistance.</w:t>
      </w:r>
    </w:p>
    <w:p w:rsidR="00D81502" w:rsidRPr="006D7CE7" w:rsidRDefault="00D81502" w:rsidP="00D81502">
      <w:r w:rsidRPr="006D7CE7">
        <w:rPr>
          <w:lang w:eastAsia="x-none"/>
        </w:rPr>
        <w:t xml:space="preserve">There is no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Imminent Peril Alert and no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Imminent Peril State for </w:t>
      </w:r>
      <w:r w:rsidR="00DB5E78" w:rsidRPr="006D7CE7">
        <w:rPr>
          <w:lang w:eastAsia="x-none"/>
        </w:rPr>
        <w:t xml:space="preserve">MCX </w:t>
      </w:r>
      <w:r w:rsidRPr="006D7CE7">
        <w:rPr>
          <w:lang w:eastAsia="x-none"/>
        </w:rPr>
        <w:t xml:space="preserve">Users. The granting of an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Imminent Peril </w:t>
      </w:r>
      <w:r w:rsidR="00257BA2" w:rsidRPr="006D7CE7">
        <w:rPr>
          <w:lang w:eastAsia="x-none"/>
        </w:rPr>
        <w:t xml:space="preserve">Group Communication </w:t>
      </w:r>
      <w:r w:rsidRPr="006D7CE7">
        <w:rPr>
          <w:lang w:eastAsia="x-none"/>
        </w:rPr>
        <w:t xml:space="preserve">starts an In-progress Imminent Peril condition for the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Group. Any subsequent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Group </w:t>
      </w:r>
      <w:r w:rsidR="00257BA2" w:rsidRPr="006D7CE7">
        <w:rPr>
          <w:lang w:eastAsia="x-none"/>
        </w:rPr>
        <w:t xml:space="preserve">Communication </w:t>
      </w:r>
      <w:r w:rsidRPr="006D7CE7">
        <w:rPr>
          <w:lang w:eastAsia="x-none"/>
        </w:rPr>
        <w:t xml:space="preserve">made by any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Group Member of an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Group </w:t>
      </w:r>
      <w:r w:rsidR="00DB5E78" w:rsidRPr="006D7CE7">
        <w:rPr>
          <w:lang w:eastAsia="x-none"/>
        </w:rPr>
        <w:t xml:space="preserve">that </w:t>
      </w:r>
      <w:r w:rsidRPr="006D7CE7">
        <w:rPr>
          <w:lang w:eastAsia="x-none"/>
        </w:rPr>
        <w:t xml:space="preserve">has an In-progress Imminent Peril condition is treated as an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Imminent Peril </w:t>
      </w:r>
      <w:r w:rsidR="00257BA2" w:rsidRPr="006D7CE7">
        <w:rPr>
          <w:lang w:eastAsia="x-none"/>
        </w:rPr>
        <w:t>Group Communication</w:t>
      </w:r>
      <w:r w:rsidRPr="006D7CE7">
        <w:rPr>
          <w:lang w:eastAsia="x-none"/>
        </w:rPr>
        <w:t xml:space="preserve">. </w:t>
      </w:r>
      <w:r w:rsidR="00257BA2" w:rsidRPr="006D7CE7">
        <w:rPr>
          <w:lang w:eastAsia="x-none"/>
        </w:rPr>
        <w:t>MC</w:t>
      </w:r>
      <w:r w:rsidR="00DB5E78" w:rsidRPr="006D7CE7">
        <w:rPr>
          <w:lang w:eastAsia="x-none"/>
        </w:rPr>
        <w:t xml:space="preserve">X </w:t>
      </w:r>
      <w:r w:rsidR="00257BA2" w:rsidRPr="006D7CE7">
        <w:rPr>
          <w:lang w:eastAsia="x-none"/>
        </w:rPr>
        <w:t xml:space="preserve">Service </w:t>
      </w:r>
      <w:r w:rsidRPr="006D7CE7">
        <w:rPr>
          <w:lang w:eastAsia="x-none"/>
        </w:rPr>
        <w:t xml:space="preserve">Imminent Peril Group </w:t>
      </w:r>
      <w:r w:rsidR="00257BA2" w:rsidRPr="006D7CE7">
        <w:rPr>
          <w:lang w:eastAsia="x-none"/>
        </w:rPr>
        <w:t xml:space="preserve">Priority </w:t>
      </w:r>
      <w:r w:rsidRPr="006D7CE7">
        <w:rPr>
          <w:lang w:eastAsia="x-none"/>
        </w:rPr>
        <w:t>is removed when the In-progress Imminent Peril for the group is cancelled.</w:t>
      </w:r>
    </w:p>
    <w:p w:rsidR="007668A0" w:rsidRPr="006D7CE7" w:rsidRDefault="007668A0" w:rsidP="00876062">
      <w:pPr>
        <w:pStyle w:val="Heading3"/>
      </w:pPr>
      <w:bookmarkStart w:id="70" w:name="_Toc45388116"/>
      <w:bookmarkStart w:id="71" w:name="_Toc154164139"/>
      <w:r w:rsidRPr="006D7CE7">
        <w:t>5.</w:t>
      </w:r>
      <w:r w:rsidR="006A22D9" w:rsidRPr="006D7CE7">
        <w:t>6</w:t>
      </w:r>
      <w:r w:rsidRPr="006D7CE7">
        <w:t>.2</w:t>
      </w:r>
      <w:r w:rsidRPr="006D7CE7">
        <w:tab/>
      </w:r>
      <w:r w:rsidR="00482601" w:rsidRPr="006D7CE7">
        <w:t>Communication</w:t>
      </w:r>
      <w:r w:rsidRPr="006D7CE7">
        <w:t xml:space="preserve"> types based on priorities</w:t>
      </w:r>
      <w:bookmarkEnd w:id="70"/>
      <w:bookmarkEnd w:id="71"/>
    </w:p>
    <w:p w:rsidR="00CA1826" w:rsidRPr="006D7CE7" w:rsidRDefault="00CA1826" w:rsidP="00876062">
      <w:pPr>
        <w:pStyle w:val="Heading4"/>
      </w:pPr>
      <w:bookmarkStart w:id="72" w:name="_Toc45388117"/>
      <w:bookmarkStart w:id="73" w:name="_Toc154164140"/>
      <w:r w:rsidRPr="006D7CE7">
        <w:t>5.</w:t>
      </w:r>
      <w:r w:rsidR="006A22D9" w:rsidRPr="006D7CE7">
        <w:t>6</w:t>
      </w:r>
      <w:r w:rsidRPr="006D7CE7">
        <w:t>.2.</w:t>
      </w:r>
      <w:r w:rsidR="003951C7" w:rsidRPr="006D7CE7">
        <w:t>1</w:t>
      </w:r>
      <w:r w:rsidRPr="006D7CE7">
        <w:tab/>
      </w:r>
      <w:r w:rsidR="003951C7" w:rsidRPr="006D7CE7">
        <w:t>MC</w:t>
      </w:r>
      <w:r w:rsidR="004870EB" w:rsidRPr="006D7CE7">
        <w:t xml:space="preserve">X </w:t>
      </w:r>
      <w:r w:rsidR="003951C7" w:rsidRPr="006D7CE7">
        <w:t>Service</w:t>
      </w:r>
      <w:r w:rsidRPr="006D7CE7">
        <w:t xml:space="preserve"> Emergency and Imminent Peril </w:t>
      </w:r>
      <w:r w:rsidR="00EB47B8" w:rsidRPr="006D7CE7">
        <w:t>g</w:t>
      </w:r>
      <w:r w:rsidRPr="006D7CE7">
        <w:t xml:space="preserve">eneral </w:t>
      </w:r>
      <w:r w:rsidR="00EB47B8" w:rsidRPr="006D7CE7">
        <w:t>r</w:t>
      </w:r>
      <w:r w:rsidRPr="006D7CE7">
        <w:t>equirements</w:t>
      </w:r>
      <w:bookmarkEnd w:id="72"/>
      <w:bookmarkEnd w:id="73"/>
    </w:p>
    <w:p w:rsidR="00CA1826" w:rsidRPr="006D7CE7" w:rsidRDefault="00CA1826" w:rsidP="00876062">
      <w:pPr>
        <w:pStyle w:val="Heading5"/>
      </w:pPr>
      <w:bookmarkStart w:id="74" w:name="_Toc45388118"/>
      <w:bookmarkStart w:id="75" w:name="_Toc154164141"/>
      <w:r w:rsidRPr="006D7CE7">
        <w:t>5.</w:t>
      </w:r>
      <w:r w:rsidR="006A22D9" w:rsidRPr="006D7CE7">
        <w:t>6</w:t>
      </w:r>
      <w:r w:rsidRPr="006D7CE7">
        <w:t>.2.</w:t>
      </w:r>
      <w:r w:rsidR="003951C7" w:rsidRPr="006D7CE7">
        <w:t>1</w:t>
      </w:r>
      <w:r w:rsidRPr="006D7CE7">
        <w:t>.1</w:t>
      </w:r>
      <w:r w:rsidRPr="006D7CE7">
        <w:tab/>
        <w:t>Overview</w:t>
      </w:r>
      <w:bookmarkEnd w:id="74"/>
      <w:bookmarkEnd w:id="75"/>
    </w:p>
    <w:p w:rsidR="00CA1826" w:rsidRPr="006D7CE7" w:rsidRDefault="00CA1826" w:rsidP="00565FA4">
      <w:r w:rsidRPr="006D7CE7">
        <w:t xml:space="preserve">Emergency Group </w:t>
      </w:r>
      <w:r w:rsidR="009627A8" w:rsidRPr="006D7CE7">
        <w:t>Communication</w:t>
      </w:r>
      <w:r w:rsidRPr="006D7CE7">
        <w:t xml:space="preserve"> and Imminent Peril Group </w:t>
      </w:r>
      <w:r w:rsidR="009627A8" w:rsidRPr="006D7CE7">
        <w:t>Communication</w:t>
      </w:r>
      <w:r w:rsidRPr="006D7CE7">
        <w:t xml:space="preserve"> are </w:t>
      </w:r>
      <w:r w:rsidR="009627A8" w:rsidRPr="006D7CE7">
        <w:t>MC</w:t>
      </w:r>
      <w:r w:rsidR="00150DEB" w:rsidRPr="006D7CE7">
        <w:t xml:space="preserve">X </w:t>
      </w:r>
      <w:r w:rsidR="009627A8" w:rsidRPr="006D7CE7">
        <w:t>Service</w:t>
      </w:r>
      <w:r w:rsidRPr="006D7CE7">
        <w:t xml:space="preserve"> Group </w:t>
      </w:r>
      <w:r w:rsidR="009627A8" w:rsidRPr="006D7CE7">
        <w:t>Communications</w:t>
      </w:r>
      <w:r w:rsidRPr="006D7CE7">
        <w:t xml:space="preserve"> that provide the </w:t>
      </w:r>
      <w:r w:rsidR="009627A8" w:rsidRPr="006D7CE7">
        <w:t>MC</w:t>
      </w:r>
      <w:r w:rsidR="00150DEB" w:rsidRPr="006D7CE7">
        <w:t>X</w:t>
      </w:r>
      <w:r w:rsidRPr="006D7CE7">
        <w:t xml:space="preserve"> User elevated priority towards obtaining resources of the </w:t>
      </w:r>
      <w:r w:rsidR="009627A8" w:rsidRPr="006D7CE7">
        <w:t>MC</w:t>
      </w:r>
      <w:r w:rsidR="00150DEB" w:rsidRPr="006D7CE7">
        <w:t xml:space="preserve">X </w:t>
      </w:r>
      <w:r w:rsidR="009627A8" w:rsidRPr="006D7CE7">
        <w:t>Service</w:t>
      </w:r>
      <w:r w:rsidRPr="006D7CE7">
        <w:t xml:space="preserve"> system.</w:t>
      </w:r>
      <w:r w:rsidR="003A0D69" w:rsidRPr="006D7CE7">
        <w:t xml:space="preserve"> </w:t>
      </w:r>
      <w:r w:rsidRPr="006D7CE7">
        <w:t xml:space="preserve">The </w:t>
      </w:r>
      <w:r w:rsidR="009627A8" w:rsidRPr="006D7CE7">
        <w:t>MC</w:t>
      </w:r>
      <w:r w:rsidR="00150DEB" w:rsidRPr="006D7CE7">
        <w:t xml:space="preserve">X </w:t>
      </w:r>
      <w:r w:rsidR="009627A8" w:rsidRPr="006D7CE7">
        <w:t>Service</w:t>
      </w:r>
      <w:r w:rsidRPr="006D7CE7">
        <w:t xml:space="preserve"> Emergency Alert provides a notification of an </w:t>
      </w:r>
      <w:r w:rsidR="009627A8" w:rsidRPr="006D7CE7">
        <w:t>MC</w:t>
      </w:r>
      <w:r w:rsidR="00150DEB" w:rsidRPr="006D7CE7">
        <w:t xml:space="preserve">X </w:t>
      </w:r>
      <w:r w:rsidR="009627A8" w:rsidRPr="006D7CE7">
        <w:t>Service</w:t>
      </w:r>
      <w:r w:rsidRPr="006D7CE7">
        <w:t xml:space="preserve"> Emergency situation from an </w:t>
      </w:r>
      <w:r w:rsidR="009627A8" w:rsidRPr="006D7CE7">
        <w:t>MC</w:t>
      </w:r>
      <w:r w:rsidR="00150DEB" w:rsidRPr="006D7CE7">
        <w:t>X</w:t>
      </w:r>
      <w:r w:rsidRPr="006D7CE7">
        <w:t xml:space="preserve"> UE, regardless if the user is signed in with the </w:t>
      </w:r>
      <w:r w:rsidR="009627A8" w:rsidRPr="006D7CE7">
        <w:t>MC</w:t>
      </w:r>
      <w:r w:rsidR="00150DEB" w:rsidRPr="006D7CE7">
        <w:t xml:space="preserve">X </w:t>
      </w:r>
      <w:r w:rsidR="009627A8" w:rsidRPr="006D7CE7">
        <w:t>Service</w:t>
      </w:r>
      <w:r w:rsidRPr="006D7CE7">
        <w:t xml:space="preserve"> or not.</w:t>
      </w:r>
      <w:r w:rsidR="003A0D69" w:rsidRPr="006D7CE7">
        <w:t xml:space="preserve"> </w:t>
      </w:r>
      <w:r w:rsidRPr="006D7CE7">
        <w:t xml:space="preserve">The </w:t>
      </w:r>
      <w:r w:rsidR="009627A8" w:rsidRPr="006D7CE7">
        <w:t>MC</w:t>
      </w:r>
      <w:r w:rsidR="00150DEB" w:rsidRPr="006D7CE7">
        <w:t xml:space="preserve">X </w:t>
      </w:r>
      <w:r w:rsidR="009627A8" w:rsidRPr="006D7CE7">
        <w:t>Service</w:t>
      </w:r>
      <w:r w:rsidRPr="006D7CE7">
        <w:t xml:space="preserve"> Emergency Alert is initiated from an </w:t>
      </w:r>
      <w:r w:rsidR="009627A8" w:rsidRPr="006D7CE7">
        <w:t>MC</w:t>
      </w:r>
      <w:r w:rsidR="00150DEB" w:rsidRPr="006D7CE7">
        <w:t>X</w:t>
      </w:r>
      <w:r w:rsidRPr="006D7CE7">
        <w:t xml:space="preserve"> UE to inform the MC</w:t>
      </w:r>
      <w:r w:rsidR="00150DEB" w:rsidRPr="006D7CE7">
        <w:t xml:space="preserve">X </w:t>
      </w:r>
      <w:r w:rsidRPr="006D7CE7">
        <w:t>Service of the user's immediate need of assistance due to the user's personal, life-threatening situation.</w:t>
      </w:r>
      <w:r w:rsidR="003A0D69" w:rsidRPr="006D7CE7">
        <w:t xml:space="preserve"> </w:t>
      </w:r>
    </w:p>
    <w:p w:rsidR="00CA1826" w:rsidRPr="006D7CE7" w:rsidRDefault="00CA1826" w:rsidP="00565FA4">
      <w:r w:rsidRPr="006D7CE7">
        <w:t xml:space="preserve">When multiple </w:t>
      </w:r>
      <w:r w:rsidR="000E47A6" w:rsidRPr="006D7CE7">
        <w:t>MC</w:t>
      </w:r>
      <w:r w:rsidR="00150DEB" w:rsidRPr="006D7CE7">
        <w:t xml:space="preserve">X </w:t>
      </w:r>
      <w:r w:rsidR="000E47A6" w:rsidRPr="006D7CE7">
        <w:t>Services</w:t>
      </w:r>
      <w:r w:rsidRPr="006D7CE7">
        <w:t xml:space="preserve"> are active in an </w:t>
      </w:r>
      <w:r w:rsidR="000E47A6" w:rsidRPr="006D7CE7">
        <w:t>MC</w:t>
      </w:r>
      <w:r w:rsidR="00150DEB" w:rsidRPr="006D7CE7">
        <w:t>X</w:t>
      </w:r>
      <w:r w:rsidRPr="006D7CE7">
        <w:t xml:space="preserve"> UE, the interaction of these features between the services needs to be considered.</w:t>
      </w:r>
      <w:r w:rsidR="003A0D69" w:rsidRPr="006D7CE7">
        <w:t xml:space="preserve"> </w:t>
      </w:r>
      <w:r w:rsidRPr="006D7CE7">
        <w:t xml:space="preserve">When an </w:t>
      </w:r>
      <w:r w:rsidR="000E47A6" w:rsidRPr="006D7CE7">
        <w:t>MC</w:t>
      </w:r>
      <w:r w:rsidR="00150DEB" w:rsidRPr="006D7CE7">
        <w:t>X</w:t>
      </w:r>
      <w:r w:rsidRPr="006D7CE7">
        <w:t xml:space="preserve"> User initiates an Emergency Group </w:t>
      </w:r>
      <w:r w:rsidR="000E47A6" w:rsidRPr="006D7CE7">
        <w:t>Communication</w:t>
      </w:r>
      <w:r w:rsidRPr="006D7CE7">
        <w:t>, he/she may only want a subset of the active MC</w:t>
      </w:r>
      <w:r w:rsidR="00150DEB" w:rsidRPr="006D7CE7">
        <w:t xml:space="preserve">X </w:t>
      </w:r>
      <w:r w:rsidR="000E47A6" w:rsidRPr="006D7CE7">
        <w:t>S</w:t>
      </w:r>
      <w:r w:rsidRPr="006D7CE7">
        <w:t>ervices to have emergency priority.</w:t>
      </w:r>
      <w:r w:rsidR="003A0D69" w:rsidRPr="006D7CE7">
        <w:t xml:space="preserve"> </w:t>
      </w:r>
      <w:r w:rsidRPr="006D7CE7">
        <w:t xml:space="preserve">Likewise, for Imminent Peril the North American user requirement is that only the active </w:t>
      </w:r>
      <w:r w:rsidR="000E47A6" w:rsidRPr="006D7CE7">
        <w:t>MC</w:t>
      </w:r>
      <w:r w:rsidR="00150DEB" w:rsidRPr="006D7CE7">
        <w:t xml:space="preserve">X </w:t>
      </w:r>
      <w:r w:rsidR="000E47A6" w:rsidRPr="006D7CE7">
        <w:t>Service</w:t>
      </w:r>
      <w:r w:rsidRPr="006D7CE7">
        <w:t xml:space="preserve"> receives Imminent Peril priority when the Imminent Peril condition is initiated.</w:t>
      </w:r>
      <w:r w:rsidR="003A0D69" w:rsidRPr="006D7CE7">
        <w:t xml:space="preserve"> </w:t>
      </w:r>
      <w:r w:rsidRPr="006D7CE7">
        <w:t xml:space="preserve">For example, if the </w:t>
      </w:r>
      <w:r w:rsidR="000E47A6" w:rsidRPr="006D7CE7">
        <w:t>MC</w:t>
      </w:r>
      <w:r w:rsidR="00150DEB" w:rsidRPr="006D7CE7">
        <w:t>X</w:t>
      </w:r>
      <w:r w:rsidRPr="006D7CE7">
        <w:t xml:space="preserve"> User is transmitting a video when he/she initiates Imminent Peril, then only the MCVideo service will be granted elevated priority. </w:t>
      </w:r>
    </w:p>
    <w:p w:rsidR="00CA1826" w:rsidRPr="006D7CE7" w:rsidRDefault="00CA1826" w:rsidP="00876062">
      <w:pPr>
        <w:pStyle w:val="Heading5"/>
      </w:pPr>
      <w:bookmarkStart w:id="76" w:name="_Toc45388119"/>
      <w:bookmarkStart w:id="77" w:name="_Toc154164142"/>
      <w:r w:rsidRPr="006D7CE7">
        <w:t>5.</w:t>
      </w:r>
      <w:r w:rsidR="006A22D9" w:rsidRPr="006D7CE7">
        <w:t>6</w:t>
      </w:r>
      <w:r w:rsidRPr="006D7CE7">
        <w:t>.2.</w:t>
      </w:r>
      <w:r w:rsidR="003951C7" w:rsidRPr="006D7CE7">
        <w:t>1</w:t>
      </w:r>
      <w:r w:rsidRPr="006D7CE7">
        <w:t>.</w:t>
      </w:r>
      <w:r w:rsidR="00F856DD" w:rsidRPr="006D7CE7">
        <w:t>2</w:t>
      </w:r>
      <w:r w:rsidRPr="006D7CE7">
        <w:tab/>
        <w:t>Requirements</w:t>
      </w:r>
      <w:bookmarkEnd w:id="76"/>
      <w:bookmarkEnd w:id="77"/>
    </w:p>
    <w:p w:rsidR="00CA1826" w:rsidRPr="006D7CE7" w:rsidRDefault="00CA1826" w:rsidP="00CA1826">
      <w:r w:rsidRPr="006D7CE7">
        <w:t>[R-5.</w:t>
      </w:r>
      <w:r w:rsidR="006A22D9" w:rsidRPr="006D7CE7">
        <w:t>6</w:t>
      </w:r>
      <w:r w:rsidRPr="006D7CE7">
        <w:t>.2.</w:t>
      </w:r>
      <w:r w:rsidR="006A22D9" w:rsidRPr="006D7CE7">
        <w:t>1.2</w:t>
      </w:r>
      <w:r w:rsidRPr="006D7CE7">
        <w:t xml:space="preserve">-001] When an </w:t>
      </w:r>
      <w:r w:rsidR="00E8280F" w:rsidRPr="006D7CE7">
        <w:t>MC</w:t>
      </w:r>
      <w:r w:rsidR="00150DEB" w:rsidRPr="006D7CE7">
        <w:t>X</w:t>
      </w:r>
      <w:r w:rsidRPr="006D7CE7">
        <w:t xml:space="preserve"> User initiates an </w:t>
      </w:r>
      <w:r w:rsidR="00E8280F" w:rsidRPr="006D7CE7">
        <w:t>MC</w:t>
      </w:r>
      <w:r w:rsidR="00150DEB" w:rsidRPr="006D7CE7">
        <w:t xml:space="preserve">X </w:t>
      </w:r>
      <w:r w:rsidR="00E8280F" w:rsidRPr="006D7CE7">
        <w:t>Service</w:t>
      </w:r>
      <w:r w:rsidRPr="006D7CE7">
        <w:t xml:space="preserve"> Emergency Group Communication</w:t>
      </w:r>
      <w:r w:rsidR="00A63A3C" w:rsidRPr="006D7CE7">
        <w:t>,</w:t>
      </w:r>
      <w:r w:rsidRPr="006D7CE7">
        <w:t xml:space="preserve"> a subset of </w:t>
      </w:r>
      <w:r w:rsidR="00A63A3C" w:rsidRPr="006D7CE7">
        <w:t>MC</w:t>
      </w:r>
      <w:r w:rsidR="00150DEB" w:rsidRPr="006D7CE7">
        <w:t xml:space="preserve">X </w:t>
      </w:r>
      <w:r w:rsidR="00A63A3C" w:rsidRPr="006D7CE7">
        <w:t>Service</w:t>
      </w:r>
      <w:r w:rsidRPr="006D7CE7">
        <w:t xml:space="preserve"> application</w:t>
      </w:r>
      <w:r w:rsidR="00A63A3C" w:rsidRPr="006D7CE7">
        <w:t>s</w:t>
      </w:r>
      <w:r w:rsidRPr="006D7CE7">
        <w:t xml:space="preserve"> (e.g. MCPTT, MCVideo) relevant to the </w:t>
      </w:r>
      <w:r w:rsidR="00A63A3C" w:rsidRPr="006D7CE7">
        <w:t>MC</w:t>
      </w:r>
      <w:r w:rsidR="00150DEB" w:rsidRPr="006D7CE7">
        <w:t>X</w:t>
      </w:r>
      <w:r w:rsidRPr="006D7CE7">
        <w:t xml:space="preserve"> User and configured for the </w:t>
      </w:r>
      <w:r w:rsidR="00A63A3C" w:rsidRPr="006D7CE7">
        <w:t>MC</w:t>
      </w:r>
      <w:r w:rsidR="00150DEB" w:rsidRPr="006D7CE7">
        <w:t xml:space="preserve">X </w:t>
      </w:r>
      <w:r w:rsidR="00A63A3C" w:rsidRPr="006D7CE7">
        <w:t>Service</w:t>
      </w:r>
      <w:r w:rsidRPr="006D7CE7">
        <w:t xml:space="preserve"> Group</w:t>
      </w:r>
      <w:r w:rsidR="00685B0E" w:rsidRPr="006D7CE7">
        <w:t>,</w:t>
      </w:r>
      <w:r w:rsidRPr="006D7CE7">
        <w:t xml:space="preserve"> shall be used for </w:t>
      </w:r>
      <w:r w:rsidR="00A63A3C" w:rsidRPr="006D7CE7">
        <w:t>MC</w:t>
      </w:r>
      <w:r w:rsidR="00150DEB" w:rsidRPr="006D7CE7">
        <w:t xml:space="preserve">X </w:t>
      </w:r>
      <w:r w:rsidR="00A63A3C" w:rsidRPr="006D7CE7">
        <w:t>Service</w:t>
      </w:r>
      <w:r w:rsidRPr="006D7CE7">
        <w:t xml:space="preserve"> Emergency Group Communications.</w:t>
      </w:r>
    </w:p>
    <w:p w:rsidR="00CA1826" w:rsidRPr="006D7CE7" w:rsidRDefault="00CA1826" w:rsidP="00CA1826">
      <w:pPr>
        <w:rPr>
          <w:rStyle w:val="IntenseReference"/>
        </w:rPr>
      </w:pPr>
      <w:r w:rsidRPr="006D7CE7">
        <w:t>[R-5.</w:t>
      </w:r>
      <w:r w:rsidR="006A22D9" w:rsidRPr="006D7CE7">
        <w:t>6</w:t>
      </w:r>
      <w:r w:rsidRPr="006D7CE7">
        <w:t>.2.</w:t>
      </w:r>
      <w:r w:rsidR="006A22D9" w:rsidRPr="006D7CE7">
        <w:t>1.2</w:t>
      </w:r>
      <w:r w:rsidRPr="006D7CE7">
        <w:t>-002] The MC</w:t>
      </w:r>
      <w:r w:rsidR="00150DEB" w:rsidRPr="006D7CE7">
        <w:t xml:space="preserve">X </w:t>
      </w:r>
      <w:r w:rsidR="00162E5C" w:rsidRPr="006D7CE7">
        <w:t>S</w:t>
      </w:r>
      <w:r w:rsidRPr="006D7CE7">
        <w:t xml:space="preserve">ervice shall support an </w:t>
      </w:r>
      <w:r w:rsidR="00162E5C" w:rsidRPr="006D7CE7">
        <w:t>MC</w:t>
      </w:r>
      <w:r w:rsidR="00150DEB" w:rsidRPr="006D7CE7">
        <w:t xml:space="preserve">X </w:t>
      </w:r>
      <w:r w:rsidR="00162E5C" w:rsidRPr="006D7CE7">
        <w:t>Service</w:t>
      </w:r>
      <w:r w:rsidRPr="006D7CE7">
        <w:t xml:space="preserve"> Emergency Alert, which on initiation by an </w:t>
      </w:r>
      <w:r w:rsidR="00162E5C" w:rsidRPr="006D7CE7">
        <w:t>MC</w:t>
      </w:r>
      <w:r w:rsidR="00150DEB" w:rsidRPr="006D7CE7">
        <w:t>X</w:t>
      </w:r>
      <w:r w:rsidRPr="006D7CE7">
        <w:t xml:space="preserve"> User shall put that </w:t>
      </w:r>
      <w:r w:rsidR="00162E5C" w:rsidRPr="006D7CE7">
        <w:t>MC</w:t>
      </w:r>
      <w:r w:rsidR="00150DEB" w:rsidRPr="006D7CE7">
        <w:t>X</w:t>
      </w:r>
      <w:r w:rsidRPr="006D7CE7">
        <w:t xml:space="preserve"> User into the </w:t>
      </w:r>
      <w:r w:rsidR="00162E5C" w:rsidRPr="006D7CE7">
        <w:t>MC</w:t>
      </w:r>
      <w:r w:rsidR="00150DEB" w:rsidRPr="006D7CE7">
        <w:t xml:space="preserve">X </w:t>
      </w:r>
      <w:r w:rsidR="00162E5C" w:rsidRPr="006D7CE7">
        <w:t>Service</w:t>
      </w:r>
      <w:r w:rsidRPr="006D7CE7">
        <w:t xml:space="preserve"> Emergency State and cause that </w:t>
      </w:r>
      <w:r w:rsidR="00162E5C" w:rsidRPr="006D7CE7">
        <w:t>MC</w:t>
      </w:r>
      <w:r w:rsidR="00150DEB" w:rsidRPr="006D7CE7">
        <w:t>X</w:t>
      </w:r>
      <w:r w:rsidRPr="006D7CE7">
        <w:t xml:space="preserve"> UE to send an </w:t>
      </w:r>
      <w:r w:rsidR="00162E5C" w:rsidRPr="006D7CE7">
        <w:t>MC</w:t>
      </w:r>
      <w:r w:rsidR="00150DEB" w:rsidRPr="006D7CE7">
        <w:t xml:space="preserve">X </w:t>
      </w:r>
      <w:r w:rsidR="00162E5C" w:rsidRPr="006D7CE7">
        <w:t>Service</w:t>
      </w:r>
      <w:r w:rsidRPr="006D7CE7">
        <w:t xml:space="preserve"> Emergency Alert containing the following information: Location, </w:t>
      </w:r>
      <w:r w:rsidR="00754FCE" w:rsidRPr="006D7CE7">
        <w:t xml:space="preserve">MCX Service </w:t>
      </w:r>
      <w:r w:rsidRPr="006D7CE7">
        <w:t xml:space="preserve">User ID, the user's Mission Critical Organization name, the list of notification IDs (e.g. groups, other users), and the list of application service </w:t>
      </w:r>
      <w:r w:rsidR="00F1284F" w:rsidRPr="006D7CE7">
        <w:t>MCX Service G</w:t>
      </w:r>
      <w:r w:rsidRPr="006D7CE7">
        <w:t xml:space="preserve">roup IDs to be used for </w:t>
      </w:r>
      <w:r w:rsidR="00162E5C" w:rsidRPr="006D7CE7">
        <w:t>MC</w:t>
      </w:r>
      <w:r w:rsidR="00150DEB" w:rsidRPr="006D7CE7">
        <w:t xml:space="preserve">X </w:t>
      </w:r>
      <w:r w:rsidR="00162E5C" w:rsidRPr="006D7CE7">
        <w:t>Service</w:t>
      </w:r>
      <w:r w:rsidRPr="006D7CE7">
        <w:t xml:space="preserve"> Emergency Group Communication (i.e., user's selected group or dedicated </w:t>
      </w:r>
      <w:r w:rsidR="00162E5C" w:rsidRPr="006D7CE7">
        <w:t>MC</w:t>
      </w:r>
      <w:r w:rsidR="00150DEB" w:rsidRPr="006D7CE7">
        <w:t xml:space="preserve">X </w:t>
      </w:r>
      <w:r w:rsidR="00162E5C" w:rsidRPr="006D7CE7">
        <w:t>Service</w:t>
      </w:r>
      <w:r w:rsidRPr="006D7CE7">
        <w:t xml:space="preserve"> Emergency Group)</w:t>
      </w:r>
      <w:r w:rsidR="00565FA4" w:rsidRPr="006D7CE7">
        <w:t>.</w:t>
      </w:r>
    </w:p>
    <w:p w:rsidR="00CA1826" w:rsidRPr="006D7CE7" w:rsidRDefault="00CA1826" w:rsidP="00CA1826">
      <w:r w:rsidRPr="006D7CE7">
        <w:t>[R-5.</w:t>
      </w:r>
      <w:r w:rsidR="006A22D9" w:rsidRPr="006D7CE7">
        <w:t>6</w:t>
      </w:r>
      <w:r w:rsidRPr="006D7CE7">
        <w:t>.2.</w:t>
      </w:r>
      <w:r w:rsidR="006A22D9" w:rsidRPr="006D7CE7">
        <w:t>1.2</w:t>
      </w:r>
      <w:r w:rsidRPr="006D7CE7">
        <w:t xml:space="preserve">-003] The </w:t>
      </w:r>
      <w:r w:rsidR="00162E5C" w:rsidRPr="006D7CE7">
        <w:t>MC</w:t>
      </w:r>
      <w:r w:rsidR="00150DEB" w:rsidRPr="006D7CE7">
        <w:t xml:space="preserve">X </w:t>
      </w:r>
      <w:r w:rsidR="00162E5C" w:rsidRPr="006D7CE7">
        <w:t>Service</w:t>
      </w:r>
      <w:r w:rsidRPr="006D7CE7">
        <w:t xml:space="preserve"> in the UE shall request Imminent Peril priority for the currently active </w:t>
      </w:r>
      <w:r w:rsidR="00162E5C" w:rsidRPr="006D7CE7">
        <w:t>MC</w:t>
      </w:r>
      <w:r w:rsidR="00150DEB" w:rsidRPr="006D7CE7">
        <w:t xml:space="preserve">X </w:t>
      </w:r>
      <w:r w:rsidR="00162E5C" w:rsidRPr="006D7CE7">
        <w:t>Service</w:t>
      </w:r>
      <w:r w:rsidRPr="006D7CE7">
        <w:t xml:space="preserve"> </w:t>
      </w:r>
      <w:r w:rsidR="00150DEB" w:rsidRPr="006D7CE7">
        <w:t>A</w:t>
      </w:r>
      <w:r w:rsidRPr="006D7CE7">
        <w:t xml:space="preserve">pplication (e.g. MCPTT, MCVideo) when the </w:t>
      </w:r>
      <w:r w:rsidR="00162E5C" w:rsidRPr="006D7CE7">
        <w:t>MC</w:t>
      </w:r>
      <w:r w:rsidR="00150DEB" w:rsidRPr="006D7CE7">
        <w:t>X</w:t>
      </w:r>
      <w:r w:rsidRPr="006D7CE7">
        <w:t xml:space="preserve"> User requests an </w:t>
      </w:r>
      <w:r w:rsidR="00162E5C" w:rsidRPr="006D7CE7">
        <w:t>MC</w:t>
      </w:r>
      <w:r w:rsidR="00150DEB" w:rsidRPr="006D7CE7">
        <w:t xml:space="preserve">X </w:t>
      </w:r>
      <w:r w:rsidR="00162E5C" w:rsidRPr="006D7CE7">
        <w:t>Service</w:t>
      </w:r>
      <w:r w:rsidRPr="006D7CE7">
        <w:t xml:space="preserve"> Imminent Peril Group Communication.</w:t>
      </w:r>
      <w:r w:rsidR="003A0D69" w:rsidRPr="006D7CE7">
        <w:t xml:space="preserve"> </w:t>
      </w:r>
    </w:p>
    <w:p w:rsidR="00CA1826" w:rsidRPr="006D7CE7" w:rsidRDefault="00CA1826" w:rsidP="00CA1826">
      <w:r w:rsidRPr="006D7CE7">
        <w:t>[R-5.</w:t>
      </w:r>
      <w:r w:rsidR="006A22D9" w:rsidRPr="006D7CE7">
        <w:t>6</w:t>
      </w:r>
      <w:r w:rsidRPr="006D7CE7">
        <w:t>.2.</w:t>
      </w:r>
      <w:r w:rsidR="006A22D9" w:rsidRPr="006D7CE7">
        <w:t>1.2</w:t>
      </w:r>
      <w:r w:rsidRPr="006D7CE7">
        <w:t>-004] The MC</w:t>
      </w:r>
      <w:r w:rsidR="00150DEB" w:rsidRPr="006D7CE7">
        <w:t xml:space="preserve">X </w:t>
      </w:r>
      <w:r w:rsidR="00162E5C" w:rsidRPr="006D7CE7">
        <w:t>S</w:t>
      </w:r>
      <w:r w:rsidRPr="006D7CE7">
        <w:t>ervice shall provide a mechanism for an MC</w:t>
      </w:r>
      <w:r w:rsidR="00150DEB" w:rsidRPr="006D7CE7">
        <w:t xml:space="preserve">X </w:t>
      </w:r>
      <w:r w:rsidR="00162E5C" w:rsidRPr="006D7CE7">
        <w:t>Service</w:t>
      </w:r>
      <w:r w:rsidRPr="006D7CE7">
        <w:t xml:space="preserve"> Administrator to configure which MC</w:t>
      </w:r>
      <w:r w:rsidR="00150DEB" w:rsidRPr="006D7CE7">
        <w:t xml:space="preserve">X </w:t>
      </w:r>
      <w:r w:rsidR="00162E5C" w:rsidRPr="006D7CE7">
        <w:t>Service</w:t>
      </w:r>
      <w:r w:rsidRPr="006D7CE7">
        <w:t xml:space="preserve"> </w:t>
      </w:r>
      <w:r w:rsidR="00150DEB" w:rsidRPr="006D7CE7">
        <w:t>A</w:t>
      </w:r>
      <w:r w:rsidRPr="006D7CE7">
        <w:t>pplication</w:t>
      </w:r>
      <w:r w:rsidR="00162E5C" w:rsidRPr="006D7CE7">
        <w:t>s</w:t>
      </w:r>
      <w:r w:rsidRPr="006D7CE7">
        <w:t xml:space="preserve"> (e.g. MCPTT, MCVideo) are used for </w:t>
      </w:r>
      <w:r w:rsidR="00162E5C" w:rsidRPr="006D7CE7">
        <w:t>MC</w:t>
      </w:r>
      <w:r w:rsidR="008C0090" w:rsidRPr="006D7CE7">
        <w:t xml:space="preserve">X </w:t>
      </w:r>
      <w:r w:rsidR="00162E5C" w:rsidRPr="006D7CE7">
        <w:t>Service</w:t>
      </w:r>
      <w:r w:rsidRPr="006D7CE7">
        <w:t xml:space="preserve"> Emergency Group Communications by an </w:t>
      </w:r>
      <w:r w:rsidR="00162E5C" w:rsidRPr="006D7CE7">
        <w:t>MC</w:t>
      </w:r>
      <w:r w:rsidR="008C0090" w:rsidRPr="006D7CE7">
        <w:t>X</w:t>
      </w:r>
      <w:r w:rsidRPr="006D7CE7">
        <w:t xml:space="preserve"> User when that user is in an </w:t>
      </w:r>
      <w:r w:rsidR="00162E5C" w:rsidRPr="006D7CE7">
        <w:t>MC</w:t>
      </w:r>
      <w:r w:rsidR="008C0090" w:rsidRPr="006D7CE7">
        <w:t xml:space="preserve">X </w:t>
      </w:r>
      <w:r w:rsidR="00162E5C" w:rsidRPr="006D7CE7">
        <w:t>Service</w:t>
      </w:r>
      <w:r w:rsidRPr="006D7CE7">
        <w:t xml:space="preserve"> Emergency State.</w:t>
      </w:r>
    </w:p>
    <w:p w:rsidR="00CA1826" w:rsidRPr="006D7CE7" w:rsidRDefault="00CA1826" w:rsidP="00CA1826">
      <w:r w:rsidRPr="006D7CE7">
        <w:t>[R-5.</w:t>
      </w:r>
      <w:r w:rsidR="006A22D9" w:rsidRPr="006D7CE7">
        <w:t>6</w:t>
      </w:r>
      <w:r w:rsidRPr="006D7CE7">
        <w:t>.2.</w:t>
      </w:r>
      <w:r w:rsidR="006A22D9" w:rsidRPr="006D7CE7">
        <w:t>1.2</w:t>
      </w:r>
      <w:r w:rsidRPr="006D7CE7">
        <w:t>-005] The MC</w:t>
      </w:r>
      <w:r w:rsidR="008C0090" w:rsidRPr="006D7CE7">
        <w:t xml:space="preserve">X </w:t>
      </w:r>
      <w:r w:rsidR="00162E5C" w:rsidRPr="006D7CE7">
        <w:t>S</w:t>
      </w:r>
      <w:r w:rsidRPr="006D7CE7">
        <w:t xml:space="preserve">ervice shall provide a mechanism for an </w:t>
      </w:r>
      <w:r w:rsidR="00162E5C" w:rsidRPr="006D7CE7">
        <w:t>MC</w:t>
      </w:r>
      <w:r w:rsidR="008C0090" w:rsidRPr="006D7CE7">
        <w:t xml:space="preserve">X </w:t>
      </w:r>
      <w:r w:rsidR="00162E5C" w:rsidRPr="006D7CE7">
        <w:t>Service</w:t>
      </w:r>
      <w:r w:rsidRPr="006D7CE7">
        <w:t xml:space="preserve"> Administrator to configure which </w:t>
      </w:r>
      <w:r w:rsidR="00162E5C" w:rsidRPr="006D7CE7">
        <w:t>MC</w:t>
      </w:r>
      <w:r w:rsidR="008C0090" w:rsidRPr="006D7CE7">
        <w:t xml:space="preserve">X </w:t>
      </w:r>
      <w:r w:rsidR="00162E5C" w:rsidRPr="006D7CE7">
        <w:t>Service</w:t>
      </w:r>
      <w:r w:rsidRPr="006D7CE7">
        <w:t xml:space="preserve"> </w:t>
      </w:r>
      <w:r w:rsidR="008C0090" w:rsidRPr="006D7CE7">
        <w:t>A</w:t>
      </w:r>
      <w:r w:rsidRPr="006D7CE7">
        <w:t>pplication</w:t>
      </w:r>
      <w:r w:rsidR="00162E5C" w:rsidRPr="006D7CE7">
        <w:t>s</w:t>
      </w:r>
      <w:r w:rsidRPr="006D7CE7">
        <w:t xml:space="preserve"> (e.g. MCPTT, MCVideo) can be used for Imminent Peril Group Communication.</w:t>
      </w:r>
    </w:p>
    <w:p w:rsidR="007668A0" w:rsidRPr="006D7CE7" w:rsidRDefault="007668A0" w:rsidP="00876062">
      <w:pPr>
        <w:pStyle w:val="Heading4"/>
      </w:pPr>
      <w:bookmarkStart w:id="78" w:name="_Toc45388120"/>
      <w:bookmarkStart w:id="79" w:name="_Toc154164143"/>
      <w:r w:rsidRPr="006D7CE7">
        <w:t>5.</w:t>
      </w:r>
      <w:r w:rsidR="006A22D9" w:rsidRPr="006D7CE7">
        <w:t>6</w:t>
      </w:r>
      <w:r w:rsidRPr="006D7CE7">
        <w:t>.2.</w:t>
      </w:r>
      <w:r w:rsidR="003951C7" w:rsidRPr="006D7CE7">
        <w:t>2</w:t>
      </w:r>
      <w:r w:rsidRPr="006D7CE7">
        <w:tab/>
      </w:r>
      <w:r w:rsidR="00CC605A" w:rsidRPr="006D7CE7">
        <w:t>MC</w:t>
      </w:r>
      <w:r w:rsidR="00F62BF2" w:rsidRPr="006D7CE7">
        <w:t xml:space="preserve">X </w:t>
      </w:r>
      <w:r w:rsidR="00CC605A" w:rsidRPr="006D7CE7">
        <w:t xml:space="preserve">Service </w:t>
      </w:r>
      <w:r w:rsidRPr="006D7CE7">
        <w:t xml:space="preserve">Emergency Group </w:t>
      </w:r>
      <w:r w:rsidR="00626FC7" w:rsidRPr="006D7CE7">
        <w:t>Communication</w:t>
      </w:r>
      <w:bookmarkEnd w:id="78"/>
      <w:bookmarkEnd w:id="79"/>
    </w:p>
    <w:p w:rsidR="007668A0" w:rsidRPr="006D7CE7" w:rsidRDefault="007668A0" w:rsidP="00876062">
      <w:pPr>
        <w:pStyle w:val="Heading5"/>
      </w:pPr>
      <w:bookmarkStart w:id="80" w:name="_Toc45388121"/>
      <w:bookmarkStart w:id="81" w:name="_Toc154164144"/>
      <w:r w:rsidRPr="006D7CE7">
        <w:t>5.</w:t>
      </w:r>
      <w:r w:rsidR="006A22D9" w:rsidRPr="006D7CE7">
        <w:t>6</w:t>
      </w:r>
      <w:r w:rsidRPr="006D7CE7">
        <w:t>.2.</w:t>
      </w:r>
      <w:r w:rsidR="003951C7" w:rsidRPr="006D7CE7">
        <w:t>2</w:t>
      </w:r>
      <w:r w:rsidRPr="006D7CE7">
        <w:t>.1</w:t>
      </w:r>
      <w:r w:rsidRPr="006D7CE7">
        <w:tab/>
      </w:r>
      <w:r w:rsidR="00CC605A" w:rsidRPr="006D7CE7">
        <w:t>MC</w:t>
      </w:r>
      <w:r w:rsidR="00F62BF2" w:rsidRPr="006D7CE7">
        <w:t xml:space="preserve">X </w:t>
      </w:r>
      <w:r w:rsidR="00CC605A" w:rsidRPr="006D7CE7">
        <w:t xml:space="preserve">Service </w:t>
      </w:r>
      <w:r w:rsidRPr="006D7CE7">
        <w:t xml:space="preserve">Emergency Group </w:t>
      </w:r>
      <w:r w:rsidR="00626FC7" w:rsidRPr="006D7CE7">
        <w:t xml:space="preserve">Communication </w:t>
      </w:r>
      <w:r w:rsidRPr="006D7CE7">
        <w:t>requirements</w:t>
      </w:r>
      <w:bookmarkEnd w:id="80"/>
      <w:bookmarkEnd w:id="81"/>
    </w:p>
    <w:p w:rsidR="001434E7" w:rsidRPr="006D7CE7" w:rsidRDefault="001434E7" w:rsidP="00565FA4">
      <w:r w:rsidRPr="006D7CE7">
        <w:rPr>
          <w:rFonts w:eastAsia="Calibri"/>
        </w:rPr>
        <w:t>[R-5.</w:t>
      </w:r>
      <w:r w:rsidR="006A22D9" w:rsidRPr="006D7CE7">
        <w:rPr>
          <w:rFonts w:eastAsia="Calibri"/>
        </w:rPr>
        <w:t>6</w:t>
      </w:r>
      <w:r w:rsidRPr="006D7CE7">
        <w:rPr>
          <w:rFonts w:eastAsia="Calibri"/>
        </w:rPr>
        <w:t>.2.</w:t>
      </w:r>
      <w:r w:rsidR="006A22D9" w:rsidRPr="006D7CE7">
        <w:rPr>
          <w:rFonts w:eastAsia="Calibri"/>
        </w:rPr>
        <w:t>2</w:t>
      </w:r>
      <w:r w:rsidRPr="006D7CE7">
        <w:rPr>
          <w:rFonts w:eastAsia="Calibri"/>
        </w:rPr>
        <w:t>.1-001] The MCX Service shall support MCX Service Emergency Group Communications from an authorized MCX Group Member on the currently Selected MCX Group or on an MCX Group designated for MCX Service Emergency Group Communications.</w:t>
      </w:r>
    </w:p>
    <w:p w:rsidR="00B43DCE" w:rsidRPr="006D7CE7" w:rsidRDefault="00B43DCE" w:rsidP="00A6038C">
      <w:r w:rsidRPr="006D7CE7">
        <w:t>[R-5.</w:t>
      </w:r>
      <w:r w:rsidR="006A22D9" w:rsidRPr="006D7CE7">
        <w:t>6</w:t>
      </w:r>
      <w:r w:rsidRPr="006D7CE7">
        <w:t>.2.</w:t>
      </w:r>
      <w:r w:rsidR="006A22D9" w:rsidRPr="006D7CE7">
        <w:t>2</w:t>
      </w:r>
      <w:r w:rsidRPr="006D7CE7">
        <w:t xml:space="preserve">.1-002] When an </w:t>
      </w:r>
      <w:r w:rsidR="00F62BF2" w:rsidRPr="006D7CE7">
        <w:t xml:space="preserve">MCX </w:t>
      </w:r>
      <w:r w:rsidRPr="006D7CE7">
        <w:t xml:space="preserve">User initiates an </w:t>
      </w:r>
      <w:r w:rsidR="003F6EC9" w:rsidRPr="006D7CE7">
        <w:t>MC</w:t>
      </w:r>
      <w:r w:rsidR="00F62BF2" w:rsidRPr="006D7CE7">
        <w:t xml:space="preserve">X </w:t>
      </w:r>
      <w:r w:rsidR="003F6EC9" w:rsidRPr="006D7CE7">
        <w:t xml:space="preserve">Service </w:t>
      </w:r>
      <w:r w:rsidRPr="006D7CE7">
        <w:t xml:space="preserve">Emergency Group </w:t>
      </w:r>
      <w:r w:rsidR="003F6EC9" w:rsidRPr="006D7CE7">
        <w:t xml:space="preserve">Communication </w:t>
      </w:r>
      <w:r w:rsidRPr="006D7CE7">
        <w:t xml:space="preserve">this may trigger an </w:t>
      </w:r>
      <w:r w:rsidR="003F6EC9" w:rsidRPr="006D7CE7">
        <w:t>MC</w:t>
      </w:r>
      <w:r w:rsidR="00F62BF2" w:rsidRPr="006D7CE7">
        <w:t xml:space="preserve">X </w:t>
      </w:r>
      <w:r w:rsidR="003F6EC9" w:rsidRPr="006D7CE7">
        <w:t xml:space="preserve">Service </w:t>
      </w:r>
      <w:r w:rsidRPr="006D7CE7">
        <w:t xml:space="preserve">Emergency Alert for that </w:t>
      </w:r>
      <w:r w:rsidR="00F62BF2" w:rsidRPr="006D7CE7">
        <w:t xml:space="preserve">MCX </w:t>
      </w:r>
      <w:r w:rsidRPr="006D7CE7">
        <w:t>User.</w:t>
      </w:r>
    </w:p>
    <w:p w:rsidR="00B43DCE" w:rsidRPr="006D7CE7" w:rsidRDefault="00B43DCE" w:rsidP="00A6038C">
      <w:r w:rsidRPr="006D7CE7">
        <w:t>[R-5.</w:t>
      </w:r>
      <w:r w:rsidR="006A22D9" w:rsidRPr="006D7CE7">
        <w:t>6</w:t>
      </w:r>
      <w:r w:rsidRPr="006D7CE7">
        <w:t>.2.</w:t>
      </w:r>
      <w:r w:rsidR="006A22D9" w:rsidRPr="006D7CE7">
        <w:t>2</w:t>
      </w:r>
      <w:r w:rsidRPr="006D7CE7">
        <w:t xml:space="preserve">.1-003] When an </w:t>
      </w:r>
      <w:r w:rsidR="00B959EF" w:rsidRPr="006D7CE7">
        <w:t xml:space="preserve">MCX </w:t>
      </w:r>
      <w:r w:rsidRPr="006D7CE7">
        <w:t xml:space="preserve">User initiates an </w:t>
      </w:r>
      <w:r w:rsidR="00A31CC9" w:rsidRPr="006D7CE7">
        <w:t>MC</w:t>
      </w:r>
      <w:r w:rsidR="00B959EF" w:rsidRPr="006D7CE7">
        <w:t xml:space="preserve">X </w:t>
      </w:r>
      <w:r w:rsidR="00A31CC9" w:rsidRPr="006D7CE7">
        <w:t xml:space="preserve">Service </w:t>
      </w:r>
      <w:r w:rsidRPr="006D7CE7">
        <w:t xml:space="preserve">Emergency Group </w:t>
      </w:r>
      <w:r w:rsidR="00A31CC9" w:rsidRPr="006D7CE7">
        <w:t xml:space="preserve">Communication </w:t>
      </w:r>
      <w:r w:rsidRPr="006D7CE7">
        <w:t xml:space="preserve">this shall put that </w:t>
      </w:r>
      <w:r w:rsidR="00B959EF" w:rsidRPr="006D7CE7">
        <w:t xml:space="preserve">MCX </w:t>
      </w:r>
      <w:r w:rsidRPr="006D7CE7">
        <w:t xml:space="preserve">User into an </w:t>
      </w:r>
      <w:r w:rsidR="00A31CC9" w:rsidRPr="006D7CE7">
        <w:t>MC</w:t>
      </w:r>
      <w:r w:rsidR="00B959EF" w:rsidRPr="006D7CE7">
        <w:t xml:space="preserve">X </w:t>
      </w:r>
      <w:r w:rsidR="00A31CC9" w:rsidRPr="006D7CE7">
        <w:t xml:space="preserve">Service </w:t>
      </w:r>
      <w:r w:rsidRPr="006D7CE7">
        <w:t>Emergency State.</w:t>
      </w:r>
    </w:p>
    <w:p w:rsidR="00E21B97" w:rsidRPr="006D7CE7" w:rsidRDefault="00E21B97" w:rsidP="00B43DCE">
      <w:r w:rsidRPr="006D7CE7">
        <w:t>[R-5.</w:t>
      </w:r>
      <w:r w:rsidR="006A22D9" w:rsidRPr="006D7CE7">
        <w:t>6</w:t>
      </w:r>
      <w:r w:rsidRPr="006D7CE7">
        <w:t>.2.</w:t>
      </w:r>
      <w:r w:rsidR="006A22D9" w:rsidRPr="006D7CE7">
        <w:t>2</w:t>
      </w:r>
      <w:r w:rsidRPr="006D7CE7">
        <w:t>.1-004] The MC</w:t>
      </w:r>
      <w:r w:rsidR="00B959EF" w:rsidRPr="006D7CE7">
        <w:t xml:space="preserve">X </w:t>
      </w:r>
      <w:r w:rsidRPr="006D7CE7">
        <w:t xml:space="preserve">Service shall ensure that </w:t>
      </w:r>
      <w:r w:rsidR="003C78CE" w:rsidRPr="006D7CE7">
        <w:t>MC</w:t>
      </w:r>
      <w:r w:rsidR="00B959EF" w:rsidRPr="006D7CE7">
        <w:t xml:space="preserve">X </w:t>
      </w:r>
      <w:r w:rsidR="003C78CE" w:rsidRPr="006D7CE7">
        <w:t>Service</w:t>
      </w:r>
      <w:r w:rsidRPr="006D7CE7">
        <w:t xml:space="preserve"> Emergency Group </w:t>
      </w:r>
      <w:r w:rsidR="00BB2CE5" w:rsidRPr="006D7CE7">
        <w:t>Communications</w:t>
      </w:r>
      <w:r w:rsidRPr="006D7CE7">
        <w:t xml:space="preserve"> have the highest priority over all other MC</w:t>
      </w:r>
      <w:r w:rsidR="00B959EF" w:rsidRPr="006D7CE7">
        <w:t xml:space="preserve">X </w:t>
      </w:r>
      <w:r w:rsidR="003C78CE" w:rsidRPr="006D7CE7">
        <w:t>Service</w:t>
      </w:r>
      <w:r w:rsidRPr="006D7CE7">
        <w:t xml:space="preserve"> Group transmissions</w:t>
      </w:r>
      <w:r w:rsidR="00653E24" w:rsidRPr="006D7CE7">
        <w:t xml:space="preserve"> from the same MC</w:t>
      </w:r>
      <w:r w:rsidR="00B959EF" w:rsidRPr="006D7CE7">
        <w:t xml:space="preserve">X </w:t>
      </w:r>
      <w:r w:rsidR="00653E24" w:rsidRPr="006D7CE7">
        <w:t>Service</w:t>
      </w:r>
      <w:r w:rsidRPr="006D7CE7">
        <w:t>, except</w:t>
      </w:r>
      <w:r w:rsidR="00653E24" w:rsidRPr="006D7CE7">
        <w:t xml:space="preserve"> MC</w:t>
      </w:r>
      <w:r w:rsidR="00B959EF" w:rsidRPr="006D7CE7">
        <w:t xml:space="preserve">X </w:t>
      </w:r>
      <w:r w:rsidR="00653E24" w:rsidRPr="006D7CE7">
        <w:t>Service</w:t>
      </w:r>
      <w:r w:rsidRPr="006D7CE7">
        <w:t xml:space="preserve"> System </w:t>
      </w:r>
      <w:r w:rsidR="00653E24" w:rsidRPr="006D7CE7">
        <w:t>Communications</w:t>
      </w:r>
      <w:r w:rsidRPr="006D7CE7">
        <w:t xml:space="preserve">, </w:t>
      </w:r>
      <w:r w:rsidR="003C78CE" w:rsidRPr="006D7CE7">
        <w:t>MC</w:t>
      </w:r>
      <w:r w:rsidR="00B959EF" w:rsidRPr="006D7CE7">
        <w:t xml:space="preserve">X </w:t>
      </w:r>
      <w:r w:rsidR="003C78CE" w:rsidRPr="006D7CE7">
        <w:t>Service</w:t>
      </w:r>
      <w:r w:rsidRPr="006D7CE7">
        <w:t xml:space="preserve"> Emergency Private </w:t>
      </w:r>
      <w:r w:rsidR="00653E24" w:rsidRPr="006D7CE7">
        <w:t>Communications</w:t>
      </w:r>
      <w:r w:rsidRPr="006D7CE7">
        <w:t xml:space="preserve">, and other </w:t>
      </w:r>
      <w:r w:rsidR="003C78CE" w:rsidRPr="006D7CE7">
        <w:t>MC</w:t>
      </w:r>
      <w:r w:rsidR="00B959EF" w:rsidRPr="006D7CE7">
        <w:t xml:space="preserve">X </w:t>
      </w:r>
      <w:r w:rsidR="003C78CE" w:rsidRPr="006D7CE7">
        <w:t>Service</w:t>
      </w:r>
      <w:r w:rsidRPr="006D7CE7">
        <w:t xml:space="preserve"> Emergency Group </w:t>
      </w:r>
      <w:r w:rsidR="00653E24" w:rsidRPr="006D7CE7">
        <w:t>Communications</w:t>
      </w:r>
      <w:r w:rsidRPr="006D7CE7">
        <w:t>.</w:t>
      </w:r>
    </w:p>
    <w:p w:rsidR="00B43DCE" w:rsidRPr="006D7CE7" w:rsidRDefault="00B43DCE" w:rsidP="00B43DCE">
      <w:r w:rsidRPr="006D7CE7">
        <w:t>[R-5.</w:t>
      </w:r>
      <w:r w:rsidR="006A22D9" w:rsidRPr="006D7CE7">
        <w:t>6</w:t>
      </w:r>
      <w:r w:rsidRPr="006D7CE7">
        <w:t>.2.</w:t>
      </w:r>
      <w:r w:rsidR="006A22D9" w:rsidRPr="006D7CE7">
        <w:t>2</w:t>
      </w:r>
      <w:r w:rsidRPr="006D7CE7">
        <w:t>.1-005] The MC</w:t>
      </w:r>
      <w:r w:rsidR="00595AF4" w:rsidRPr="006D7CE7">
        <w:t xml:space="preserve">X </w:t>
      </w:r>
      <w:r w:rsidRPr="006D7CE7">
        <w:t xml:space="preserve">Service shall be capable of changing a group </w:t>
      </w:r>
      <w:r w:rsidR="00CF4709" w:rsidRPr="006D7CE7">
        <w:t xml:space="preserve">communication </w:t>
      </w:r>
      <w:r w:rsidRPr="006D7CE7">
        <w:t xml:space="preserve">in progress to an </w:t>
      </w:r>
      <w:r w:rsidR="00CF4709" w:rsidRPr="006D7CE7">
        <w:t>MC</w:t>
      </w:r>
      <w:r w:rsidR="00595AF4" w:rsidRPr="006D7CE7">
        <w:t xml:space="preserve">X </w:t>
      </w:r>
      <w:r w:rsidR="00CF4709" w:rsidRPr="006D7CE7">
        <w:t xml:space="preserve">Service </w:t>
      </w:r>
      <w:r w:rsidRPr="006D7CE7">
        <w:t xml:space="preserve">Emergency Group </w:t>
      </w:r>
      <w:r w:rsidR="00CF4709" w:rsidRPr="006D7CE7">
        <w:t>Communication</w:t>
      </w:r>
      <w:r w:rsidRPr="006D7CE7">
        <w:t>.</w:t>
      </w:r>
    </w:p>
    <w:p w:rsidR="001173AE" w:rsidRPr="006D7CE7" w:rsidRDefault="001173AE" w:rsidP="00B43DCE">
      <w:r w:rsidRPr="006D7CE7">
        <w:t>[R-5.</w:t>
      </w:r>
      <w:r w:rsidR="006A22D9" w:rsidRPr="006D7CE7">
        <w:t>6</w:t>
      </w:r>
      <w:r w:rsidRPr="006D7CE7">
        <w:t>.2.</w:t>
      </w:r>
      <w:r w:rsidR="006A22D9" w:rsidRPr="006D7CE7">
        <w:t>2</w:t>
      </w:r>
      <w:r w:rsidRPr="006D7CE7">
        <w:t>.1-006] MC</w:t>
      </w:r>
      <w:r w:rsidR="00595AF4" w:rsidRPr="006D7CE7">
        <w:t xml:space="preserve">X </w:t>
      </w:r>
      <w:r w:rsidR="002010BD" w:rsidRPr="006D7CE7">
        <w:t>Service</w:t>
      </w:r>
      <w:r w:rsidRPr="006D7CE7">
        <w:t xml:space="preserve"> Emergency Group </w:t>
      </w:r>
      <w:r w:rsidR="002010BD" w:rsidRPr="006D7CE7">
        <w:t>Communications</w:t>
      </w:r>
      <w:r w:rsidRPr="006D7CE7">
        <w:t xml:space="preserve">, including their content and signalling, shall have pre-emptive priority over all other types of </w:t>
      </w:r>
      <w:r w:rsidR="002010BD" w:rsidRPr="006D7CE7">
        <w:t>MC</w:t>
      </w:r>
      <w:r w:rsidR="00595AF4" w:rsidRPr="006D7CE7">
        <w:t xml:space="preserve">X </w:t>
      </w:r>
      <w:r w:rsidR="002010BD" w:rsidRPr="006D7CE7">
        <w:t>Service</w:t>
      </w:r>
      <w:r w:rsidRPr="006D7CE7">
        <w:t xml:space="preserve"> </w:t>
      </w:r>
      <w:r w:rsidR="002010BD" w:rsidRPr="006D7CE7">
        <w:t>communications</w:t>
      </w:r>
      <w:r w:rsidRPr="006D7CE7">
        <w:t xml:space="preserve"> from the same </w:t>
      </w:r>
      <w:r w:rsidR="002010BD" w:rsidRPr="006D7CE7">
        <w:t>MC</w:t>
      </w:r>
      <w:r w:rsidR="00595AF4" w:rsidRPr="006D7CE7">
        <w:t xml:space="preserve">X </w:t>
      </w:r>
      <w:r w:rsidR="002010BD" w:rsidRPr="006D7CE7">
        <w:t>Service</w:t>
      </w:r>
      <w:r w:rsidRPr="006D7CE7">
        <w:t>, except MC</w:t>
      </w:r>
      <w:r w:rsidR="00595AF4" w:rsidRPr="006D7CE7">
        <w:t xml:space="preserve">X </w:t>
      </w:r>
      <w:r w:rsidR="002010BD" w:rsidRPr="006D7CE7">
        <w:t>Service</w:t>
      </w:r>
      <w:r w:rsidRPr="006D7CE7">
        <w:t xml:space="preserve"> System </w:t>
      </w:r>
      <w:r w:rsidR="002010BD" w:rsidRPr="006D7CE7">
        <w:t>Communications</w:t>
      </w:r>
      <w:r w:rsidRPr="006D7CE7">
        <w:t>, MC</w:t>
      </w:r>
      <w:r w:rsidR="00595AF4" w:rsidRPr="006D7CE7">
        <w:t>X</w:t>
      </w:r>
      <w:r w:rsidRPr="006D7CE7">
        <w:t xml:space="preserve"> Emergency Private </w:t>
      </w:r>
      <w:r w:rsidR="002010BD" w:rsidRPr="006D7CE7">
        <w:t>Communications</w:t>
      </w:r>
      <w:r w:rsidRPr="006D7CE7">
        <w:t xml:space="preserve">, and other </w:t>
      </w:r>
      <w:r w:rsidR="002010BD" w:rsidRPr="006D7CE7">
        <w:t>MC</w:t>
      </w:r>
      <w:r w:rsidR="00595AF4" w:rsidRPr="006D7CE7">
        <w:t xml:space="preserve">X </w:t>
      </w:r>
      <w:r w:rsidR="002010BD" w:rsidRPr="006D7CE7">
        <w:t>Service</w:t>
      </w:r>
      <w:r w:rsidRPr="006D7CE7">
        <w:t xml:space="preserve"> Emergency Group </w:t>
      </w:r>
      <w:r w:rsidR="002010BD" w:rsidRPr="006D7CE7">
        <w:t>Communications</w:t>
      </w:r>
      <w:r w:rsidRPr="006D7CE7">
        <w:t xml:space="preserve">. </w:t>
      </w:r>
    </w:p>
    <w:p w:rsidR="00B43DCE" w:rsidRPr="006D7CE7" w:rsidRDefault="00B43DCE" w:rsidP="00B43DCE">
      <w:r w:rsidRPr="006D7CE7">
        <w:t>[R-5.</w:t>
      </w:r>
      <w:r w:rsidR="006A22D9" w:rsidRPr="006D7CE7">
        <w:t>6</w:t>
      </w:r>
      <w:r w:rsidRPr="006D7CE7">
        <w:t>.2.</w:t>
      </w:r>
      <w:r w:rsidR="006A22D9" w:rsidRPr="006D7CE7">
        <w:t>2</w:t>
      </w:r>
      <w:r w:rsidRPr="006D7CE7">
        <w:t>.1-007] The MC</w:t>
      </w:r>
      <w:r w:rsidR="006F3531" w:rsidRPr="006D7CE7">
        <w:t xml:space="preserve">X </w:t>
      </w:r>
      <w:r w:rsidRPr="006D7CE7">
        <w:t xml:space="preserve">Service shall provide the </w:t>
      </w:r>
      <w:r w:rsidR="00754FCE" w:rsidRPr="006D7CE7">
        <w:t xml:space="preserve">MCX Service </w:t>
      </w:r>
      <w:r w:rsidRPr="006D7CE7">
        <w:t xml:space="preserve">User ID of the initiator of an </w:t>
      </w:r>
      <w:r w:rsidR="00CF4709" w:rsidRPr="006D7CE7">
        <w:t>MC</w:t>
      </w:r>
      <w:r w:rsidR="006F3531" w:rsidRPr="006D7CE7">
        <w:t xml:space="preserve">X </w:t>
      </w:r>
      <w:r w:rsidR="00CF4709" w:rsidRPr="006D7CE7">
        <w:t xml:space="preserve">Service </w:t>
      </w:r>
      <w:r w:rsidRPr="006D7CE7">
        <w:t xml:space="preserve">Emergency Group </w:t>
      </w:r>
      <w:r w:rsidR="00CF4709" w:rsidRPr="006D7CE7">
        <w:t xml:space="preserve">Communication </w:t>
      </w:r>
      <w:r w:rsidRPr="006D7CE7">
        <w:t xml:space="preserve">and an indication that it is an </w:t>
      </w:r>
      <w:r w:rsidR="00CF4709" w:rsidRPr="006D7CE7">
        <w:t>MC</w:t>
      </w:r>
      <w:r w:rsidR="006F3531" w:rsidRPr="006D7CE7">
        <w:t xml:space="preserve">X </w:t>
      </w:r>
      <w:r w:rsidR="00CF4709" w:rsidRPr="006D7CE7">
        <w:t xml:space="preserve">Service </w:t>
      </w:r>
      <w:r w:rsidRPr="006D7CE7">
        <w:t xml:space="preserve">Emergency Group </w:t>
      </w:r>
      <w:r w:rsidR="00CF4709" w:rsidRPr="006D7CE7">
        <w:t xml:space="preserve">Communication </w:t>
      </w:r>
      <w:r w:rsidRPr="006D7CE7">
        <w:t xml:space="preserve">to Affiliated </w:t>
      </w:r>
      <w:r w:rsidR="00CF4709" w:rsidRPr="006D7CE7">
        <w:t>MC</w:t>
      </w:r>
      <w:r w:rsidR="006F3531" w:rsidRPr="006D7CE7">
        <w:t xml:space="preserve">X </w:t>
      </w:r>
      <w:r w:rsidR="00CF4709" w:rsidRPr="006D7CE7">
        <w:t xml:space="preserve">Service </w:t>
      </w:r>
      <w:r w:rsidRPr="006D7CE7">
        <w:t>Group Members.</w:t>
      </w:r>
    </w:p>
    <w:p w:rsidR="00B43DCE" w:rsidRPr="006D7CE7" w:rsidRDefault="00B43DCE" w:rsidP="00B43DCE">
      <w:r w:rsidRPr="006D7CE7">
        <w:t>[R-5.</w:t>
      </w:r>
      <w:r w:rsidR="006A22D9" w:rsidRPr="006D7CE7">
        <w:t>6</w:t>
      </w:r>
      <w:r w:rsidRPr="006D7CE7">
        <w:t>.2.</w:t>
      </w:r>
      <w:r w:rsidR="006A22D9" w:rsidRPr="006D7CE7">
        <w:t>2</w:t>
      </w:r>
      <w:r w:rsidRPr="006D7CE7">
        <w:t>.1-008] The MC</w:t>
      </w:r>
      <w:r w:rsidR="006F3531" w:rsidRPr="006D7CE7">
        <w:t xml:space="preserve">X </w:t>
      </w:r>
      <w:r w:rsidRPr="006D7CE7">
        <w:t xml:space="preserve">Service shall add the </w:t>
      </w:r>
      <w:r w:rsidR="00CF4709" w:rsidRPr="006D7CE7">
        <w:t>MC</w:t>
      </w:r>
      <w:r w:rsidR="006F3531" w:rsidRPr="006D7CE7">
        <w:t xml:space="preserve">X </w:t>
      </w:r>
      <w:r w:rsidR="00CF4709" w:rsidRPr="006D7CE7">
        <w:t xml:space="preserve">Service </w:t>
      </w:r>
      <w:r w:rsidRPr="006D7CE7">
        <w:t>Emergency priority to the group when an In-progress Emergency on that group is initiated.</w:t>
      </w:r>
    </w:p>
    <w:p w:rsidR="00B43DCE" w:rsidRPr="006D7CE7" w:rsidRDefault="00B43DCE" w:rsidP="00B43DCE">
      <w:r w:rsidRPr="006D7CE7">
        <w:t>[R-5.</w:t>
      </w:r>
      <w:r w:rsidR="006A22D9" w:rsidRPr="006D7CE7">
        <w:t>6</w:t>
      </w:r>
      <w:r w:rsidRPr="006D7CE7">
        <w:t>.2.</w:t>
      </w:r>
      <w:r w:rsidR="006A22D9" w:rsidRPr="006D7CE7">
        <w:t>2</w:t>
      </w:r>
      <w:r w:rsidRPr="006D7CE7">
        <w:t>.1-009] The MC</w:t>
      </w:r>
      <w:r w:rsidR="006F3531" w:rsidRPr="006D7CE7">
        <w:t xml:space="preserve">X </w:t>
      </w:r>
      <w:r w:rsidRPr="006D7CE7">
        <w:t xml:space="preserve">Service shall remove the </w:t>
      </w:r>
      <w:r w:rsidR="00A534E6" w:rsidRPr="006D7CE7">
        <w:t>MC</w:t>
      </w:r>
      <w:r w:rsidR="006F3531" w:rsidRPr="006D7CE7">
        <w:t xml:space="preserve">X </w:t>
      </w:r>
      <w:r w:rsidR="00A534E6" w:rsidRPr="006D7CE7">
        <w:t xml:space="preserve">Service </w:t>
      </w:r>
      <w:r w:rsidRPr="006D7CE7">
        <w:t xml:space="preserve">Emergency </w:t>
      </w:r>
      <w:r w:rsidR="00A534E6" w:rsidRPr="006D7CE7">
        <w:t>P</w:t>
      </w:r>
      <w:r w:rsidRPr="006D7CE7">
        <w:t>riority associated with the group when an In-progress Emergency on that group is cancelled.</w:t>
      </w:r>
    </w:p>
    <w:p w:rsidR="00B43DCE" w:rsidRPr="006D7CE7" w:rsidRDefault="00B43DCE" w:rsidP="00CB4018">
      <w:pPr>
        <w:pStyle w:val="EditorsNote"/>
      </w:pPr>
      <w:r w:rsidRPr="006D7CE7">
        <w:t xml:space="preserve">Editor's Note: The interaction of </w:t>
      </w:r>
      <w:r w:rsidR="006D24ED" w:rsidRPr="006D7CE7">
        <w:t>MC</w:t>
      </w:r>
      <w:r w:rsidR="006F3531" w:rsidRPr="006D7CE7">
        <w:t xml:space="preserve">X </w:t>
      </w:r>
      <w:r w:rsidR="006D24ED" w:rsidRPr="006D7CE7">
        <w:t xml:space="preserve">Service </w:t>
      </w:r>
      <w:r w:rsidRPr="006D7CE7">
        <w:t xml:space="preserve">Emergency </w:t>
      </w:r>
      <w:r w:rsidR="006D24ED" w:rsidRPr="006D7CE7">
        <w:t xml:space="preserve">Communication </w:t>
      </w:r>
      <w:r w:rsidRPr="006D7CE7">
        <w:t xml:space="preserve">and Imminent Peril </w:t>
      </w:r>
      <w:r w:rsidR="006D24ED" w:rsidRPr="006D7CE7">
        <w:t xml:space="preserve">Communication </w:t>
      </w:r>
      <w:r w:rsidRPr="006D7CE7">
        <w:t>is FFS.</w:t>
      </w:r>
    </w:p>
    <w:p w:rsidR="00B43DCE" w:rsidRPr="006D7CE7" w:rsidRDefault="00B43DCE" w:rsidP="00B43DCE">
      <w:r w:rsidRPr="006D7CE7">
        <w:t>[R-5.</w:t>
      </w:r>
      <w:r w:rsidR="00F55DDB" w:rsidRPr="006D7CE7">
        <w:t>6</w:t>
      </w:r>
      <w:r w:rsidRPr="006D7CE7">
        <w:t>.2.</w:t>
      </w:r>
      <w:r w:rsidR="00F55DDB" w:rsidRPr="006D7CE7">
        <w:t>2</w:t>
      </w:r>
      <w:r w:rsidRPr="006D7CE7">
        <w:t xml:space="preserve">.1-010] The Affiliated </w:t>
      </w:r>
      <w:r w:rsidR="00D43F81" w:rsidRPr="006D7CE7">
        <w:t>MC</w:t>
      </w:r>
      <w:r w:rsidR="006F3531" w:rsidRPr="006D7CE7">
        <w:t xml:space="preserve">X </w:t>
      </w:r>
      <w:r w:rsidR="00D43F81" w:rsidRPr="006D7CE7">
        <w:t xml:space="preserve">Service </w:t>
      </w:r>
      <w:r w:rsidRPr="006D7CE7">
        <w:t xml:space="preserve">Group Members shall be notified when their group </w:t>
      </w:r>
      <w:r w:rsidR="00D43F81" w:rsidRPr="006D7CE7">
        <w:t xml:space="preserve">communication </w:t>
      </w:r>
      <w:r w:rsidRPr="006D7CE7">
        <w:t>transitions to an In-progress Emergency.</w:t>
      </w:r>
    </w:p>
    <w:p w:rsidR="00B43DCE" w:rsidRPr="006D7CE7" w:rsidRDefault="00B43DCE" w:rsidP="00B43DCE">
      <w:r w:rsidRPr="006D7CE7">
        <w:t>[R-5.</w:t>
      </w:r>
      <w:r w:rsidR="00F55DDB" w:rsidRPr="006D7CE7">
        <w:t>6</w:t>
      </w:r>
      <w:r w:rsidRPr="006D7CE7">
        <w:t>.2.</w:t>
      </w:r>
      <w:r w:rsidR="00F55DDB" w:rsidRPr="006D7CE7">
        <w:t>2</w:t>
      </w:r>
      <w:r w:rsidRPr="006D7CE7">
        <w:t>.1-011] The MC</w:t>
      </w:r>
      <w:r w:rsidR="006F3531" w:rsidRPr="006D7CE7">
        <w:t xml:space="preserve">X </w:t>
      </w:r>
      <w:r w:rsidRPr="006D7CE7">
        <w:t xml:space="preserve">Service shall maintain knowledge of the Affiliated </w:t>
      </w:r>
      <w:r w:rsidR="00944EA8" w:rsidRPr="006D7CE7">
        <w:t>MC</w:t>
      </w:r>
      <w:r w:rsidR="006F3531" w:rsidRPr="006D7CE7">
        <w:t xml:space="preserve">X </w:t>
      </w:r>
      <w:r w:rsidR="00944EA8" w:rsidRPr="006D7CE7">
        <w:t xml:space="preserve">Service </w:t>
      </w:r>
      <w:r w:rsidRPr="006D7CE7">
        <w:t xml:space="preserve">Group Member(s) that initiated the </w:t>
      </w:r>
      <w:r w:rsidR="00944EA8" w:rsidRPr="006D7CE7">
        <w:t>MC</w:t>
      </w:r>
      <w:r w:rsidR="006F3531" w:rsidRPr="006D7CE7">
        <w:t xml:space="preserve">X </w:t>
      </w:r>
      <w:r w:rsidR="00944EA8" w:rsidRPr="006D7CE7">
        <w:t xml:space="preserve">Service </w:t>
      </w:r>
      <w:r w:rsidRPr="006D7CE7">
        <w:t xml:space="preserve">Emergency Group </w:t>
      </w:r>
      <w:r w:rsidR="00944EA8" w:rsidRPr="006D7CE7">
        <w:t>Communication</w:t>
      </w:r>
      <w:r w:rsidRPr="006D7CE7">
        <w:t>(s) until the In-progress Emergency is cancelled.</w:t>
      </w:r>
    </w:p>
    <w:p w:rsidR="00B43DCE" w:rsidRPr="006D7CE7" w:rsidRDefault="00B43DCE" w:rsidP="00B43DCE">
      <w:r w:rsidRPr="006D7CE7">
        <w:t>[R-5.</w:t>
      </w:r>
      <w:r w:rsidR="00F55DDB" w:rsidRPr="006D7CE7">
        <w:t>6</w:t>
      </w:r>
      <w:r w:rsidRPr="006D7CE7">
        <w:t>.2.</w:t>
      </w:r>
      <w:r w:rsidR="00F55DDB" w:rsidRPr="006D7CE7">
        <w:t>2</w:t>
      </w:r>
      <w:r w:rsidRPr="006D7CE7">
        <w:t>.1-012] The MC</w:t>
      </w:r>
      <w:r w:rsidR="006F3531" w:rsidRPr="006D7CE7">
        <w:t xml:space="preserve">X </w:t>
      </w:r>
      <w:r w:rsidRPr="006D7CE7">
        <w:t xml:space="preserve">Service shall maintain an In-progress Emergency condition for a group from the time the initial </w:t>
      </w:r>
      <w:r w:rsidR="00944EA8" w:rsidRPr="006D7CE7">
        <w:t>MC</w:t>
      </w:r>
      <w:r w:rsidR="006F3531" w:rsidRPr="006D7CE7">
        <w:t xml:space="preserve">X </w:t>
      </w:r>
      <w:r w:rsidR="00944EA8" w:rsidRPr="006D7CE7">
        <w:t xml:space="preserve">Service </w:t>
      </w:r>
      <w:r w:rsidRPr="006D7CE7">
        <w:t xml:space="preserve">Emergency Group </w:t>
      </w:r>
      <w:r w:rsidR="00944EA8" w:rsidRPr="006D7CE7">
        <w:t xml:space="preserve">Communication </w:t>
      </w:r>
      <w:r w:rsidRPr="006D7CE7">
        <w:t>was requested until the In-progress Emergency condition is cancelled.</w:t>
      </w:r>
    </w:p>
    <w:p w:rsidR="00B43DCE" w:rsidRPr="006D7CE7" w:rsidRDefault="00A830F3" w:rsidP="00B43DCE">
      <w:r w:rsidRPr="006D7CE7">
        <w:t>[R-5.</w:t>
      </w:r>
      <w:r w:rsidR="00F55DDB" w:rsidRPr="006D7CE7">
        <w:t>6</w:t>
      </w:r>
      <w:r w:rsidRPr="006D7CE7">
        <w:t>.2.</w:t>
      </w:r>
      <w:r w:rsidR="00F55DDB" w:rsidRPr="006D7CE7">
        <w:t>2</w:t>
      </w:r>
      <w:r w:rsidRPr="006D7CE7">
        <w:t>.1-013] The MC</w:t>
      </w:r>
      <w:r w:rsidR="006F3531" w:rsidRPr="006D7CE7">
        <w:t xml:space="preserve">X </w:t>
      </w:r>
      <w:r w:rsidRPr="006D7CE7">
        <w:t xml:space="preserve">Service shall provide a mechanism for an </w:t>
      </w:r>
      <w:r w:rsidR="00944EA8" w:rsidRPr="006D7CE7">
        <w:t>MC</w:t>
      </w:r>
      <w:r w:rsidR="006F3531" w:rsidRPr="006D7CE7">
        <w:t xml:space="preserve">X </w:t>
      </w:r>
      <w:r w:rsidR="00944EA8" w:rsidRPr="006D7CE7">
        <w:t xml:space="preserve">Service </w:t>
      </w:r>
      <w:r w:rsidRPr="006D7CE7">
        <w:t xml:space="preserve">Administrator to configure which </w:t>
      </w:r>
      <w:r w:rsidR="00944EA8" w:rsidRPr="006D7CE7">
        <w:t>MC</w:t>
      </w:r>
      <w:r w:rsidR="006F3531" w:rsidRPr="006D7CE7">
        <w:t xml:space="preserve">X </w:t>
      </w:r>
      <w:r w:rsidR="00944EA8" w:rsidRPr="006D7CE7">
        <w:t xml:space="preserve">Service </w:t>
      </w:r>
      <w:r w:rsidRPr="006D7CE7">
        <w:t xml:space="preserve">Group (i.e., user’s selected group or dedicated </w:t>
      </w:r>
      <w:r w:rsidR="00944EA8" w:rsidRPr="006D7CE7">
        <w:t>MC</w:t>
      </w:r>
      <w:r w:rsidR="006F3531" w:rsidRPr="006D7CE7">
        <w:t xml:space="preserve">X </w:t>
      </w:r>
      <w:r w:rsidR="00944EA8" w:rsidRPr="006D7CE7">
        <w:t xml:space="preserve">Service </w:t>
      </w:r>
      <w:r w:rsidRPr="006D7CE7">
        <w:t xml:space="preserve">Emergency Group) is used for the </w:t>
      </w:r>
      <w:r w:rsidR="00944EA8" w:rsidRPr="006D7CE7">
        <w:t>MC</w:t>
      </w:r>
      <w:r w:rsidR="006F3531" w:rsidRPr="006D7CE7">
        <w:t xml:space="preserve">X </w:t>
      </w:r>
      <w:r w:rsidR="00944EA8" w:rsidRPr="006D7CE7">
        <w:t xml:space="preserve">Service </w:t>
      </w:r>
      <w:r w:rsidRPr="006D7CE7">
        <w:t xml:space="preserve">Emergency Group </w:t>
      </w:r>
      <w:r w:rsidR="00944EA8" w:rsidRPr="006D7CE7">
        <w:t xml:space="preserve">Communication </w:t>
      </w:r>
      <w:r w:rsidRPr="006D7CE7">
        <w:t xml:space="preserve">by an </w:t>
      </w:r>
      <w:r w:rsidR="006F3531" w:rsidRPr="006D7CE7">
        <w:t xml:space="preserve">MCX </w:t>
      </w:r>
      <w:r w:rsidRPr="006D7CE7">
        <w:t>User.</w:t>
      </w:r>
    </w:p>
    <w:p w:rsidR="008B3FB8" w:rsidRPr="006D7CE7" w:rsidRDefault="008B3FB8" w:rsidP="008B3FB8">
      <w:r w:rsidRPr="006D7CE7">
        <w:t>[R-5.</w:t>
      </w:r>
      <w:r w:rsidR="00F55DDB" w:rsidRPr="006D7CE7">
        <w:t>6</w:t>
      </w:r>
      <w:r w:rsidRPr="006D7CE7">
        <w:t>.2.</w:t>
      </w:r>
      <w:r w:rsidR="00F55DDB" w:rsidRPr="006D7CE7">
        <w:t>2</w:t>
      </w:r>
      <w:r w:rsidRPr="006D7CE7">
        <w:t xml:space="preserve">.1-014] While In-progress Emergency status is maintained for an </w:t>
      </w:r>
      <w:r w:rsidR="00AF434F" w:rsidRPr="006D7CE7">
        <w:t>MCX Service</w:t>
      </w:r>
      <w:r w:rsidRPr="006D7CE7">
        <w:t xml:space="preserve"> Group </w:t>
      </w:r>
      <w:r w:rsidR="00757426" w:rsidRPr="006D7CE7">
        <w:t>Communication</w:t>
      </w:r>
      <w:r w:rsidRPr="006D7CE7">
        <w:t xml:space="preserve">, the </w:t>
      </w:r>
      <w:r w:rsidR="00AF434F" w:rsidRPr="006D7CE7">
        <w:t>MCX</w:t>
      </w:r>
      <w:r w:rsidRPr="006D7CE7">
        <w:t xml:space="preserve"> Service shall provide the </w:t>
      </w:r>
      <w:r w:rsidR="00757426" w:rsidRPr="006D7CE7">
        <w:t xml:space="preserve">MCX Service </w:t>
      </w:r>
      <w:r w:rsidRPr="006D7CE7">
        <w:t xml:space="preserve">User ID of the initiator of the In-progress Emergency status and an indication that it is an </w:t>
      </w:r>
      <w:r w:rsidR="00AF434F" w:rsidRPr="006D7CE7">
        <w:t>MCX Service</w:t>
      </w:r>
      <w:r w:rsidRPr="006D7CE7">
        <w:t xml:space="preserve"> Emergency </w:t>
      </w:r>
      <w:r w:rsidR="00757426" w:rsidRPr="006D7CE7">
        <w:t>G</w:t>
      </w:r>
      <w:r w:rsidRPr="006D7CE7">
        <w:t xml:space="preserve">roup </w:t>
      </w:r>
      <w:r w:rsidR="00757426" w:rsidRPr="006D7CE7">
        <w:t>Communication</w:t>
      </w:r>
      <w:r w:rsidRPr="006D7CE7">
        <w:t xml:space="preserve"> to existing and Late </w:t>
      </w:r>
      <w:r w:rsidR="00361335">
        <w:t xml:space="preserve">communication </w:t>
      </w:r>
      <w:r w:rsidRPr="006D7CE7">
        <w:t xml:space="preserve">entry Affiliated </w:t>
      </w:r>
      <w:r w:rsidR="00757426" w:rsidRPr="006D7CE7">
        <w:t>MCX Service</w:t>
      </w:r>
      <w:r w:rsidRPr="006D7CE7">
        <w:t xml:space="preserve"> Group Members.</w:t>
      </w:r>
    </w:p>
    <w:p w:rsidR="007668A0" w:rsidRPr="006D7CE7" w:rsidRDefault="007668A0" w:rsidP="00876062">
      <w:pPr>
        <w:pStyle w:val="Heading5"/>
      </w:pPr>
      <w:bookmarkStart w:id="82" w:name="_Toc45388122"/>
      <w:bookmarkStart w:id="83" w:name="_Toc154164145"/>
      <w:r w:rsidRPr="006D7CE7">
        <w:t>5.</w:t>
      </w:r>
      <w:r w:rsidR="00F55DDB" w:rsidRPr="006D7CE7">
        <w:t>6</w:t>
      </w:r>
      <w:r w:rsidRPr="006D7CE7">
        <w:t>.2.</w:t>
      </w:r>
      <w:r w:rsidR="003951C7" w:rsidRPr="006D7CE7">
        <w:t>2</w:t>
      </w:r>
      <w:r w:rsidRPr="006D7CE7">
        <w:t>.2</w:t>
      </w:r>
      <w:r w:rsidRPr="006D7CE7">
        <w:tab/>
      </w:r>
      <w:r w:rsidRPr="006D7CE7">
        <w:tab/>
      </w:r>
      <w:r w:rsidR="0098350C" w:rsidRPr="006D7CE7">
        <w:t>MC</w:t>
      </w:r>
      <w:r w:rsidR="00E46712" w:rsidRPr="006D7CE7">
        <w:t xml:space="preserve">X </w:t>
      </w:r>
      <w:r w:rsidR="0098350C" w:rsidRPr="006D7CE7">
        <w:t>Service</w:t>
      </w:r>
      <w:r w:rsidRPr="006D7CE7">
        <w:t xml:space="preserve"> Emergency Group </w:t>
      </w:r>
      <w:r w:rsidR="00944EA8" w:rsidRPr="006D7CE7">
        <w:t xml:space="preserve">Communication </w:t>
      </w:r>
      <w:r w:rsidRPr="006D7CE7">
        <w:t>cancellation requirements</w:t>
      </w:r>
      <w:bookmarkEnd w:id="82"/>
      <w:bookmarkEnd w:id="83"/>
    </w:p>
    <w:p w:rsidR="00B43DCE" w:rsidRPr="006D7CE7" w:rsidRDefault="00B43DCE" w:rsidP="00B43DCE">
      <w:r w:rsidRPr="006D7CE7">
        <w:t>[R-5.</w:t>
      </w:r>
      <w:r w:rsidR="00F55DDB" w:rsidRPr="006D7CE7">
        <w:t>6</w:t>
      </w:r>
      <w:r w:rsidRPr="006D7CE7">
        <w:t>.2.</w:t>
      </w:r>
      <w:r w:rsidR="00F55DDB" w:rsidRPr="006D7CE7">
        <w:t>2</w:t>
      </w:r>
      <w:r w:rsidRPr="006D7CE7">
        <w:t>.2-001] The MC</w:t>
      </w:r>
      <w:r w:rsidR="00E46712" w:rsidRPr="006D7CE7">
        <w:t xml:space="preserve">X </w:t>
      </w:r>
      <w:r w:rsidRPr="006D7CE7">
        <w:t xml:space="preserve">Service shall support cancellation of an In-progress Emergency by an authorized </w:t>
      </w:r>
      <w:r w:rsidR="00E46712" w:rsidRPr="006D7CE7">
        <w:t xml:space="preserve">MCX </w:t>
      </w:r>
      <w:r w:rsidRPr="006D7CE7">
        <w:t xml:space="preserve">User for an </w:t>
      </w:r>
      <w:r w:rsidR="00944EA8" w:rsidRPr="006D7CE7">
        <w:t>MC</w:t>
      </w:r>
      <w:r w:rsidR="00E46712" w:rsidRPr="006D7CE7">
        <w:t xml:space="preserve">X </w:t>
      </w:r>
      <w:r w:rsidR="00944EA8" w:rsidRPr="006D7CE7">
        <w:t xml:space="preserve">Service </w:t>
      </w:r>
      <w:r w:rsidRPr="006D7CE7">
        <w:t>Group.</w:t>
      </w:r>
    </w:p>
    <w:p w:rsidR="00B43DCE" w:rsidRPr="006D7CE7" w:rsidRDefault="00B43DCE" w:rsidP="00B43DCE">
      <w:r w:rsidRPr="006D7CE7">
        <w:t>[R-5.</w:t>
      </w:r>
      <w:r w:rsidR="00F55DDB" w:rsidRPr="006D7CE7">
        <w:t>6</w:t>
      </w:r>
      <w:r w:rsidRPr="006D7CE7">
        <w:t>.2.</w:t>
      </w:r>
      <w:r w:rsidR="00F55DDB" w:rsidRPr="006D7CE7">
        <w:t>2</w:t>
      </w:r>
      <w:r w:rsidRPr="006D7CE7">
        <w:t>.2-002] The MC</w:t>
      </w:r>
      <w:r w:rsidR="00E46712" w:rsidRPr="006D7CE7">
        <w:t xml:space="preserve">X </w:t>
      </w:r>
      <w:r w:rsidRPr="006D7CE7">
        <w:t xml:space="preserve">Service shall support cancellation of an In-progress Emergency for an </w:t>
      </w:r>
      <w:r w:rsidR="0039476C" w:rsidRPr="006D7CE7">
        <w:t>MC</w:t>
      </w:r>
      <w:r w:rsidR="00E46712" w:rsidRPr="006D7CE7">
        <w:t xml:space="preserve">X </w:t>
      </w:r>
      <w:r w:rsidR="0039476C" w:rsidRPr="006D7CE7">
        <w:t xml:space="preserve">Service </w:t>
      </w:r>
      <w:r w:rsidRPr="006D7CE7">
        <w:t xml:space="preserve">Group when criteria established by the </w:t>
      </w:r>
      <w:r w:rsidR="0039476C" w:rsidRPr="006D7CE7">
        <w:t>MC</w:t>
      </w:r>
      <w:r w:rsidR="00E46712" w:rsidRPr="006D7CE7">
        <w:t xml:space="preserve">X </w:t>
      </w:r>
      <w:r w:rsidR="0039476C" w:rsidRPr="006D7CE7">
        <w:t xml:space="preserve">Service </w:t>
      </w:r>
      <w:r w:rsidRPr="006D7CE7">
        <w:t>Administrator are met (e.g., timeout).</w:t>
      </w:r>
    </w:p>
    <w:p w:rsidR="00B43DCE" w:rsidRPr="006D7CE7" w:rsidRDefault="00B43DCE" w:rsidP="00B43DCE">
      <w:r w:rsidRPr="006D7CE7">
        <w:t>[R-5.</w:t>
      </w:r>
      <w:r w:rsidR="00F55DDB" w:rsidRPr="006D7CE7">
        <w:t>6</w:t>
      </w:r>
      <w:r w:rsidRPr="006D7CE7">
        <w:t>.2.</w:t>
      </w:r>
      <w:r w:rsidR="00F55DDB" w:rsidRPr="006D7CE7">
        <w:t>2</w:t>
      </w:r>
      <w:r w:rsidRPr="006D7CE7">
        <w:t>.2-003] The MC</w:t>
      </w:r>
      <w:r w:rsidR="00E46712" w:rsidRPr="006D7CE7">
        <w:t xml:space="preserve">X </w:t>
      </w:r>
      <w:r w:rsidRPr="006D7CE7">
        <w:t xml:space="preserve">Service shall support cancellation of an In-progress Emergency for an </w:t>
      </w:r>
      <w:r w:rsidR="0039476C" w:rsidRPr="006D7CE7">
        <w:t>MC</w:t>
      </w:r>
      <w:r w:rsidR="00E46712" w:rsidRPr="006D7CE7">
        <w:t xml:space="preserve">X </w:t>
      </w:r>
      <w:r w:rsidR="0039476C" w:rsidRPr="006D7CE7">
        <w:t xml:space="preserve">Service </w:t>
      </w:r>
      <w:r w:rsidRPr="006D7CE7">
        <w:t xml:space="preserve">Group and </w:t>
      </w:r>
      <w:r w:rsidR="0039476C" w:rsidRPr="006D7CE7">
        <w:t>MC</w:t>
      </w:r>
      <w:r w:rsidR="00E46712" w:rsidRPr="006D7CE7">
        <w:t xml:space="preserve">X </w:t>
      </w:r>
      <w:r w:rsidR="0039476C" w:rsidRPr="006D7CE7">
        <w:t xml:space="preserve">Service </w:t>
      </w:r>
      <w:r w:rsidRPr="006D7CE7">
        <w:t xml:space="preserve">Emergency State for an </w:t>
      </w:r>
      <w:r w:rsidR="00E46712" w:rsidRPr="006D7CE7">
        <w:t xml:space="preserve">MCX </w:t>
      </w:r>
      <w:r w:rsidRPr="006D7CE7">
        <w:t xml:space="preserve">User by the </w:t>
      </w:r>
      <w:r w:rsidR="0039476C" w:rsidRPr="006D7CE7">
        <w:t>MC</w:t>
      </w:r>
      <w:r w:rsidR="00E46712" w:rsidRPr="006D7CE7">
        <w:t xml:space="preserve">X </w:t>
      </w:r>
      <w:r w:rsidR="0039476C" w:rsidRPr="006D7CE7">
        <w:t xml:space="preserve">Service </w:t>
      </w:r>
      <w:r w:rsidRPr="006D7CE7">
        <w:t xml:space="preserve">Emergency Group </w:t>
      </w:r>
      <w:r w:rsidR="0039476C" w:rsidRPr="006D7CE7">
        <w:t xml:space="preserve">Communication </w:t>
      </w:r>
      <w:r w:rsidRPr="006D7CE7">
        <w:t>initiator.</w:t>
      </w:r>
    </w:p>
    <w:p w:rsidR="00B43DCE" w:rsidRPr="006D7CE7" w:rsidRDefault="00B43DCE" w:rsidP="00B43DCE">
      <w:r w:rsidRPr="006D7CE7">
        <w:t>[R-5.</w:t>
      </w:r>
      <w:r w:rsidR="00F55DDB" w:rsidRPr="006D7CE7">
        <w:t>6</w:t>
      </w:r>
      <w:r w:rsidRPr="006D7CE7">
        <w:t>.2.</w:t>
      </w:r>
      <w:r w:rsidR="00F55DDB" w:rsidRPr="006D7CE7">
        <w:t>2</w:t>
      </w:r>
      <w:r w:rsidRPr="006D7CE7">
        <w:t>.2-004] The MC</w:t>
      </w:r>
      <w:r w:rsidR="00E46712" w:rsidRPr="006D7CE7">
        <w:t xml:space="preserve">X </w:t>
      </w:r>
      <w:r w:rsidRPr="006D7CE7">
        <w:t xml:space="preserve">Service shall notify Affiliated </w:t>
      </w:r>
      <w:r w:rsidR="0039476C" w:rsidRPr="006D7CE7">
        <w:t>MC</w:t>
      </w:r>
      <w:r w:rsidR="00E46712" w:rsidRPr="006D7CE7">
        <w:t xml:space="preserve">X </w:t>
      </w:r>
      <w:r w:rsidR="0039476C" w:rsidRPr="006D7CE7">
        <w:t xml:space="preserve">Service </w:t>
      </w:r>
      <w:r w:rsidRPr="006D7CE7">
        <w:t xml:space="preserve">Group Members of the cancellation of the In-progress Emergency and the identity of the cancelling </w:t>
      </w:r>
      <w:r w:rsidR="00E46712" w:rsidRPr="006D7CE7">
        <w:t xml:space="preserve">MCX </w:t>
      </w:r>
      <w:r w:rsidRPr="006D7CE7">
        <w:t>User.</w:t>
      </w:r>
    </w:p>
    <w:p w:rsidR="00B43DCE" w:rsidRPr="006D7CE7" w:rsidRDefault="00B43DCE" w:rsidP="00356615">
      <w:r w:rsidRPr="006D7CE7">
        <w:t>[R-5.</w:t>
      </w:r>
      <w:r w:rsidR="00F55DDB" w:rsidRPr="006D7CE7">
        <w:t>6</w:t>
      </w:r>
      <w:r w:rsidRPr="006D7CE7">
        <w:t>.2.</w:t>
      </w:r>
      <w:r w:rsidR="00F55DDB" w:rsidRPr="006D7CE7">
        <w:t>2</w:t>
      </w:r>
      <w:r w:rsidRPr="006D7CE7">
        <w:t>.2-005] The MC</w:t>
      </w:r>
      <w:r w:rsidR="00E46712" w:rsidRPr="006D7CE7">
        <w:t xml:space="preserve">X </w:t>
      </w:r>
      <w:r w:rsidRPr="006D7CE7">
        <w:t xml:space="preserve">Service shall provide a mechanism for an </w:t>
      </w:r>
      <w:r w:rsidR="0039476C" w:rsidRPr="006D7CE7">
        <w:t>MC</w:t>
      </w:r>
      <w:r w:rsidR="00F63F78" w:rsidRPr="006D7CE7">
        <w:t>X</w:t>
      </w:r>
      <w:r w:rsidR="004803F0" w:rsidRPr="006D7CE7">
        <w:t xml:space="preserve"> </w:t>
      </w:r>
      <w:r w:rsidR="0039476C" w:rsidRPr="006D7CE7">
        <w:t xml:space="preserve">Service </w:t>
      </w:r>
      <w:r w:rsidRPr="006D7CE7">
        <w:t xml:space="preserve">Administrator to authorize an </w:t>
      </w:r>
      <w:r w:rsidR="00E46712" w:rsidRPr="006D7CE7">
        <w:t xml:space="preserve">MCX </w:t>
      </w:r>
      <w:r w:rsidRPr="006D7CE7">
        <w:t>User to cancel in-progress Emergencies.</w:t>
      </w:r>
    </w:p>
    <w:p w:rsidR="00F71B9B" w:rsidRPr="006D7CE7" w:rsidRDefault="00F71B9B" w:rsidP="00876062">
      <w:pPr>
        <w:pStyle w:val="Heading4"/>
      </w:pPr>
      <w:bookmarkStart w:id="84" w:name="_Toc45388123"/>
      <w:bookmarkStart w:id="85" w:name="_Toc154164146"/>
      <w:r w:rsidRPr="006D7CE7">
        <w:t>5.</w:t>
      </w:r>
      <w:r w:rsidR="00F55DDB" w:rsidRPr="006D7CE7">
        <w:t>6</w:t>
      </w:r>
      <w:r w:rsidRPr="006D7CE7">
        <w:t>.2.</w:t>
      </w:r>
      <w:r w:rsidR="003951C7" w:rsidRPr="006D7CE7">
        <w:t>3</w:t>
      </w:r>
      <w:r w:rsidRPr="006D7CE7">
        <w:tab/>
      </w:r>
      <w:r w:rsidR="005A72E1" w:rsidRPr="006D7CE7">
        <w:t>MC</w:t>
      </w:r>
      <w:r w:rsidR="00F11148" w:rsidRPr="006D7CE7">
        <w:t xml:space="preserve">X </w:t>
      </w:r>
      <w:r w:rsidR="005A72E1" w:rsidRPr="006D7CE7">
        <w:t xml:space="preserve">Service </w:t>
      </w:r>
      <w:r w:rsidRPr="006D7CE7">
        <w:t xml:space="preserve">Imminent Peril Group </w:t>
      </w:r>
      <w:r w:rsidR="00A1668A" w:rsidRPr="006D7CE7">
        <w:t>Communication</w:t>
      </w:r>
      <w:bookmarkEnd w:id="84"/>
      <w:bookmarkEnd w:id="85"/>
    </w:p>
    <w:p w:rsidR="00B8758E" w:rsidRPr="006D7CE7" w:rsidRDefault="00B8758E" w:rsidP="00876062">
      <w:pPr>
        <w:pStyle w:val="Heading5"/>
      </w:pPr>
      <w:bookmarkStart w:id="86" w:name="_Toc45388124"/>
      <w:bookmarkStart w:id="87" w:name="_Toc154164147"/>
      <w:r w:rsidRPr="006D7CE7">
        <w:t>5.</w:t>
      </w:r>
      <w:r w:rsidR="00F55DDB" w:rsidRPr="006D7CE7">
        <w:t>6</w:t>
      </w:r>
      <w:r w:rsidRPr="006D7CE7">
        <w:t>.2.</w:t>
      </w:r>
      <w:r w:rsidR="003951C7" w:rsidRPr="006D7CE7">
        <w:t>3</w:t>
      </w:r>
      <w:r w:rsidRPr="006D7CE7">
        <w:t>.1</w:t>
      </w:r>
      <w:r w:rsidRPr="006D7CE7">
        <w:tab/>
      </w:r>
      <w:r w:rsidR="005A72E1" w:rsidRPr="006D7CE7">
        <w:t>MC</w:t>
      </w:r>
      <w:r w:rsidR="00F11148" w:rsidRPr="006D7CE7">
        <w:t xml:space="preserve">X </w:t>
      </w:r>
      <w:r w:rsidR="005A72E1" w:rsidRPr="006D7CE7">
        <w:t xml:space="preserve">Service </w:t>
      </w:r>
      <w:r w:rsidRPr="006D7CE7">
        <w:t xml:space="preserve">Imminent Peril </w:t>
      </w:r>
      <w:r w:rsidR="00EB47B8" w:rsidRPr="006D7CE7">
        <w:t xml:space="preserve">Group Communication </w:t>
      </w:r>
      <w:r w:rsidRPr="006D7CE7">
        <w:t>requirements</w:t>
      </w:r>
      <w:bookmarkEnd w:id="86"/>
      <w:bookmarkEnd w:id="87"/>
    </w:p>
    <w:p w:rsidR="00DD59FF" w:rsidRPr="006D7CE7" w:rsidRDefault="00DD59FF" w:rsidP="00DD59FF">
      <w:r w:rsidRPr="006D7CE7">
        <w:t>[R-5.</w:t>
      </w:r>
      <w:r w:rsidR="00F55DDB" w:rsidRPr="006D7CE7">
        <w:t>6</w:t>
      </w:r>
      <w:r w:rsidRPr="006D7CE7">
        <w:t>.2.</w:t>
      </w:r>
      <w:r w:rsidR="00F55DDB" w:rsidRPr="006D7CE7">
        <w:t>3</w:t>
      </w:r>
      <w:r w:rsidRPr="006D7CE7">
        <w:t>.1-001] The MC</w:t>
      </w:r>
      <w:r w:rsidR="00F11148" w:rsidRPr="006D7CE7">
        <w:t xml:space="preserve">X </w:t>
      </w:r>
      <w:r w:rsidR="0044357C" w:rsidRPr="006D7CE7">
        <w:t>S</w:t>
      </w:r>
      <w:r w:rsidRPr="006D7CE7">
        <w:t xml:space="preserve">ervice shall support Imminent Peril group </w:t>
      </w:r>
      <w:r w:rsidR="0044357C" w:rsidRPr="006D7CE7">
        <w:t>communications</w:t>
      </w:r>
      <w:r w:rsidRPr="006D7CE7">
        <w:t xml:space="preserve"> from authorized Affiliated </w:t>
      </w:r>
      <w:r w:rsidR="0044357C" w:rsidRPr="006D7CE7">
        <w:t>MC</w:t>
      </w:r>
      <w:r w:rsidR="00F11148" w:rsidRPr="006D7CE7">
        <w:t xml:space="preserve">X </w:t>
      </w:r>
      <w:r w:rsidR="0044357C" w:rsidRPr="006D7CE7">
        <w:t>Service</w:t>
      </w:r>
      <w:r w:rsidRPr="006D7CE7">
        <w:t xml:space="preserve"> Group Members.</w:t>
      </w:r>
    </w:p>
    <w:p w:rsidR="00DD59FF" w:rsidRPr="006D7CE7" w:rsidRDefault="00DD59FF" w:rsidP="00DD59FF">
      <w:r w:rsidRPr="006D7CE7">
        <w:t>[R-5.</w:t>
      </w:r>
      <w:r w:rsidR="00A47EE8" w:rsidRPr="006D7CE7">
        <w:t>6</w:t>
      </w:r>
      <w:r w:rsidRPr="006D7CE7">
        <w:t>.2.</w:t>
      </w:r>
      <w:r w:rsidR="00A47EE8" w:rsidRPr="006D7CE7">
        <w:t>3</w:t>
      </w:r>
      <w:r w:rsidRPr="006D7CE7">
        <w:t>.1-002] The MC</w:t>
      </w:r>
      <w:r w:rsidR="00F11148" w:rsidRPr="006D7CE7">
        <w:t xml:space="preserve">X </w:t>
      </w:r>
      <w:r w:rsidR="0044357C" w:rsidRPr="006D7CE7">
        <w:t>S</w:t>
      </w:r>
      <w:r w:rsidRPr="006D7CE7">
        <w:t>ervice (e.g. MCPTT, MCVideo) shall ensure that MC</w:t>
      </w:r>
      <w:r w:rsidR="00F11148" w:rsidRPr="006D7CE7">
        <w:t xml:space="preserve">X </w:t>
      </w:r>
      <w:r w:rsidR="0044357C" w:rsidRPr="006D7CE7">
        <w:t>Service</w:t>
      </w:r>
      <w:r w:rsidRPr="006D7CE7">
        <w:t xml:space="preserve"> Imminent Peril group </w:t>
      </w:r>
      <w:r w:rsidR="0044357C" w:rsidRPr="006D7CE7">
        <w:t>communications</w:t>
      </w:r>
      <w:r w:rsidRPr="006D7CE7">
        <w:t xml:space="preserve"> have priority over all other MC</w:t>
      </w:r>
      <w:r w:rsidR="00F11148" w:rsidRPr="006D7CE7">
        <w:t xml:space="preserve">X </w:t>
      </w:r>
      <w:r w:rsidR="0044357C" w:rsidRPr="006D7CE7">
        <w:t>Service</w:t>
      </w:r>
      <w:r w:rsidRPr="006D7CE7">
        <w:t xml:space="preserve"> Group transmissions from the same MC</w:t>
      </w:r>
      <w:r w:rsidR="00F11148" w:rsidRPr="006D7CE7">
        <w:t xml:space="preserve">X </w:t>
      </w:r>
      <w:r w:rsidR="0044357C" w:rsidRPr="006D7CE7">
        <w:t>Service</w:t>
      </w:r>
      <w:r w:rsidRPr="006D7CE7">
        <w:t>, except MC</w:t>
      </w:r>
      <w:r w:rsidR="00F11148" w:rsidRPr="006D7CE7">
        <w:t xml:space="preserve">X </w:t>
      </w:r>
      <w:r w:rsidR="0044357C" w:rsidRPr="006D7CE7">
        <w:t>Service</w:t>
      </w:r>
      <w:r w:rsidRPr="006D7CE7">
        <w:t xml:space="preserve"> System </w:t>
      </w:r>
      <w:r w:rsidR="0044357C" w:rsidRPr="006D7CE7">
        <w:t>Communications</w:t>
      </w:r>
      <w:r w:rsidRPr="006D7CE7">
        <w:t>, MC</w:t>
      </w:r>
      <w:r w:rsidR="00F11148" w:rsidRPr="006D7CE7">
        <w:t xml:space="preserve">X </w:t>
      </w:r>
      <w:r w:rsidR="0044357C" w:rsidRPr="006D7CE7">
        <w:t>Service</w:t>
      </w:r>
      <w:r w:rsidRPr="006D7CE7">
        <w:t xml:space="preserve"> Emergency Group </w:t>
      </w:r>
      <w:r w:rsidR="0044357C" w:rsidRPr="006D7CE7">
        <w:t>Communications</w:t>
      </w:r>
      <w:r w:rsidRPr="006D7CE7">
        <w:t>, MC</w:t>
      </w:r>
      <w:r w:rsidR="00F11148" w:rsidRPr="006D7CE7">
        <w:t xml:space="preserve">X </w:t>
      </w:r>
      <w:r w:rsidR="0044357C" w:rsidRPr="006D7CE7">
        <w:t>Service</w:t>
      </w:r>
      <w:r w:rsidRPr="006D7CE7">
        <w:t xml:space="preserve"> Emergency Private </w:t>
      </w:r>
      <w:r w:rsidR="0044357C" w:rsidRPr="006D7CE7">
        <w:t>Communications</w:t>
      </w:r>
      <w:r w:rsidRPr="006D7CE7">
        <w:t>, and other MC</w:t>
      </w:r>
      <w:r w:rsidR="00F11148" w:rsidRPr="006D7CE7">
        <w:t xml:space="preserve">X </w:t>
      </w:r>
      <w:r w:rsidR="0044357C" w:rsidRPr="006D7CE7">
        <w:t>Service</w:t>
      </w:r>
      <w:r w:rsidRPr="006D7CE7">
        <w:t xml:space="preserve"> Imminent Peril group </w:t>
      </w:r>
      <w:r w:rsidR="0044357C" w:rsidRPr="006D7CE7">
        <w:t>communications</w:t>
      </w:r>
      <w:r w:rsidRPr="006D7CE7">
        <w:t>.</w:t>
      </w:r>
    </w:p>
    <w:p w:rsidR="00DD59FF" w:rsidRPr="006D7CE7" w:rsidRDefault="00DD59FF" w:rsidP="00DD59FF">
      <w:r w:rsidRPr="006D7CE7">
        <w:t>[R-5.</w:t>
      </w:r>
      <w:r w:rsidR="00A47EE8" w:rsidRPr="006D7CE7">
        <w:t>6</w:t>
      </w:r>
      <w:r w:rsidRPr="006D7CE7">
        <w:t>.2.</w:t>
      </w:r>
      <w:r w:rsidR="00A47EE8" w:rsidRPr="006D7CE7">
        <w:t>3</w:t>
      </w:r>
      <w:r w:rsidRPr="006D7CE7">
        <w:t>.1-003] The MC</w:t>
      </w:r>
      <w:r w:rsidR="00F11148" w:rsidRPr="006D7CE7">
        <w:t xml:space="preserve">X </w:t>
      </w:r>
      <w:r w:rsidR="0044357C" w:rsidRPr="006D7CE7">
        <w:t>S</w:t>
      </w:r>
      <w:r w:rsidRPr="006D7CE7">
        <w:t>ervice shall be capable of changing an MC</w:t>
      </w:r>
      <w:r w:rsidR="00F11148" w:rsidRPr="006D7CE7">
        <w:t xml:space="preserve">X </w:t>
      </w:r>
      <w:r w:rsidR="0044357C" w:rsidRPr="006D7CE7">
        <w:t>Service</w:t>
      </w:r>
      <w:r w:rsidRPr="006D7CE7">
        <w:t xml:space="preserve"> Group </w:t>
      </w:r>
      <w:r w:rsidR="0044357C" w:rsidRPr="006D7CE7">
        <w:t>communication</w:t>
      </w:r>
      <w:r w:rsidRPr="006D7CE7">
        <w:t xml:space="preserve"> in progress to an Imminent Peril group </w:t>
      </w:r>
      <w:r w:rsidR="0044357C" w:rsidRPr="006D7CE7">
        <w:t>communication</w:t>
      </w:r>
      <w:r w:rsidRPr="006D7CE7">
        <w:t>.</w:t>
      </w:r>
    </w:p>
    <w:p w:rsidR="00DD59FF" w:rsidRPr="006D7CE7" w:rsidRDefault="00DD59FF" w:rsidP="00DD59FF">
      <w:r w:rsidRPr="006D7CE7">
        <w:t>[R-5.</w:t>
      </w:r>
      <w:r w:rsidR="00A47EE8" w:rsidRPr="006D7CE7">
        <w:t>6</w:t>
      </w:r>
      <w:r w:rsidRPr="006D7CE7">
        <w:t>.2.</w:t>
      </w:r>
      <w:r w:rsidR="00A47EE8" w:rsidRPr="006D7CE7">
        <w:t>3</w:t>
      </w:r>
      <w:r w:rsidRPr="006D7CE7">
        <w:t xml:space="preserve">.1-004] </w:t>
      </w:r>
      <w:r w:rsidR="00D40DA2" w:rsidRPr="006D7CE7">
        <w:t>MC</w:t>
      </w:r>
      <w:r w:rsidR="00F11148" w:rsidRPr="006D7CE7">
        <w:t xml:space="preserve">X </w:t>
      </w:r>
      <w:r w:rsidR="00D40DA2" w:rsidRPr="006D7CE7">
        <w:t>Service</w:t>
      </w:r>
      <w:r w:rsidRPr="006D7CE7">
        <w:t xml:space="preserve"> Imminent Peril group </w:t>
      </w:r>
      <w:r w:rsidR="00D40DA2" w:rsidRPr="006D7CE7">
        <w:t>communications</w:t>
      </w:r>
      <w:r w:rsidRPr="006D7CE7">
        <w:t>, including their content and signalling, shall have pre-emptive priority over all other types of MC</w:t>
      </w:r>
      <w:r w:rsidR="00F11148" w:rsidRPr="006D7CE7">
        <w:t xml:space="preserve">X </w:t>
      </w:r>
      <w:r w:rsidR="00D40DA2" w:rsidRPr="006D7CE7">
        <w:t>Service</w:t>
      </w:r>
      <w:r w:rsidRPr="006D7CE7">
        <w:t xml:space="preserve"> </w:t>
      </w:r>
      <w:r w:rsidR="00D40DA2" w:rsidRPr="006D7CE7">
        <w:t>communications</w:t>
      </w:r>
      <w:r w:rsidRPr="006D7CE7">
        <w:t xml:space="preserve"> from the same MC</w:t>
      </w:r>
      <w:r w:rsidR="00F11148" w:rsidRPr="006D7CE7">
        <w:t xml:space="preserve">X </w:t>
      </w:r>
      <w:r w:rsidR="00D40DA2" w:rsidRPr="006D7CE7">
        <w:t>Service</w:t>
      </w:r>
      <w:r w:rsidRPr="006D7CE7">
        <w:t>, except MC</w:t>
      </w:r>
      <w:r w:rsidR="00F11148" w:rsidRPr="006D7CE7">
        <w:t xml:space="preserve">X </w:t>
      </w:r>
      <w:r w:rsidR="00D40DA2" w:rsidRPr="006D7CE7">
        <w:t>Service</w:t>
      </w:r>
      <w:r w:rsidRPr="006D7CE7">
        <w:t xml:space="preserve"> Emergency Group </w:t>
      </w:r>
      <w:r w:rsidR="00D40DA2" w:rsidRPr="006D7CE7">
        <w:t>Communications</w:t>
      </w:r>
      <w:r w:rsidRPr="006D7CE7">
        <w:t xml:space="preserve">, </w:t>
      </w:r>
      <w:r w:rsidR="00D40DA2" w:rsidRPr="006D7CE7">
        <w:t>MC</w:t>
      </w:r>
      <w:r w:rsidR="00F11148" w:rsidRPr="006D7CE7">
        <w:t xml:space="preserve">X </w:t>
      </w:r>
      <w:r w:rsidR="00D40DA2" w:rsidRPr="006D7CE7">
        <w:t>Service</w:t>
      </w:r>
      <w:r w:rsidRPr="006D7CE7">
        <w:t xml:space="preserve"> Emergency Private </w:t>
      </w:r>
      <w:r w:rsidR="00D40DA2" w:rsidRPr="006D7CE7">
        <w:t>Communications</w:t>
      </w:r>
      <w:r w:rsidRPr="006D7CE7">
        <w:t xml:space="preserve">, </w:t>
      </w:r>
      <w:r w:rsidR="00D40DA2" w:rsidRPr="006D7CE7">
        <w:t>MC</w:t>
      </w:r>
      <w:r w:rsidR="00F11148" w:rsidRPr="006D7CE7">
        <w:t xml:space="preserve">X </w:t>
      </w:r>
      <w:r w:rsidR="00D40DA2" w:rsidRPr="006D7CE7">
        <w:t>Service</w:t>
      </w:r>
      <w:r w:rsidRPr="006D7CE7">
        <w:t xml:space="preserve"> System </w:t>
      </w:r>
      <w:r w:rsidR="00D40DA2" w:rsidRPr="006D7CE7">
        <w:t>Communications</w:t>
      </w:r>
      <w:r w:rsidRPr="006D7CE7">
        <w:t xml:space="preserve">, and other </w:t>
      </w:r>
      <w:r w:rsidR="00D40DA2" w:rsidRPr="006D7CE7">
        <w:t>MC</w:t>
      </w:r>
      <w:r w:rsidR="00F11148" w:rsidRPr="006D7CE7">
        <w:t xml:space="preserve">X </w:t>
      </w:r>
      <w:r w:rsidR="00D40DA2" w:rsidRPr="006D7CE7">
        <w:t>Service</w:t>
      </w:r>
      <w:r w:rsidRPr="006D7CE7">
        <w:t xml:space="preserve"> Imminent Peril group </w:t>
      </w:r>
      <w:r w:rsidR="00D40DA2" w:rsidRPr="006D7CE7">
        <w:t>communications</w:t>
      </w:r>
      <w:r w:rsidRPr="006D7CE7">
        <w:t>.</w:t>
      </w:r>
    </w:p>
    <w:p w:rsidR="00DD59FF" w:rsidRPr="006D7CE7" w:rsidRDefault="00DD59FF" w:rsidP="00DD59FF">
      <w:r w:rsidRPr="006D7CE7">
        <w:t>[R-5.</w:t>
      </w:r>
      <w:r w:rsidR="00A47EE8" w:rsidRPr="006D7CE7">
        <w:t>6</w:t>
      </w:r>
      <w:r w:rsidRPr="006D7CE7">
        <w:t>.2.</w:t>
      </w:r>
      <w:r w:rsidR="00A47EE8" w:rsidRPr="006D7CE7">
        <w:t>3</w:t>
      </w:r>
      <w:r w:rsidRPr="006D7CE7">
        <w:t xml:space="preserve">.1-005] The Affiliated </w:t>
      </w:r>
      <w:r w:rsidR="00D40DA2" w:rsidRPr="006D7CE7">
        <w:t>MC</w:t>
      </w:r>
      <w:r w:rsidR="00F11148" w:rsidRPr="006D7CE7">
        <w:t xml:space="preserve">X </w:t>
      </w:r>
      <w:r w:rsidR="00D40DA2" w:rsidRPr="006D7CE7">
        <w:t>Service</w:t>
      </w:r>
      <w:r w:rsidRPr="006D7CE7">
        <w:t xml:space="preserve"> Group Members shall be notified when an MC</w:t>
      </w:r>
      <w:r w:rsidR="00F11148" w:rsidRPr="006D7CE7">
        <w:t xml:space="preserve">X </w:t>
      </w:r>
      <w:r w:rsidR="00FE6632" w:rsidRPr="006D7CE7">
        <w:t>Service</w:t>
      </w:r>
      <w:r w:rsidRPr="006D7CE7">
        <w:t xml:space="preserve"> Group </w:t>
      </w:r>
      <w:r w:rsidR="00D40DA2" w:rsidRPr="006D7CE7">
        <w:t>communications</w:t>
      </w:r>
      <w:r w:rsidRPr="006D7CE7">
        <w:t xml:space="preserve"> transitions to In-progress Imminent Peril status.</w:t>
      </w:r>
    </w:p>
    <w:p w:rsidR="00DD59FF" w:rsidRPr="006D7CE7" w:rsidRDefault="00DD59FF" w:rsidP="00DD59FF">
      <w:r w:rsidRPr="006D7CE7">
        <w:t>[R-5.</w:t>
      </w:r>
      <w:r w:rsidR="00A47EE8" w:rsidRPr="006D7CE7">
        <w:t>6</w:t>
      </w:r>
      <w:r w:rsidRPr="006D7CE7">
        <w:t>.2.</w:t>
      </w:r>
      <w:r w:rsidR="00A47EE8" w:rsidRPr="006D7CE7">
        <w:t>3</w:t>
      </w:r>
      <w:r w:rsidRPr="006D7CE7">
        <w:t>.1-006] While Imminent Peril status is maintained for an MC</w:t>
      </w:r>
      <w:r w:rsidR="00F11148" w:rsidRPr="006D7CE7">
        <w:t xml:space="preserve">X </w:t>
      </w:r>
      <w:r w:rsidR="00FE6632" w:rsidRPr="006D7CE7">
        <w:t>Service</w:t>
      </w:r>
      <w:r w:rsidRPr="006D7CE7">
        <w:t xml:space="preserve"> Group </w:t>
      </w:r>
      <w:r w:rsidR="00FE6632" w:rsidRPr="006D7CE7">
        <w:t>communications</w:t>
      </w:r>
      <w:r w:rsidRPr="006D7CE7">
        <w:t xml:space="preserve">, the </w:t>
      </w:r>
      <w:r w:rsidR="00DE3680" w:rsidRPr="006D7CE7">
        <w:t xml:space="preserve">MCX </w:t>
      </w:r>
      <w:r w:rsidR="00FE6632" w:rsidRPr="006D7CE7">
        <w:t>S</w:t>
      </w:r>
      <w:r w:rsidRPr="006D7CE7">
        <w:t xml:space="preserve">ervice shall provide the </w:t>
      </w:r>
      <w:r w:rsidR="00B20774" w:rsidRPr="006D7CE7">
        <w:t xml:space="preserve">MCX Service </w:t>
      </w:r>
      <w:r w:rsidRPr="006D7CE7">
        <w:t xml:space="preserve">User ID of the initiator of the Imminent Peril status and an indication that it is an Imminent Peril group </w:t>
      </w:r>
      <w:r w:rsidR="00FE6632" w:rsidRPr="006D7CE7">
        <w:t>communication</w:t>
      </w:r>
      <w:r w:rsidRPr="006D7CE7">
        <w:t xml:space="preserve"> to existing and Late </w:t>
      </w:r>
      <w:r w:rsidR="00FE6632" w:rsidRPr="006D7CE7">
        <w:t>communication</w:t>
      </w:r>
      <w:r w:rsidRPr="006D7CE7">
        <w:t xml:space="preserve"> entry Affiliated </w:t>
      </w:r>
      <w:r w:rsidR="00FE6632" w:rsidRPr="006D7CE7">
        <w:t>MC</w:t>
      </w:r>
      <w:r w:rsidR="00F11148" w:rsidRPr="006D7CE7">
        <w:t xml:space="preserve">X </w:t>
      </w:r>
      <w:r w:rsidR="00FE6632" w:rsidRPr="006D7CE7">
        <w:t>Service</w:t>
      </w:r>
      <w:r w:rsidRPr="006D7CE7">
        <w:t xml:space="preserve"> Group Members.</w:t>
      </w:r>
    </w:p>
    <w:p w:rsidR="00DD59FF" w:rsidRPr="006D7CE7" w:rsidRDefault="00DD59FF" w:rsidP="00DD59FF">
      <w:r w:rsidRPr="006D7CE7">
        <w:t>[R-5.</w:t>
      </w:r>
      <w:r w:rsidR="00A47EE8" w:rsidRPr="006D7CE7">
        <w:t>6</w:t>
      </w:r>
      <w:r w:rsidRPr="006D7CE7">
        <w:t>.2.</w:t>
      </w:r>
      <w:r w:rsidR="00A47EE8" w:rsidRPr="006D7CE7">
        <w:t>3</w:t>
      </w:r>
      <w:r w:rsidRPr="006D7CE7">
        <w:t>.1-007] The MC</w:t>
      </w:r>
      <w:r w:rsidR="00C401C6" w:rsidRPr="006D7CE7">
        <w:t xml:space="preserve">X </w:t>
      </w:r>
      <w:r w:rsidR="00FE6632" w:rsidRPr="006D7CE7">
        <w:t>S</w:t>
      </w:r>
      <w:r w:rsidRPr="006D7CE7">
        <w:t>ervice shall add the Imminent Peril priority to the group when an In-progress Imminent Peril on that group is initiated.</w:t>
      </w:r>
    </w:p>
    <w:p w:rsidR="00DD59FF" w:rsidRPr="006D7CE7" w:rsidRDefault="00DD59FF" w:rsidP="00DD59FF">
      <w:r w:rsidRPr="006D7CE7">
        <w:t>[R-5.</w:t>
      </w:r>
      <w:r w:rsidR="00A47EE8" w:rsidRPr="006D7CE7">
        <w:t>6</w:t>
      </w:r>
      <w:r w:rsidRPr="006D7CE7">
        <w:t>.2.</w:t>
      </w:r>
      <w:r w:rsidR="00A47EE8" w:rsidRPr="006D7CE7">
        <w:t>3</w:t>
      </w:r>
      <w:r w:rsidRPr="006D7CE7">
        <w:t>.1-008] The MC</w:t>
      </w:r>
      <w:r w:rsidR="00C401C6" w:rsidRPr="006D7CE7">
        <w:t xml:space="preserve">X </w:t>
      </w:r>
      <w:r w:rsidR="00FE6632" w:rsidRPr="006D7CE7">
        <w:t>S</w:t>
      </w:r>
      <w:r w:rsidRPr="006D7CE7">
        <w:t>ervice shall remove the Imminent Peril priority associated with the MC</w:t>
      </w:r>
      <w:r w:rsidR="00C401C6" w:rsidRPr="006D7CE7">
        <w:t xml:space="preserve">X </w:t>
      </w:r>
      <w:r w:rsidR="00FE6632" w:rsidRPr="006D7CE7">
        <w:t>Service</w:t>
      </w:r>
      <w:r w:rsidRPr="006D7CE7">
        <w:t xml:space="preserve"> Group when the In-progress Imminent Peril status of that MC</w:t>
      </w:r>
      <w:r w:rsidR="00C401C6" w:rsidRPr="006D7CE7">
        <w:t xml:space="preserve">X </w:t>
      </w:r>
      <w:r w:rsidR="00FE6632" w:rsidRPr="006D7CE7">
        <w:t>Service</w:t>
      </w:r>
      <w:r w:rsidRPr="006D7CE7">
        <w:t xml:space="preserve"> Group is cancelled.</w:t>
      </w:r>
    </w:p>
    <w:p w:rsidR="00DD59FF" w:rsidRPr="006D7CE7" w:rsidRDefault="00DD59FF" w:rsidP="00CB4018">
      <w:pPr>
        <w:pStyle w:val="EditorsNote"/>
      </w:pPr>
      <w:r w:rsidRPr="006D7CE7">
        <w:t xml:space="preserve">Editor's note: The interaction of </w:t>
      </w:r>
      <w:r w:rsidR="00C04157" w:rsidRPr="006D7CE7">
        <w:t xml:space="preserve">MCX Service Emergency Communication </w:t>
      </w:r>
      <w:r w:rsidRPr="006D7CE7">
        <w:t xml:space="preserve">and Imminent Peril </w:t>
      </w:r>
      <w:r w:rsidR="00FE6632" w:rsidRPr="006D7CE7">
        <w:t>Communication</w:t>
      </w:r>
      <w:r w:rsidRPr="006D7CE7">
        <w:t xml:space="preserve"> is FFS.</w:t>
      </w:r>
    </w:p>
    <w:p w:rsidR="00DD59FF" w:rsidRPr="006D7CE7" w:rsidRDefault="00DD59FF" w:rsidP="00DD59FF">
      <w:r w:rsidRPr="006D7CE7">
        <w:t>[R-5.</w:t>
      </w:r>
      <w:r w:rsidR="00A47EE8" w:rsidRPr="006D7CE7">
        <w:t>6</w:t>
      </w:r>
      <w:r w:rsidRPr="006D7CE7">
        <w:t>.2.</w:t>
      </w:r>
      <w:r w:rsidR="00A47EE8" w:rsidRPr="006D7CE7">
        <w:t>3</w:t>
      </w:r>
      <w:r w:rsidRPr="006D7CE7">
        <w:t>.1-009] The MC</w:t>
      </w:r>
      <w:r w:rsidR="00C401C6" w:rsidRPr="006D7CE7">
        <w:t xml:space="preserve">X </w:t>
      </w:r>
      <w:r w:rsidR="00FE6632" w:rsidRPr="006D7CE7">
        <w:t>S</w:t>
      </w:r>
      <w:r w:rsidRPr="006D7CE7">
        <w:t>ervice shall provide a mechanism for an MC</w:t>
      </w:r>
      <w:r w:rsidR="00C401C6" w:rsidRPr="006D7CE7">
        <w:t xml:space="preserve">X </w:t>
      </w:r>
      <w:r w:rsidR="00FE6632" w:rsidRPr="006D7CE7">
        <w:t>Service</w:t>
      </w:r>
      <w:r w:rsidRPr="006D7CE7">
        <w:t xml:space="preserve"> Administrator to configure which MC</w:t>
      </w:r>
      <w:r w:rsidR="00C401C6" w:rsidRPr="006D7CE7">
        <w:t xml:space="preserve">X </w:t>
      </w:r>
      <w:r w:rsidR="00FE6632" w:rsidRPr="006D7CE7">
        <w:t>Service</w:t>
      </w:r>
      <w:r w:rsidRPr="006D7CE7">
        <w:t xml:space="preserve"> Group (i.e., user's selected group or dedicated imminent peril group) shall be used for the Imminent Peril communications for an MC</w:t>
      </w:r>
      <w:r w:rsidR="00C401C6" w:rsidRPr="006D7CE7">
        <w:t>X</w:t>
      </w:r>
      <w:r w:rsidRPr="006D7CE7">
        <w:t xml:space="preserve"> User.</w:t>
      </w:r>
    </w:p>
    <w:p w:rsidR="007668A0" w:rsidRPr="006D7CE7" w:rsidRDefault="007668A0" w:rsidP="00876062">
      <w:pPr>
        <w:pStyle w:val="Heading5"/>
      </w:pPr>
      <w:bookmarkStart w:id="88" w:name="_Toc45388125"/>
      <w:bookmarkStart w:id="89" w:name="_Toc154164148"/>
      <w:r w:rsidRPr="006D7CE7">
        <w:t>5.</w:t>
      </w:r>
      <w:r w:rsidR="00A47EE8" w:rsidRPr="006D7CE7">
        <w:t>6</w:t>
      </w:r>
      <w:r w:rsidRPr="006D7CE7">
        <w:t>.2.</w:t>
      </w:r>
      <w:r w:rsidR="003951C7" w:rsidRPr="006D7CE7">
        <w:t>3</w:t>
      </w:r>
      <w:r w:rsidRPr="006D7CE7">
        <w:t>.2</w:t>
      </w:r>
      <w:r w:rsidRPr="006D7CE7">
        <w:tab/>
      </w:r>
      <w:r w:rsidR="005A72E1" w:rsidRPr="006D7CE7">
        <w:t>MC</w:t>
      </w:r>
      <w:r w:rsidR="00C401C6" w:rsidRPr="006D7CE7">
        <w:t xml:space="preserve">X </w:t>
      </w:r>
      <w:r w:rsidR="005A72E1" w:rsidRPr="006D7CE7">
        <w:t xml:space="preserve">Service </w:t>
      </w:r>
      <w:r w:rsidRPr="006D7CE7">
        <w:t xml:space="preserve">Imminent Peril </w:t>
      </w:r>
      <w:r w:rsidR="00EB47B8" w:rsidRPr="006D7CE7">
        <w:t xml:space="preserve">Group Communication </w:t>
      </w:r>
      <w:r w:rsidRPr="006D7CE7">
        <w:t>cancellation requirements</w:t>
      </w:r>
      <w:bookmarkEnd w:id="88"/>
      <w:bookmarkEnd w:id="89"/>
    </w:p>
    <w:p w:rsidR="00DD59FF" w:rsidRPr="006D7CE7" w:rsidRDefault="00DD59FF" w:rsidP="00DD59FF">
      <w:r w:rsidRPr="006D7CE7">
        <w:t>[R-5.</w:t>
      </w:r>
      <w:r w:rsidR="00A47EE8" w:rsidRPr="006D7CE7">
        <w:t>6</w:t>
      </w:r>
      <w:r w:rsidRPr="006D7CE7">
        <w:t>.2.</w:t>
      </w:r>
      <w:r w:rsidR="00A47EE8" w:rsidRPr="006D7CE7">
        <w:t>3</w:t>
      </w:r>
      <w:r w:rsidRPr="006D7CE7">
        <w:t>.2-001] The MC</w:t>
      </w:r>
      <w:r w:rsidR="00C401C6" w:rsidRPr="006D7CE7">
        <w:t xml:space="preserve">X </w:t>
      </w:r>
      <w:r w:rsidR="00577FC9" w:rsidRPr="006D7CE7">
        <w:t>S</w:t>
      </w:r>
      <w:r w:rsidRPr="006D7CE7">
        <w:t>ervice shall support cancellation of an In-progress Imminent Peril by an authorized MC</w:t>
      </w:r>
      <w:r w:rsidR="00C401C6" w:rsidRPr="006D7CE7">
        <w:t>X</w:t>
      </w:r>
      <w:r w:rsidRPr="006D7CE7">
        <w:t xml:space="preserve"> User.</w:t>
      </w:r>
    </w:p>
    <w:p w:rsidR="00DD59FF" w:rsidRPr="006D7CE7" w:rsidRDefault="00DD59FF" w:rsidP="00DD59FF">
      <w:r w:rsidRPr="006D7CE7">
        <w:t>[R-5.</w:t>
      </w:r>
      <w:r w:rsidR="00A47EE8" w:rsidRPr="006D7CE7">
        <w:t>6</w:t>
      </w:r>
      <w:r w:rsidRPr="006D7CE7">
        <w:t>.2.</w:t>
      </w:r>
      <w:r w:rsidR="00A47EE8" w:rsidRPr="006D7CE7">
        <w:t>3</w:t>
      </w:r>
      <w:r w:rsidRPr="006D7CE7">
        <w:t>.2-002] The MC</w:t>
      </w:r>
      <w:r w:rsidR="00C401C6" w:rsidRPr="006D7CE7">
        <w:t xml:space="preserve">X </w:t>
      </w:r>
      <w:r w:rsidR="00577FC9" w:rsidRPr="006D7CE7">
        <w:t>S</w:t>
      </w:r>
      <w:r w:rsidRPr="006D7CE7">
        <w:t>ervice shall provide a mechanism for an MC</w:t>
      </w:r>
      <w:r w:rsidR="00C401C6" w:rsidRPr="006D7CE7">
        <w:t xml:space="preserve">X </w:t>
      </w:r>
      <w:r w:rsidR="00577FC9" w:rsidRPr="006D7CE7">
        <w:t>Service</w:t>
      </w:r>
      <w:r w:rsidRPr="006D7CE7">
        <w:t xml:space="preserve"> Administrator to authorize MC</w:t>
      </w:r>
      <w:r w:rsidR="00C401C6" w:rsidRPr="006D7CE7">
        <w:t xml:space="preserve">X </w:t>
      </w:r>
      <w:r w:rsidR="00577FC9" w:rsidRPr="006D7CE7">
        <w:t>Service</w:t>
      </w:r>
      <w:r w:rsidRPr="006D7CE7">
        <w:t xml:space="preserve"> Users to cancel an In-progress Imminent Peril.</w:t>
      </w:r>
    </w:p>
    <w:p w:rsidR="00DD59FF" w:rsidRPr="006D7CE7" w:rsidRDefault="00DD59FF" w:rsidP="00DD59FF">
      <w:r w:rsidRPr="006D7CE7">
        <w:t>[R-5.</w:t>
      </w:r>
      <w:r w:rsidR="00A47EE8" w:rsidRPr="006D7CE7">
        <w:t>6</w:t>
      </w:r>
      <w:r w:rsidRPr="006D7CE7">
        <w:t>.2.</w:t>
      </w:r>
      <w:r w:rsidR="00A47EE8" w:rsidRPr="006D7CE7">
        <w:t>3</w:t>
      </w:r>
      <w:r w:rsidRPr="006D7CE7">
        <w:t>.2-003] The MC</w:t>
      </w:r>
      <w:r w:rsidR="00AA2F81" w:rsidRPr="006D7CE7">
        <w:t xml:space="preserve">X </w:t>
      </w:r>
      <w:r w:rsidR="00577FC9" w:rsidRPr="006D7CE7">
        <w:t>S</w:t>
      </w:r>
      <w:r w:rsidRPr="006D7CE7">
        <w:t xml:space="preserve">ervice shall support cancellation of an In-progress Imminent Peril by the Imminent Peril group </w:t>
      </w:r>
      <w:r w:rsidR="00577FC9" w:rsidRPr="006D7CE7">
        <w:t>communication</w:t>
      </w:r>
      <w:r w:rsidRPr="006D7CE7">
        <w:t xml:space="preserve"> initiator.</w:t>
      </w:r>
    </w:p>
    <w:p w:rsidR="00DD59FF" w:rsidRPr="006D7CE7" w:rsidRDefault="00DD59FF" w:rsidP="00DD59FF">
      <w:r w:rsidRPr="006D7CE7">
        <w:t>[R-5.</w:t>
      </w:r>
      <w:r w:rsidR="00A47EE8" w:rsidRPr="006D7CE7">
        <w:t>6</w:t>
      </w:r>
      <w:r w:rsidRPr="006D7CE7">
        <w:t>.2.</w:t>
      </w:r>
      <w:r w:rsidR="00A47EE8" w:rsidRPr="006D7CE7">
        <w:t>3</w:t>
      </w:r>
      <w:r w:rsidRPr="006D7CE7">
        <w:t>.2-004] The MC</w:t>
      </w:r>
      <w:r w:rsidR="00AA2F81" w:rsidRPr="006D7CE7">
        <w:t xml:space="preserve">X </w:t>
      </w:r>
      <w:r w:rsidR="00577FC9" w:rsidRPr="006D7CE7">
        <w:t>S</w:t>
      </w:r>
      <w:r w:rsidRPr="006D7CE7">
        <w:t>ervice shall support cancellation of an In-progress Imminent Peril when criteria created by the MC</w:t>
      </w:r>
      <w:r w:rsidR="00AA2F81" w:rsidRPr="006D7CE7">
        <w:t xml:space="preserve">X </w:t>
      </w:r>
      <w:r w:rsidR="00577FC9" w:rsidRPr="006D7CE7">
        <w:t>Service</w:t>
      </w:r>
      <w:r w:rsidRPr="006D7CE7">
        <w:t xml:space="preserve"> Administrator are met.</w:t>
      </w:r>
    </w:p>
    <w:p w:rsidR="007668A0" w:rsidRPr="006D7CE7" w:rsidRDefault="007668A0" w:rsidP="00876062">
      <w:pPr>
        <w:pStyle w:val="Heading4"/>
      </w:pPr>
      <w:bookmarkStart w:id="90" w:name="_Toc45388126"/>
      <w:bookmarkStart w:id="91" w:name="_Toc154164149"/>
      <w:r w:rsidRPr="006D7CE7">
        <w:t>5.</w:t>
      </w:r>
      <w:r w:rsidR="00A47EE8" w:rsidRPr="006D7CE7">
        <w:t>6</w:t>
      </w:r>
      <w:r w:rsidRPr="006D7CE7">
        <w:t>.2.</w:t>
      </w:r>
      <w:r w:rsidR="00A47EE8" w:rsidRPr="006D7CE7">
        <w:t>4</w:t>
      </w:r>
      <w:r w:rsidRPr="006D7CE7">
        <w:tab/>
      </w:r>
      <w:r w:rsidR="0098350C" w:rsidRPr="006D7CE7">
        <w:t>MC</w:t>
      </w:r>
      <w:r w:rsidR="00AA2F81" w:rsidRPr="006D7CE7">
        <w:t xml:space="preserve">X </w:t>
      </w:r>
      <w:r w:rsidR="0098350C" w:rsidRPr="006D7CE7">
        <w:t>Service</w:t>
      </w:r>
      <w:r w:rsidRPr="006D7CE7">
        <w:t xml:space="preserve"> Emergency Alert</w:t>
      </w:r>
      <w:bookmarkEnd w:id="90"/>
      <w:bookmarkEnd w:id="91"/>
    </w:p>
    <w:p w:rsidR="007668A0" w:rsidRPr="006D7CE7" w:rsidRDefault="007668A0" w:rsidP="00876062">
      <w:pPr>
        <w:pStyle w:val="Heading5"/>
      </w:pPr>
      <w:bookmarkStart w:id="92" w:name="_Toc45388127"/>
      <w:bookmarkStart w:id="93" w:name="_Toc154164150"/>
      <w:r w:rsidRPr="006D7CE7">
        <w:t>5.</w:t>
      </w:r>
      <w:r w:rsidR="00A47EE8" w:rsidRPr="006D7CE7">
        <w:t>6</w:t>
      </w:r>
      <w:r w:rsidRPr="006D7CE7">
        <w:t>.2.</w:t>
      </w:r>
      <w:r w:rsidR="00A47EE8" w:rsidRPr="006D7CE7">
        <w:t>4</w:t>
      </w:r>
      <w:r w:rsidRPr="006D7CE7">
        <w:t>.1</w:t>
      </w:r>
      <w:r w:rsidRPr="006D7CE7">
        <w:tab/>
      </w:r>
      <w:r w:rsidR="0098350C" w:rsidRPr="006D7CE7">
        <w:t>MC</w:t>
      </w:r>
      <w:r w:rsidR="00AA2F81" w:rsidRPr="006D7CE7">
        <w:t xml:space="preserve">X </w:t>
      </w:r>
      <w:r w:rsidR="0098350C" w:rsidRPr="006D7CE7">
        <w:t>Service</w:t>
      </w:r>
      <w:r w:rsidRPr="006D7CE7">
        <w:t xml:space="preserve"> Emergency Alert requirements</w:t>
      </w:r>
      <w:bookmarkEnd w:id="92"/>
      <w:bookmarkEnd w:id="93"/>
    </w:p>
    <w:p w:rsidR="00F71B9B" w:rsidRPr="006D7CE7" w:rsidRDefault="00137A08" w:rsidP="00F71B9B">
      <w:r w:rsidRPr="006D7CE7">
        <w:t>[</w:t>
      </w:r>
      <w:r w:rsidR="00F71B9B" w:rsidRPr="006D7CE7">
        <w:t>R-5.</w:t>
      </w:r>
      <w:r w:rsidR="00A47EE8" w:rsidRPr="006D7CE7">
        <w:t>6</w:t>
      </w:r>
      <w:r w:rsidR="00F71B9B" w:rsidRPr="006D7CE7">
        <w:t>.2.4.1-001] The MC</w:t>
      </w:r>
      <w:r w:rsidR="00AA2F81" w:rsidRPr="006D7CE7">
        <w:t xml:space="preserve">X </w:t>
      </w:r>
      <w:r w:rsidR="00F71B9B" w:rsidRPr="006D7CE7">
        <w:t xml:space="preserve">Service shall support an </w:t>
      </w:r>
      <w:r w:rsidR="003F61F4" w:rsidRPr="006D7CE7">
        <w:t>MC</w:t>
      </w:r>
      <w:r w:rsidR="00AA2F81" w:rsidRPr="006D7CE7">
        <w:t xml:space="preserve">X </w:t>
      </w:r>
      <w:r w:rsidR="003F61F4" w:rsidRPr="006D7CE7">
        <w:t xml:space="preserve">Service </w:t>
      </w:r>
      <w:r w:rsidR="00F71B9B" w:rsidRPr="006D7CE7">
        <w:t xml:space="preserve">Emergency Alert capability, which on initiation by an </w:t>
      </w:r>
      <w:r w:rsidR="00AA2F81" w:rsidRPr="006D7CE7">
        <w:t xml:space="preserve">MCX </w:t>
      </w:r>
      <w:r w:rsidR="00F71B9B" w:rsidRPr="006D7CE7">
        <w:t xml:space="preserve">User shall put that </w:t>
      </w:r>
      <w:r w:rsidR="00AA2F81" w:rsidRPr="006D7CE7">
        <w:t xml:space="preserve">MCX </w:t>
      </w:r>
      <w:r w:rsidR="00F71B9B" w:rsidRPr="006D7CE7">
        <w:t xml:space="preserve">User into the </w:t>
      </w:r>
      <w:r w:rsidR="00F06DA5" w:rsidRPr="006D7CE7">
        <w:t>MC</w:t>
      </w:r>
      <w:r w:rsidR="00AA2F81" w:rsidRPr="006D7CE7">
        <w:t xml:space="preserve">X </w:t>
      </w:r>
      <w:r w:rsidR="00F06DA5" w:rsidRPr="006D7CE7">
        <w:t xml:space="preserve">Service </w:t>
      </w:r>
      <w:r w:rsidR="00F71B9B" w:rsidRPr="006D7CE7">
        <w:t xml:space="preserve">Emergency State and cause that </w:t>
      </w:r>
      <w:r w:rsidR="00AA2F81" w:rsidRPr="006D7CE7">
        <w:t xml:space="preserve">MCX </w:t>
      </w:r>
      <w:r w:rsidR="00F71B9B" w:rsidRPr="006D7CE7">
        <w:t xml:space="preserve">UE to send an </w:t>
      </w:r>
      <w:r w:rsidR="00F06DA5" w:rsidRPr="006D7CE7">
        <w:t>MC</w:t>
      </w:r>
      <w:r w:rsidR="00AA2F81" w:rsidRPr="006D7CE7">
        <w:t xml:space="preserve">X </w:t>
      </w:r>
      <w:r w:rsidR="00F06DA5" w:rsidRPr="006D7CE7">
        <w:t xml:space="preserve">Service </w:t>
      </w:r>
      <w:r w:rsidR="00F71B9B" w:rsidRPr="006D7CE7">
        <w:t>Emergency Alert.</w:t>
      </w:r>
    </w:p>
    <w:p w:rsidR="00F71B9B" w:rsidRPr="006D7CE7" w:rsidRDefault="00F71B9B" w:rsidP="00F71B9B">
      <w:r w:rsidRPr="006D7CE7">
        <w:t>[R-5.</w:t>
      </w:r>
      <w:r w:rsidR="00A47EE8" w:rsidRPr="006D7CE7">
        <w:t>6</w:t>
      </w:r>
      <w:r w:rsidRPr="006D7CE7">
        <w:t>.2.4.1-002] The MC</w:t>
      </w:r>
      <w:r w:rsidR="00AA2F81" w:rsidRPr="006D7CE7">
        <w:t xml:space="preserve">X </w:t>
      </w:r>
      <w:r w:rsidRPr="006D7CE7">
        <w:t xml:space="preserve">Service shall provide a means for an authorized user to be able to activate the </w:t>
      </w:r>
      <w:r w:rsidR="005F55CE" w:rsidRPr="006D7CE7">
        <w:t>MC</w:t>
      </w:r>
      <w:r w:rsidR="00AA2F81" w:rsidRPr="006D7CE7">
        <w:t xml:space="preserve">X </w:t>
      </w:r>
      <w:r w:rsidR="005F55CE" w:rsidRPr="006D7CE7">
        <w:t xml:space="preserve">Service </w:t>
      </w:r>
      <w:r w:rsidRPr="006D7CE7">
        <w:t>Emergency Alert capability.</w:t>
      </w:r>
    </w:p>
    <w:p w:rsidR="00F71B9B" w:rsidRPr="006D7CE7" w:rsidRDefault="00F71B9B" w:rsidP="00F71B9B">
      <w:r w:rsidRPr="006D7CE7">
        <w:t>[R-5.</w:t>
      </w:r>
      <w:r w:rsidR="00A47EE8" w:rsidRPr="006D7CE7">
        <w:t>6</w:t>
      </w:r>
      <w:r w:rsidRPr="006D7CE7">
        <w:t xml:space="preserve">.2.4.1-003] The </w:t>
      </w:r>
      <w:r w:rsidR="005F55CE" w:rsidRPr="006D7CE7">
        <w:t>MC</w:t>
      </w:r>
      <w:r w:rsidR="00AA2F81" w:rsidRPr="006D7CE7">
        <w:t xml:space="preserve">X </w:t>
      </w:r>
      <w:r w:rsidR="005F55CE" w:rsidRPr="006D7CE7">
        <w:t xml:space="preserve">Service </w:t>
      </w:r>
      <w:r w:rsidRPr="006D7CE7">
        <w:t xml:space="preserve">Emergency Alert shall contain the following information: Location, </w:t>
      </w:r>
      <w:r w:rsidR="00B20774" w:rsidRPr="006D7CE7">
        <w:t xml:space="preserve">MCX Service </w:t>
      </w:r>
      <w:r w:rsidRPr="006D7CE7">
        <w:t xml:space="preserve">User ID and </w:t>
      </w:r>
      <w:r w:rsidR="00F1284F" w:rsidRPr="006D7CE7">
        <w:t xml:space="preserve">MCX Service Group </w:t>
      </w:r>
      <w:r w:rsidRPr="006D7CE7">
        <w:t xml:space="preserve">ID (i.e., user's selected group or dedicated </w:t>
      </w:r>
      <w:r w:rsidR="005F55CE" w:rsidRPr="006D7CE7">
        <w:t>MC</w:t>
      </w:r>
      <w:r w:rsidR="00AA2F81" w:rsidRPr="006D7CE7">
        <w:t xml:space="preserve">X </w:t>
      </w:r>
      <w:r w:rsidR="005F55CE" w:rsidRPr="006D7CE7">
        <w:t xml:space="preserve">Service </w:t>
      </w:r>
      <w:r w:rsidRPr="006D7CE7">
        <w:t>Emergency Group, as per group configuration) and the user's Mission Critical Organization name.</w:t>
      </w:r>
    </w:p>
    <w:p w:rsidR="000076A6" w:rsidRDefault="00F71B9B" w:rsidP="000076A6">
      <w:r w:rsidRPr="006D7CE7">
        <w:t>[R-5.</w:t>
      </w:r>
      <w:r w:rsidR="00A47EE8" w:rsidRPr="006D7CE7">
        <w:t>6</w:t>
      </w:r>
      <w:r w:rsidRPr="006D7CE7">
        <w:t xml:space="preserve">.2.4.1-004] The </w:t>
      </w:r>
      <w:r w:rsidR="005F55CE" w:rsidRPr="006D7CE7">
        <w:t>MC</w:t>
      </w:r>
      <w:r w:rsidR="00AA2F81" w:rsidRPr="006D7CE7">
        <w:t xml:space="preserve">X </w:t>
      </w:r>
      <w:r w:rsidR="005F55CE" w:rsidRPr="006D7CE7">
        <w:t xml:space="preserve">Service </w:t>
      </w:r>
      <w:r w:rsidRPr="006D7CE7">
        <w:t xml:space="preserve">Emergency Alert shall be distributed to affiliated members of the group that was used in the </w:t>
      </w:r>
      <w:r w:rsidR="005F55CE" w:rsidRPr="006D7CE7">
        <w:t>MC</w:t>
      </w:r>
      <w:r w:rsidR="00AA2F81" w:rsidRPr="006D7CE7">
        <w:t xml:space="preserve">X </w:t>
      </w:r>
      <w:r w:rsidR="005F55CE" w:rsidRPr="006D7CE7">
        <w:t xml:space="preserve">Service </w:t>
      </w:r>
      <w:r w:rsidRPr="006D7CE7">
        <w:t>Emergency Alert</w:t>
      </w:r>
      <w:r w:rsidR="000076A6">
        <w:t>.</w:t>
      </w:r>
    </w:p>
    <w:p w:rsidR="0052315C" w:rsidRDefault="000076A6" w:rsidP="0052315C">
      <w:r>
        <w:t xml:space="preserve">[R-5.6.2.4.1-004a] For </w:t>
      </w:r>
      <w:r w:rsidR="00F71B9B" w:rsidRPr="006D7CE7">
        <w:t xml:space="preserve">an </w:t>
      </w:r>
      <w:r w:rsidR="005F55CE" w:rsidRPr="006D7CE7">
        <w:t>MC</w:t>
      </w:r>
      <w:r w:rsidR="00AA2F81" w:rsidRPr="006D7CE7">
        <w:t xml:space="preserve">X </w:t>
      </w:r>
      <w:r w:rsidR="005F55CE" w:rsidRPr="006D7CE7">
        <w:t xml:space="preserve">Service </w:t>
      </w:r>
      <w:r w:rsidR="00F71B9B" w:rsidRPr="006D7CE7">
        <w:t xml:space="preserve">Emergency Private </w:t>
      </w:r>
      <w:r w:rsidR="005F55CE" w:rsidRPr="006D7CE7">
        <w:t xml:space="preserve">Communication </w:t>
      </w:r>
      <w:r w:rsidR="00F71B9B" w:rsidRPr="006D7CE7">
        <w:t xml:space="preserve">the </w:t>
      </w:r>
      <w:r w:rsidR="005F55CE" w:rsidRPr="006D7CE7">
        <w:t>MC</w:t>
      </w:r>
      <w:r w:rsidR="00AA2F81" w:rsidRPr="006D7CE7">
        <w:t xml:space="preserve">X </w:t>
      </w:r>
      <w:r w:rsidR="005F55CE" w:rsidRPr="006D7CE7">
        <w:t xml:space="preserve">Service </w:t>
      </w:r>
      <w:r w:rsidR="00F71B9B" w:rsidRPr="006D7CE7">
        <w:t xml:space="preserve">Emergency Alert shall be distributed to the </w:t>
      </w:r>
      <w:r w:rsidR="00AA2F81" w:rsidRPr="006D7CE7">
        <w:t xml:space="preserve">MCX </w:t>
      </w:r>
      <w:r w:rsidR="00F71B9B" w:rsidRPr="006D7CE7">
        <w:t xml:space="preserve">User that the </w:t>
      </w:r>
      <w:r w:rsidR="005F55CE" w:rsidRPr="006D7CE7">
        <w:t xml:space="preserve">communication </w:t>
      </w:r>
      <w:r w:rsidR="00F71B9B" w:rsidRPr="006D7CE7">
        <w:t>was initiated to.</w:t>
      </w:r>
    </w:p>
    <w:p w:rsidR="00F71B9B" w:rsidRPr="006D7CE7" w:rsidRDefault="00F71B9B" w:rsidP="00F71B9B">
      <w:r w:rsidRPr="006D7CE7">
        <w:t>[R-5.</w:t>
      </w:r>
      <w:r w:rsidR="00A47EE8" w:rsidRPr="006D7CE7">
        <w:t>6</w:t>
      </w:r>
      <w:r w:rsidRPr="006D7CE7">
        <w:t>.2.4.1-005] The MC</w:t>
      </w:r>
      <w:r w:rsidR="000B5716" w:rsidRPr="006D7CE7">
        <w:t xml:space="preserve">X </w:t>
      </w:r>
      <w:r w:rsidRPr="006D7CE7">
        <w:t xml:space="preserve">Service shall provide a mechanism for an authorized </w:t>
      </w:r>
      <w:r w:rsidR="000B5716" w:rsidRPr="006D7CE7">
        <w:t xml:space="preserve">MCX </w:t>
      </w:r>
      <w:r w:rsidRPr="006D7CE7">
        <w:t xml:space="preserve">User to configure an </w:t>
      </w:r>
      <w:r w:rsidR="000A4F94" w:rsidRPr="006D7CE7">
        <w:t>MC</w:t>
      </w:r>
      <w:r w:rsidR="000B5716" w:rsidRPr="006D7CE7">
        <w:t xml:space="preserve">X </w:t>
      </w:r>
      <w:r w:rsidR="000A4F94" w:rsidRPr="006D7CE7">
        <w:t xml:space="preserve">Service </w:t>
      </w:r>
      <w:r w:rsidRPr="006D7CE7">
        <w:t xml:space="preserve">Emergency Alert to send a notification to </w:t>
      </w:r>
      <w:r w:rsidR="000B5716" w:rsidRPr="006D7CE7">
        <w:t xml:space="preserve">MCX </w:t>
      </w:r>
      <w:r w:rsidRPr="006D7CE7">
        <w:t xml:space="preserve">Users within a configurable geographic area of the </w:t>
      </w:r>
      <w:r w:rsidR="000B5716" w:rsidRPr="006D7CE7">
        <w:t xml:space="preserve">MCX </w:t>
      </w:r>
      <w:r w:rsidRPr="006D7CE7">
        <w:t xml:space="preserve">User entering the </w:t>
      </w:r>
      <w:r w:rsidR="000A4F94" w:rsidRPr="006D7CE7">
        <w:t>MC</w:t>
      </w:r>
      <w:r w:rsidR="000B5716" w:rsidRPr="006D7CE7">
        <w:t xml:space="preserve">X </w:t>
      </w:r>
      <w:r w:rsidR="000A4F94" w:rsidRPr="006D7CE7">
        <w:t xml:space="preserve">Service </w:t>
      </w:r>
      <w:r w:rsidRPr="006D7CE7">
        <w:t xml:space="preserve">Emergency State, independent of the </w:t>
      </w:r>
      <w:r w:rsidR="000A4F94" w:rsidRPr="006D7CE7">
        <w:t>MC</w:t>
      </w:r>
      <w:r w:rsidR="000B5716" w:rsidRPr="006D7CE7">
        <w:t xml:space="preserve">X </w:t>
      </w:r>
      <w:r w:rsidR="000A4F94" w:rsidRPr="006D7CE7">
        <w:t xml:space="preserve">Service </w:t>
      </w:r>
      <w:r w:rsidRPr="006D7CE7">
        <w:t>Group Membership.</w:t>
      </w:r>
    </w:p>
    <w:p w:rsidR="00F71B9B" w:rsidRPr="006D7CE7" w:rsidRDefault="00F71B9B" w:rsidP="00F71B9B">
      <w:r w:rsidRPr="006D7CE7">
        <w:t>[R-5.</w:t>
      </w:r>
      <w:r w:rsidR="00A47EE8" w:rsidRPr="006D7CE7">
        <w:t>6</w:t>
      </w:r>
      <w:r w:rsidRPr="006D7CE7">
        <w:t xml:space="preserve">.2.4.1-006] The </w:t>
      </w:r>
      <w:r w:rsidR="000B5716" w:rsidRPr="006D7CE7">
        <w:t xml:space="preserve">MCX </w:t>
      </w:r>
      <w:r w:rsidRPr="006D7CE7">
        <w:t xml:space="preserve">UE shall maintain knowledge of the </w:t>
      </w:r>
      <w:r w:rsidR="00F219BB" w:rsidRPr="006D7CE7">
        <w:t>MC</w:t>
      </w:r>
      <w:r w:rsidR="000B5716" w:rsidRPr="006D7CE7">
        <w:t xml:space="preserve">X </w:t>
      </w:r>
      <w:r w:rsidR="00F219BB" w:rsidRPr="006D7CE7">
        <w:t xml:space="preserve">Service </w:t>
      </w:r>
      <w:r w:rsidRPr="006D7CE7">
        <w:t>Emergency State, until cancelled.</w:t>
      </w:r>
    </w:p>
    <w:p w:rsidR="00436B1E" w:rsidRPr="006D7CE7" w:rsidRDefault="00436B1E" w:rsidP="00F71B9B">
      <w:r w:rsidRPr="006D7CE7">
        <w:rPr>
          <w:color w:val="000000"/>
        </w:rPr>
        <w:t>[R-5.</w:t>
      </w:r>
      <w:r w:rsidR="00A47EE8" w:rsidRPr="006D7CE7">
        <w:rPr>
          <w:color w:val="000000"/>
        </w:rPr>
        <w:t>6</w:t>
      </w:r>
      <w:r w:rsidRPr="006D7CE7">
        <w:rPr>
          <w:color w:val="000000"/>
        </w:rPr>
        <w:t xml:space="preserve">.2.4.1-007] Until the </w:t>
      </w:r>
      <w:r w:rsidR="002720FA" w:rsidRPr="006D7CE7">
        <w:rPr>
          <w:color w:val="000000"/>
        </w:rPr>
        <w:t>MC</w:t>
      </w:r>
      <w:r w:rsidR="000B5716" w:rsidRPr="006D7CE7">
        <w:rPr>
          <w:color w:val="000000"/>
        </w:rPr>
        <w:t xml:space="preserve">X </w:t>
      </w:r>
      <w:r w:rsidR="002720FA" w:rsidRPr="006D7CE7">
        <w:rPr>
          <w:color w:val="000000"/>
        </w:rPr>
        <w:t>Service</w:t>
      </w:r>
      <w:r w:rsidRPr="006D7CE7">
        <w:rPr>
          <w:color w:val="000000"/>
        </w:rPr>
        <w:t xml:space="preserve"> Emergency State is cancelled on the </w:t>
      </w:r>
      <w:r w:rsidR="000B5716" w:rsidRPr="006D7CE7">
        <w:rPr>
          <w:color w:val="000000"/>
        </w:rPr>
        <w:t xml:space="preserve">MCX </w:t>
      </w:r>
      <w:r w:rsidRPr="006D7CE7">
        <w:rPr>
          <w:color w:val="000000"/>
        </w:rPr>
        <w:t xml:space="preserve">UE, all </w:t>
      </w:r>
      <w:r w:rsidR="002720FA" w:rsidRPr="006D7CE7">
        <w:rPr>
          <w:color w:val="000000"/>
        </w:rPr>
        <w:t>MC</w:t>
      </w:r>
      <w:r w:rsidR="000B5716" w:rsidRPr="006D7CE7">
        <w:rPr>
          <w:color w:val="000000"/>
        </w:rPr>
        <w:t xml:space="preserve">X </w:t>
      </w:r>
      <w:r w:rsidR="002720FA" w:rsidRPr="006D7CE7">
        <w:rPr>
          <w:color w:val="000000"/>
        </w:rPr>
        <w:t>Service</w:t>
      </w:r>
      <w:r w:rsidRPr="006D7CE7">
        <w:rPr>
          <w:color w:val="000000"/>
        </w:rPr>
        <w:t xml:space="preserve"> Group </w:t>
      </w:r>
      <w:r w:rsidR="002720FA" w:rsidRPr="006D7CE7">
        <w:rPr>
          <w:color w:val="000000"/>
        </w:rPr>
        <w:t>communications</w:t>
      </w:r>
      <w:r w:rsidRPr="006D7CE7">
        <w:rPr>
          <w:color w:val="000000"/>
        </w:rPr>
        <w:t xml:space="preserve"> or Private </w:t>
      </w:r>
      <w:r w:rsidR="002720FA" w:rsidRPr="006D7CE7">
        <w:rPr>
          <w:color w:val="000000"/>
        </w:rPr>
        <w:t>Communications</w:t>
      </w:r>
      <w:r w:rsidRPr="006D7CE7">
        <w:rPr>
          <w:color w:val="000000"/>
        </w:rPr>
        <w:t xml:space="preserve"> transmissions by the </w:t>
      </w:r>
      <w:r w:rsidR="00361335">
        <w:rPr>
          <w:color w:val="000000"/>
        </w:rPr>
        <w:t xml:space="preserve">MCX </w:t>
      </w:r>
      <w:r w:rsidRPr="006D7CE7">
        <w:rPr>
          <w:color w:val="000000"/>
        </w:rPr>
        <w:t xml:space="preserve">User shall be an </w:t>
      </w:r>
      <w:r w:rsidR="002720FA" w:rsidRPr="006D7CE7">
        <w:rPr>
          <w:color w:val="000000"/>
        </w:rPr>
        <w:t>MC</w:t>
      </w:r>
      <w:r w:rsidR="000B5716" w:rsidRPr="006D7CE7">
        <w:rPr>
          <w:color w:val="000000"/>
        </w:rPr>
        <w:t xml:space="preserve">X </w:t>
      </w:r>
      <w:r w:rsidR="002720FA" w:rsidRPr="006D7CE7">
        <w:rPr>
          <w:color w:val="000000"/>
        </w:rPr>
        <w:t>Service</w:t>
      </w:r>
      <w:r w:rsidRPr="006D7CE7">
        <w:rPr>
          <w:color w:val="000000"/>
        </w:rPr>
        <w:t xml:space="preserve"> Emergency Group </w:t>
      </w:r>
      <w:r w:rsidR="002720FA" w:rsidRPr="006D7CE7">
        <w:rPr>
          <w:color w:val="000000"/>
        </w:rPr>
        <w:t>Communication</w:t>
      </w:r>
      <w:r w:rsidRPr="006D7CE7">
        <w:rPr>
          <w:color w:val="000000"/>
        </w:rPr>
        <w:t xml:space="preserve"> or Emergency Private </w:t>
      </w:r>
      <w:r w:rsidR="002720FA" w:rsidRPr="006D7CE7">
        <w:rPr>
          <w:color w:val="000000"/>
        </w:rPr>
        <w:t>Communication</w:t>
      </w:r>
      <w:r w:rsidRPr="006D7CE7">
        <w:rPr>
          <w:color w:val="000000"/>
        </w:rPr>
        <w:t>.</w:t>
      </w:r>
      <w:r w:rsidRPr="006D7CE7">
        <w:t xml:space="preserve"> </w:t>
      </w:r>
    </w:p>
    <w:p w:rsidR="00F71B9B" w:rsidRPr="006D7CE7" w:rsidRDefault="00F71B9B" w:rsidP="00F71B9B">
      <w:r w:rsidRPr="006D7CE7">
        <w:t>[R-5.</w:t>
      </w:r>
      <w:r w:rsidR="00A47EE8" w:rsidRPr="006D7CE7">
        <w:t>6</w:t>
      </w:r>
      <w:r w:rsidRPr="006D7CE7">
        <w:t xml:space="preserve">.2.4.1-008] The </w:t>
      </w:r>
      <w:r w:rsidR="000B5716" w:rsidRPr="006D7CE7">
        <w:t xml:space="preserve">MCX </w:t>
      </w:r>
      <w:r w:rsidRPr="006D7CE7">
        <w:t xml:space="preserve">UE shall be configurable as to which group (i.e., user's selected group or dedicated </w:t>
      </w:r>
      <w:r w:rsidR="00F219BB" w:rsidRPr="006D7CE7">
        <w:t>MC</w:t>
      </w:r>
      <w:r w:rsidR="000B5716" w:rsidRPr="006D7CE7">
        <w:t xml:space="preserve">X </w:t>
      </w:r>
      <w:r w:rsidR="00F219BB" w:rsidRPr="006D7CE7">
        <w:t xml:space="preserve">Service </w:t>
      </w:r>
      <w:r w:rsidRPr="006D7CE7">
        <w:t xml:space="preserve">Emergency Group) or </w:t>
      </w:r>
      <w:r w:rsidR="000B5716" w:rsidRPr="006D7CE7">
        <w:t xml:space="preserve">MCX </w:t>
      </w:r>
      <w:r w:rsidRPr="006D7CE7">
        <w:t xml:space="preserve">User is used for the </w:t>
      </w:r>
      <w:r w:rsidR="00F219BB" w:rsidRPr="006D7CE7">
        <w:t>MC</w:t>
      </w:r>
      <w:r w:rsidR="000B5716" w:rsidRPr="006D7CE7">
        <w:t xml:space="preserve">X </w:t>
      </w:r>
      <w:r w:rsidR="00F219BB" w:rsidRPr="006D7CE7">
        <w:t xml:space="preserve">Service </w:t>
      </w:r>
      <w:r w:rsidRPr="006D7CE7">
        <w:t>Emergency communications.</w:t>
      </w:r>
    </w:p>
    <w:p w:rsidR="00F71B9B" w:rsidRPr="006D7CE7" w:rsidRDefault="00F71B9B" w:rsidP="00F71B9B">
      <w:r w:rsidRPr="006D7CE7">
        <w:t>[R-5.</w:t>
      </w:r>
      <w:r w:rsidR="00A47EE8" w:rsidRPr="006D7CE7">
        <w:t>6</w:t>
      </w:r>
      <w:r w:rsidRPr="006D7CE7">
        <w:t xml:space="preserve">.2.4.1-009] The </w:t>
      </w:r>
      <w:r w:rsidR="000B5716" w:rsidRPr="006D7CE7">
        <w:t xml:space="preserve">MCX </w:t>
      </w:r>
      <w:r w:rsidRPr="006D7CE7">
        <w:t xml:space="preserve">UE shall immediately affiliate to the group configured for </w:t>
      </w:r>
      <w:r w:rsidR="00013168" w:rsidRPr="006D7CE7">
        <w:t>MC</w:t>
      </w:r>
      <w:r w:rsidR="000B5716" w:rsidRPr="006D7CE7">
        <w:t xml:space="preserve">X </w:t>
      </w:r>
      <w:r w:rsidR="00013168" w:rsidRPr="006D7CE7">
        <w:t xml:space="preserve">Service </w:t>
      </w:r>
      <w:r w:rsidRPr="006D7CE7">
        <w:t xml:space="preserve">Emergency Group </w:t>
      </w:r>
      <w:r w:rsidR="00013168" w:rsidRPr="006D7CE7">
        <w:t>Communication</w:t>
      </w:r>
      <w:r w:rsidRPr="006D7CE7">
        <w:t xml:space="preserve">, if not already affiliated to the group, after activating an </w:t>
      </w:r>
      <w:r w:rsidR="00013168" w:rsidRPr="006D7CE7">
        <w:t>MC</w:t>
      </w:r>
      <w:r w:rsidR="000B5716" w:rsidRPr="006D7CE7">
        <w:t xml:space="preserve">X </w:t>
      </w:r>
      <w:r w:rsidR="00013168" w:rsidRPr="006D7CE7">
        <w:t xml:space="preserve">Service </w:t>
      </w:r>
      <w:r w:rsidRPr="006D7CE7">
        <w:t>Emergency Alert.</w:t>
      </w:r>
    </w:p>
    <w:p w:rsidR="00F71B9B" w:rsidRPr="006D7CE7" w:rsidRDefault="00F71B9B" w:rsidP="00F71B9B">
      <w:r w:rsidRPr="006D7CE7">
        <w:t>[R-5.</w:t>
      </w:r>
      <w:r w:rsidR="00A47EE8" w:rsidRPr="006D7CE7">
        <w:t>6</w:t>
      </w:r>
      <w:r w:rsidRPr="006D7CE7">
        <w:t>.2.4.1-010] The MC</w:t>
      </w:r>
      <w:r w:rsidR="000B5716" w:rsidRPr="006D7CE7">
        <w:t xml:space="preserve">X </w:t>
      </w:r>
      <w:r w:rsidRPr="006D7CE7">
        <w:t xml:space="preserve">Service shall provide a mechanism for an </w:t>
      </w:r>
      <w:r w:rsidR="00013168" w:rsidRPr="006D7CE7">
        <w:t>MC</w:t>
      </w:r>
      <w:r w:rsidR="000B5716" w:rsidRPr="006D7CE7">
        <w:t xml:space="preserve">X </w:t>
      </w:r>
      <w:r w:rsidR="00013168" w:rsidRPr="006D7CE7">
        <w:t xml:space="preserve">Service </w:t>
      </w:r>
      <w:r w:rsidRPr="006D7CE7">
        <w:t xml:space="preserve">Administrator to configure how an </w:t>
      </w:r>
      <w:r w:rsidR="000B5716" w:rsidRPr="006D7CE7">
        <w:t xml:space="preserve">MCX </w:t>
      </w:r>
      <w:r w:rsidRPr="006D7CE7">
        <w:t xml:space="preserve">User is notified of an incoming </w:t>
      </w:r>
      <w:r w:rsidR="00013168" w:rsidRPr="006D7CE7">
        <w:t>MC</w:t>
      </w:r>
      <w:r w:rsidR="000B5716" w:rsidRPr="006D7CE7">
        <w:t xml:space="preserve">X </w:t>
      </w:r>
      <w:r w:rsidR="00013168" w:rsidRPr="006D7CE7">
        <w:t xml:space="preserve">Service </w:t>
      </w:r>
      <w:r w:rsidRPr="006D7CE7">
        <w:t>Emergency Alert (e.g., visual, audio).</w:t>
      </w:r>
    </w:p>
    <w:p w:rsidR="00F71B9B" w:rsidRPr="006D7CE7" w:rsidRDefault="00F71B9B" w:rsidP="00F71B9B">
      <w:r w:rsidRPr="006D7CE7">
        <w:t>[R-5.</w:t>
      </w:r>
      <w:r w:rsidR="00A47EE8" w:rsidRPr="006D7CE7">
        <w:t>6</w:t>
      </w:r>
      <w:r w:rsidRPr="006D7CE7">
        <w:t>.2.4.1-011] The MC</w:t>
      </w:r>
      <w:r w:rsidR="000B5716" w:rsidRPr="006D7CE7">
        <w:t xml:space="preserve">X </w:t>
      </w:r>
      <w:r w:rsidRPr="006D7CE7">
        <w:t xml:space="preserve">Service shall provide a mechanism for an </w:t>
      </w:r>
      <w:r w:rsidR="000B5716" w:rsidRPr="006D7CE7">
        <w:t xml:space="preserve">MCX </w:t>
      </w:r>
      <w:r w:rsidRPr="006D7CE7">
        <w:t xml:space="preserve">User to configure, subject to </w:t>
      </w:r>
      <w:r w:rsidR="00013168" w:rsidRPr="006D7CE7">
        <w:t>MC</w:t>
      </w:r>
      <w:r w:rsidR="000B5716" w:rsidRPr="006D7CE7">
        <w:t xml:space="preserve">X </w:t>
      </w:r>
      <w:r w:rsidR="00013168" w:rsidRPr="006D7CE7">
        <w:t>Service P</w:t>
      </w:r>
      <w:r w:rsidRPr="006D7CE7">
        <w:t xml:space="preserve">olicy, how they are notified of an incoming </w:t>
      </w:r>
      <w:r w:rsidR="00013168" w:rsidRPr="006D7CE7">
        <w:t>MC</w:t>
      </w:r>
      <w:r w:rsidR="000B5716" w:rsidRPr="006D7CE7">
        <w:t xml:space="preserve">X </w:t>
      </w:r>
      <w:r w:rsidR="00013168" w:rsidRPr="006D7CE7">
        <w:t xml:space="preserve">Service </w:t>
      </w:r>
      <w:r w:rsidRPr="006D7CE7">
        <w:t>Emergency Alert (e.g., visual, audio).</w:t>
      </w:r>
    </w:p>
    <w:p w:rsidR="00470C9C" w:rsidRDefault="00F71B9B" w:rsidP="00470C9C">
      <w:r w:rsidRPr="006D7CE7">
        <w:t>[R-5.</w:t>
      </w:r>
      <w:r w:rsidR="00A47EE8" w:rsidRPr="006D7CE7">
        <w:t>6</w:t>
      </w:r>
      <w:r w:rsidRPr="006D7CE7">
        <w:t xml:space="preserve">.2.4.1-012] The </w:t>
      </w:r>
      <w:r w:rsidR="000B5716" w:rsidRPr="006D7CE7">
        <w:t xml:space="preserve">MCX Service </w:t>
      </w:r>
      <w:r w:rsidRPr="006D7CE7">
        <w:t xml:space="preserve">shall provide a mechanism for an </w:t>
      </w:r>
      <w:r w:rsidR="00815399" w:rsidRPr="006D7CE7">
        <w:t>MC</w:t>
      </w:r>
      <w:r w:rsidR="000B5716" w:rsidRPr="006D7CE7">
        <w:t xml:space="preserve">X </w:t>
      </w:r>
      <w:r w:rsidR="00815399" w:rsidRPr="006D7CE7">
        <w:t xml:space="preserve">Service </w:t>
      </w:r>
      <w:r w:rsidRPr="006D7CE7">
        <w:t xml:space="preserve">Administrator to configure which </w:t>
      </w:r>
      <w:r w:rsidR="00815399" w:rsidRPr="006D7CE7">
        <w:t>MC</w:t>
      </w:r>
      <w:r w:rsidR="000B5716" w:rsidRPr="006D7CE7">
        <w:t xml:space="preserve">X </w:t>
      </w:r>
      <w:r w:rsidR="00815399" w:rsidRPr="006D7CE7">
        <w:t xml:space="preserve">Service </w:t>
      </w:r>
      <w:r w:rsidRPr="006D7CE7">
        <w:t xml:space="preserve">Group (i.e., user's selected group or dedicated </w:t>
      </w:r>
      <w:r w:rsidR="00815399" w:rsidRPr="006D7CE7">
        <w:t>MC</w:t>
      </w:r>
      <w:r w:rsidR="000B5716" w:rsidRPr="006D7CE7">
        <w:t xml:space="preserve">X </w:t>
      </w:r>
      <w:r w:rsidR="00815399" w:rsidRPr="006D7CE7">
        <w:t xml:space="preserve">Service </w:t>
      </w:r>
      <w:r w:rsidRPr="006D7CE7">
        <w:t xml:space="preserve">Emergency Group) or </w:t>
      </w:r>
      <w:r w:rsidR="000B5716" w:rsidRPr="006D7CE7">
        <w:t xml:space="preserve">MCX </w:t>
      </w:r>
      <w:r w:rsidRPr="006D7CE7">
        <w:t xml:space="preserve">User (e.g., dispatcher) is used for the </w:t>
      </w:r>
      <w:r w:rsidR="00815399" w:rsidRPr="006D7CE7">
        <w:t>MC</w:t>
      </w:r>
      <w:r w:rsidR="000B5716" w:rsidRPr="006D7CE7">
        <w:t xml:space="preserve">X </w:t>
      </w:r>
      <w:r w:rsidR="00815399" w:rsidRPr="006D7CE7">
        <w:t xml:space="preserve">Service </w:t>
      </w:r>
      <w:r w:rsidRPr="006D7CE7">
        <w:t xml:space="preserve">Emergency Alert by an </w:t>
      </w:r>
      <w:r w:rsidR="000B5716" w:rsidRPr="006D7CE7">
        <w:t xml:space="preserve">MCX </w:t>
      </w:r>
      <w:r w:rsidRPr="006D7CE7">
        <w:t>User.</w:t>
      </w:r>
      <w:r w:rsidR="00470C9C" w:rsidRPr="00470C9C">
        <w:t xml:space="preserve"> </w:t>
      </w:r>
    </w:p>
    <w:p w:rsidR="00F71B9B" w:rsidRPr="006D7CE7" w:rsidRDefault="00470C9C" w:rsidP="00F71B9B">
      <w:r w:rsidRPr="006D7CE7">
        <w:t>[R-5.6.2.</w:t>
      </w:r>
      <w:r>
        <w:t>4</w:t>
      </w:r>
      <w:r w:rsidRPr="006D7CE7">
        <w:t>.1-0</w:t>
      </w:r>
      <w:r>
        <w:t>13</w:t>
      </w:r>
      <w:r w:rsidRPr="006D7CE7">
        <w:t xml:space="preserve">] </w:t>
      </w:r>
      <w:r>
        <w:t>The MCX Administrator shall be able to configure whether the initiation of a</w:t>
      </w:r>
      <w:r w:rsidRPr="006D7CE7">
        <w:t xml:space="preserve"> MCX Service Emergency </w:t>
      </w:r>
      <w:r>
        <w:t>Alert</w:t>
      </w:r>
      <w:r w:rsidRPr="006D7CE7">
        <w:t xml:space="preserve"> </w:t>
      </w:r>
      <w:r>
        <w:t>shall also automatically</w:t>
      </w:r>
      <w:r w:rsidRPr="006D7CE7">
        <w:t xml:space="preserve"> trigger a MCX Service Emergency Group Communication.</w:t>
      </w:r>
    </w:p>
    <w:p w:rsidR="007668A0" w:rsidRPr="006D7CE7" w:rsidRDefault="007668A0" w:rsidP="00876062">
      <w:pPr>
        <w:pStyle w:val="Heading5"/>
      </w:pPr>
      <w:bookmarkStart w:id="94" w:name="_Toc45388128"/>
      <w:bookmarkStart w:id="95" w:name="_Toc154164151"/>
      <w:r w:rsidRPr="006D7CE7">
        <w:t>5.</w:t>
      </w:r>
      <w:r w:rsidR="00A47EE8" w:rsidRPr="006D7CE7">
        <w:t>6</w:t>
      </w:r>
      <w:r w:rsidRPr="006D7CE7">
        <w:t>.2.</w:t>
      </w:r>
      <w:r w:rsidR="00A47EE8" w:rsidRPr="006D7CE7">
        <w:t>4</w:t>
      </w:r>
      <w:r w:rsidRPr="006D7CE7">
        <w:t>.2</w:t>
      </w:r>
      <w:r w:rsidRPr="006D7CE7">
        <w:tab/>
      </w:r>
      <w:r w:rsidR="0098350C" w:rsidRPr="006D7CE7">
        <w:t>MC</w:t>
      </w:r>
      <w:r w:rsidR="000B5716" w:rsidRPr="006D7CE7">
        <w:t xml:space="preserve">X </w:t>
      </w:r>
      <w:r w:rsidR="0098350C" w:rsidRPr="006D7CE7">
        <w:t>Service</w:t>
      </w:r>
      <w:r w:rsidRPr="006D7CE7">
        <w:t xml:space="preserve"> Emergency Alert cancellation requirements</w:t>
      </w:r>
      <w:bookmarkEnd w:id="94"/>
      <w:bookmarkEnd w:id="95"/>
    </w:p>
    <w:p w:rsidR="00F71B9B" w:rsidRPr="006D7CE7" w:rsidRDefault="0002151E" w:rsidP="00F71B9B">
      <w:r w:rsidRPr="006D7CE7">
        <w:t>[</w:t>
      </w:r>
      <w:r w:rsidR="00F71B9B" w:rsidRPr="006D7CE7">
        <w:t>R-5.</w:t>
      </w:r>
      <w:r w:rsidR="00A47EE8" w:rsidRPr="006D7CE7">
        <w:t>6</w:t>
      </w:r>
      <w:r w:rsidR="00F71B9B" w:rsidRPr="006D7CE7">
        <w:t xml:space="preserve">.2.4.2-001] The </w:t>
      </w:r>
      <w:r w:rsidR="000B5716" w:rsidRPr="006D7CE7">
        <w:t xml:space="preserve">MCX </w:t>
      </w:r>
      <w:r w:rsidR="00F71B9B" w:rsidRPr="006D7CE7">
        <w:t xml:space="preserve">UE shall only provide a means for cancelling the </w:t>
      </w:r>
      <w:r w:rsidR="001B33E4" w:rsidRPr="006D7CE7">
        <w:t>MC</w:t>
      </w:r>
      <w:r w:rsidR="000B5716" w:rsidRPr="006D7CE7">
        <w:t xml:space="preserve">X </w:t>
      </w:r>
      <w:r w:rsidR="001B33E4" w:rsidRPr="006D7CE7">
        <w:t xml:space="preserve">Service </w:t>
      </w:r>
      <w:r w:rsidR="00F71B9B" w:rsidRPr="006D7CE7">
        <w:t xml:space="preserve">Emergency State locally by an authorized user of that </w:t>
      </w:r>
      <w:r w:rsidR="001B33E4" w:rsidRPr="006D7CE7">
        <w:t>MC</w:t>
      </w:r>
      <w:r w:rsidR="000B5716" w:rsidRPr="006D7CE7">
        <w:t>X</w:t>
      </w:r>
      <w:r w:rsidR="001B33E4" w:rsidRPr="006D7CE7">
        <w:t xml:space="preserve"> </w:t>
      </w:r>
      <w:r w:rsidR="00F71B9B" w:rsidRPr="006D7CE7">
        <w:t>UE.</w:t>
      </w:r>
    </w:p>
    <w:p w:rsidR="00F71B9B" w:rsidRPr="006D7CE7" w:rsidRDefault="00F71B9B" w:rsidP="00F71B9B">
      <w:r w:rsidRPr="006D7CE7">
        <w:t>[R-5.</w:t>
      </w:r>
      <w:r w:rsidR="00A47EE8" w:rsidRPr="006D7CE7">
        <w:t>6</w:t>
      </w:r>
      <w:r w:rsidRPr="006D7CE7">
        <w:t>.2.4.2-002] The MC</w:t>
      </w:r>
      <w:r w:rsidR="000B5716" w:rsidRPr="006D7CE7">
        <w:t xml:space="preserve">X </w:t>
      </w:r>
      <w:r w:rsidRPr="006D7CE7">
        <w:t xml:space="preserve">Service shall support </w:t>
      </w:r>
      <w:r w:rsidR="001B33E4" w:rsidRPr="006D7CE7">
        <w:t>MC</w:t>
      </w:r>
      <w:r w:rsidR="000B5716" w:rsidRPr="006D7CE7">
        <w:t xml:space="preserve">X </w:t>
      </w:r>
      <w:r w:rsidR="001B33E4" w:rsidRPr="006D7CE7">
        <w:t xml:space="preserve">Service </w:t>
      </w:r>
      <w:r w:rsidRPr="006D7CE7">
        <w:t xml:space="preserve">Emergency Alert cancellation by authorized </w:t>
      </w:r>
      <w:r w:rsidR="000B5716" w:rsidRPr="006D7CE7">
        <w:t xml:space="preserve">MCX </w:t>
      </w:r>
      <w:r w:rsidRPr="006D7CE7">
        <w:t>Users.</w:t>
      </w:r>
    </w:p>
    <w:p w:rsidR="0052315C" w:rsidRDefault="00F71B9B" w:rsidP="0052315C">
      <w:r w:rsidRPr="006D7CE7">
        <w:t>[R-5.</w:t>
      </w:r>
      <w:r w:rsidR="00A47EE8" w:rsidRPr="006D7CE7">
        <w:t>6</w:t>
      </w:r>
      <w:r w:rsidRPr="006D7CE7">
        <w:t>.2.4.2-003] The MC</w:t>
      </w:r>
      <w:r w:rsidR="00980BEC" w:rsidRPr="006D7CE7">
        <w:t xml:space="preserve">X </w:t>
      </w:r>
      <w:r w:rsidRPr="006D7CE7">
        <w:t xml:space="preserve">Service shall distribute </w:t>
      </w:r>
      <w:r w:rsidR="001B33E4" w:rsidRPr="006D7CE7">
        <w:t>MC</w:t>
      </w:r>
      <w:r w:rsidR="00980BEC" w:rsidRPr="006D7CE7">
        <w:t xml:space="preserve">X </w:t>
      </w:r>
      <w:r w:rsidR="001B33E4" w:rsidRPr="006D7CE7">
        <w:t xml:space="preserve">Service </w:t>
      </w:r>
      <w:r w:rsidRPr="006D7CE7">
        <w:t>Emergency Alert cancellation to all affiliated members of the group identified in the cancellation.</w:t>
      </w:r>
    </w:p>
    <w:p w:rsidR="007668A0" w:rsidRPr="006D7CE7" w:rsidRDefault="007668A0" w:rsidP="00876062">
      <w:pPr>
        <w:pStyle w:val="Heading2"/>
      </w:pPr>
      <w:bookmarkStart w:id="96" w:name="_Toc45388129"/>
      <w:bookmarkStart w:id="97" w:name="_Toc154164152"/>
      <w:r w:rsidRPr="006D7CE7">
        <w:t>5.</w:t>
      </w:r>
      <w:r w:rsidR="00A47EE8" w:rsidRPr="006D7CE7">
        <w:t>7</w:t>
      </w:r>
      <w:r w:rsidRPr="006D7CE7">
        <w:tab/>
      </w:r>
      <w:r w:rsidR="006211FB" w:rsidRPr="006D7CE7">
        <w:t xml:space="preserve">MCX Service </w:t>
      </w:r>
      <w:r w:rsidRPr="006D7CE7">
        <w:t>User ID</w:t>
      </w:r>
      <w:bookmarkEnd w:id="96"/>
      <w:bookmarkEnd w:id="97"/>
    </w:p>
    <w:p w:rsidR="00F71B9B" w:rsidRPr="006D7CE7" w:rsidRDefault="00F71B9B" w:rsidP="00F71B9B">
      <w:r w:rsidRPr="006D7CE7">
        <w:t>[R-5.</w:t>
      </w:r>
      <w:r w:rsidR="007706BF" w:rsidRPr="006D7CE7">
        <w:t>7</w:t>
      </w:r>
      <w:r w:rsidRPr="006D7CE7">
        <w:t>-001] The MC</w:t>
      </w:r>
      <w:r w:rsidR="00980BEC" w:rsidRPr="006D7CE7">
        <w:t xml:space="preserve">X </w:t>
      </w:r>
      <w:r w:rsidRPr="006D7CE7">
        <w:t xml:space="preserve">Service shall provide a mechanism for the creation and deletion of aliases for an </w:t>
      </w:r>
      <w:r w:rsidR="00980BEC" w:rsidRPr="006D7CE7">
        <w:t xml:space="preserve">MCX </w:t>
      </w:r>
      <w:r w:rsidRPr="006D7CE7">
        <w:t xml:space="preserve">User and its associated </w:t>
      </w:r>
      <w:r w:rsidR="00AE1D9C" w:rsidRPr="006D7CE7">
        <w:t xml:space="preserve">MCX Service User Profiles </w:t>
      </w:r>
      <w:r w:rsidRPr="006D7CE7">
        <w:t>by authorized parties.</w:t>
      </w:r>
    </w:p>
    <w:p w:rsidR="00F71B9B" w:rsidRPr="006D7CE7" w:rsidRDefault="00F71B9B" w:rsidP="00F71B9B">
      <w:r w:rsidRPr="006D7CE7">
        <w:t>[R-5.</w:t>
      </w:r>
      <w:r w:rsidR="007706BF" w:rsidRPr="006D7CE7">
        <w:t>7</w:t>
      </w:r>
      <w:r w:rsidRPr="006D7CE7">
        <w:t>-002] The MC</w:t>
      </w:r>
      <w:r w:rsidR="00980BEC" w:rsidRPr="006D7CE7">
        <w:t xml:space="preserve">X </w:t>
      </w:r>
      <w:r w:rsidRPr="006D7CE7">
        <w:t xml:space="preserve">Service shall provide a mechanism for each </w:t>
      </w:r>
      <w:r w:rsidR="00186164" w:rsidRPr="006D7CE7">
        <w:t xml:space="preserve">MCX Service </w:t>
      </w:r>
      <w:r w:rsidRPr="006D7CE7">
        <w:t>User ID to be associated with an alphanumeric identifier (with a minimum length of N</w:t>
      </w:r>
      <w:r w:rsidR="00606156">
        <w:t>c</w:t>
      </w:r>
      <w:r w:rsidRPr="006D7CE7">
        <w:t xml:space="preserve">3) (i.e., alias) assigned by an </w:t>
      </w:r>
      <w:r w:rsidR="00054F97" w:rsidRPr="006D7CE7">
        <w:t>MC</w:t>
      </w:r>
      <w:r w:rsidR="00980BEC" w:rsidRPr="006D7CE7">
        <w:t xml:space="preserve">X </w:t>
      </w:r>
      <w:r w:rsidR="00054F97" w:rsidRPr="006D7CE7">
        <w:t xml:space="preserve">Service </w:t>
      </w:r>
      <w:r w:rsidRPr="006D7CE7">
        <w:t>Administrator.</w:t>
      </w:r>
    </w:p>
    <w:p w:rsidR="00F71B9B" w:rsidRPr="006D7CE7" w:rsidRDefault="00F71B9B" w:rsidP="00F71B9B">
      <w:r w:rsidRPr="006D7CE7">
        <w:t>[R-5.</w:t>
      </w:r>
      <w:r w:rsidR="007706BF" w:rsidRPr="006D7CE7">
        <w:t>7</w:t>
      </w:r>
      <w:r w:rsidRPr="006D7CE7">
        <w:t xml:space="preserve">-003] All UEs shall provide a configurable capability to display the </w:t>
      </w:r>
      <w:r w:rsidR="00186164" w:rsidRPr="006D7CE7">
        <w:t xml:space="preserve">MCX Service </w:t>
      </w:r>
      <w:r w:rsidRPr="006D7CE7">
        <w:t xml:space="preserve">User ID, aliases associated with the </w:t>
      </w:r>
      <w:r w:rsidR="00186164" w:rsidRPr="006D7CE7">
        <w:t xml:space="preserve">MCX Service </w:t>
      </w:r>
      <w:r w:rsidRPr="006D7CE7">
        <w:t xml:space="preserve">User ID, with the Selected </w:t>
      </w:r>
      <w:r w:rsidR="00A04AE2" w:rsidRPr="006D7CE7">
        <w:t>MC</w:t>
      </w:r>
      <w:r w:rsidR="00980BEC" w:rsidRPr="006D7CE7">
        <w:t xml:space="preserve">X </w:t>
      </w:r>
      <w:r w:rsidR="00A04AE2" w:rsidRPr="006D7CE7">
        <w:t xml:space="preserve">Service </w:t>
      </w:r>
      <w:r w:rsidRPr="006D7CE7">
        <w:t>Group, and with the Mission Critical Organization name.</w:t>
      </w:r>
    </w:p>
    <w:p w:rsidR="007668A0" w:rsidRPr="006D7CE7" w:rsidRDefault="007668A0" w:rsidP="00876062">
      <w:pPr>
        <w:pStyle w:val="Heading2"/>
      </w:pPr>
      <w:bookmarkStart w:id="98" w:name="_Toc45388130"/>
      <w:bookmarkStart w:id="99" w:name="_Toc154164153"/>
      <w:r w:rsidRPr="006D7CE7">
        <w:t>5.</w:t>
      </w:r>
      <w:r w:rsidR="007706BF" w:rsidRPr="006D7CE7">
        <w:t>8</w:t>
      </w:r>
      <w:r w:rsidRPr="006D7CE7">
        <w:tab/>
      </w:r>
      <w:r w:rsidR="00980BEC" w:rsidRPr="006D7CE7">
        <w:t xml:space="preserve">MCX </w:t>
      </w:r>
      <w:r w:rsidRPr="006D7CE7">
        <w:t>UE management</w:t>
      </w:r>
      <w:bookmarkEnd w:id="98"/>
      <w:bookmarkEnd w:id="99"/>
    </w:p>
    <w:p w:rsidR="00F71B9B" w:rsidRPr="006D7CE7" w:rsidRDefault="00F71B9B" w:rsidP="00F71B9B">
      <w:r w:rsidRPr="006D7CE7">
        <w:t>[R-5.</w:t>
      </w:r>
      <w:r w:rsidR="007706BF" w:rsidRPr="006D7CE7">
        <w:t>8</w:t>
      </w:r>
      <w:r w:rsidRPr="006D7CE7">
        <w:t xml:space="preserve">-001] An </w:t>
      </w:r>
      <w:r w:rsidR="00980BEC" w:rsidRPr="006D7CE7">
        <w:t xml:space="preserve">MCX </w:t>
      </w:r>
      <w:r w:rsidRPr="006D7CE7">
        <w:t xml:space="preserve">UE shall support one or more </w:t>
      </w:r>
      <w:r w:rsidR="00980BEC" w:rsidRPr="006D7CE7">
        <w:t>MCX</w:t>
      </w:r>
      <w:r w:rsidR="00FC3A9C" w:rsidRPr="006D7CE7">
        <w:t xml:space="preserve"> Service</w:t>
      </w:r>
      <w:r w:rsidR="00980BEC" w:rsidRPr="006D7CE7">
        <w:t xml:space="preserve"> </w:t>
      </w:r>
      <w:r w:rsidRPr="006D7CE7">
        <w:t>User Profiles.</w:t>
      </w:r>
    </w:p>
    <w:p w:rsidR="00F71B9B" w:rsidRPr="006D7CE7" w:rsidRDefault="00F71B9B" w:rsidP="0028542D">
      <w:r w:rsidRPr="006D7CE7">
        <w:t>[R-5.</w:t>
      </w:r>
      <w:r w:rsidR="007706BF" w:rsidRPr="006D7CE7">
        <w:t>8</w:t>
      </w:r>
      <w:r w:rsidRPr="006D7CE7">
        <w:t>-002] The MC</w:t>
      </w:r>
      <w:r w:rsidR="00980BEC" w:rsidRPr="006D7CE7">
        <w:t xml:space="preserve">X </w:t>
      </w:r>
      <w:r w:rsidRPr="006D7CE7">
        <w:t xml:space="preserve">Service shall provide a mechanism for an </w:t>
      </w:r>
      <w:r w:rsidR="00590FDE" w:rsidRPr="006D7CE7">
        <w:t>MC</w:t>
      </w:r>
      <w:r w:rsidR="00980BEC" w:rsidRPr="006D7CE7">
        <w:t xml:space="preserve">X </w:t>
      </w:r>
      <w:r w:rsidR="00590FDE" w:rsidRPr="006D7CE7">
        <w:t xml:space="preserve">Service </w:t>
      </w:r>
      <w:r w:rsidRPr="006D7CE7">
        <w:t xml:space="preserve">Administrator and/or authorized </w:t>
      </w:r>
      <w:r w:rsidR="00980BEC" w:rsidRPr="006D7CE7">
        <w:t xml:space="preserve">MCX </w:t>
      </w:r>
      <w:r w:rsidRPr="006D7CE7">
        <w:t xml:space="preserve">User to perform </w:t>
      </w:r>
      <w:r w:rsidR="00980BEC" w:rsidRPr="006D7CE7">
        <w:t xml:space="preserve">MCX </w:t>
      </w:r>
      <w:r w:rsidRPr="006D7CE7">
        <w:t>UE Provisioning.</w:t>
      </w:r>
    </w:p>
    <w:p w:rsidR="007668A0" w:rsidRPr="006D7CE7" w:rsidRDefault="007668A0" w:rsidP="00876062">
      <w:pPr>
        <w:pStyle w:val="Heading2"/>
      </w:pPr>
      <w:bookmarkStart w:id="100" w:name="_Toc45388131"/>
      <w:bookmarkStart w:id="101" w:name="_Toc154164154"/>
      <w:r w:rsidRPr="006D7CE7">
        <w:t>5.</w:t>
      </w:r>
      <w:r w:rsidR="007706BF" w:rsidRPr="006D7CE7">
        <w:t>9</w:t>
      </w:r>
      <w:r w:rsidRPr="006D7CE7">
        <w:tab/>
      </w:r>
      <w:r w:rsidR="00FC3A9C" w:rsidRPr="006D7CE7">
        <w:t xml:space="preserve">MCX </w:t>
      </w:r>
      <w:r w:rsidR="00DC2CFB" w:rsidRPr="006D7CE7">
        <w:t xml:space="preserve">Service </w:t>
      </w:r>
      <w:r w:rsidRPr="006D7CE7">
        <w:t>User Profile</w:t>
      </w:r>
      <w:bookmarkEnd w:id="100"/>
      <w:bookmarkEnd w:id="101"/>
    </w:p>
    <w:p w:rsidR="0028542D" w:rsidRPr="006D7CE7" w:rsidRDefault="0028542D" w:rsidP="0028542D">
      <w:r w:rsidRPr="006D7CE7">
        <w:t>[R-5.</w:t>
      </w:r>
      <w:r w:rsidR="007706BF" w:rsidRPr="006D7CE7">
        <w:t>9</w:t>
      </w:r>
      <w:r w:rsidRPr="006D7CE7">
        <w:t>-001] The MC</w:t>
      </w:r>
      <w:r w:rsidR="00FC3A9C" w:rsidRPr="006D7CE7">
        <w:t xml:space="preserve">X </w:t>
      </w:r>
      <w:r w:rsidRPr="006D7CE7">
        <w:t xml:space="preserve">Service shall ensure that each </w:t>
      </w:r>
      <w:r w:rsidR="00FC3A9C" w:rsidRPr="006D7CE7">
        <w:t xml:space="preserve">MCX </w:t>
      </w:r>
      <w:r w:rsidRPr="006D7CE7">
        <w:t xml:space="preserve">User has at least one associated </w:t>
      </w:r>
      <w:r w:rsidR="00590FDE" w:rsidRPr="006D7CE7">
        <w:t>MC</w:t>
      </w:r>
      <w:r w:rsidR="00FC3A9C" w:rsidRPr="006D7CE7">
        <w:t xml:space="preserve">X </w:t>
      </w:r>
      <w:r w:rsidR="00590FDE" w:rsidRPr="006D7CE7">
        <w:t xml:space="preserve">Service </w:t>
      </w:r>
      <w:r w:rsidRPr="006D7CE7">
        <w:t xml:space="preserve">User Profile that records the </w:t>
      </w:r>
      <w:r w:rsidR="0062588B" w:rsidRPr="006D7CE7">
        <w:t>MCX User</w:t>
      </w:r>
      <w:r w:rsidRPr="006D7CE7">
        <w:t xml:space="preserve">'s: information, including permissions and privileges with respect to the </w:t>
      </w:r>
      <w:r w:rsidR="00590FDE" w:rsidRPr="006D7CE7">
        <w:t>MC</w:t>
      </w:r>
      <w:r w:rsidR="00AA792C" w:rsidRPr="006D7CE7">
        <w:t xml:space="preserve">X </w:t>
      </w:r>
      <w:r w:rsidR="00590FDE" w:rsidRPr="006D7CE7">
        <w:t>Service</w:t>
      </w:r>
      <w:r w:rsidRPr="006D7CE7">
        <w:t>.</w:t>
      </w:r>
    </w:p>
    <w:p w:rsidR="0028542D" w:rsidRPr="006D7CE7" w:rsidRDefault="0028542D" w:rsidP="00CB4018">
      <w:pPr>
        <w:pStyle w:val="NO"/>
      </w:pPr>
      <w:r w:rsidRPr="006D7CE7">
        <w:t>NOTE:</w:t>
      </w:r>
      <w:r w:rsidRPr="006D7CE7">
        <w:tab/>
        <w:t xml:space="preserve">Examples of profile information include: their </w:t>
      </w:r>
      <w:r w:rsidR="00723F93" w:rsidRPr="006D7CE7">
        <w:t xml:space="preserve">MCX Service </w:t>
      </w:r>
      <w:r w:rsidRPr="006D7CE7">
        <w:t xml:space="preserve">User ID, which </w:t>
      </w:r>
      <w:r w:rsidR="00D32DCB" w:rsidRPr="006D7CE7">
        <w:t>MC</w:t>
      </w:r>
      <w:r w:rsidR="00FC3A9C" w:rsidRPr="006D7CE7">
        <w:t xml:space="preserve">X </w:t>
      </w:r>
      <w:r w:rsidR="00D32DCB" w:rsidRPr="006D7CE7">
        <w:t xml:space="preserve">Service </w:t>
      </w:r>
      <w:r w:rsidRPr="006D7CE7">
        <w:t xml:space="preserve">Groups they are a member of, their Participant type, which authority they belong to, whether they can make/receive Private </w:t>
      </w:r>
      <w:r w:rsidR="00FC3A9C" w:rsidRPr="006D7CE7">
        <w:t>Communications</w:t>
      </w:r>
      <w:r w:rsidRPr="006D7CE7">
        <w:t>.</w:t>
      </w:r>
    </w:p>
    <w:p w:rsidR="0028542D" w:rsidRPr="006D7CE7" w:rsidRDefault="0028542D" w:rsidP="0028542D">
      <w:r w:rsidRPr="006D7CE7">
        <w:t>[R-5.</w:t>
      </w:r>
      <w:r w:rsidR="007706BF" w:rsidRPr="006D7CE7">
        <w:t>9</w:t>
      </w:r>
      <w:r w:rsidRPr="006D7CE7">
        <w:t>-002] The MC</w:t>
      </w:r>
      <w:r w:rsidR="00FC3A9C" w:rsidRPr="006D7CE7">
        <w:t xml:space="preserve">X </w:t>
      </w:r>
      <w:r w:rsidRPr="006D7CE7">
        <w:t xml:space="preserve">Service shall provide a means for an </w:t>
      </w:r>
      <w:r w:rsidR="00215099" w:rsidRPr="006D7CE7">
        <w:t>MC</w:t>
      </w:r>
      <w:r w:rsidR="00FC3A9C" w:rsidRPr="006D7CE7">
        <w:t xml:space="preserve">X </w:t>
      </w:r>
      <w:r w:rsidR="00215099" w:rsidRPr="006D7CE7">
        <w:t xml:space="preserve">Service </w:t>
      </w:r>
      <w:r w:rsidRPr="006D7CE7">
        <w:t xml:space="preserve">Administrator to manage the </w:t>
      </w:r>
      <w:r w:rsidR="00215099" w:rsidRPr="006D7CE7">
        <w:t>MC</w:t>
      </w:r>
      <w:r w:rsidR="00FC3A9C" w:rsidRPr="006D7CE7">
        <w:t xml:space="preserve">X </w:t>
      </w:r>
      <w:r w:rsidR="00215099" w:rsidRPr="006D7CE7">
        <w:t xml:space="preserve">Service </w:t>
      </w:r>
      <w:r w:rsidRPr="006D7CE7">
        <w:t xml:space="preserve">User Profile for </w:t>
      </w:r>
      <w:r w:rsidR="00FC3A9C" w:rsidRPr="006D7CE7">
        <w:t xml:space="preserve">MCX </w:t>
      </w:r>
      <w:r w:rsidRPr="006D7CE7">
        <w:t>Users within their authority.</w:t>
      </w:r>
    </w:p>
    <w:p w:rsidR="0033513F" w:rsidRPr="0030725D" w:rsidRDefault="0033513F" w:rsidP="00876062">
      <w:pPr>
        <w:pStyle w:val="Heading2"/>
        <w:rPr>
          <w:lang w:val="en-US"/>
        </w:rPr>
      </w:pPr>
      <w:bookmarkStart w:id="102" w:name="_Toc45388132"/>
      <w:bookmarkStart w:id="103" w:name="_Toc154164155"/>
      <w:r w:rsidRPr="0030725D">
        <w:t>5.9a</w:t>
      </w:r>
      <w:r w:rsidRPr="0030725D">
        <w:tab/>
        <w:t xml:space="preserve">Functional </w:t>
      </w:r>
      <w:r w:rsidRPr="0030725D">
        <w:rPr>
          <w:lang w:val="en-US"/>
        </w:rPr>
        <w:t>alias</w:t>
      </w:r>
      <w:bookmarkEnd w:id="102"/>
      <w:bookmarkEnd w:id="103"/>
    </w:p>
    <w:p w:rsidR="0033513F" w:rsidRPr="0030725D" w:rsidRDefault="0033513F" w:rsidP="0033513F">
      <w:pPr>
        <w:keepNext/>
        <w:keepLines/>
        <w:spacing w:before="120"/>
        <w:ind w:left="1134" w:hanging="1134"/>
        <w:outlineLvl w:val="2"/>
        <w:rPr>
          <w:rFonts w:ascii="Arial" w:eastAsia="SimSun" w:hAnsi="Arial"/>
          <w:sz w:val="28"/>
          <w:lang w:val="x-none" w:eastAsia="zh-CN"/>
        </w:rPr>
      </w:pPr>
      <w:r w:rsidRPr="0030725D">
        <w:rPr>
          <w:rFonts w:ascii="Arial" w:eastAsia="SimSun" w:hAnsi="Arial"/>
          <w:sz w:val="28"/>
          <w:lang w:val="x-none" w:eastAsia="zh-CN"/>
        </w:rPr>
        <w:t>5.9a</w:t>
      </w:r>
      <w:r w:rsidRPr="0030725D">
        <w:rPr>
          <w:rFonts w:ascii="Arial" w:eastAsia="SimSun" w:hAnsi="Arial"/>
          <w:sz w:val="28"/>
          <w:lang w:val="en-US" w:eastAsia="zh-CN"/>
        </w:rPr>
        <w:t>.1</w:t>
      </w:r>
      <w:r w:rsidRPr="0030725D">
        <w:rPr>
          <w:rFonts w:ascii="Arial" w:eastAsia="SimSun" w:hAnsi="Arial"/>
          <w:sz w:val="28"/>
          <w:lang w:val="x-none" w:eastAsia="zh-CN"/>
        </w:rPr>
        <w:t xml:space="preserve"> </w:t>
      </w:r>
      <w:r w:rsidRPr="0030725D">
        <w:rPr>
          <w:rFonts w:ascii="Arial" w:eastAsia="SimSun" w:hAnsi="Arial"/>
          <w:sz w:val="28"/>
          <w:lang w:val="x-none" w:eastAsia="zh-CN"/>
        </w:rPr>
        <w:tab/>
        <w:t>Overview</w:t>
      </w:r>
    </w:p>
    <w:p w:rsidR="0033513F" w:rsidRDefault="0033513F" w:rsidP="0033513F">
      <w:r w:rsidRPr="0030725D">
        <w:t>A functional alias is a</w:t>
      </w:r>
      <w:r>
        <w:t xml:space="preserve"> user selectable</w:t>
      </w:r>
      <w:r w:rsidRPr="0030725D">
        <w:t xml:space="preserve"> alias that is tied to </w:t>
      </w:r>
      <w:r>
        <w:t>the</w:t>
      </w:r>
      <w:r w:rsidRPr="0030725D">
        <w:t xml:space="preserve"> </w:t>
      </w:r>
      <w:r>
        <w:t>assignment or task</w:t>
      </w:r>
      <w:r w:rsidRPr="0030725D" w:rsidDel="00C12556">
        <w:t xml:space="preserve"> </w:t>
      </w:r>
      <w:r w:rsidRPr="0030725D">
        <w:t>of the user</w:t>
      </w:r>
      <w:r>
        <w:t>.</w:t>
      </w:r>
      <w:r w:rsidRPr="0030725D">
        <w:t xml:space="preserve"> </w:t>
      </w:r>
      <w:r w:rsidRPr="005E185A">
        <w:t xml:space="preserve">A </w:t>
      </w:r>
      <w:r>
        <w:t xml:space="preserve">MCX User can activate </w:t>
      </w:r>
      <w:r w:rsidRPr="005E185A">
        <w:t xml:space="preserve">one or multiple functional </w:t>
      </w:r>
      <w:r>
        <w:t>aliases at the same time</w:t>
      </w:r>
      <w:r w:rsidRPr="005E185A">
        <w:t>.</w:t>
      </w:r>
      <w:r>
        <w:t xml:space="preserve"> </w:t>
      </w:r>
      <w:r w:rsidRPr="00330BC0">
        <w:t xml:space="preserve">The </w:t>
      </w:r>
      <w:r w:rsidRPr="00C37517">
        <w:t>activation</w:t>
      </w:r>
      <w:r w:rsidRPr="00330BC0">
        <w:t xml:space="preserve"> of the functional alias</w:t>
      </w:r>
      <w:r w:rsidRPr="00C37517">
        <w:t>(es)</w:t>
      </w:r>
      <w:r w:rsidRPr="00330BC0">
        <w:t xml:space="preserve"> will take place after the user has signed in to the MCX Service using the MCX User ID.</w:t>
      </w:r>
    </w:p>
    <w:p w:rsidR="0033513F" w:rsidRDefault="0033513F" w:rsidP="0033513F">
      <w:r>
        <w:t xml:space="preserve">The same functional alias can be assigned </w:t>
      </w:r>
      <w:r w:rsidRPr="00C37517">
        <w:t>for use</w:t>
      </w:r>
      <w:r>
        <w:t xml:space="preserve"> to multiple users depending on MCX Service Administrator settings. A functional alias can be taken over by an authorized MCX User,</w:t>
      </w:r>
      <w:r w:rsidRPr="007E38FE">
        <w:t xml:space="preserve"> </w:t>
      </w:r>
      <w:r>
        <w:t>depending on MCX Service Administrator settings. These two capabilities are mutually exclusive and can not be configured for the same functional alias.</w:t>
      </w:r>
    </w:p>
    <w:p w:rsidR="0033513F" w:rsidRDefault="0033513F" w:rsidP="0033513F">
      <w:r>
        <w:t>A</w:t>
      </w:r>
      <w:r w:rsidRPr="0030725D">
        <w:t xml:space="preserve"> functional alias </w:t>
      </w:r>
      <w:r>
        <w:t xml:space="preserve">can be used to identify for example </w:t>
      </w:r>
      <w:r w:rsidRPr="0030725D">
        <w:t>the driver</w:t>
      </w:r>
      <w:r>
        <w:t>(s)</w:t>
      </w:r>
      <w:r w:rsidRPr="0030725D">
        <w:t xml:space="preserve"> of a </w:t>
      </w:r>
      <w:r>
        <w:t xml:space="preserve">particular </w:t>
      </w:r>
      <w:r w:rsidRPr="0030725D">
        <w:t>train</w:t>
      </w:r>
      <w:r>
        <w:t>,</w:t>
      </w:r>
      <w:r w:rsidRPr="0030725D">
        <w:t xml:space="preserve"> identified by train number</w:t>
      </w:r>
      <w:r>
        <w:t xml:space="preserve"> and the role of the user on that train</w:t>
      </w:r>
      <w:r w:rsidRPr="0030725D">
        <w:t xml:space="preserve">. </w:t>
      </w:r>
    </w:p>
    <w:p w:rsidR="00C654B4" w:rsidRDefault="0033513F" w:rsidP="0033513F">
      <w:pPr>
        <w:rPr>
          <w:noProof/>
        </w:rPr>
      </w:pPr>
      <w:r w:rsidRPr="00C37517">
        <w:t xml:space="preserve">Each functional alias that is active on the MCX Service </w:t>
      </w:r>
      <w:r w:rsidR="00BD63FA">
        <w:t xml:space="preserve">system </w:t>
      </w:r>
      <w:r w:rsidRPr="00C37517">
        <w:t>is unique for addressing purposes. For example, if there are two drivers of TRAIN29 (e.g. DRIVER1_TRAIN29, DRIVER2_TRAIN29), then each active functional alias should be uniquely addressable.</w:t>
      </w:r>
      <w:r w:rsidR="00C654B4" w:rsidRPr="00C654B4">
        <w:rPr>
          <w:noProof/>
        </w:rPr>
        <w:t xml:space="preserve"> </w:t>
      </w:r>
    </w:p>
    <w:p w:rsidR="0033513F" w:rsidRDefault="00C654B4" w:rsidP="0033513F">
      <w:r>
        <w:rPr>
          <w:noProof/>
        </w:rPr>
        <w:t>A f</w:t>
      </w:r>
      <w:r w:rsidRPr="005A14FE">
        <w:rPr>
          <w:noProof/>
        </w:rPr>
        <w:t xml:space="preserve">unctional alias </w:t>
      </w:r>
      <w:r>
        <w:rPr>
          <w:noProof/>
        </w:rPr>
        <w:t>can be</w:t>
      </w:r>
      <w:r w:rsidRPr="005A14FE">
        <w:rPr>
          <w:noProof/>
        </w:rPr>
        <w:t xml:space="preserve"> structured into meaningful elements (e.g. user.agency@organization.country, role.mission@department.company, function.equipment.ID@city, </w:t>
      </w:r>
      <w:r w:rsidRPr="002B491C">
        <w:rPr>
          <w:noProof/>
        </w:rPr>
        <w:t>label1.label2.label3@firstname.familyname</w:t>
      </w:r>
      <w:r w:rsidRPr="005A14FE">
        <w:rPr>
          <w:noProof/>
        </w:rPr>
        <w:t>).</w:t>
      </w:r>
      <w:r>
        <w:rPr>
          <w:noProof/>
        </w:rPr>
        <w:t xml:space="preserve"> </w:t>
      </w:r>
      <w:r w:rsidR="00F743AA">
        <w:rPr>
          <w:noProof/>
        </w:rPr>
        <w:t>B</w:t>
      </w:r>
      <w:r>
        <w:rPr>
          <w:noProof/>
        </w:rPr>
        <w:t>ased on one or more of these elements in the functional alias</w:t>
      </w:r>
      <w:r w:rsidR="00F743AA">
        <w:rPr>
          <w:noProof/>
        </w:rPr>
        <w:t>,</w:t>
      </w:r>
      <w:r>
        <w:rPr>
          <w:noProof/>
        </w:rPr>
        <w:t xml:space="preserve"> specific sets of MCX users</w:t>
      </w:r>
      <w:r w:rsidR="00F743AA">
        <w:rPr>
          <w:noProof/>
        </w:rPr>
        <w:t xml:space="preserve"> can be selected for</w:t>
      </w:r>
      <w:r>
        <w:rPr>
          <w:noProof/>
        </w:rPr>
        <w:t>e.g. regrouping purposes.</w:t>
      </w:r>
    </w:p>
    <w:p w:rsidR="0033513F" w:rsidRPr="0030725D" w:rsidRDefault="0033513F" w:rsidP="0033513F">
      <w:pPr>
        <w:keepNext/>
        <w:keepLines/>
        <w:spacing w:before="120"/>
        <w:ind w:left="1134" w:hanging="1134"/>
        <w:outlineLvl w:val="2"/>
        <w:rPr>
          <w:rFonts w:ascii="Arial" w:eastAsia="SimSun" w:hAnsi="Arial"/>
          <w:sz w:val="28"/>
          <w:lang w:val="x-none" w:eastAsia="zh-CN"/>
        </w:rPr>
      </w:pPr>
      <w:r w:rsidRPr="0030725D">
        <w:rPr>
          <w:rFonts w:ascii="Arial" w:eastAsia="SimSun" w:hAnsi="Arial"/>
          <w:sz w:val="28"/>
          <w:lang w:val="x-none" w:eastAsia="zh-CN"/>
        </w:rPr>
        <w:t>5.9a</w:t>
      </w:r>
      <w:r w:rsidRPr="0030725D">
        <w:rPr>
          <w:rFonts w:ascii="Arial" w:eastAsia="SimSun" w:hAnsi="Arial"/>
          <w:sz w:val="28"/>
          <w:lang w:val="en-US" w:eastAsia="zh-CN"/>
        </w:rPr>
        <w:t>.2</w:t>
      </w:r>
      <w:r w:rsidRPr="0030725D">
        <w:rPr>
          <w:rFonts w:ascii="Arial" w:eastAsia="SimSun" w:hAnsi="Arial"/>
          <w:sz w:val="28"/>
          <w:lang w:val="en-US" w:eastAsia="zh-CN"/>
        </w:rPr>
        <w:tab/>
      </w:r>
      <w:r w:rsidRPr="0030725D">
        <w:rPr>
          <w:rFonts w:ascii="Arial" w:eastAsia="SimSun" w:hAnsi="Arial"/>
          <w:sz w:val="28"/>
          <w:lang w:val="x-none" w:eastAsia="zh-CN"/>
        </w:rPr>
        <w:t>Requirements</w:t>
      </w:r>
    </w:p>
    <w:p w:rsidR="0033513F" w:rsidRPr="00167021" w:rsidRDefault="0033513F" w:rsidP="0033513F">
      <w:r w:rsidRPr="0030725D">
        <w:t xml:space="preserve">[R-5.9a-001] </w:t>
      </w:r>
      <w:r w:rsidR="00422EA2">
        <w:t>T</w:t>
      </w:r>
      <w:r>
        <w:t xml:space="preserve">he MCX Service shall provide a mechanism for the MCX User to </w:t>
      </w:r>
      <w:r w:rsidRPr="00C37517">
        <w:t>activate</w:t>
      </w:r>
      <w:r w:rsidRPr="00167021">
        <w:t xml:space="preserve"> one or more functional alias(es)</w:t>
      </w:r>
      <w:r w:rsidR="00EE3699">
        <w:t xml:space="preserve"> </w:t>
      </w:r>
      <w:r w:rsidR="00EE3699" w:rsidRPr="0067636B">
        <w:t>for use by the MCX Users within that MCX Service system (i.e. the primary MCX Service system of the functional alias)</w:t>
      </w:r>
      <w:r w:rsidRPr="00167021">
        <w:t>.</w:t>
      </w:r>
    </w:p>
    <w:p w:rsidR="00EE3699" w:rsidRPr="002E43E7" w:rsidRDefault="00EE3699" w:rsidP="00EE3699">
      <w:pPr>
        <w:rPr>
          <w:color w:val="000000"/>
        </w:rPr>
      </w:pPr>
      <w:r w:rsidRPr="002E43E7">
        <w:rPr>
          <w:color w:val="000000"/>
        </w:rPr>
        <w:t xml:space="preserve">[R-5.9a-001a] The MCX Service system shall be able to use the functional alias as a unique identifier for MCX </w:t>
      </w:r>
      <w:r>
        <w:rPr>
          <w:color w:val="000000"/>
        </w:rPr>
        <w:t>U</w:t>
      </w:r>
      <w:r w:rsidRPr="002E43E7">
        <w:rPr>
          <w:color w:val="000000"/>
        </w:rPr>
        <w:t>sers as Participant of an MCX</w:t>
      </w:r>
      <w:r>
        <w:rPr>
          <w:color w:val="000000"/>
        </w:rPr>
        <w:t xml:space="preserve"> Service</w:t>
      </w:r>
      <w:r w:rsidRPr="002E43E7">
        <w:rPr>
          <w:color w:val="000000"/>
        </w:rPr>
        <w:t xml:space="preserve"> </w:t>
      </w:r>
      <w:r>
        <w:rPr>
          <w:color w:val="000000"/>
        </w:rPr>
        <w:t>G</w:t>
      </w:r>
      <w:r w:rsidRPr="002E43E7">
        <w:rPr>
          <w:color w:val="000000"/>
        </w:rPr>
        <w:t>roup, e.g. to display a functional alias as speaker identification or for the use in group member lists.</w:t>
      </w:r>
    </w:p>
    <w:p w:rsidR="00EF364B" w:rsidRDefault="00EE3699" w:rsidP="00EF364B">
      <w:r w:rsidRPr="002E43E7">
        <w:rPr>
          <w:color w:val="000000"/>
        </w:rPr>
        <w:t xml:space="preserve">[R-5.9a-001b] The MCX </w:t>
      </w:r>
      <w:r>
        <w:rPr>
          <w:color w:val="000000"/>
        </w:rPr>
        <w:t>S</w:t>
      </w:r>
      <w:r w:rsidRPr="002E43E7">
        <w:rPr>
          <w:color w:val="000000"/>
        </w:rPr>
        <w:t xml:space="preserve">ervice system shall </w:t>
      </w:r>
      <w:r>
        <w:rPr>
          <w:color w:val="000000"/>
        </w:rPr>
        <w:t>provide a mechanism for an</w:t>
      </w:r>
      <w:r w:rsidRPr="00167021">
        <w:t xml:space="preserve"> </w:t>
      </w:r>
      <w:r w:rsidRPr="002E43E7">
        <w:rPr>
          <w:color w:val="000000"/>
        </w:rPr>
        <w:t xml:space="preserve">MCX </w:t>
      </w:r>
      <w:r>
        <w:rPr>
          <w:color w:val="000000"/>
        </w:rPr>
        <w:t>U</w:t>
      </w:r>
      <w:r w:rsidRPr="002E43E7">
        <w:rPr>
          <w:color w:val="000000"/>
        </w:rPr>
        <w:t xml:space="preserve">ser to assign a functional alias </w:t>
      </w:r>
      <w:r>
        <w:rPr>
          <w:color w:val="000000"/>
        </w:rPr>
        <w:t>for use on an</w:t>
      </w:r>
      <w:r w:rsidRPr="002E43E7">
        <w:rPr>
          <w:color w:val="000000"/>
        </w:rPr>
        <w:t xml:space="preserve"> MCX</w:t>
      </w:r>
      <w:r>
        <w:rPr>
          <w:color w:val="000000"/>
        </w:rPr>
        <w:t xml:space="preserve"> Service</w:t>
      </w:r>
      <w:r w:rsidRPr="002E43E7">
        <w:rPr>
          <w:color w:val="000000"/>
        </w:rPr>
        <w:t xml:space="preserve"> </w:t>
      </w:r>
      <w:r>
        <w:rPr>
          <w:color w:val="000000"/>
        </w:rPr>
        <w:t>G</w:t>
      </w:r>
      <w:r w:rsidRPr="002E43E7">
        <w:rPr>
          <w:color w:val="000000"/>
        </w:rPr>
        <w:t>roup.</w:t>
      </w:r>
      <w:r w:rsidRPr="00167021">
        <w:t xml:space="preserve"> </w:t>
      </w:r>
    </w:p>
    <w:p w:rsidR="00EE3699" w:rsidRDefault="00EF364B" w:rsidP="00EF364B">
      <w:r w:rsidRPr="002E43E7">
        <w:rPr>
          <w:color w:val="000000"/>
        </w:rPr>
        <w:t>[R-5.9a-001</w:t>
      </w:r>
      <w:r>
        <w:rPr>
          <w:color w:val="000000"/>
        </w:rPr>
        <w:t>c</w:t>
      </w:r>
      <w:r w:rsidRPr="002E43E7">
        <w:rPr>
          <w:color w:val="000000"/>
        </w:rPr>
        <w:t xml:space="preserve">] The MCX </w:t>
      </w:r>
      <w:r>
        <w:rPr>
          <w:color w:val="000000"/>
        </w:rPr>
        <w:t>S</w:t>
      </w:r>
      <w:r w:rsidRPr="002E43E7">
        <w:rPr>
          <w:color w:val="000000"/>
        </w:rPr>
        <w:t xml:space="preserve">ervice system shall </w:t>
      </w:r>
      <w:r>
        <w:rPr>
          <w:color w:val="000000"/>
        </w:rPr>
        <w:t>provide a mechanism for an</w:t>
      </w:r>
      <w:r w:rsidRPr="00167021">
        <w:t xml:space="preserve"> </w:t>
      </w:r>
      <w:r w:rsidRPr="002E43E7">
        <w:rPr>
          <w:color w:val="000000"/>
        </w:rPr>
        <w:t xml:space="preserve">MCX </w:t>
      </w:r>
      <w:r>
        <w:rPr>
          <w:color w:val="000000"/>
        </w:rPr>
        <w:t>U</w:t>
      </w:r>
      <w:r w:rsidRPr="002E43E7">
        <w:rPr>
          <w:color w:val="000000"/>
        </w:rPr>
        <w:t>ser</w:t>
      </w:r>
      <w:r>
        <w:rPr>
          <w:color w:val="000000"/>
        </w:rPr>
        <w:t xml:space="preserve"> to assign an activated functional alias for an outgoing MCX Private communication.</w:t>
      </w:r>
    </w:p>
    <w:p w:rsidR="0033513F" w:rsidRPr="00167021" w:rsidRDefault="0033513F" w:rsidP="00EE3699">
      <w:r w:rsidRPr="00167021">
        <w:t xml:space="preserve">[R-5.9a-002] </w:t>
      </w:r>
      <w:r w:rsidR="00422EA2">
        <w:rPr>
          <w:lang w:val="en-US"/>
        </w:rPr>
        <w:t>T</w:t>
      </w:r>
      <w:r w:rsidRPr="00167021">
        <w:t>he MCX User shall be reachable by its functional alias(es)</w:t>
      </w:r>
      <w:r w:rsidR="00EE3699">
        <w:t xml:space="preserve"> </w:t>
      </w:r>
      <w:r w:rsidR="00EE3699" w:rsidRPr="00EE3699">
        <w:t>from within the MCX Service system where the functional alias was activated</w:t>
      </w:r>
      <w:r w:rsidRPr="00167021">
        <w:t>.</w:t>
      </w:r>
    </w:p>
    <w:p w:rsidR="00EE3699" w:rsidRDefault="00EE3699" w:rsidP="00EE3699">
      <w:r w:rsidRPr="002E43E7">
        <w:t>[R-5.9a-002</w:t>
      </w:r>
      <w:r>
        <w:t>a</w:t>
      </w:r>
      <w:r w:rsidRPr="002E43E7">
        <w:t>]</w:t>
      </w:r>
      <w:r>
        <w:t xml:space="preserve"> </w:t>
      </w:r>
      <w:r w:rsidRPr="00497208">
        <w:t>An MCX User shall be reachable by its functional alias from the primary MCX system while migrated to partner MCX Service systems.</w:t>
      </w:r>
      <w:r w:rsidRPr="00167021">
        <w:t xml:space="preserve"> </w:t>
      </w:r>
    </w:p>
    <w:p w:rsidR="0033513F" w:rsidRPr="00167021" w:rsidRDefault="0033513F" w:rsidP="00EE3699">
      <w:pPr>
        <w:rPr>
          <w:lang w:val="x-none"/>
        </w:rPr>
      </w:pPr>
      <w:r w:rsidRPr="00167021">
        <w:t xml:space="preserve">[R-5.9a-003] </w:t>
      </w:r>
      <w:r w:rsidR="00422EA2">
        <w:t>T</w:t>
      </w:r>
      <w:r w:rsidRPr="00167021">
        <w:t xml:space="preserve">he MCX Service shall provide a mechanism for the MCX User to </w:t>
      </w:r>
      <w:r w:rsidRPr="00C37517">
        <w:t>deactivate</w:t>
      </w:r>
      <w:r w:rsidRPr="00167021">
        <w:t xml:space="preserve"> a functional alias.</w:t>
      </w:r>
    </w:p>
    <w:p w:rsidR="0033513F" w:rsidRPr="00167021" w:rsidRDefault="0033513F" w:rsidP="0033513F">
      <w:pPr>
        <w:rPr>
          <w:lang w:val="en-US"/>
        </w:rPr>
      </w:pPr>
      <w:r w:rsidRPr="00167021">
        <w:t xml:space="preserve">[R-5.9a-004] </w:t>
      </w:r>
      <w:r w:rsidR="00422EA2">
        <w:t>T</w:t>
      </w:r>
      <w:r w:rsidRPr="00167021">
        <w:t xml:space="preserve">he MCX Service shall upon request provide the MCX </w:t>
      </w:r>
      <w:r w:rsidRPr="00167021">
        <w:rPr>
          <w:lang w:val="en-US"/>
        </w:rPr>
        <w:t xml:space="preserve">User a list of </w:t>
      </w:r>
      <w:r w:rsidRPr="00C37517">
        <w:rPr>
          <w:lang w:val="en-US"/>
        </w:rPr>
        <w:t>functional aliases from which the user can select for activation</w:t>
      </w:r>
      <w:r w:rsidR="00F743AA">
        <w:rPr>
          <w:lang w:val="en-US"/>
        </w:rPr>
        <w:t>/deactivation</w:t>
      </w:r>
      <w:r w:rsidRPr="00C37517">
        <w:rPr>
          <w:lang w:val="en-US"/>
        </w:rPr>
        <w:t>.</w:t>
      </w:r>
    </w:p>
    <w:p w:rsidR="0033513F" w:rsidRPr="00167021" w:rsidRDefault="0033513F" w:rsidP="0033513F">
      <w:pPr>
        <w:pStyle w:val="NO"/>
      </w:pPr>
      <w:r w:rsidRPr="00167021">
        <w:t xml:space="preserve">NOTE: </w:t>
      </w:r>
      <w:r w:rsidRPr="00167021">
        <w:tab/>
        <w:t xml:space="preserve">The list may contain functional aliases based on a certain context, like location of the MCX User, operational schedule, etc. </w:t>
      </w:r>
    </w:p>
    <w:p w:rsidR="0033513F" w:rsidRPr="00167021" w:rsidRDefault="0033513F" w:rsidP="0033513F">
      <w:pPr>
        <w:rPr>
          <w:color w:val="000000"/>
          <w:lang w:eastAsia="zh-CN"/>
        </w:rPr>
      </w:pPr>
      <w:r w:rsidRPr="00167021">
        <w:rPr>
          <w:color w:val="000000"/>
        </w:rPr>
        <w:t xml:space="preserve">[R-5.9a-005] </w:t>
      </w:r>
      <w:r w:rsidR="00422EA2">
        <w:rPr>
          <w:lang w:val="en-US"/>
        </w:rPr>
        <w:t>T</w:t>
      </w:r>
      <w:r w:rsidRPr="00167021">
        <w:rPr>
          <w:color w:val="000000"/>
        </w:rPr>
        <w:t xml:space="preserve">he MCX Service shall </w:t>
      </w:r>
      <w:r w:rsidRPr="00167021">
        <w:t xml:space="preserve">provide a mechanism for an </w:t>
      </w:r>
      <w:r w:rsidRPr="00167021">
        <w:rPr>
          <w:color w:val="000000"/>
        </w:rPr>
        <w:t xml:space="preserve">MCX Service Administrator to </w:t>
      </w:r>
      <w:r w:rsidR="00F743AA">
        <w:rPr>
          <w:color w:val="000000"/>
        </w:rPr>
        <w:t xml:space="preserve">create, delete, </w:t>
      </w:r>
      <w:r w:rsidRPr="00167021">
        <w:rPr>
          <w:color w:val="000000"/>
        </w:rPr>
        <w:t xml:space="preserve">manage functional aliases, and for each functional alias indicate either if it can be simultaneously </w:t>
      </w:r>
      <w:r w:rsidRPr="00C37517">
        <w:rPr>
          <w:color w:val="000000"/>
        </w:rPr>
        <w:t>active</w:t>
      </w:r>
      <w:r w:rsidRPr="00167021">
        <w:rPr>
          <w:color w:val="000000"/>
        </w:rPr>
        <w:t xml:space="preserve"> </w:t>
      </w:r>
      <w:r>
        <w:rPr>
          <w:color w:val="000000"/>
        </w:rPr>
        <w:t>for</w:t>
      </w:r>
      <w:r w:rsidRPr="00167021">
        <w:rPr>
          <w:color w:val="000000"/>
        </w:rPr>
        <w:t xml:space="preserve"> multiple MCX Users up to a per-alias configurable number, or if it is allowed to be taken over by an authorized MCX User, or none of these two options. </w:t>
      </w:r>
    </w:p>
    <w:p w:rsidR="0033513F" w:rsidRPr="00167021" w:rsidRDefault="0033513F" w:rsidP="0033513F">
      <w:r w:rsidRPr="00167021">
        <w:rPr>
          <w:color w:val="000000"/>
        </w:rPr>
        <w:t>[R-5.9a-006] If a</w:t>
      </w:r>
      <w:r w:rsidR="00C654B4">
        <w:rPr>
          <w:color w:val="000000"/>
        </w:rPr>
        <w:t>n</w:t>
      </w:r>
      <w:r w:rsidRPr="00167021">
        <w:rPr>
          <w:color w:val="000000"/>
        </w:rPr>
        <w:t xml:space="preserve"> MCX User attempts to </w:t>
      </w:r>
      <w:r w:rsidRPr="00C37517">
        <w:rPr>
          <w:color w:val="000000"/>
        </w:rPr>
        <w:t>activate</w:t>
      </w:r>
      <w:r w:rsidRPr="00167021">
        <w:rPr>
          <w:color w:val="000000"/>
        </w:rPr>
        <w:t xml:space="preserve"> a functional alias that is already </w:t>
      </w:r>
      <w:r w:rsidRPr="00C37517">
        <w:rPr>
          <w:color w:val="000000"/>
        </w:rPr>
        <w:t>active for</w:t>
      </w:r>
      <w:r w:rsidRPr="00167021">
        <w:rPr>
          <w:color w:val="000000"/>
        </w:rPr>
        <w:t xml:space="preserve"> another MCX User</w:t>
      </w:r>
      <w:r w:rsidR="00BD63FA">
        <w:rPr>
          <w:rFonts w:hint="eastAsia"/>
          <w:color w:val="000000"/>
          <w:lang w:eastAsia="zh-CN"/>
        </w:rPr>
        <w:t xml:space="preserve">, and </w:t>
      </w:r>
      <w:r w:rsidR="00C654B4">
        <w:rPr>
          <w:color w:val="000000"/>
          <w:lang w:eastAsia="zh-CN"/>
        </w:rPr>
        <w:t xml:space="preserve">is </w:t>
      </w:r>
      <w:r w:rsidR="00BD63FA">
        <w:rPr>
          <w:rFonts w:hint="eastAsia"/>
          <w:color w:val="000000"/>
          <w:lang w:eastAsia="zh-CN"/>
        </w:rPr>
        <w:t>not allowed to be simultaneously active for multiple MCX Users or the number of simult</w:t>
      </w:r>
      <w:r w:rsidR="00C654B4">
        <w:rPr>
          <w:color w:val="000000"/>
          <w:lang w:eastAsia="zh-CN"/>
        </w:rPr>
        <w:t>a</w:t>
      </w:r>
      <w:r w:rsidR="00BD63FA">
        <w:rPr>
          <w:rFonts w:hint="eastAsia"/>
          <w:color w:val="000000"/>
          <w:lang w:eastAsia="zh-CN"/>
        </w:rPr>
        <w:t xml:space="preserve">neous MCX Users is </w:t>
      </w:r>
      <w:r w:rsidR="00BD63FA">
        <w:rPr>
          <w:color w:val="000000"/>
          <w:lang w:eastAsia="zh-CN"/>
        </w:rPr>
        <w:t>reached</w:t>
      </w:r>
      <w:r w:rsidR="00BD63FA">
        <w:rPr>
          <w:rFonts w:hint="eastAsia"/>
          <w:color w:val="000000"/>
          <w:lang w:eastAsia="zh-CN"/>
        </w:rPr>
        <w:t xml:space="preserve"> to the upper limit</w:t>
      </w:r>
      <w:r w:rsidRPr="00167021">
        <w:rPr>
          <w:color w:val="000000"/>
        </w:rPr>
        <w:t xml:space="preserve">, the MCX Service shall inform the MCX User that the functional alias is already </w:t>
      </w:r>
      <w:r w:rsidRPr="00C37517">
        <w:rPr>
          <w:color w:val="000000"/>
        </w:rPr>
        <w:t>in use</w:t>
      </w:r>
      <w:r w:rsidRPr="00167021">
        <w:t>.</w:t>
      </w:r>
    </w:p>
    <w:p w:rsidR="0033513F" w:rsidRPr="00167021" w:rsidRDefault="0033513F" w:rsidP="0033513F">
      <w:r w:rsidRPr="00167021">
        <w:rPr>
          <w:color w:val="000000"/>
        </w:rPr>
        <w:t>[R-5.9a-007] If a</w:t>
      </w:r>
      <w:r w:rsidR="00C654B4">
        <w:rPr>
          <w:color w:val="000000"/>
        </w:rPr>
        <w:t>n</w:t>
      </w:r>
      <w:r w:rsidRPr="00167021">
        <w:rPr>
          <w:color w:val="000000"/>
        </w:rPr>
        <w:t xml:space="preserve"> MCX User attempts to </w:t>
      </w:r>
      <w:r w:rsidRPr="00C37517">
        <w:rPr>
          <w:color w:val="000000"/>
        </w:rPr>
        <w:t>activate</w:t>
      </w:r>
      <w:r w:rsidRPr="00167021">
        <w:rPr>
          <w:color w:val="000000"/>
        </w:rPr>
        <w:t xml:space="preserve"> a functional alias that is already </w:t>
      </w:r>
      <w:r>
        <w:rPr>
          <w:color w:val="000000"/>
        </w:rPr>
        <w:t>active for</w:t>
      </w:r>
      <w:r w:rsidRPr="00167021">
        <w:rPr>
          <w:color w:val="000000"/>
        </w:rPr>
        <w:t xml:space="preserve"> at least one other MCX User, and that functional alias is allowed to be simultaneously </w:t>
      </w:r>
      <w:r w:rsidRPr="00C37517">
        <w:rPr>
          <w:color w:val="000000"/>
        </w:rPr>
        <w:t>active</w:t>
      </w:r>
      <w:r w:rsidRPr="00167021">
        <w:rPr>
          <w:color w:val="000000"/>
        </w:rPr>
        <w:t xml:space="preserve"> </w:t>
      </w:r>
      <w:r>
        <w:rPr>
          <w:color w:val="000000"/>
        </w:rPr>
        <w:t>for</w:t>
      </w:r>
      <w:r w:rsidRPr="00167021">
        <w:rPr>
          <w:color w:val="000000"/>
        </w:rPr>
        <w:t xml:space="preserve"> multiple MCX Users and the upper limit of number of simultaneous MCX Users is not reached, the MCX Service shall </w:t>
      </w:r>
      <w:r w:rsidRPr="00C37517">
        <w:rPr>
          <w:color w:val="000000"/>
        </w:rPr>
        <w:t>activate</w:t>
      </w:r>
      <w:r w:rsidRPr="00167021">
        <w:rPr>
          <w:color w:val="000000"/>
        </w:rPr>
        <w:t xml:space="preserve"> the functional alias </w:t>
      </w:r>
      <w:r w:rsidRPr="00C37517">
        <w:rPr>
          <w:color w:val="000000"/>
        </w:rPr>
        <w:t>for</w:t>
      </w:r>
      <w:r w:rsidRPr="00167021">
        <w:rPr>
          <w:color w:val="000000"/>
        </w:rPr>
        <w:t xml:space="preserve"> the MCX user and inform all other MCX User(s) with the same </w:t>
      </w:r>
      <w:r w:rsidRPr="00C37517">
        <w:rPr>
          <w:color w:val="000000"/>
        </w:rPr>
        <w:t>functional</w:t>
      </w:r>
      <w:r>
        <w:rPr>
          <w:color w:val="000000"/>
        </w:rPr>
        <w:t xml:space="preserve"> </w:t>
      </w:r>
      <w:r w:rsidRPr="00167021">
        <w:rPr>
          <w:color w:val="000000"/>
        </w:rPr>
        <w:t>alias</w:t>
      </w:r>
      <w:r w:rsidRPr="00167021">
        <w:t>.</w:t>
      </w:r>
    </w:p>
    <w:p w:rsidR="0033513F" w:rsidRPr="00167021" w:rsidRDefault="0033513F" w:rsidP="0033513F">
      <w:r w:rsidRPr="00167021">
        <w:rPr>
          <w:color w:val="000000"/>
        </w:rPr>
        <w:t xml:space="preserve">[R-5.9a-008] If an authorized MCX User attempts to </w:t>
      </w:r>
      <w:r w:rsidRPr="00C37517">
        <w:rPr>
          <w:color w:val="000000"/>
        </w:rPr>
        <w:t>activate</w:t>
      </w:r>
      <w:r w:rsidRPr="00167021">
        <w:rPr>
          <w:color w:val="000000"/>
        </w:rPr>
        <w:t xml:space="preserve"> a functional alias that is already used by another MCX User, and that functional alias is allowed to be taken over, and is not indicated for simultaneous </w:t>
      </w:r>
      <w:r w:rsidRPr="00C37517">
        <w:rPr>
          <w:color w:val="000000"/>
        </w:rPr>
        <w:t>activation</w:t>
      </w:r>
      <w:r w:rsidRPr="00167021">
        <w:rPr>
          <w:color w:val="000000"/>
        </w:rPr>
        <w:t xml:space="preserve"> to multiple MCX Users, the MCX Service shall offer the MCX User to take over the functional alias from the MCX User using the alias</w:t>
      </w:r>
      <w:r w:rsidRPr="00167021">
        <w:t>.</w:t>
      </w:r>
    </w:p>
    <w:p w:rsidR="00BD63FA" w:rsidRPr="00167021" w:rsidRDefault="00BD63FA" w:rsidP="00BD63FA">
      <w:r w:rsidRPr="00AD4BAA">
        <w:rPr>
          <w:color w:val="000000"/>
        </w:rPr>
        <w:t>[R-5.9a-00</w:t>
      </w:r>
      <w:r>
        <w:rPr>
          <w:color w:val="000000"/>
          <w:lang w:eastAsia="zh-CN"/>
        </w:rPr>
        <w:t>8a</w:t>
      </w:r>
      <w:r w:rsidRPr="00AD4BAA">
        <w:rPr>
          <w:color w:val="000000"/>
        </w:rPr>
        <w:t>] If an authorized MCX User attempts to activate a functional alias that</w:t>
      </w:r>
      <w:r w:rsidRPr="00AE45C2">
        <w:rPr>
          <w:color w:val="000000"/>
        </w:rPr>
        <w:t xml:space="preserve"> </w:t>
      </w:r>
      <w:r w:rsidRPr="00AD4BAA">
        <w:rPr>
          <w:color w:val="000000"/>
        </w:rPr>
        <w:t>is already active for at least one other MCX User</w:t>
      </w:r>
      <w:r>
        <w:rPr>
          <w:rFonts w:hint="eastAsia"/>
          <w:color w:val="000000"/>
          <w:lang w:eastAsia="zh-CN"/>
        </w:rPr>
        <w:t xml:space="preserve">, </w:t>
      </w:r>
      <w:r>
        <w:rPr>
          <w:color w:val="000000"/>
        </w:rPr>
        <w:t>and the upper limit of number of simultaneous MCX Users is reached</w:t>
      </w:r>
      <w:r w:rsidRPr="00AD4BAA">
        <w:rPr>
          <w:color w:val="000000"/>
        </w:rPr>
        <w:t xml:space="preserve">, the MCX Service shall </w:t>
      </w:r>
      <w:r>
        <w:rPr>
          <w:rFonts w:hint="eastAsia"/>
          <w:color w:val="000000"/>
          <w:lang w:eastAsia="zh-CN"/>
        </w:rPr>
        <w:t xml:space="preserve">reject </w:t>
      </w:r>
      <w:r>
        <w:rPr>
          <w:color w:val="000000"/>
          <w:lang w:eastAsia="zh-CN"/>
        </w:rPr>
        <w:t>the</w:t>
      </w:r>
      <w:r>
        <w:rPr>
          <w:rFonts w:hint="eastAsia"/>
          <w:color w:val="000000"/>
          <w:lang w:eastAsia="zh-CN"/>
        </w:rPr>
        <w:t xml:space="preserve"> MCX User</w:t>
      </w:r>
      <w:r>
        <w:rPr>
          <w:color w:val="000000"/>
          <w:lang w:eastAsia="zh-CN"/>
        </w:rPr>
        <w:t>’</w:t>
      </w:r>
      <w:r>
        <w:rPr>
          <w:rFonts w:hint="eastAsia"/>
          <w:color w:val="000000"/>
          <w:lang w:eastAsia="zh-CN"/>
        </w:rPr>
        <w:t>s request.</w:t>
      </w:r>
      <w:r w:rsidDel="00AD4BAA">
        <w:t xml:space="preserve"> </w:t>
      </w:r>
    </w:p>
    <w:p w:rsidR="0033513F" w:rsidRPr="00167021" w:rsidRDefault="0033513F" w:rsidP="00BD63FA">
      <w:r w:rsidRPr="00167021">
        <w:rPr>
          <w:color w:val="000000"/>
        </w:rPr>
        <w:t xml:space="preserve">[R-5.9a-009] If an authorized MCX User takes over the functional alias that is already </w:t>
      </w:r>
      <w:r w:rsidRPr="00C37517">
        <w:rPr>
          <w:color w:val="000000"/>
        </w:rPr>
        <w:t>active for</w:t>
      </w:r>
      <w:r w:rsidRPr="00167021">
        <w:rPr>
          <w:color w:val="000000"/>
        </w:rPr>
        <w:t xml:space="preserve"> another MCX User, the MCX Service shall </w:t>
      </w:r>
      <w:r w:rsidRPr="00C37517">
        <w:rPr>
          <w:color w:val="000000"/>
        </w:rPr>
        <w:t>activate</w:t>
      </w:r>
      <w:r w:rsidRPr="00167021">
        <w:rPr>
          <w:color w:val="000000"/>
        </w:rPr>
        <w:t xml:space="preserve"> the functional alias to the MCX User and inform the previous MCX User that the alias has been </w:t>
      </w:r>
      <w:r w:rsidRPr="00C37517">
        <w:rPr>
          <w:color w:val="000000"/>
        </w:rPr>
        <w:t>deactivated</w:t>
      </w:r>
      <w:r w:rsidRPr="00167021">
        <w:t>.</w:t>
      </w:r>
    </w:p>
    <w:p w:rsidR="0033513F" w:rsidRPr="00167021" w:rsidRDefault="0033513F" w:rsidP="0033513F">
      <w:pPr>
        <w:rPr>
          <w:lang w:val="en-US"/>
        </w:rPr>
      </w:pPr>
      <w:r w:rsidRPr="00167021">
        <w:t xml:space="preserve">[R-5.9a-010] </w:t>
      </w:r>
      <w:r w:rsidR="00422EA2">
        <w:rPr>
          <w:lang w:val="en-US"/>
        </w:rPr>
        <w:t>T</w:t>
      </w:r>
      <w:r w:rsidRPr="00167021">
        <w:t xml:space="preserve">he MCX Service </w:t>
      </w:r>
      <w:r w:rsidRPr="00167021">
        <w:rPr>
          <w:lang w:val="en-US"/>
        </w:rPr>
        <w:t>shall allow the MCX User to perform a</w:t>
      </w:r>
      <w:r w:rsidR="00BD63FA">
        <w:rPr>
          <w:lang w:val="en-US"/>
        </w:rPr>
        <w:t>n activation</w:t>
      </w:r>
      <w:r w:rsidR="00422EA2">
        <w:rPr>
          <w:lang w:val="en-US"/>
        </w:rPr>
        <w:t>/deactivation</w:t>
      </w:r>
      <w:r w:rsidRPr="00167021">
        <w:rPr>
          <w:lang w:val="en-US"/>
        </w:rPr>
        <w:t xml:space="preserve"> of an unlisted </w:t>
      </w:r>
      <w:r w:rsidRPr="00167021">
        <w:t xml:space="preserve">functional </w:t>
      </w:r>
      <w:r w:rsidRPr="00167021">
        <w:rPr>
          <w:lang w:val="en-US"/>
        </w:rPr>
        <w:t>alias</w:t>
      </w:r>
      <w:r w:rsidR="00BD63FA">
        <w:rPr>
          <w:lang w:val="en-US"/>
        </w:rPr>
        <w:t xml:space="preserve"> that is defined in the MCX Service system</w:t>
      </w:r>
      <w:r w:rsidRPr="00167021">
        <w:rPr>
          <w:lang w:val="en-US"/>
        </w:rPr>
        <w:t>.</w:t>
      </w:r>
    </w:p>
    <w:p w:rsidR="0033513F" w:rsidRPr="00167021" w:rsidRDefault="0033513F" w:rsidP="0033513F">
      <w:r w:rsidRPr="00167021">
        <w:t xml:space="preserve">[R-5.9a-011] </w:t>
      </w:r>
      <w:r w:rsidR="00422EA2">
        <w:rPr>
          <w:lang w:val="en-US"/>
        </w:rPr>
        <w:t>A</w:t>
      </w:r>
      <w:r w:rsidRPr="00167021">
        <w:t xml:space="preserve">n authorized MCX User shall be able to interrogate the </w:t>
      </w:r>
      <w:r w:rsidR="00BD63FA">
        <w:t>MCX Service system</w:t>
      </w:r>
      <w:r w:rsidRPr="00167021">
        <w:t xml:space="preserve"> of the alias(es) </w:t>
      </w:r>
      <w:r w:rsidRPr="00C37517">
        <w:t>active for</w:t>
      </w:r>
      <w:r w:rsidRPr="00167021">
        <w:t xml:space="preserve"> a certain MCX User.</w:t>
      </w:r>
    </w:p>
    <w:p w:rsidR="0033513F" w:rsidRPr="00167021" w:rsidRDefault="0033513F" w:rsidP="0033513F">
      <w:r w:rsidRPr="00167021">
        <w:t xml:space="preserve">[R-5.9a-012] </w:t>
      </w:r>
      <w:r w:rsidR="00422EA2">
        <w:rPr>
          <w:lang w:val="en-US"/>
        </w:rPr>
        <w:t>T</w:t>
      </w:r>
      <w:r w:rsidRPr="00167021">
        <w:t>he MCX Service shall provide a mechanism for an MCX Service Administrator to authorize a MCX User to</w:t>
      </w:r>
      <w:r w:rsidR="00C654B4">
        <w:t xml:space="preserve"> activate, deactivate, interrogate</w:t>
      </w:r>
      <w:r w:rsidR="00C654B4" w:rsidRPr="00167021">
        <w:t xml:space="preserve"> </w:t>
      </w:r>
      <w:r w:rsidR="00C654B4">
        <w:t>and</w:t>
      </w:r>
      <w:r w:rsidRPr="00167021">
        <w:t xml:space="preserve"> take over a functional alias.</w:t>
      </w:r>
    </w:p>
    <w:p w:rsidR="0033513F" w:rsidRDefault="0033513F" w:rsidP="0033513F">
      <w:r w:rsidRPr="00167021">
        <w:t xml:space="preserve">[R-5.9a-013] </w:t>
      </w:r>
      <w:r w:rsidR="00C654B4">
        <w:t>VOID</w:t>
      </w:r>
    </w:p>
    <w:p w:rsidR="00C654B4" w:rsidRDefault="00C654B4" w:rsidP="00C654B4">
      <w:r>
        <w:t>[R-5.9a-014] The MCX Service shall allow the functional alias to be structured as a combination of organizationally meaningful elements (e.g. user.agency@organization.country, role.mission@department.company, function.equipment.ID@city, label1.label2.label3@firstname.familyname).</w:t>
      </w:r>
    </w:p>
    <w:p w:rsidR="00C654B4" w:rsidRDefault="00C654B4" w:rsidP="00C654B4">
      <w:r>
        <w:t>[R-5.9a-015] The MCX Service system shall allow an MCX Service Administrator to make use of information (e.g. operational schedules, locations, velocity or direction) from external sources to create or delete a functional alias.</w:t>
      </w:r>
    </w:p>
    <w:p w:rsidR="00C654B4" w:rsidRDefault="00C654B4" w:rsidP="00C654B4">
      <w:r>
        <w:t>[R-5.9a-016] The MCX Service system shall allow the MCX Service Administrator to assign a communication priority for a functional alias.</w:t>
      </w:r>
    </w:p>
    <w:p w:rsidR="00C654B4" w:rsidRDefault="00C654B4" w:rsidP="00C654B4">
      <w:r>
        <w:t>[R-5.9a-017] The MCX Service system shall allow the MCX Service Administrator to assign a time limit to a functional alias after which the functional alias will be deactivated.</w:t>
      </w:r>
    </w:p>
    <w:p w:rsidR="00C654B4" w:rsidRDefault="00C654B4" w:rsidP="00C654B4">
      <w:r>
        <w:t>[R-5.9a-018] The MCX Service shall support automatic activation and de-activation of a functional alias based on the operational criteria (e.g. MCX User ID, login/logoff from the MCX Service system, specific external information supplied by external systems).</w:t>
      </w:r>
    </w:p>
    <w:p w:rsidR="00B7352E" w:rsidRDefault="00B7352E" w:rsidP="00C654B4">
      <w:r w:rsidRPr="00B7352E">
        <w:t>[R-5.9a-</w:t>
      </w:r>
      <w:r w:rsidR="006225CE">
        <w:t>019</w:t>
      </w:r>
      <w:r w:rsidRPr="00B7352E">
        <w:t>] The MCX Service shall provide a mechanism for an MCX Service Administrator to define a functional alias with related geographic areas that can be associated to MCX Users for the purpose of routing Location dependent communications, as part of handling MCX Service Private Communication requests, when</w:t>
      </w:r>
      <w:r w:rsidR="00682BBE">
        <w:t xml:space="preserve"> the determination of</w:t>
      </w:r>
      <w:r w:rsidRPr="00B7352E">
        <w:t xml:space="preserve"> the receiving party is based on the </w:t>
      </w:r>
      <w:r w:rsidR="00682BBE">
        <w:t xml:space="preserve">initiating </w:t>
      </w:r>
      <w:r w:rsidRPr="00B7352E">
        <w:t>MCX User’s current Location.</w:t>
      </w:r>
    </w:p>
    <w:p w:rsidR="006225CE" w:rsidRDefault="006225CE" w:rsidP="006225CE">
      <w:r>
        <w:t>[R-5.9a-020] The MCX Service shall provide a mechanism for an MCX Service Administrator to configure for a particular functional alias</w:t>
      </w:r>
      <w:r w:rsidR="00DD05E2" w:rsidRPr="00DD05E2">
        <w:t xml:space="preserve"> or a specific element or combination of specific elements in the functional alias</w:t>
      </w:r>
      <w:r>
        <w:t>, a set of functional aliases under the same authority to which a Private Communication (without Floor control) can be made by an MCX User registered to this particular functional alias.</w:t>
      </w:r>
    </w:p>
    <w:p w:rsidR="006225CE" w:rsidRDefault="006225CE" w:rsidP="006225CE">
      <w:r>
        <w:t>[R-5.9a-021] The MCX Service shall provide a mechanism for an MCX Service Administrator to configure for a particular functional alias</w:t>
      </w:r>
      <w:r w:rsidR="00DD05E2" w:rsidRPr="00DD05E2">
        <w:t xml:space="preserve"> or a specific element or combination of specific elements in the functional alias</w:t>
      </w:r>
      <w:r>
        <w:t>, a set of functional aliases under the same authority from which Private Communication (without Floor control) is allowed to an MCX User registered to this particular functional alias.</w:t>
      </w:r>
    </w:p>
    <w:p w:rsidR="00EF364B" w:rsidRDefault="006225CE" w:rsidP="00EF364B">
      <w:r>
        <w:t>[R-5.9a-022] For private calls to functional aliases the authorizations in clause 5.9a.2 shall replace the authorizations defined in clause 6.7.3.</w:t>
      </w:r>
    </w:p>
    <w:p w:rsidR="006225CE" w:rsidRDefault="00EF364B" w:rsidP="00EF364B">
      <w:r>
        <w:t xml:space="preserve">[R-5.9a-023] </w:t>
      </w:r>
      <w:r w:rsidRPr="00795660">
        <w:t>The MC</w:t>
      </w:r>
      <w:r>
        <w:t>X</w:t>
      </w:r>
      <w:r w:rsidRPr="00795660">
        <w:t xml:space="preserve"> </w:t>
      </w:r>
      <w:r>
        <w:t>S</w:t>
      </w:r>
      <w:r w:rsidRPr="00795660">
        <w:t>ervice system shall support private calls and private emergency calls to a functional alias simultaneously activated by multiple MCX Users.</w:t>
      </w:r>
    </w:p>
    <w:p w:rsidR="006225CE" w:rsidRDefault="006225CE" w:rsidP="006225CE">
      <w:r>
        <w:t>[R-5.9a-024] The MCX Service system shall enable an MCX Service Administrator to select the mechanism to be used for handling of private calls to functional aliases that are allowed to be simultaneously active for multiple MCX Users.</w:t>
      </w:r>
    </w:p>
    <w:p w:rsidR="00F743AA" w:rsidRDefault="00F743AA" w:rsidP="00F743AA">
      <w:r>
        <w:t>[R-5.9a-</w:t>
      </w:r>
      <w:r w:rsidR="00050399">
        <w:t>025</w:t>
      </w:r>
      <w:r>
        <w:t>] The MCX Service system shall be able to provide a mechanism to inform the MCX User about the functional alias activation</w:t>
      </w:r>
      <w:r w:rsidR="00422EA2">
        <w:t>/deactivation</w:t>
      </w:r>
      <w:r>
        <w:t xml:space="preserve"> status (e.g. activation</w:t>
      </w:r>
      <w:r w:rsidR="00422EA2">
        <w:t>/deactivation</w:t>
      </w:r>
      <w:r>
        <w:t xml:space="preserve"> accepted, activation</w:t>
      </w:r>
      <w:r w:rsidR="00422EA2">
        <w:t>/deactivation</w:t>
      </w:r>
      <w:r>
        <w:t xml:space="preserve"> pending, activation</w:t>
      </w:r>
      <w:r w:rsidR="00422EA2">
        <w:t>/deactivation</w:t>
      </w:r>
      <w:r>
        <w:t xml:space="preserve"> rejected).</w:t>
      </w:r>
    </w:p>
    <w:p w:rsidR="00F743AA" w:rsidRDefault="00050399" w:rsidP="00F743AA">
      <w:r>
        <w:t>[R-5.9a-026</w:t>
      </w:r>
      <w:r w:rsidR="00F743AA">
        <w:t>] The MCX Service shall provide the functional alias(es) of the transmitting MCX Service Group Member that enter the communication late in accordance with sub-clause 5.3.</w:t>
      </w:r>
    </w:p>
    <w:p w:rsidR="00F743AA" w:rsidRDefault="00050399" w:rsidP="00F743AA">
      <w:r>
        <w:t>[R-5.9a-027</w:t>
      </w:r>
      <w:r w:rsidR="00F743AA">
        <w:t>] The MCX Service shall provide a Location information report for every authorized MCX User associated with one functional alias in accordance with sub-clause 6.12.</w:t>
      </w:r>
    </w:p>
    <w:p w:rsidR="00F743AA" w:rsidRDefault="00050399" w:rsidP="00F743AA">
      <w:r>
        <w:t>[R-5.9a-028</w:t>
      </w:r>
      <w:r w:rsidR="00F743AA">
        <w:t>] The MCX Service shall provide the functional alias(es) associated with the MCX Service User ID, of the transmitting Participant to the receiving MCX Users (UEs) unless the transmitting Participant's identity is restricted in accordance with sub-clause 6.4.3.</w:t>
      </w:r>
    </w:p>
    <w:p w:rsidR="00F743AA" w:rsidRDefault="00050399" w:rsidP="00F743AA">
      <w:r>
        <w:t>[R-5.9a-029</w:t>
      </w:r>
      <w:r w:rsidR="00F743AA">
        <w:t>] The MCX Service shall provide, upon request, the list of currently affiliated members of an MCX group which encompasses the MCX Service User ID and the associated functional alias(es) of each member in accordance with sub-clause 6.4.5.</w:t>
      </w:r>
    </w:p>
    <w:p w:rsidR="00682BBE" w:rsidRDefault="00050399" w:rsidP="00682BBE">
      <w:r>
        <w:t>[R-5.9a-030</w:t>
      </w:r>
      <w:r w:rsidR="00F743AA">
        <w:t>] The MCX Service shall provide a mechanism for the enforcement of uniqueness of a functional alias within a Mission Critical organisation in accordance with sub-clause 6.9.</w:t>
      </w:r>
      <w:r w:rsidR="00682BBE" w:rsidRPr="00682BBE">
        <w:t xml:space="preserve"> </w:t>
      </w:r>
    </w:p>
    <w:p w:rsidR="00682BBE" w:rsidRDefault="00682BBE" w:rsidP="00682BBE">
      <w:r>
        <w:t xml:space="preserve">[R-5.9a-031] The MCX Service shall provide a mechanism for an authorized MCX User to obtain a list of functional aliases currently activated in the system </w:t>
      </w:r>
      <w:r w:rsidRPr="005E185A">
        <w:t>either periodically or as a onetime request</w:t>
      </w:r>
      <w:r>
        <w:t>.</w:t>
      </w:r>
    </w:p>
    <w:p w:rsidR="00F743AA" w:rsidRDefault="00682BBE" w:rsidP="00132DBB">
      <w:pPr>
        <w:pStyle w:val="NO"/>
      </w:pPr>
      <w:r w:rsidRPr="00167021">
        <w:t xml:space="preserve">NOTE: </w:t>
      </w:r>
      <w:r w:rsidRPr="00167021">
        <w:tab/>
      </w:r>
      <w:r>
        <w:t>The mechanism may allow for filtering criteria e.g. geographic area.</w:t>
      </w:r>
    </w:p>
    <w:p w:rsidR="007668A0" w:rsidRPr="006D7CE7" w:rsidRDefault="007668A0" w:rsidP="00876062">
      <w:pPr>
        <w:pStyle w:val="Heading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s>
      </w:pPr>
      <w:bookmarkStart w:id="104" w:name="_Toc45388133"/>
      <w:bookmarkStart w:id="105" w:name="_Toc154164156"/>
      <w:r w:rsidRPr="006D7CE7">
        <w:t>5.</w:t>
      </w:r>
      <w:r w:rsidR="007706BF" w:rsidRPr="006D7CE7">
        <w:t>10</w:t>
      </w:r>
      <w:r w:rsidRPr="006D7CE7">
        <w:tab/>
        <w:t>Support for multiple devices</w:t>
      </w:r>
      <w:bookmarkEnd w:id="104"/>
      <w:bookmarkEnd w:id="105"/>
    </w:p>
    <w:p w:rsidR="0028542D" w:rsidRPr="006D7CE7" w:rsidRDefault="0028542D" w:rsidP="0028542D">
      <w:r w:rsidRPr="006D7CE7">
        <w:t>[R-5.</w:t>
      </w:r>
      <w:r w:rsidR="007706BF" w:rsidRPr="006D7CE7">
        <w:t>10</w:t>
      </w:r>
      <w:r w:rsidRPr="006D7CE7">
        <w:t>-001] The MC</w:t>
      </w:r>
      <w:r w:rsidR="00EB3545" w:rsidRPr="006D7CE7">
        <w:t xml:space="preserve">X </w:t>
      </w:r>
      <w:r w:rsidRPr="006D7CE7">
        <w:t xml:space="preserve">Service shall allow an </w:t>
      </w:r>
      <w:r w:rsidR="00EB3545" w:rsidRPr="006D7CE7">
        <w:t xml:space="preserve">MCX </w:t>
      </w:r>
      <w:r w:rsidRPr="006D7CE7">
        <w:t xml:space="preserve">User to log in to multiple </w:t>
      </w:r>
      <w:r w:rsidR="00EB3545" w:rsidRPr="006D7CE7">
        <w:t xml:space="preserve">MCX </w:t>
      </w:r>
      <w:r w:rsidRPr="006D7CE7">
        <w:t>UEs concurrently.</w:t>
      </w:r>
    </w:p>
    <w:p w:rsidR="00B94E9F" w:rsidRDefault="00B94E9F" w:rsidP="003313CC">
      <w:r w:rsidRPr="003936DF">
        <w:t>[R-5.10-001a]</w:t>
      </w:r>
      <w:r w:rsidR="00C2462B">
        <w:t xml:space="preserve"> </w:t>
      </w:r>
      <w:r w:rsidRPr="003936DF">
        <w:t>The MCX Service shall</w:t>
      </w:r>
      <w:r>
        <w:t xml:space="preserve"> be able to allow the MCX Service Administrator to limit </w:t>
      </w:r>
      <w:r w:rsidRPr="003936DF">
        <w:t>t</w:t>
      </w:r>
      <w:r>
        <w:t xml:space="preserve">he number of simultaneous logins of </w:t>
      </w:r>
      <w:r w:rsidRPr="003936DF">
        <w:t>MCX User</w:t>
      </w:r>
      <w:r w:rsidR="00C2462B">
        <w:t>s</w:t>
      </w:r>
      <w:r>
        <w:t xml:space="preserve"> </w:t>
      </w:r>
      <w:r w:rsidRPr="003936DF">
        <w:t xml:space="preserve">to multiple </w:t>
      </w:r>
      <w:r>
        <w:t>MCX UEs</w:t>
      </w:r>
      <w:r w:rsidR="00C2462B">
        <w:t xml:space="preserve"> on a per-MCX service basis</w:t>
      </w:r>
      <w:r w:rsidRPr="003936DF">
        <w:t>.</w:t>
      </w:r>
      <w:r w:rsidRPr="006D7CE7">
        <w:t xml:space="preserve"> </w:t>
      </w:r>
    </w:p>
    <w:p w:rsidR="00C2462B" w:rsidRDefault="00C2462B" w:rsidP="003313CC">
      <w:r w:rsidRPr="00C2462B">
        <w:t>[R-5.10-001b] The MCX Service shall be able to allow the MCX Service Administrator to limit the number of simultaneous logins of an MCX User to multiple MCX UEs on a per MCX User basis.</w:t>
      </w:r>
    </w:p>
    <w:p w:rsidR="0028542D" w:rsidRPr="006D7CE7" w:rsidRDefault="0028542D" w:rsidP="003313CC">
      <w:r w:rsidRPr="006D7CE7">
        <w:t>[R-5.</w:t>
      </w:r>
      <w:r w:rsidR="007706BF" w:rsidRPr="006D7CE7">
        <w:t>10</w:t>
      </w:r>
      <w:r w:rsidRPr="006D7CE7">
        <w:t>-002] The MC</w:t>
      </w:r>
      <w:r w:rsidR="00EB3545" w:rsidRPr="006D7CE7">
        <w:t xml:space="preserve">X </w:t>
      </w:r>
      <w:r w:rsidRPr="006D7CE7">
        <w:t xml:space="preserve">Service shall ensure that the </w:t>
      </w:r>
      <w:r w:rsidR="00EB3545" w:rsidRPr="006D7CE7">
        <w:t xml:space="preserve">MCX </w:t>
      </w:r>
      <w:r w:rsidRPr="006D7CE7">
        <w:t xml:space="preserve">User logs into each </w:t>
      </w:r>
      <w:r w:rsidR="00EB3545" w:rsidRPr="006D7CE7">
        <w:t xml:space="preserve">MCX </w:t>
      </w:r>
      <w:r w:rsidRPr="006D7CE7">
        <w:t>UE separately.</w:t>
      </w:r>
    </w:p>
    <w:p w:rsidR="007668A0" w:rsidRPr="006D7CE7" w:rsidRDefault="007668A0" w:rsidP="00876062">
      <w:pPr>
        <w:pStyle w:val="Heading2"/>
      </w:pPr>
      <w:bookmarkStart w:id="106" w:name="_Toc45388134"/>
      <w:bookmarkStart w:id="107" w:name="_Toc154164157"/>
      <w:r w:rsidRPr="006D7CE7">
        <w:t>5.</w:t>
      </w:r>
      <w:r w:rsidR="007706BF" w:rsidRPr="006D7CE7">
        <w:t>11</w:t>
      </w:r>
      <w:r w:rsidRPr="006D7CE7">
        <w:tab/>
        <w:t>Location</w:t>
      </w:r>
      <w:bookmarkEnd w:id="106"/>
      <w:bookmarkEnd w:id="107"/>
    </w:p>
    <w:p w:rsidR="00124B11" w:rsidRPr="006D7CE7" w:rsidRDefault="00124B11" w:rsidP="00124B11">
      <w:r w:rsidRPr="006D7CE7">
        <w:t>[R-5.</w:t>
      </w:r>
      <w:r w:rsidR="007706BF" w:rsidRPr="006D7CE7">
        <w:t>11</w:t>
      </w:r>
      <w:r w:rsidRPr="006D7CE7">
        <w:t>-001] The MC</w:t>
      </w:r>
      <w:r w:rsidR="00FD7AF6" w:rsidRPr="006D7CE7">
        <w:t xml:space="preserve">X </w:t>
      </w:r>
      <w:r w:rsidRPr="006D7CE7">
        <w:t>Service shall support obtaining and conveying Location information describing the position of the MC</w:t>
      </w:r>
      <w:r w:rsidR="00FD7AF6" w:rsidRPr="006D7CE7">
        <w:t>X</w:t>
      </w:r>
      <w:r w:rsidRPr="006D7CE7">
        <w:t xml:space="preserve"> UE.</w:t>
      </w:r>
    </w:p>
    <w:p w:rsidR="00124B11" w:rsidRPr="006D7CE7" w:rsidRDefault="00124B11" w:rsidP="00124B11">
      <w:r w:rsidRPr="006D7CE7">
        <w:t>[R-5.</w:t>
      </w:r>
      <w:r w:rsidR="007706BF" w:rsidRPr="006D7CE7">
        <w:t>11</w:t>
      </w:r>
      <w:r w:rsidRPr="006D7CE7">
        <w:t>-</w:t>
      </w:r>
      <w:r w:rsidR="007706BF" w:rsidRPr="006D7CE7">
        <w:t>002</w:t>
      </w:r>
      <w:r w:rsidRPr="006D7CE7">
        <w:t>] The MC</w:t>
      </w:r>
      <w:r w:rsidR="00FD7AF6" w:rsidRPr="006D7CE7">
        <w:t xml:space="preserve">X </w:t>
      </w:r>
      <w:r w:rsidRPr="006D7CE7">
        <w:t>Service should support obtaining and conveying high accuracy Location information describing the position of the MC</w:t>
      </w:r>
      <w:r w:rsidR="00FD7AF6" w:rsidRPr="006D7CE7">
        <w:t>X</w:t>
      </w:r>
      <w:r w:rsidRPr="006D7CE7">
        <w:t xml:space="preserve"> UE.</w:t>
      </w:r>
    </w:p>
    <w:p w:rsidR="00E216B3" w:rsidRDefault="00E216B3" w:rsidP="0028542D">
      <w:r>
        <w:t>[R-5.11-002a</w:t>
      </w:r>
      <w:r w:rsidRPr="00B173DF">
        <w:t xml:space="preserve">] The MCX Service shall </w:t>
      </w:r>
      <w:r>
        <w:t xml:space="preserve">be able to provide a mechanism for obtaining high accuracy Location information </w:t>
      </w:r>
      <w:r>
        <w:rPr>
          <w:lang w:eastAsia="ko-KR"/>
        </w:rPr>
        <w:t>by</w:t>
      </w:r>
      <w:r>
        <w:t xml:space="preserve"> integrating position information from multiple external sources (e.g. magnetometers, orientation sensors, GNSS)</w:t>
      </w:r>
      <w:r w:rsidRPr="006D7CE7">
        <w:t xml:space="preserve"> </w:t>
      </w:r>
    </w:p>
    <w:p w:rsidR="0028542D" w:rsidRPr="006D7CE7" w:rsidRDefault="0028542D" w:rsidP="0028542D">
      <w:r w:rsidRPr="006D7CE7">
        <w:t>[R-5.</w:t>
      </w:r>
      <w:r w:rsidR="007706BF" w:rsidRPr="006D7CE7">
        <w:t>11</w:t>
      </w:r>
      <w:r w:rsidRPr="006D7CE7">
        <w:t>-</w:t>
      </w:r>
      <w:r w:rsidR="007706BF" w:rsidRPr="006D7CE7">
        <w:t>003</w:t>
      </w:r>
      <w:r w:rsidRPr="006D7CE7">
        <w:t>] The MC</w:t>
      </w:r>
      <w:r w:rsidR="00FD7AF6" w:rsidRPr="006D7CE7">
        <w:t xml:space="preserve">X </w:t>
      </w:r>
      <w:r w:rsidRPr="006D7CE7">
        <w:t>Service shall provide for the flexibility to convey future formats of Location information.</w:t>
      </w:r>
    </w:p>
    <w:p w:rsidR="0028542D" w:rsidRPr="006D7CE7" w:rsidRDefault="0028542D" w:rsidP="0028542D">
      <w:r w:rsidRPr="006D7CE7">
        <w:t>[R-5.</w:t>
      </w:r>
      <w:r w:rsidR="007706BF" w:rsidRPr="006D7CE7">
        <w:t>11</w:t>
      </w:r>
      <w:r w:rsidRPr="006D7CE7">
        <w:t>-</w:t>
      </w:r>
      <w:r w:rsidR="007706BF" w:rsidRPr="006D7CE7">
        <w:t>004</w:t>
      </w:r>
      <w:r w:rsidRPr="006D7CE7">
        <w:t>] The MC</w:t>
      </w:r>
      <w:r w:rsidR="00FD7AF6" w:rsidRPr="006D7CE7">
        <w:t xml:space="preserve">X </w:t>
      </w:r>
      <w:r w:rsidRPr="006D7CE7">
        <w:t xml:space="preserve">Service shall provide a means for </w:t>
      </w:r>
      <w:r w:rsidR="00A6765F" w:rsidRPr="006D7CE7">
        <w:t>MC</w:t>
      </w:r>
      <w:r w:rsidR="00FD7AF6" w:rsidRPr="006D7CE7">
        <w:t xml:space="preserve">X </w:t>
      </w:r>
      <w:r w:rsidR="00A6765F" w:rsidRPr="006D7CE7">
        <w:t xml:space="preserve">Service </w:t>
      </w:r>
      <w:r w:rsidRPr="006D7CE7">
        <w:t xml:space="preserve">Administrators to manage the privacy of Location information for </w:t>
      </w:r>
      <w:r w:rsidR="00FD7AF6" w:rsidRPr="006D7CE7">
        <w:t xml:space="preserve">MCX </w:t>
      </w:r>
      <w:r w:rsidRPr="006D7CE7">
        <w:t>Users within their authority.</w:t>
      </w:r>
    </w:p>
    <w:p w:rsidR="0028542D" w:rsidRPr="006D7CE7" w:rsidRDefault="0028542D" w:rsidP="0028542D">
      <w:r w:rsidRPr="006D7CE7">
        <w:t>[R-5.</w:t>
      </w:r>
      <w:r w:rsidR="007706BF" w:rsidRPr="006D7CE7">
        <w:t>11</w:t>
      </w:r>
      <w:r w:rsidRPr="006D7CE7">
        <w:t>-</w:t>
      </w:r>
      <w:r w:rsidR="007706BF" w:rsidRPr="006D7CE7">
        <w:t>005</w:t>
      </w:r>
      <w:r w:rsidRPr="006D7CE7">
        <w:t xml:space="preserve">] An authorized </w:t>
      </w:r>
      <w:r w:rsidR="00FD7AF6" w:rsidRPr="006D7CE7">
        <w:t xml:space="preserve">MCX </w:t>
      </w:r>
      <w:r w:rsidRPr="006D7CE7">
        <w:t xml:space="preserve">User shall be able to </w:t>
      </w:r>
      <w:r w:rsidR="00124B11" w:rsidRPr="006D7CE7">
        <w:t xml:space="preserve">control </w:t>
      </w:r>
      <w:r w:rsidRPr="006D7CE7">
        <w:t>the supplying</w:t>
      </w:r>
      <w:r w:rsidR="00124B11" w:rsidRPr="006D7CE7">
        <w:t xml:space="preserve"> of</w:t>
      </w:r>
      <w:r w:rsidRPr="006D7CE7">
        <w:t xml:space="preserve"> Location information</w:t>
      </w:r>
      <w:r w:rsidR="00124B11" w:rsidRPr="006D7CE7">
        <w:t xml:space="preserve"> by the MC</w:t>
      </w:r>
      <w:r w:rsidR="00FD7AF6" w:rsidRPr="006D7CE7">
        <w:t>X</w:t>
      </w:r>
      <w:r w:rsidR="00124B11" w:rsidRPr="006D7CE7">
        <w:t xml:space="preserve"> UE</w:t>
      </w:r>
      <w:r w:rsidRPr="006D7CE7">
        <w:t xml:space="preserve"> for </w:t>
      </w:r>
      <w:r w:rsidR="00A6765F" w:rsidRPr="006D7CE7">
        <w:t>MC</w:t>
      </w:r>
      <w:r w:rsidR="00FD7AF6" w:rsidRPr="006D7CE7">
        <w:t xml:space="preserve">X </w:t>
      </w:r>
      <w:r w:rsidR="00A6765F" w:rsidRPr="006D7CE7">
        <w:t xml:space="preserve">Service </w:t>
      </w:r>
      <w:r w:rsidRPr="006D7CE7">
        <w:t>communications.</w:t>
      </w:r>
    </w:p>
    <w:p w:rsidR="0028542D" w:rsidRPr="006D7CE7" w:rsidRDefault="0028542D" w:rsidP="0028542D">
      <w:r w:rsidRPr="006D7CE7">
        <w:t>[R-5.</w:t>
      </w:r>
      <w:r w:rsidR="007706BF" w:rsidRPr="006D7CE7">
        <w:t>11</w:t>
      </w:r>
      <w:r w:rsidRPr="006D7CE7">
        <w:t>-</w:t>
      </w:r>
      <w:r w:rsidR="007706BF" w:rsidRPr="006D7CE7">
        <w:t>006</w:t>
      </w:r>
      <w:r w:rsidRPr="006D7CE7">
        <w:t xml:space="preserve">] </w:t>
      </w:r>
      <w:r w:rsidR="005B69B6" w:rsidRPr="006D7CE7">
        <w:t>The conveyed Location information shall be the most recently obtained information about the position of the MC</w:t>
      </w:r>
      <w:r w:rsidR="00FD7AF6" w:rsidRPr="006D7CE7">
        <w:t>X</w:t>
      </w:r>
      <w:r w:rsidR="005B69B6" w:rsidRPr="006D7CE7">
        <w:t xml:space="preserve"> UE at the time of the Location information conveyance.</w:t>
      </w:r>
    </w:p>
    <w:p w:rsidR="0028542D" w:rsidRPr="006D7CE7" w:rsidRDefault="0028542D" w:rsidP="0028542D">
      <w:r w:rsidRPr="006D7CE7">
        <w:t>[R-5.</w:t>
      </w:r>
      <w:r w:rsidR="007706BF" w:rsidRPr="006D7CE7">
        <w:t>11</w:t>
      </w:r>
      <w:r w:rsidRPr="006D7CE7">
        <w:t>-</w:t>
      </w:r>
      <w:r w:rsidR="007706BF" w:rsidRPr="006D7CE7">
        <w:t>007</w:t>
      </w:r>
      <w:r w:rsidRPr="006D7CE7">
        <w:t xml:space="preserve">] </w:t>
      </w:r>
      <w:r w:rsidR="005B69B6" w:rsidRPr="006D7CE7">
        <w:t>The MC</w:t>
      </w:r>
      <w:r w:rsidR="00CB7D22" w:rsidRPr="006D7CE7">
        <w:t xml:space="preserve">X </w:t>
      </w:r>
      <w:r w:rsidR="005B69B6" w:rsidRPr="006D7CE7">
        <w:t>Service shall be capable of configuring and re-configuring one or more Location information update triggers (i.e., identified conditions that, when satisfied, cause the MC</w:t>
      </w:r>
      <w:r w:rsidR="00CB7D22" w:rsidRPr="006D7CE7">
        <w:t>X</w:t>
      </w:r>
      <w:r w:rsidR="005B69B6" w:rsidRPr="006D7CE7">
        <w:t xml:space="preserve"> UE to report its current Location information).</w:t>
      </w:r>
    </w:p>
    <w:p w:rsidR="0028542D" w:rsidRPr="006D7CE7" w:rsidRDefault="0028542D" w:rsidP="0028542D">
      <w:r w:rsidRPr="006D7CE7">
        <w:t>[R-5.</w:t>
      </w:r>
      <w:r w:rsidR="007706BF" w:rsidRPr="006D7CE7">
        <w:t>11</w:t>
      </w:r>
      <w:r w:rsidRPr="006D7CE7">
        <w:t>-</w:t>
      </w:r>
      <w:r w:rsidR="007706BF" w:rsidRPr="006D7CE7">
        <w:t>008</w:t>
      </w:r>
      <w:r w:rsidRPr="006D7CE7">
        <w:t xml:space="preserve">] The </w:t>
      </w:r>
      <w:r w:rsidR="00266AEC" w:rsidRPr="006D7CE7">
        <w:t>MC</w:t>
      </w:r>
      <w:r w:rsidR="00CB7D22" w:rsidRPr="006D7CE7">
        <w:t xml:space="preserve">X </w:t>
      </w:r>
      <w:r w:rsidR="00266AEC" w:rsidRPr="006D7CE7">
        <w:t>Service</w:t>
      </w:r>
      <w:r w:rsidRPr="006D7CE7">
        <w:t xml:space="preserve"> shall </w:t>
      </w:r>
      <w:r w:rsidR="005B69B6" w:rsidRPr="006D7CE7">
        <w:t>be able to</w:t>
      </w:r>
      <w:r w:rsidRPr="006D7CE7">
        <w:t xml:space="preserve"> modify Location information update triggers of an </w:t>
      </w:r>
      <w:r w:rsidR="00CB7D22" w:rsidRPr="006D7CE7">
        <w:t xml:space="preserve">MCX </w:t>
      </w:r>
      <w:r w:rsidRPr="006D7CE7">
        <w:t xml:space="preserve">User while the </w:t>
      </w:r>
      <w:r w:rsidR="00CB7D22" w:rsidRPr="006D7CE7">
        <w:t xml:space="preserve">MCX </w:t>
      </w:r>
      <w:r w:rsidRPr="006D7CE7">
        <w:t>User is on the network.</w:t>
      </w:r>
    </w:p>
    <w:p w:rsidR="0028542D" w:rsidRPr="006D7CE7" w:rsidRDefault="0028542D" w:rsidP="0028542D">
      <w:r w:rsidRPr="006D7CE7">
        <w:t>[R-5.</w:t>
      </w:r>
      <w:r w:rsidR="007706BF" w:rsidRPr="006D7CE7">
        <w:t>11</w:t>
      </w:r>
      <w:r w:rsidRPr="006D7CE7">
        <w:t>-</w:t>
      </w:r>
      <w:r w:rsidR="007706BF" w:rsidRPr="006D7CE7">
        <w:t>009</w:t>
      </w:r>
      <w:r w:rsidRPr="006D7CE7">
        <w:t xml:space="preserve">] The </w:t>
      </w:r>
      <w:r w:rsidR="00266AEC" w:rsidRPr="006D7CE7">
        <w:t>MC</w:t>
      </w:r>
      <w:r w:rsidR="004236BA" w:rsidRPr="006D7CE7">
        <w:t xml:space="preserve">X </w:t>
      </w:r>
      <w:r w:rsidR="00266AEC" w:rsidRPr="006D7CE7">
        <w:t>Service</w:t>
      </w:r>
      <w:r w:rsidRPr="006D7CE7">
        <w:t xml:space="preserve"> shall provide a means for an </w:t>
      </w:r>
      <w:r w:rsidR="004236BA" w:rsidRPr="006D7CE7">
        <w:t xml:space="preserve">MCX </w:t>
      </w:r>
      <w:r w:rsidRPr="006D7CE7">
        <w:t xml:space="preserve">UE to send a Location information update whenever a trigger condition is satisfied (e.g., initial registration, distance travelled, elapsed time, cell change, tracking area change, PLMN change, </w:t>
      </w:r>
      <w:r w:rsidR="00266AEC" w:rsidRPr="006D7CE7">
        <w:t>MC</w:t>
      </w:r>
      <w:r w:rsidR="004236BA" w:rsidRPr="006D7CE7">
        <w:t xml:space="preserve">X </w:t>
      </w:r>
      <w:r w:rsidR="00266AEC" w:rsidRPr="006D7CE7">
        <w:t>Service</w:t>
      </w:r>
      <w:r w:rsidRPr="006D7CE7">
        <w:t xml:space="preserve"> </w:t>
      </w:r>
      <w:r w:rsidR="00286BDC" w:rsidRPr="006D7CE7">
        <w:t>communication</w:t>
      </w:r>
      <w:r w:rsidRPr="006D7CE7">
        <w:t xml:space="preserve"> initiation).</w:t>
      </w:r>
    </w:p>
    <w:p w:rsidR="0028542D" w:rsidRPr="006D7CE7" w:rsidRDefault="0028542D" w:rsidP="0028542D">
      <w:r w:rsidRPr="006D7CE7">
        <w:t>[R-5.</w:t>
      </w:r>
      <w:r w:rsidR="007706BF" w:rsidRPr="006D7CE7">
        <w:t>11</w:t>
      </w:r>
      <w:r w:rsidRPr="006D7CE7">
        <w:t>-</w:t>
      </w:r>
      <w:r w:rsidR="007706BF" w:rsidRPr="006D7CE7">
        <w:t>010</w:t>
      </w:r>
      <w:r w:rsidRPr="006D7CE7">
        <w:t xml:space="preserve">] The </w:t>
      </w:r>
      <w:r w:rsidR="00266AEC" w:rsidRPr="006D7CE7">
        <w:t>MC</w:t>
      </w:r>
      <w:r w:rsidR="004236BA" w:rsidRPr="006D7CE7">
        <w:t xml:space="preserve">X </w:t>
      </w:r>
      <w:r w:rsidR="00266AEC" w:rsidRPr="006D7CE7">
        <w:t>Service</w:t>
      </w:r>
      <w:r w:rsidRPr="006D7CE7">
        <w:t xml:space="preserve"> shall provide a means for an </w:t>
      </w:r>
      <w:r w:rsidR="004236BA" w:rsidRPr="006D7CE7">
        <w:t xml:space="preserve">MCX </w:t>
      </w:r>
      <w:r w:rsidRPr="006D7CE7">
        <w:t xml:space="preserve">UE to send a Location information update whenever the </w:t>
      </w:r>
      <w:r w:rsidR="004236BA" w:rsidRPr="006D7CE7">
        <w:t xml:space="preserve">MCX </w:t>
      </w:r>
      <w:r w:rsidRPr="006D7CE7">
        <w:t xml:space="preserve">User initiates an </w:t>
      </w:r>
      <w:r w:rsidR="00266AEC" w:rsidRPr="006D7CE7">
        <w:t>MC</w:t>
      </w:r>
      <w:r w:rsidR="004236BA" w:rsidRPr="006D7CE7">
        <w:t xml:space="preserve">X </w:t>
      </w:r>
      <w:r w:rsidR="00266AEC" w:rsidRPr="006D7CE7">
        <w:t>Service</w:t>
      </w:r>
      <w:r w:rsidRPr="006D7CE7">
        <w:t xml:space="preserve"> Emergency Alert.</w:t>
      </w:r>
    </w:p>
    <w:p w:rsidR="0028542D" w:rsidRPr="006D7CE7" w:rsidRDefault="0028542D" w:rsidP="0028542D">
      <w:r w:rsidRPr="006D7CE7">
        <w:t>[R-5.</w:t>
      </w:r>
      <w:r w:rsidR="007706BF" w:rsidRPr="006D7CE7">
        <w:t>11</w:t>
      </w:r>
      <w:r w:rsidRPr="006D7CE7">
        <w:t>-</w:t>
      </w:r>
      <w:r w:rsidR="007706BF" w:rsidRPr="006D7CE7">
        <w:t>011</w:t>
      </w:r>
      <w:r w:rsidRPr="006D7CE7">
        <w:t xml:space="preserve">] The </w:t>
      </w:r>
      <w:r w:rsidR="00266AEC" w:rsidRPr="006D7CE7">
        <w:t>MC</w:t>
      </w:r>
      <w:r w:rsidR="007C0757" w:rsidRPr="006D7CE7">
        <w:t xml:space="preserve">X </w:t>
      </w:r>
      <w:r w:rsidR="00266AEC" w:rsidRPr="006D7CE7">
        <w:t>Service</w:t>
      </w:r>
      <w:r w:rsidRPr="006D7CE7">
        <w:t xml:space="preserve"> shall provide a means for an </w:t>
      </w:r>
      <w:r w:rsidR="007C0757" w:rsidRPr="006D7CE7">
        <w:t xml:space="preserve">MCX </w:t>
      </w:r>
      <w:r w:rsidRPr="006D7CE7">
        <w:t xml:space="preserve">UE to send a Location information update whenever the </w:t>
      </w:r>
      <w:r w:rsidR="007C0757" w:rsidRPr="006D7CE7">
        <w:t xml:space="preserve">MCX </w:t>
      </w:r>
      <w:r w:rsidRPr="006D7CE7">
        <w:t xml:space="preserve">User initiates an </w:t>
      </w:r>
      <w:r w:rsidR="00266AEC" w:rsidRPr="006D7CE7">
        <w:t>MC</w:t>
      </w:r>
      <w:r w:rsidR="007C0757" w:rsidRPr="006D7CE7">
        <w:t xml:space="preserve">X </w:t>
      </w:r>
      <w:r w:rsidR="00266AEC" w:rsidRPr="006D7CE7">
        <w:t>Service</w:t>
      </w:r>
      <w:r w:rsidRPr="006D7CE7">
        <w:t xml:space="preserve"> Emergency Group </w:t>
      </w:r>
      <w:r w:rsidR="00482601" w:rsidRPr="006D7CE7">
        <w:t>Communication</w:t>
      </w:r>
      <w:r w:rsidRPr="006D7CE7">
        <w:t>.</w:t>
      </w:r>
    </w:p>
    <w:p w:rsidR="0028542D" w:rsidRPr="006D7CE7" w:rsidRDefault="0028542D" w:rsidP="0028542D">
      <w:r w:rsidRPr="006D7CE7">
        <w:t>[R-5.</w:t>
      </w:r>
      <w:r w:rsidR="007706BF" w:rsidRPr="006D7CE7">
        <w:t>11</w:t>
      </w:r>
      <w:r w:rsidRPr="006D7CE7">
        <w:t xml:space="preserve">-012] The </w:t>
      </w:r>
      <w:r w:rsidR="00266AEC" w:rsidRPr="006D7CE7">
        <w:t>MC</w:t>
      </w:r>
      <w:r w:rsidR="007C0757" w:rsidRPr="006D7CE7">
        <w:t xml:space="preserve">X </w:t>
      </w:r>
      <w:r w:rsidR="00266AEC" w:rsidRPr="006D7CE7">
        <w:t>Service</w:t>
      </w:r>
      <w:r w:rsidRPr="006D7CE7">
        <w:t xml:space="preserve"> shall provide a means for an </w:t>
      </w:r>
      <w:r w:rsidR="007C0757" w:rsidRPr="006D7CE7">
        <w:t xml:space="preserve">MCX </w:t>
      </w:r>
      <w:r w:rsidRPr="006D7CE7">
        <w:t xml:space="preserve">UE to send a Location information update if the </w:t>
      </w:r>
      <w:r w:rsidR="007C0757" w:rsidRPr="006D7CE7">
        <w:t xml:space="preserve">MCX </w:t>
      </w:r>
      <w:r w:rsidRPr="006D7CE7">
        <w:t xml:space="preserve">User is in an </w:t>
      </w:r>
      <w:r w:rsidR="00266AEC" w:rsidRPr="006D7CE7">
        <w:t>MC</w:t>
      </w:r>
      <w:r w:rsidR="007C0757" w:rsidRPr="006D7CE7">
        <w:t xml:space="preserve">X </w:t>
      </w:r>
      <w:r w:rsidR="00266AEC" w:rsidRPr="006D7CE7">
        <w:t>Service</w:t>
      </w:r>
      <w:r w:rsidRPr="006D7CE7">
        <w:t xml:space="preserve"> Emergency State and a configured amount of time has passed since the previous location information update.</w:t>
      </w:r>
    </w:p>
    <w:p w:rsidR="0028542D" w:rsidRPr="006D7CE7" w:rsidRDefault="0028542D" w:rsidP="0028542D">
      <w:r w:rsidRPr="006D7CE7">
        <w:t>[R-5.</w:t>
      </w:r>
      <w:r w:rsidR="007706BF" w:rsidRPr="006D7CE7">
        <w:t>11</w:t>
      </w:r>
      <w:r w:rsidRPr="006D7CE7">
        <w:t xml:space="preserve">-013] The </w:t>
      </w:r>
      <w:r w:rsidR="00266AEC" w:rsidRPr="006D7CE7">
        <w:t>MC</w:t>
      </w:r>
      <w:r w:rsidR="005F7214" w:rsidRPr="006D7CE7">
        <w:t xml:space="preserve">X </w:t>
      </w:r>
      <w:r w:rsidR="00266AEC" w:rsidRPr="006D7CE7">
        <w:t>Service</w:t>
      </w:r>
      <w:r w:rsidRPr="006D7CE7">
        <w:t xml:space="preserve"> shall provide a means for an </w:t>
      </w:r>
      <w:r w:rsidR="005F7214" w:rsidRPr="006D7CE7">
        <w:t xml:space="preserve">MCX </w:t>
      </w:r>
      <w:r w:rsidRPr="006D7CE7">
        <w:t xml:space="preserve">UE to send a Location information update whenever a trigger condition is satisfied while the </w:t>
      </w:r>
      <w:r w:rsidR="005F7214" w:rsidRPr="006D7CE7">
        <w:t xml:space="preserve">MCX </w:t>
      </w:r>
      <w:r w:rsidRPr="006D7CE7">
        <w:t xml:space="preserve">User is in </w:t>
      </w:r>
      <w:r w:rsidR="00266AEC" w:rsidRPr="006D7CE7">
        <w:t>MC</w:t>
      </w:r>
      <w:r w:rsidR="005F7214" w:rsidRPr="006D7CE7">
        <w:t xml:space="preserve">X </w:t>
      </w:r>
      <w:r w:rsidR="00266AEC" w:rsidRPr="006D7CE7">
        <w:t>Service</w:t>
      </w:r>
      <w:r w:rsidRPr="006D7CE7">
        <w:t xml:space="preserve"> Emergency State (e.g., initial registration, distance travelled, elapsed time, cell change, tracking area change, PLMN change, </w:t>
      </w:r>
      <w:r w:rsidR="00FA20EA" w:rsidRPr="006D7CE7">
        <w:t>MCX Service</w:t>
      </w:r>
      <w:r w:rsidRPr="006D7CE7">
        <w:t xml:space="preserve"> </w:t>
      </w:r>
      <w:r w:rsidR="00286BDC" w:rsidRPr="006D7CE7">
        <w:t>communication</w:t>
      </w:r>
      <w:r w:rsidRPr="006D7CE7">
        <w:t xml:space="preserve"> initiation).</w:t>
      </w:r>
    </w:p>
    <w:p w:rsidR="0028542D" w:rsidRPr="006D7CE7" w:rsidRDefault="0028542D" w:rsidP="00CB4018">
      <w:pPr>
        <w:pStyle w:val="NO"/>
      </w:pPr>
      <w:r w:rsidRPr="006D7CE7">
        <w:t>NOTE</w:t>
      </w:r>
      <w:r w:rsidR="006B6568" w:rsidRPr="006D7CE7">
        <w:t xml:space="preserve"> 1</w:t>
      </w:r>
      <w:r w:rsidRPr="006D7CE7">
        <w:t>:</w:t>
      </w:r>
      <w:r w:rsidRPr="006D7CE7">
        <w:tab/>
        <w:t xml:space="preserve">The Location information update triggers for an </w:t>
      </w:r>
      <w:r w:rsidR="0062588B" w:rsidRPr="006D7CE7">
        <w:t>MCX User</w:t>
      </w:r>
      <w:r w:rsidRPr="006D7CE7">
        <w:t xml:space="preserve"> in an </w:t>
      </w:r>
      <w:r w:rsidR="00FA20EA" w:rsidRPr="006D7CE7">
        <w:t>MCX Service</w:t>
      </w:r>
      <w:r w:rsidRPr="006D7CE7">
        <w:t xml:space="preserve"> Emergency State might be different than the Location </w:t>
      </w:r>
      <w:r w:rsidR="008079EE" w:rsidRPr="006D7CE7">
        <w:t xml:space="preserve">information </w:t>
      </w:r>
      <w:r w:rsidRPr="006D7CE7">
        <w:t xml:space="preserve">update triggers used when the </w:t>
      </w:r>
      <w:r w:rsidR="005F7214" w:rsidRPr="006D7CE7">
        <w:t xml:space="preserve">MCX </w:t>
      </w:r>
      <w:r w:rsidRPr="006D7CE7">
        <w:t xml:space="preserve">User is not in an </w:t>
      </w:r>
      <w:r w:rsidR="00266AEC" w:rsidRPr="006D7CE7">
        <w:t>MC</w:t>
      </w:r>
      <w:r w:rsidR="005F7214" w:rsidRPr="006D7CE7">
        <w:t xml:space="preserve">X </w:t>
      </w:r>
      <w:r w:rsidR="00266AEC" w:rsidRPr="006D7CE7">
        <w:t>Service</w:t>
      </w:r>
      <w:r w:rsidRPr="006D7CE7">
        <w:t xml:space="preserve"> Emergency State.</w:t>
      </w:r>
    </w:p>
    <w:p w:rsidR="0028542D" w:rsidRPr="006D7CE7" w:rsidRDefault="0028542D" w:rsidP="0028542D">
      <w:r w:rsidRPr="006D7CE7">
        <w:t>[R-5.</w:t>
      </w:r>
      <w:r w:rsidR="007706BF" w:rsidRPr="006D7CE7">
        <w:t>11</w:t>
      </w:r>
      <w:r w:rsidRPr="006D7CE7">
        <w:t xml:space="preserve">-014] The </w:t>
      </w:r>
      <w:r w:rsidR="00266AEC" w:rsidRPr="006D7CE7">
        <w:t>MC</w:t>
      </w:r>
      <w:r w:rsidR="00367604" w:rsidRPr="006D7CE7">
        <w:t xml:space="preserve">X </w:t>
      </w:r>
      <w:r w:rsidR="00266AEC" w:rsidRPr="006D7CE7">
        <w:t>Service</w:t>
      </w:r>
      <w:r w:rsidRPr="006D7CE7">
        <w:t xml:space="preserve"> shall provide a means for an </w:t>
      </w:r>
      <w:r w:rsidR="00266AEC" w:rsidRPr="006D7CE7">
        <w:t>MC</w:t>
      </w:r>
      <w:r w:rsidR="00367604" w:rsidRPr="006D7CE7">
        <w:t xml:space="preserve">X </w:t>
      </w:r>
      <w:r w:rsidR="00266AEC" w:rsidRPr="006D7CE7">
        <w:t>Service</w:t>
      </w:r>
      <w:r w:rsidRPr="006D7CE7">
        <w:t xml:space="preserve"> Administrator to define geographical areas to be used for Location information update triggers for </w:t>
      </w:r>
      <w:r w:rsidR="00367604" w:rsidRPr="006D7CE7">
        <w:t xml:space="preserve">MCX </w:t>
      </w:r>
      <w:r w:rsidRPr="006D7CE7">
        <w:t>Users within their authority.</w:t>
      </w:r>
    </w:p>
    <w:p w:rsidR="0028542D" w:rsidRPr="006D7CE7" w:rsidRDefault="0028542D" w:rsidP="0028542D">
      <w:r w:rsidRPr="006D7CE7">
        <w:t>[R-5.</w:t>
      </w:r>
      <w:r w:rsidR="007706BF" w:rsidRPr="006D7CE7">
        <w:t>11</w:t>
      </w:r>
      <w:r w:rsidRPr="006D7CE7">
        <w:t xml:space="preserve">-015] The </w:t>
      </w:r>
      <w:r w:rsidR="00266AEC" w:rsidRPr="006D7CE7">
        <w:t>MC</w:t>
      </w:r>
      <w:r w:rsidR="00367604" w:rsidRPr="006D7CE7">
        <w:t xml:space="preserve">X </w:t>
      </w:r>
      <w:r w:rsidR="00266AEC" w:rsidRPr="006D7CE7">
        <w:t>Service</w:t>
      </w:r>
      <w:r w:rsidRPr="006D7CE7">
        <w:t xml:space="preserve"> shall provide a means for an </w:t>
      </w:r>
      <w:r w:rsidR="00367604" w:rsidRPr="006D7CE7">
        <w:t xml:space="preserve">MCX </w:t>
      </w:r>
      <w:r w:rsidRPr="006D7CE7">
        <w:t xml:space="preserve">UE in a predefined area to send a Location information update whenever a trigger condition configured in an </w:t>
      </w:r>
      <w:r w:rsidR="00367604" w:rsidRPr="006D7CE7">
        <w:t xml:space="preserve">MCX </w:t>
      </w:r>
      <w:r w:rsidRPr="006D7CE7">
        <w:t xml:space="preserve">User's active </w:t>
      </w:r>
      <w:r w:rsidR="00367604" w:rsidRPr="006D7CE7">
        <w:t>MCX</w:t>
      </w:r>
      <w:r w:rsidR="00BB5CE7" w:rsidRPr="006D7CE7">
        <w:t xml:space="preserve"> Service</w:t>
      </w:r>
      <w:r w:rsidR="00367604" w:rsidRPr="006D7CE7">
        <w:t xml:space="preserve"> </w:t>
      </w:r>
      <w:r w:rsidRPr="006D7CE7">
        <w:t xml:space="preserve">User Profile is satisfied (e.g., initial registration, distance travelled, elapsed time, cell change, tracking area change, PLMN change, </w:t>
      </w:r>
      <w:r w:rsidR="00266AEC" w:rsidRPr="006D7CE7">
        <w:t>MC</w:t>
      </w:r>
      <w:r w:rsidR="00367604" w:rsidRPr="006D7CE7">
        <w:t xml:space="preserve">X </w:t>
      </w:r>
      <w:r w:rsidR="00266AEC" w:rsidRPr="006D7CE7">
        <w:t>Service</w:t>
      </w:r>
      <w:r w:rsidRPr="006D7CE7">
        <w:t xml:space="preserve"> </w:t>
      </w:r>
      <w:r w:rsidR="00286BDC" w:rsidRPr="006D7CE7">
        <w:t>communication</w:t>
      </w:r>
      <w:r w:rsidRPr="006D7CE7">
        <w:t xml:space="preserve"> initiation).</w:t>
      </w:r>
    </w:p>
    <w:p w:rsidR="0028542D" w:rsidRPr="006D7CE7" w:rsidRDefault="0028542D" w:rsidP="005F14CB">
      <w:pPr>
        <w:keepLines/>
        <w:ind w:left="1135" w:hanging="851"/>
      </w:pPr>
      <w:r w:rsidRPr="006D7CE7">
        <w:t>NOTE</w:t>
      </w:r>
      <w:r w:rsidR="006B6568" w:rsidRPr="006D7CE7">
        <w:t xml:space="preserve"> 2</w:t>
      </w:r>
      <w:r w:rsidRPr="006D7CE7">
        <w:t>:</w:t>
      </w:r>
      <w:r w:rsidRPr="006D7CE7">
        <w:tab/>
        <w:t xml:space="preserve">The Location information update triggers for an </w:t>
      </w:r>
      <w:r w:rsidR="00367604" w:rsidRPr="006D7CE7">
        <w:t xml:space="preserve">MCX </w:t>
      </w:r>
      <w:r w:rsidRPr="006D7CE7">
        <w:t>User in a predefined area might be different than the Location</w:t>
      </w:r>
      <w:r w:rsidR="008079EE" w:rsidRPr="006D7CE7">
        <w:t xml:space="preserve"> information</w:t>
      </w:r>
      <w:r w:rsidRPr="006D7CE7">
        <w:t xml:space="preserve"> update triggers used when the </w:t>
      </w:r>
      <w:r w:rsidR="00367604" w:rsidRPr="006D7CE7">
        <w:t xml:space="preserve">MCX </w:t>
      </w:r>
      <w:r w:rsidRPr="006D7CE7">
        <w:t>User is not in a predefined area.</w:t>
      </w:r>
    </w:p>
    <w:p w:rsidR="007668A0" w:rsidRPr="006D7CE7" w:rsidRDefault="007668A0" w:rsidP="00876062">
      <w:pPr>
        <w:pStyle w:val="Heading2"/>
      </w:pPr>
      <w:bookmarkStart w:id="108" w:name="_Toc45388135"/>
      <w:bookmarkStart w:id="109" w:name="_Toc154164158"/>
      <w:r w:rsidRPr="006D7CE7">
        <w:t>5.</w:t>
      </w:r>
      <w:r w:rsidR="007706BF" w:rsidRPr="006D7CE7">
        <w:t>12</w:t>
      </w:r>
      <w:r w:rsidRPr="006D7CE7">
        <w:tab/>
        <w:t>Security</w:t>
      </w:r>
      <w:bookmarkEnd w:id="108"/>
      <w:bookmarkEnd w:id="109"/>
    </w:p>
    <w:p w:rsidR="005F14CB" w:rsidRPr="006D7CE7" w:rsidRDefault="005F14CB" w:rsidP="005F14CB">
      <w:r w:rsidRPr="006D7CE7">
        <w:t>[R-5.</w:t>
      </w:r>
      <w:r w:rsidR="007706BF" w:rsidRPr="006D7CE7">
        <w:t>12</w:t>
      </w:r>
      <w:r w:rsidRPr="006D7CE7">
        <w:t xml:space="preserve">-001] The </w:t>
      </w:r>
      <w:r w:rsidR="00266AEC" w:rsidRPr="006D7CE7">
        <w:t>MC</w:t>
      </w:r>
      <w:r w:rsidR="007C0997" w:rsidRPr="006D7CE7">
        <w:t xml:space="preserve">X </w:t>
      </w:r>
      <w:r w:rsidR="00266AEC" w:rsidRPr="006D7CE7">
        <w:t>Service</w:t>
      </w:r>
      <w:r w:rsidRPr="006D7CE7">
        <w:t xml:space="preserve"> shall provide a means to support the confidentiality and integrity of all user traffic and signalling at the application layer.</w:t>
      </w:r>
    </w:p>
    <w:p w:rsidR="005F14CB" w:rsidRPr="006D7CE7" w:rsidRDefault="005F14CB" w:rsidP="005F14CB">
      <w:r w:rsidRPr="006D7CE7">
        <w:t>[R-5.</w:t>
      </w:r>
      <w:r w:rsidR="007706BF" w:rsidRPr="006D7CE7">
        <w:t>12</w:t>
      </w:r>
      <w:r w:rsidRPr="006D7CE7">
        <w:t xml:space="preserve">-002] The </w:t>
      </w:r>
      <w:r w:rsidR="00266AEC" w:rsidRPr="006D7CE7">
        <w:t>MC</w:t>
      </w:r>
      <w:r w:rsidR="007C0997" w:rsidRPr="006D7CE7">
        <w:t xml:space="preserve">X </w:t>
      </w:r>
      <w:r w:rsidR="00266AEC" w:rsidRPr="006D7CE7">
        <w:t>Service</w:t>
      </w:r>
      <w:r w:rsidRPr="006D7CE7">
        <w:t xml:space="preserve"> shall support </w:t>
      </w:r>
      <w:r w:rsidR="007C0997" w:rsidRPr="006D7CE7">
        <w:t xml:space="preserve">MCX </w:t>
      </w:r>
      <w:r w:rsidRPr="006D7CE7">
        <w:t>User with globally unique identities, independent of the mobile subscriber identity (IMSI) assigned by a 3GPP network operator to UEs.</w:t>
      </w:r>
    </w:p>
    <w:p w:rsidR="005F14CB" w:rsidRPr="006D7CE7" w:rsidRDefault="005F14CB" w:rsidP="005F14CB">
      <w:r w:rsidRPr="006D7CE7">
        <w:t>[R-5.</w:t>
      </w:r>
      <w:r w:rsidR="007706BF" w:rsidRPr="006D7CE7">
        <w:t>12</w:t>
      </w:r>
      <w:r w:rsidRPr="006D7CE7">
        <w:t xml:space="preserve">-003] The </w:t>
      </w:r>
      <w:r w:rsidR="00266AEC" w:rsidRPr="006D7CE7">
        <w:t>MC</w:t>
      </w:r>
      <w:r w:rsidR="007C0997" w:rsidRPr="006D7CE7">
        <w:t xml:space="preserve">X </w:t>
      </w:r>
      <w:r w:rsidR="00266AEC" w:rsidRPr="006D7CE7">
        <w:t>Service</w:t>
      </w:r>
      <w:r w:rsidRPr="006D7CE7">
        <w:t xml:space="preserve"> identities shall be part of the </w:t>
      </w:r>
      <w:r w:rsidR="00266AEC" w:rsidRPr="006D7CE7">
        <w:t>MC</w:t>
      </w:r>
      <w:r w:rsidR="007C0997" w:rsidRPr="006D7CE7">
        <w:t xml:space="preserve">X </w:t>
      </w:r>
      <w:r w:rsidR="00266AEC" w:rsidRPr="006D7CE7">
        <w:t>Service</w:t>
      </w:r>
      <w:r w:rsidRPr="006D7CE7">
        <w:t xml:space="preserve"> application service domain.</w:t>
      </w:r>
    </w:p>
    <w:p w:rsidR="005F14CB" w:rsidRPr="006D7CE7" w:rsidRDefault="005F14CB" w:rsidP="005F14CB">
      <w:r w:rsidRPr="006D7CE7">
        <w:t>[R-5.</w:t>
      </w:r>
      <w:r w:rsidR="007706BF" w:rsidRPr="006D7CE7">
        <w:t>12</w:t>
      </w:r>
      <w:r w:rsidRPr="006D7CE7">
        <w:t xml:space="preserve">-004] The </w:t>
      </w:r>
      <w:r w:rsidR="00266AEC" w:rsidRPr="006D7CE7">
        <w:t>MC</w:t>
      </w:r>
      <w:r w:rsidR="007C0997" w:rsidRPr="006D7CE7">
        <w:t xml:space="preserve">X </w:t>
      </w:r>
      <w:r w:rsidR="00266AEC" w:rsidRPr="006D7CE7">
        <w:t>Service</w:t>
      </w:r>
      <w:r w:rsidRPr="006D7CE7">
        <w:t xml:space="preserve"> identities shall form the basis of the </w:t>
      </w:r>
      <w:r w:rsidR="00266AEC" w:rsidRPr="006D7CE7">
        <w:t>MC</w:t>
      </w:r>
      <w:r w:rsidR="007C0997" w:rsidRPr="006D7CE7">
        <w:t xml:space="preserve">X </w:t>
      </w:r>
      <w:r w:rsidR="00266AEC" w:rsidRPr="006D7CE7">
        <w:t>Service</w:t>
      </w:r>
      <w:r w:rsidRPr="006D7CE7">
        <w:t xml:space="preserve"> application layer security for the </w:t>
      </w:r>
      <w:r w:rsidR="00266AEC" w:rsidRPr="006D7CE7">
        <w:t>MC</w:t>
      </w:r>
      <w:r w:rsidR="007C0997" w:rsidRPr="006D7CE7">
        <w:t xml:space="preserve">X </w:t>
      </w:r>
      <w:r w:rsidR="00266AEC" w:rsidRPr="006D7CE7">
        <w:t>Service</w:t>
      </w:r>
      <w:r w:rsidRPr="006D7CE7">
        <w:t>.</w:t>
      </w:r>
    </w:p>
    <w:p w:rsidR="005F14CB" w:rsidRPr="006D7CE7" w:rsidRDefault="005F14CB" w:rsidP="005F14CB">
      <w:r w:rsidRPr="006D7CE7">
        <w:t>[R-5.</w:t>
      </w:r>
      <w:r w:rsidR="007706BF" w:rsidRPr="006D7CE7">
        <w:t>12</w:t>
      </w:r>
      <w:r w:rsidRPr="006D7CE7">
        <w:t xml:space="preserve">-005] The </w:t>
      </w:r>
      <w:r w:rsidR="00266AEC" w:rsidRPr="006D7CE7">
        <w:t>MC</w:t>
      </w:r>
      <w:r w:rsidR="007C0997" w:rsidRPr="006D7CE7">
        <w:t xml:space="preserve">X </w:t>
      </w:r>
      <w:r w:rsidR="00266AEC" w:rsidRPr="006D7CE7">
        <w:t>Service</w:t>
      </w:r>
      <w:r w:rsidRPr="006D7CE7">
        <w:t xml:space="preserve"> shall provide the </w:t>
      </w:r>
      <w:r w:rsidR="007C0997" w:rsidRPr="006D7CE7">
        <w:t xml:space="preserve">MCX </w:t>
      </w:r>
      <w:r w:rsidRPr="006D7CE7">
        <w:t>User with a mechanism to perform a single authentication for access to all authorized features.</w:t>
      </w:r>
    </w:p>
    <w:p w:rsidR="005F14CB" w:rsidRPr="006D7CE7" w:rsidRDefault="005F14CB" w:rsidP="005F14CB">
      <w:r w:rsidRPr="006D7CE7">
        <w:t>[R-5.</w:t>
      </w:r>
      <w:r w:rsidR="007706BF" w:rsidRPr="006D7CE7">
        <w:t>12</w:t>
      </w:r>
      <w:r w:rsidRPr="006D7CE7">
        <w:t xml:space="preserve">-006] The </w:t>
      </w:r>
      <w:r w:rsidR="00266AEC" w:rsidRPr="006D7CE7">
        <w:t>MC</w:t>
      </w:r>
      <w:r w:rsidR="007C0997" w:rsidRPr="006D7CE7">
        <w:t xml:space="preserve">X </w:t>
      </w:r>
      <w:r w:rsidR="00266AEC" w:rsidRPr="006D7CE7">
        <w:t>Service</w:t>
      </w:r>
      <w:r w:rsidRPr="006D7CE7">
        <w:t xml:space="preserve"> shall provide a means for an authorized </w:t>
      </w:r>
      <w:r w:rsidR="007C0997" w:rsidRPr="006D7CE7">
        <w:t xml:space="preserve">MCX </w:t>
      </w:r>
      <w:r w:rsidRPr="006D7CE7">
        <w:t xml:space="preserve">UE to access selected </w:t>
      </w:r>
      <w:r w:rsidR="00266AEC" w:rsidRPr="006D7CE7">
        <w:t>MC</w:t>
      </w:r>
      <w:r w:rsidR="007C0997" w:rsidRPr="006D7CE7">
        <w:t xml:space="preserve">X </w:t>
      </w:r>
      <w:r w:rsidR="00266AEC" w:rsidRPr="006D7CE7">
        <w:t>Service</w:t>
      </w:r>
      <w:r w:rsidRPr="006D7CE7">
        <w:t xml:space="preserve"> features prior to </w:t>
      </w:r>
      <w:r w:rsidR="007C0997" w:rsidRPr="006D7CE7">
        <w:t xml:space="preserve">MCX </w:t>
      </w:r>
      <w:r w:rsidRPr="006D7CE7">
        <w:t>User authentication.</w:t>
      </w:r>
    </w:p>
    <w:p w:rsidR="005F14CB" w:rsidRPr="006D7CE7" w:rsidRDefault="005F14CB" w:rsidP="005F14CB">
      <w:r w:rsidRPr="006D7CE7">
        <w:t>[R-5.</w:t>
      </w:r>
      <w:r w:rsidR="007706BF" w:rsidRPr="006D7CE7">
        <w:t>12</w:t>
      </w:r>
      <w:r w:rsidRPr="006D7CE7">
        <w:t xml:space="preserve">-007] The </w:t>
      </w:r>
      <w:r w:rsidR="00266AEC" w:rsidRPr="006D7CE7">
        <w:t>MC</w:t>
      </w:r>
      <w:r w:rsidR="007C0997" w:rsidRPr="006D7CE7">
        <w:t xml:space="preserve">X </w:t>
      </w:r>
      <w:r w:rsidR="00266AEC" w:rsidRPr="006D7CE7">
        <w:t>Service</w:t>
      </w:r>
      <w:r w:rsidRPr="006D7CE7">
        <w:t xml:space="preserve"> shall require authentication of the </w:t>
      </w:r>
      <w:r w:rsidR="007C0997" w:rsidRPr="006D7CE7">
        <w:t xml:space="preserve">MCX </w:t>
      </w:r>
      <w:r w:rsidRPr="006D7CE7">
        <w:t xml:space="preserve">User before service access to all authorized </w:t>
      </w:r>
      <w:r w:rsidR="00266AEC" w:rsidRPr="006D7CE7">
        <w:t>MC</w:t>
      </w:r>
      <w:r w:rsidR="007C0997" w:rsidRPr="006D7CE7">
        <w:t xml:space="preserve">X </w:t>
      </w:r>
      <w:r w:rsidR="00266AEC" w:rsidRPr="006D7CE7">
        <w:t>Service</w:t>
      </w:r>
      <w:r w:rsidRPr="006D7CE7">
        <w:t xml:space="preserve"> features is granted.</w:t>
      </w:r>
    </w:p>
    <w:p w:rsidR="005F14CB" w:rsidRPr="006D7CE7" w:rsidRDefault="005F14CB" w:rsidP="00CB4018">
      <w:pPr>
        <w:pStyle w:val="NO"/>
      </w:pPr>
      <w:r w:rsidRPr="006D7CE7">
        <w:t>NOTE:</w:t>
      </w:r>
      <w:r w:rsidRPr="006D7CE7">
        <w:tab/>
        <w:t xml:space="preserve">The </w:t>
      </w:r>
      <w:r w:rsidR="00266AEC" w:rsidRPr="006D7CE7">
        <w:t>MC</w:t>
      </w:r>
      <w:r w:rsidR="007C0997" w:rsidRPr="006D7CE7">
        <w:t xml:space="preserve">X </w:t>
      </w:r>
      <w:r w:rsidR="00266AEC" w:rsidRPr="006D7CE7">
        <w:t>Service</w:t>
      </w:r>
      <w:r w:rsidRPr="006D7CE7">
        <w:t xml:space="preserve"> features available are based on the authenticated user identity(s).</w:t>
      </w:r>
    </w:p>
    <w:p w:rsidR="005F14CB" w:rsidRPr="006D7CE7" w:rsidRDefault="005F14CB" w:rsidP="005F14CB">
      <w:r w:rsidRPr="006D7CE7">
        <w:t>[R-5.</w:t>
      </w:r>
      <w:r w:rsidR="007706BF" w:rsidRPr="006D7CE7">
        <w:t>12</w:t>
      </w:r>
      <w:r w:rsidRPr="006D7CE7">
        <w:t xml:space="preserve">-008] Subject to regulatory constraints, the </w:t>
      </w:r>
      <w:r w:rsidR="00266AEC" w:rsidRPr="006D7CE7">
        <w:t>MC</w:t>
      </w:r>
      <w:r w:rsidR="00371510" w:rsidRPr="006D7CE7">
        <w:t xml:space="preserve">X </w:t>
      </w:r>
      <w:r w:rsidR="00266AEC" w:rsidRPr="006D7CE7">
        <w:t>Service</w:t>
      </w:r>
      <w:r w:rsidRPr="006D7CE7">
        <w:t xml:space="preserve"> shall provide a means to support confidentiality, message integrity, and source authentication for some information exchanges (e.g., </w:t>
      </w:r>
      <w:r w:rsidR="00266AEC" w:rsidRPr="006D7CE7">
        <w:t>MC</w:t>
      </w:r>
      <w:r w:rsidR="00371510" w:rsidRPr="006D7CE7">
        <w:t xml:space="preserve">X </w:t>
      </w:r>
      <w:r w:rsidR="00266AEC" w:rsidRPr="006D7CE7">
        <w:t>Service</w:t>
      </w:r>
      <w:r w:rsidRPr="006D7CE7">
        <w:t xml:space="preserve"> User Profile management, kill commands) that have the potential to disrupt the operation of the target </w:t>
      </w:r>
      <w:r w:rsidR="00371510" w:rsidRPr="006D7CE7">
        <w:t xml:space="preserve">MCX </w:t>
      </w:r>
      <w:r w:rsidRPr="006D7CE7">
        <w:t>UE.</w:t>
      </w:r>
    </w:p>
    <w:p w:rsidR="005F14CB" w:rsidRPr="006D7CE7" w:rsidRDefault="005F14CB" w:rsidP="005F14CB">
      <w:r w:rsidRPr="006D7CE7">
        <w:t>[R-5.</w:t>
      </w:r>
      <w:r w:rsidR="007706BF" w:rsidRPr="006D7CE7">
        <w:t>12</w:t>
      </w:r>
      <w:r w:rsidRPr="006D7CE7">
        <w:t xml:space="preserve">-009] The </w:t>
      </w:r>
      <w:r w:rsidR="00266AEC" w:rsidRPr="006D7CE7">
        <w:t>MC</w:t>
      </w:r>
      <w:r w:rsidR="00371510" w:rsidRPr="006D7CE7">
        <w:t xml:space="preserve">X </w:t>
      </w:r>
      <w:r w:rsidR="00266AEC" w:rsidRPr="006D7CE7">
        <w:t>Service</w:t>
      </w:r>
      <w:r w:rsidRPr="006D7CE7">
        <w:t xml:space="preserve"> shall provide a means to support end-to-end security for all media traffic transmitted between </w:t>
      </w:r>
      <w:r w:rsidR="00266AEC" w:rsidRPr="006D7CE7">
        <w:t>MC</w:t>
      </w:r>
      <w:r w:rsidR="00371510" w:rsidRPr="006D7CE7">
        <w:t xml:space="preserve">X </w:t>
      </w:r>
      <w:r w:rsidRPr="006D7CE7">
        <w:t>UEs.</w:t>
      </w:r>
    </w:p>
    <w:p w:rsidR="005F14CB" w:rsidRPr="006D7CE7" w:rsidRDefault="005F14CB" w:rsidP="005F14CB">
      <w:r w:rsidRPr="006D7CE7">
        <w:t>[R-5.</w:t>
      </w:r>
      <w:r w:rsidR="007706BF" w:rsidRPr="006D7CE7">
        <w:t>12</w:t>
      </w:r>
      <w:r w:rsidRPr="006D7CE7">
        <w:t>-010] End-to-end security shall be supported both within and without network coverage and regardless of whether the traffic is transmitted directly or via the network infrastructure.</w:t>
      </w:r>
    </w:p>
    <w:p w:rsidR="005F14CB" w:rsidRPr="006D7CE7" w:rsidRDefault="005F14CB" w:rsidP="005F14CB">
      <w:r w:rsidRPr="006D7CE7">
        <w:t>[R-5.</w:t>
      </w:r>
      <w:r w:rsidR="007706BF" w:rsidRPr="006D7CE7">
        <w:t>12</w:t>
      </w:r>
      <w:r w:rsidRPr="006D7CE7">
        <w:t xml:space="preserve">-011] Subject to regulatory constraints, the </w:t>
      </w:r>
      <w:r w:rsidR="00266AEC" w:rsidRPr="006D7CE7">
        <w:t>MC</w:t>
      </w:r>
      <w:r w:rsidR="004466A4" w:rsidRPr="006D7CE7">
        <w:t xml:space="preserve">X </w:t>
      </w:r>
      <w:r w:rsidR="00266AEC" w:rsidRPr="006D7CE7">
        <w:t>Service</w:t>
      </w:r>
      <w:r w:rsidRPr="006D7CE7">
        <w:t xml:space="preserve"> shall provide a cryptographic key management service(s).</w:t>
      </w:r>
    </w:p>
    <w:p w:rsidR="005F14CB" w:rsidRPr="006D7CE7" w:rsidRDefault="005F14CB" w:rsidP="005F14CB">
      <w:r w:rsidRPr="006D7CE7">
        <w:t>[R-5.</w:t>
      </w:r>
      <w:r w:rsidR="007706BF" w:rsidRPr="006D7CE7">
        <w:t>12</w:t>
      </w:r>
      <w:r w:rsidRPr="006D7CE7">
        <w:t>-012] The cryptographic key management service(s) shall support both pre-provisioning and over-the-air provisioning of cryptographic keys.</w:t>
      </w:r>
    </w:p>
    <w:p w:rsidR="005F14CB" w:rsidRPr="006D7CE7" w:rsidRDefault="005F14CB" w:rsidP="005F14CB">
      <w:r w:rsidRPr="006D7CE7">
        <w:t>[R-5.</w:t>
      </w:r>
      <w:r w:rsidR="007706BF" w:rsidRPr="006D7CE7">
        <w:t>12</w:t>
      </w:r>
      <w:r w:rsidRPr="006D7CE7">
        <w:t>-013] The cryptographic key management service(s) shall ensure that cryptographic keys are confidentiality protected, integrity protected and authenticated when delivered over-the-air.</w:t>
      </w:r>
    </w:p>
    <w:p w:rsidR="009472FD" w:rsidRPr="006D7CE7" w:rsidRDefault="007706BF" w:rsidP="009472FD">
      <w:pPr>
        <w:rPr>
          <w:rFonts w:eastAsia="MS Mincho"/>
          <w:color w:val="FF0000"/>
          <w:lang w:eastAsia="ja-JP"/>
        </w:rPr>
      </w:pPr>
      <w:r w:rsidRPr="006D7CE7">
        <w:rPr>
          <w:rFonts w:eastAsia="SimSun"/>
        </w:rPr>
        <w:t xml:space="preserve">[R-5.12-014] </w:t>
      </w:r>
      <w:r w:rsidR="001E422B" w:rsidRPr="006D7CE7">
        <w:rPr>
          <w:rFonts w:eastAsia="SimSun"/>
        </w:rPr>
        <w:t xml:space="preserve">The MCX Service shall provide end-to-end confidentiality and integrity protection to the MCX User Profile when transferred to and/or from </w:t>
      </w:r>
      <w:r w:rsidR="00D07F53" w:rsidRPr="006D7CE7">
        <w:rPr>
          <w:rFonts w:eastAsia="SimSun"/>
        </w:rPr>
        <w:t xml:space="preserve">and while stored on an MCX Server, </w:t>
      </w:r>
      <w:r w:rsidR="001E422B" w:rsidRPr="006D7CE7">
        <w:rPr>
          <w:rFonts w:eastAsia="SimSun"/>
        </w:rPr>
        <w:t>an MCX UE</w:t>
      </w:r>
      <w:r w:rsidR="00D07F53" w:rsidRPr="006D7CE7">
        <w:rPr>
          <w:rFonts w:eastAsia="SimSun"/>
        </w:rPr>
        <w:t xml:space="preserve"> or both</w:t>
      </w:r>
      <w:r w:rsidR="001E422B" w:rsidRPr="006D7CE7">
        <w:rPr>
          <w:rFonts w:eastAsia="SimSun"/>
        </w:rPr>
        <w:t>.</w:t>
      </w:r>
      <w:r w:rsidR="001E422B" w:rsidRPr="006D7CE7">
        <w:rPr>
          <w:rFonts w:eastAsia="MS Mincho"/>
          <w:b/>
          <w:color w:val="FF0000"/>
          <w:lang w:eastAsia="ja-JP"/>
        </w:rPr>
        <w:t xml:space="preserve"> </w:t>
      </w:r>
    </w:p>
    <w:p w:rsidR="0042688D" w:rsidRPr="006D7CE7" w:rsidRDefault="0042688D" w:rsidP="00876062">
      <w:pPr>
        <w:pStyle w:val="Heading2"/>
      </w:pPr>
      <w:bookmarkStart w:id="110" w:name="_Toc45388136"/>
      <w:bookmarkStart w:id="111" w:name="_Toc154164159"/>
      <w:r w:rsidRPr="006D7CE7">
        <w:t>5.</w:t>
      </w:r>
      <w:r w:rsidR="00F1578E" w:rsidRPr="006D7CE7">
        <w:t>13</w:t>
      </w:r>
      <w:r w:rsidRPr="006D7CE7">
        <w:tab/>
      </w:r>
      <w:r w:rsidR="00587D96" w:rsidRPr="006D7CE7">
        <w:t>Media</w:t>
      </w:r>
      <w:r w:rsidRPr="006D7CE7">
        <w:t xml:space="preserve"> quality</w:t>
      </w:r>
      <w:bookmarkEnd w:id="110"/>
      <w:bookmarkEnd w:id="111"/>
    </w:p>
    <w:p w:rsidR="00587D96" w:rsidRPr="006D7CE7" w:rsidRDefault="00587D96" w:rsidP="001526C2">
      <w:r w:rsidRPr="006D7CE7">
        <w:t>[R-5.</w:t>
      </w:r>
      <w:r w:rsidR="00F1578E" w:rsidRPr="006D7CE7">
        <w:t>13</w:t>
      </w:r>
      <w:r w:rsidRPr="006D7CE7">
        <w:t>-001] The MC</w:t>
      </w:r>
      <w:r w:rsidR="004466A4" w:rsidRPr="006D7CE7">
        <w:t xml:space="preserve">X </w:t>
      </w:r>
      <w:r w:rsidRPr="006D7CE7">
        <w:t xml:space="preserve">Service shall have the flexibility to be used with </w:t>
      </w:r>
      <w:r w:rsidR="00343B9C" w:rsidRPr="006D7CE7">
        <w:t xml:space="preserve">different </w:t>
      </w:r>
      <w:r w:rsidRPr="006D7CE7">
        <w:t>codecs (audio / video)</w:t>
      </w:r>
      <w:r w:rsidR="00ED73B6" w:rsidRPr="006D7CE7">
        <w:t>.</w:t>
      </w:r>
    </w:p>
    <w:p w:rsidR="007668A0" w:rsidRPr="006D7CE7" w:rsidRDefault="007668A0" w:rsidP="00876062">
      <w:pPr>
        <w:pStyle w:val="Heading2"/>
      </w:pPr>
      <w:bookmarkStart w:id="112" w:name="_Toc45388137"/>
      <w:bookmarkStart w:id="113" w:name="_Toc154164160"/>
      <w:r w:rsidRPr="006D7CE7">
        <w:t>5.</w:t>
      </w:r>
      <w:r w:rsidR="00F1578E" w:rsidRPr="006D7CE7">
        <w:t>14</w:t>
      </w:r>
      <w:r w:rsidRPr="006D7CE7">
        <w:tab/>
        <w:t>Relay requirements</w:t>
      </w:r>
      <w:bookmarkEnd w:id="112"/>
      <w:bookmarkEnd w:id="113"/>
    </w:p>
    <w:p w:rsidR="005F14CB" w:rsidRPr="006D7CE7" w:rsidRDefault="005F14CB" w:rsidP="005F14CB">
      <w:r w:rsidRPr="006D7CE7">
        <w:t>[R-5.</w:t>
      </w:r>
      <w:r w:rsidR="00F1578E" w:rsidRPr="006D7CE7">
        <w:t>14</w:t>
      </w:r>
      <w:r w:rsidRPr="006D7CE7">
        <w:t xml:space="preserve">-001] The </w:t>
      </w:r>
      <w:r w:rsidR="00266AEC" w:rsidRPr="006D7CE7">
        <w:t>MC</w:t>
      </w:r>
      <w:r w:rsidR="003A10DE" w:rsidRPr="006D7CE7">
        <w:t xml:space="preserve">X </w:t>
      </w:r>
      <w:r w:rsidR="00266AEC" w:rsidRPr="006D7CE7">
        <w:t>Service</w:t>
      </w:r>
      <w:r w:rsidRPr="006D7CE7">
        <w:t xml:space="preserve"> shall be able to use ProSe Relay capabilities defined in TS 22.278 </w:t>
      </w:r>
      <w:r w:rsidR="00B26E87" w:rsidRPr="006D7CE7">
        <w:t>[</w:t>
      </w:r>
      <w:r w:rsidR="00275FD0" w:rsidRPr="006D7CE7">
        <w:t>5</w:t>
      </w:r>
      <w:r w:rsidR="00B26E87" w:rsidRPr="006D7CE7">
        <w:t>]</w:t>
      </w:r>
      <w:r w:rsidRPr="006D7CE7">
        <w:t xml:space="preserve"> and TS 22.468 </w:t>
      </w:r>
      <w:r w:rsidR="00B26E87" w:rsidRPr="006D7CE7">
        <w:t>[</w:t>
      </w:r>
      <w:r w:rsidR="00275FD0" w:rsidRPr="006D7CE7">
        <w:t>6</w:t>
      </w:r>
      <w:r w:rsidR="00B26E87" w:rsidRPr="006D7CE7">
        <w:t>]</w:t>
      </w:r>
      <w:r w:rsidRPr="006D7CE7">
        <w:t>.</w:t>
      </w:r>
    </w:p>
    <w:p w:rsidR="005F14CB" w:rsidRPr="006D7CE7" w:rsidRDefault="005F14CB" w:rsidP="005F14CB">
      <w:r w:rsidRPr="006D7CE7">
        <w:t>[R-5.</w:t>
      </w:r>
      <w:r w:rsidR="00F1578E" w:rsidRPr="006D7CE7">
        <w:t>14</w:t>
      </w:r>
      <w:r w:rsidRPr="006D7CE7">
        <w:t xml:space="preserve">-002] An </w:t>
      </w:r>
      <w:r w:rsidR="003A10DE" w:rsidRPr="006D7CE7">
        <w:t xml:space="preserve">MCX </w:t>
      </w:r>
      <w:r w:rsidRPr="006D7CE7">
        <w:t xml:space="preserve">UE which is unable to gain service from </w:t>
      </w:r>
      <w:r w:rsidR="00B51342">
        <w:t>a 3GPP network</w:t>
      </w:r>
      <w:r w:rsidRPr="006D7CE7">
        <w:t xml:space="preserve"> should attempt to make use of one or more suitable ProSe UE-to-Network Relay(s) in its proximity (see </w:t>
      </w:r>
      <w:r w:rsidR="003A0D69" w:rsidRPr="006D7CE7">
        <w:t>sub-clause</w:t>
      </w:r>
      <w:r w:rsidRPr="006D7CE7">
        <w:t xml:space="preserve"> 6.</w:t>
      </w:r>
      <w:r w:rsidR="00863A78" w:rsidRPr="006D7CE7">
        <w:t>18</w:t>
      </w:r>
      <w:r w:rsidRPr="006D7CE7">
        <w:t>).</w:t>
      </w:r>
    </w:p>
    <w:p w:rsidR="005F14CB" w:rsidRPr="006D7CE7" w:rsidRDefault="005F14CB" w:rsidP="005F14CB">
      <w:r w:rsidRPr="006D7CE7">
        <w:t>[R-5.</w:t>
      </w:r>
      <w:r w:rsidR="00F1578E" w:rsidRPr="006D7CE7">
        <w:t>14</w:t>
      </w:r>
      <w:r w:rsidRPr="006D7CE7">
        <w:t xml:space="preserve">-003] In off-network situations ProSe UE-to-UE Relay functionality shall be supported (see </w:t>
      </w:r>
      <w:r w:rsidR="003A0D69" w:rsidRPr="006D7CE7">
        <w:t>sub-clause</w:t>
      </w:r>
      <w:r w:rsidRPr="006D7CE7">
        <w:t xml:space="preserve"> 7.</w:t>
      </w:r>
      <w:r w:rsidR="00C32C54" w:rsidRPr="006D7CE7">
        <w:t>15</w:t>
      </w:r>
      <w:r w:rsidRPr="006D7CE7">
        <w:t xml:space="preserve">) between </w:t>
      </w:r>
      <w:r w:rsidR="003A10DE" w:rsidRPr="006D7CE7">
        <w:t xml:space="preserve">MCX </w:t>
      </w:r>
      <w:r w:rsidRPr="006D7CE7">
        <w:t>UEs.</w:t>
      </w:r>
    </w:p>
    <w:p w:rsidR="00665D01" w:rsidRPr="006D7CE7" w:rsidRDefault="00F1578E" w:rsidP="00665D01">
      <w:pPr>
        <w:rPr>
          <w:rFonts w:eastAsia="MS Mincho"/>
          <w:lang w:eastAsia="ja-JP"/>
        </w:rPr>
      </w:pPr>
      <w:r w:rsidRPr="006D7CE7">
        <w:rPr>
          <w:rFonts w:eastAsia="MS Mincho"/>
          <w:lang w:eastAsia="ja-JP"/>
        </w:rPr>
        <w:t xml:space="preserve">[R-5.14-004] </w:t>
      </w:r>
      <w:r w:rsidR="00665D01" w:rsidRPr="006D7CE7">
        <w:rPr>
          <w:rFonts w:eastAsia="MS Mincho"/>
          <w:lang w:eastAsia="ja-JP"/>
        </w:rPr>
        <w:t>The MCX Service shall provide a means for an MCX UE in</w:t>
      </w:r>
      <w:r w:rsidR="004661E3">
        <w:rPr>
          <w:rFonts w:eastAsia="MS Mincho"/>
          <w:lang w:eastAsia="ja-JP"/>
        </w:rPr>
        <w:t xml:space="preserve"> a</w:t>
      </w:r>
      <w:r w:rsidR="00665D01" w:rsidRPr="006D7CE7">
        <w:rPr>
          <w:rFonts w:eastAsia="MS Mincho"/>
          <w:lang w:eastAsia="ja-JP"/>
        </w:rPr>
        <w:t xml:space="preserve"> robot to have a ProSe UE-to-Network Relay capability.</w:t>
      </w:r>
      <w:r w:rsidR="003A0D69" w:rsidRPr="006D7CE7">
        <w:rPr>
          <w:rFonts w:eastAsia="MS Mincho"/>
          <w:lang w:eastAsia="ja-JP"/>
        </w:rPr>
        <w:t xml:space="preserve"> </w:t>
      </w:r>
    </w:p>
    <w:p w:rsidR="007668A0" w:rsidRPr="006D7CE7" w:rsidRDefault="007668A0" w:rsidP="00876062">
      <w:pPr>
        <w:pStyle w:val="Heading2"/>
      </w:pPr>
      <w:bookmarkStart w:id="114" w:name="_Toc45388138"/>
      <w:bookmarkStart w:id="115" w:name="_Toc154164161"/>
      <w:r w:rsidRPr="006D7CE7">
        <w:t>5.</w:t>
      </w:r>
      <w:r w:rsidR="00C34953" w:rsidRPr="006D7CE7">
        <w:t>15</w:t>
      </w:r>
      <w:r w:rsidRPr="006D7CE7">
        <w:tab/>
        <w:t>Gateway requirements</w:t>
      </w:r>
      <w:bookmarkEnd w:id="114"/>
      <w:bookmarkEnd w:id="115"/>
    </w:p>
    <w:p w:rsidR="003B5233" w:rsidRDefault="005F14CB" w:rsidP="003B5233">
      <w:r w:rsidRPr="006D7CE7">
        <w:t>[R-5.</w:t>
      </w:r>
      <w:r w:rsidR="00C34953" w:rsidRPr="006D7CE7">
        <w:t>15</w:t>
      </w:r>
      <w:r w:rsidRPr="006D7CE7">
        <w:t xml:space="preserve">-001] The </w:t>
      </w:r>
      <w:r w:rsidR="00266AEC" w:rsidRPr="006D7CE7">
        <w:t>MC</w:t>
      </w:r>
      <w:r w:rsidR="003A10DE" w:rsidRPr="006D7CE7">
        <w:t xml:space="preserve">X </w:t>
      </w:r>
      <w:r w:rsidR="00266AEC" w:rsidRPr="006D7CE7">
        <w:t>Service</w:t>
      </w:r>
      <w:r w:rsidRPr="006D7CE7">
        <w:t xml:space="preserve"> system shall be accessible via gateway </w:t>
      </w:r>
      <w:r w:rsidR="003A10DE" w:rsidRPr="006D7CE7">
        <w:t xml:space="preserve">MCX </w:t>
      </w:r>
      <w:r w:rsidRPr="006D7CE7">
        <w:t xml:space="preserve">UEs by </w:t>
      </w:r>
      <w:r w:rsidR="003A10DE" w:rsidRPr="006D7CE7">
        <w:t xml:space="preserve">MCX </w:t>
      </w:r>
      <w:r w:rsidRPr="006D7CE7">
        <w:t>Users.</w:t>
      </w:r>
    </w:p>
    <w:p w:rsidR="003B5233" w:rsidRDefault="003B5233" w:rsidP="00BC7F1B">
      <w:r>
        <w:t>[R-5.15-001a] The MCX Service system shall provide a mechanism to uniquely identify a gateway MCX UE.</w:t>
      </w:r>
    </w:p>
    <w:p w:rsidR="00BC7F1B" w:rsidRPr="00B51482" w:rsidRDefault="00BC7F1B" w:rsidP="00BC7F1B">
      <w:pPr>
        <w:rPr>
          <w:lang w:val="en-US"/>
        </w:rPr>
      </w:pPr>
      <w:r w:rsidRPr="00B51482">
        <w:t>[R-5.15-002] Gateway MCX UEs shall ensure that the content of communications between the MCX Service System and an MCX User attached to the gateway MCX UEs is unaltered.</w:t>
      </w:r>
    </w:p>
    <w:p w:rsidR="00BC7F1B" w:rsidRDefault="00BC7F1B" w:rsidP="00580667">
      <w:r w:rsidRPr="00B51482">
        <w:t>[R-5.15-003] Gateway MCX UEs shall handle the communication traffic attributes, e.g. priority and QoS, of an MCX User attached to a gateway MCX UE independently of other MCX Users concurrently attached to the same gateway MCX UE.</w:t>
      </w:r>
    </w:p>
    <w:p w:rsidR="003B5233" w:rsidRDefault="003B5233" w:rsidP="003B5233">
      <w:r>
        <w:t>[R-5.15-004] Multiple Gateway MCX UEs shall be able to operate within the same area (e.g., site of an incident or accident, overlapping coverage, adjacent cells, etc.).</w:t>
      </w:r>
    </w:p>
    <w:p w:rsidR="003B5233" w:rsidRDefault="003B5233" w:rsidP="003B5233">
      <w:r>
        <w:t>[R-5.15-005] MCX Users shall be able to select gateway MCX UEs, in case multiple, accessible gateway MCX UEs are available.</w:t>
      </w:r>
    </w:p>
    <w:p w:rsidR="003B5233" w:rsidRDefault="003B5233" w:rsidP="003B5233">
      <w:r>
        <w:t>[R-5.15-006] An MCX User shall be able to access multiple gateway MCX UEs simultaneously from a single device while restricting a MCX Service to one gateway (e.g., MCPTT on gateway UE 1, MCData and MCVideo on gateway UE 2).</w:t>
      </w:r>
    </w:p>
    <w:p w:rsidR="007668A0" w:rsidRPr="006D7CE7" w:rsidRDefault="007668A0" w:rsidP="00876062">
      <w:pPr>
        <w:pStyle w:val="Heading2"/>
      </w:pPr>
      <w:bookmarkStart w:id="116" w:name="_Toc45388139"/>
      <w:bookmarkStart w:id="117" w:name="_Toc154164162"/>
      <w:r w:rsidRPr="006D7CE7">
        <w:t>5.</w:t>
      </w:r>
      <w:r w:rsidR="00C34953" w:rsidRPr="006D7CE7">
        <w:t>16</w:t>
      </w:r>
      <w:r w:rsidRPr="006D7CE7">
        <w:tab/>
        <w:t>Control and management by Mission Critical Organizations</w:t>
      </w:r>
      <w:bookmarkEnd w:id="116"/>
      <w:bookmarkEnd w:id="117"/>
    </w:p>
    <w:p w:rsidR="00DA19CA" w:rsidRPr="006D7CE7" w:rsidRDefault="00DA19CA" w:rsidP="00876062">
      <w:pPr>
        <w:pStyle w:val="Heading3"/>
      </w:pPr>
      <w:bookmarkStart w:id="118" w:name="_Toc45388140"/>
      <w:bookmarkStart w:id="119" w:name="_Toc154164163"/>
      <w:r w:rsidRPr="006D7CE7">
        <w:t>5.</w:t>
      </w:r>
      <w:r w:rsidR="00C34953" w:rsidRPr="006D7CE7">
        <w:t>16</w:t>
      </w:r>
      <w:r w:rsidRPr="006D7CE7">
        <w:t xml:space="preserve">.1 </w:t>
      </w:r>
      <w:r w:rsidRPr="006D7CE7">
        <w:tab/>
        <w:t>Overview</w:t>
      </w:r>
      <w:bookmarkEnd w:id="118"/>
      <w:bookmarkEnd w:id="119"/>
    </w:p>
    <w:p w:rsidR="00D81502" w:rsidRPr="006D7CE7" w:rsidRDefault="00CB4018" w:rsidP="00D81502">
      <w:r w:rsidRPr="006D7CE7">
        <w:t>C</w:t>
      </w:r>
      <w:r w:rsidR="00D81502" w:rsidRPr="006D7CE7">
        <w:t>lause 5.</w:t>
      </w:r>
      <w:r w:rsidR="00C34953" w:rsidRPr="006D7CE7">
        <w:t xml:space="preserve">16 </w:t>
      </w:r>
      <w:r w:rsidR="00D81502" w:rsidRPr="006D7CE7">
        <w:t>contains general requirements for management of the MC</w:t>
      </w:r>
      <w:r w:rsidR="005F5DC8" w:rsidRPr="006D7CE7">
        <w:t xml:space="preserve">X </w:t>
      </w:r>
      <w:r w:rsidR="00D81502" w:rsidRPr="006D7CE7">
        <w:t xml:space="preserve">Service by Mission Critical Organizations sharing the same </w:t>
      </w:r>
      <w:r w:rsidR="004213D6" w:rsidRPr="006D7CE7">
        <w:t>MC</w:t>
      </w:r>
      <w:r w:rsidR="005F5DC8" w:rsidRPr="006D7CE7">
        <w:t xml:space="preserve">X </w:t>
      </w:r>
      <w:r w:rsidR="004213D6" w:rsidRPr="006D7CE7">
        <w:t xml:space="preserve">Service </w:t>
      </w:r>
      <w:r w:rsidR="00D81502" w:rsidRPr="006D7CE7">
        <w:t>system, and more specific requirements pertaining to management controls and operational visibility, and to management of security services.</w:t>
      </w:r>
    </w:p>
    <w:p w:rsidR="007668A0" w:rsidRPr="006D7CE7" w:rsidRDefault="007668A0" w:rsidP="00876062">
      <w:pPr>
        <w:pStyle w:val="Heading3"/>
      </w:pPr>
      <w:bookmarkStart w:id="120" w:name="_Toc45388141"/>
      <w:bookmarkStart w:id="121" w:name="_Toc154164164"/>
      <w:r w:rsidRPr="006D7CE7">
        <w:t>5.</w:t>
      </w:r>
      <w:r w:rsidR="00C34953" w:rsidRPr="006D7CE7">
        <w:t>16</w:t>
      </w:r>
      <w:r w:rsidRPr="006D7CE7">
        <w:t>.2</w:t>
      </w:r>
      <w:r w:rsidRPr="006D7CE7">
        <w:tab/>
        <w:t>General requirements</w:t>
      </w:r>
      <w:bookmarkEnd w:id="120"/>
      <w:bookmarkEnd w:id="121"/>
    </w:p>
    <w:p w:rsidR="00DA19CA" w:rsidRPr="006D7CE7" w:rsidRDefault="00DA19CA" w:rsidP="00DA19CA">
      <w:r w:rsidRPr="006D7CE7">
        <w:t>[R-5.</w:t>
      </w:r>
      <w:r w:rsidR="00C34953" w:rsidRPr="006D7CE7">
        <w:t>16</w:t>
      </w:r>
      <w:r w:rsidRPr="006D7CE7">
        <w:t xml:space="preserve">.2-001] The </w:t>
      </w:r>
      <w:r w:rsidR="00266AEC" w:rsidRPr="006D7CE7">
        <w:t>MC</w:t>
      </w:r>
      <w:r w:rsidR="005F5DC8" w:rsidRPr="006D7CE7">
        <w:t xml:space="preserve">X </w:t>
      </w:r>
      <w:r w:rsidR="00266AEC" w:rsidRPr="006D7CE7">
        <w:t>Service</w:t>
      </w:r>
      <w:r w:rsidRPr="006D7CE7">
        <w:t xml:space="preserve"> shall be able to support multiple Mission Critical Organizations, each with their own </w:t>
      </w:r>
      <w:r w:rsidR="005F5DC8" w:rsidRPr="006D7CE7">
        <w:t xml:space="preserve">MCX </w:t>
      </w:r>
      <w:r w:rsidRPr="006D7CE7">
        <w:t xml:space="preserve">Users and </w:t>
      </w:r>
      <w:r w:rsidR="00266AEC" w:rsidRPr="006D7CE7">
        <w:t>MC</w:t>
      </w:r>
      <w:r w:rsidR="005F5DC8" w:rsidRPr="006D7CE7">
        <w:t xml:space="preserve">X </w:t>
      </w:r>
      <w:r w:rsidR="00266AEC" w:rsidRPr="006D7CE7">
        <w:t>Service</w:t>
      </w:r>
      <w:r w:rsidRPr="006D7CE7">
        <w:t xml:space="preserve"> Groups, on the same </w:t>
      </w:r>
      <w:r w:rsidR="00266AEC" w:rsidRPr="006D7CE7">
        <w:t>MC</w:t>
      </w:r>
      <w:r w:rsidR="005F5DC8" w:rsidRPr="006D7CE7">
        <w:t xml:space="preserve">X </w:t>
      </w:r>
      <w:r w:rsidR="00266AEC" w:rsidRPr="006D7CE7">
        <w:t>Service</w:t>
      </w:r>
      <w:r w:rsidRPr="006D7CE7">
        <w:t xml:space="preserve"> system.</w:t>
      </w:r>
    </w:p>
    <w:p w:rsidR="00DA19CA" w:rsidRPr="006D7CE7" w:rsidRDefault="00DA19CA" w:rsidP="00DA19CA">
      <w:r w:rsidRPr="006D7CE7">
        <w:t>[R-5.</w:t>
      </w:r>
      <w:r w:rsidR="00C34953" w:rsidRPr="006D7CE7">
        <w:t>16</w:t>
      </w:r>
      <w:r w:rsidRPr="006D7CE7">
        <w:t xml:space="preserve">.2-002] The </w:t>
      </w:r>
      <w:r w:rsidR="00266AEC" w:rsidRPr="006D7CE7">
        <w:t>MC</w:t>
      </w:r>
      <w:r w:rsidR="00AB0414" w:rsidRPr="006D7CE7">
        <w:t xml:space="preserve">X </w:t>
      </w:r>
      <w:r w:rsidR="00266AEC" w:rsidRPr="006D7CE7">
        <w:t>Service</w:t>
      </w:r>
      <w:r w:rsidRPr="006D7CE7">
        <w:t xml:space="preserve"> shall provide a </w:t>
      </w:r>
      <w:r w:rsidR="005F29BE">
        <w:t>mechanism</w:t>
      </w:r>
      <w:r w:rsidR="005F29BE" w:rsidRPr="006D7CE7">
        <w:t xml:space="preserve"> </w:t>
      </w:r>
      <w:r w:rsidRPr="006D7CE7">
        <w:t xml:space="preserve">by which Mission Critical Organizations designate and manage (i.e., add, delete, change authorizations, etc.) </w:t>
      </w:r>
      <w:r w:rsidR="00266AEC" w:rsidRPr="006D7CE7">
        <w:t>MC</w:t>
      </w:r>
      <w:r w:rsidR="00AB0414" w:rsidRPr="006D7CE7">
        <w:t xml:space="preserve">X </w:t>
      </w:r>
      <w:r w:rsidR="00266AEC" w:rsidRPr="006D7CE7">
        <w:t>Service</w:t>
      </w:r>
      <w:r w:rsidRPr="006D7CE7">
        <w:t xml:space="preserve"> Administrators with authority to manage users, groups, other </w:t>
      </w:r>
      <w:r w:rsidR="00266AEC" w:rsidRPr="006D7CE7">
        <w:t>MC</w:t>
      </w:r>
      <w:r w:rsidR="00AB0414" w:rsidRPr="006D7CE7">
        <w:t xml:space="preserve">X </w:t>
      </w:r>
      <w:r w:rsidR="00266AEC" w:rsidRPr="006D7CE7">
        <w:t>Service</w:t>
      </w:r>
      <w:r w:rsidRPr="006D7CE7">
        <w:t xml:space="preserve"> Administrators, security controls, and other mission affecting parameters (e.g., authorizations and priorities) of the </w:t>
      </w:r>
      <w:r w:rsidR="00266AEC" w:rsidRPr="006D7CE7">
        <w:t>MC</w:t>
      </w:r>
      <w:r w:rsidR="00AB0414" w:rsidRPr="006D7CE7">
        <w:t xml:space="preserve">X </w:t>
      </w:r>
      <w:r w:rsidR="00266AEC" w:rsidRPr="006D7CE7">
        <w:t>Service</w:t>
      </w:r>
      <w:r w:rsidRPr="006D7CE7">
        <w:t>.</w:t>
      </w:r>
    </w:p>
    <w:p w:rsidR="00DA19CA" w:rsidRPr="006D7CE7" w:rsidRDefault="00DA19CA" w:rsidP="00DA19CA">
      <w:r w:rsidRPr="006D7CE7">
        <w:t>[R-5.</w:t>
      </w:r>
      <w:r w:rsidR="00C34953" w:rsidRPr="006D7CE7">
        <w:t>16</w:t>
      </w:r>
      <w:r w:rsidRPr="006D7CE7">
        <w:t xml:space="preserve">.2-003] The </w:t>
      </w:r>
      <w:r w:rsidR="00266AEC" w:rsidRPr="006D7CE7">
        <w:t>MC</w:t>
      </w:r>
      <w:r w:rsidR="00AB0414" w:rsidRPr="006D7CE7">
        <w:t xml:space="preserve">X </w:t>
      </w:r>
      <w:r w:rsidR="00266AEC" w:rsidRPr="006D7CE7">
        <w:t>Service</w:t>
      </w:r>
      <w:r w:rsidRPr="006D7CE7">
        <w:t xml:space="preserve"> shall protect the operational privacy of Mission Critical Organizations by providing effective separation between the administrative and security management (e.g., key) parameters of those organizations except as authorized by the Mission Critical Organizations involved.</w:t>
      </w:r>
    </w:p>
    <w:p w:rsidR="00DA19CA" w:rsidRPr="006D7CE7" w:rsidRDefault="00DA19CA" w:rsidP="00DA19CA">
      <w:r w:rsidRPr="006D7CE7">
        <w:t>[R-5.</w:t>
      </w:r>
      <w:r w:rsidR="00C34953" w:rsidRPr="006D7CE7">
        <w:t>16</w:t>
      </w:r>
      <w:r w:rsidRPr="006D7CE7">
        <w:t xml:space="preserve">.2-004] The </w:t>
      </w:r>
      <w:r w:rsidR="00266AEC" w:rsidRPr="006D7CE7">
        <w:t>MC</w:t>
      </w:r>
      <w:r w:rsidR="00AB0414" w:rsidRPr="006D7CE7">
        <w:t xml:space="preserve">X </w:t>
      </w:r>
      <w:r w:rsidR="00266AEC" w:rsidRPr="006D7CE7">
        <w:t>Service</w:t>
      </w:r>
      <w:r w:rsidRPr="006D7CE7">
        <w:t xml:space="preserve"> shall protect the administrative and security management parameters of Mission Critical Organizations from viewing and manipulation by individuals (including those within and outside of the mission critical organization) not explicitly authorized by the Mission Critical Organization.</w:t>
      </w:r>
    </w:p>
    <w:p w:rsidR="00DA19CA" w:rsidRPr="006D7CE7" w:rsidRDefault="00DA19CA" w:rsidP="00DA19CA">
      <w:r w:rsidRPr="006D7CE7">
        <w:t>[R-5.</w:t>
      </w:r>
      <w:r w:rsidR="00C34953" w:rsidRPr="006D7CE7">
        <w:t>16</w:t>
      </w:r>
      <w:r w:rsidRPr="006D7CE7">
        <w:t xml:space="preserve">.2-005] The </w:t>
      </w:r>
      <w:r w:rsidR="00266AEC" w:rsidRPr="006D7CE7">
        <w:t>MC</w:t>
      </w:r>
      <w:r w:rsidR="00AB0414" w:rsidRPr="006D7CE7">
        <w:t xml:space="preserve">X </w:t>
      </w:r>
      <w:r w:rsidR="00266AEC" w:rsidRPr="006D7CE7">
        <w:t>Service</w:t>
      </w:r>
      <w:r w:rsidRPr="006D7CE7">
        <w:t xml:space="preserve"> shall provide a </w:t>
      </w:r>
      <w:r w:rsidR="005F29BE">
        <w:t>mechanism</w:t>
      </w:r>
      <w:r w:rsidR="005F29BE" w:rsidRPr="006D7CE7">
        <w:t xml:space="preserve"> </w:t>
      </w:r>
      <w:r w:rsidRPr="006D7CE7">
        <w:t>by which Mission Critical Organizations may share subsets of their administrative and security parameters with other Mission Critical Organizations.</w:t>
      </w:r>
    </w:p>
    <w:p w:rsidR="00DA19CA" w:rsidRPr="006D7CE7" w:rsidRDefault="00DA19CA" w:rsidP="00CB4018">
      <w:pPr>
        <w:pStyle w:val="NO"/>
      </w:pPr>
      <w:r w:rsidRPr="006D7CE7">
        <w:t>NOTE:</w:t>
      </w:r>
      <w:r w:rsidRPr="006D7CE7">
        <w:tab/>
        <w:t xml:space="preserve">The purposes of these requirements protect the operational security of organizations while still allowing for interworking of </w:t>
      </w:r>
      <w:r w:rsidR="00AB0414" w:rsidRPr="006D7CE7">
        <w:t xml:space="preserve">MCX </w:t>
      </w:r>
      <w:r w:rsidRPr="006D7CE7">
        <w:t>UE and Users under the control of the Mission Critical Organizations.</w:t>
      </w:r>
    </w:p>
    <w:p w:rsidR="00B8758E" w:rsidRPr="006D7CE7" w:rsidRDefault="00B8758E" w:rsidP="00876062">
      <w:pPr>
        <w:pStyle w:val="Heading3"/>
      </w:pPr>
      <w:bookmarkStart w:id="122" w:name="_Toc45388142"/>
      <w:bookmarkStart w:id="123" w:name="_Toc154164165"/>
      <w:r w:rsidRPr="006D7CE7">
        <w:t>5.</w:t>
      </w:r>
      <w:r w:rsidR="00C34953" w:rsidRPr="006D7CE7">
        <w:t>16</w:t>
      </w:r>
      <w:r w:rsidRPr="006D7CE7">
        <w:t>.3</w:t>
      </w:r>
      <w:r w:rsidRPr="006D7CE7">
        <w:tab/>
        <w:t>Operational visibility for Mission Critical Organizations</w:t>
      </w:r>
      <w:bookmarkEnd w:id="122"/>
      <w:bookmarkEnd w:id="123"/>
    </w:p>
    <w:p w:rsidR="00DA19CA" w:rsidRDefault="00DA19CA" w:rsidP="00DA19CA">
      <w:pPr>
        <w:keepNext/>
        <w:keepLines/>
      </w:pPr>
      <w:r w:rsidRPr="006D7CE7">
        <w:t>[R-5.</w:t>
      </w:r>
      <w:r w:rsidR="00C34953" w:rsidRPr="006D7CE7">
        <w:t>16</w:t>
      </w:r>
      <w:r w:rsidRPr="006D7CE7">
        <w:t xml:space="preserve">.3-001] The </w:t>
      </w:r>
      <w:r w:rsidR="00266AEC" w:rsidRPr="006D7CE7">
        <w:t>MC</w:t>
      </w:r>
      <w:r w:rsidR="00AB0414" w:rsidRPr="006D7CE7">
        <w:t xml:space="preserve">X </w:t>
      </w:r>
      <w:r w:rsidR="00266AEC" w:rsidRPr="006D7CE7">
        <w:t>Service</w:t>
      </w:r>
      <w:r w:rsidRPr="006D7CE7">
        <w:t xml:space="preserve"> shall provide a means by which an </w:t>
      </w:r>
      <w:r w:rsidR="00266AEC" w:rsidRPr="006D7CE7">
        <w:t>MC</w:t>
      </w:r>
      <w:r w:rsidR="00AB0414" w:rsidRPr="006D7CE7">
        <w:t xml:space="preserve">X </w:t>
      </w:r>
      <w:r w:rsidR="00266AEC" w:rsidRPr="006D7CE7">
        <w:t>Service</w:t>
      </w:r>
      <w:r w:rsidRPr="006D7CE7">
        <w:t xml:space="preserve"> Administrator associated with a Mission Critical Organization has visibility into the operational status of the service (e.g., during a natural disaster).</w:t>
      </w:r>
    </w:p>
    <w:p w:rsidR="005F29BE" w:rsidRPr="006D7CE7" w:rsidRDefault="005F29BE" w:rsidP="00876062">
      <w:pPr>
        <w:pStyle w:val="Heading3"/>
      </w:pPr>
      <w:bookmarkStart w:id="124" w:name="_Toc154164166"/>
      <w:r w:rsidRPr="006D7CE7">
        <w:t>5.16</w:t>
      </w:r>
      <w:r>
        <w:t>.4</w:t>
      </w:r>
      <w:r w:rsidRPr="006D7CE7">
        <w:tab/>
      </w:r>
      <w:r>
        <w:t xml:space="preserve">Sharing of administrative configuration between </w:t>
      </w:r>
      <w:r w:rsidRPr="006D7CE7">
        <w:t>Mission Critical Organizations</w:t>
      </w:r>
      <w:bookmarkEnd w:id="124"/>
    </w:p>
    <w:p w:rsidR="005F29BE" w:rsidRDefault="005F29BE" w:rsidP="005F29BE">
      <w:r>
        <w:t>Mission Critical Organizations can deploy their own 3GPP standardized mobile, local, countrywide or national broadband mission critical communications systems. In order to grant visiting MCX Service Users access to a Partner MCX Service System and its services, a mechanism is required, which allows the exchange of administrative configuration between connected MCX Service Systems.</w:t>
      </w:r>
    </w:p>
    <w:p w:rsidR="005F29BE" w:rsidRDefault="005F29BE" w:rsidP="005F29BE">
      <w:pPr>
        <w:pStyle w:val="NO"/>
      </w:pPr>
      <w:r>
        <w:t>NOTE:</w:t>
      </w:r>
      <w:r>
        <w:tab/>
        <w:t>Administrative configuration is used for adding MCX Service Users into a Partner MCX Service System’s user and group databases, modifying security controls and other mission affecting parameters, and for enabling or disabling certain services for specific users. Relevant information can be exchanged, for example, prior to the visiting MCX Service Users arriving at a Partner MCX Service System or dynamically during events.</w:t>
      </w:r>
    </w:p>
    <w:p w:rsidR="005F29BE" w:rsidRDefault="005F29BE" w:rsidP="005F29BE">
      <w:r>
        <w:t>[</w:t>
      </w:r>
      <w:r w:rsidRPr="006D7CE7">
        <w:t>R-5.16.</w:t>
      </w:r>
      <w:r>
        <w:t>4</w:t>
      </w:r>
      <w:r w:rsidRPr="006D7CE7">
        <w:t>-00</w:t>
      </w:r>
      <w:r>
        <w:t>1] An MCX Service shall provide a mechanism to allow an authorised MCX User to request MCX User configuration changes in one or more Partner MCX Service Systems (e.g., priorities, authorizations).</w:t>
      </w:r>
    </w:p>
    <w:p w:rsidR="005F29BE" w:rsidRDefault="005F29BE" w:rsidP="005F29BE">
      <w:r>
        <w:t>[R-5.16.4</w:t>
      </w:r>
      <w:r w:rsidRPr="006D7CE7">
        <w:t>-00</w:t>
      </w:r>
      <w:r>
        <w:t>2] An MCX Service shall provide a mechanism to allow an authorised MCX User to evaluate and respond to requests for configuration changes from Partner MCX Service Systems.</w:t>
      </w:r>
    </w:p>
    <w:p w:rsidR="005F29BE" w:rsidRDefault="005F29BE" w:rsidP="005F29BE">
      <w:r>
        <w:t>[R-5.16.4</w:t>
      </w:r>
      <w:r w:rsidRPr="006D7CE7">
        <w:t>-00</w:t>
      </w:r>
      <w:r>
        <w:t>3] An MCX Service shall provide a mechanism to allow an authorised MCX User to configure automatic responses to categories of requests for configuration changes from Partner MCX Service Systems (e.g., particular users, or groups).</w:t>
      </w:r>
    </w:p>
    <w:p w:rsidR="005F29BE" w:rsidRDefault="005F29BE" w:rsidP="005F29BE">
      <w:r>
        <w:t>[R-5.16.4</w:t>
      </w:r>
      <w:r w:rsidRPr="006D7CE7">
        <w:t>-00</w:t>
      </w:r>
      <w:r>
        <w:t>4] An MCX Service shall provide a mechanism to allow an authorised MCX User to request configuration information (e.g., users, groups, security level) from Partner MCX Service Systems.</w:t>
      </w:r>
    </w:p>
    <w:p w:rsidR="005F29BE" w:rsidRDefault="005F29BE" w:rsidP="005F29BE">
      <w:r>
        <w:t>[</w:t>
      </w:r>
      <w:r w:rsidRPr="006D7CE7">
        <w:t>R-5.16</w:t>
      </w:r>
      <w:r>
        <w:t>.4-005] An MCX Service shall provide a mechanism to allow an authorised MCX User to send configuration information to Partner MCX Service Systems.</w:t>
      </w:r>
    </w:p>
    <w:p w:rsidR="005F29BE" w:rsidRDefault="005F29BE" w:rsidP="005F29BE">
      <w:pPr>
        <w:rPr>
          <w:color w:val="000000"/>
          <w:lang w:eastAsia="de-DE"/>
        </w:rPr>
      </w:pPr>
      <w:r w:rsidRPr="009A036F">
        <w:rPr>
          <w:color w:val="000000"/>
          <w:lang w:eastAsia="de-DE"/>
        </w:rPr>
        <w:t>[</w:t>
      </w:r>
      <w:r w:rsidRPr="006D7CE7">
        <w:t>R-5.16</w:t>
      </w:r>
      <w:r>
        <w:t>.4-006</w:t>
      </w:r>
      <w:r w:rsidRPr="009A036F">
        <w:rPr>
          <w:color w:val="000000"/>
          <w:lang w:eastAsia="de-DE"/>
        </w:rPr>
        <w:t xml:space="preserve">] An MCX Service shall provide </w:t>
      </w:r>
      <w:r>
        <w:rPr>
          <w:color w:val="000000"/>
          <w:lang w:eastAsia="de-DE"/>
        </w:rPr>
        <w:t xml:space="preserve">a </w:t>
      </w:r>
      <w:r w:rsidRPr="009A036F">
        <w:rPr>
          <w:color w:val="000000"/>
          <w:lang w:eastAsia="de-DE"/>
        </w:rPr>
        <w:t>mechanism to allow an authorised MCX User to exchange operational</w:t>
      </w:r>
      <w:r>
        <w:rPr>
          <w:color w:val="000000"/>
          <w:lang w:eastAsia="de-DE"/>
        </w:rPr>
        <w:t>ly</w:t>
      </w:r>
      <w:r w:rsidRPr="009A036F">
        <w:rPr>
          <w:color w:val="000000"/>
          <w:lang w:eastAsia="de-DE"/>
        </w:rPr>
        <w:t xml:space="preserve"> relevant information</w:t>
      </w:r>
      <w:r>
        <w:rPr>
          <w:color w:val="000000"/>
          <w:lang w:eastAsia="de-DE"/>
        </w:rPr>
        <w:t xml:space="preserve"> for specific MCX Users</w:t>
      </w:r>
      <w:r w:rsidRPr="009A036F">
        <w:rPr>
          <w:lang w:eastAsia="de-DE"/>
        </w:rPr>
        <w:t>, e.g.</w:t>
      </w:r>
      <w:r>
        <w:rPr>
          <w:lang w:eastAsia="de-DE"/>
        </w:rPr>
        <w:t>,</w:t>
      </w:r>
      <w:r w:rsidRPr="009A036F">
        <w:rPr>
          <w:lang w:eastAsia="de-DE"/>
        </w:rPr>
        <w:t xml:space="preserve"> MCX User capability information,</w:t>
      </w:r>
      <w:r w:rsidRPr="009A036F">
        <w:rPr>
          <w:color w:val="000000"/>
          <w:lang w:eastAsia="de-DE"/>
        </w:rPr>
        <w:t xml:space="preserve"> with Partner MCX Service Systems.</w:t>
      </w:r>
    </w:p>
    <w:p w:rsidR="005F29BE" w:rsidRPr="009A036F" w:rsidRDefault="005F29BE" w:rsidP="005F29BE">
      <w:pPr>
        <w:pStyle w:val="NO"/>
      </w:pPr>
      <w:r>
        <w:rPr>
          <w:lang w:eastAsia="de-DE"/>
        </w:rPr>
        <w:t>NOTE:</w:t>
      </w:r>
      <w:r>
        <w:rPr>
          <w:lang w:eastAsia="de-DE"/>
        </w:rPr>
        <w:tab/>
        <w:t xml:space="preserve">Capability information could include, but not limited to, information such as chemical, biohazard, medical or equipment handling capabilities for a specific MCX User. </w:t>
      </w:r>
    </w:p>
    <w:p w:rsidR="005F29BE" w:rsidRDefault="005F29BE" w:rsidP="005F29BE">
      <w:r>
        <w:t>[</w:t>
      </w:r>
      <w:r w:rsidRPr="006D7CE7">
        <w:t>R-5.16</w:t>
      </w:r>
      <w:r>
        <w:t xml:space="preserve">.4-007] </w:t>
      </w:r>
      <w:r w:rsidRPr="005D1A09">
        <w:t xml:space="preserve">An MCX Service System shall provide a mechanism to allow </w:t>
      </w:r>
      <w:r>
        <w:t xml:space="preserve">secure </w:t>
      </w:r>
      <w:r w:rsidRPr="005D1A09">
        <w:t>exchange of administrative and security related information with interconnected MCX Service systems without compromising the integrity and security of either</w:t>
      </w:r>
      <w:r>
        <w:t xml:space="preserve"> s</w:t>
      </w:r>
      <w:r w:rsidRPr="005D1A09">
        <w:t>ystem.</w:t>
      </w:r>
    </w:p>
    <w:p w:rsidR="005F29BE" w:rsidRPr="006D7CE7" w:rsidRDefault="005F29BE" w:rsidP="00410AAD">
      <w:pPr>
        <w:rPr>
          <w:noProof/>
        </w:rPr>
      </w:pPr>
      <w:r>
        <w:t>[</w:t>
      </w:r>
      <w:r w:rsidRPr="006D7CE7">
        <w:t>R-5.16</w:t>
      </w:r>
      <w:r>
        <w:t xml:space="preserve">.4-008] </w:t>
      </w:r>
      <w:r w:rsidRPr="005D1A09">
        <w:t xml:space="preserve">An MCX Service System shall provide a mechanism to allow exchange of administrative and security related information with interconnected MCX Service systems without exposing the internal </w:t>
      </w:r>
      <w:r>
        <w:t xml:space="preserve">network topology </w:t>
      </w:r>
      <w:r w:rsidRPr="005D1A09">
        <w:t xml:space="preserve">of either </w:t>
      </w:r>
      <w:r>
        <w:t>system.</w:t>
      </w:r>
    </w:p>
    <w:p w:rsidR="00B8758E" w:rsidRPr="006D7CE7" w:rsidRDefault="00B8758E" w:rsidP="00876062">
      <w:pPr>
        <w:pStyle w:val="Heading2"/>
      </w:pPr>
      <w:bookmarkStart w:id="125" w:name="_Toc45388143"/>
      <w:bookmarkStart w:id="126" w:name="_Toc154164167"/>
      <w:r w:rsidRPr="006D7CE7">
        <w:t>5.</w:t>
      </w:r>
      <w:r w:rsidR="00C34953" w:rsidRPr="006D7CE7">
        <w:t>17</w:t>
      </w:r>
      <w:r w:rsidRPr="006D7CE7">
        <w:tab/>
        <w:t xml:space="preserve">General </w:t>
      </w:r>
      <w:r w:rsidR="00D050D3" w:rsidRPr="006D7CE7">
        <w:t>a</w:t>
      </w:r>
      <w:r w:rsidRPr="006D7CE7">
        <w:t>dministrative – groups and users</w:t>
      </w:r>
      <w:bookmarkEnd w:id="125"/>
      <w:bookmarkEnd w:id="126"/>
    </w:p>
    <w:p w:rsidR="00DA19CA" w:rsidRPr="006D7CE7" w:rsidRDefault="00DA19CA" w:rsidP="00DA19CA">
      <w:r w:rsidRPr="006D7CE7">
        <w:t>[R-5.</w:t>
      </w:r>
      <w:r w:rsidR="00C34953" w:rsidRPr="006D7CE7">
        <w:t>17</w:t>
      </w:r>
      <w:r w:rsidRPr="006D7CE7">
        <w:t xml:space="preserve">-001] The </w:t>
      </w:r>
      <w:r w:rsidR="00266AEC" w:rsidRPr="006D7CE7">
        <w:t>MC</w:t>
      </w:r>
      <w:r w:rsidR="006F6C64" w:rsidRPr="006D7CE7">
        <w:t xml:space="preserve">X </w:t>
      </w:r>
      <w:r w:rsidR="00266AEC" w:rsidRPr="006D7CE7">
        <w:t>Service</w:t>
      </w:r>
      <w:r w:rsidRPr="006D7CE7">
        <w:t xml:space="preserve"> shall provide a mechanism for an </w:t>
      </w:r>
      <w:r w:rsidR="00266AEC" w:rsidRPr="006D7CE7">
        <w:t>MC</w:t>
      </w:r>
      <w:r w:rsidR="006F6C64" w:rsidRPr="006D7CE7">
        <w:t xml:space="preserve">X </w:t>
      </w:r>
      <w:r w:rsidR="00266AEC" w:rsidRPr="006D7CE7">
        <w:t>Service</w:t>
      </w:r>
      <w:r w:rsidRPr="006D7CE7">
        <w:t xml:space="preserve"> Administrator to create and define the membership of </w:t>
      </w:r>
      <w:r w:rsidR="00266AEC" w:rsidRPr="006D7CE7">
        <w:t>MC</w:t>
      </w:r>
      <w:r w:rsidR="006F6C64" w:rsidRPr="006D7CE7">
        <w:t xml:space="preserve">X </w:t>
      </w:r>
      <w:r w:rsidR="00266AEC" w:rsidRPr="006D7CE7">
        <w:t>Service</w:t>
      </w:r>
      <w:r w:rsidRPr="006D7CE7">
        <w:t xml:space="preserve"> Groups.</w:t>
      </w:r>
    </w:p>
    <w:p w:rsidR="00DA19CA" w:rsidRPr="006D7CE7" w:rsidRDefault="00DA19CA" w:rsidP="00DA19CA">
      <w:r w:rsidRPr="006D7CE7">
        <w:t>[R-5.</w:t>
      </w:r>
      <w:r w:rsidR="00C34953" w:rsidRPr="006D7CE7">
        <w:t>17</w:t>
      </w:r>
      <w:r w:rsidRPr="006D7CE7">
        <w:t xml:space="preserve">-002] The </w:t>
      </w:r>
      <w:r w:rsidR="00266AEC" w:rsidRPr="006D7CE7">
        <w:t>MC</w:t>
      </w:r>
      <w:r w:rsidR="006F6C64" w:rsidRPr="006D7CE7">
        <w:t xml:space="preserve">X </w:t>
      </w:r>
      <w:r w:rsidR="00266AEC" w:rsidRPr="006D7CE7">
        <w:t>Service</w:t>
      </w:r>
      <w:r w:rsidRPr="006D7CE7">
        <w:t xml:space="preserve"> shall provide a mechanism for an </w:t>
      </w:r>
      <w:r w:rsidR="00266AEC" w:rsidRPr="006D7CE7">
        <w:t>MC</w:t>
      </w:r>
      <w:r w:rsidR="00F026EE" w:rsidRPr="006D7CE7">
        <w:t xml:space="preserve">X </w:t>
      </w:r>
      <w:r w:rsidR="00266AEC" w:rsidRPr="006D7CE7">
        <w:t>Service</w:t>
      </w:r>
      <w:r w:rsidRPr="006D7CE7">
        <w:t xml:space="preserve"> Administrator to authorize a user to request an </w:t>
      </w:r>
      <w:r w:rsidR="00266AEC" w:rsidRPr="006D7CE7">
        <w:t>MC</w:t>
      </w:r>
      <w:r w:rsidR="00F026EE" w:rsidRPr="006D7CE7">
        <w:t xml:space="preserve">X </w:t>
      </w:r>
      <w:r w:rsidR="00266AEC" w:rsidRPr="006D7CE7">
        <w:t>Service</w:t>
      </w:r>
      <w:r w:rsidRPr="006D7CE7">
        <w:t xml:space="preserve"> Group </w:t>
      </w:r>
      <w:r w:rsidR="00482601" w:rsidRPr="006D7CE7">
        <w:t>Communication</w:t>
      </w:r>
      <w:r w:rsidRPr="006D7CE7">
        <w:t xml:space="preserve"> to one or more </w:t>
      </w:r>
      <w:r w:rsidR="00266AEC" w:rsidRPr="006D7CE7">
        <w:t>MC</w:t>
      </w:r>
      <w:r w:rsidR="00F026EE" w:rsidRPr="006D7CE7">
        <w:t xml:space="preserve">X </w:t>
      </w:r>
      <w:r w:rsidR="00266AEC" w:rsidRPr="006D7CE7">
        <w:t>Service</w:t>
      </w:r>
      <w:r w:rsidRPr="006D7CE7">
        <w:t xml:space="preserve"> Groups.</w:t>
      </w:r>
    </w:p>
    <w:p w:rsidR="00DA19CA" w:rsidRPr="006D7CE7" w:rsidRDefault="00DA19CA" w:rsidP="00DA19CA">
      <w:r w:rsidRPr="006D7CE7">
        <w:t>[R-5.</w:t>
      </w:r>
      <w:r w:rsidR="00C34953" w:rsidRPr="006D7CE7">
        <w:t>17</w:t>
      </w:r>
      <w:r w:rsidRPr="006D7CE7">
        <w:t xml:space="preserve">-003] The </w:t>
      </w:r>
      <w:r w:rsidR="00266AEC" w:rsidRPr="006D7CE7">
        <w:t>MC</w:t>
      </w:r>
      <w:r w:rsidR="00F026EE" w:rsidRPr="006D7CE7">
        <w:t xml:space="preserve">X </w:t>
      </w:r>
      <w:r w:rsidR="00266AEC" w:rsidRPr="006D7CE7">
        <w:t>Service</w:t>
      </w:r>
      <w:r w:rsidRPr="006D7CE7">
        <w:t xml:space="preserve"> shall provide a mechanism for an </w:t>
      </w:r>
      <w:r w:rsidR="00266AEC" w:rsidRPr="006D7CE7">
        <w:t>MC</w:t>
      </w:r>
      <w:r w:rsidR="00F026EE" w:rsidRPr="006D7CE7">
        <w:t xml:space="preserve">X </w:t>
      </w:r>
      <w:r w:rsidR="00266AEC" w:rsidRPr="006D7CE7">
        <w:t>Service</w:t>
      </w:r>
      <w:r w:rsidRPr="006D7CE7">
        <w:t xml:space="preserve"> Administrator to determine </w:t>
      </w:r>
      <w:r w:rsidR="00F026EE" w:rsidRPr="006D7CE7">
        <w:t xml:space="preserve">MCX </w:t>
      </w:r>
      <w:r w:rsidRPr="006D7CE7">
        <w:t xml:space="preserve">Users who have the role of a particular Participant type on an </w:t>
      </w:r>
      <w:r w:rsidR="00266AEC" w:rsidRPr="006D7CE7">
        <w:t>MC</w:t>
      </w:r>
      <w:r w:rsidR="00F026EE" w:rsidRPr="006D7CE7">
        <w:t xml:space="preserve">X </w:t>
      </w:r>
      <w:r w:rsidR="00266AEC" w:rsidRPr="006D7CE7">
        <w:t>Service</w:t>
      </w:r>
      <w:r w:rsidRPr="006D7CE7">
        <w:t xml:space="preserve"> Group.</w:t>
      </w:r>
    </w:p>
    <w:p w:rsidR="00DA19CA" w:rsidRPr="006D7CE7" w:rsidRDefault="00DA19CA" w:rsidP="00DA19CA">
      <w:r w:rsidRPr="006D7CE7">
        <w:t>[R-5.</w:t>
      </w:r>
      <w:r w:rsidR="00C34953" w:rsidRPr="006D7CE7">
        <w:t>17</w:t>
      </w:r>
      <w:r w:rsidRPr="006D7CE7">
        <w:t xml:space="preserve">-004] The </w:t>
      </w:r>
      <w:r w:rsidR="00266AEC" w:rsidRPr="006D7CE7">
        <w:t>MC</w:t>
      </w:r>
      <w:r w:rsidR="00F026EE" w:rsidRPr="006D7CE7">
        <w:t xml:space="preserve">X </w:t>
      </w:r>
      <w:r w:rsidR="00266AEC" w:rsidRPr="006D7CE7">
        <w:t>Service</w:t>
      </w:r>
      <w:r w:rsidRPr="006D7CE7">
        <w:t xml:space="preserve"> shall provide mechanisms for an </w:t>
      </w:r>
      <w:r w:rsidR="00266AEC" w:rsidRPr="006D7CE7">
        <w:t>MC</w:t>
      </w:r>
      <w:r w:rsidR="00F026EE" w:rsidRPr="006D7CE7">
        <w:t xml:space="preserve">X </w:t>
      </w:r>
      <w:r w:rsidR="00266AEC" w:rsidRPr="006D7CE7">
        <w:t>Service</w:t>
      </w:r>
      <w:r w:rsidRPr="006D7CE7">
        <w:t xml:space="preserve"> Administrator to assign and amend the identifying information of an </w:t>
      </w:r>
      <w:r w:rsidR="00266AEC" w:rsidRPr="006D7CE7">
        <w:t>MC</w:t>
      </w:r>
      <w:r w:rsidR="00F026EE" w:rsidRPr="006D7CE7">
        <w:t xml:space="preserve">X </w:t>
      </w:r>
      <w:r w:rsidR="00266AEC" w:rsidRPr="006D7CE7">
        <w:t>Service</w:t>
      </w:r>
      <w:r w:rsidRPr="006D7CE7">
        <w:t xml:space="preserve"> Group (e.g., name, alias).</w:t>
      </w:r>
    </w:p>
    <w:p w:rsidR="00DA19CA" w:rsidRPr="006D7CE7" w:rsidRDefault="00DA19CA" w:rsidP="00DA19CA">
      <w:r w:rsidRPr="006D7CE7">
        <w:t>[R-5.</w:t>
      </w:r>
      <w:r w:rsidR="00C34953" w:rsidRPr="006D7CE7">
        <w:t>17</w:t>
      </w:r>
      <w:r w:rsidRPr="006D7CE7">
        <w:t xml:space="preserve">-005] The </w:t>
      </w:r>
      <w:r w:rsidR="00266AEC" w:rsidRPr="006D7CE7">
        <w:t>MC</w:t>
      </w:r>
      <w:r w:rsidR="0066243E" w:rsidRPr="006D7CE7">
        <w:t xml:space="preserve">X </w:t>
      </w:r>
      <w:r w:rsidR="00266AEC" w:rsidRPr="006D7CE7">
        <w:t>Service</w:t>
      </w:r>
      <w:r w:rsidRPr="006D7CE7">
        <w:t xml:space="preserve"> shall provide a mechanism for an </w:t>
      </w:r>
      <w:r w:rsidR="00266AEC" w:rsidRPr="006D7CE7">
        <w:t>MC</w:t>
      </w:r>
      <w:r w:rsidR="0066243E" w:rsidRPr="006D7CE7">
        <w:t xml:space="preserve">X </w:t>
      </w:r>
      <w:r w:rsidR="00266AEC" w:rsidRPr="006D7CE7">
        <w:t>Service</w:t>
      </w:r>
      <w:r w:rsidRPr="006D7CE7">
        <w:t xml:space="preserve"> Administrator to assign and amend the identifying information of </w:t>
      </w:r>
      <w:r w:rsidR="00266AEC" w:rsidRPr="006D7CE7">
        <w:t>MC</w:t>
      </w:r>
      <w:r w:rsidR="0066243E" w:rsidRPr="006D7CE7">
        <w:t xml:space="preserve">X </w:t>
      </w:r>
      <w:r w:rsidR="00266AEC" w:rsidRPr="006D7CE7">
        <w:t>Service</w:t>
      </w:r>
      <w:r w:rsidRPr="006D7CE7">
        <w:t xml:space="preserve"> User Profiles (e.g., name, identifier, alias).</w:t>
      </w:r>
    </w:p>
    <w:p w:rsidR="00DA19CA" w:rsidRPr="006D7CE7" w:rsidRDefault="00DA19CA" w:rsidP="00DA19CA">
      <w:r w:rsidRPr="006D7CE7">
        <w:t>[R-5.</w:t>
      </w:r>
      <w:r w:rsidR="00C34953" w:rsidRPr="006D7CE7">
        <w:t>17</w:t>
      </w:r>
      <w:r w:rsidRPr="006D7CE7">
        <w:t xml:space="preserve">-006] The </w:t>
      </w:r>
      <w:r w:rsidR="00266AEC" w:rsidRPr="006D7CE7">
        <w:t>MC</w:t>
      </w:r>
      <w:r w:rsidR="0066243E" w:rsidRPr="006D7CE7">
        <w:t xml:space="preserve">X </w:t>
      </w:r>
      <w:r w:rsidR="00266AEC" w:rsidRPr="006D7CE7">
        <w:t>Service</w:t>
      </w:r>
      <w:r w:rsidRPr="006D7CE7">
        <w:t xml:space="preserve"> shall provide a mechanism to notify </w:t>
      </w:r>
      <w:r w:rsidR="0066243E" w:rsidRPr="006D7CE7">
        <w:t xml:space="preserve">MCX </w:t>
      </w:r>
      <w:r w:rsidRPr="006D7CE7">
        <w:t xml:space="preserve">Users when they become a member of an </w:t>
      </w:r>
      <w:r w:rsidR="00266AEC" w:rsidRPr="006D7CE7">
        <w:t>MC</w:t>
      </w:r>
      <w:r w:rsidR="0066243E" w:rsidRPr="006D7CE7">
        <w:t xml:space="preserve">X </w:t>
      </w:r>
      <w:r w:rsidR="00266AEC" w:rsidRPr="006D7CE7">
        <w:t>Service</w:t>
      </w:r>
      <w:r w:rsidRPr="006D7CE7">
        <w:t xml:space="preserve"> Group or their membership of an </w:t>
      </w:r>
      <w:r w:rsidR="00266AEC" w:rsidRPr="006D7CE7">
        <w:t>MC</w:t>
      </w:r>
      <w:r w:rsidR="0066243E" w:rsidRPr="006D7CE7">
        <w:t xml:space="preserve">X </w:t>
      </w:r>
      <w:r w:rsidR="00266AEC" w:rsidRPr="006D7CE7">
        <w:t>Service</w:t>
      </w:r>
      <w:r w:rsidRPr="006D7CE7">
        <w:t xml:space="preserve"> Group is removed. This notification shall include any provisions required by the </w:t>
      </w:r>
      <w:r w:rsidR="0066243E" w:rsidRPr="006D7CE7">
        <w:t xml:space="preserve">MCX </w:t>
      </w:r>
      <w:r w:rsidRPr="006D7CE7">
        <w:t xml:space="preserve">User to use the </w:t>
      </w:r>
      <w:r w:rsidR="00266AEC" w:rsidRPr="006D7CE7">
        <w:t>MC</w:t>
      </w:r>
      <w:r w:rsidR="0066243E" w:rsidRPr="006D7CE7">
        <w:t xml:space="preserve">X </w:t>
      </w:r>
      <w:r w:rsidR="00266AEC" w:rsidRPr="006D7CE7">
        <w:t>Service</w:t>
      </w:r>
      <w:r w:rsidRPr="006D7CE7">
        <w:t xml:space="preserve"> Group if the </w:t>
      </w:r>
      <w:r w:rsidR="0066243E" w:rsidRPr="006D7CE7">
        <w:t xml:space="preserve">MCX </w:t>
      </w:r>
      <w:r w:rsidRPr="006D7CE7">
        <w:t xml:space="preserve">User has been added to the </w:t>
      </w:r>
      <w:r w:rsidR="00266AEC" w:rsidRPr="006D7CE7">
        <w:t>MC</w:t>
      </w:r>
      <w:r w:rsidR="0066243E" w:rsidRPr="006D7CE7">
        <w:t xml:space="preserve">X </w:t>
      </w:r>
      <w:r w:rsidR="00266AEC" w:rsidRPr="006D7CE7">
        <w:t>Service</w:t>
      </w:r>
      <w:r w:rsidRPr="006D7CE7">
        <w:t xml:space="preserve"> Group or remove provisions if the </w:t>
      </w:r>
      <w:r w:rsidR="0066243E" w:rsidRPr="006D7CE7">
        <w:t xml:space="preserve">MCX </w:t>
      </w:r>
      <w:r w:rsidRPr="006D7CE7">
        <w:t xml:space="preserve">User has been removed from the </w:t>
      </w:r>
      <w:r w:rsidR="00266AEC" w:rsidRPr="006D7CE7">
        <w:t>MC</w:t>
      </w:r>
      <w:r w:rsidR="0066243E" w:rsidRPr="006D7CE7">
        <w:t xml:space="preserve">X </w:t>
      </w:r>
      <w:r w:rsidR="00266AEC" w:rsidRPr="006D7CE7">
        <w:t>Service</w:t>
      </w:r>
      <w:r w:rsidRPr="006D7CE7">
        <w:t xml:space="preserve"> Group.</w:t>
      </w:r>
    </w:p>
    <w:p w:rsidR="00DA19CA" w:rsidRPr="006D7CE7" w:rsidRDefault="00DA19CA" w:rsidP="00DA19CA">
      <w:r w:rsidRPr="006D7CE7">
        <w:t>[R-5.</w:t>
      </w:r>
      <w:r w:rsidR="00C34953" w:rsidRPr="006D7CE7">
        <w:t>17</w:t>
      </w:r>
      <w:r w:rsidRPr="006D7CE7">
        <w:t xml:space="preserve">-007] The </w:t>
      </w:r>
      <w:r w:rsidR="00266AEC" w:rsidRPr="006D7CE7">
        <w:t>MC</w:t>
      </w:r>
      <w:r w:rsidR="0066243E" w:rsidRPr="006D7CE7">
        <w:t xml:space="preserve">X </w:t>
      </w:r>
      <w:r w:rsidR="00266AEC" w:rsidRPr="006D7CE7">
        <w:t>Service</w:t>
      </w:r>
      <w:r w:rsidRPr="006D7CE7">
        <w:t xml:space="preserve"> shall provide mechanisms for an </w:t>
      </w:r>
      <w:r w:rsidR="00266AEC" w:rsidRPr="006D7CE7">
        <w:t>MC</w:t>
      </w:r>
      <w:r w:rsidR="0066243E" w:rsidRPr="006D7CE7">
        <w:t xml:space="preserve">X </w:t>
      </w:r>
      <w:r w:rsidR="00266AEC" w:rsidRPr="006D7CE7">
        <w:t>Service</w:t>
      </w:r>
      <w:r w:rsidRPr="006D7CE7">
        <w:t xml:space="preserve"> Administrator to create, amend, delete, and suspend </w:t>
      </w:r>
      <w:r w:rsidR="00266AEC" w:rsidRPr="006D7CE7">
        <w:t>MC</w:t>
      </w:r>
      <w:r w:rsidR="0066243E" w:rsidRPr="006D7CE7">
        <w:t xml:space="preserve">X </w:t>
      </w:r>
      <w:r w:rsidR="00266AEC" w:rsidRPr="006D7CE7">
        <w:t>Service</w:t>
      </w:r>
      <w:r w:rsidRPr="006D7CE7">
        <w:t xml:space="preserve"> User Profiles.</w:t>
      </w:r>
    </w:p>
    <w:p w:rsidR="007668A0" w:rsidRPr="006D7CE7" w:rsidRDefault="00DA19CA" w:rsidP="007668A0">
      <w:r w:rsidRPr="006D7CE7">
        <w:t>[R-5.</w:t>
      </w:r>
      <w:r w:rsidR="00C34953" w:rsidRPr="006D7CE7">
        <w:t>17</w:t>
      </w:r>
      <w:r w:rsidRPr="006D7CE7">
        <w:t xml:space="preserve">-008] The </w:t>
      </w:r>
      <w:r w:rsidR="00266AEC" w:rsidRPr="006D7CE7">
        <w:t>MC</w:t>
      </w:r>
      <w:r w:rsidR="0066243E" w:rsidRPr="006D7CE7">
        <w:t xml:space="preserve">X </w:t>
      </w:r>
      <w:r w:rsidR="00266AEC" w:rsidRPr="006D7CE7">
        <w:t>Service</w:t>
      </w:r>
      <w:r w:rsidRPr="006D7CE7">
        <w:t xml:space="preserve"> shall enable an </w:t>
      </w:r>
      <w:r w:rsidR="00266AEC" w:rsidRPr="006D7CE7">
        <w:t>MC</w:t>
      </w:r>
      <w:r w:rsidR="0066243E" w:rsidRPr="006D7CE7">
        <w:t xml:space="preserve">X </w:t>
      </w:r>
      <w:r w:rsidR="00266AEC" w:rsidRPr="006D7CE7">
        <w:t>Service</w:t>
      </w:r>
      <w:r w:rsidRPr="006D7CE7">
        <w:t xml:space="preserve"> Administrator to configure which </w:t>
      </w:r>
      <w:r w:rsidR="00266AEC" w:rsidRPr="006D7CE7">
        <w:t>MC</w:t>
      </w:r>
      <w:r w:rsidR="0066243E" w:rsidRPr="006D7CE7">
        <w:t xml:space="preserve">X </w:t>
      </w:r>
      <w:r w:rsidR="00266AEC" w:rsidRPr="006D7CE7">
        <w:t>Service</w:t>
      </w:r>
      <w:r w:rsidRPr="006D7CE7">
        <w:t xml:space="preserve"> Group Members are authorized to select to transmit to an </w:t>
      </w:r>
      <w:r w:rsidR="00266AEC" w:rsidRPr="006D7CE7">
        <w:t>MC</w:t>
      </w:r>
      <w:r w:rsidR="0066243E" w:rsidRPr="006D7CE7">
        <w:t xml:space="preserve">X </w:t>
      </w:r>
      <w:r w:rsidR="00266AEC" w:rsidRPr="006D7CE7">
        <w:t>Service</w:t>
      </w:r>
      <w:r w:rsidRPr="006D7CE7">
        <w:t xml:space="preserve"> Group.</w:t>
      </w:r>
    </w:p>
    <w:p w:rsidR="005E5BDA" w:rsidRPr="006D7CE7" w:rsidRDefault="005E5BDA" w:rsidP="00876062">
      <w:pPr>
        <w:pStyle w:val="Heading2"/>
      </w:pPr>
      <w:bookmarkStart w:id="127" w:name="_Toc45388144"/>
      <w:bookmarkStart w:id="128" w:name="_Toc154164168"/>
      <w:r w:rsidRPr="006D7CE7">
        <w:t>5.</w:t>
      </w:r>
      <w:r w:rsidR="00C34953" w:rsidRPr="006D7CE7">
        <w:t>18</w:t>
      </w:r>
      <w:r w:rsidRPr="006D7CE7">
        <w:tab/>
        <w:t>Open interfaces for MCX services</w:t>
      </w:r>
      <w:bookmarkEnd w:id="127"/>
      <w:bookmarkEnd w:id="128"/>
    </w:p>
    <w:p w:rsidR="005E5BDA" w:rsidRPr="006D7CE7" w:rsidRDefault="005E5BDA" w:rsidP="00876062">
      <w:pPr>
        <w:pStyle w:val="Heading3"/>
      </w:pPr>
      <w:bookmarkStart w:id="129" w:name="_Toc45388145"/>
      <w:bookmarkStart w:id="130" w:name="_Toc154164169"/>
      <w:r w:rsidRPr="006D7CE7">
        <w:t>5.</w:t>
      </w:r>
      <w:r w:rsidR="00C34953" w:rsidRPr="006D7CE7">
        <w:t>18</w:t>
      </w:r>
      <w:r w:rsidRPr="006D7CE7">
        <w:t>.1</w:t>
      </w:r>
      <w:r w:rsidRPr="006D7CE7">
        <w:tab/>
        <w:t>Overview</w:t>
      </w:r>
      <w:bookmarkEnd w:id="129"/>
      <w:bookmarkEnd w:id="130"/>
    </w:p>
    <w:p w:rsidR="005E5BDA" w:rsidRPr="006D7CE7" w:rsidRDefault="005E5BDA" w:rsidP="005E5BDA">
      <w:r w:rsidRPr="006D7CE7">
        <w:t xml:space="preserve">It is expected that data applications such as database access or event managers are or will be, enhanced thanks to the use of multimedia communications. As a consequence, there is a need for external applications to securely access and use MCX </w:t>
      </w:r>
      <w:r w:rsidR="00C440CD" w:rsidRPr="006D7CE7">
        <w:t>S</w:t>
      </w:r>
      <w:r w:rsidRPr="006D7CE7">
        <w:t>ervices.</w:t>
      </w:r>
    </w:p>
    <w:p w:rsidR="005E5BDA" w:rsidRPr="006D7CE7" w:rsidRDefault="005E5BDA" w:rsidP="00876062">
      <w:pPr>
        <w:pStyle w:val="Heading3"/>
      </w:pPr>
      <w:bookmarkStart w:id="131" w:name="_Toc45388146"/>
      <w:bookmarkStart w:id="132" w:name="_Toc154164170"/>
      <w:r w:rsidRPr="006D7CE7">
        <w:t>5.</w:t>
      </w:r>
      <w:r w:rsidR="00C34953" w:rsidRPr="006D7CE7">
        <w:t>18</w:t>
      </w:r>
      <w:r w:rsidRPr="006D7CE7">
        <w:t>.2</w:t>
      </w:r>
      <w:r w:rsidRPr="006D7CE7">
        <w:tab/>
        <w:t>Requirements</w:t>
      </w:r>
      <w:bookmarkEnd w:id="131"/>
      <w:bookmarkEnd w:id="132"/>
    </w:p>
    <w:p w:rsidR="005E5BDA" w:rsidRPr="006D7CE7" w:rsidRDefault="005E5BDA" w:rsidP="005E5BDA">
      <w:pPr>
        <w:rPr>
          <w:rFonts w:eastAsia="SimSun" w:hint="eastAsia"/>
          <w:lang w:eastAsia="zh-CN"/>
        </w:rPr>
      </w:pPr>
      <w:r w:rsidRPr="006D7CE7">
        <w:t>[R-5.</w:t>
      </w:r>
      <w:r w:rsidR="00C34953" w:rsidRPr="006D7CE7">
        <w:t>18</w:t>
      </w:r>
      <w:r w:rsidRPr="006D7CE7">
        <w:t>.2-001] The MCX Service shall be securely accessible via an open interface by an external application.</w:t>
      </w:r>
    </w:p>
    <w:p w:rsidR="005E5BDA" w:rsidRPr="006D7CE7" w:rsidRDefault="005E5BDA" w:rsidP="00565FA4">
      <w:pPr>
        <w:pStyle w:val="NO"/>
        <w:rPr>
          <w:rFonts w:eastAsia="SimSun" w:hint="eastAsia"/>
          <w:lang w:eastAsia="zh-CN"/>
        </w:rPr>
      </w:pPr>
      <w:r w:rsidRPr="006D7CE7">
        <w:rPr>
          <w:rFonts w:eastAsia="SimSun"/>
        </w:rPr>
        <w:t>NOTE</w:t>
      </w:r>
      <w:r w:rsidR="00565FA4" w:rsidRPr="006D7CE7">
        <w:rPr>
          <w:rFonts w:eastAsia="SimSun"/>
        </w:rPr>
        <w:t>:</w:t>
      </w:r>
      <w:r w:rsidR="00565FA4" w:rsidRPr="006D7CE7">
        <w:rPr>
          <w:rFonts w:eastAsia="SimSun"/>
        </w:rPr>
        <w:tab/>
      </w:r>
      <w:r w:rsidRPr="006D7CE7">
        <w:rPr>
          <w:rFonts w:eastAsia="SimSun"/>
        </w:rPr>
        <w:t>Access includes one or more of the following: ability to obtain information on demand or via notification, ability to set parameters, ability to control aspects of the service, and the ability to transmit/receive media to/from the service (e.g. video).</w:t>
      </w:r>
    </w:p>
    <w:p w:rsidR="005E5BDA" w:rsidRPr="006D7CE7" w:rsidRDefault="005E5BDA" w:rsidP="005E5BDA">
      <w:r w:rsidRPr="006D7CE7">
        <w:t>[R-</w:t>
      </w:r>
      <w:r w:rsidRPr="006D7CE7">
        <w:rPr>
          <w:rFonts w:eastAsia="SimSun" w:hint="eastAsia"/>
          <w:lang w:eastAsia="zh-CN"/>
        </w:rPr>
        <w:t>5</w:t>
      </w:r>
      <w:r w:rsidRPr="006D7CE7">
        <w:t>.</w:t>
      </w:r>
      <w:r w:rsidR="00C34953" w:rsidRPr="006D7CE7">
        <w:rPr>
          <w:rFonts w:eastAsia="SimSun"/>
          <w:lang w:eastAsia="zh-CN"/>
        </w:rPr>
        <w:t>18</w:t>
      </w:r>
      <w:r w:rsidRPr="006D7CE7">
        <w:t>.2-002] The MCX Service shall restrict external access based on MCX Service permissions and authorizations.</w:t>
      </w:r>
    </w:p>
    <w:p w:rsidR="005E5BDA" w:rsidRPr="006D7CE7" w:rsidRDefault="005E5BDA" w:rsidP="005E5BDA">
      <w:r w:rsidRPr="006D7CE7">
        <w:t>[R-5.</w:t>
      </w:r>
      <w:r w:rsidR="00C34953" w:rsidRPr="006D7CE7">
        <w:t>18</w:t>
      </w:r>
      <w:r w:rsidRPr="006D7CE7">
        <w:t>.2-00</w:t>
      </w:r>
      <w:r w:rsidRPr="006D7CE7">
        <w:rPr>
          <w:rFonts w:eastAsia="SimSun" w:hint="eastAsia"/>
          <w:lang w:eastAsia="zh-CN"/>
        </w:rPr>
        <w:t>3</w:t>
      </w:r>
      <w:r w:rsidRPr="006D7CE7">
        <w:t>]</w:t>
      </w:r>
      <w:r w:rsidRPr="006D7CE7">
        <w:rPr>
          <w:rFonts w:eastAsia="SimSun" w:hint="eastAsia"/>
          <w:lang w:eastAsia="zh-CN"/>
        </w:rPr>
        <w:t xml:space="preserve"> The open </w:t>
      </w:r>
      <w:r w:rsidRPr="006D7CE7">
        <w:t>interface</w:t>
      </w:r>
      <w:r w:rsidRPr="006D7CE7">
        <w:rPr>
          <w:rFonts w:eastAsia="SimSun" w:hint="eastAsia"/>
          <w:lang w:eastAsia="zh-CN"/>
        </w:rPr>
        <w:t xml:space="preserve"> for MCX Services</w:t>
      </w:r>
      <w:r w:rsidRPr="006D7CE7">
        <w:t xml:space="preserve"> shall support control and indication of communication priority. </w:t>
      </w:r>
    </w:p>
    <w:p w:rsidR="005E5BDA" w:rsidRPr="006D7CE7" w:rsidRDefault="005E5BDA" w:rsidP="005E5BDA">
      <w:r w:rsidRPr="006D7CE7">
        <w:t>[R-5.</w:t>
      </w:r>
      <w:r w:rsidR="00C34953" w:rsidRPr="006D7CE7">
        <w:t>18</w:t>
      </w:r>
      <w:r w:rsidRPr="006D7CE7">
        <w:t>.2-00</w:t>
      </w:r>
      <w:r w:rsidRPr="006D7CE7">
        <w:rPr>
          <w:rFonts w:eastAsia="SimSun" w:hint="eastAsia"/>
          <w:lang w:eastAsia="zh-CN"/>
        </w:rPr>
        <w:t>4</w:t>
      </w:r>
      <w:r w:rsidRPr="006D7CE7">
        <w:t>] The MCX Service shall be able to</w:t>
      </w:r>
      <w:r w:rsidRPr="006D7CE7" w:rsidDel="00C33B96">
        <w:t xml:space="preserve"> </w:t>
      </w:r>
      <w:r w:rsidRPr="006D7CE7">
        <w:rPr>
          <w:rFonts w:eastAsia="SimSun" w:hint="eastAsia"/>
          <w:lang w:eastAsia="zh-CN"/>
        </w:rPr>
        <w:t>authenticate</w:t>
      </w:r>
      <w:r w:rsidRPr="006D7CE7">
        <w:t xml:space="preserve"> the </w:t>
      </w:r>
      <w:r w:rsidRPr="006D7CE7">
        <w:rPr>
          <w:rFonts w:eastAsia="SimSun" w:hint="eastAsia"/>
          <w:lang w:eastAsia="zh-CN"/>
        </w:rPr>
        <w:t>MCX U</w:t>
      </w:r>
      <w:r w:rsidRPr="006D7CE7">
        <w:t xml:space="preserve">ser </w:t>
      </w:r>
      <w:r w:rsidRPr="006D7CE7">
        <w:rPr>
          <w:rFonts w:eastAsia="SimSun" w:hint="eastAsia"/>
          <w:lang w:eastAsia="zh-CN"/>
        </w:rPr>
        <w:t xml:space="preserve">connecting to the MCX </w:t>
      </w:r>
      <w:r w:rsidR="00361335">
        <w:rPr>
          <w:rFonts w:eastAsia="SimSun"/>
          <w:lang w:eastAsia="zh-CN"/>
        </w:rPr>
        <w:t>S</w:t>
      </w:r>
      <w:r w:rsidRPr="006D7CE7">
        <w:rPr>
          <w:rFonts w:eastAsia="SimSun" w:hint="eastAsia"/>
          <w:lang w:eastAsia="zh-CN"/>
        </w:rPr>
        <w:t>ervice through the open interface</w:t>
      </w:r>
      <w:r w:rsidRPr="006D7CE7">
        <w:t>.</w:t>
      </w:r>
    </w:p>
    <w:p w:rsidR="000D06CC" w:rsidRPr="006D7CE7" w:rsidRDefault="000D06CC" w:rsidP="00876062">
      <w:pPr>
        <w:pStyle w:val="Heading2"/>
      </w:pPr>
      <w:bookmarkStart w:id="133" w:name="_Toc45388147"/>
      <w:bookmarkStart w:id="134" w:name="_Toc154164171"/>
      <w:r w:rsidRPr="006D7CE7">
        <w:t>5.</w:t>
      </w:r>
      <w:r w:rsidR="00C34953" w:rsidRPr="006D7CE7">
        <w:t>19</w:t>
      </w:r>
      <w:r w:rsidRPr="006D7CE7">
        <w:tab/>
      </w:r>
      <w:r w:rsidRPr="006D7CE7">
        <w:tab/>
        <w:t>Media forwarding</w:t>
      </w:r>
      <w:bookmarkEnd w:id="133"/>
      <w:bookmarkEnd w:id="134"/>
    </w:p>
    <w:p w:rsidR="000D06CC" w:rsidRPr="006D7CE7" w:rsidRDefault="000D06CC" w:rsidP="00876062">
      <w:pPr>
        <w:pStyle w:val="Heading3"/>
      </w:pPr>
      <w:bookmarkStart w:id="135" w:name="_Toc45388148"/>
      <w:bookmarkStart w:id="136" w:name="_Toc154164172"/>
      <w:r w:rsidRPr="006D7CE7">
        <w:t>5.</w:t>
      </w:r>
      <w:r w:rsidR="00C34953" w:rsidRPr="006D7CE7">
        <w:t>19</w:t>
      </w:r>
      <w:r w:rsidRPr="006D7CE7">
        <w:t>.1</w:t>
      </w:r>
      <w:r w:rsidRPr="006D7CE7">
        <w:tab/>
        <w:t>Service description</w:t>
      </w:r>
      <w:bookmarkEnd w:id="135"/>
      <w:bookmarkEnd w:id="136"/>
    </w:p>
    <w:p w:rsidR="000D06CC" w:rsidRPr="006D7CE7" w:rsidRDefault="000D06CC" w:rsidP="000D06CC">
      <w:r w:rsidRPr="006D7CE7">
        <w:t>When receiving any kind of media, a user may need to forward it to another user or to another group, subject to relevant authorization. That is to say to communicate between groups the user has to be a member of both groups. Video, messages, files, and streaming may be forwarded.</w:t>
      </w:r>
    </w:p>
    <w:p w:rsidR="000D06CC" w:rsidRPr="006D7CE7" w:rsidRDefault="000D06CC" w:rsidP="00876062">
      <w:pPr>
        <w:pStyle w:val="Heading3"/>
      </w:pPr>
      <w:bookmarkStart w:id="137" w:name="_Toc45388149"/>
      <w:bookmarkStart w:id="138" w:name="_Toc154164173"/>
      <w:r w:rsidRPr="006D7CE7">
        <w:t>5.</w:t>
      </w:r>
      <w:r w:rsidR="00C34953" w:rsidRPr="006D7CE7">
        <w:t>19</w:t>
      </w:r>
      <w:r w:rsidRPr="006D7CE7">
        <w:t xml:space="preserve">.2 </w:t>
      </w:r>
      <w:r w:rsidRPr="006D7CE7">
        <w:tab/>
        <w:t>Requirements</w:t>
      </w:r>
      <w:bookmarkEnd w:id="137"/>
      <w:bookmarkEnd w:id="138"/>
    </w:p>
    <w:p w:rsidR="000D06CC" w:rsidRPr="006D7CE7" w:rsidRDefault="00C34953" w:rsidP="000D06CC">
      <w:r w:rsidRPr="006D7CE7">
        <w:t xml:space="preserve">[R-5.19.2-001] </w:t>
      </w:r>
      <w:r w:rsidR="000D06CC" w:rsidRPr="006D7CE7">
        <w:t xml:space="preserve">An MCX Service shall provide a mechanism for an authorized MCX User to forward media received within an MCX </w:t>
      </w:r>
      <w:r w:rsidR="00C440CD" w:rsidRPr="006D7CE7">
        <w:t>G</w:t>
      </w:r>
      <w:r w:rsidR="000D06CC" w:rsidRPr="006D7CE7">
        <w:t xml:space="preserve">roup to another MCX </w:t>
      </w:r>
      <w:r w:rsidR="00C440CD" w:rsidRPr="006D7CE7">
        <w:t>U</w:t>
      </w:r>
      <w:r w:rsidR="000D06CC" w:rsidRPr="006D7CE7">
        <w:t xml:space="preserve">ser or another MCX </w:t>
      </w:r>
      <w:r w:rsidR="00C440CD" w:rsidRPr="006D7CE7">
        <w:t>G</w:t>
      </w:r>
      <w:r w:rsidR="000D06CC" w:rsidRPr="006D7CE7">
        <w:t xml:space="preserve">roup. </w:t>
      </w:r>
    </w:p>
    <w:p w:rsidR="000D06CC" w:rsidRPr="006D7CE7" w:rsidRDefault="00C34953" w:rsidP="000D06CC">
      <w:r w:rsidRPr="006D7CE7">
        <w:t xml:space="preserve">[R-5.19.2-002] </w:t>
      </w:r>
      <w:r w:rsidR="000D06CC" w:rsidRPr="006D7CE7">
        <w:t xml:space="preserve">An MCX Service shall provide a mechanism for an authorized MCX User to forward media received from an MCX User to another MCX User or to an MCX </w:t>
      </w:r>
      <w:r w:rsidR="00C440CD" w:rsidRPr="006D7CE7">
        <w:t>G</w:t>
      </w:r>
      <w:r w:rsidR="000D06CC" w:rsidRPr="006D7CE7">
        <w:t xml:space="preserve">roup. </w:t>
      </w:r>
    </w:p>
    <w:p w:rsidR="002058BA" w:rsidRPr="006D7CE7" w:rsidRDefault="00C34953" w:rsidP="002058BA">
      <w:r w:rsidRPr="006D7CE7">
        <w:t>[R-5.19.2-00</w:t>
      </w:r>
      <w:r w:rsidR="00E9784D" w:rsidRPr="006D7CE7">
        <w:t>3</w:t>
      </w:r>
      <w:r w:rsidRPr="006D7CE7">
        <w:t xml:space="preserve">] </w:t>
      </w:r>
      <w:r w:rsidR="002058BA" w:rsidRPr="006D7CE7">
        <w:t xml:space="preserve">The MCX Service shall provide a mechanism for a MCX UE (whose current user is authorized) to forward a received real time </w:t>
      </w:r>
      <w:r w:rsidR="00C440CD" w:rsidRPr="006D7CE7">
        <w:t>communication</w:t>
      </w:r>
      <w:r w:rsidR="002058BA" w:rsidRPr="006D7CE7">
        <w:t xml:space="preserve"> in an MCX Group </w:t>
      </w:r>
      <w:r w:rsidR="00C440CD" w:rsidRPr="006D7CE7">
        <w:t>communication</w:t>
      </w:r>
      <w:r w:rsidR="002058BA" w:rsidRPr="006D7CE7">
        <w:t xml:space="preserve"> to a Group Broadcast Group. </w:t>
      </w:r>
    </w:p>
    <w:p w:rsidR="003E7938" w:rsidRPr="006D7CE7" w:rsidRDefault="003E7938" w:rsidP="00876062">
      <w:pPr>
        <w:pStyle w:val="Heading2"/>
      </w:pPr>
      <w:bookmarkStart w:id="139" w:name="_Toc45388150"/>
      <w:bookmarkStart w:id="140" w:name="_Toc154164174"/>
      <w:r w:rsidRPr="006D7CE7">
        <w:t>5.</w:t>
      </w:r>
      <w:r w:rsidR="00C34953" w:rsidRPr="006D7CE7">
        <w:t>20</w:t>
      </w:r>
      <w:r w:rsidR="007D535A" w:rsidRPr="006D7CE7">
        <w:t xml:space="preserve"> </w:t>
      </w:r>
      <w:r w:rsidR="00D16EA6" w:rsidRPr="006D7CE7">
        <w:tab/>
      </w:r>
      <w:r w:rsidRPr="006D7CE7">
        <w:t xml:space="preserve">Receipt </w:t>
      </w:r>
      <w:r w:rsidR="00C440CD" w:rsidRPr="006D7CE7">
        <w:t>n</w:t>
      </w:r>
      <w:r w:rsidRPr="006D7CE7">
        <w:t>otification</w:t>
      </w:r>
      <w:bookmarkEnd w:id="139"/>
      <w:bookmarkEnd w:id="140"/>
    </w:p>
    <w:p w:rsidR="003E7938" w:rsidRPr="006D7CE7" w:rsidRDefault="003E7938" w:rsidP="00876062">
      <w:pPr>
        <w:pStyle w:val="Heading3"/>
      </w:pPr>
      <w:bookmarkStart w:id="141" w:name="_Toc45388151"/>
      <w:bookmarkStart w:id="142" w:name="_Toc154164175"/>
      <w:r w:rsidRPr="006D7CE7">
        <w:t>5.2</w:t>
      </w:r>
      <w:r w:rsidR="00C34953" w:rsidRPr="006D7CE7">
        <w:t>0</w:t>
      </w:r>
      <w:r w:rsidRPr="006D7CE7">
        <w:t xml:space="preserve">.1 </w:t>
      </w:r>
      <w:r w:rsidR="00D16EA6" w:rsidRPr="006D7CE7">
        <w:tab/>
      </w:r>
      <w:r w:rsidRPr="006D7CE7">
        <w:t xml:space="preserve">Service </w:t>
      </w:r>
      <w:r w:rsidR="00C440CD" w:rsidRPr="006D7CE7">
        <w:t>d</w:t>
      </w:r>
      <w:r w:rsidRPr="006D7CE7">
        <w:t>escription</w:t>
      </w:r>
      <w:bookmarkEnd w:id="141"/>
      <w:bookmarkEnd w:id="142"/>
    </w:p>
    <w:p w:rsidR="003E7938" w:rsidRPr="006D7CE7" w:rsidRDefault="003E7938" w:rsidP="003E7938">
      <w:r w:rsidRPr="006D7CE7">
        <w:t>For an MCX Service such as MCVideo or MCData</w:t>
      </w:r>
      <w:r w:rsidR="00C440CD" w:rsidRPr="006D7CE7">
        <w:t>,</w:t>
      </w:r>
      <w:r w:rsidRPr="006D7CE7">
        <w:t xml:space="preserve"> a user may want to know when the MCX communication has been delivered and when it has been viewed.</w:t>
      </w:r>
      <w:r w:rsidR="003A0D69" w:rsidRPr="006D7CE7">
        <w:t xml:space="preserve"> </w:t>
      </w:r>
    </w:p>
    <w:p w:rsidR="003E7938" w:rsidRPr="006D7CE7" w:rsidRDefault="003E7938" w:rsidP="00876062">
      <w:pPr>
        <w:pStyle w:val="Heading3"/>
      </w:pPr>
      <w:bookmarkStart w:id="143" w:name="_Toc45388152"/>
      <w:bookmarkStart w:id="144" w:name="_Toc154164176"/>
      <w:r w:rsidRPr="006D7CE7">
        <w:t>5.2</w:t>
      </w:r>
      <w:r w:rsidR="00C34953" w:rsidRPr="006D7CE7">
        <w:t>0</w:t>
      </w:r>
      <w:r w:rsidRPr="006D7CE7">
        <w:t xml:space="preserve">.2 </w:t>
      </w:r>
      <w:r w:rsidR="00D16EA6" w:rsidRPr="006D7CE7">
        <w:tab/>
      </w:r>
      <w:r w:rsidRPr="006D7CE7">
        <w:t>Requirements</w:t>
      </w:r>
      <w:bookmarkEnd w:id="143"/>
      <w:bookmarkEnd w:id="144"/>
    </w:p>
    <w:p w:rsidR="002058BA" w:rsidRPr="006D7CE7" w:rsidRDefault="00C34953" w:rsidP="000D06CC">
      <w:r w:rsidRPr="006D7CE7">
        <w:t xml:space="preserve">[R-5.20.2-001] </w:t>
      </w:r>
      <w:r w:rsidR="003E7938" w:rsidRPr="006D7CE7">
        <w:t xml:space="preserve">The MCX Service shall provide a mechanism for the sender of a real time </w:t>
      </w:r>
      <w:r w:rsidR="00C440CD" w:rsidRPr="006D7CE7">
        <w:t>communication</w:t>
      </w:r>
      <w:r w:rsidR="003E7938" w:rsidRPr="006D7CE7">
        <w:t xml:space="preserve"> to receive a notification that the </w:t>
      </w:r>
      <w:r w:rsidR="00C440CD" w:rsidRPr="006D7CE7">
        <w:t>communication</w:t>
      </w:r>
      <w:r w:rsidR="003E7938" w:rsidRPr="006D7CE7">
        <w:t xml:space="preserve"> is being received and/or displayed. </w:t>
      </w:r>
    </w:p>
    <w:p w:rsidR="00A47C4C" w:rsidRPr="006D7CE7" w:rsidRDefault="00A47C4C" w:rsidP="00876062">
      <w:pPr>
        <w:pStyle w:val="Heading2"/>
      </w:pPr>
      <w:bookmarkStart w:id="145" w:name="_Toc45388153"/>
      <w:bookmarkStart w:id="146" w:name="_Toc154164177"/>
      <w:r w:rsidRPr="006D7CE7">
        <w:t>5.</w:t>
      </w:r>
      <w:r w:rsidR="000E1D85" w:rsidRPr="006D7CE7">
        <w:t>21</w:t>
      </w:r>
      <w:r w:rsidRPr="006D7CE7">
        <w:tab/>
        <w:t xml:space="preserve">Additional services for MCX Service </w:t>
      </w:r>
      <w:r w:rsidR="00565FA4" w:rsidRPr="006D7CE7">
        <w:t>communications</w:t>
      </w:r>
      <w:bookmarkEnd w:id="145"/>
      <w:bookmarkEnd w:id="146"/>
    </w:p>
    <w:p w:rsidR="00A47C4C" w:rsidRPr="006D7CE7" w:rsidRDefault="00A47C4C" w:rsidP="00876062">
      <w:pPr>
        <w:pStyle w:val="Heading3"/>
      </w:pPr>
      <w:bookmarkStart w:id="147" w:name="_Toc45388154"/>
      <w:bookmarkStart w:id="148" w:name="_Toc154164178"/>
      <w:r w:rsidRPr="006D7CE7">
        <w:t>5.</w:t>
      </w:r>
      <w:r w:rsidR="000E1D85" w:rsidRPr="006D7CE7">
        <w:t>21</w:t>
      </w:r>
      <w:r w:rsidRPr="006D7CE7">
        <w:t>.1</w:t>
      </w:r>
      <w:r w:rsidRPr="006D7CE7">
        <w:tab/>
        <w:t>Remotely initiated MCX Service communication</w:t>
      </w:r>
      <w:bookmarkEnd w:id="147"/>
      <w:bookmarkEnd w:id="148"/>
    </w:p>
    <w:p w:rsidR="00A47C4C" w:rsidRPr="006D7CE7" w:rsidRDefault="00A47C4C" w:rsidP="00876062">
      <w:pPr>
        <w:pStyle w:val="Heading4"/>
      </w:pPr>
      <w:bookmarkStart w:id="149" w:name="_Toc45388155"/>
      <w:bookmarkStart w:id="150" w:name="_Toc154164179"/>
      <w:r w:rsidRPr="006D7CE7">
        <w:t>5.</w:t>
      </w:r>
      <w:r w:rsidR="000E1D85" w:rsidRPr="006D7CE7">
        <w:t>21</w:t>
      </w:r>
      <w:r w:rsidRPr="006D7CE7">
        <w:t>.1.1</w:t>
      </w:r>
      <w:r w:rsidRPr="006D7CE7">
        <w:tab/>
        <w:t>Overview</w:t>
      </w:r>
      <w:bookmarkEnd w:id="149"/>
      <w:bookmarkEnd w:id="150"/>
    </w:p>
    <w:p w:rsidR="00A47C4C" w:rsidRPr="006D7CE7" w:rsidRDefault="00A47C4C" w:rsidP="008C3233">
      <w:pPr>
        <w:rPr>
          <w:rFonts w:ascii="Arial" w:hAnsi="Arial"/>
          <w:sz w:val="24"/>
          <w:lang w:eastAsia="x-none"/>
        </w:rPr>
      </w:pPr>
      <w:r w:rsidRPr="006D7CE7">
        <w:t>A Remotely initiated MCX Communication is a feature that allows an authorized user, typically a dispatcher, to cause a remote MCX UE to initiate a communication by itself, without its user explicitly initiating the communication by depressing the MCX switch. The purpose of this feature allows the dispatcher to listen to activities at the Location of the remote MCX UE to find out what is happening around that MCX UE. This feature is also known as "Remote Unit Monitoring" in P25 systems.</w:t>
      </w:r>
    </w:p>
    <w:p w:rsidR="00A47C4C" w:rsidRPr="006D7CE7" w:rsidRDefault="00A47C4C" w:rsidP="00876062">
      <w:pPr>
        <w:pStyle w:val="Heading4"/>
      </w:pPr>
      <w:bookmarkStart w:id="151" w:name="_Toc45388156"/>
      <w:bookmarkStart w:id="152" w:name="_Toc154164180"/>
      <w:r w:rsidRPr="006D7CE7">
        <w:t>5.</w:t>
      </w:r>
      <w:r w:rsidR="000E1D85" w:rsidRPr="006D7CE7">
        <w:t>21</w:t>
      </w:r>
      <w:r w:rsidRPr="006D7CE7">
        <w:t>.1.2</w:t>
      </w:r>
      <w:r w:rsidRPr="006D7CE7">
        <w:tab/>
        <w:t>Requirements</w:t>
      </w:r>
      <w:bookmarkEnd w:id="151"/>
      <w:bookmarkEnd w:id="152"/>
    </w:p>
    <w:p w:rsidR="00B0725B" w:rsidRPr="006D7CE7" w:rsidRDefault="006A55BE" w:rsidP="00A47C4C">
      <w:pPr>
        <w:rPr>
          <w:rFonts w:eastAsia="Calibri"/>
        </w:rPr>
      </w:pPr>
      <w:r w:rsidRPr="006D7CE7">
        <w:rPr>
          <w:rFonts w:eastAsia="Calibri"/>
        </w:rPr>
        <w:t xml:space="preserve">[R-5.21.1.2-001] </w:t>
      </w:r>
      <w:r w:rsidR="00A47C4C" w:rsidRPr="006D7CE7">
        <w:rPr>
          <w:rFonts w:eastAsia="Calibri"/>
        </w:rPr>
        <w:t>The MCX Service sh</w:t>
      </w:r>
      <w:r w:rsidR="00B0725B" w:rsidRPr="006D7CE7">
        <w:rPr>
          <w:rFonts w:eastAsia="Calibri"/>
        </w:rPr>
        <w:t>all provide a mechanism for an a</w:t>
      </w:r>
      <w:r w:rsidR="00A47C4C" w:rsidRPr="006D7CE7">
        <w:rPr>
          <w:rFonts w:eastAsia="Calibri"/>
        </w:rPr>
        <w:t xml:space="preserve">uthorized </w:t>
      </w:r>
      <w:r w:rsidR="00BF45DE" w:rsidRPr="006D7CE7">
        <w:rPr>
          <w:rFonts w:eastAsia="Calibri"/>
        </w:rPr>
        <w:t xml:space="preserve">MCX </w:t>
      </w:r>
      <w:r w:rsidR="00A47C4C" w:rsidRPr="006D7CE7">
        <w:rPr>
          <w:rFonts w:eastAsia="Calibri"/>
        </w:rPr>
        <w:t xml:space="preserve">User (e.g. dispatch operator) to remotely initiate an MCX Service Private Communication or MCX Service Group Communication from another user’s MCX UE. </w:t>
      </w:r>
    </w:p>
    <w:p w:rsidR="00BF45DE" w:rsidRPr="006D7CE7" w:rsidRDefault="006A55BE" w:rsidP="00A47C4C">
      <w:pPr>
        <w:rPr>
          <w:rFonts w:eastAsia="Calibri"/>
        </w:rPr>
      </w:pPr>
      <w:r w:rsidRPr="006D7CE7">
        <w:rPr>
          <w:rFonts w:eastAsia="Calibri"/>
        </w:rPr>
        <w:t xml:space="preserve">[R-5.21.1.2-002] </w:t>
      </w:r>
      <w:r w:rsidR="00A47C4C" w:rsidRPr="006D7CE7">
        <w:rPr>
          <w:rFonts w:eastAsia="Calibri"/>
        </w:rPr>
        <w:t>The MCX Service shall provide a mechanis</w:t>
      </w:r>
      <w:r w:rsidR="00B0725B" w:rsidRPr="006D7CE7">
        <w:rPr>
          <w:rFonts w:eastAsia="Calibri"/>
        </w:rPr>
        <w:t xml:space="preserve">m for an authorized </w:t>
      </w:r>
      <w:r w:rsidR="00BF45DE" w:rsidRPr="006D7CE7">
        <w:rPr>
          <w:rFonts w:eastAsia="Calibri"/>
        </w:rPr>
        <w:t xml:space="preserve">MCX </w:t>
      </w:r>
      <w:r w:rsidR="00B0725B" w:rsidRPr="006D7CE7">
        <w:rPr>
          <w:rFonts w:eastAsia="Calibri"/>
        </w:rPr>
        <w:t>User (e.g. d</w:t>
      </w:r>
      <w:r w:rsidR="00A47C4C" w:rsidRPr="006D7CE7">
        <w:rPr>
          <w:rFonts w:eastAsia="Calibri"/>
        </w:rPr>
        <w:t xml:space="preserve">ispatch operator) to request remote activation of an MCX Service Group Communication from another user’s (e.g. officer in the field with wearable camera) MCX UE. </w:t>
      </w:r>
    </w:p>
    <w:p w:rsidR="00A47C4C" w:rsidRPr="006D7CE7" w:rsidRDefault="006A55BE" w:rsidP="00A47C4C">
      <w:pPr>
        <w:rPr>
          <w:rFonts w:eastAsia="Calibri"/>
        </w:rPr>
      </w:pPr>
      <w:r w:rsidRPr="006D7CE7">
        <w:rPr>
          <w:rFonts w:eastAsia="Calibri"/>
        </w:rPr>
        <w:t xml:space="preserve">[R-5.21.1.2-003] </w:t>
      </w:r>
      <w:r w:rsidR="00A47C4C" w:rsidRPr="006D7CE7">
        <w:rPr>
          <w:rFonts w:eastAsia="Calibri"/>
        </w:rPr>
        <w:t>The MCX Service shall provide a mechanism for an</w:t>
      </w:r>
      <w:r w:rsidR="00B0725B" w:rsidRPr="006D7CE7">
        <w:rPr>
          <w:rFonts w:eastAsia="Calibri"/>
        </w:rPr>
        <w:t xml:space="preserve"> authorized </w:t>
      </w:r>
      <w:r w:rsidR="00BF45DE" w:rsidRPr="006D7CE7">
        <w:rPr>
          <w:rFonts w:eastAsia="Calibri"/>
        </w:rPr>
        <w:t xml:space="preserve">MCX </w:t>
      </w:r>
      <w:r w:rsidR="00B0725B" w:rsidRPr="006D7CE7">
        <w:rPr>
          <w:rFonts w:eastAsia="Calibri"/>
        </w:rPr>
        <w:t>User (e.g. officer i</w:t>
      </w:r>
      <w:r w:rsidR="00A47C4C" w:rsidRPr="006D7CE7">
        <w:rPr>
          <w:rFonts w:eastAsia="Calibri"/>
        </w:rPr>
        <w:t xml:space="preserve">n the field with wearable camera) to accept or deny access to an MCX Service Group Communication from their MCX UE. </w:t>
      </w:r>
    </w:p>
    <w:p w:rsidR="00A47C4C" w:rsidRPr="006D7CE7" w:rsidRDefault="006A55BE" w:rsidP="00A47C4C">
      <w:pPr>
        <w:rPr>
          <w:rFonts w:eastAsia="MS Mincho"/>
          <w:lang w:eastAsia="ja-JP"/>
        </w:rPr>
      </w:pPr>
      <w:r w:rsidRPr="006D7CE7">
        <w:rPr>
          <w:rFonts w:eastAsia="Calibri"/>
        </w:rPr>
        <w:t xml:space="preserve">[R-5.21.1.2-004] </w:t>
      </w:r>
      <w:r w:rsidR="00A47C4C" w:rsidRPr="006D7CE7">
        <w:rPr>
          <w:rFonts w:eastAsia="Calibri"/>
        </w:rPr>
        <w:t>The MCX Service shall provide a mechanism for an MCX User to request a</w:t>
      </w:r>
      <w:r w:rsidR="00DA7A4A" w:rsidRPr="006D7CE7">
        <w:rPr>
          <w:rFonts w:eastAsia="Calibri"/>
        </w:rPr>
        <w:t xml:space="preserve">n authorized </w:t>
      </w:r>
      <w:r w:rsidR="00E112A3" w:rsidRPr="006D7CE7">
        <w:rPr>
          <w:rFonts w:eastAsia="Calibri"/>
        </w:rPr>
        <w:t>MCX U</w:t>
      </w:r>
      <w:r w:rsidR="00DA7A4A" w:rsidRPr="006D7CE7">
        <w:rPr>
          <w:rFonts w:eastAsia="Calibri"/>
        </w:rPr>
        <w:t xml:space="preserve">ser (e.g., a dispatcher) </w:t>
      </w:r>
      <w:r w:rsidR="00A47C4C" w:rsidRPr="006D7CE7">
        <w:rPr>
          <w:rFonts w:eastAsia="Calibri"/>
        </w:rPr>
        <w:t xml:space="preserve">to </w:t>
      </w:r>
      <w:r w:rsidR="00BF45DE" w:rsidRPr="006D7CE7">
        <w:rPr>
          <w:rFonts w:eastAsia="Calibri"/>
        </w:rPr>
        <w:t>send</w:t>
      </w:r>
      <w:r w:rsidR="00A47C4C" w:rsidRPr="006D7CE7">
        <w:rPr>
          <w:rFonts w:eastAsia="Calibri"/>
        </w:rPr>
        <w:t xml:space="preserve"> an MCX Communication (e.g., video or data) to the </w:t>
      </w:r>
      <w:r w:rsidR="00DA7A4A" w:rsidRPr="006D7CE7">
        <w:rPr>
          <w:rFonts w:eastAsia="Calibri"/>
        </w:rPr>
        <w:t>MCX UE</w:t>
      </w:r>
      <w:r w:rsidR="00A47C4C" w:rsidRPr="006D7CE7">
        <w:rPr>
          <w:rFonts w:eastAsia="Calibri"/>
        </w:rPr>
        <w:t xml:space="preserve"> (downlink pull). </w:t>
      </w:r>
    </w:p>
    <w:p w:rsidR="00A47C4C" w:rsidRPr="006D7CE7" w:rsidRDefault="00A47C4C" w:rsidP="00565FA4">
      <w:pPr>
        <w:pStyle w:val="NO"/>
        <w:rPr>
          <w:rFonts w:eastAsia="MS Mincho"/>
          <w:sz w:val="24"/>
          <w:szCs w:val="24"/>
          <w:lang w:eastAsia="ja-JP"/>
        </w:rPr>
      </w:pPr>
      <w:r w:rsidRPr="006D7CE7">
        <w:t>NOTE:</w:t>
      </w:r>
      <w:r w:rsidR="00773CFA" w:rsidRPr="006D7CE7">
        <w:tab/>
      </w:r>
      <w:r w:rsidRPr="006D7CE7">
        <w:t xml:space="preserve">A video could be stored on the </w:t>
      </w:r>
      <w:r w:rsidR="00E112A3" w:rsidRPr="006D7CE7">
        <w:t xml:space="preserve">MCX </w:t>
      </w:r>
      <w:r w:rsidRPr="006D7CE7">
        <w:t>UE or taken on line by the camera.</w:t>
      </w:r>
    </w:p>
    <w:p w:rsidR="00A47C4C" w:rsidRPr="006D7CE7" w:rsidRDefault="00A47C4C" w:rsidP="00876062">
      <w:pPr>
        <w:pStyle w:val="Heading3"/>
      </w:pPr>
      <w:bookmarkStart w:id="153" w:name="_Toc45388157"/>
      <w:bookmarkStart w:id="154" w:name="_Toc154164181"/>
      <w:r w:rsidRPr="006D7CE7">
        <w:rPr>
          <w:rFonts w:cs="Arial"/>
          <w:szCs w:val="28"/>
        </w:rPr>
        <w:t>5.</w:t>
      </w:r>
      <w:r w:rsidR="006A55BE" w:rsidRPr="006D7CE7">
        <w:rPr>
          <w:rFonts w:cs="Arial"/>
          <w:szCs w:val="28"/>
        </w:rPr>
        <w:t>21</w:t>
      </w:r>
      <w:r w:rsidRPr="006D7CE7">
        <w:rPr>
          <w:rFonts w:cs="Arial"/>
          <w:szCs w:val="28"/>
        </w:rPr>
        <w:t xml:space="preserve">.2 </w:t>
      </w:r>
      <w:r w:rsidR="00565FA4" w:rsidRPr="006D7CE7">
        <w:rPr>
          <w:rFonts w:cs="Arial"/>
          <w:szCs w:val="28"/>
        </w:rPr>
        <w:tab/>
      </w:r>
      <w:r w:rsidRPr="006D7CE7">
        <w:rPr>
          <w:rFonts w:cs="Arial"/>
          <w:szCs w:val="28"/>
        </w:rPr>
        <w:t>Remotely</w:t>
      </w:r>
      <w:r w:rsidRPr="006D7CE7">
        <w:t xml:space="preserve"> terminated MCX Service communication</w:t>
      </w:r>
      <w:bookmarkEnd w:id="153"/>
      <w:bookmarkEnd w:id="154"/>
    </w:p>
    <w:p w:rsidR="00A47C4C" w:rsidRPr="006D7CE7" w:rsidRDefault="00A47C4C" w:rsidP="00876062">
      <w:pPr>
        <w:pStyle w:val="Heading4"/>
        <w:rPr>
          <w:rFonts w:eastAsia="Calibri"/>
        </w:rPr>
      </w:pPr>
      <w:bookmarkStart w:id="155" w:name="_Toc45388158"/>
      <w:bookmarkStart w:id="156" w:name="_Toc154164182"/>
      <w:r w:rsidRPr="006D7CE7">
        <w:rPr>
          <w:rFonts w:eastAsia="Calibri"/>
        </w:rPr>
        <w:t>5.</w:t>
      </w:r>
      <w:r w:rsidR="006A55BE" w:rsidRPr="006D7CE7">
        <w:rPr>
          <w:rFonts w:eastAsia="Calibri"/>
        </w:rPr>
        <w:t>21</w:t>
      </w:r>
      <w:r w:rsidRPr="006D7CE7">
        <w:rPr>
          <w:rFonts w:eastAsia="Calibri"/>
        </w:rPr>
        <w:t>.2.</w:t>
      </w:r>
      <w:r w:rsidR="006A55BE" w:rsidRPr="006D7CE7">
        <w:rPr>
          <w:rFonts w:eastAsia="Calibri"/>
        </w:rPr>
        <w:t>1</w:t>
      </w:r>
      <w:r w:rsidRPr="006D7CE7">
        <w:rPr>
          <w:rFonts w:eastAsia="Calibri"/>
        </w:rPr>
        <w:t xml:space="preserve"> </w:t>
      </w:r>
      <w:r w:rsidR="00565FA4" w:rsidRPr="006D7CE7">
        <w:rPr>
          <w:rFonts w:eastAsia="Calibri"/>
        </w:rPr>
        <w:tab/>
      </w:r>
      <w:r w:rsidRPr="006D7CE7">
        <w:rPr>
          <w:rFonts w:eastAsia="Calibri"/>
        </w:rPr>
        <w:t>Requirements</w:t>
      </w:r>
      <w:bookmarkEnd w:id="155"/>
      <w:bookmarkEnd w:id="156"/>
      <w:r w:rsidRPr="006D7CE7">
        <w:rPr>
          <w:rFonts w:eastAsia="Calibri"/>
        </w:rPr>
        <w:t xml:space="preserve"> </w:t>
      </w:r>
    </w:p>
    <w:p w:rsidR="00A47C4C" w:rsidRPr="006D7CE7" w:rsidRDefault="006A55BE" w:rsidP="00A33FF3">
      <w:r w:rsidRPr="006D7CE7">
        <w:rPr>
          <w:rFonts w:eastAsia="Calibri"/>
        </w:rPr>
        <w:t xml:space="preserve">[R-5.21.2.1-001] </w:t>
      </w:r>
      <w:r w:rsidR="00A47C4C" w:rsidRPr="006D7CE7">
        <w:rPr>
          <w:rFonts w:eastAsia="Calibri"/>
        </w:rPr>
        <w:t>The MCX Service sh</w:t>
      </w:r>
      <w:r w:rsidR="00B0725B" w:rsidRPr="006D7CE7">
        <w:rPr>
          <w:rFonts w:eastAsia="Calibri"/>
        </w:rPr>
        <w:t>all provide a mechanism for an a</w:t>
      </w:r>
      <w:r w:rsidR="00A47C4C" w:rsidRPr="006D7CE7">
        <w:rPr>
          <w:rFonts w:eastAsia="Calibri"/>
        </w:rPr>
        <w:t xml:space="preserve">uthorized </w:t>
      </w:r>
      <w:r w:rsidR="00E112A3" w:rsidRPr="006D7CE7">
        <w:rPr>
          <w:rFonts w:eastAsia="Calibri"/>
        </w:rPr>
        <w:t xml:space="preserve">MCX </w:t>
      </w:r>
      <w:r w:rsidR="00A47C4C" w:rsidRPr="006D7CE7">
        <w:rPr>
          <w:rFonts w:eastAsia="Calibri"/>
        </w:rPr>
        <w:t xml:space="preserve">User (e.g. dispatch operator) to remotely terminate an MCX Service Private Communication or MCX Service Group Communication from another user’s MCX UE. </w:t>
      </w:r>
    </w:p>
    <w:p w:rsidR="00B8758E" w:rsidRPr="006D7CE7" w:rsidRDefault="00B8758E" w:rsidP="00876062">
      <w:pPr>
        <w:pStyle w:val="Heading1"/>
      </w:pPr>
      <w:bookmarkStart w:id="157" w:name="_Toc45388159"/>
      <w:bookmarkStart w:id="158" w:name="_Toc154164183"/>
      <w:r w:rsidRPr="006D7CE7">
        <w:t xml:space="preserve">6 </w:t>
      </w:r>
      <w:r w:rsidRPr="006D7CE7">
        <w:tab/>
      </w:r>
      <w:r w:rsidR="0098350C" w:rsidRPr="006D7CE7">
        <w:t>MC</w:t>
      </w:r>
      <w:r w:rsidR="00FC3ECD" w:rsidRPr="006D7CE7">
        <w:t xml:space="preserve">X </w:t>
      </w:r>
      <w:r w:rsidR="0098350C" w:rsidRPr="006D7CE7">
        <w:t>Service</w:t>
      </w:r>
      <w:r w:rsidR="00454C63" w:rsidRPr="006D7CE7">
        <w:t xml:space="preserve"> </w:t>
      </w:r>
      <w:r w:rsidRPr="006D7CE7">
        <w:t>requirements specific to on-network use</w:t>
      </w:r>
      <w:bookmarkEnd w:id="157"/>
      <w:bookmarkEnd w:id="158"/>
    </w:p>
    <w:p w:rsidR="00B8758E" w:rsidRPr="006D7CE7" w:rsidRDefault="00B8758E" w:rsidP="00876062">
      <w:pPr>
        <w:pStyle w:val="Heading2"/>
      </w:pPr>
      <w:bookmarkStart w:id="159" w:name="_Toc45388160"/>
      <w:bookmarkStart w:id="160" w:name="_Toc154164184"/>
      <w:r w:rsidRPr="006D7CE7">
        <w:t>6.1</w:t>
      </w:r>
      <w:r w:rsidRPr="006D7CE7">
        <w:tab/>
        <w:t>General administrative – groups and users</w:t>
      </w:r>
      <w:bookmarkEnd w:id="159"/>
      <w:bookmarkEnd w:id="160"/>
    </w:p>
    <w:p w:rsidR="006F6D85" w:rsidRPr="006D7CE7" w:rsidRDefault="00A44A20" w:rsidP="0091760E">
      <w:r w:rsidRPr="006D7CE7">
        <w:t>[R-6.1-001] The MC</w:t>
      </w:r>
      <w:r w:rsidR="00FC3ECD" w:rsidRPr="006D7CE7">
        <w:t xml:space="preserve">X </w:t>
      </w:r>
      <w:r w:rsidRPr="006D7CE7">
        <w:t>Service shall provide a mechanism for an MC</w:t>
      </w:r>
      <w:r w:rsidR="00FC3ECD" w:rsidRPr="006D7CE7">
        <w:t xml:space="preserve">X </w:t>
      </w:r>
      <w:r w:rsidRPr="006D7CE7">
        <w:t>Service Administrator to limit the total number (</w:t>
      </w:r>
      <w:r w:rsidR="00606156">
        <w:t>Nc6</w:t>
      </w:r>
      <w:r w:rsidRPr="006D7CE7">
        <w:t>) of MC</w:t>
      </w:r>
      <w:r w:rsidR="00FC3ECD" w:rsidRPr="006D7CE7">
        <w:t xml:space="preserve">X </w:t>
      </w:r>
      <w:r w:rsidRPr="006D7CE7">
        <w:t>Service Group Members of an MC</w:t>
      </w:r>
      <w:r w:rsidR="00FC3ECD" w:rsidRPr="006D7CE7">
        <w:t xml:space="preserve">X </w:t>
      </w:r>
      <w:r w:rsidRPr="006D7CE7">
        <w:t>Service Group.</w:t>
      </w:r>
    </w:p>
    <w:p w:rsidR="0091760E" w:rsidRPr="006D7CE7" w:rsidRDefault="0091760E" w:rsidP="0091760E">
      <w:r w:rsidRPr="006D7CE7">
        <w:t xml:space="preserve">[R-6.1-002] The </w:t>
      </w:r>
      <w:r w:rsidR="00266AEC" w:rsidRPr="006D7CE7">
        <w:t>MC</w:t>
      </w:r>
      <w:r w:rsidR="00AE7E2D" w:rsidRPr="006D7CE7">
        <w:t xml:space="preserve">X </w:t>
      </w:r>
      <w:r w:rsidR="00266AEC" w:rsidRPr="006D7CE7">
        <w:t>Service</w:t>
      </w:r>
      <w:r w:rsidRPr="006D7CE7">
        <w:t xml:space="preserve"> shall provide a mechanism for an </w:t>
      </w:r>
      <w:r w:rsidR="00266AEC" w:rsidRPr="006D7CE7">
        <w:t>MC</w:t>
      </w:r>
      <w:r w:rsidR="00AE7E2D" w:rsidRPr="006D7CE7">
        <w:t xml:space="preserve">X </w:t>
      </w:r>
      <w:r w:rsidR="00266AEC" w:rsidRPr="006D7CE7">
        <w:t>Service</w:t>
      </w:r>
      <w:r w:rsidRPr="006D7CE7">
        <w:t xml:space="preserve"> Administrator to remove </w:t>
      </w:r>
      <w:r w:rsidR="00266AEC" w:rsidRPr="006D7CE7">
        <w:t>MC</w:t>
      </w:r>
      <w:r w:rsidR="00AE7E2D" w:rsidRPr="006D7CE7">
        <w:t xml:space="preserve">X </w:t>
      </w:r>
      <w:r w:rsidR="00266AEC" w:rsidRPr="006D7CE7">
        <w:t>Service</w:t>
      </w:r>
      <w:r w:rsidRPr="006D7CE7">
        <w:t xml:space="preserve"> Groups from the </w:t>
      </w:r>
      <w:r w:rsidR="00266AEC" w:rsidRPr="006D7CE7">
        <w:t>MC</w:t>
      </w:r>
      <w:r w:rsidR="00AE7E2D" w:rsidRPr="006D7CE7">
        <w:t xml:space="preserve">X </w:t>
      </w:r>
      <w:r w:rsidR="00266AEC" w:rsidRPr="006D7CE7">
        <w:t>Service</w:t>
      </w:r>
      <w:r w:rsidRPr="006D7CE7">
        <w:t xml:space="preserve"> system.</w:t>
      </w:r>
    </w:p>
    <w:p w:rsidR="0091760E" w:rsidRPr="006D7CE7" w:rsidRDefault="0091760E" w:rsidP="0091760E">
      <w:r w:rsidRPr="006D7CE7">
        <w:t xml:space="preserve">[R-6.1-003] The </w:t>
      </w:r>
      <w:r w:rsidR="00266AEC" w:rsidRPr="006D7CE7">
        <w:t>MC</w:t>
      </w:r>
      <w:r w:rsidR="00AE7E2D" w:rsidRPr="006D7CE7">
        <w:t xml:space="preserve">X </w:t>
      </w:r>
      <w:r w:rsidR="00266AEC" w:rsidRPr="006D7CE7">
        <w:t>Service</w:t>
      </w:r>
      <w:r w:rsidRPr="006D7CE7">
        <w:t xml:space="preserve"> shall provide a mechanism for an </w:t>
      </w:r>
      <w:r w:rsidR="00266AEC" w:rsidRPr="006D7CE7">
        <w:t>MC</w:t>
      </w:r>
      <w:r w:rsidR="00AE7E2D" w:rsidRPr="006D7CE7">
        <w:t xml:space="preserve">X </w:t>
      </w:r>
      <w:r w:rsidR="00266AEC" w:rsidRPr="006D7CE7">
        <w:t>Service</w:t>
      </w:r>
      <w:r w:rsidRPr="006D7CE7">
        <w:t xml:space="preserve"> Administrator to disable and re-enable </w:t>
      </w:r>
      <w:r w:rsidR="00266AEC" w:rsidRPr="006D7CE7">
        <w:t>MC</w:t>
      </w:r>
      <w:r w:rsidR="00AE7E2D" w:rsidRPr="006D7CE7">
        <w:t xml:space="preserve">X </w:t>
      </w:r>
      <w:r w:rsidR="00266AEC" w:rsidRPr="006D7CE7">
        <w:t>Service</w:t>
      </w:r>
      <w:r w:rsidRPr="006D7CE7">
        <w:t xml:space="preserve"> Groups.</w:t>
      </w:r>
    </w:p>
    <w:p w:rsidR="00430E16" w:rsidRPr="006D7CE7" w:rsidRDefault="00D4022A" w:rsidP="0091760E">
      <w:r w:rsidRPr="006D7CE7">
        <w:t>[R-6.1-</w:t>
      </w:r>
      <w:r w:rsidR="00AB0D18" w:rsidRPr="006D7CE7">
        <w:t>004</w:t>
      </w:r>
      <w:r w:rsidRPr="006D7CE7">
        <w:t>] The MC</w:t>
      </w:r>
      <w:r w:rsidR="00AE7E2D" w:rsidRPr="006D7CE7">
        <w:t xml:space="preserve">X </w:t>
      </w:r>
      <w:r w:rsidRPr="006D7CE7">
        <w:t>Service shall provide a mechanism to log MC</w:t>
      </w:r>
      <w:r w:rsidR="00AE7E2D" w:rsidRPr="006D7CE7">
        <w:t xml:space="preserve">X </w:t>
      </w:r>
      <w:r w:rsidRPr="006D7CE7">
        <w:t xml:space="preserve">Service Administrators’ activities (e.g., cryptographic key updates, </w:t>
      </w:r>
      <w:r w:rsidR="00D608DB" w:rsidRPr="006D7CE7">
        <w:t xml:space="preserve">MCX Service User Profile </w:t>
      </w:r>
      <w:r w:rsidRPr="006D7CE7">
        <w:t>changes, password changes, invalid access attempts).</w:t>
      </w:r>
    </w:p>
    <w:p w:rsidR="0069515E" w:rsidRPr="006D7CE7" w:rsidRDefault="0069515E" w:rsidP="0091760E">
      <w:r w:rsidRPr="006D7CE7">
        <w:t>[R-6.1-</w:t>
      </w:r>
      <w:r w:rsidR="00AB0D18" w:rsidRPr="006D7CE7">
        <w:t>005</w:t>
      </w:r>
      <w:r w:rsidRPr="006D7CE7">
        <w:t>] The MC</w:t>
      </w:r>
      <w:r w:rsidR="00AE7E2D" w:rsidRPr="006D7CE7">
        <w:t xml:space="preserve">X </w:t>
      </w:r>
      <w:r w:rsidRPr="006D7CE7">
        <w:t>Service shall provide a mechanism for an MC</w:t>
      </w:r>
      <w:r w:rsidR="00AE7E2D" w:rsidRPr="006D7CE7">
        <w:t xml:space="preserve">X </w:t>
      </w:r>
      <w:r w:rsidR="00A20FEA" w:rsidRPr="006D7CE7">
        <w:t>Service</w:t>
      </w:r>
      <w:r w:rsidRPr="006D7CE7">
        <w:t xml:space="preserve"> Administrator to define geographic areas that can be associated to dispatchers for the purpose of routing Location dependent </w:t>
      </w:r>
      <w:r w:rsidR="00361335">
        <w:t xml:space="preserve">communications </w:t>
      </w:r>
      <w:r w:rsidRPr="006D7CE7">
        <w:t>and alerts, as part of handling MC</w:t>
      </w:r>
      <w:r w:rsidR="00AE7E2D" w:rsidRPr="006D7CE7">
        <w:t xml:space="preserve">X </w:t>
      </w:r>
      <w:r w:rsidR="00A20FEA" w:rsidRPr="006D7CE7">
        <w:t>Service</w:t>
      </w:r>
      <w:r w:rsidRPr="006D7CE7">
        <w:t xml:space="preserve"> Private </w:t>
      </w:r>
      <w:r w:rsidR="00A20FEA" w:rsidRPr="006D7CE7">
        <w:t>Communication</w:t>
      </w:r>
      <w:r w:rsidRPr="006D7CE7">
        <w:t xml:space="preserve"> requests and MC</w:t>
      </w:r>
      <w:r w:rsidR="00AE7E2D" w:rsidRPr="006D7CE7">
        <w:t xml:space="preserve">X </w:t>
      </w:r>
      <w:r w:rsidR="00A20FEA" w:rsidRPr="006D7CE7">
        <w:t>Service</w:t>
      </w:r>
      <w:r w:rsidRPr="006D7CE7">
        <w:t xml:space="preserve"> Group </w:t>
      </w:r>
      <w:r w:rsidR="00A20FEA" w:rsidRPr="006D7CE7">
        <w:t>Communications</w:t>
      </w:r>
      <w:r w:rsidRPr="006D7CE7">
        <w:t xml:space="preserve">, when the </w:t>
      </w:r>
      <w:r w:rsidR="004661E3" w:rsidRPr="004661E3">
        <w:t>receiving</w:t>
      </w:r>
      <w:r w:rsidRPr="006D7CE7">
        <w:t xml:space="preserve">/alerted party is based on the </w:t>
      </w:r>
      <w:r w:rsidR="00AE7E2D" w:rsidRPr="006D7CE7">
        <w:t xml:space="preserve">MCX </w:t>
      </w:r>
      <w:r w:rsidRPr="006D7CE7">
        <w:t>User’s current Location.</w:t>
      </w:r>
    </w:p>
    <w:p w:rsidR="00FC44B8" w:rsidRPr="006D7CE7" w:rsidRDefault="00FC44B8" w:rsidP="00876062">
      <w:pPr>
        <w:pStyle w:val="Heading2"/>
      </w:pPr>
      <w:bookmarkStart w:id="161" w:name="_Toc45388161"/>
      <w:bookmarkStart w:id="162" w:name="_Toc154164185"/>
      <w:r w:rsidRPr="006D7CE7">
        <w:t>6.2</w:t>
      </w:r>
      <w:r w:rsidRPr="006D7CE7">
        <w:tab/>
      </w:r>
      <w:r w:rsidR="0098350C" w:rsidRPr="006D7CE7">
        <w:t>MC</w:t>
      </w:r>
      <w:r w:rsidR="00F51350" w:rsidRPr="006D7CE7">
        <w:t xml:space="preserve">X </w:t>
      </w:r>
      <w:r w:rsidR="0098350C" w:rsidRPr="006D7CE7">
        <w:t>Service</w:t>
      </w:r>
      <w:r w:rsidRPr="006D7CE7">
        <w:t xml:space="preserve"> </w:t>
      </w:r>
      <w:r w:rsidR="00B04366" w:rsidRPr="006D7CE7">
        <w:t>communications</w:t>
      </w:r>
      <w:bookmarkEnd w:id="161"/>
      <w:bookmarkEnd w:id="162"/>
    </w:p>
    <w:p w:rsidR="00FC44B8" w:rsidRPr="006D7CE7" w:rsidRDefault="00FC44B8" w:rsidP="00876062">
      <w:pPr>
        <w:pStyle w:val="Heading3"/>
      </w:pPr>
      <w:bookmarkStart w:id="163" w:name="_Toc45388162"/>
      <w:bookmarkStart w:id="164" w:name="_Toc154164186"/>
      <w:r w:rsidRPr="006D7CE7">
        <w:t>6.2.1</w:t>
      </w:r>
      <w:r w:rsidRPr="006D7CE7">
        <w:tab/>
      </w:r>
      <w:r w:rsidR="00411F23" w:rsidRPr="006D7CE7">
        <w:t xml:space="preserve">Notification and acknowledgement </w:t>
      </w:r>
      <w:r w:rsidRPr="006D7CE7">
        <w:t xml:space="preserve">for </w:t>
      </w:r>
      <w:r w:rsidR="0098350C" w:rsidRPr="006D7CE7">
        <w:t>MC</w:t>
      </w:r>
      <w:r w:rsidR="00F51350" w:rsidRPr="006D7CE7">
        <w:t xml:space="preserve">X </w:t>
      </w:r>
      <w:r w:rsidR="0098350C" w:rsidRPr="006D7CE7">
        <w:t>Service</w:t>
      </w:r>
      <w:r w:rsidRPr="006D7CE7">
        <w:t xml:space="preserve"> Group </w:t>
      </w:r>
      <w:r w:rsidR="00F51350" w:rsidRPr="006D7CE7">
        <w:t>Communications</w:t>
      </w:r>
      <w:bookmarkEnd w:id="163"/>
      <w:bookmarkEnd w:id="164"/>
    </w:p>
    <w:p w:rsidR="0091760E" w:rsidRPr="006D7CE7" w:rsidRDefault="0091760E" w:rsidP="0091760E">
      <w:r w:rsidRPr="006D7CE7">
        <w:t xml:space="preserve">[R-6.2.1-001] The </w:t>
      </w:r>
      <w:r w:rsidR="00266AEC" w:rsidRPr="006D7CE7">
        <w:t>MC</w:t>
      </w:r>
      <w:r w:rsidR="00270D3B" w:rsidRPr="006D7CE7">
        <w:t xml:space="preserve">X </w:t>
      </w:r>
      <w:r w:rsidR="00266AEC" w:rsidRPr="006D7CE7">
        <w:t>Service</w:t>
      </w:r>
      <w:r w:rsidRPr="006D7CE7">
        <w:t xml:space="preserve"> shall be capable of allowing an </w:t>
      </w:r>
      <w:r w:rsidR="00266AEC" w:rsidRPr="006D7CE7">
        <w:t>MC</w:t>
      </w:r>
      <w:r w:rsidR="00270D3B" w:rsidRPr="006D7CE7">
        <w:t xml:space="preserve">X </w:t>
      </w:r>
      <w:r w:rsidR="00266AEC" w:rsidRPr="006D7CE7">
        <w:t>Service</w:t>
      </w:r>
      <w:r w:rsidRPr="006D7CE7">
        <w:t xml:space="preserve"> Group </w:t>
      </w:r>
      <w:r w:rsidR="00270D3B" w:rsidRPr="006D7CE7">
        <w:t xml:space="preserve">Communication </w:t>
      </w:r>
      <w:r w:rsidRPr="006D7CE7">
        <w:t xml:space="preserve">to proceed without prior acknowledgement by any </w:t>
      </w:r>
      <w:r w:rsidR="00270D3B" w:rsidRPr="006D7CE7">
        <w:t xml:space="preserve">MCX </w:t>
      </w:r>
      <w:r w:rsidRPr="006D7CE7">
        <w:t xml:space="preserve">User of that </w:t>
      </w:r>
      <w:r w:rsidR="00266AEC" w:rsidRPr="006D7CE7">
        <w:t>MC</w:t>
      </w:r>
      <w:r w:rsidR="00270D3B" w:rsidRPr="006D7CE7">
        <w:t xml:space="preserve">X </w:t>
      </w:r>
      <w:r w:rsidR="00266AEC" w:rsidRPr="006D7CE7">
        <w:t>Service</w:t>
      </w:r>
      <w:r w:rsidRPr="006D7CE7">
        <w:t xml:space="preserve"> Group.</w:t>
      </w:r>
    </w:p>
    <w:p w:rsidR="00AB0D18" w:rsidRPr="006D7CE7" w:rsidRDefault="0091760E" w:rsidP="0091760E">
      <w:r w:rsidRPr="006D7CE7">
        <w:t xml:space="preserve">[R-6.2.1-002] </w:t>
      </w:r>
      <w:r w:rsidR="00411F23" w:rsidRPr="006D7CE7">
        <w:t xml:space="preserve">The MCX Service shall provide a notification and acknowledgement function for an </w:t>
      </w:r>
      <w:r w:rsidR="00270D3B" w:rsidRPr="006D7CE7">
        <w:t xml:space="preserve">MCX </w:t>
      </w:r>
      <w:r w:rsidRPr="006D7CE7">
        <w:t xml:space="preserve">User currently affiliated to an </w:t>
      </w:r>
      <w:r w:rsidR="00266AEC" w:rsidRPr="006D7CE7">
        <w:t>MC</w:t>
      </w:r>
      <w:r w:rsidR="00270D3B" w:rsidRPr="006D7CE7">
        <w:t xml:space="preserve">X </w:t>
      </w:r>
      <w:r w:rsidR="00266AEC" w:rsidRPr="006D7CE7">
        <w:t>Service</w:t>
      </w:r>
      <w:r w:rsidRPr="006D7CE7">
        <w:t xml:space="preserve"> Group </w:t>
      </w:r>
      <w:r w:rsidR="00DB3D65" w:rsidRPr="006D7CE7">
        <w:t xml:space="preserve">to </w:t>
      </w:r>
      <w:r w:rsidRPr="006D7CE7">
        <w:t xml:space="preserve">acknowledge receipt of an </w:t>
      </w:r>
      <w:r w:rsidR="00266AEC" w:rsidRPr="006D7CE7">
        <w:t>MC</w:t>
      </w:r>
      <w:r w:rsidR="00270D3B" w:rsidRPr="006D7CE7">
        <w:t xml:space="preserve">X </w:t>
      </w:r>
      <w:r w:rsidR="00266AEC" w:rsidRPr="006D7CE7">
        <w:t>Service</w:t>
      </w:r>
      <w:r w:rsidRPr="006D7CE7">
        <w:t xml:space="preserve"> Group </w:t>
      </w:r>
      <w:r w:rsidR="000C28A3" w:rsidRPr="006D7CE7">
        <w:t>Communication</w:t>
      </w:r>
      <w:r w:rsidRPr="006D7CE7">
        <w:t xml:space="preserve">, if </w:t>
      </w:r>
      <w:r w:rsidR="00DB3D65" w:rsidRPr="006D7CE7">
        <w:t xml:space="preserve">configured </w:t>
      </w:r>
      <w:r w:rsidRPr="006D7CE7">
        <w:t>to do so</w:t>
      </w:r>
      <w:r w:rsidR="00DB3D65" w:rsidRPr="006D7CE7">
        <w:t>.</w:t>
      </w:r>
      <w:r w:rsidRPr="006D7CE7">
        <w:t xml:space="preserve"> </w:t>
      </w:r>
    </w:p>
    <w:p w:rsidR="0091760E" w:rsidRPr="006D7CE7" w:rsidRDefault="0091760E" w:rsidP="0091760E">
      <w:r w:rsidRPr="006D7CE7">
        <w:t xml:space="preserve">[R-6.2.1-003] The </w:t>
      </w:r>
      <w:r w:rsidR="00270D3B" w:rsidRPr="006D7CE7">
        <w:t xml:space="preserve">MCX </w:t>
      </w:r>
      <w:r w:rsidRPr="006D7CE7">
        <w:t xml:space="preserve">User's acknowledgement may require direct interaction of the </w:t>
      </w:r>
      <w:r w:rsidR="00270D3B" w:rsidRPr="006D7CE7">
        <w:t xml:space="preserve">MCX </w:t>
      </w:r>
      <w:r w:rsidRPr="006D7CE7">
        <w:t xml:space="preserve">UE with the human user, or may be automatically executed by the </w:t>
      </w:r>
      <w:r w:rsidR="00270D3B" w:rsidRPr="006D7CE7">
        <w:t xml:space="preserve">MCX </w:t>
      </w:r>
      <w:r w:rsidRPr="006D7CE7">
        <w:t xml:space="preserve">UE, in accordance with policy established by an </w:t>
      </w:r>
      <w:r w:rsidR="00266AEC" w:rsidRPr="006D7CE7">
        <w:t>MC</w:t>
      </w:r>
      <w:r w:rsidR="00270D3B" w:rsidRPr="006D7CE7">
        <w:t xml:space="preserve">X </w:t>
      </w:r>
      <w:r w:rsidR="00266AEC" w:rsidRPr="006D7CE7">
        <w:t>Service</w:t>
      </w:r>
      <w:r w:rsidRPr="006D7CE7">
        <w:t xml:space="preserve"> Administrator.</w:t>
      </w:r>
    </w:p>
    <w:p w:rsidR="00FE1B9F" w:rsidRPr="006D7CE7" w:rsidRDefault="009373D2" w:rsidP="00FE1B9F">
      <w:r w:rsidRPr="006D7CE7">
        <w:t>[R-6.2.1-</w:t>
      </w:r>
      <w:r w:rsidR="007F2F36" w:rsidRPr="006D7CE7">
        <w:t>004</w:t>
      </w:r>
      <w:r w:rsidRPr="006D7CE7">
        <w:t xml:space="preserve">] </w:t>
      </w:r>
      <w:r w:rsidR="00FE1B9F" w:rsidRPr="006D7CE7">
        <w:t>If the MC</w:t>
      </w:r>
      <w:r w:rsidR="00CA6113" w:rsidRPr="006D7CE7">
        <w:t xml:space="preserve">X </w:t>
      </w:r>
      <w:r w:rsidR="00FE1B9F" w:rsidRPr="006D7CE7">
        <w:t xml:space="preserve">Service has knowledge that some affiliated members of a group </w:t>
      </w:r>
      <w:r w:rsidR="00F00C46" w:rsidRPr="006D7CE7">
        <w:t>cannot</w:t>
      </w:r>
      <w:r w:rsidR="00FE1B9F" w:rsidRPr="006D7CE7">
        <w:t xml:space="preserve"> be Participants in an MC</w:t>
      </w:r>
      <w:r w:rsidR="00CA6113" w:rsidRPr="006D7CE7">
        <w:t xml:space="preserve">X </w:t>
      </w:r>
      <w:r w:rsidR="007966C4" w:rsidRPr="006D7CE7">
        <w:t>Service</w:t>
      </w:r>
      <w:r w:rsidR="00FE1B9F" w:rsidRPr="006D7CE7">
        <w:t xml:space="preserve"> Group </w:t>
      </w:r>
      <w:r w:rsidR="007966C4" w:rsidRPr="006D7CE7">
        <w:t>Communication</w:t>
      </w:r>
      <w:r w:rsidR="00FE1B9F" w:rsidRPr="006D7CE7">
        <w:t>, the MC</w:t>
      </w:r>
      <w:r w:rsidR="00CA6113" w:rsidRPr="006D7CE7">
        <w:t xml:space="preserve">X </w:t>
      </w:r>
      <w:r w:rsidR="00FE1B9F" w:rsidRPr="006D7CE7">
        <w:t xml:space="preserve">Service shall provide an indication to the requester that the </w:t>
      </w:r>
      <w:r w:rsidR="007966C4" w:rsidRPr="006D7CE7">
        <w:t>communication</w:t>
      </w:r>
      <w:r w:rsidR="00FE1B9F" w:rsidRPr="006D7CE7">
        <w:t xml:space="preserve"> is proceeding without all affiliated members, and shall provide the list of the missing members based on policy established by the MC</w:t>
      </w:r>
      <w:r w:rsidR="00CA6113" w:rsidRPr="006D7CE7">
        <w:t xml:space="preserve">X </w:t>
      </w:r>
      <w:r w:rsidR="007966C4" w:rsidRPr="006D7CE7">
        <w:t>Service</w:t>
      </w:r>
      <w:r w:rsidR="00FE1B9F" w:rsidRPr="006D7CE7">
        <w:t xml:space="preserve"> Administrator.</w:t>
      </w:r>
    </w:p>
    <w:p w:rsidR="0049082A" w:rsidRPr="006D7CE7" w:rsidRDefault="009373D2" w:rsidP="00FE1B9F">
      <w:r w:rsidRPr="006D7CE7">
        <w:t>[R-6.2.1-</w:t>
      </w:r>
      <w:r w:rsidR="007F2F36" w:rsidRPr="006D7CE7">
        <w:t>005</w:t>
      </w:r>
      <w:r w:rsidRPr="006D7CE7">
        <w:t xml:space="preserve">] </w:t>
      </w:r>
      <w:r w:rsidR="00FE1B9F" w:rsidRPr="006D7CE7">
        <w:t xml:space="preserve">If </w:t>
      </w:r>
      <w:r w:rsidR="00CA6113" w:rsidRPr="006D7CE7">
        <w:t xml:space="preserve">MCX </w:t>
      </w:r>
      <w:r w:rsidR="00FE1B9F" w:rsidRPr="006D7CE7">
        <w:t>User(s) are excluded from an MC</w:t>
      </w:r>
      <w:r w:rsidR="00CA6113" w:rsidRPr="006D7CE7">
        <w:t xml:space="preserve">X </w:t>
      </w:r>
      <w:r w:rsidR="007966C4" w:rsidRPr="006D7CE7">
        <w:t>Service</w:t>
      </w:r>
      <w:r w:rsidR="00FE1B9F" w:rsidRPr="006D7CE7">
        <w:t xml:space="preserve"> </w:t>
      </w:r>
      <w:r w:rsidR="007966C4" w:rsidRPr="006D7CE7">
        <w:t>communication</w:t>
      </w:r>
      <w:r w:rsidR="00FE1B9F" w:rsidRPr="006D7CE7">
        <w:t xml:space="preserve"> as there is insufficient capacity to support their participation the MC</w:t>
      </w:r>
      <w:r w:rsidR="00CA6113" w:rsidRPr="006D7CE7">
        <w:t xml:space="preserve">X </w:t>
      </w:r>
      <w:r w:rsidR="00FE1B9F" w:rsidRPr="006D7CE7">
        <w:t xml:space="preserve">Service shall </w:t>
      </w:r>
      <w:r w:rsidR="00DB3D65" w:rsidRPr="006D7CE7">
        <w:t xml:space="preserve">notify </w:t>
      </w:r>
      <w:r w:rsidR="00FE1B9F" w:rsidRPr="006D7CE7">
        <w:t xml:space="preserve">the </w:t>
      </w:r>
      <w:r w:rsidR="00CA6113" w:rsidRPr="006D7CE7">
        <w:t xml:space="preserve">MCX </w:t>
      </w:r>
      <w:r w:rsidR="00FE1B9F" w:rsidRPr="006D7CE7">
        <w:t xml:space="preserve">User(s) that they have been excluded from the </w:t>
      </w:r>
      <w:r w:rsidR="007966C4" w:rsidRPr="006D7CE7">
        <w:t>communication</w:t>
      </w:r>
      <w:r w:rsidR="00FE1B9F" w:rsidRPr="006D7CE7">
        <w:t xml:space="preserve"> for reasons of lack of capacity.</w:t>
      </w:r>
    </w:p>
    <w:p w:rsidR="00FC44B8" w:rsidRPr="006D7CE7" w:rsidRDefault="00FC44B8" w:rsidP="00876062">
      <w:pPr>
        <w:pStyle w:val="Heading3"/>
      </w:pPr>
      <w:bookmarkStart w:id="165" w:name="_Toc45388163"/>
      <w:bookmarkStart w:id="166" w:name="_Toc154164187"/>
      <w:r w:rsidRPr="006D7CE7">
        <w:t>6.2.2</w:t>
      </w:r>
      <w:r w:rsidRPr="006D7CE7">
        <w:tab/>
        <w:t>Queuing</w:t>
      </w:r>
      <w:bookmarkEnd w:id="165"/>
      <w:bookmarkEnd w:id="166"/>
    </w:p>
    <w:p w:rsidR="0091760E" w:rsidRPr="006D7CE7" w:rsidRDefault="0091760E" w:rsidP="0091760E">
      <w:r w:rsidRPr="006D7CE7">
        <w:t xml:space="preserve">[R-6.2.2-001] The </w:t>
      </w:r>
      <w:r w:rsidR="00266AEC" w:rsidRPr="006D7CE7">
        <w:t>MC</w:t>
      </w:r>
      <w:r w:rsidR="00AF37E0" w:rsidRPr="006D7CE7">
        <w:t xml:space="preserve">X </w:t>
      </w:r>
      <w:r w:rsidR="00266AEC" w:rsidRPr="006D7CE7">
        <w:t>Service</w:t>
      </w:r>
      <w:r w:rsidRPr="006D7CE7">
        <w:t xml:space="preserve"> shall prioritize the transmit request queue based on the type of </w:t>
      </w:r>
      <w:r w:rsidR="00286BDC" w:rsidRPr="006D7CE7">
        <w:t>communication</w:t>
      </w:r>
      <w:r w:rsidRPr="006D7CE7">
        <w:t xml:space="preserve"> (e.g., group, private), urgency of the </w:t>
      </w:r>
      <w:r w:rsidR="00286BDC" w:rsidRPr="006D7CE7">
        <w:t>communication</w:t>
      </w:r>
      <w:r w:rsidRPr="006D7CE7">
        <w:t xml:space="preserve"> (e.g., general group, </w:t>
      </w:r>
      <w:r w:rsidR="00266AEC" w:rsidRPr="006D7CE7">
        <w:t>MC</w:t>
      </w:r>
      <w:r w:rsidR="00AF37E0" w:rsidRPr="006D7CE7">
        <w:t xml:space="preserve">X </w:t>
      </w:r>
      <w:r w:rsidR="00266AEC" w:rsidRPr="006D7CE7">
        <w:t>Service</w:t>
      </w:r>
      <w:r w:rsidRPr="006D7CE7">
        <w:t xml:space="preserve"> Emergency, Imminent Peril), attributes (e.g., priority level) of the </w:t>
      </w:r>
      <w:r w:rsidR="00266AEC" w:rsidRPr="006D7CE7">
        <w:t>MC</w:t>
      </w:r>
      <w:r w:rsidR="00AF37E0" w:rsidRPr="006D7CE7">
        <w:t xml:space="preserve">X </w:t>
      </w:r>
      <w:r w:rsidR="00266AEC" w:rsidRPr="006D7CE7">
        <w:t>Service</w:t>
      </w:r>
      <w:r w:rsidRPr="006D7CE7">
        <w:t xml:space="preserve"> Group (if a group </w:t>
      </w:r>
      <w:r w:rsidR="00286BDC" w:rsidRPr="006D7CE7">
        <w:t>communication</w:t>
      </w:r>
      <w:r w:rsidRPr="006D7CE7">
        <w:t xml:space="preserve">), and attributes (e.g., priority level) of the requesting </w:t>
      </w:r>
      <w:r w:rsidR="00AF37E0" w:rsidRPr="006D7CE7">
        <w:t xml:space="preserve">MCX </w:t>
      </w:r>
      <w:r w:rsidRPr="006D7CE7">
        <w:t>User.</w:t>
      </w:r>
    </w:p>
    <w:p w:rsidR="0091760E" w:rsidRPr="006D7CE7" w:rsidRDefault="0091760E" w:rsidP="0091760E">
      <w:r w:rsidRPr="006D7CE7">
        <w:t xml:space="preserve">[R-6.2.2-002] When prioritizing the transmit queue, the </w:t>
      </w:r>
      <w:r w:rsidR="00266AEC" w:rsidRPr="006D7CE7">
        <w:t>MC</w:t>
      </w:r>
      <w:r w:rsidR="00AF37E0" w:rsidRPr="006D7CE7">
        <w:t xml:space="preserve">X </w:t>
      </w:r>
      <w:r w:rsidR="00266AEC" w:rsidRPr="006D7CE7">
        <w:t>Service</w:t>
      </w:r>
      <w:r w:rsidRPr="006D7CE7">
        <w:t xml:space="preserve"> may assign higher priority to </w:t>
      </w:r>
      <w:r w:rsidR="00B04366" w:rsidRPr="006D7CE7">
        <w:t>communications</w:t>
      </w:r>
      <w:r w:rsidRPr="006D7CE7">
        <w:t xml:space="preserve"> of the </w:t>
      </w:r>
      <w:r w:rsidR="00266AEC" w:rsidRPr="006D7CE7">
        <w:t>MC</w:t>
      </w:r>
      <w:r w:rsidR="00AF37E0" w:rsidRPr="006D7CE7">
        <w:t xml:space="preserve">X </w:t>
      </w:r>
      <w:r w:rsidR="00266AEC" w:rsidRPr="006D7CE7">
        <w:t>Service</w:t>
      </w:r>
      <w:r w:rsidRPr="006D7CE7">
        <w:t xml:space="preserve"> Groups and </w:t>
      </w:r>
      <w:r w:rsidR="00AF37E0" w:rsidRPr="006D7CE7">
        <w:t xml:space="preserve">MCX </w:t>
      </w:r>
      <w:r w:rsidRPr="006D7CE7">
        <w:t>Users operating within the boundaries of their jurisdictions, if known.</w:t>
      </w:r>
    </w:p>
    <w:p w:rsidR="0091760E" w:rsidRPr="006D7CE7" w:rsidRDefault="0091760E" w:rsidP="0091760E">
      <w:r w:rsidRPr="006D7CE7">
        <w:t xml:space="preserve">[R-6.2.2-003] When prioritizing the transmit queue, the </w:t>
      </w:r>
      <w:r w:rsidR="00266AEC" w:rsidRPr="006D7CE7">
        <w:t>MC</w:t>
      </w:r>
      <w:r w:rsidR="00AF37E0" w:rsidRPr="006D7CE7">
        <w:t xml:space="preserve">X </w:t>
      </w:r>
      <w:r w:rsidR="00266AEC" w:rsidRPr="006D7CE7">
        <w:t>Service</w:t>
      </w:r>
      <w:r w:rsidRPr="006D7CE7">
        <w:t xml:space="preserve"> may assign higher priority to </w:t>
      </w:r>
      <w:r w:rsidR="00B04366" w:rsidRPr="006D7CE7">
        <w:t>communications</w:t>
      </w:r>
      <w:r w:rsidRPr="006D7CE7">
        <w:t xml:space="preserve"> of the </w:t>
      </w:r>
      <w:r w:rsidR="00266AEC" w:rsidRPr="006D7CE7">
        <w:t>MC</w:t>
      </w:r>
      <w:r w:rsidR="00AF37E0" w:rsidRPr="006D7CE7">
        <w:t xml:space="preserve">X </w:t>
      </w:r>
      <w:r w:rsidR="00266AEC" w:rsidRPr="006D7CE7">
        <w:t>Service</w:t>
      </w:r>
      <w:r w:rsidRPr="006D7CE7">
        <w:t xml:space="preserve"> Groups and </w:t>
      </w:r>
      <w:r w:rsidR="00AF37E0" w:rsidRPr="006D7CE7">
        <w:t xml:space="preserve">MCX </w:t>
      </w:r>
      <w:r w:rsidRPr="006D7CE7">
        <w:t>Users during hours of operation or while on duty, if known.</w:t>
      </w:r>
    </w:p>
    <w:p w:rsidR="0091760E" w:rsidRPr="006D7CE7" w:rsidRDefault="0091760E" w:rsidP="0091760E">
      <w:r w:rsidRPr="006D7CE7">
        <w:t xml:space="preserve">[R-6.2.2-004] The </w:t>
      </w:r>
      <w:r w:rsidR="00266AEC" w:rsidRPr="006D7CE7">
        <w:t>MC</w:t>
      </w:r>
      <w:r w:rsidR="00AF37E0" w:rsidRPr="006D7CE7">
        <w:t xml:space="preserve">X </w:t>
      </w:r>
      <w:r w:rsidR="00266AEC" w:rsidRPr="006D7CE7">
        <w:t>Service</w:t>
      </w:r>
      <w:r w:rsidRPr="006D7CE7">
        <w:t xml:space="preserve"> shall allow </w:t>
      </w:r>
      <w:r w:rsidR="00AF37E0" w:rsidRPr="006D7CE7">
        <w:t xml:space="preserve">MCX </w:t>
      </w:r>
      <w:r w:rsidRPr="006D7CE7">
        <w:t>Users with queued requests for permission to transmit to cancel their requests.</w:t>
      </w:r>
    </w:p>
    <w:p w:rsidR="0091760E" w:rsidRPr="006D7CE7" w:rsidRDefault="0091760E" w:rsidP="0091760E">
      <w:r w:rsidRPr="006D7CE7">
        <w:t xml:space="preserve">[R-6.2.2-005] If an </w:t>
      </w:r>
      <w:r w:rsidR="00266AEC" w:rsidRPr="006D7CE7">
        <w:t>MC</w:t>
      </w:r>
      <w:r w:rsidR="00AF37E0" w:rsidRPr="006D7CE7">
        <w:t xml:space="preserve">X </w:t>
      </w:r>
      <w:r w:rsidR="00266AEC" w:rsidRPr="006D7CE7">
        <w:t>Service</w:t>
      </w:r>
      <w:r w:rsidRPr="006D7CE7">
        <w:t xml:space="preserve"> Group </w:t>
      </w:r>
      <w:r w:rsidR="00482601" w:rsidRPr="006D7CE7">
        <w:t>Communication</w:t>
      </w:r>
      <w:r w:rsidRPr="006D7CE7">
        <w:t xml:space="preserve"> request to transmit has been queued, the </w:t>
      </w:r>
      <w:r w:rsidR="00266AEC" w:rsidRPr="006D7CE7">
        <w:t>MC</w:t>
      </w:r>
      <w:r w:rsidR="00AF37E0" w:rsidRPr="006D7CE7">
        <w:t xml:space="preserve">X </w:t>
      </w:r>
      <w:r w:rsidR="00266AEC" w:rsidRPr="006D7CE7">
        <w:t>Service</w:t>
      </w:r>
      <w:r w:rsidRPr="006D7CE7">
        <w:t xml:space="preserve"> shall provide, upon request, that </w:t>
      </w:r>
      <w:r w:rsidR="00AF37E0" w:rsidRPr="006D7CE7">
        <w:t xml:space="preserve">MCX </w:t>
      </w:r>
      <w:r w:rsidRPr="006D7CE7">
        <w:t>User's current position in the queue.</w:t>
      </w:r>
    </w:p>
    <w:p w:rsidR="0091760E" w:rsidRPr="006D7CE7" w:rsidRDefault="0091760E" w:rsidP="0091760E">
      <w:r w:rsidRPr="006D7CE7">
        <w:t xml:space="preserve">[R-6.2.2-006] If a request for an </w:t>
      </w:r>
      <w:r w:rsidR="00266AEC" w:rsidRPr="006D7CE7">
        <w:t>MC</w:t>
      </w:r>
      <w:r w:rsidR="00AF37E0" w:rsidRPr="006D7CE7">
        <w:t xml:space="preserve">X </w:t>
      </w:r>
      <w:r w:rsidR="00266AEC" w:rsidRPr="006D7CE7">
        <w:t>Service</w:t>
      </w:r>
      <w:r w:rsidRPr="006D7CE7">
        <w:t xml:space="preserve"> Group </w:t>
      </w:r>
      <w:r w:rsidR="00AF37E0" w:rsidRPr="006D7CE7">
        <w:t xml:space="preserve">Communication </w:t>
      </w:r>
      <w:r w:rsidRPr="006D7CE7">
        <w:t xml:space="preserve">is queued, the </w:t>
      </w:r>
      <w:r w:rsidR="00266AEC" w:rsidRPr="006D7CE7">
        <w:t>MC</w:t>
      </w:r>
      <w:r w:rsidR="00AF37E0" w:rsidRPr="006D7CE7">
        <w:t xml:space="preserve">X </w:t>
      </w:r>
      <w:r w:rsidR="00266AEC" w:rsidRPr="006D7CE7">
        <w:t>Service</w:t>
      </w:r>
      <w:r w:rsidRPr="006D7CE7">
        <w:t xml:space="preserve"> shall provide an indication to the requester when the </w:t>
      </w:r>
      <w:r w:rsidR="00286BDC" w:rsidRPr="006D7CE7">
        <w:t>communication</w:t>
      </w:r>
      <w:r w:rsidRPr="006D7CE7">
        <w:t xml:space="preserve"> continues.</w:t>
      </w:r>
    </w:p>
    <w:p w:rsidR="00FC44B8" w:rsidRPr="006D7CE7" w:rsidRDefault="00FC44B8" w:rsidP="00876062">
      <w:pPr>
        <w:pStyle w:val="Heading2"/>
      </w:pPr>
      <w:bookmarkStart w:id="167" w:name="_Toc45388164"/>
      <w:bookmarkStart w:id="168" w:name="_Toc154164188"/>
      <w:r w:rsidRPr="006D7CE7">
        <w:t>6.3</w:t>
      </w:r>
      <w:r w:rsidRPr="006D7CE7">
        <w:tab/>
        <w:t>General requirements</w:t>
      </w:r>
      <w:bookmarkEnd w:id="167"/>
      <w:bookmarkEnd w:id="168"/>
    </w:p>
    <w:p w:rsidR="007C25AB" w:rsidRPr="006D7CE7" w:rsidRDefault="007C25AB" w:rsidP="007C25AB">
      <w:r w:rsidRPr="006D7CE7">
        <w:t xml:space="preserve">[R-6.3-001] A PLMN shall support multiple </w:t>
      </w:r>
      <w:r w:rsidR="00266AEC" w:rsidRPr="006D7CE7">
        <w:t>MC</w:t>
      </w:r>
      <w:r w:rsidR="000441FC" w:rsidRPr="006D7CE7">
        <w:t xml:space="preserve">X </w:t>
      </w:r>
      <w:r w:rsidR="00266AEC" w:rsidRPr="006D7CE7">
        <w:t>Service</w:t>
      </w:r>
      <w:r w:rsidRPr="006D7CE7">
        <w:t xml:space="preserve"> systems.</w:t>
      </w:r>
    </w:p>
    <w:p w:rsidR="007C25AB" w:rsidRPr="006D7CE7" w:rsidRDefault="007C25AB" w:rsidP="007C25AB">
      <w:r w:rsidRPr="006D7CE7">
        <w:t xml:space="preserve">[R-6.3-002] An </w:t>
      </w:r>
      <w:r w:rsidR="00266AEC" w:rsidRPr="006D7CE7">
        <w:t>MC</w:t>
      </w:r>
      <w:r w:rsidR="000441FC" w:rsidRPr="006D7CE7">
        <w:t xml:space="preserve">X </w:t>
      </w:r>
      <w:r w:rsidR="00266AEC" w:rsidRPr="006D7CE7">
        <w:t>Service</w:t>
      </w:r>
      <w:r w:rsidRPr="006D7CE7">
        <w:t xml:space="preserve"> system shall be capable of providing </w:t>
      </w:r>
      <w:r w:rsidR="00266AEC" w:rsidRPr="006D7CE7">
        <w:t>MC</w:t>
      </w:r>
      <w:r w:rsidR="000441FC" w:rsidRPr="006D7CE7">
        <w:t xml:space="preserve">X </w:t>
      </w:r>
      <w:r w:rsidR="00266AEC" w:rsidRPr="006D7CE7">
        <w:t>Service</w:t>
      </w:r>
      <w:r w:rsidRPr="006D7CE7">
        <w:t xml:space="preserve">s to </w:t>
      </w:r>
      <w:r w:rsidR="000441FC" w:rsidRPr="006D7CE7">
        <w:t xml:space="preserve">MCX </w:t>
      </w:r>
      <w:r w:rsidRPr="006D7CE7">
        <w:t>Users in multiple PLMNs.</w:t>
      </w:r>
    </w:p>
    <w:p w:rsidR="007C25AB" w:rsidRPr="006D7CE7" w:rsidRDefault="007C25AB" w:rsidP="007C25AB">
      <w:r w:rsidRPr="006D7CE7">
        <w:t xml:space="preserve">[R-6.3-003] The </w:t>
      </w:r>
      <w:r w:rsidR="00266AEC" w:rsidRPr="006D7CE7">
        <w:t>MC</w:t>
      </w:r>
      <w:r w:rsidR="000441FC" w:rsidRPr="006D7CE7">
        <w:t xml:space="preserve">X </w:t>
      </w:r>
      <w:r w:rsidR="00266AEC" w:rsidRPr="006D7CE7">
        <w:t>Service</w:t>
      </w:r>
      <w:r w:rsidRPr="006D7CE7">
        <w:t xml:space="preserve"> shall provide a means by which changes performed by an </w:t>
      </w:r>
      <w:r w:rsidR="00266AEC" w:rsidRPr="006D7CE7">
        <w:t>MC</w:t>
      </w:r>
      <w:r w:rsidR="000441FC" w:rsidRPr="006D7CE7">
        <w:t xml:space="preserve">X </w:t>
      </w:r>
      <w:r w:rsidR="00266AEC" w:rsidRPr="006D7CE7">
        <w:t>Service</w:t>
      </w:r>
      <w:r w:rsidRPr="006D7CE7">
        <w:t xml:space="preserve"> Administrator take effect immediately.</w:t>
      </w:r>
    </w:p>
    <w:p w:rsidR="007C25AB" w:rsidRPr="006D7CE7" w:rsidRDefault="007C25AB" w:rsidP="007C25AB">
      <w:r w:rsidRPr="006D7CE7">
        <w:t xml:space="preserve">[R-6.3-004] The </w:t>
      </w:r>
      <w:r w:rsidR="00266AEC" w:rsidRPr="006D7CE7">
        <w:t>MC</w:t>
      </w:r>
      <w:r w:rsidR="000441FC" w:rsidRPr="006D7CE7">
        <w:t xml:space="preserve">X </w:t>
      </w:r>
      <w:r w:rsidR="00266AEC" w:rsidRPr="006D7CE7">
        <w:t>Service</w:t>
      </w:r>
      <w:r w:rsidRPr="006D7CE7">
        <w:t xml:space="preserve"> shall provide a means by which changes performed by an </w:t>
      </w:r>
      <w:r w:rsidR="00266AEC" w:rsidRPr="006D7CE7">
        <w:t>MC</w:t>
      </w:r>
      <w:r w:rsidR="000441FC" w:rsidRPr="006D7CE7">
        <w:t xml:space="preserve">X </w:t>
      </w:r>
      <w:r w:rsidR="00266AEC" w:rsidRPr="006D7CE7">
        <w:t>Service</w:t>
      </w:r>
      <w:r w:rsidRPr="006D7CE7">
        <w:t xml:space="preserve"> Administrator take effect at a specified date/time.</w:t>
      </w:r>
    </w:p>
    <w:p w:rsidR="00FC44B8" w:rsidRPr="006D7CE7" w:rsidRDefault="00FC44B8" w:rsidP="00876062">
      <w:pPr>
        <w:pStyle w:val="Heading2"/>
      </w:pPr>
      <w:bookmarkStart w:id="169" w:name="_Toc45388165"/>
      <w:bookmarkStart w:id="170" w:name="_Toc154164189"/>
      <w:r w:rsidRPr="006D7CE7">
        <w:t>6.4</w:t>
      </w:r>
      <w:r w:rsidRPr="006D7CE7">
        <w:tab/>
        <w:t xml:space="preserve">General </w:t>
      </w:r>
      <w:r w:rsidR="00E94B40" w:rsidRPr="006D7CE7">
        <w:t>MC</w:t>
      </w:r>
      <w:r w:rsidR="000441FC" w:rsidRPr="006D7CE7">
        <w:t xml:space="preserve">X </w:t>
      </w:r>
      <w:r w:rsidR="00E94B40" w:rsidRPr="006D7CE7">
        <w:t>Service Group Communication</w:t>
      </w:r>
      <w:r w:rsidR="00CF6167" w:rsidRPr="006D7CE7">
        <w:t>s</w:t>
      </w:r>
      <w:bookmarkEnd w:id="169"/>
      <w:bookmarkEnd w:id="170"/>
    </w:p>
    <w:p w:rsidR="00FC44B8" w:rsidRPr="006D7CE7" w:rsidRDefault="00FC44B8" w:rsidP="00876062">
      <w:pPr>
        <w:pStyle w:val="Heading3"/>
      </w:pPr>
      <w:bookmarkStart w:id="171" w:name="_Toc45388166"/>
      <w:bookmarkStart w:id="172" w:name="_Toc154164190"/>
      <w:r w:rsidRPr="006D7CE7">
        <w:t>6.4.1</w:t>
      </w:r>
      <w:r w:rsidRPr="006D7CE7">
        <w:tab/>
        <w:t>General aspects</w:t>
      </w:r>
      <w:bookmarkEnd w:id="171"/>
      <w:bookmarkEnd w:id="172"/>
    </w:p>
    <w:p w:rsidR="000B351F" w:rsidRPr="006D7CE7" w:rsidRDefault="00C60737" w:rsidP="000B351F">
      <w:r w:rsidRPr="006D7CE7">
        <w:t xml:space="preserve">[R-6.4.1-001] Interruption to an </w:t>
      </w:r>
      <w:r w:rsidR="00266AEC" w:rsidRPr="006D7CE7">
        <w:t>MC</w:t>
      </w:r>
      <w:r w:rsidR="00F348CB" w:rsidRPr="006D7CE7">
        <w:t xml:space="preserve">X </w:t>
      </w:r>
      <w:r w:rsidR="00266AEC" w:rsidRPr="006D7CE7">
        <w:t>Service</w:t>
      </w:r>
      <w:r w:rsidRPr="006D7CE7">
        <w:t xml:space="preserve"> Group </w:t>
      </w:r>
      <w:r w:rsidR="00482601" w:rsidRPr="006D7CE7">
        <w:t>Communication</w:t>
      </w:r>
      <w:r w:rsidRPr="006D7CE7">
        <w:t xml:space="preserve"> shall be minimized when </w:t>
      </w:r>
      <w:r w:rsidR="009E0293" w:rsidRPr="006D7CE7">
        <w:t xml:space="preserve">participants </w:t>
      </w:r>
      <w:r w:rsidRPr="006D7CE7">
        <w:t>move from one area to another.</w:t>
      </w:r>
    </w:p>
    <w:p w:rsidR="00FC44B8" w:rsidRPr="006D7CE7" w:rsidRDefault="00FC44B8" w:rsidP="00876062">
      <w:pPr>
        <w:pStyle w:val="Heading3"/>
      </w:pPr>
      <w:bookmarkStart w:id="173" w:name="_Toc45388167"/>
      <w:bookmarkStart w:id="174" w:name="_Toc154164191"/>
      <w:r w:rsidRPr="006D7CE7">
        <w:t>6.4.2</w:t>
      </w:r>
      <w:r w:rsidRPr="006D7CE7">
        <w:tab/>
        <w:t>Group status/information</w:t>
      </w:r>
      <w:bookmarkEnd w:id="173"/>
      <w:bookmarkEnd w:id="174"/>
    </w:p>
    <w:p w:rsidR="003A72D8" w:rsidRPr="006D7CE7" w:rsidRDefault="00977499" w:rsidP="003A72D8">
      <w:r w:rsidRPr="006D7CE7">
        <w:t xml:space="preserve">[R-6.4.2-001] </w:t>
      </w:r>
      <w:r w:rsidR="003A72D8" w:rsidRPr="006D7CE7">
        <w:t>The MC</w:t>
      </w:r>
      <w:r w:rsidR="00F348CB" w:rsidRPr="006D7CE7">
        <w:t xml:space="preserve">X </w:t>
      </w:r>
      <w:r w:rsidR="003A72D8" w:rsidRPr="006D7CE7">
        <w:t xml:space="preserve">Service shall provide a mechanism by which an authorized </w:t>
      </w:r>
      <w:r w:rsidR="00F348CB" w:rsidRPr="006D7CE7">
        <w:t xml:space="preserve">MCX </w:t>
      </w:r>
      <w:r w:rsidR="003A72D8" w:rsidRPr="006D7CE7">
        <w:t xml:space="preserve">User determines which </w:t>
      </w:r>
      <w:r w:rsidR="006B62EE" w:rsidRPr="006D7CE7">
        <w:t>MC</w:t>
      </w:r>
      <w:r w:rsidR="00F348CB" w:rsidRPr="006D7CE7">
        <w:t xml:space="preserve">X </w:t>
      </w:r>
      <w:r w:rsidR="006B62EE" w:rsidRPr="006D7CE7">
        <w:t>Service</w:t>
      </w:r>
      <w:r w:rsidR="003A72D8" w:rsidRPr="006D7CE7">
        <w:t xml:space="preserve"> Groups have at least one other </w:t>
      </w:r>
      <w:r w:rsidR="00F348CB" w:rsidRPr="006D7CE7">
        <w:t xml:space="preserve">MCX </w:t>
      </w:r>
      <w:r w:rsidR="003A72D8" w:rsidRPr="006D7CE7">
        <w:t>User affiliated.</w:t>
      </w:r>
    </w:p>
    <w:p w:rsidR="003A72D8" w:rsidRPr="006D7CE7" w:rsidRDefault="00977499" w:rsidP="003A72D8">
      <w:r w:rsidRPr="006D7CE7">
        <w:t xml:space="preserve">[R-6.4.2-002] </w:t>
      </w:r>
      <w:r w:rsidR="003A72D8" w:rsidRPr="006D7CE7">
        <w:t>The MC</w:t>
      </w:r>
      <w:r w:rsidR="00F348CB" w:rsidRPr="006D7CE7">
        <w:t xml:space="preserve">X </w:t>
      </w:r>
      <w:r w:rsidR="003A72D8" w:rsidRPr="006D7CE7">
        <w:t xml:space="preserve">Service shall provide a mechanism by which an authorized </w:t>
      </w:r>
      <w:r w:rsidR="00F348CB" w:rsidRPr="006D7CE7">
        <w:t xml:space="preserve">MCX </w:t>
      </w:r>
      <w:r w:rsidR="003A72D8" w:rsidRPr="006D7CE7">
        <w:t xml:space="preserve">UE determines what </w:t>
      </w:r>
      <w:r w:rsidR="006B62EE" w:rsidRPr="006D7CE7">
        <w:t>MC</w:t>
      </w:r>
      <w:r w:rsidR="00F348CB" w:rsidRPr="006D7CE7">
        <w:t xml:space="preserve">X </w:t>
      </w:r>
      <w:r w:rsidR="006B62EE" w:rsidRPr="006D7CE7">
        <w:t>Service</w:t>
      </w:r>
      <w:r w:rsidR="003A72D8" w:rsidRPr="006D7CE7">
        <w:t xml:space="preserve"> Groups have at least one active receiving member.</w:t>
      </w:r>
    </w:p>
    <w:p w:rsidR="003A72D8" w:rsidRPr="006D7CE7" w:rsidRDefault="00977499" w:rsidP="003A72D8">
      <w:r w:rsidRPr="006D7CE7">
        <w:t xml:space="preserve">[R-6.4.2-003] </w:t>
      </w:r>
      <w:r w:rsidR="003A72D8" w:rsidRPr="006D7CE7">
        <w:t>The MC</w:t>
      </w:r>
      <w:r w:rsidR="00F348CB" w:rsidRPr="006D7CE7">
        <w:t xml:space="preserve">X </w:t>
      </w:r>
      <w:r w:rsidR="003A72D8" w:rsidRPr="006D7CE7">
        <w:t xml:space="preserve">Service shall provide a mechanism by which an authorized </w:t>
      </w:r>
      <w:r w:rsidR="00F348CB" w:rsidRPr="006D7CE7">
        <w:t xml:space="preserve">MCX </w:t>
      </w:r>
      <w:r w:rsidR="003A72D8" w:rsidRPr="006D7CE7">
        <w:t>UE determines that a number (N</w:t>
      </w:r>
      <w:r w:rsidR="00606156">
        <w:t>c</w:t>
      </w:r>
      <w:r w:rsidR="003A72D8" w:rsidRPr="006D7CE7">
        <w:t xml:space="preserve">1) of receiving members are present for an </w:t>
      </w:r>
      <w:r w:rsidR="006B62EE" w:rsidRPr="006D7CE7">
        <w:t>MC</w:t>
      </w:r>
      <w:r w:rsidR="00F348CB" w:rsidRPr="006D7CE7">
        <w:t xml:space="preserve">X </w:t>
      </w:r>
      <w:r w:rsidR="006B62EE" w:rsidRPr="006D7CE7">
        <w:t>Service</w:t>
      </w:r>
      <w:r w:rsidR="003A72D8" w:rsidRPr="006D7CE7">
        <w:t xml:space="preserve"> Group.</w:t>
      </w:r>
    </w:p>
    <w:p w:rsidR="003A72D8" w:rsidRPr="006D7CE7" w:rsidRDefault="00977499" w:rsidP="003A72D8">
      <w:r w:rsidRPr="006D7CE7">
        <w:t xml:space="preserve">[R-6.4.2-004] </w:t>
      </w:r>
      <w:r w:rsidR="003A72D8" w:rsidRPr="006D7CE7">
        <w:t>The MC</w:t>
      </w:r>
      <w:r w:rsidR="00F348CB" w:rsidRPr="006D7CE7">
        <w:t xml:space="preserve">X </w:t>
      </w:r>
      <w:r w:rsidR="003A72D8" w:rsidRPr="006D7CE7">
        <w:t xml:space="preserve">Service shall provide a mechanism by which an authorized </w:t>
      </w:r>
      <w:r w:rsidR="00F348CB" w:rsidRPr="006D7CE7">
        <w:t xml:space="preserve">MCX </w:t>
      </w:r>
      <w:r w:rsidR="003A72D8" w:rsidRPr="006D7CE7">
        <w:t xml:space="preserve">UE determines that a particular receiving member(s) is present for an </w:t>
      </w:r>
      <w:r w:rsidR="006B62EE" w:rsidRPr="006D7CE7">
        <w:t>MC</w:t>
      </w:r>
      <w:r w:rsidR="00F348CB" w:rsidRPr="006D7CE7">
        <w:t xml:space="preserve">X </w:t>
      </w:r>
      <w:r w:rsidR="006B62EE" w:rsidRPr="006D7CE7">
        <w:t>Service</w:t>
      </w:r>
      <w:r w:rsidR="003A72D8" w:rsidRPr="006D7CE7">
        <w:t xml:space="preserve"> Group. </w:t>
      </w:r>
    </w:p>
    <w:p w:rsidR="007C25AB" w:rsidRPr="006D7CE7" w:rsidRDefault="003617BD" w:rsidP="003A72D8">
      <w:r w:rsidRPr="006D7CE7">
        <w:t xml:space="preserve">[R-6.4.2-005] The </w:t>
      </w:r>
      <w:r w:rsidR="00266AEC" w:rsidRPr="006D7CE7">
        <w:t>MC</w:t>
      </w:r>
      <w:r w:rsidR="00F348CB" w:rsidRPr="006D7CE7">
        <w:t xml:space="preserve">X </w:t>
      </w:r>
      <w:r w:rsidR="00266AEC" w:rsidRPr="006D7CE7">
        <w:t>Service</w:t>
      </w:r>
      <w:r w:rsidRPr="006D7CE7">
        <w:t xml:space="preserve"> shall provide a notification, for example audio and/or visual, to a user that there are no members on an </w:t>
      </w:r>
      <w:r w:rsidR="00266AEC" w:rsidRPr="006D7CE7">
        <w:t>MC</w:t>
      </w:r>
      <w:r w:rsidR="00F348CB" w:rsidRPr="006D7CE7">
        <w:t xml:space="preserve">X </w:t>
      </w:r>
      <w:r w:rsidR="00266AEC" w:rsidRPr="006D7CE7">
        <w:t>Service</w:t>
      </w:r>
      <w:r w:rsidRPr="006D7CE7">
        <w:t xml:space="preserve"> Group being used/monitored by the user and that the user is the only user affiliated to that </w:t>
      </w:r>
      <w:r w:rsidR="00266AEC" w:rsidRPr="006D7CE7">
        <w:t>MC</w:t>
      </w:r>
      <w:r w:rsidR="00F348CB" w:rsidRPr="006D7CE7">
        <w:t xml:space="preserve">X </w:t>
      </w:r>
      <w:r w:rsidR="00266AEC" w:rsidRPr="006D7CE7">
        <w:t>Service</w:t>
      </w:r>
      <w:r w:rsidRPr="006D7CE7">
        <w:t xml:space="preserve"> Group.</w:t>
      </w:r>
    </w:p>
    <w:p w:rsidR="00760420" w:rsidRPr="006D7CE7" w:rsidRDefault="00F109EA" w:rsidP="00760420">
      <w:r w:rsidRPr="006D7CE7">
        <w:t xml:space="preserve">[R-6.4.2-006] </w:t>
      </w:r>
      <w:r w:rsidR="00760420" w:rsidRPr="006D7CE7">
        <w:t>The MC</w:t>
      </w:r>
      <w:r w:rsidR="00F348CB" w:rsidRPr="006D7CE7">
        <w:t xml:space="preserve">X </w:t>
      </w:r>
      <w:r w:rsidR="00760420" w:rsidRPr="006D7CE7">
        <w:t xml:space="preserve">Service shall provide a mechanism by which an authorized </w:t>
      </w:r>
      <w:r w:rsidR="00F348CB" w:rsidRPr="006D7CE7">
        <w:t xml:space="preserve">MCX </w:t>
      </w:r>
      <w:r w:rsidR="00760420" w:rsidRPr="006D7CE7">
        <w:t xml:space="preserve">User can determine which </w:t>
      </w:r>
      <w:r w:rsidR="006B62EE" w:rsidRPr="006D7CE7">
        <w:t>MC</w:t>
      </w:r>
      <w:r w:rsidR="00F348CB" w:rsidRPr="006D7CE7">
        <w:t xml:space="preserve">X </w:t>
      </w:r>
      <w:r w:rsidR="006B62EE" w:rsidRPr="006D7CE7">
        <w:t>Service</w:t>
      </w:r>
      <w:r w:rsidR="00760420" w:rsidRPr="006D7CE7">
        <w:t xml:space="preserve"> Group(s) another </w:t>
      </w:r>
      <w:r w:rsidR="00F348CB" w:rsidRPr="006D7CE7">
        <w:t xml:space="preserve">MCX </w:t>
      </w:r>
      <w:r w:rsidR="00760420" w:rsidRPr="006D7CE7">
        <w:t>User has affiliated to.</w:t>
      </w:r>
    </w:p>
    <w:p w:rsidR="00EB2A1A" w:rsidRPr="006D7CE7" w:rsidRDefault="00F109EA" w:rsidP="00760420">
      <w:r w:rsidRPr="006D7CE7">
        <w:t xml:space="preserve">[R-6.4.2-007] </w:t>
      </w:r>
      <w:r w:rsidR="00760420" w:rsidRPr="006D7CE7">
        <w:t>The MC</w:t>
      </w:r>
      <w:r w:rsidR="00F348CB" w:rsidRPr="006D7CE7">
        <w:t xml:space="preserve">X </w:t>
      </w:r>
      <w:r w:rsidR="00760420" w:rsidRPr="006D7CE7">
        <w:t xml:space="preserve">Service shall provide a mechanism by which an authorized </w:t>
      </w:r>
      <w:r w:rsidR="00F348CB" w:rsidRPr="006D7CE7">
        <w:t xml:space="preserve">MCX </w:t>
      </w:r>
      <w:r w:rsidR="00760420" w:rsidRPr="006D7CE7">
        <w:t xml:space="preserve">User can determine which </w:t>
      </w:r>
      <w:r w:rsidR="00627275" w:rsidRPr="006D7CE7">
        <w:t>MC</w:t>
      </w:r>
      <w:r w:rsidR="00F348CB" w:rsidRPr="006D7CE7">
        <w:t xml:space="preserve">X </w:t>
      </w:r>
      <w:r w:rsidR="00627275" w:rsidRPr="006D7CE7">
        <w:t>Service</w:t>
      </w:r>
      <w:r w:rsidR="00760420" w:rsidRPr="006D7CE7">
        <w:t xml:space="preserve"> Group(s) another </w:t>
      </w:r>
      <w:r w:rsidR="00F348CB" w:rsidRPr="006D7CE7">
        <w:t xml:space="preserve">MCX </w:t>
      </w:r>
      <w:r w:rsidR="00760420" w:rsidRPr="006D7CE7">
        <w:t>User has selected.</w:t>
      </w:r>
    </w:p>
    <w:p w:rsidR="00FC44B8" w:rsidRPr="006D7CE7" w:rsidRDefault="00FC44B8" w:rsidP="00876062">
      <w:pPr>
        <w:pStyle w:val="Heading3"/>
      </w:pPr>
      <w:bookmarkStart w:id="175" w:name="_Toc45388168"/>
      <w:bookmarkStart w:id="176" w:name="_Toc154164192"/>
      <w:r w:rsidRPr="006D7CE7">
        <w:t>6.4.3</w:t>
      </w:r>
      <w:r w:rsidRPr="006D7CE7">
        <w:tab/>
        <w:t>Identification</w:t>
      </w:r>
      <w:bookmarkEnd w:id="175"/>
      <w:bookmarkEnd w:id="176"/>
    </w:p>
    <w:p w:rsidR="003617BD" w:rsidRPr="006D7CE7" w:rsidRDefault="003617BD" w:rsidP="003617BD">
      <w:r w:rsidRPr="006D7CE7">
        <w:t xml:space="preserve">[R-6.4.3-001] The </w:t>
      </w:r>
      <w:r w:rsidR="00266AEC" w:rsidRPr="006D7CE7">
        <w:t>MC</w:t>
      </w:r>
      <w:r w:rsidR="00037E14" w:rsidRPr="006D7CE7">
        <w:t xml:space="preserve">X </w:t>
      </w:r>
      <w:r w:rsidR="00266AEC" w:rsidRPr="006D7CE7">
        <w:t>Service</w:t>
      </w:r>
      <w:r w:rsidRPr="006D7CE7">
        <w:t xml:space="preserve"> shall provide the </w:t>
      </w:r>
      <w:r w:rsidR="00723F93" w:rsidRPr="006D7CE7">
        <w:t xml:space="preserve">MCX Service </w:t>
      </w:r>
      <w:r w:rsidRPr="006D7CE7">
        <w:t xml:space="preserve">User ID, associated </w:t>
      </w:r>
      <w:r w:rsidR="00723F93" w:rsidRPr="006D7CE7">
        <w:t xml:space="preserve">MCX Service </w:t>
      </w:r>
      <w:r w:rsidRPr="006D7CE7">
        <w:t xml:space="preserve">User ID alias(es), </w:t>
      </w:r>
      <w:r w:rsidR="00F1284F" w:rsidRPr="006D7CE7">
        <w:t xml:space="preserve">MCX Service Group </w:t>
      </w:r>
      <w:r w:rsidRPr="006D7CE7">
        <w:t xml:space="preserve">ID, group aliases and, if available, the identity of the Mission Critical Organization name of the transmitting Participant to the receiving </w:t>
      </w:r>
      <w:r w:rsidR="00037E14" w:rsidRPr="006D7CE7">
        <w:t xml:space="preserve">MCX </w:t>
      </w:r>
      <w:r w:rsidRPr="006D7CE7">
        <w:t>UEs unless the transmitting Participant's identity is restricted.</w:t>
      </w:r>
    </w:p>
    <w:p w:rsidR="003617BD" w:rsidRPr="006D7CE7" w:rsidRDefault="003617BD" w:rsidP="0048704A">
      <w:r w:rsidRPr="006D7CE7">
        <w:t xml:space="preserve">[R-6.4.3-002] The </w:t>
      </w:r>
      <w:r w:rsidR="00266AEC" w:rsidRPr="006D7CE7">
        <w:t>MC</w:t>
      </w:r>
      <w:r w:rsidR="00037E14" w:rsidRPr="006D7CE7">
        <w:t xml:space="preserve">X </w:t>
      </w:r>
      <w:r w:rsidR="00266AEC" w:rsidRPr="006D7CE7">
        <w:t>Service</w:t>
      </w:r>
      <w:r w:rsidRPr="006D7CE7">
        <w:t xml:space="preserve"> shall present users with human readable identifiers (with a minimum length of N</w:t>
      </w:r>
      <w:r w:rsidR="00606156">
        <w:t>c</w:t>
      </w:r>
      <w:r w:rsidRPr="006D7CE7">
        <w:t xml:space="preserve">3) for </w:t>
      </w:r>
      <w:r w:rsidR="00037E14" w:rsidRPr="006D7CE7">
        <w:t xml:space="preserve">MCX </w:t>
      </w:r>
      <w:r w:rsidRPr="006D7CE7">
        <w:t xml:space="preserve">Users (i.e., </w:t>
      </w:r>
      <w:r w:rsidR="00723F93" w:rsidRPr="006D7CE7">
        <w:t xml:space="preserve">MCX Service User </w:t>
      </w:r>
      <w:r w:rsidRPr="006D7CE7">
        <w:t xml:space="preserve">ID alias(es)) and for the </w:t>
      </w:r>
      <w:r w:rsidR="00266AEC" w:rsidRPr="006D7CE7">
        <w:t>MC</w:t>
      </w:r>
      <w:r w:rsidR="00037E14" w:rsidRPr="006D7CE7">
        <w:t xml:space="preserve">X </w:t>
      </w:r>
      <w:r w:rsidR="00266AEC" w:rsidRPr="006D7CE7">
        <w:t>Service</w:t>
      </w:r>
      <w:r w:rsidRPr="006D7CE7">
        <w:t xml:space="preserve"> Groups (i.e., group alias(es)).</w:t>
      </w:r>
    </w:p>
    <w:p w:rsidR="00FC44B8" w:rsidRPr="006D7CE7" w:rsidRDefault="00FC44B8" w:rsidP="00876062">
      <w:pPr>
        <w:pStyle w:val="Heading3"/>
      </w:pPr>
      <w:bookmarkStart w:id="177" w:name="_Toc45388169"/>
      <w:bookmarkStart w:id="178" w:name="_Toc154164193"/>
      <w:r w:rsidRPr="006D7CE7">
        <w:t>6.4.4</w:t>
      </w:r>
      <w:r w:rsidRPr="006D7CE7">
        <w:tab/>
        <w:t>Membership/affiliation</w:t>
      </w:r>
      <w:bookmarkEnd w:id="177"/>
      <w:bookmarkEnd w:id="178"/>
    </w:p>
    <w:p w:rsidR="003617BD" w:rsidRPr="006D7CE7" w:rsidRDefault="003617BD" w:rsidP="003617BD">
      <w:r w:rsidRPr="006D7CE7">
        <w:t xml:space="preserve">[R-6.4.4-001] The </w:t>
      </w:r>
      <w:r w:rsidR="00266AEC" w:rsidRPr="006D7CE7">
        <w:t>MC</w:t>
      </w:r>
      <w:r w:rsidR="00037E14" w:rsidRPr="006D7CE7">
        <w:t xml:space="preserve">X </w:t>
      </w:r>
      <w:r w:rsidR="00266AEC" w:rsidRPr="006D7CE7">
        <w:t>Service</w:t>
      </w:r>
      <w:r w:rsidRPr="006D7CE7">
        <w:t xml:space="preserve"> shall support automatic affiliation of the </w:t>
      </w:r>
      <w:r w:rsidR="00037E14" w:rsidRPr="006D7CE7">
        <w:t xml:space="preserve">MCX </w:t>
      </w:r>
      <w:r w:rsidRPr="006D7CE7">
        <w:t>UE to a Group-Broadcast Group or User-Broadcast Group</w:t>
      </w:r>
      <w:r w:rsidR="000130C4" w:rsidRPr="006D7CE7">
        <w:t xml:space="preserve"> within that MCX Service</w:t>
      </w:r>
      <w:r w:rsidRPr="006D7CE7">
        <w:t>.</w:t>
      </w:r>
    </w:p>
    <w:p w:rsidR="00BB58CB" w:rsidRDefault="003617BD" w:rsidP="00BB58CB">
      <w:r w:rsidRPr="006D7CE7">
        <w:t xml:space="preserve">[R-6.4.4-002] The </w:t>
      </w:r>
      <w:r w:rsidR="00266AEC" w:rsidRPr="006D7CE7">
        <w:t>MC</w:t>
      </w:r>
      <w:r w:rsidR="00037E14" w:rsidRPr="006D7CE7">
        <w:t xml:space="preserve">X </w:t>
      </w:r>
      <w:r w:rsidR="00266AEC" w:rsidRPr="006D7CE7">
        <w:t>Service</w:t>
      </w:r>
      <w:r w:rsidRPr="006D7CE7">
        <w:t xml:space="preserve"> shall support an </w:t>
      </w:r>
      <w:r w:rsidR="00037E14" w:rsidRPr="006D7CE7">
        <w:t xml:space="preserve">MCX </w:t>
      </w:r>
      <w:r w:rsidRPr="006D7CE7">
        <w:t xml:space="preserve">User's ability to revoke </w:t>
      </w:r>
      <w:r w:rsidR="00BB58CB">
        <w:t xml:space="preserve">their </w:t>
      </w:r>
      <w:r w:rsidRPr="006D7CE7">
        <w:t xml:space="preserve">affiliation with an </w:t>
      </w:r>
      <w:r w:rsidR="00266AEC" w:rsidRPr="006D7CE7">
        <w:t>MC</w:t>
      </w:r>
      <w:r w:rsidR="00037E14" w:rsidRPr="006D7CE7">
        <w:t xml:space="preserve">X </w:t>
      </w:r>
      <w:r w:rsidR="00266AEC" w:rsidRPr="006D7CE7">
        <w:t>Service</w:t>
      </w:r>
      <w:r w:rsidRPr="006D7CE7">
        <w:t xml:space="preserve"> Group.</w:t>
      </w:r>
    </w:p>
    <w:p w:rsidR="00FC44B8" w:rsidRDefault="00BB58CB" w:rsidP="00FC44B8">
      <w:r w:rsidRPr="003A3AFD">
        <w:t>[R-6.4.4-002</w:t>
      </w:r>
      <w:r>
        <w:t>a</w:t>
      </w:r>
      <w:r w:rsidRPr="003A3AFD">
        <w:t xml:space="preserve">] The MCX Service shall </w:t>
      </w:r>
      <w:r>
        <w:t xml:space="preserve">enable an MCX User </w:t>
      </w:r>
      <w:r w:rsidRPr="003A3AFD">
        <w:t>to revoke their affiliation with a specific MCX Service Group on specific MCX UE</w:t>
      </w:r>
      <w:r>
        <w:t>s</w:t>
      </w:r>
      <w:r w:rsidRPr="003A3AFD">
        <w:t>.</w:t>
      </w:r>
    </w:p>
    <w:p w:rsidR="005A020B" w:rsidRDefault="005A020B" w:rsidP="005A020B">
      <w:r>
        <w:t>[R-6.4.4-003] The MCX Service shall be able to prevent the MCX User having registered a specific Functional Alias from revoking their affiliation with a specific MCX Service Group.</w:t>
      </w:r>
    </w:p>
    <w:p w:rsidR="005A020B" w:rsidRPr="006D7CE7" w:rsidRDefault="005A020B" w:rsidP="005A020B">
      <w:r>
        <w:t xml:space="preserve">[R-6.4.4-004] The MCX Service shall be able to prevent the MCX User to revoke </w:t>
      </w:r>
      <w:r w:rsidR="00BB58CB" w:rsidRPr="003A3AFD">
        <w:t xml:space="preserve">their </w:t>
      </w:r>
      <w:r>
        <w:t>affiliation with a specific MCX Service Group if the MCX User is the only MCX User in the MCX Service Group registered a specific Functional Alias.</w:t>
      </w:r>
    </w:p>
    <w:p w:rsidR="00FC44B8" w:rsidRPr="006D7CE7" w:rsidRDefault="00FC44B8" w:rsidP="00876062">
      <w:pPr>
        <w:pStyle w:val="Heading3"/>
      </w:pPr>
      <w:bookmarkStart w:id="179" w:name="_Toc45388170"/>
      <w:bookmarkStart w:id="180" w:name="_Toc154164194"/>
      <w:r w:rsidRPr="006D7CE7">
        <w:t>6.4.5</w:t>
      </w:r>
      <w:r w:rsidRPr="006D7CE7">
        <w:tab/>
        <w:t>Membership/affiliation list</w:t>
      </w:r>
      <w:bookmarkEnd w:id="179"/>
      <w:bookmarkEnd w:id="180"/>
    </w:p>
    <w:p w:rsidR="003617BD" w:rsidRPr="006D7CE7" w:rsidRDefault="003617BD" w:rsidP="003617BD">
      <w:r w:rsidRPr="006D7CE7">
        <w:t xml:space="preserve">[R-6.4.5-001] The </w:t>
      </w:r>
      <w:r w:rsidR="00266AEC" w:rsidRPr="006D7CE7">
        <w:t>MC</w:t>
      </w:r>
      <w:r w:rsidR="002417ED" w:rsidRPr="006D7CE7">
        <w:t xml:space="preserve">X </w:t>
      </w:r>
      <w:r w:rsidR="00266AEC" w:rsidRPr="006D7CE7">
        <w:t>Service</w:t>
      </w:r>
      <w:r w:rsidRPr="006D7CE7">
        <w:t xml:space="preserve"> shall provide, upon request, the list of currently affiliated members on an </w:t>
      </w:r>
      <w:r w:rsidR="00266AEC" w:rsidRPr="006D7CE7">
        <w:t>MC</w:t>
      </w:r>
      <w:r w:rsidR="002417ED" w:rsidRPr="006D7CE7">
        <w:t xml:space="preserve">X </w:t>
      </w:r>
      <w:r w:rsidR="00266AEC" w:rsidRPr="006D7CE7">
        <w:t>Service</w:t>
      </w:r>
      <w:r w:rsidRPr="006D7CE7">
        <w:t xml:space="preserve"> Group to an authorized user regardless of the user's affiliation.</w:t>
      </w:r>
    </w:p>
    <w:p w:rsidR="003617BD" w:rsidRPr="006D7CE7" w:rsidRDefault="003617BD" w:rsidP="003617BD">
      <w:r w:rsidRPr="006D7CE7">
        <w:t xml:space="preserve">[R-6.4.5-002] The </w:t>
      </w:r>
      <w:r w:rsidR="00266AEC" w:rsidRPr="006D7CE7">
        <w:t>MC</w:t>
      </w:r>
      <w:r w:rsidR="002417ED" w:rsidRPr="006D7CE7">
        <w:t xml:space="preserve">X </w:t>
      </w:r>
      <w:r w:rsidR="00266AEC" w:rsidRPr="006D7CE7">
        <w:t>Service</w:t>
      </w:r>
      <w:r w:rsidRPr="006D7CE7">
        <w:t xml:space="preserve"> shall provide a mechanism for an </w:t>
      </w:r>
      <w:r w:rsidR="00266AEC" w:rsidRPr="006D7CE7">
        <w:t>MC</w:t>
      </w:r>
      <w:r w:rsidR="002417ED" w:rsidRPr="006D7CE7">
        <w:t xml:space="preserve">X </w:t>
      </w:r>
      <w:r w:rsidR="00266AEC" w:rsidRPr="006D7CE7">
        <w:t>Service</w:t>
      </w:r>
      <w:r w:rsidRPr="006D7CE7">
        <w:t xml:space="preserve"> Administrator to authorize an </w:t>
      </w:r>
      <w:r w:rsidR="002417ED" w:rsidRPr="006D7CE7">
        <w:t xml:space="preserve">MCX </w:t>
      </w:r>
      <w:r w:rsidRPr="006D7CE7">
        <w:t xml:space="preserve">User to request the list of currently affiliated members on an </w:t>
      </w:r>
      <w:r w:rsidR="00266AEC" w:rsidRPr="006D7CE7">
        <w:t>MC</w:t>
      </w:r>
      <w:r w:rsidR="002417ED" w:rsidRPr="006D7CE7">
        <w:t xml:space="preserve">X </w:t>
      </w:r>
      <w:r w:rsidR="00266AEC" w:rsidRPr="006D7CE7">
        <w:t>Service</w:t>
      </w:r>
      <w:r w:rsidRPr="006D7CE7">
        <w:t xml:space="preserve"> Group regardless of the </w:t>
      </w:r>
      <w:r w:rsidR="002417ED" w:rsidRPr="006D7CE7">
        <w:t xml:space="preserve">MCX </w:t>
      </w:r>
      <w:r w:rsidRPr="006D7CE7">
        <w:t>User's affiliation or group membership.</w:t>
      </w:r>
    </w:p>
    <w:p w:rsidR="003617BD" w:rsidRPr="006D7CE7" w:rsidRDefault="003617BD" w:rsidP="003617BD">
      <w:r w:rsidRPr="006D7CE7">
        <w:t xml:space="preserve">[R-6.4.5-003] The </w:t>
      </w:r>
      <w:r w:rsidR="00266AEC" w:rsidRPr="006D7CE7">
        <w:t>MC</w:t>
      </w:r>
      <w:r w:rsidR="002417ED" w:rsidRPr="006D7CE7">
        <w:t xml:space="preserve">X </w:t>
      </w:r>
      <w:r w:rsidR="00266AEC" w:rsidRPr="006D7CE7">
        <w:t>Service</w:t>
      </w:r>
      <w:r w:rsidRPr="006D7CE7">
        <w:t xml:space="preserve"> shall provide, upon request, the list of currently affiliated members of an </w:t>
      </w:r>
      <w:r w:rsidR="00266AEC" w:rsidRPr="006D7CE7">
        <w:t>MC</w:t>
      </w:r>
      <w:r w:rsidR="002417ED" w:rsidRPr="006D7CE7">
        <w:t xml:space="preserve">X </w:t>
      </w:r>
      <w:r w:rsidR="00266AEC" w:rsidRPr="006D7CE7">
        <w:t>Service</w:t>
      </w:r>
      <w:r w:rsidRPr="006D7CE7">
        <w:t xml:space="preserve"> Group to an authorized </w:t>
      </w:r>
      <w:r w:rsidR="002417ED" w:rsidRPr="006D7CE7">
        <w:t xml:space="preserve">MCX </w:t>
      </w:r>
      <w:r w:rsidRPr="006D7CE7">
        <w:t>UE.</w:t>
      </w:r>
    </w:p>
    <w:p w:rsidR="00775573" w:rsidRPr="00673730" w:rsidRDefault="00775573" w:rsidP="00775573">
      <w:r w:rsidRPr="00673730">
        <w:rPr>
          <w:iCs/>
        </w:rPr>
        <w:t>[R-6.4.5-003a] The MCX Service shall provide a mechanism to enable an authorized MCX User to automatically receive any changes made to the list of currently affiliated members for an MCX Service Group.</w:t>
      </w:r>
    </w:p>
    <w:p w:rsidR="003617BD" w:rsidRPr="006D7CE7" w:rsidRDefault="00775573" w:rsidP="00775573">
      <w:r w:rsidRPr="006D7CE7">
        <w:t xml:space="preserve"> </w:t>
      </w:r>
      <w:r w:rsidR="003617BD" w:rsidRPr="006D7CE7">
        <w:t xml:space="preserve">[R-6.4.5-004] When a list of affiliated members is provided, the list shall reference each member by </w:t>
      </w:r>
      <w:r w:rsidR="00723F93" w:rsidRPr="006D7CE7">
        <w:t xml:space="preserve">MCX Service </w:t>
      </w:r>
      <w:r w:rsidR="003617BD" w:rsidRPr="006D7CE7">
        <w:t>User ID and/or associated aliases.</w:t>
      </w:r>
    </w:p>
    <w:p w:rsidR="003617BD" w:rsidRPr="006D7CE7" w:rsidRDefault="003617BD" w:rsidP="003617BD">
      <w:r w:rsidRPr="006D7CE7">
        <w:t xml:space="preserve">[R-6.4.5-005] The </w:t>
      </w:r>
      <w:r w:rsidR="00266AEC" w:rsidRPr="006D7CE7">
        <w:t>MC</w:t>
      </w:r>
      <w:r w:rsidR="002417ED" w:rsidRPr="006D7CE7">
        <w:t xml:space="preserve">X </w:t>
      </w:r>
      <w:r w:rsidR="00266AEC" w:rsidRPr="006D7CE7">
        <w:t>Service</w:t>
      </w:r>
      <w:r w:rsidRPr="006D7CE7">
        <w:t xml:space="preserve"> shall provide, upon request, the current list of members of an </w:t>
      </w:r>
      <w:r w:rsidR="00266AEC" w:rsidRPr="006D7CE7">
        <w:t>MC</w:t>
      </w:r>
      <w:r w:rsidR="002417ED" w:rsidRPr="006D7CE7">
        <w:t xml:space="preserve">X </w:t>
      </w:r>
      <w:r w:rsidR="00266AEC" w:rsidRPr="006D7CE7">
        <w:t>Service</w:t>
      </w:r>
      <w:r w:rsidRPr="006D7CE7">
        <w:t xml:space="preserve"> Group to an authorized user.</w:t>
      </w:r>
    </w:p>
    <w:p w:rsidR="003617BD" w:rsidRPr="006D7CE7" w:rsidRDefault="003617BD" w:rsidP="003617BD">
      <w:r w:rsidRPr="006D7CE7">
        <w:t xml:space="preserve">[R-6.4.5-006] The </w:t>
      </w:r>
      <w:r w:rsidR="00266AEC" w:rsidRPr="006D7CE7">
        <w:t>MC</w:t>
      </w:r>
      <w:r w:rsidR="002417ED" w:rsidRPr="006D7CE7">
        <w:t xml:space="preserve">X </w:t>
      </w:r>
      <w:r w:rsidR="00266AEC" w:rsidRPr="006D7CE7">
        <w:t>Service</w:t>
      </w:r>
      <w:r w:rsidRPr="006D7CE7">
        <w:t xml:space="preserve"> shall provide, upon request, the current list of members of an </w:t>
      </w:r>
      <w:r w:rsidR="00266AEC" w:rsidRPr="006D7CE7">
        <w:t>MC</w:t>
      </w:r>
      <w:r w:rsidR="002417ED" w:rsidRPr="006D7CE7">
        <w:t xml:space="preserve">X </w:t>
      </w:r>
      <w:r w:rsidR="00266AEC" w:rsidRPr="006D7CE7">
        <w:t>Service</w:t>
      </w:r>
      <w:r w:rsidRPr="006D7CE7">
        <w:t xml:space="preserve"> Group to an authorized </w:t>
      </w:r>
      <w:r w:rsidR="002417ED" w:rsidRPr="006D7CE7">
        <w:t xml:space="preserve">MCX </w:t>
      </w:r>
      <w:r w:rsidRPr="006D7CE7">
        <w:t xml:space="preserve">UE regardless of the </w:t>
      </w:r>
      <w:r w:rsidR="002417ED" w:rsidRPr="006D7CE7">
        <w:t xml:space="preserve">MCX </w:t>
      </w:r>
      <w:r w:rsidRPr="006D7CE7">
        <w:t>UE's membership.</w:t>
      </w:r>
    </w:p>
    <w:p w:rsidR="003617BD" w:rsidRPr="006D7CE7" w:rsidRDefault="003617BD" w:rsidP="003617BD">
      <w:r w:rsidRPr="006D7CE7">
        <w:t xml:space="preserve">[R-6.4.5-007] The </w:t>
      </w:r>
      <w:r w:rsidR="00266AEC" w:rsidRPr="006D7CE7">
        <w:t>MC</w:t>
      </w:r>
      <w:r w:rsidR="00C21AC1" w:rsidRPr="006D7CE7">
        <w:t xml:space="preserve">X </w:t>
      </w:r>
      <w:r w:rsidR="00266AEC" w:rsidRPr="006D7CE7">
        <w:t>Service</w:t>
      </w:r>
      <w:r w:rsidRPr="006D7CE7">
        <w:t xml:space="preserve"> shall provide a mechanism for an </w:t>
      </w:r>
      <w:r w:rsidR="00266AEC" w:rsidRPr="006D7CE7">
        <w:t>MC</w:t>
      </w:r>
      <w:r w:rsidR="00C21AC1" w:rsidRPr="006D7CE7">
        <w:t xml:space="preserve">X </w:t>
      </w:r>
      <w:r w:rsidR="00266AEC" w:rsidRPr="006D7CE7">
        <w:t>Service</w:t>
      </w:r>
      <w:r w:rsidRPr="006D7CE7">
        <w:t xml:space="preserve"> Administrator to authorize an </w:t>
      </w:r>
      <w:r w:rsidR="00C21AC1" w:rsidRPr="006D7CE7">
        <w:t xml:space="preserve">MCX </w:t>
      </w:r>
      <w:r w:rsidRPr="006D7CE7">
        <w:t xml:space="preserve">User to request the complete list of members of an </w:t>
      </w:r>
      <w:r w:rsidR="00266AEC" w:rsidRPr="006D7CE7">
        <w:t>MC</w:t>
      </w:r>
      <w:r w:rsidR="00C21AC1" w:rsidRPr="006D7CE7">
        <w:t xml:space="preserve">X </w:t>
      </w:r>
      <w:r w:rsidR="00266AEC" w:rsidRPr="006D7CE7">
        <w:t>Service</w:t>
      </w:r>
      <w:r w:rsidRPr="006D7CE7">
        <w:t xml:space="preserve"> Group, regardless of the </w:t>
      </w:r>
      <w:r w:rsidR="00C21AC1" w:rsidRPr="006D7CE7">
        <w:t xml:space="preserve">MCX </w:t>
      </w:r>
      <w:r w:rsidRPr="006D7CE7">
        <w:t>User's membership.</w:t>
      </w:r>
    </w:p>
    <w:p w:rsidR="003617BD" w:rsidRPr="006D7CE7" w:rsidRDefault="003617BD" w:rsidP="00D31740">
      <w:r w:rsidRPr="006D7CE7">
        <w:t xml:space="preserve">[R-6.4.5-008] When a list of members is provided, the list shall reference each member by </w:t>
      </w:r>
      <w:r w:rsidR="00723F93" w:rsidRPr="006D7CE7">
        <w:t xml:space="preserve">MCX Service User </w:t>
      </w:r>
      <w:r w:rsidRPr="006D7CE7">
        <w:t>ID and/or associated aliases.</w:t>
      </w:r>
    </w:p>
    <w:p w:rsidR="00FC44B8" w:rsidRPr="006D7CE7" w:rsidRDefault="00FC44B8" w:rsidP="00876062">
      <w:pPr>
        <w:pStyle w:val="Heading3"/>
      </w:pPr>
      <w:bookmarkStart w:id="181" w:name="_Toc45388171"/>
      <w:bookmarkStart w:id="182" w:name="_Toc154164195"/>
      <w:r w:rsidRPr="006D7CE7">
        <w:t>6.4.6</w:t>
      </w:r>
      <w:r w:rsidRPr="006D7CE7">
        <w:tab/>
        <w:t xml:space="preserve">Authorized user remotely changes another </w:t>
      </w:r>
      <w:r w:rsidR="00C21AC1" w:rsidRPr="006D7CE7">
        <w:t xml:space="preserve">MCX </w:t>
      </w:r>
      <w:r w:rsidRPr="006D7CE7">
        <w:t xml:space="preserve">User's affiliated and/or Selected </w:t>
      </w:r>
      <w:r w:rsidR="0098350C" w:rsidRPr="006D7CE7">
        <w:t>MC</w:t>
      </w:r>
      <w:r w:rsidR="00C21AC1" w:rsidRPr="006D7CE7">
        <w:t xml:space="preserve">X </w:t>
      </w:r>
      <w:r w:rsidR="0098350C" w:rsidRPr="006D7CE7">
        <w:t>Service</w:t>
      </w:r>
      <w:r w:rsidRPr="006D7CE7">
        <w:t xml:space="preserve"> Group(s)</w:t>
      </w:r>
      <w:bookmarkEnd w:id="181"/>
      <w:bookmarkEnd w:id="182"/>
    </w:p>
    <w:p w:rsidR="00FC44B8" w:rsidRPr="006D7CE7" w:rsidRDefault="00FC44B8" w:rsidP="00876062">
      <w:pPr>
        <w:pStyle w:val="Heading4"/>
      </w:pPr>
      <w:bookmarkStart w:id="183" w:name="_Toc45388172"/>
      <w:bookmarkStart w:id="184" w:name="_Toc154164196"/>
      <w:r w:rsidRPr="006D7CE7">
        <w:t>6.4.6.1</w:t>
      </w:r>
      <w:r w:rsidRPr="006D7CE7">
        <w:tab/>
        <w:t>Mandatory change</w:t>
      </w:r>
      <w:bookmarkEnd w:id="183"/>
      <w:bookmarkEnd w:id="184"/>
    </w:p>
    <w:p w:rsidR="00D31740" w:rsidRPr="006D7CE7" w:rsidRDefault="00D31740" w:rsidP="00D31740">
      <w:r w:rsidRPr="006D7CE7">
        <w:t xml:space="preserve">[R-6.4.6.1-001] The </w:t>
      </w:r>
      <w:r w:rsidR="00266AEC" w:rsidRPr="006D7CE7">
        <w:t>MC</w:t>
      </w:r>
      <w:r w:rsidR="00A96DCE" w:rsidRPr="006D7CE7">
        <w:t xml:space="preserve">X </w:t>
      </w:r>
      <w:r w:rsidR="00266AEC" w:rsidRPr="006D7CE7">
        <w:t>Service</w:t>
      </w:r>
      <w:r w:rsidRPr="006D7CE7">
        <w:t xml:space="preserve"> shall provide a mechanism that allows an authorized </w:t>
      </w:r>
      <w:r w:rsidR="00A96DCE" w:rsidRPr="006D7CE7">
        <w:t xml:space="preserve">MCX </w:t>
      </w:r>
      <w:r w:rsidRPr="006D7CE7">
        <w:t xml:space="preserve">User (e.g., dispatcher) to change an on-network </w:t>
      </w:r>
      <w:r w:rsidR="00A96DCE" w:rsidRPr="006D7CE7">
        <w:t xml:space="preserve">MCX </w:t>
      </w:r>
      <w:r w:rsidRPr="006D7CE7">
        <w:t xml:space="preserve">User's Selected </w:t>
      </w:r>
      <w:r w:rsidR="00266AEC" w:rsidRPr="006D7CE7">
        <w:t>MC</w:t>
      </w:r>
      <w:r w:rsidR="00A96DCE" w:rsidRPr="006D7CE7">
        <w:t xml:space="preserve">X </w:t>
      </w:r>
      <w:r w:rsidR="00266AEC" w:rsidRPr="006D7CE7">
        <w:t>Service</w:t>
      </w:r>
      <w:r w:rsidRPr="006D7CE7">
        <w:t xml:space="preserve"> Group(s) and then the </w:t>
      </w:r>
      <w:r w:rsidR="00266AEC" w:rsidRPr="006D7CE7">
        <w:t>MC</w:t>
      </w:r>
      <w:r w:rsidR="00A96DCE" w:rsidRPr="006D7CE7">
        <w:t xml:space="preserve">X </w:t>
      </w:r>
      <w:r w:rsidR="00266AEC" w:rsidRPr="006D7CE7">
        <w:t>Service</w:t>
      </w:r>
      <w:r w:rsidRPr="006D7CE7">
        <w:t xml:space="preserve"> shall send a notification to the on-network </w:t>
      </w:r>
      <w:r w:rsidR="00A96DCE" w:rsidRPr="006D7CE7">
        <w:t xml:space="preserve">MCX </w:t>
      </w:r>
      <w:r w:rsidRPr="006D7CE7">
        <w:t>User.</w:t>
      </w:r>
    </w:p>
    <w:p w:rsidR="00D31740" w:rsidRPr="006D7CE7" w:rsidRDefault="00D31740" w:rsidP="00D31740">
      <w:r w:rsidRPr="006D7CE7">
        <w:t xml:space="preserve">[R-6.4.6.1-002] The </w:t>
      </w:r>
      <w:r w:rsidR="00266AEC" w:rsidRPr="006D7CE7">
        <w:t>MC</w:t>
      </w:r>
      <w:r w:rsidR="00A96DCE" w:rsidRPr="006D7CE7">
        <w:t xml:space="preserve">X </w:t>
      </w:r>
      <w:r w:rsidR="00266AEC" w:rsidRPr="006D7CE7">
        <w:t>Service</w:t>
      </w:r>
      <w:r w:rsidRPr="006D7CE7">
        <w:t xml:space="preserve"> shall provide a mechanism that allows an authorized </w:t>
      </w:r>
      <w:r w:rsidR="00A96DCE" w:rsidRPr="006D7CE7">
        <w:t xml:space="preserve">MCX </w:t>
      </w:r>
      <w:r w:rsidRPr="006D7CE7">
        <w:t xml:space="preserve">User (e.g., dispatcher) to make changes to the group(s) that an on-network </w:t>
      </w:r>
      <w:r w:rsidR="00A96DCE" w:rsidRPr="006D7CE7">
        <w:t xml:space="preserve">MCX </w:t>
      </w:r>
      <w:r w:rsidRPr="006D7CE7">
        <w:t xml:space="preserve">User is affiliated to and then the </w:t>
      </w:r>
      <w:r w:rsidR="00266AEC" w:rsidRPr="006D7CE7">
        <w:t>MC</w:t>
      </w:r>
      <w:r w:rsidR="00A96DCE" w:rsidRPr="006D7CE7">
        <w:t xml:space="preserve">X </w:t>
      </w:r>
      <w:r w:rsidR="00266AEC" w:rsidRPr="006D7CE7">
        <w:t>Service</w:t>
      </w:r>
      <w:r w:rsidRPr="006D7CE7">
        <w:t xml:space="preserve"> shall send a notification to the on-network </w:t>
      </w:r>
      <w:r w:rsidR="00A96DCE" w:rsidRPr="006D7CE7">
        <w:t xml:space="preserve">MCX </w:t>
      </w:r>
      <w:r w:rsidRPr="006D7CE7">
        <w:t>User.</w:t>
      </w:r>
    </w:p>
    <w:p w:rsidR="00D31740" w:rsidRPr="006D7CE7" w:rsidRDefault="00D31740" w:rsidP="00D31740">
      <w:r w:rsidRPr="006D7CE7">
        <w:t xml:space="preserve">[R-6.4.6.1-003] The </w:t>
      </w:r>
      <w:r w:rsidR="00266AEC" w:rsidRPr="006D7CE7">
        <w:t>MC</w:t>
      </w:r>
      <w:r w:rsidR="00D01513" w:rsidRPr="006D7CE7">
        <w:t xml:space="preserve">X </w:t>
      </w:r>
      <w:r w:rsidR="00266AEC" w:rsidRPr="006D7CE7">
        <w:t>Service</w:t>
      </w:r>
      <w:r w:rsidRPr="006D7CE7">
        <w:t xml:space="preserve"> shall provide a mechanism that allows an authorized </w:t>
      </w:r>
      <w:r w:rsidR="00D01513" w:rsidRPr="006D7CE7">
        <w:t xml:space="preserve">MCX </w:t>
      </w:r>
      <w:r w:rsidRPr="006D7CE7">
        <w:t xml:space="preserve">User (e.g., dispatcher) to change multiple other on-network </w:t>
      </w:r>
      <w:r w:rsidR="00D01513" w:rsidRPr="006D7CE7">
        <w:t xml:space="preserve">MCX </w:t>
      </w:r>
      <w:r w:rsidRPr="006D7CE7">
        <w:t xml:space="preserve">Users' Affiliated </w:t>
      </w:r>
      <w:r w:rsidR="00266AEC" w:rsidRPr="006D7CE7">
        <w:t>MC</w:t>
      </w:r>
      <w:r w:rsidR="00D01513" w:rsidRPr="006D7CE7">
        <w:t xml:space="preserve">X </w:t>
      </w:r>
      <w:r w:rsidR="00266AEC" w:rsidRPr="006D7CE7">
        <w:t>Service</w:t>
      </w:r>
      <w:r w:rsidRPr="006D7CE7">
        <w:t xml:space="preserve"> Group(s) to a specific </w:t>
      </w:r>
      <w:r w:rsidR="00266AEC" w:rsidRPr="006D7CE7">
        <w:t>MC</w:t>
      </w:r>
      <w:r w:rsidR="00D01513" w:rsidRPr="006D7CE7">
        <w:t xml:space="preserve">X </w:t>
      </w:r>
      <w:r w:rsidR="00266AEC" w:rsidRPr="006D7CE7">
        <w:t>Service</w:t>
      </w:r>
      <w:r w:rsidRPr="006D7CE7">
        <w:t xml:space="preserve"> Group, and the </w:t>
      </w:r>
      <w:r w:rsidR="00266AEC" w:rsidRPr="006D7CE7">
        <w:t>MC</w:t>
      </w:r>
      <w:r w:rsidR="00D01513" w:rsidRPr="006D7CE7">
        <w:t xml:space="preserve">X </w:t>
      </w:r>
      <w:r w:rsidR="00266AEC" w:rsidRPr="006D7CE7">
        <w:t>Service</w:t>
      </w:r>
      <w:r w:rsidRPr="006D7CE7">
        <w:t xml:space="preserve"> shall notify this to the on-network </w:t>
      </w:r>
      <w:r w:rsidR="00D01513" w:rsidRPr="006D7CE7">
        <w:t xml:space="preserve">MCX </w:t>
      </w:r>
      <w:r w:rsidRPr="006D7CE7">
        <w:t>Users.</w:t>
      </w:r>
    </w:p>
    <w:p w:rsidR="00612AFF" w:rsidRPr="006D7CE7" w:rsidRDefault="00612AFF" w:rsidP="00D31740">
      <w:r w:rsidRPr="006D7CE7">
        <w:t xml:space="preserve">[R-6.4.6.1-004] The </w:t>
      </w:r>
      <w:r w:rsidR="00266AEC" w:rsidRPr="006D7CE7">
        <w:t>MC</w:t>
      </w:r>
      <w:r w:rsidR="009413E1" w:rsidRPr="006D7CE7">
        <w:t xml:space="preserve">X </w:t>
      </w:r>
      <w:r w:rsidR="00266AEC" w:rsidRPr="006D7CE7">
        <w:t>Service</w:t>
      </w:r>
      <w:r w:rsidRPr="006D7CE7">
        <w:t xml:space="preserve"> shall provide a mechanism that allows an authorized </w:t>
      </w:r>
      <w:r w:rsidR="009413E1" w:rsidRPr="006D7CE7">
        <w:t xml:space="preserve">MCX </w:t>
      </w:r>
      <w:r w:rsidRPr="006D7CE7">
        <w:t xml:space="preserve">User (e.g., dispatcher) to change multiple other on-network </w:t>
      </w:r>
      <w:r w:rsidR="009413E1" w:rsidRPr="006D7CE7">
        <w:t xml:space="preserve">MCX </w:t>
      </w:r>
      <w:r w:rsidRPr="006D7CE7">
        <w:t xml:space="preserve">Users' Selected </w:t>
      </w:r>
      <w:r w:rsidR="00266AEC" w:rsidRPr="006D7CE7">
        <w:t>MC</w:t>
      </w:r>
      <w:r w:rsidR="009413E1" w:rsidRPr="006D7CE7">
        <w:t xml:space="preserve">X </w:t>
      </w:r>
      <w:r w:rsidR="00266AEC" w:rsidRPr="006D7CE7">
        <w:t>Service</w:t>
      </w:r>
      <w:r w:rsidRPr="006D7CE7">
        <w:t xml:space="preserve"> Group(s) to a specific </w:t>
      </w:r>
      <w:r w:rsidR="00266AEC" w:rsidRPr="006D7CE7">
        <w:t>MC</w:t>
      </w:r>
      <w:r w:rsidR="009413E1" w:rsidRPr="006D7CE7">
        <w:t xml:space="preserve">X </w:t>
      </w:r>
      <w:r w:rsidR="00266AEC" w:rsidRPr="006D7CE7">
        <w:t>Service</w:t>
      </w:r>
      <w:r w:rsidRPr="006D7CE7">
        <w:t xml:space="preserve"> Group, and the </w:t>
      </w:r>
      <w:r w:rsidR="00266AEC" w:rsidRPr="006D7CE7">
        <w:t>MC</w:t>
      </w:r>
      <w:r w:rsidR="009413E1" w:rsidRPr="006D7CE7">
        <w:t xml:space="preserve">X </w:t>
      </w:r>
      <w:r w:rsidR="00266AEC" w:rsidRPr="006D7CE7">
        <w:t>Service</w:t>
      </w:r>
      <w:r w:rsidRPr="006D7CE7">
        <w:t xml:space="preserve"> shall notify this to the on-network </w:t>
      </w:r>
      <w:r w:rsidR="009413E1" w:rsidRPr="006D7CE7">
        <w:t xml:space="preserve">MCX </w:t>
      </w:r>
      <w:r w:rsidRPr="006D7CE7">
        <w:t>Users.</w:t>
      </w:r>
    </w:p>
    <w:p w:rsidR="00FC44B8" w:rsidRPr="006D7CE7" w:rsidRDefault="00FC44B8" w:rsidP="00876062">
      <w:pPr>
        <w:pStyle w:val="Heading4"/>
      </w:pPr>
      <w:bookmarkStart w:id="185" w:name="_Toc45388173"/>
      <w:bookmarkStart w:id="186" w:name="_Toc154164197"/>
      <w:r w:rsidRPr="006D7CE7">
        <w:t>6.4.6.2</w:t>
      </w:r>
      <w:r w:rsidRPr="006D7CE7">
        <w:tab/>
        <w:t>Negotiated change</w:t>
      </w:r>
      <w:bookmarkEnd w:id="185"/>
      <w:bookmarkEnd w:id="186"/>
    </w:p>
    <w:p w:rsidR="00D31740" w:rsidRPr="006D7CE7" w:rsidRDefault="00D31740" w:rsidP="00D31740">
      <w:r w:rsidRPr="006D7CE7">
        <w:t xml:space="preserve">[R-6.4.6.2-001] The </w:t>
      </w:r>
      <w:r w:rsidR="00266AEC" w:rsidRPr="006D7CE7">
        <w:t>MC</w:t>
      </w:r>
      <w:r w:rsidR="009413E1" w:rsidRPr="006D7CE7">
        <w:t xml:space="preserve">X </w:t>
      </w:r>
      <w:r w:rsidR="00266AEC" w:rsidRPr="006D7CE7">
        <w:t>Service</w:t>
      </w:r>
      <w:r w:rsidRPr="006D7CE7">
        <w:t xml:space="preserve"> shall provide a mechanism that allows an authorized </w:t>
      </w:r>
      <w:r w:rsidR="009413E1" w:rsidRPr="006D7CE7">
        <w:t xml:space="preserve">MCX </w:t>
      </w:r>
      <w:r w:rsidRPr="006D7CE7">
        <w:t xml:space="preserve">User (e.g., dispatcher) to send a notification that proposes that another on-network </w:t>
      </w:r>
      <w:r w:rsidR="009413E1" w:rsidRPr="006D7CE7">
        <w:t xml:space="preserve">MCX </w:t>
      </w:r>
      <w:r w:rsidRPr="006D7CE7">
        <w:t xml:space="preserve">User should affiliate to a specific </w:t>
      </w:r>
      <w:r w:rsidR="00266AEC" w:rsidRPr="006D7CE7">
        <w:t>MC</w:t>
      </w:r>
      <w:r w:rsidR="009413E1" w:rsidRPr="006D7CE7">
        <w:t xml:space="preserve">X </w:t>
      </w:r>
      <w:r w:rsidR="00266AEC" w:rsidRPr="006D7CE7">
        <w:t>Service</w:t>
      </w:r>
      <w:r w:rsidRPr="006D7CE7">
        <w:t xml:space="preserve"> Group.</w:t>
      </w:r>
    </w:p>
    <w:p w:rsidR="00D31740" w:rsidRPr="006D7CE7" w:rsidRDefault="00D31740" w:rsidP="00D31740">
      <w:r w:rsidRPr="006D7CE7">
        <w:t xml:space="preserve">[R-6.4.6.2-002] The </w:t>
      </w:r>
      <w:r w:rsidR="00266AEC" w:rsidRPr="006D7CE7">
        <w:t>MC</w:t>
      </w:r>
      <w:r w:rsidR="009413E1" w:rsidRPr="006D7CE7">
        <w:t xml:space="preserve">X </w:t>
      </w:r>
      <w:r w:rsidR="00266AEC" w:rsidRPr="006D7CE7">
        <w:t>Service</w:t>
      </w:r>
      <w:r w:rsidRPr="006D7CE7">
        <w:t xml:space="preserve"> shall provide a mechanism that allows an authorized </w:t>
      </w:r>
      <w:r w:rsidR="009413E1" w:rsidRPr="006D7CE7">
        <w:t xml:space="preserve">MCX </w:t>
      </w:r>
      <w:r w:rsidRPr="006D7CE7">
        <w:t xml:space="preserve">User (e.g., dispatcher) to send a notification that proposes that multiple other on-network </w:t>
      </w:r>
      <w:r w:rsidR="009413E1" w:rsidRPr="006D7CE7">
        <w:t xml:space="preserve">MCX </w:t>
      </w:r>
      <w:r w:rsidRPr="006D7CE7">
        <w:t xml:space="preserve">Users should affiliate to a specific </w:t>
      </w:r>
      <w:r w:rsidR="00266AEC" w:rsidRPr="006D7CE7">
        <w:t>MC</w:t>
      </w:r>
      <w:r w:rsidR="009413E1" w:rsidRPr="006D7CE7">
        <w:t xml:space="preserve">X </w:t>
      </w:r>
      <w:r w:rsidR="00266AEC" w:rsidRPr="006D7CE7">
        <w:t>Service</w:t>
      </w:r>
      <w:r w:rsidRPr="006D7CE7">
        <w:t xml:space="preserve"> Group.</w:t>
      </w:r>
    </w:p>
    <w:p w:rsidR="00D31740" w:rsidRPr="006D7CE7" w:rsidRDefault="00D31740" w:rsidP="00D31740">
      <w:r w:rsidRPr="006D7CE7">
        <w:t xml:space="preserve">[R-6.4.6.2-003] The </w:t>
      </w:r>
      <w:r w:rsidR="00266AEC" w:rsidRPr="006D7CE7">
        <w:t>MC</w:t>
      </w:r>
      <w:r w:rsidR="0043691E" w:rsidRPr="006D7CE7">
        <w:t xml:space="preserve">X </w:t>
      </w:r>
      <w:r w:rsidR="00266AEC" w:rsidRPr="006D7CE7">
        <w:t>Service</w:t>
      </w:r>
      <w:r w:rsidRPr="006D7CE7">
        <w:t xml:space="preserve"> shall provide a mechanism that allows an authorized </w:t>
      </w:r>
      <w:r w:rsidR="0017193A" w:rsidRPr="006D7CE7">
        <w:t xml:space="preserve">MCX </w:t>
      </w:r>
      <w:r w:rsidRPr="006D7CE7">
        <w:t xml:space="preserve">User (e.g., dispatcher) to send a notification that proposes that another on-network </w:t>
      </w:r>
      <w:r w:rsidR="0017193A" w:rsidRPr="006D7CE7">
        <w:t xml:space="preserve">MCX </w:t>
      </w:r>
      <w:r w:rsidRPr="006D7CE7">
        <w:t xml:space="preserve">User should select a specific </w:t>
      </w:r>
      <w:r w:rsidR="00266AEC" w:rsidRPr="006D7CE7">
        <w:t>MC</w:t>
      </w:r>
      <w:r w:rsidR="0017193A" w:rsidRPr="006D7CE7">
        <w:t xml:space="preserve">X </w:t>
      </w:r>
      <w:r w:rsidR="00266AEC" w:rsidRPr="006D7CE7">
        <w:t>Service</w:t>
      </w:r>
      <w:r w:rsidRPr="006D7CE7">
        <w:t xml:space="preserve"> Group.</w:t>
      </w:r>
    </w:p>
    <w:p w:rsidR="006F754E" w:rsidRPr="006D7CE7" w:rsidRDefault="006F754E" w:rsidP="00D31740">
      <w:r w:rsidRPr="006D7CE7">
        <w:t xml:space="preserve">[R-6.4.6.2-004] The </w:t>
      </w:r>
      <w:r w:rsidR="00266AEC" w:rsidRPr="006D7CE7">
        <w:t>MC</w:t>
      </w:r>
      <w:r w:rsidR="0017193A" w:rsidRPr="006D7CE7">
        <w:t xml:space="preserve">X </w:t>
      </w:r>
      <w:r w:rsidR="00266AEC" w:rsidRPr="006D7CE7">
        <w:t>Service</w:t>
      </w:r>
      <w:r w:rsidRPr="006D7CE7">
        <w:t xml:space="preserve"> shall provide a mechanism that allows an authorized </w:t>
      </w:r>
      <w:r w:rsidR="0017193A" w:rsidRPr="006D7CE7">
        <w:t xml:space="preserve">MCX </w:t>
      </w:r>
      <w:r w:rsidRPr="006D7CE7">
        <w:t xml:space="preserve">User (e.g., dispatcher) to send a notification that proposes that multiple on-network </w:t>
      </w:r>
      <w:r w:rsidR="0017193A" w:rsidRPr="006D7CE7">
        <w:t xml:space="preserve">MCX </w:t>
      </w:r>
      <w:r w:rsidRPr="006D7CE7">
        <w:t xml:space="preserve">Users should select a specific </w:t>
      </w:r>
      <w:r w:rsidR="00266AEC" w:rsidRPr="006D7CE7">
        <w:t>MC</w:t>
      </w:r>
      <w:r w:rsidR="0017193A" w:rsidRPr="006D7CE7">
        <w:t xml:space="preserve">X </w:t>
      </w:r>
      <w:r w:rsidR="00266AEC" w:rsidRPr="006D7CE7">
        <w:t>Service</w:t>
      </w:r>
      <w:r w:rsidRPr="006D7CE7">
        <w:t xml:space="preserve"> Group.</w:t>
      </w:r>
    </w:p>
    <w:p w:rsidR="00D31740" w:rsidRPr="006D7CE7" w:rsidRDefault="00D31740" w:rsidP="00D31740">
      <w:r w:rsidRPr="006D7CE7">
        <w:t xml:space="preserve">[R-6.4.6.2-005] The </w:t>
      </w:r>
      <w:r w:rsidR="00FA20EA" w:rsidRPr="006D7CE7">
        <w:t>MCX Service</w:t>
      </w:r>
      <w:r w:rsidRPr="006D7CE7">
        <w:t xml:space="preserve"> shall provide a mechanism to the on-network </w:t>
      </w:r>
      <w:r w:rsidR="0062588B" w:rsidRPr="006D7CE7">
        <w:t>MCX User</w:t>
      </w:r>
      <w:r w:rsidRPr="006D7CE7">
        <w:t xml:space="preserve"> to accept or reject a proposed change in selected or affiliated </w:t>
      </w:r>
      <w:r w:rsidR="00FA20EA" w:rsidRPr="006D7CE7">
        <w:t>MCX Service</w:t>
      </w:r>
      <w:r w:rsidRPr="006D7CE7">
        <w:t xml:space="preserve"> Group(s).</w:t>
      </w:r>
    </w:p>
    <w:p w:rsidR="00D31740" w:rsidRPr="006D7CE7" w:rsidRDefault="00D31740" w:rsidP="00B80612">
      <w:r w:rsidRPr="006D7CE7">
        <w:t xml:space="preserve">[R-6.4.6.2-006] The </w:t>
      </w:r>
      <w:r w:rsidR="00FA20EA" w:rsidRPr="006D7CE7">
        <w:t>MCX Service</w:t>
      </w:r>
      <w:r w:rsidRPr="006D7CE7">
        <w:t xml:space="preserve"> shall provide a notification to the authorized </w:t>
      </w:r>
      <w:r w:rsidR="0062588B" w:rsidRPr="006D7CE7">
        <w:t>MCX User</w:t>
      </w:r>
      <w:r w:rsidRPr="006D7CE7">
        <w:t xml:space="preserve"> (e.g., dispatcher) if the change that they proposed to another on-network </w:t>
      </w:r>
      <w:r w:rsidR="0062588B" w:rsidRPr="006D7CE7">
        <w:t>MCX User</w:t>
      </w:r>
      <w:r w:rsidRPr="006D7CE7">
        <w:t xml:space="preserve">(s) affiliated/Selected </w:t>
      </w:r>
      <w:r w:rsidR="00FA20EA" w:rsidRPr="006D7CE7">
        <w:t>MCX Service</w:t>
      </w:r>
      <w:r w:rsidRPr="006D7CE7">
        <w:t xml:space="preserve"> Group was accepted/rejected by the </w:t>
      </w:r>
      <w:r w:rsidR="0062588B" w:rsidRPr="006D7CE7">
        <w:t>MCX User</w:t>
      </w:r>
      <w:r w:rsidRPr="006D7CE7">
        <w:t>(s).</w:t>
      </w:r>
    </w:p>
    <w:p w:rsidR="00FC44B8" w:rsidRPr="006D7CE7" w:rsidRDefault="00FC44B8" w:rsidP="00876062">
      <w:pPr>
        <w:pStyle w:val="Heading3"/>
      </w:pPr>
      <w:bookmarkStart w:id="187" w:name="_Toc45388174"/>
      <w:bookmarkStart w:id="188" w:name="_Toc154164198"/>
      <w:r w:rsidRPr="006D7CE7">
        <w:t>6.4.7</w:t>
      </w:r>
      <w:r w:rsidRPr="006D7CE7">
        <w:tab/>
        <w:t>Prioritization</w:t>
      </w:r>
      <w:bookmarkEnd w:id="187"/>
      <w:bookmarkEnd w:id="188"/>
    </w:p>
    <w:p w:rsidR="002E239B" w:rsidRPr="006D7CE7" w:rsidRDefault="002E239B" w:rsidP="002E239B">
      <w:r w:rsidRPr="006D7CE7">
        <w:t xml:space="preserve">[R-6.4.7-001] The </w:t>
      </w:r>
      <w:r w:rsidR="000F383A" w:rsidRPr="006D7CE7">
        <w:t>MCX Service</w:t>
      </w:r>
      <w:r w:rsidRPr="006D7CE7">
        <w:t xml:space="preserve"> shall provide a mechanism to establish, dynamically and in real-time, the relative priorities of different </w:t>
      </w:r>
      <w:r w:rsidR="000F383A" w:rsidRPr="006D7CE7">
        <w:t>MCX Service</w:t>
      </w:r>
      <w:r w:rsidRPr="006D7CE7">
        <w:t xml:space="preserve"> Group </w:t>
      </w:r>
      <w:r w:rsidR="00DA239C" w:rsidRPr="006D7CE7">
        <w:t>Communications</w:t>
      </w:r>
      <w:r w:rsidRPr="006D7CE7">
        <w:t xml:space="preserve"> with respect to transport.</w:t>
      </w:r>
    </w:p>
    <w:p w:rsidR="002E239B" w:rsidRPr="006D7CE7" w:rsidRDefault="002E239B" w:rsidP="002E239B">
      <w:r w:rsidRPr="006D7CE7">
        <w:t xml:space="preserve">[R-6.4.7-002] The </w:t>
      </w:r>
      <w:r w:rsidR="000F383A" w:rsidRPr="006D7CE7">
        <w:t>MCX Service</w:t>
      </w:r>
      <w:r w:rsidRPr="006D7CE7">
        <w:t xml:space="preserve"> shall provide a mechanism to establish, dynamically and in real-time, the relative priorities of different </w:t>
      </w:r>
      <w:r w:rsidR="000F383A" w:rsidRPr="006D7CE7">
        <w:t>MCX Service</w:t>
      </w:r>
      <w:r w:rsidRPr="006D7CE7">
        <w:t xml:space="preserve"> Group </w:t>
      </w:r>
      <w:r w:rsidR="00DA239C" w:rsidRPr="006D7CE7">
        <w:t>Communications</w:t>
      </w:r>
      <w:r w:rsidRPr="006D7CE7">
        <w:t xml:space="preserve"> with respect to presentation.</w:t>
      </w:r>
    </w:p>
    <w:p w:rsidR="002E239B" w:rsidRPr="006D7CE7" w:rsidRDefault="002E239B" w:rsidP="002E239B">
      <w:r w:rsidRPr="006D7CE7">
        <w:t xml:space="preserve">[R-6.4.7-003] The </w:t>
      </w:r>
      <w:r w:rsidR="000F383A" w:rsidRPr="006D7CE7">
        <w:t>MCX Service</w:t>
      </w:r>
      <w:r w:rsidRPr="006D7CE7">
        <w:t xml:space="preserve"> shall provide a mechanism to establish, dynamically and in real-time, the relative priorities of </w:t>
      </w:r>
      <w:r w:rsidR="000F383A" w:rsidRPr="006D7CE7">
        <w:t>MCX Service</w:t>
      </w:r>
      <w:r w:rsidRPr="006D7CE7">
        <w:t xml:space="preserve"> Groups </w:t>
      </w:r>
      <w:r w:rsidR="00DA239C" w:rsidRPr="006D7CE7">
        <w:t>Communications</w:t>
      </w:r>
      <w:r w:rsidRPr="006D7CE7">
        <w:t xml:space="preserve"> and other traffic with respect to transport.</w:t>
      </w:r>
    </w:p>
    <w:p w:rsidR="002E239B" w:rsidRPr="006D7CE7" w:rsidRDefault="002E239B" w:rsidP="002E239B">
      <w:r w:rsidRPr="006D7CE7">
        <w:t xml:space="preserve">[R-6.4.7-004] The </w:t>
      </w:r>
      <w:r w:rsidR="000F383A" w:rsidRPr="006D7CE7">
        <w:t>MCX Service</w:t>
      </w:r>
      <w:r w:rsidRPr="006D7CE7">
        <w:t xml:space="preserve"> shall provide a mechanism to establish, dynamically and in real-time, the relative priorities of </w:t>
      </w:r>
      <w:r w:rsidR="000F383A" w:rsidRPr="006D7CE7">
        <w:t>MCX Service</w:t>
      </w:r>
      <w:r w:rsidRPr="006D7CE7">
        <w:t xml:space="preserve"> Groups </w:t>
      </w:r>
      <w:r w:rsidR="00DA239C" w:rsidRPr="006D7CE7">
        <w:t>Communications</w:t>
      </w:r>
      <w:r w:rsidRPr="006D7CE7">
        <w:t xml:space="preserve"> and other traffic with respect to presentation.</w:t>
      </w:r>
    </w:p>
    <w:p w:rsidR="00FC44B8" w:rsidRPr="006D7CE7" w:rsidRDefault="00FC44B8" w:rsidP="00876062">
      <w:pPr>
        <w:pStyle w:val="Heading3"/>
        <w:rPr>
          <w:rFonts w:cs="Arial"/>
          <w:szCs w:val="28"/>
        </w:rPr>
      </w:pPr>
      <w:bookmarkStart w:id="189" w:name="_Toc45388175"/>
      <w:bookmarkStart w:id="190" w:name="_Toc154164199"/>
      <w:r w:rsidRPr="006D7CE7">
        <w:rPr>
          <w:rFonts w:cs="Arial"/>
          <w:szCs w:val="28"/>
        </w:rPr>
        <w:t>6.4.8</w:t>
      </w:r>
      <w:r w:rsidRPr="006D7CE7">
        <w:rPr>
          <w:rFonts w:cs="Arial"/>
          <w:szCs w:val="28"/>
        </w:rPr>
        <w:tab/>
        <w:t>Relay requirements</w:t>
      </w:r>
      <w:bookmarkEnd w:id="189"/>
      <w:bookmarkEnd w:id="190"/>
    </w:p>
    <w:p w:rsidR="002E1221" w:rsidRPr="006D7CE7" w:rsidRDefault="0038488D" w:rsidP="003D00A2">
      <w:r w:rsidRPr="006D7CE7">
        <w:t xml:space="preserve">[R-6.4.8-001] The </w:t>
      </w:r>
      <w:r w:rsidR="00BD7AE5" w:rsidRPr="006D7CE7">
        <w:t>MCX UE</w:t>
      </w:r>
      <w:r w:rsidRPr="006D7CE7">
        <w:t xml:space="preserve">-to-Network Relay service shall provide on-network </w:t>
      </w:r>
      <w:r w:rsidR="000F383A" w:rsidRPr="006D7CE7">
        <w:t>MCX Service</w:t>
      </w:r>
      <w:r w:rsidRPr="006D7CE7">
        <w:t xml:space="preserve"> to </w:t>
      </w:r>
      <w:r w:rsidR="00BD7AE5" w:rsidRPr="006D7CE7">
        <w:t>MCX UE</w:t>
      </w:r>
      <w:r w:rsidRPr="006D7CE7">
        <w:t>s not currently connected to the serving network.</w:t>
      </w:r>
    </w:p>
    <w:p w:rsidR="00FC44B8" w:rsidRPr="006D7CE7" w:rsidRDefault="00FC44B8" w:rsidP="00876062">
      <w:pPr>
        <w:pStyle w:val="Heading3"/>
      </w:pPr>
      <w:bookmarkStart w:id="191" w:name="_Toc45388176"/>
      <w:bookmarkStart w:id="192" w:name="_Toc154164200"/>
      <w:r w:rsidRPr="006D7CE7">
        <w:t>6.4.9</w:t>
      </w:r>
      <w:r w:rsidRPr="006D7CE7">
        <w:tab/>
        <w:t>Administrative</w:t>
      </w:r>
      <w:bookmarkEnd w:id="191"/>
      <w:bookmarkEnd w:id="192"/>
    </w:p>
    <w:p w:rsidR="008F0A96" w:rsidRPr="006D7CE7" w:rsidRDefault="002E172E" w:rsidP="002E239B">
      <w:r w:rsidRPr="006D7CE7">
        <w:t xml:space="preserve">[R-6.4.9-001] The </w:t>
      </w:r>
      <w:r w:rsidR="000F383A" w:rsidRPr="006D7CE7">
        <w:t>MCX Service</w:t>
      </w:r>
      <w:r w:rsidRPr="006D7CE7">
        <w:t xml:space="preserve"> shall provide a mechanism for an </w:t>
      </w:r>
      <w:r w:rsidR="000F383A" w:rsidRPr="006D7CE7">
        <w:t>MCX Service</w:t>
      </w:r>
      <w:r w:rsidRPr="006D7CE7">
        <w:t xml:space="preserve"> Administrator to configure the conditions under which </w:t>
      </w:r>
      <w:r w:rsidR="000F383A" w:rsidRPr="006D7CE7">
        <w:t>MCX Service</w:t>
      </w:r>
      <w:r w:rsidRPr="006D7CE7">
        <w:t xml:space="preserve"> </w:t>
      </w:r>
      <w:r w:rsidR="00673AF6" w:rsidRPr="006D7CE7">
        <w:t>communications</w:t>
      </w:r>
      <w:r w:rsidRPr="006D7CE7">
        <w:t xml:space="preserve"> shall be terminated (e.g., last Participant leaving, second last Participant leaving, initiator leaving).</w:t>
      </w:r>
    </w:p>
    <w:p w:rsidR="00E65146" w:rsidRPr="00287027" w:rsidRDefault="00E65146" w:rsidP="00E65146">
      <w:pPr>
        <w:pStyle w:val="NO"/>
        <w:rPr>
          <w:rFonts w:eastAsia="SimSun"/>
          <w:lang w:eastAsia="zh-CN"/>
        </w:rPr>
      </w:pPr>
      <w:r w:rsidRPr="006D7CE7">
        <w:rPr>
          <w:rFonts w:eastAsia="SimSun"/>
          <w:lang w:eastAsia="zh-CN"/>
        </w:rPr>
        <w:t>NOTE:</w:t>
      </w:r>
      <w:r w:rsidRPr="006D7CE7">
        <w:rPr>
          <w:rFonts w:eastAsia="SimSun"/>
          <w:lang w:eastAsia="zh-CN"/>
        </w:rPr>
        <w:tab/>
      </w:r>
      <w:r>
        <w:rPr>
          <w:rFonts w:eastAsia="SimSun"/>
          <w:lang w:eastAsia="zh-CN"/>
        </w:rPr>
        <w:t>A Participant can</w:t>
      </w:r>
      <w:r w:rsidRPr="006D7CE7">
        <w:t xml:space="preserve"> </w:t>
      </w:r>
      <w:r>
        <w:rPr>
          <w:rFonts w:eastAsia="SimSun"/>
          <w:lang w:eastAsia="zh-CN"/>
        </w:rPr>
        <w:t>leave</w:t>
      </w:r>
      <w:r w:rsidRPr="006D7CE7">
        <w:t xml:space="preserve"> </w:t>
      </w:r>
      <w:r>
        <w:rPr>
          <w:rFonts w:eastAsia="SimSun"/>
          <w:lang w:eastAsia="zh-CN"/>
        </w:rPr>
        <w:t xml:space="preserve"> an </w:t>
      </w:r>
      <w:r>
        <w:t>ongoing</w:t>
      </w:r>
      <w:r w:rsidRPr="007144F5">
        <w:t xml:space="preserve"> MCX Service Group </w:t>
      </w:r>
      <w:r>
        <w:t>communication</w:t>
      </w:r>
      <w:r w:rsidRPr="007144F5">
        <w:t xml:space="preserve"> </w:t>
      </w:r>
      <w:r>
        <w:t xml:space="preserve">e.g. because the Participant is de-affiliating from the </w:t>
      </w:r>
      <w:r w:rsidRPr="007144F5">
        <w:t>MCX Service Group</w:t>
      </w:r>
      <w:r>
        <w:t>.</w:t>
      </w:r>
    </w:p>
    <w:p w:rsidR="002E239B" w:rsidRPr="006D7CE7" w:rsidRDefault="002E239B" w:rsidP="00E65146">
      <w:r w:rsidRPr="006D7CE7">
        <w:t>[R-6.4.9-</w:t>
      </w:r>
      <w:r w:rsidR="00CC7B50" w:rsidRPr="006D7CE7">
        <w:t>002</w:t>
      </w:r>
      <w:r w:rsidRPr="006D7CE7">
        <w:t xml:space="preserve">] The </w:t>
      </w:r>
      <w:r w:rsidR="000F383A" w:rsidRPr="006D7CE7">
        <w:t>MCX Service</w:t>
      </w:r>
      <w:r w:rsidRPr="006D7CE7">
        <w:t xml:space="preserve"> shall provide a mechanism for </w:t>
      </w:r>
      <w:r w:rsidR="000F383A" w:rsidRPr="006D7CE7">
        <w:t>MCX Service</w:t>
      </w:r>
      <w:r w:rsidRPr="006D7CE7">
        <w:t xml:space="preserve"> Administrators to configure the maximum allowed time duration for </w:t>
      </w:r>
      <w:r w:rsidR="000F383A" w:rsidRPr="006D7CE7">
        <w:t>MCX Service</w:t>
      </w:r>
      <w:r w:rsidRPr="006D7CE7">
        <w:t xml:space="preserve"> Group </w:t>
      </w:r>
      <w:r w:rsidR="00B04366" w:rsidRPr="006D7CE7">
        <w:t>communications</w:t>
      </w:r>
      <w:r w:rsidRPr="006D7CE7">
        <w:t xml:space="preserve"> to remain active.</w:t>
      </w:r>
    </w:p>
    <w:p w:rsidR="002E239B" w:rsidRPr="006D7CE7" w:rsidRDefault="002E239B" w:rsidP="002E239B">
      <w:r w:rsidRPr="006D7CE7">
        <w:t>[R-6.4.9-</w:t>
      </w:r>
      <w:r w:rsidR="00CC7B50" w:rsidRPr="006D7CE7">
        <w:t>003</w:t>
      </w:r>
      <w:r w:rsidRPr="006D7CE7">
        <w:t xml:space="preserve">] The </w:t>
      </w:r>
      <w:r w:rsidR="000F383A" w:rsidRPr="006D7CE7">
        <w:t>MCX Service</w:t>
      </w:r>
      <w:r w:rsidRPr="006D7CE7">
        <w:t xml:space="preserve"> shall provide a mechanism for an </w:t>
      </w:r>
      <w:r w:rsidR="000F383A" w:rsidRPr="006D7CE7">
        <w:t>MCX Service</w:t>
      </w:r>
      <w:r w:rsidRPr="006D7CE7">
        <w:t xml:space="preserve"> Administrator to determine how many </w:t>
      </w:r>
      <w:r w:rsidR="0062588B" w:rsidRPr="006D7CE7">
        <w:t>MCX User</w:t>
      </w:r>
      <w:r w:rsidRPr="006D7CE7">
        <w:t xml:space="preserve">s shall remain participating for </w:t>
      </w:r>
      <w:r w:rsidR="000F383A" w:rsidRPr="006D7CE7">
        <w:t>MCX Service</w:t>
      </w:r>
      <w:r w:rsidRPr="006D7CE7">
        <w:t xml:space="preserve"> Group </w:t>
      </w:r>
      <w:r w:rsidR="000F383A" w:rsidRPr="006D7CE7">
        <w:t xml:space="preserve">Communications </w:t>
      </w:r>
      <w:r w:rsidRPr="006D7CE7">
        <w:t>to remain active.</w:t>
      </w:r>
    </w:p>
    <w:p w:rsidR="002E239B" w:rsidRPr="006D7CE7" w:rsidRDefault="002E239B" w:rsidP="002E239B">
      <w:r w:rsidRPr="006D7CE7">
        <w:t>[R-6.4.9-</w:t>
      </w:r>
      <w:r w:rsidR="00CC7B50" w:rsidRPr="006D7CE7">
        <w:t>004</w:t>
      </w:r>
      <w:r w:rsidRPr="006D7CE7">
        <w:t xml:space="preserve">] The </w:t>
      </w:r>
      <w:r w:rsidR="000F383A" w:rsidRPr="006D7CE7">
        <w:t>MCX Service</w:t>
      </w:r>
      <w:r w:rsidRPr="006D7CE7">
        <w:t xml:space="preserve"> shall provide a mechanism for an </w:t>
      </w:r>
      <w:r w:rsidR="000F383A" w:rsidRPr="006D7CE7">
        <w:t>MCX Service</w:t>
      </w:r>
      <w:r w:rsidRPr="006D7CE7">
        <w:t xml:space="preserve"> Administrator to configure </w:t>
      </w:r>
      <w:r w:rsidR="000F383A" w:rsidRPr="006D7CE7">
        <w:t>MCX Service</w:t>
      </w:r>
      <w:r w:rsidRPr="006D7CE7">
        <w:t xml:space="preserve"> Groups to be receive-only for specified </w:t>
      </w:r>
      <w:r w:rsidR="000F383A" w:rsidRPr="006D7CE7">
        <w:t>MCX Service</w:t>
      </w:r>
      <w:r w:rsidRPr="006D7CE7">
        <w:t xml:space="preserve"> Group Members.</w:t>
      </w:r>
    </w:p>
    <w:p w:rsidR="008F0A96" w:rsidRPr="006D7CE7" w:rsidRDefault="002E172E" w:rsidP="002E239B">
      <w:r w:rsidRPr="006D7CE7">
        <w:t>[R-6.4.9-</w:t>
      </w:r>
      <w:r w:rsidR="00CC7B50" w:rsidRPr="006D7CE7">
        <w:t>005</w:t>
      </w:r>
      <w:r w:rsidRPr="006D7CE7">
        <w:t xml:space="preserve">] The </w:t>
      </w:r>
      <w:r w:rsidR="000F383A" w:rsidRPr="006D7CE7">
        <w:t>MCX Service</w:t>
      </w:r>
      <w:r w:rsidRPr="006D7CE7">
        <w:t xml:space="preserve"> shall provide a mechanism for an </w:t>
      </w:r>
      <w:r w:rsidR="000F383A" w:rsidRPr="006D7CE7">
        <w:t>MCX Service</w:t>
      </w:r>
      <w:r w:rsidRPr="006D7CE7">
        <w:t xml:space="preserve"> Administrator to set the preferred codecs for an </w:t>
      </w:r>
      <w:r w:rsidR="000F383A" w:rsidRPr="006D7CE7">
        <w:t>MCX Service</w:t>
      </w:r>
      <w:r w:rsidRPr="006D7CE7">
        <w:t xml:space="preserve"> Group.</w:t>
      </w:r>
    </w:p>
    <w:p w:rsidR="002E239B" w:rsidRPr="006D7CE7" w:rsidRDefault="002E239B" w:rsidP="00DD6221">
      <w:r w:rsidRPr="006D7CE7">
        <w:t>[R-6.4.9-</w:t>
      </w:r>
      <w:r w:rsidR="00CC7B50" w:rsidRPr="006D7CE7">
        <w:t>006</w:t>
      </w:r>
      <w:r w:rsidRPr="006D7CE7">
        <w:t xml:space="preserve">] The </w:t>
      </w:r>
      <w:r w:rsidR="000F383A" w:rsidRPr="006D7CE7">
        <w:t>MCX Service</w:t>
      </w:r>
      <w:r w:rsidRPr="006D7CE7">
        <w:t xml:space="preserve"> shall provide a mechanism for an </w:t>
      </w:r>
      <w:r w:rsidR="000F383A" w:rsidRPr="006D7CE7">
        <w:t>MCX Service</w:t>
      </w:r>
      <w:r w:rsidRPr="006D7CE7">
        <w:t xml:space="preserve"> Administrator to confine use of an </w:t>
      </w:r>
      <w:r w:rsidR="000F383A" w:rsidRPr="006D7CE7">
        <w:t>MCX Service</w:t>
      </w:r>
      <w:r w:rsidRPr="006D7CE7">
        <w:t xml:space="preserve"> Group to </w:t>
      </w:r>
      <w:r w:rsidR="000F383A" w:rsidRPr="006D7CE7">
        <w:t>MCX Service</w:t>
      </w:r>
      <w:r w:rsidRPr="006D7CE7">
        <w:t xml:space="preserve"> Group Members in a particular geographic area.</w:t>
      </w:r>
    </w:p>
    <w:p w:rsidR="00FC44B8" w:rsidRPr="006D7CE7" w:rsidRDefault="00FC44B8" w:rsidP="00876062">
      <w:pPr>
        <w:pStyle w:val="Heading2"/>
      </w:pPr>
      <w:bookmarkStart w:id="193" w:name="_Toc45388177"/>
      <w:bookmarkStart w:id="194" w:name="_Toc154164201"/>
      <w:r w:rsidRPr="006D7CE7">
        <w:t>6.5</w:t>
      </w:r>
      <w:r w:rsidRPr="006D7CE7">
        <w:tab/>
        <w:t xml:space="preserve">Broadcast </w:t>
      </w:r>
      <w:r w:rsidR="00CF6167" w:rsidRPr="006D7CE7">
        <w:t>Group</w:t>
      </w:r>
      <w:bookmarkEnd w:id="193"/>
      <w:bookmarkEnd w:id="194"/>
    </w:p>
    <w:p w:rsidR="00FC44B8" w:rsidRPr="006D7CE7" w:rsidRDefault="00FC44B8" w:rsidP="00876062">
      <w:pPr>
        <w:pStyle w:val="Heading3"/>
      </w:pPr>
      <w:bookmarkStart w:id="195" w:name="_Toc45388178"/>
      <w:bookmarkStart w:id="196" w:name="_Toc154164202"/>
      <w:r w:rsidRPr="006D7CE7">
        <w:t>6.5.1</w:t>
      </w:r>
      <w:r w:rsidRPr="006D7CE7">
        <w:tab/>
        <w:t xml:space="preserve">General Broadcast Group </w:t>
      </w:r>
      <w:r w:rsidR="001E03D1" w:rsidRPr="006D7CE7">
        <w:t>Communication</w:t>
      </w:r>
      <w:bookmarkEnd w:id="195"/>
      <w:bookmarkEnd w:id="196"/>
    </w:p>
    <w:p w:rsidR="00DD6221" w:rsidRPr="006D7CE7" w:rsidRDefault="00DD6221" w:rsidP="00DD6221">
      <w:pPr>
        <w:rPr>
          <w:color w:val="000000"/>
        </w:rPr>
      </w:pPr>
      <w:r w:rsidRPr="006D7CE7">
        <w:t xml:space="preserve">[R-6.5.1-001] </w:t>
      </w:r>
      <w:r w:rsidRPr="006D7CE7">
        <w:rPr>
          <w:color w:val="000000"/>
        </w:rPr>
        <w:t xml:space="preserve">The </w:t>
      </w:r>
      <w:r w:rsidR="000F383A" w:rsidRPr="006D7CE7">
        <w:rPr>
          <w:color w:val="000000"/>
        </w:rPr>
        <w:t>MCX Service</w:t>
      </w:r>
      <w:r w:rsidRPr="006D7CE7">
        <w:rPr>
          <w:color w:val="000000"/>
        </w:rPr>
        <w:t xml:space="preserve"> shall deliver an on-Network Broadcast Group </w:t>
      </w:r>
      <w:r w:rsidR="001E03D1" w:rsidRPr="006D7CE7">
        <w:rPr>
          <w:color w:val="000000"/>
        </w:rPr>
        <w:t>Communication</w:t>
      </w:r>
      <w:r w:rsidRPr="006D7CE7">
        <w:rPr>
          <w:color w:val="000000"/>
        </w:rPr>
        <w:t xml:space="preserve"> </w:t>
      </w:r>
      <w:r w:rsidR="000130C4" w:rsidRPr="006D7CE7">
        <w:rPr>
          <w:color w:val="000000"/>
        </w:rPr>
        <w:t xml:space="preserve">within that MCX Service </w:t>
      </w:r>
      <w:r w:rsidRPr="006D7CE7">
        <w:rPr>
          <w:color w:val="000000"/>
        </w:rPr>
        <w:t xml:space="preserve">to the members of a Broadcast Group who are on-Network, and who may be all of the </w:t>
      </w:r>
      <w:r w:rsidR="000F383A" w:rsidRPr="006D7CE7">
        <w:rPr>
          <w:color w:val="000000"/>
        </w:rPr>
        <w:t>MCX Service</w:t>
      </w:r>
      <w:r w:rsidRPr="006D7CE7">
        <w:rPr>
          <w:color w:val="000000"/>
        </w:rPr>
        <w:t xml:space="preserve"> system users, or a subset thereof.</w:t>
      </w:r>
    </w:p>
    <w:p w:rsidR="00DD6221" w:rsidRPr="006D7CE7" w:rsidRDefault="00DD6221" w:rsidP="00DD6221">
      <w:r w:rsidRPr="006D7CE7">
        <w:t xml:space="preserve">[R-6.5.1-002] The </w:t>
      </w:r>
      <w:r w:rsidR="000F383A" w:rsidRPr="006D7CE7">
        <w:t>MCX Service</w:t>
      </w:r>
      <w:r w:rsidRPr="006D7CE7">
        <w:t xml:space="preserve"> shall support Broadcast Group </w:t>
      </w:r>
      <w:r w:rsidR="00DA239C" w:rsidRPr="006D7CE7">
        <w:t>Communications</w:t>
      </w:r>
      <w:r w:rsidRPr="006D7CE7">
        <w:t xml:space="preserve"> </w:t>
      </w:r>
      <w:r w:rsidR="000130C4" w:rsidRPr="006D7CE7">
        <w:rPr>
          <w:color w:val="000000"/>
        </w:rPr>
        <w:t xml:space="preserve">within that MCX Service </w:t>
      </w:r>
      <w:r w:rsidRPr="006D7CE7">
        <w:t>to a dynamically defined geographic area.</w:t>
      </w:r>
    </w:p>
    <w:p w:rsidR="00FC44B8" w:rsidRPr="006D7CE7" w:rsidRDefault="00FC44B8" w:rsidP="00876062">
      <w:pPr>
        <w:pStyle w:val="Heading3"/>
      </w:pPr>
      <w:bookmarkStart w:id="197" w:name="_Toc45388179"/>
      <w:bookmarkStart w:id="198" w:name="_Toc154164203"/>
      <w:r w:rsidRPr="006D7CE7">
        <w:t>6.5.2</w:t>
      </w:r>
      <w:r w:rsidRPr="006D7CE7">
        <w:tab/>
        <w:t>Group-Broadcast Group (e.g., announcement group)</w:t>
      </w:r>
      <w:bookmarkEnd w:id="197"/>
      <w:bookmarkEnd w:id="198"/>
    </w:p>
    <w:p w:rsidR="00DD6221" w:rsidRPr="006D7CE7" w:rsidRDefault="00DD6221" w:rsidP="00E75A07">
      <w:r w:rsidRPr="006D7CE7">
        <w:t xml:space="preserve">[R-6.5.2-001] The </w:t>
      </w:r>
      <w:r w:rsidR="000F383A" w:rsidRPr="006D7CE7">
        <w:t>MCX Service</w:t>
      </w:r>
      <w:r w:rsidRPr="006D7CE7">
        <w:t xml:space="preserve"> shall optionally support termination of all, or a subset of, subordinate group </w:t>
      </w:r>
      <w:r w:rsidR="00B04366" w:rsidRPr="006D7CE7">
        <w:t>communications</w:t>
      </w:r>
      <w:r w:rsidR="000130C4" w:rsidRPr="006D7CE7">
        <w:rPr>
          <w:color w:val="000000"/>
        </w:rPr>
        <w:t xml:space="preserve"> within that MCX Service</w:t>
      </w:r>
      <w:r w:rsidRPr="006D7CE7">
        <w:t xml:space="preserve"> upon initiation of a Broadcast Group </w:t>
      </w:r>
      <w:r w:rsidR="001E03D1" w:rsidRPr="006D7CE7">
        <w:t>Communication</w:t>
      </w:r>
      <w:r w:rsidRPr="006D7CE7">
        <w:t xml:space="preserve"> transmitted on a Group-Broadcast Group.</w:t>
      </w:r>
    </w:p>
    <w:p w:rsidR="00FC44B8" w:rsidRPr="006D7CE7" w:rsidRDefault="00FC44B8" w:rsidP="00876062">
      <w:pPr>
        <w:pStyle w:val="Heading3"/>
      </w:pPr>
      <w:bookmarkStart w:id="199" w:name="_Toc45388180"/>
      <w:bookmarkStart w:id="200" w:name="_Toc154164204"/>
      <w:r w:rsidRPr="006D7CE7">
        <w:t>6.5.3</w:t>
      </w:r>
      <w:r w:rsidRPr="006D7CE7">
        <w:tab/>
        <w:t xml:space="preserve">User-Broadcast Group (e.g., System </w:t>
      </w:r>
      <w:r w:rsidR="001E03D1" w:rsidRPr="006D7CE7">
        <w:t>Communication</w:t>
      </w:r>
      <w:r w:rsidRPr="006D7CE7">
        <w:t>)</w:t>
      </w:r>
      <w:bookmarkEnd w:id="199"/>
      <w:bookmarkEnd w:id="200"/>
    </w:p>
    <w:p w:rsidR="00DD6221" w:rsidRPr="006D7CE7" w:rsidRDefault="00DD6221" w:rsidP="005D185F">
      <w:r w:rsidRPr="006D7CE7">
        <w:t xml:space="preserve">[R-6.5.3-001] The </w:t>
      </w:r>
      <w:r w:rsidR="000F383A" w:rsidRPr="006D7CE7">
        <w:t>MCX Service</w:t>
      </w:r>
      <w:r w:rsidRPr="006D7CE7">
        <w:t xml:space="preserve"> shall optionally support termination of all group </w:t>
      </w:r>
      <w:r w:rsidR="00B04366" w:rsidRPr="006D7CE7">
        <w:t>communications</w:t>
      </w:r>
      <w:r w:rsidRPr="006D7CE7">
        <w:t xml:space="preserve"> </w:t>
      </w:r>
      <w:r w:rsidR="000130C4" w:rsidRPr="006D7CE7">
        <w:rPr>
          <w:color w:val="000000"/>
        </w:rPr>
        <w:t>within that MCX Service</w:t>
      </w:r>
      <w:r w:rsidR="000130C4" w:rsidRPr="006D7CE7">
        <w:t xml:space="preserve"> </w:t>
      </w:r>
      <w:r w:rsidRPr="006D7CE7">
        <w:t xml:space="preserve">that are not </w:t>
      </w:r>
      <w:r w:rsidR="000F383A" w:rsidRPr="006D7CE7">
        <w:t>MCX Service</w:t>
      </w:r>
      <w:r w:rsidRPr="006D7CE7">
        <w:t xml:space="preserve"> Emergency Group </w:t>
      </w:r>
      <w:r w:rsidR="00DA239C" w:rsidRPr="006D7CE7">
        <w:t>Communications</w:t>
      </w:r>
      <w:r w:rsidRPr="006D7CE7">
        <w:t xml:space="preserve"> involving those users within the user hierarchy upon initiation of a Broadcast Group </w:t>
      </w:r>
      <w:r w:rsidR="001E03D1" w:rsidRPr="006D7CE7">
        <w:t>Communication</w:t>
      </w:r>
      <w:r w:rsidRPr="006D7CE7">
        <w:t xml:space="preserve"> transmitted on a User-Broadcast Group.</w:t>
      </w:r>
    </w:p>
    <w:p w:rsidR="00FC44B8" w:rsidRPr="006D7CE7" w:rsidRDefault="00FC44B8" w:rsidP="00876062">
      <w:pPr>
        <w:pStyle w:val="Heading2"/>
      </w:pPr>
      <w:bookmarkStart w:id="201" w:name="_Toc45388181"/>
      <w:bookmarkStart w:id="202" w:name="_Toc154164205"/>
      <w:r w:rsidRPr="006D7CE7">
        <w:t>6.6</w:t>
      </w:r>
      <w:r w:rsidRPr="006D7CE7">
        <w:tab/>
        <w:t>Dynamic group management (i.e., dynamic regrouping)</w:t>
      </w:r>
      <w:bookmarkEnd w:id="201"/>
      <w:bookmarkEnd w:id="202"/>
    </w:p>
    <w:p w:rsidR="00FC44B8" w:rsidRPr="006D7CE7" w:rsidRDefault="00FC44B8" w:rsidP="00876062">
      <w:pPr>
        <w:pStyle w:val="Heading3"/>
      </w:pPr>
      <w:bookmarkStart w:id="203" w:name="_Toc45388182"/>
      <w:bookmarkStart w:id="204" w:name="_Toc154164206"/>
      <w:r w:rsidRPr="006D7CE7">
        <w:t>6.6.1</w:t>
      </w:r>
      <w:r w:rsidRPr="006D7CE7">
        <w:tab/>
        <w:t>General dynamic regrouping</w:t>
      </w:r>
      <w:bookmarkEnd w:id="203"/>
      <w:bookmarkEnd w:id="204"/>
    </w:p>
    <w:p w:rsidR="00F148C8" w:rsidRPr="006D7CE7" w:rsidRDefault="00F148C8" w:rsidP="00F148C8">
      <w:r w:rsidRPr="006D7CE7">
        <w:t xml:space="preserve">[R-6.6.1-001] Group Regroup and User Regroup operations shall be manageable by authorized </w:t>
      </w:r>
      <w:r w:rsidR="0062588B" w:rsidRPr="006D7CE7">
        <w:t>MCX User</w:t>
      </w:r>
      <w:r w:rsidRPr="006D7CE7">
        <w:t>s.</w:t>
      </w:r>
    </w:p>
    <w:p w:rsidR="00F148C8" w:rsidRPr="006D7CE7" w:rsidRDefault="00F148C8" w:rsidP="00F148C8">
      <w:r w:rsidRPr="006D7CE7">
        <w:t xml:space="preserve">[R-6.6.1-002] The temporary group formed by Group Regroup or User Regroup operations shall persist until torn down by an authorized </w:t>
      </w:r>
      <w:r w:rsidR="0062588B" w:rsidRPr="006D7CE7">
        <w:t>MCX User</w:t>
      </w:r>
      <w:r w:rsidRPr="006D7CE7">
        <w:t>.</w:t>
      </w:r>
    </w:p>
    <w:p w:rsidR="00F148C8" w:rsidRPr="006D7CE7" w:rsidRDefault="00F148C8" w:rsidP="00F148C8">
      <w:r w:rsidRPr="006D7CE7">
        <w:t xml:space="preserve">[R-6.6.1-003] The priority of the temporary group formed by a Group Regroup or User Regroup operations shall be established by the creator of the group within bounds established by </w:t>
      </w:r>
      <w:r w:rsidR="000F383A" w:rsidRPr="006D7CE7">
        <w:t>MCX Service</w:t>
      </w:r>
      <w:r w:rsidRPr="006D7CE7">
        <w:t xml:space="preserve"> Administrators.</w:t>
      </w:r>
    </w:p>
    <w:p w:rsidR="00F148C8" w:rsidRPr="006D7CE7" w:rsidRDefault="00F148C8" w:rsidP="00F148C8">
      <w:r w:rsidRPr="006D7CE7">
        <w:t xml:space="preserve">[R-6.6.1-004] The </w:t>
      </w:r>
      <w:r w:rsidR="000F383A" w:rsidRPr="006D7CE7">
        <w:t>MCX Service</w:t>
      </w:r>
      <w:r w:rsidRPr="006D7CE7">
        <w:t xml:space="preserve"> shall enable an </w:t>
      </w:r>
      <w:r w:rsidR="000F383A" w:rsidRPr="006D7CE7">
        <w:t>MCX Service</w:t>
      </w:r>
      <w:r w:rsidRPr="006D7CE7">
        <w:t xml:space="preserve"> Administrator to </w:t>
      </w:r>
      <w:r w:rsidR="000076A6">
        <w:t xml:space="preserve">grant and to revoke the </w:t>
      </w:r>
      <w:r w:rsidR="000076A6" w:rsidRPr="006D7CE7">
        <w:t>authoriz</w:t>
      </w:r>
      <w:r w:rsidR="000076A6">
        <w:t>ation of an</w:t>
      </w:r>
      <w:r w:rsidR="000076A6" w:rsidRPr="006D7CE7">
        <w:t xml:space="preserve"> </w:t>
      </w:r>
      <w:r w:rsidR="0062588B" w:rsidRPr="006D7CE7">
        <w:t>MCX User</w:t>
      </w:r>
      <w:r w:rsidRPr="006D7CE7">
        <w:t xml:space="preserve"> to be able to perform dynamic regrouping operations.</w:t>
      </w:r>
    </w:p>
    <w:p w:rsidR="00393161" w:rsidRPr="006D7CE7" w:rsidRDefault="00D8493A" w:rsidP="00F148C8">
      <w:r w:rsidRPr="006D7CE7">
        <w:t xml:space="preserve">[R-6.6.1-005] The </w:t>
      </w:r>
      <w:r w:rsidR="000F383A" w:rsidRPr="006D7CE7">
        <w:t>MCX Service</w:t>
      </w:r>
      <w:r w:rsidRPr="006D7CE7">
        <w:t xml:space="preserve"> shall enable an </w:t>
      </w:r>
      <w:r w:rsidR="000F383A" w:rsidRPr="006D7CE7">
        <w:t>MCX Service</w:t>
      </w:r>
      <w:r w:rsidRPr="006D7CE7">
        <w:t xml:space="preserve"> Administrator to configure whether a temporary group is encrypted.</w:t>
      </w:r>
    </w:p>
    <w:p w:rsidR="005D185F" w:rsidRPr="006D7CE7" w:rsidRDefault="00F148C8" w:rsidP="00F148C8">
      <w:r w:rsidRPr="006D7CE7">
        <w:t xml:space="preserve">[R-6.6.1-006] The temporary group formed by Group Regroup or User Regroup operations shall </w:t>
      </w:r>
      <w:r w:rsidR="000076A6">
        <w:t xml:space="preserve">be treated like </w:t>
      </w:r>
      <w:r w:rsidRPr="006D7CE7">
        <w:t xml:space="preserve">any other </w:t>
      </w:r>
      <w:r w:rsidR="000F383A" w:rsidRPr="006D7CE7">
        <w:t>MCX Service</w:t>
      </w:r>
      <w:r w:rsidRPr="006D7CE7">
        <w:t xml:space="preserve"> Group, except the ability for a temporary group formed by a Group Regroup operation to be included in another Group Regroup operation.</w:t>
      </w:r>
    </w:p>
    <w:p w:rsidR="00FC44B8" w:rsidRPr="006D7CE7" w:rsidRDefault="00FC44B8" w:rsidP="00876062">
      <w:pPr>
        <w:pStyle w:val="Heading3"/>
      </w:pPr>
      <w:bookmarkStart w:id="205" w:name="_Toc45388183"/>
      <w:bookmarkStart w:id="206" w:name="_Toc154164207"/>
      <w:r w:rsidRPr="006D7CE7">
        <w:t>6.6.2</w:t>
      </w:r>
      <w:r w:rsidRPr="006D7CE7">
        <w:tab/>
        <w:t xml:space="preserve">Group </w:t>
      </w:r>
      <w:r w:rsidR="00BF29CE" w:rsidRPr="006D7CE7">
        <w:t>r</w:t>
      </w:r>
      <w:r w:rsidRPr="006D7CE7">
        <w:t>egrouping</w:t>
      </w:r>
      <w:bookmarkEnd w:id="205"/>
      <w:bookmarkEnd w:id="206"/>
    </w:p>
    <w:p w:rsidR="00F148C8" w:rsidRPr="006D7CE7" w:rsidRDefault="00F148C8" w:rsidP="00876062">
      <w:pPr>
        <w:pStyle w:val="Heading4"/>
      </w:pPr>
      <w:bookmarkStart w:id="207" w:name="_Toc45388184"/>
      <w:bookmarkStart w:id="208" w:name="_Toc154164208"/>
      <w:r w:rsidRPr="006D7CE7">
        <w:t xml:space="preserve">6.6.2.1 </w:t>
      </w:r>
      <w:r w:rsidRPr="006D7CE7">
        <w:tab/>
        <w:t xml:space="preserve">Service </w:t>
      </w:r>
      <w:r w:rsidR="00D050D3" w:rsidRPr="006D7CE7">
        <w:t>d</w:t>
      </w:r>
      <w:r w:rsidRPr="006D7CE7">
        <w:t>escription</w:t>
      </w:r>
      <w:bookmarkEnd w:id="207"/>
      <w:bookmarkEnd w:id="208"/>
    </w:p>
    <w:p w:rsidR="00D81502" w:rsidRPr="006D7CE7" w:rsidRDefault="00D81502" w:rsidP="00D81502">
      <w:r w:rsidRPr="006D7CE7">
        <w:t xml:space="preserve">Group </w:t>
      </w:r>
      <w:r w:rsidR="00BF29CE" w:rsidRPr="006D7CE7">
        <w:t>r</w:t>
      </w:r>
      <w:r w:rsidRPr="006D7CE7">
        <w:t xml:space="preserve">egrouping enables dispatchers or any authorized user to temporarily combine </w:t>
      </w:r>
      <w:r w:rsidR="000F383A" w:rsidRPr="006D7CE7">
        <w:t>MCX Service</w:t>
      </w:r>
      <w:r w:rsidR="00F04593" w:rsidRPr="006D7CE7">
        <w:t xml:space="preserve"> </w:t>
      </w:r>
      <w:r w:rsidRPr="006D7CE7">
        <w:t xml:space="preserve">Groups. A dispatcher uses </w:t>
      </w:r>
      <w:r w:rsidR="00BF29CE" w:rsidRPr="006D7CE7">
        <w:t>g</w:t>
      </w:r>
      <w:r w:rsidRPr="006D7CE7">
        <w:t xml:space="preserve">roup </w:t>
      </w:r>
      <w:r w:rsidR="00BF29CE" w:rsidRPr="006D7CE7">
        <w:t>r</w:t>
      </w:r>
      <w:r w:rsidRPr="006D7CE7">
        <w:t>egrouping for different reasons.</w:t>
      </w:r>
    </w:p>
    <w:p w:rsidR="00D81502" w:rsidRPr="006D7CE7" w:rsidRDefault="00D81502" w:rsidP="00D81502">
      <w:r w:rsidRPr="006D7CE7">
        <w:t xml:space="preserve">Due to an incident in an area it can be necessary to temporarily enable </w:t>
      </w:r>
      <w:r w:rsidR="0062588B" w:rsidRPr="006D7CE7">
        <w:t>MCX User</w:t>
      </w:r>
      <w:r w:rsidRPr="006D7CE7">
        <w:t xml:space="preserve">s from different </w:t>
      </w:r>
      <w:r w:rsidR="000F383A" w:rsidRPr="006D7CE7">
        <w:t>MCX Service</w:t>
      </w:r>
      <w:r w:rsidR="00F04593" w:rsidRPr="006D7CE7">
        <w:t xml:space="preserve"> </w:t>
      </w:r>
      <w:r w:rsidRPr="006D7CE7">
        <w:t xml:space="preserve">Groups to communicate to each other to coordinate. After the incident the dispatcher cancels the </w:t>
      </w:r>
      <w:r w:rsidR="00BF29CE" w:rsidRPr="006D7CE7">
        <w:t>g</w:t>
      </w:r>
      <w:r w:rsidRPr="006D7CE7">
        <w:t xml:space="preserve">roup </w:t>
      </w:r>
      <w:r w:rsidR="00BF29CE" w:rsidRPr="006D7CE7">
        <w:t>r</w:t>
      </w:r>
      <w:r w:rsidRPr="006D7CE7">
        <w:t xml:space="preserve">egrouping and the </w:t>
      </w:r>
      <w:r w:rsidR="0062588B" w:rsidRPr="006D7CE7">
        <w:t>MCX User</w:t>
      </w:r>
      <w:r w:rsidRPr="006D7CE7">
        <w:t xml:space="preserve">s continue with their original configured </w:t>
      </w:r>
      <w:r w:rsidR="000F383A" w:rsidRPr="006D7CE7">
        <w:t>MCX Service</w:t>
      </w:r>
      <w:r w:rsidR="00F04593" w:rsidRPr="006D7CE7">
        <w:t xml:space="preserve"> </w:t>
      </w:r>
      <w:r w:rsidRPr="006D7CE7">
        <w:t>Groups.</w:t>
      </w:r>
    </w:p>
    <w:p w:rsidR="000076A6" w:rsidRDefault="00D81502" w:rsidP="000076A6">
      <w:r w:rsidRPr="006D7CE7">
        <w:t xml:space="preserve">During quiet periods control room managers can decide to combine </w:t>
      </w:r>
      <w:r w:rsidR="000F383A" w:rsidRPr="006D7CE7">
        <w:t>MCX Service</w:t>
      </w:r>
      <w:r w:rsidR="00F04593" w:rsidRPr="006D7CE7">
        <w:t xml:space="preserve"> </w:t>
      </w:r>
      <w:r w:rsidRPr="006D7CE7">
        <w:t xml:space="preserve">Groups and handle their operations and communications with one dispatcher. In the busier period the </w:t>
      </w:r>
      <w:r w:rsidR="00BF29CE" w:rsidRPr="006D7CE7">
        <w:t>g</w:t>
      </w:r>
      <w:r w:rsidRPr="006D7CE7">
        <w:t xml:space="preserve">roup </w:t>
      </w:r>
      <w:r w:rsidR="00BF29CE" w:rsidRPr="006D7CE7">
        <w:t>r</w:t>
      </w:r>
      <w:r w:rsidRPr="006D7CE7">
        <w:t xml:space="preserve">egrouping is cancelled and the </w:t>
      </w:r>
      <w:r w:rsidR="000F383A" w:rsidRPr="006D7CE7">
        <w:t>MCX Service</w:t>
      </w:r>
      <w:r w:rsidR="00F04593" w:rsidRPr="006D7CE7">
        <w:t xml:space="preserve"> </w:t>
      </w:r>
      <w:r w:rsidRPr="006D7CE7">
        <w:t>Groups are handled by separate dispatchers.</w:t>
      </w:r>
    </w:p>
    <w:p w:rsidR="00D81502" w:rsidRPr="006D7CE7" w:rsidRDefault="000076A6" w:rsidP="000076A6">
      <w:r>
        <w:t xml:space="preserve">MCX Service Groups that are being combined in a Group Regroup operation may belong to the same or different MCX servers and may have different security and priority levels, different floor control methods, as well as different operational characteristics (e.g. different call start criteria, different call or session hang timers, different transmit time limits, different override settings, different floor control parameters such as queue depth, queing policy and time-to-live in the queue). However, the newly created temporary MCX Service Group can have only a single security level, priority level, floor control method, and set of operational characteristics. The MCX Service will apply the proper setting of those parameters for the new MCX Service Group. </w:t>
      </w:r>
    </w:p>
    <w:p w:rsidR="00FC44B8" w:rsidRPr="006D7CE7" w:rsidRDefault="00FC44B8" w:rsidP="00876062">
      <w:pPr>
        <w:pStyle w:val="Heading4"/>
      </w:pPr>
      <w:bookmarkStart w:id="209" w:name="_Toc45388185"/>
      <w:bookmarkStart w:id="210" w:name="_Toc154164209"/>
      <w:r w:rsidRPr="006D7CE7">
        <w:t>6.6.2.2</w:t>
      </w:r>
      <w:r w:rsidRPr="006D7CE7">
        <w:tab/>
        <w:t>Requirements</w:t>
      </w:r>
      <w:bookmarkEnd w:id="209"/>
      <w:bookmarkEnd w:id="210"/>
    </w:p>
    <w:p w:rsidR="00F148C8" w:rsidRPr="006D7CE7" w:rsidRDefault="00F148C8" w:rsidP="00F148C8">
      <w:r w:rsidRPr="006D7CE7">
        <w:t xml:space="preserve">[R-6.6.2.2-001] The </w:t>
      </w:r>
      <w:r w:rsidR="000F383A" w:rsidRPr="006D7CE7">
        <w:t>MCX Service</w:t>
      </w:r>
      <w:r w:rsidRPr="006D7CE7">
        <w:t xml:space="preserve"> shall provide a means of dynamically combining a multiplicity of groups into a new, temporary group (i.e., to perform a "Group Regroup operation").</w:t>
      </w:r>
    </w:p>
    <w:p w:rsidR="00F148C8" w:rsidRPr="006D7CE7" w:rsidRDefault="00F148C8" w:rsidP="00F148C8">
      <w:r w:rsidRPr="006D7CE7">
        <w:t xml:space="preserve">[R-6.6.2.2-002] The </w:t>
      </w:r>
      <w:r w:rsidR="000F383A" w:rsidRPr="006D7CE7">
        <w:t>MCX Service</w:t>
      </w:r>
      <w:r w:rsidRPr="006D7CE7">
        <w:t xml:space="preserve"> shall notify </w:t>
      </w:r>
      <w:r w:rsidR="0062588B" w:rsidRPr="006D7CE7">
        <w:t>MCX User</w:t>
      </w:r>
      <w:r w:rsidRPr="006D7CE7">
        <w:t xml:space="preserve">s when </w:t>
      </w:r>
      <w:r w:rsidR="000076A6">
        <w:t xml:space="preserve">and how </w:t>
      </w:r>
      <w:r w:rsidRPr="006D7CE7">
        <w:t>any of their affiliated groups are affected by a Group Regroup operation</w:t>
      </w:r>
      <w:r w:rsidR="000076A6">
        <w:t xml:space="preserve"> including notification of modified security, priority, floor control, and other operational characteristics</w:t>
      </w:r>
      <w:r w:rsidRPr="006D7CE7">
        <w:t>.</w:t>
      </w:r>
    </w:p>
    <w:p w:rsidR="00F148C8" w:rsidRPr="006D7CE7" w:rsidRDefault="00F148C8" w:rsidP="00F148C8">
      <w:r w:rsidRPr="006D7CE7">
        <w:t xml:space="preserve">[R-6.6.2.2-003] The </w:t>
      </w:r>
      <w:r w:rsidR="000F383A" w:rsidRPr="006D7CE7">
        <w:t>MCX Service</w:t>
      </w:r>
      <w:r w:rsidRPr="006D7CE7">
        <w:t xml:space="preserve"> shall provide </w:t>
      </w:r>
      <w:r w:rsidR="000076A6">
        <w:t xml:space="preserve">notification and </w:t>
      </w:r>
      <w:r w:rsidRPr="006D7CE7">
        <w:t xml:space="preserve">information to an authorized </w:t>
      </w:r>
      <w:r w:rsidR="0062588B" w:rsidRPr="006D7CE7">
        <w:t>MCX User</w:t>
      </w:r>
      <w:r w:rsidRPr="006D7CE7">
        <w:t xml:space="preserve"> if that user is attempting to Group Regroup </w:t>
      </w:r>
      <w:r w:rsidR="000F383A" w:rsidRPr="006D7CE7">
        <w:t>MCX Service</w:t>
      </w:r>
      <w:r w:rsidRPr="006D7CE7">
        <w:t xml:space="preserve"> Groups of different security levels</w:t>
      </w:r>
      <w:r w:rsidR="000076A6">
        <w:t>, priority levels, and/or floor control methods</w:t>
      </w:r>
      <w:r w:rsidRPr="006D7CE7">
        <w:t>.</w:t>
      </w:r>
    </w:p>
    <w:p w:rsidR="00F148C8" w:rsidRPr="006D7CE7" w:rsidRDefault="00F148C8" w:rsidP="00F148C8">
      <w:r w:rsidRPr="006D7CE7">
        <w:t xml:space="preserve">[R-6.6.2.2-004] The </w:t>
      </w:r>
      <w:r w:rsidR="000F383A" w:rsidRPr="006D7CE7">
        <w:t>MCX Service</w:t>
      </w:r>
      <w:r w:rsidRPr="006D7CE7">
        <w:t xml:space="preserve"> shall enable an authorized </w:t>
      </w:r>
      <w:r w:rsidR="0062588B" w:rsidRPr="006D7CE7">
        <w:t>MCX User</w:t>
      </w:r>
      <w:r w:rsidRPr="006D7CE7">
        <w:t xml:space="preserve"> to set the security level of the Group created from a Group Regroup operation. Where an </w:t>
      </w:r>
      <w:r w:rsidR="0062588B" w:rsidRPr="006D7CE7">
        <w:t>MCX User</w:t>
      </w:r>
      <w:r w:rsidRPr="006D7CE7">
        <w:t xml:space="preserve"> does not specify the security level the </w:t>
      </w:r>
      <w:r w:rsidR="000F383A" w:rsidRPr="006D7CE7">
        <w:t>MCX Service</w:t>
      </w:r>
      <w:r w:rsidRPr="006D7CE7">
        <w:t xml:space="preserve"> shall default the security level to be set to the </w:t>
      </w:r>
      <w:r w:rsidR="000076A6" w:rsidRPr="006D7CE7">
        <w:t>lowe</w:t>
      </w:r>
      <w:r w:rsidR="000076A6">
        <w:t>st</w:t>
      </w:r>
      <w:r w:rsidR="000076A6" w:rsidRPr="006D7CE7">
        <w:t xml:space="preserve"> </w:t>
      </w:r>
      <w:r w:rsidRPr="006D7CE7">
        <w:t>security level of the constituent Groups.</w:t>
      </w:r>
    </w:p>
    <w:p w:rsidR="00F148C8" w:rsidRPr="006D7CE7" w:rsidRDefault="00F148C8" w:rsidP="00F148C8">
      <w:r w:rsidRPr="006D7CE7">
        <w:t xml:space="preserve">[R-6.6.2.2-005] The </w:t>
      </w:r>
      <w:r w:rsidR="000F383A" w:rsidRPr="006D7CE7">
        <w:t>MCX Service</w:t>
      </w:r>
      <w:r w:rsidRPr="006D7CE7">
        <w:t xml:space="preserve"> shall notify Affiliated </w:t>
      </w:r>
      <w:r w:rsidR="000F383A" w:rsidRPr="006D7CE7">
        <w:t>MCX Service</w:t>
      </w:r>
      <w:r w:rsidRPr="006D7CE7">
        <w:t xml:space="preserve"> Group Members of a constituent </w:t>
      </w:r>
      <w:r w:rsidR="000F383A" w:rsidRPr="006D7CE7">
        <w:t>MCX Service</w:t>
      </w:r>
      <w:r w:rsidRPr="006D7CE7">
        <w:t xml:space="preserve"> Group when the security level of the </w:t>
      </w:r>
      <w:r w:rsidR="000F383A" w:rsidRPr="006D7CE7">
        <w:t>MCX Service</w:t>
      </w:r>
      <w:r w:rsidRPr="006D7CE7">
        <w:t xml:space="preserve"> Group that they are using lowers as a result of a Group Regroup operation.</w:t>
      </w:r>
    </w:p>
    <w:p w:rsidR="00F148C8" w:rsidRPr="006D7CE7" w:rsidRDefault="00F148C8" w:rsidP="00F148C8">
      <w:r w:rsidRPr="006D7CE7">
        <w:t xml:space="preserve">[R-6.6.2.2-006] The </w:t>
      </w:r>
      <w:r w:rsidR="000F383A" w:rsidRPr="006D7CE7">
        <w:t>MCX Service</w:t>
      </w:r>
      <w:r w:rsidRPr="006D7CE7">
        <w:t xml:space="preserve"> shall enable an authorized </w:t>
      </w:r>
      <w:r w:rsidR="0062588B" w:rsidRPr="006D7CE7">
        <w:t>MCX User</w:t>
      </w:r>
      <w:r w:rsidRPr="006D7CE7">
        <w:t xml:space="preserve"> to set the priority level of the group formed from a Group Regroup operation. Where an </w:t>
      </w:r>
      <w:r w:rsidR="0062588B" w:rsidRPr="006D7CE7">
        <w:t>MCX User</w:t>
      </w:r>
      <w:r w:rsidRPr="006D7CE7">
        <w:t xml:space="preserve"> does not specify the priority level the </w:t>
      </w:r>
      <w:r w:rsidR="000F383A" w:rsidRPr="006D7CE7">
        <w:t>MCX Service</w:t>
      </w:r>
      <w:r w:rsidRPr="006D7CE7">
        <w:t xml:space="preserve"> shall default the priority level to be set to the </w:t>
      </w:r>
      <w:r w:rsidR="000076A6" w:rsidRPr="006D7CE7">
        <w:t>highe</w:t>
      </w:r>
      <w:r w:rsidR="000076A6">
        <w:t>st</w:t>
      </w:r>
      <w:r w:rsidR="000076A6" w:rsidRPr="006D7CE7">
        <w:t xml:space="preserve"> </w:t>
      </w:r>
      <w:r w:rsidRPr="006D7CE7">
        <w:t>priority level of the constituent Groups.</w:t>
      </w:r>
    </w:p>
    <w:p w:rsidR="00F148C8" w:rsidRPr="006D7CE7" w:rsidRDefault="00F148C8" w:rsidP="00F148C8">
      <w:r w:rsidRPr="006D7CE7">
        <w:t>[R-6.6.2.2-007] Broadcast Groups shall be able to be included in a Group Regroup operation.</w:t>
      </w:r>
    </w:p>
    <w:p w:rsidR="000076A6" w:rsidRPr="000076A6" w:rsidRDefault="000076A6" w:rsidP="000076A6">
      <w:r w:rsidRPr="000076A6">
        <w:t>[R-6.6.2.2-008] The MCX Service shall enable an authorized MCX User or MCX Service Administrator to configure default settings and rules for the operational characteristics of temporary MCX Service Groups resulting from Group Regroup operations (e.g. call start criteria, hang time).</w:t>
      </w:r>
    </w:p>
    <w:p w:rsidR="000076A6" w:rsidRPr="000076A6" w:rsidRDefault="000076A6" w:rsidP="000076A6">
      <w:r w:rsidRPr="000076A6">
        <w:t>[R-6.6.2.2-009] The MCX Service shall enable an authorized MCX User to specify the operational characteristics of temporary MCX Service Groups resulting from Group Regroup operations either explicitly, or via pre-defined implicit rules, or via pre-configured default values, or, in case all the constituent Groups have in common the same operational characteristics, to use the common settings.</w:t>
      </w:r>
    </w:p>
    <w:p w:rsidR="000076A6" w:rsidRDefault="000076A6" w:rsidP="000076A6">
      <w:r w:rsidRPr="000076A6">
        <w:t>[R-6.6.2.2-010] The MCX Service shall enable an authorized MCX User to set the floor control method of the Group created from a Group Regroup operation when the Group Regroup includes one or more groups configured for audio cut-in operation.  Where an MCX User does not specify the floor control method the MCX Service shall default to using normal floor control for the Group Regroup (i.e. do not use audio cut-in).</w:t>
      </w:r>
    </w:p>
    <w:p w:rsidR="003F5308" w:rsidRDefault="003F5308" w:rsidP="003F5308">
      <w:r>
        <w:t>[R-6.6.2.2-011] The MCX Service shall prevent an authorized MCX User from including a temporary group in a Group Regroup operation.</w:t>
      </w:r>
    </w:p>
    <w:p w:rsidR="003F5308" w:rsidRDefault="003F5308" w:rsidP="003F5308">
      <w:r>
        <w:t>[R-6.6.2.2-012] The MCX Service shall prevent an authorized MCX User from including a MCX Group that is already part of an existing Group Regroup in a different Group Regroup operation.</w:t>
      </w:r>
    </w:p>
    <w:p w:rsidR="003F5308" w:rsidRDefault="003F5308" w:rsidP="003F5308">
      <w:r>
        <w:t xml:space="preserve"> [R-6.6.2.2-013] The MCX Service shall be configurable either to prevent or to allow all authorized MCX Users from including a MCX Group that is in emergency state in a Group Regroup operation.</w:t>
      </w:r>
    </w:p>
    <w:p w:rsidR="00FC44B8" w:rsidRPr="006D7CE7" w:rsidRDefault="00FC44B8" w:rsidP="00876062">
      <w:pPr>
        <w:pStyle w:val="Heading3"/>
      </w:pPr>
      <w:bookmarkStart w:id="211" w:name="_Toc45388186"/>
      <w:bookmarkStart w:id="212" w:name="_Toc154164210"/>
      <w:r w:rsidRPr="006D7CE7">
        <w:t>6.6.3</w:t>
      </w:r>
      <w:r w:rsidRPr="006D7CE7">
        <w:tab/>
        <w:t>Temporary Broadcast Group</w:t>
      </w:r>
      <w:r w:rsidR="00EF364B">
        <w:t>s</w:t>
      </w:r>
      <w:bookmarkEnd w:id="211"/>
      <w:bookmarkEnd w:id="212"/>
    </w:p>
    <w:p w:rsidR="00F148C8" w:rsidRPr="006D7CE7" w:rsidRDefault="00F148C8" w:rsidP="00F148C8">
      <w:r w:rsidRPr="006D7CE7">
        <w:t xml:space="preserve">[R-6.6.3-001] The </w:t>
      </w:r>
      <w:r w:rsidR="000F383A" w:rsidRPr="006D7CE7">
        <w:t>MCX Service</w:t>
      </w:r>
      <w:r w:rsidRPr="006D7CE7">
        <w:t xml:space="preserve"> shall enable an authorized </w:t>
      </w:r>
      <w:r w:rsidR="0062588B" w:rsidRPr="006D7CE7">
        <w:t>MCX User</w:t>
      </w:r>
      <w:r w:rsidRPr="006D7CE7">
        <w:t xml:space="preserve"> to create a temporary Group-Broadcast Group from a multiplicity of </w:t>
      </w:r>
      <w:r w:rsidR="000F383A" w:rsidRPr="006D7CE7">
        <w:t>MCX Service</w:t>
      </w:r>
      <w:r w:rsidRPr="006D7CE7">
        <w:t xml:space="preserve"> Groups</w:t>
      </w:r>
      <w:r w:rsidR="000130C4" w:rsidRPr="006D7CE7">
        <w:rPr>
          <w:color w:val="000000"/>
        </w:rPr>
        <w:t xml:space="preserve"> within that MCX Service</w:t>
      </w:r>
      <w:r w:rsidRPr="006D7CE7">
        <w:t>.</w:t>
      </w:r>
    </w:p>
    <w:p w:rsidR="00EF364B" w:rsidRDefault="00EF364B" w:rsidP="00EF364B">
      <w:r w:rsidRPr="006D7CE7">
        <w:t>[R-6.6.3-001</w:t>
      </w:r>
      <w:r>
        <w:t>a</w:t>
      </w:r>
      <w:r w:rsidRPr="006D7CE7">
        <w:t xml:space="preserve">] The MCX Service shall enable an authorized MCX User to create a temporary </w:t>
      </w:r>
      <w:r>
        <w:t>User</w:t>
      </w:r>
      <w:r w:rsidRPr="006D7CE7">
        <w:t xml:space="preserve">-Broadcast Group from a multiplicity of MCX Users </w:t>
      </w:r>
      <w:r w:rsidRPr="006D7CE7">
        <w:rPr>
          <w:color w:val="000000"/>
        </w:rPr>
        <w:t>within that MCX Service</w:t>
      </w:r>
      <w:r w:rsidRPr="006D7CE7">
        <w:t>.</w:t>
      </w:r>
    </w:p>
    <w:p w:rsidR="00682BBE" w:rsidRDefault="00682BBE" w:rsidP="00682BBE">
      <w:r w:rsidRPr="006D7CE7">
        <w:t>[R-6.6.3-001</w:t>
      </w:r>
      <w:r>
        <w:t>b</w:t>
      </w:r>
      <w:r w:rsidRPr="006D7CE7">
        <w:t xml:space="preserve">] The MCX Service shall enable an authorized MCX User to create a temporary Broadcast Group from a </w:t>
      </w:r>
      <w:r>
        <w:t xml:space="preserve">combination of a </w:t>
      </w:r>
      <w:r w:rsidRPr="006D7CE7">
        <w:t>multiplicity of MCX Service Groups</w:t>
      </w:r>
      <w:r w:rsidRPr="006D7CE7">
        <w:rPr>
          <w:color w:val="000000"/>
        </w:rPr>
        <w:t xml:space="preserve"> </w:t>
      </w:r>
      <w:r>
        <w:rPr>
          <w:color w:val="000000"/>
        </w:rPr>
        <w:t xml:space="preserve">and </w:t>
      </w:r>
      <w:r w:rsidRPr="006D7CE7">
        <w:t xml:space="preserve">a multiplicity of MCX Users </w:t>
      </w:r>
      <w:r w:rsidRPr="006D7CE7">
        <w:rPr>
          <w:color w:val="000000"/>
        </w:rPr>
        <w:t>within that MCX Service</w:t>
      </w:r>
      <w:r w:rsidRPr="006D7CE7">
        <w:t>.</w:t>
      </w:r>
    </w:p>
    <w:p w:rsidR="00F148C8" w:rsidRPr="006D7CE7" w:rsidRDefault="00EF364B" w:rsidP="00EF364B">
      <w:r w:rsidRPr="006D7CE7">
        <w:t xml:space="preserve"> </w:t>
      </w:r>
      <w:r w:rsidR="00F148C8" w:rsidRPr="006D7CE7">
        <w:t xml:space="preserve">[R-6.6.3-002] The </w:t>
      </w:r>
      <w:r w:rsidR="000F383A" w:rsidRPr="006D7CE7">
        <w:t>MCX Service</w:t>
      </w:r>
      <w:r w:rsidR="00F148C8" w:rsidRPr="006D7CE7">
        <w:t xml:space="preserve"> shall only allow the creator of the temporary Broadcast Group to transmit on it.</w:t>
      </w:r>
    </w:p>
    <w:p w:rsidR="00FC44B8" w:rsidRPr="006D7CE7" w:rsidRDefault="00FC44B8" w:rsidP="00876062">
      <w:pPr>
        <w:pStyle w:val="Heading3"/>
      </w:pPr>
      <w:bookmarkStart w:id="213" w:name="_Toc45388187"/>
      <w:bookmarkStart w:id="214" w:name="_Toc154164211"/>
      <w:r w:rsidRPr="006D7CE7">
        <w:t>6.6.4</w:t>
      </w:r>
      <w:r w:rsidRPr="006D7CE7">
        <w:tab/>
        <w:t xml:space="preserve">User </w:t>
      </w:r>
      <w:r w:rsidR="00D050D3" w:rsidRPr="006D7CE7">
        <w:t>r</w:t>
      </w:r>
      <w:r w:rsidR="00124EF0" w:rsidRPr="006D7CE7">
        <w:t>egrouping</w:t>
      </w:r>
      <w:bookmarkEnd w:id="213"/>
      <w:bookmarkEnd w:id="214"/>
    </w:p>
    <w:p w:rsidR="00F148C8" w:rsidRPr="006D7CE7" w:rsidRDefault="00F148C8" w:rsidP="00876062">
      <w:pPr>
        <w:pStyle w:val="Heading4"/>
      </w:pPr>
      <w:bookmarkStart w:id="215" w:name="_Toc45388188"/>
      <w:bookmarkStart w:id="216" w:name="_Toc154164212"/>
      <w:r w:rsidRPr="006D7CE7">
        <w:t xml:space="preserve">6.6.4.1 </w:t>
      </w:r>
      <w:r w:rsidRPr="006D7CE7">
        <w:tab/>
        <w:t xml:space="preserve">Service </w:t>
      </w:r>
      <w:r w:rsidR="00D050D3" w:rsidRPr="006D7CE7">
        <w:t>d</w:t>
      </w:r>
      <w:r w:rsidRPr="006D7CE7">
        <w:t>escription</w:t>
      </w:r>
      <w:bookmarkEnd w:id="215"/>
      <w:bookmarkEnd w:id="216"/>
    </w:p>
    <w:p w:rsidR="009537BF" w:rsidRDefault="009537BF" w:rsidP="00876062">
      <w:pPr>
        <w:pStyle w:val="Heading5"/>
      </w:pPr>
      <w:bookmarkStart w:id="217" w:name="_Toc45388189"/>
      <w:bookmarkStart w:id="218" w:name="_Toc154164213"/>
      <w:r>
        <w:t>6.6.4.1.1</w:t>
      </w:r>
      <w:r>
        <w:tab/>
        <w:t>User regrouping controlled by dispatcher or authorized user</w:t>
      </w:r>
      <w:bookmarkEnd w:id="217"/>
      <w:bookmarkEnd w:id="218"/>
    </w:p>
    <w:p w:rsidR="009537BF" w:rsidRDefault="009537BF" w:rsidP="009537BF">
      <w:r>
        <w:t xml:space="preserve">There is a need for a mechanism for combining MCX Users into a new MCX Service Group under control by a dispatcher or authorized user to support ad-hoc communication needs. </w:t>
      </w:r>
    </w:p>
    <w:p w:rsidR="00445F9F" w:rsidRPr="006D7CE7" w:rsidRDefault="00445F9F" w:rsidP="009537BF">
      <w:r w:rsidRPr="006D7CE7">
        <w:t xml:space="preserve">In the operational </w:t>
      </w:r>
      <w:r w:rsidR="000F383A" w:rsidRPr="006D7CE7">
        <w:t>MCX Service</w:t>
      </w:r>
      <w:r w:rsidR="00F40AA9" w:rsidRPr="006D7CE7">
        <w:t xml:space="preserve"> </w:t>
      </w:r>
      <w:r w:rsidRPr="006D7CE7">
        <w:t>environment</w:t>
      </w:r>
      <w:r w:rsidR="00F40AA9" w:rsidRPr="006D7CE7">
        <w:t>,</w:t>
      </w:r>
      <w:r w:rsidRPr="006D7CE7">
        <w:t xml:space="preserve"> most tasks are covered by standard procedures and communication structures</w:t>
      </w:r>
      <w:r w:rsidR="00F40AA9" w:rsidRPr="006D7CE7">
        <w:t>,</w:t>
      </w:r>
      <w:r w:rsidRPr="006D7CE7">
        <w:t xml:space="preserve"> and </w:t>
      </w:r>
      <w:r w:rsidR="0062588B" w:rsidRPr="006D7CE7">
        <w:t>MCX User</w:t>
      </w:r>
      <w:r w:rsidRPr="006D7CE7">
        <w:t xml:space="preserve">s can easily access the </w:t>
      </w:r>
      <w:r w:rsidR="000F383A" w:rsidRPr="006D7CE7">
        <w:t>MCX Service</w:t>
      </w:r>
      <w:r w:rsidR="00F40AA9" w:rsidRPr="006D7CE7">
        <w:t xml:space="preserve"> </w:t>
      </w:r>
      <w:r w:rsidRPr="006D7CE7">
        <w:t>Groups to handle their tasks.</w:t>
      </w:r>
    </w:p>
    <w:p w:rsidR="00445F9F" w:rsidRPr="006D7CE7" w:rsidRDefault="00445F9F" w:rsidP="00445F9F">
      <w:r w:rsidRPr="006D7CE7">
        <w:t xml:space="preserve">Exceptionally it could happen that there is an urgent need for a dedicated set of individual </w:t>
      </w:r>
      <w:r w:rsidR="0062588B" w:rsidRPr="006D7CE7">
        <w:t>MCX User</w:t>
      </w:r>
      <w:r w:rsidRPr="006D7CE7">
        <w:t xml:space="preserve">s to communicate in an </w:t>
      </w:r>
      <w:r w:rsidR="000F383A" w:rsidRPr="006D7CE7">
        <w:t>MCX Service</w:t>
      </w:r>
      <w:r w:rsidR="00F40AA9" w:rsidRPr="006D7CE7">
        <w:t xml:space="preserve"> </w:t>
      </w:r>
      <w:r w:rsidRPr="006D7CE7">
        <w:t>Group, but that this is not foreseen in the communication structure. This could be due to extreme conditions or due to a cooperation that is outside normal procedures.</w:t>
      </w:r>
    </w:p>
    <w:p w:rsidR="00445F9F" w:rsidRDefault="00445F9F" w:rsidP="002237AE">
      <w:r w:rsidRPr="006D7CE7">
        <w:t xml:space="preserve">User Regrouping enables dispatchers or authorized users to instantaneously provide a dedicated </w:t>
      </w:r>
      <w:r w:rsidR="000F383A" w:rsidRPr="006D7CE7">
        <w:t>MCX Service</w:t>
      </w:r>
      <w:r w:rsidR="00F40AA9" w:rsidRPr="006D7CE7">
        <w:t xml:space="preserve"> </w:t>
      </w:r>
      <w:r w:rsidRPr="006D7CE7">
        <w:t xml:space="preserve">Group to these </w:t>
      </w:r>
      <w:r w:rsidR="0062588B" w:rsidRPr="006D7CE7">
        <w:t>MCX User</w:t>
      </w:r>
      <w:r w:rsidRPr="006D7CE7">
        <w:t xml:space="preserve">s to enable the required communication. Depending on configuration the </w:t>
      </w:r>
      <w:r w:rsidR="0062588B" w:rsidRPr="006D7CE7">
        <w:t>MCX User</w:t>
      </w:r>
      <w:r w:rsidRPr="006D7CE7">
        <w:t xml:space="preserve">s could be automatically affiliated to this </w:t>
      </w:r>
      <w:r w:rsidR="000F383A" w:rsidRPr="006D7CE7">
        <w:t>MCX Service</w:t>
      </w:r>
      <w:r w:rsidR="00F40AA9" w:rsidRPr="006D7CE7">
        <w:t xml:space="preserve"> </w:t>
      </w:r>
      <w:r w:rsidRPr="006D7CE7">
        <w:t xml:space="preserve">Group. After the operation this </w:t>
      </w:r>
      <w:r w:rsidR="000F383A" w:rsidRPr="006D7CE7">
        <w:t>MCX Service</w:t>
      </w:r>
      <w:r w:rsidR="00F40AA9" w:rsidRPr="006D7CE7">
        <w:t xml:space="preserve"> </w:t>
      </w:r>
      <w:r w:rsidRPr="006D7CE7">
        <w:t>Group is removed by the dispatcher or authorized user.</w:t>
      </w:r>
    </w:p>
    <w:p w:rsidR="009537BF" w:rsidRDefault="009537BF" w:rsidP="00876062">
      <w:pPr>
        <w:pStyle w:val="Heading5"/>
      </w:pPr>
      <w:bookmarkStart w:id="219" w:name="_Toc45388190"/>
      <w:bookmarkStart w:id="220" w:name="_Toc154164214"/>
      <w:r>
        <w:t>6.6.4.1.2</w:t>
      </w:r>
      <w:r>
        <w:tab/>
        <w:t>Automatic user regrouping</w:t>
      </w:r>
      <w:bookmarkEnd w:id="219"/>
      <w:bookmarkEnd w:id="220"/>
    </w:p>
    <w:p w:rsidR="009537BF" w:rsidRDefault="009537BF" w:rsidP="009537BF">
      <w:r>
        <w:t>There is also a need to for an automatic mechanism that determines a set of individual MCX Users to become members of a MCX Service Group and to automatically become affiliated to that MCX Service Group.</w:t>
      </w:r>
    </w:p>
    <w:p w:rsidR="009537BF" w:rsidRPr="006D7CE7" w:rsidRDefault="009537BF" w:rsidP="009537BF">
      <w:r>
        <w:t>These individual MCX Users are selected automatically by the MCX Service based on certain parameters (e.g. location, geographic area, participant type, direction of movement, speed). If MCX Service Group members do not meet the parameters anymore they will automatically be de-affiliated from the MCX Service Group and removed from the MCX Service Group member list. The remaining MCX Service Group members and the MCX Service Group member(s) removed will be informed accordingly. Conversely, MCX Users that are starting to meet the parameters (e.g due to location changes) will automatically be added and affiliated to the MCX Service Group. The MCX Service Group members and the added MCX Service Group member(s) will be informed accordingly.</w:t>
      </w:r>
    </w:p>
    <w:p w:rsidR="00F148C8" w:rsidRPr="006D7CE7" w:rsidRDefault="00FC44B8" w:rsidP="00876062">
      <w:pPr>
        <w:pStyle w:val="Heading4"/>
      </w:pPr>
      <w:bookmarkStart w:id="221" w:name="_Toc45388191"/>
      <w:bookmarkStart w:id="222" w:name="_Toc154164215"/>
      <w:r w:rsidRPr="006D7CE7">
        <w:t>6.6.4.2</w:t>
      </w:r>
      <w:r w:rsidRPr="006D7CE7">
        <w:tab/>
        <w:t>Requirements</w:t>
      </w:r>
      <w:bookmarkEnd w:id="221"/>
      <w:bookmarkEnd w:id="222"/>
    </w:p>
    <w:p w:rsidR="002E50F2" w:rsidRPr="006D7CE7" w:rsidRDefault="002E50F2" w:rsidP="002E50F2">
      <w:r w:rsidRPr="006D7CE7">
        <w:t xml:space="preserve">[R-6.6.4.2-001] The </w:t>
      </w:r>
      <w:r w:rsidR="000F383A" w:rsidRPr="006D7CE7">
        <w:t>MCX Service</w:t>
      </w:r>
      <w:r w:rsidRPr="006D7CE7">
        <w:t xml:space="preserve"> shall provide a means for combining a multiplicity of </w:t>
      </w:r>
      <w:r w:rsidR="0062588B" w:rsidRPr="006D7CE7">
        <w:t>MCX User</w:t>
      </w:r>
      <w:r w:rsidRPr="006D7CE7">
        <w:t>s into a new, temporary group (i.e., to perform a "User Regroup operation").</w:t>
      </w:r>
    </w:p>
    <w:p w:rsidR="002E50F2" w:rsidRPr="006D7CE7" w:rsidRDefault="002E50F2" w:rsidP="002E50F2">
      <w:pPr>
        <w:rPr>
          <w:rFonts w:eastAsia="SimSun"/>
          <w:lang w:eastAsia="zh-CN"/>
        </w:rPr>
      </w:pPr>
      <w:r w:rsidRPr="006D7CE7">
        <w:t xml:space="preserve">[R-6.6.4.2-002] The </w:t>
      </w:r>
      <w:r w:rsidR="000F383A" w:rsidRPr="006D7CE7">
        <w:t>MCX Service</w:t>
      </w:r>
      <w:r w:rsidRPr="006D7CE7">
        <w:t xml:space="preserve"> shall provide a means for combining a multiplicity of </w:t>
      </w:r>
      <w:r w:rsidR="0062588B" w:rsidRPr="006D7CE7">
        <w:t>MCX User</w:t>
      </w:r>
      <w:r w:rsidRPr="006D7CE7">
        <w:t>s into a new, temporary group based</w:t>
      </w:r>
      <w:r w:rsidRPr="006D7CE7">
        <w:rPr>
          <w:rFonts w:hint="eastAsia"/>
        </w:rPr>
        <w:t xml:space="preserve"> on </w:t>
      </w:r>
      <w:r w:rsidRPr="006D7CE7">
        <w:t>a parameter or a combination of parameters (e.g</w:t>
      </w:r>
      <w:r w:rsidRPr="006D7CE7">
        <w:rPr>
          <w:rFonts w:eastAsia="SimSun" w:hint="eastAsia"/>
          <w:lang w:eastAsia="zh-CN"/>
        </w:rPr>
        <w:t>.</w:t>
      </w:r>
      <w:r w:rsidRPr="006D7CE7">
        <w:rPr>
          <w:rFonts w:eastAsia="SimSun"/>
          <w:lang w:eastAsia="zh-CN"/>
        </w:rPr>
        <w:t>,</w:t>
      </w:r>
      <w:r w:rsidRPr="006D7CE7">
        <w:rPr>
          <w:rFonts w:eastAsia="SimSun" w:hint="eastAsia"/>
          <w:lang w:eastAsia="zh-CN"/>
        </w:rPr>
        <w:t xml:space="preserve"> </w:t>
      </w:r>
      <w:r w:rsidRPr="006D7CE7">
        <w:t>particular geographic area, Participant type</w:t>
      </w:r>
      <w:r w:rsidR="00236BB5">
        <w:t>, initiation of urgent type communication such as MCX Emergency Alert or MCX Emergency Group Communication</w:t>
      </w:r>
      <w:r w:rsidRPr="006D7CE7">
        <w:t>)</w:t>
      </w:r>
      <w:r w:rsidRPr="006D7CE7">
        <w:rPr>
          <w:rFonts w:eastAsia="SimSun" w:hint="eastAsia"/>
          <w:lang w:eastAsia="zh-CN"/>
        </w:rPr>
        <w:t>.</w:t>
      </w:r>
    </w:p>
    <w:p w:rsidR="009537BF" w:rsidRDefault="009537BF" w:rsidP="009537BF">
      <w:r>
        <w:t>[R-6.6.4.2-002a] The MCX Service shall provide a means for automatically combining a multiplicity of MCX Users into a temporary MCX Service Group based on certain criteria. For example, the criteria may include one or more parameters from the list below:</w:t>
      </w:r>
    </w:p>
    <w:p w:rsidR="009537BF" w:rsidRDefault="009537BF" w:rsidP="009537BF">
      <w:pPr>
        <w:pStyle w:val="B1"/>
      </w:pPr>
      <w:r>
        <w:t>-</w:t>
      </w:r>
      <w:r>
        <w:tab/>
      </w:r>
      <w:r w:rsidR="00C654B4">
        <w:t>A specific element or combination of specific elements in the f</w:t>
      </w:r>
      <w:r>
        <w:t>unctional alias of a MCX User</w:t>
      </w:r>
    </w:p>
    <w:p w:rsidR="009537BF" w:rsidRDefault="009537BF" w:rsidP="009537BF">
      <w:pPr>
        <w:pStyle w:val="B1"/>
      </w:pPr>
      <w:r>
        <w:t>-</w:t>
      </w:r>
      <w:r>
        <w:tab/>
        <w:t>Location (including speed and heading) of a MCX User</w:t>
      </w:r>
    </w:p>
    <w:p w:rsidR="009537BF" w:rsidRDefault="009537BF" w:rsidP="009537BF">
      <w:pPr>
        <w:pStyle w:val="B1"/>
      </w:pPr>
      <w:r>
        <w:t>-</w:t>
      </w:r>
      <w:r>
        <w:tab/>
        <w:t>Location or particular geographic area specified by an MCX Service Administrator</w:t>
      </w:r>
    </w:p>
    <w:p w:rsidR="009537BF" w:rsidRDefault="009537BF" w:rsidP="009537BF">
      <w:pPr>
        <w:pStyle w:val="B1"/>
      </w:pPr>
      <w:r>
        <w:t>-</w:t>
      </w:r>
      <w:r>
        <w:tab/>
        <w:t>MCX Service configuration (e.g. MCX User responsible for a certain geographic area or MCX User responsible for a certain MCX Service Group)</w:t>
      </w:r>
    </w:p>
    <w:p w:rsidR="009537BF" w:rsidRDefault="009537BF" w:rsidP="009537BF">
      <w:r>
        <w:t>[R-6.6.4.2-002b] The MCX Service shall be able to automatically update the memberslist of a temporary MCX Service Group based on certain criteria i.e. to remove MCX Users no more meeting the criteria and add MCX Users starting to meet the criteria. For example, the criteria may include one or more parameters from the list below:</w:t>
      </w:r>
    </w:p>
    <w:p w:rsidR="009537BF" w:rsidRDefault="009537BF" w:rsidP="009537BF">
      <w:pPr>
        <w:pStyle w:val="B1"/>
      </w:pPr>
      <w:r>
        <w:t>-</w:t>
      </w:r>
      <w:r>
        <w:tab/>
      </w:r>
      <w:r w:rsidR="00C654B4">
        <w:t>A specific element or combination of specific elements in the f</w:t>
      </w:r>
      <w:r>
        <w:t>unctional alias of a MCX User</w:t>
      </w:r>
    </w:p>
    <w:p w:rsidR="009537BF" w:rsidRDefault="009537BF" w:rsidP="009537BF">
      <w:pPr>
        <w:pStyle w:val="B1"/>
      </w:pPr>
      <w:r>
        <w:t>-</w:t>
      </w:r>
      <w:r>
        <w:tab/>
        <w:t>Location (including speed and heading) of a MCX User</w:t>
      </w:r>
    </w:p>
    <w:p w:rsidR="009537BF" w:rsidRDefault="009537BF" w:rsidP="009537BF">
      <w:pPr>
        <w:pStyle w:val="B1"/>
      </w:pPr>
      <w:r>
        <w:t>-</w:t>
      </w:r>
      <w:r>
        <w:tab/>
        <w:t>Location or particular geographic area specified by an MCX Service Administrator</w:t>
      </w:r>
    </w:p>
    <w:p w:rsidR="009537BF" w:rsidRDefault="009537BF" w:rsidP="009537BF">
      <w:pPr>
        <w:pStyle w:val="B1"/>
      </w:pPr>
      <w:r>
        <w:t>-</w:t>
      </w:r>
      <w:r>
        <w:tab/>
        <w:t>MCX Service configuration (e.g. MCX User responsible for a certain geographic area or MCX User responsible for a certain MCX Service Group)</w:t>
      </w:r>
      <w:r w:rsidRPr="006D7CE7">
        <w:t xml:space="preserve"> </w:t>
      </w:r>
    </w:p>
    <w:p w:rsidR="002E50F2" w:rsidRPr="006D7CE7" w:rsidRDefault="002E50F2" w:rsidP="009537BF">
      <w:pPr>
        <w:rPr>
          <w:rFonts w:eastAsia="SimSun"/>
          <w:lang w:eastAsia="zh-CN"/>
        </w:rPr>
      </w:pPr>
      <w:r w:rsidRPr="006D7CE7">
        <w:t xml:space="preserve">[R-6.6.4.2-003] </w:t>
      </w:r>
      <w:r w:rsidRPr="006D7CE7">
        <w:rPr>
          <w:rFonts w:eastAsia="SimSun"/>
          <w:lang w:eastAsia="zh-CN"/>
        </w:rPr>
        <w:t xml:space="preserve">The </w:t>
      </w:r>
      <w:r w:rsidR="000F383A" w:rsidRPr="006D7CE7">
        <w:rPr>
          <w:rFonts w:eastAsia="SimSun"/>
          <w:lang w:eastAsia="zh-CN"/>
        </w:rPr>
        <w:t>MCX Service</w:t>
      </w:r>
      <w:r w:rsidRPr="006D7CE7">
        <w:rPr>
          <w:rFonts w:eastAsia="SimSun"/>
          <w:lang w:eastAsia="zh-CN"/>
        </w:rPr>
        <w:t xml:space="preserve"> shall provide a mechanism to preconfigure the parameters for a particular User Regroup operation, such that an authorized </w:t>
      </w:r>
      <w:r w:rsidR="0062588B" w:rsidRPr="006D7CE7">
        <w:rPr>
          <w:rFonts w:eastAsia="SimSun"/>
          <w:lang w:eastAsia="zh-CN"/>
        </w:rPr>
        <w:t>MCX User</w:t>
      </w:r>
      <w:r w:rsidRPr="006D7CE7">
        <w:rPr>
          <w:rFonts w:eastAsia="SimSun"/>
          <w:lang w:eastAsia="zh-CN"/>
        </w:rPr>
        <w:t xml:space="preserve"> activates this preconfigured User Regroup and communicate</w:t>
      </w:r>
      <w:r w:rsidR="00361335">
        <w:rPr>
          <w:rFonts w:eastAsia="SimSun"/>
          <w:lang w:eastAsia="zh-CN"/>
        </w:rPr>
        <w:t>s</w:t>
      </w:r>
      <w:r w:rsidRPr="006D7CE7">
        <w:rPr>
          <w:rFonts w:eastAsia="SimSun"/>
          <w:lang w:eastAsia="zh-CN"/>
        </w:rPr>
        <w:t xml:space="preserve"> with this temporary group with minimal delay.</w:t>
      </w:r>
    </w:p>
    <w:p w:rsidR="002E50F2" w:rsidRPr="006D7CE7" w:rsidRDefault="002E50F2" w:rsidP="0017086F">
      <w:pPr>
        <w:pStyle w:val="NO"/>
        <w:rPr>
          <w:rFonts w:eastAsia="SimSun"/>
          <w:lang w:eastAsia="zh-CN"/>
        </w:rPr>
      </w:pPr>
      <w:r w:rsidRPr="006D7CE7">
        <w:rPr>
          <w:rFonts w:eastAsia="SimSun"/>
          <w:lang w:eastAsia="zh-CN"/>
        </w:rPr>
        <w:t>NOTE:</w:t>
      </w:r>
      <w:r w:rsidRPr="006D7CE7">
        <w:rPr>
          <w:rFonts w:eastAsia="SimSun"/>
          <w:lang w:eastAsia="zh-CN"/>
        </w:rPr>
        <w:tab/>
        <w:t xml:space="preserve">An example of the use of this functionality is for an </w:t>
      </w:r>
      <w:r w:rsidR="0062588B" w:rsidRPr="006D7CE7">
        <w:rPr>
          <w:rFonts w:eastAsia="SimSun"/>
          <w:lang w:eastAsia="zh-CN"/>
        </w:rPr>
        <w:t>MCX User</w:t>
      </w:r>
      <w:r w:rsidRPr="006D7CE7">
        <w:rPr>
          <w:rFonts w:eastAsia="SimSun"/>
          <w:lang w:eastAsia="zh-CN"/>
        </w:rPr>
        <w:t xml:space="preserve"> to communicate with particular other </w:t>
      </w:r>
      <w:r w:rsidR="0062588B" w:rsidRPr="006D7CE7">
        <w:rPr>
          <w:rFonts w:eastAsia="SimSun"/>
          <w:lang w:eastAsia="zh-CN"/>
        </w:rPr>
        <w:t>MCX User</w:t>
      </w:r>
      <w:r w:rsidRPr="006D7CE7">
        <w:rPr>
          <w:rFonts w:eastAsia="SimSun"/>
          <w:lang w:eastAsia="zh-CN"/>
        </w:rPr>
        <w:t xml:space="preserve">s within a predefined radius of the </w:t>
      </w:r>
      <w:r w:rsidR="0062588B" w:rsidRPr="006D7CE7">
        <w:rPr>
          <w:rFonts w:eastAsia="SimSun"/>
          <w:lang w:eastAsia="zh-CN"/>
        </w:rPr>
        <w:t>MCX User</w:t>
      </w:r>
      <w:r w:rsidRPr="006D7CE7">
        <w:rPr>
          <w:rFonts w:eastAsia="SimSun"/>
          <w:lang w:eastAsia="zh-CN"/>
        </w:rPr>
        <w:t xml:space="preserve">'s Location. This functionality is likely to be for urgent type </w:t>
      </w:r>
      <w:r w:rsidR="00B04366" w:rsidRPr="006D7CE7">
        <w:rPr>
          <w:rFonts w:eastAsia="SimSun"/>
          <w:lang w:eastAsia="zh-CN"/>
        </w:rPr>
        <w:t>communications</w:t>
      </w:r>
      <w:r w:rsidRPr="006D7CE7">
        <w:rPr>
          <w:rFonts w:eastAsia="SimSun"/>
          <w:lang w:eastAsia="zh-CN"/>
        </w:rPr>
        <w:t xml:space="preserve"> such as </w:t>
      </w:r>
      <w:r w:rsidR="000F383A" w:rsidRPr="006D7CE7">
        <w:rPr>
          <w:rFonts w:eastAsia="SimSun"/>
          <w:lang w:eastAsia="zh-CN"/>
        </w:rPr>
        <w:t>MCX Service</w:t>
      </w:r>
      <w:r w:rsidRPr="006D7CE7">
        <w:rPr>
          <w:rFonts w:eastAsia="SimSun"/>
          <w:lang w:eastAsia="zh-CN"/>
        </w:rPr>
        <w:t xml:space="preserve"> Emergency Group </w:t>
      </w:r>
      <w:r w:rsidR="00DA239C" w:rsidRPr="006D7CE7">
        <w:rPr>
          <w:rFonts w:eastAsia="SimSun"/>
          <w:lang w:eastAsia="zh-CN"/>
        </w:rPr>
        <w:t>Communications</w:t>
      </w:r>
      <w:r w:rsidRPr="006D7CE7">
        <w:rPr>
          <w:rFonts w:eastAsia="SimSun"/>
          <w:lang w:eastAsia="zh-CN"/>
        </w:rPr>
        <w:t>.</w:t>
      </w:r>
    </w:p>
    <w:p w:rsidR="002E50F2" w:rsidRPr="006D7CE7" w:rsidRDefault="002E50F2" w:rsidP="002E50F2">
      <w:r w:rsidRPr="006D7CE7">
        <w:t xml:space="preserve">[R-6.6.4.2-004] The </w:t>
      </w:r>
      <w:r w:rsidR="000F383A" w:rsidRPr="006D7CE7">
        <w:t>MCX Service</w:t>
      </w:r>
      <w:r w:rsidRPr="006D7CE7">
        <w:t xml:space="preserve"> shall notify </w:t>
      </w:r>
      <w:r w:rsidR="0062588B" w:rsidRPr="006D7CE7">
        <w:t>MCX User</w:t>
      </w:r>
      <w:r w:rsidRPr="006D7CE7">
        <w:t>s when they are affected by a User Regroup operation.</w:t>
      </w:r>
    </w:p>
    <w:p w:rsidR="00F148C8" w:rsidRPr="006D7CE7" w:rsidRDefault="002E50F2" w:rsidP="00501E1D">
      <w:r w:rsidRPr="006D7CE7">
        <w:t xml:space="preserve">[R-6.6.4.2-005] The </w:t>
      </w:r>
      <w:r w:rsidR="000F383A" w:rsidRPr="006D7CE7">
        <w:t>MCX Service</w:t>
      </w:r>
      <w:r w:rsidRPr="006D7CE7">
        <w:t xml:space="preserve"> shall provide a mechanism for an </w:t>
      </w:r>
      <w:r w:rsidR="000F383A" w:rsidRPr="006D7CE7">
        <w:t>MCX Service</w:t>
      </w:r>
      <w:r w:rsidRPr="006D7CE7">
        <w:t xml:space="preserve"> Administrator to configure whether an </w:t>
      </w:r>
      <w:r w:rsidR="000F383A" w:rsidRPr="006D7CE7">
        <w:t>MCX Service</w:t>
      </w:r>
      <w:r w:rsidRPr="006D7CE7">
        <w:t xml:space="preserve"> system shall automatically affiliate the </w:t>
      </w:r>
      <w:r w:rsidR="0062588B" w:rsidRPr="006D7CE7">
        <w:t>MCX User</w:t>
      </w:r>
      <w:r w:rsidRPr="006D7CE7">
        <w:t>s included in the temporary group created</w:t>
      </w:r>
      <w:r w:rsidR="00501E1D" w:rsidRPr="006D7CE7">
        <w:t xml:space="preserve"> by the User Regroup operation.</w:t>
      </w:r>
    </w:p>
    <w:p w:rsidR="00A653A5" w:rsidRPr="006D7CE7" w:rsidRDefault="00A653A5" w:rsidP="00876062">
      <w:pPr>
        <w:pStyle w:val="Heading3"/>
      </w:pPr>
      <w:bookmarkStart w:id="223" w:name="_Toc45388192"/>
      <w:bookmarkStart w:id="224" w:name="_Toc154164216"/>
      <w:r>
        <w:t>6.6.5</w:t>
      </w:r>
      <w:r w:rsidRPr="006D7CE7">
        <w:tab/>
      </w:r>
      <w:r>
        <w:t>Dynamic Group Participation</w:t>
      </w:r>
      <w:bookmarkEnd w:id="223"/>
      <w:bookmarkEnd w:id="224"/>
    </w:p>
    <w:p w:rsidR="00A653A5" w:rsidRDefault="00A653A5" w:rsidP="00876062">
      <w:pPr>
        <w:pStyle w:val="Heading4"/>
      </w:pPr>
      <w:bookmarkStart w:id="225" w:name="_Toc45388193"/>
      <w:bookmarkStart w:id="226" w:name="_Toc154164217"/>
      <w:r>
        <w:t>6.6.5</w:t>
      </w:r>
      <w:r w:rsidRPr="006D7CE7">
        <w:t xml:space="preserve">.1 </w:t>
      </w:r>
      <w:r w:rsidRPr="006D7CE7">
        <w:tab/>
        <w:t>Service description</w:t>
      </w:r>
      <w:bookmarkEnd w:id="225"/>
      <w:bookmarkEnd w:id="226"/>
    </w:p>
    <w:p w:rsidR="00A653A5" w:rsidRPr="006D7CE7" w:rsidRDefault="00A653A5" w:rsidP="00A653A5">
      <w:r>
        <w:t xml:space="preserve">Dynamic group participation </w:t>
      </w:r>
      <w:r w:rsidRPr="006D7CE7">
        <w:t xml:space="preserve">enables </w:t>
      </w:r>
      <w:r>
        <w:t>control of group affiliation, de-affiliation, and selection on MCX Service Groups based on various combinations of criteria. For highly mobile MCX UEs, such as those used in railway communication, the group affiliation and selection needs to change, for example, when a train crosses a controlling area border.</w:t>
      </w:r>
    </w:p>
    <w:p w:rsidR="00A653A5" w:rsidRDefault="00A653A5" w:rsidP="00876062">
      <w:pPr>
        <w:pStyle w:val="Heading4"/>
      </w:pPr>
      <w:bookmarkStart w:id="227" w:name="_Toc45388194"/>
      <w:bookmarkStart w:id="228" w:name="_Toc154164218"/>
      <w:r>
        <w:t>6.6.5.2</w:t>
      </w:r>
      <w:r>
        <w:tab/>
        <w:t>Requirements</w:t>
      </w:r>
      <w:bookmarkEnd w:id="227"/>
      <w:bookmarkEnd w:id="228"/>
    </w:p>
    <w:p w:rsidR="00A653A5" w:rsidRDefault="00A653A5" w:rsidP="00A653A5">
      <w:r>
        <w:t>[R-6.6</w:t>
      </w:r>
      <w:r w:rsidRPr="006D7CE7">
        <w:t>.</w:t>
      </w:r>
      <w:r>
        <w:t>5.</w:t>
      </w:r>
      <w:r w:rsidRPr="006D7CE7">
        <w:t xml:space="preserve">2-001] The MCX Service shall </w:t>
      </w:r>
      <w:r>
        <w:t>enable</w:t>
      </w:r>
      <w:r w:rsidRPr="006D7CE7">
        <w:t xml:space="preserve"> an MCX U</w:t>
      </w:r>
      <w:r>
        <w:t>ser</w:t>
      </w:r>
      <w:r w:rsidRPr="006D7CE7">
        <w:t xml:space="preserve"> to </w:t>
      </w:r>
      <w:r>
        <w:t xml:space="preserve">automatically affiliate to one or more </w:t>
      </w:r>
      <w:r w:rsidRPr="006D7CE7">
        <w:t>MCX Service Group</w:t>
      </w:r>
      <w:r>
        <w:t xml:space="preserve">s based on one, or a combination of, criteria.  </w:t>
      </w:r>
      <w:r w:rsidRPr="006D7CE7">
        <w:t xml:space="preserve"> </w:t>
      </w:r>
    </w:p>
    <w:p w:rsidR="00A653A5" w:rsidRDefault="00A653A5" w:rsidP="00A653A5">
      <w:r>
        <w:t>[R-6.6.5.2-002] The MCX Service shall be able to automatically affiliate an MCX User</w:t>
      </w:r>
      <w:r w:rsidRPr="00D63017">
        <w:t xml:space="preserve"> </w:t>
      </w:r>
      <w:r>
        <w:t xml:space="preserve">to one or more MCX Service Groups based one, or a combination of, criteria. </w:t>
      </w:r>
    </w:p>
    <w:p w:rsidR="00A653A5" w:rsidRDefault="00A653A5" w:rsidP="00A653A5">
      <w:r>
        <w:t>[R-6.6</w:t>
      </w:r>
      <w:r w:rsidRPr="006D7CE7">
        <w:t>.</w:t>
      </w:r>
      <w:r>
        <w:t>5.</w:t>
      </w:r>
      <w:r w:rsidRPr="006D7CE7">
        <w:t>2-00</w:t>
      </w:r>
      <w:r>
        <w:t>3</w:t>
      </w:r>
      <w:r w:rsidRPr="006D7CE7">
        <w:t xml:space="preserve">] The MCX Service shall </w:t>
      </w:r>
      <w:r>
        <w:t>enable</w:t>
      </w:r>
      <w:r w:rsidRPr="006D7CE7">
        <w:t xml:space="preserve"> an MCX U</w:t>
      </w:r>
      <w:r>
        <w:t>ser</w:t>
      </w:r>
      <w:r w:rsidRPr="006D7CE7">
        <w:t xml:space="preserve"> to </w:t>
      </w:r>
      <w:r>
        <w:t>automatically choose the Selected MCX Service Group based on one, or a combination of, criteria.</w:t>
      </w:r>
    </w:p>
    <w:p w:rsidR="00A653A5" w:rsidRDefault="00A653A5" w:rsidP="00A653A5">
      <w:r>
        <w:t>[R-6.6.5.2-004] The MCX Service shall be able to automatically choose the Selected MCX Service Group of an MCX User</w:t>
      </w:r>
      <w:r w:rsidRPr="00D63017">
        <w:t xml:space="preserve"> </w:t>
      </w:r>
      <w:r>
        <w:t xml:space="preserve">based on one, or a combination of, criteria.   </w:t>
      </w:r>
    </w:p>
    <w:p w:rsidR="00A653A5" w:rsidRDefault="00A653A5" w:rsidP="00A653A5">
      <w:r>
        <w:t>[R-6.6.5.2-005] The MCX Service shall enable</w:t>
      </w:r>
      <w:r w:rsidRPr="006D7CE7">
        <w:t xml:space="preserve"> an MCX U</w:t>
      </w:r>
      <w:r>
        <w:t>ser</w:t>
      </w:r>
      <w:r w:rsidRPr="006D7CE7">
        <w:t xml:space="preserve"> to </w:t>
      </w:r>
      <w:r>
        <w:t xml:space="preserve">automatically de-affiliate from one or more currently affiliated groups based on a change to one, or a combination of, criteria.   </w:t>
      </w:r>
    </w:p>
    <w:p w:rsidR="00A653A5" w:rsidRDefault="00A653A5" w:rsidP="00A653A5">
      <w:r>
        <w:t>[R-6.6.5.2-006] The MCX Service shall be able to automatically de-affiliate an MCX User</w:t>
      </w:r>
      <w:r w:rsidRPr="00D63017">
        <w:t xml:space="preserve"> </w:t>
      </w:r>
      <w:r>
        <w:t>from one or more currently affiliated groups based on a change to one, or a combination of, criteria.</w:t>
      </w:r>
    </w:p>
    <w:p w:rsidR="00A653A5" w:rsidRDefault="00A653A5" w:rsidP="00A653A5">
      <w:r>
        <w:t>[R-6.6.5.2-007] The MCX Service shall be able to prevent an MCX User de-affiliating from specific currently affiliated groups based on one, or a combination of, criteria.</w:t>
      </w:r>
    </w:p>
    <w:p w:rsidR="00A653A5" w:rsidRDefault="00A653A5" w:rsidP="00A653A5">
      <w:pPr>
        <w:pStyle w:val="NO"/>
      </w:pPr>
      <w:r>
        <w:t>NOTE: Examples of criteria for the above requirements could include one or more parameters from the list below:</w:t>
      </w:r>
    </w:p>
    <w:p w:rsidR="00A653A5" w:rsidRPr="00881BDA" w:rsidRDefault="00A653A5" w:rsidP="00A653A5">
      <w:pPr>
        <w:pStyle w:val="B1"/>
      </w:pPr>
      <w:r w:rsidRPr="00881BDA">
        <w:t>-</w:t>
      </w:r>
      <w:r w:rsidRPr="00881BDA">
        <w:tab/>
        <w:t>A specific element or combination of specific elements in the functional alias of a MCX User</w:t>
      </w:r>
    </w:p>
    <w:p w:rsidR="00A653A5" w:rsidRPr="00BD52FF" w:rsidRDefault="00A653A5" w:rsidP="00A653A5">
      <w:pPr>
        <w:pStyle w:val="B1"/>
      </w:pPr>
      <w:r w:rsidRPr="00BD52FF">
        <w:t>-</w:t>
      </w:r>
      <w:r w:rsidRPr="00BD52FF">
        <w:tab/>
        <w:t>Location (including speed and heading) of a MCX User</w:t>
      </w:r>
    </w:p>
    <w:p w:rsidR="00A653A5" w:rsidRPr="002261D7" w:rsidRDefault="00A653A5" w:rsidP="00A653A5">
      <w:pPr>
        <w:pStyle w:val="B1"/>
      </w:pPr>
      <w:r w:rsidRPr="002261D7">
        <w:t>-</w:t>
      </w:r>
      <w:r w:rsidRPr="002261D7">
        <w:tab/>
        <w:t>Location or particular geographic area specified by an MCX Service Administrator</w:t>
      </w:r>
    </w:p>
    <w:p w:rsidR="00A653A5" w:rsidRDefault="00A653A5" w:rsidP="00BB58CB">
      <w:pPr>
        <w:pStyle w:val="B1"/>
      </w:pPr>
      <w:r w:rsidRPr="002261D7">
        <w:t>-</w:t>
      </w:r>
      <w:r w:rsidRPr="002261D7">
        <w:tab/>
        <w:t xml:space="preserve">MCX Service configuration (e.g. MCX User responsible for a certain geographic area or MCX User responsible for a certain MCX Service Group) </w:t>
      </w:r>
    </w:p>
    <w:p w:rsidR="00BB58CB" w:rsidRPr="002261D7" w:rsidRDefault="00BB58CB" w:rsidP="00BB58CB">
      <w:r>
        <w:t>[R-6.6.5.2-008] The MCX Service shall enable an MCX User to select on specific MCX UEs whether automatic affiliation and/or de-affiliation is allowed.</w:t>
      </w:r>
    </w:p>
    <w:p w:rsidR="00FC44B8" w:rsidRPr="006D7CE7" w:rsidRDefault="00FC44B8" w:rsidP="00876062">
      <w:pPr>
        <w:pStyle w:val="Heading2"/>
      </w:pPr>
      <w:bookmarkStart w:id="229" w:name="_Toc45388195"/>
      <w:bookmarkStart w:id="230" w:name="_Toc154164219"/>
      <w:r w:rsidRPr="006D7CE7">
        <w:t>6.7</w:t>
      </w:r>
      <w:r w:rsidRPr="006D7CE7">
        <w:tab/>
        <w:t xml:space="preserve">Private </w:t>
      </w:r>
      <w:r w:rsidR="001E03D1" w:rsidRPr="006D7CE7">
        <w:t>Communication</w:t>
      </w:r>
      <w:bookmarkEnd w:id="229"/>
      <w:bookmarkEnd w:id="230"/>
    </w:p>
    <w:p w:rsidR="00FC44B8" w:rsidRPr="006D7CE7" w:rsidRDefault="00FC44B8" w:rsidP="00876062">
      <w:pPr>
        <w:pStyle w:val="Heading3"/>
      </w:pPr>
      <w:bookmarkStart w:id="231" w:name="_Toc45388196"/>
      <w:bookmarkStart w:id="232" w:name="_Toc154164220"/>
      <w:r w:rsidRPr="006D7CE7">
        <w:t>6.7.</w:t>
      </w:r>
      <w:r w:rsidR="00FC4851" w:rsidRPr="006D7CE7">
        <w:t>1</w:t>
      </w:r>
      <w:r w:rsidRPr="006D7CE7">
        <w:t xml:space="preserve"> </w:t>
      </w:r>
      <w:r w:rsidRPr="006D7CE7">
        <w:tab/>
        <w:t>Overview</w:t>
      </w:r>
      <w:bookmarkEnd w:id="231"/>
      <w:bookmarkEnd w:id="232"/>
    </w:p>
    <w:p w:rsidR="00445F9F" w:rsidRPr="006D7CE7" w:rsidRDefault="00445F9F" w:rsidP="00445F9F">
      <w:r w:rsidRPr="006D7CE7">
        <w:t xml:space="preserve">Private </w:t>
      </w:r>
      <w:r w:rsidR="00CA26E4" w:rsidRPr="006D7CE7">
        <w:t xml:space="preserve">Communications </w:t>
      </w:r>
      <w:r w:rsidRPr="006D7CE7">
        <w:t xml:space="preserve">can use </w:t>
      </w:r>
      <w:r w:rsidR="00CA26E4" w:rsidRPr="006D7CE7">
        <w:t xml:space="preserve">some form of </w:t>
      </w:r>
      <w:r w:rsidRPr="006D7CE7">
        <w:t xml:space="preserve">Floor control or not. </w:t>
      </w:r>
    </w:p>
    <w:p w:rsidR="00FC44B8" w:rsidRPr="006D7CE7" w:rsidRDefault="00FC44B8" w:rsidP="00876062">
      <w:pPr>
        <w:pStyle w:val="Heading3"/>
      </w:pPr>
      <w:bookmarkStart w:id="233" w:name="_Toc45388197"/>
      <w:bookmarkStart w:id="234" w:name="_Toc154164221"/>
      <w:r w:rsidRPr="006D7CE7">
        <w:t>6.7.</w:t>
      </w:r>
      <w:r w:rsidR="00FC4851" w:rsidRPr="006D7CE7">
        <w:t>2</w:t>
      </w:r>
      <w:r w:rsidRPr="006D7CE7">
        <w:tab/>
        <w:t>General requirements</w:t>
      </w:r>
      <w:bookmarkEnd w:id="233"/>
      <w:bookmarkEnd w:id="234"/>
    </w:p>
    <w:p w:rsidR="002E50F2" w:rsidRPr="006D7CE7" w:rsidRDefault="009E4B59" w:rsidP="009E4B59">
      <w:r w:rsidRPr="006D7CE7">
        <w:t>[R-6.7.</w:t>
      </w:r>
      <w:r w:rsidR="00982CE2" w:rsidRPr="006D7CE7">
        <w:t>2</w:t>
      </w:r>
      <w:r w:rsidRPr="006D7CE7">
        <w:t>-</w:t>
      </w:r>
      <w:r w:rsidR="00982CE2" w:rsidRPr="006D7CE7">
        <w:t>001</w:t>
      </w:r>
      <w:r w:rsidRPr="006D7CE7">
        <w:t xml:space="preserve">] The </w:t>
      </w:r>
      <w:r w:rsidR="000F383A" w:rsidRPr="006D7CE7">
        <w:t>MCX Service</w:t>
      </w:r>
      <w:r w:rsidRPr="006D7CE7">
        <w:t xml:space="preserve"> should provide a mechanism for authorized </w:t>
      </w:r>
      <w:r w:rsidR="0062588B" w:rsidRPr="006D7CE7">
        <w:t>MCX User</w:t>
      </w:r>
      <w:r w:rsidRPr="006D7CE7">
        <w:t xml:space="preserve">s to query whether a particular </w:t>
      </w:r>
      <w:r w:rsidR="0062588B" w:rsidRPr="006D7CE7">
        <w:t>MCX User</w:t>
      </w:r>
      <w:r w:rsidRPr="006D7CE7">
        <w:t xml:space="preserve"> is present on the network.</w:t>
      </w:r>
    </w:p>
    <w:p w:rsidR="00793C86" w:rsidRPr="006D7CE7" w:rsidRDefault="00793C86" w:rsidP="00793C86">
      <w:r w:rsidRPr="006D7CE7">
        <w:t>[R-6.7.</w:t>
      </w:r>
      <w:r w:rsidR="00982CE2" w:rsidRPr="006D7CE7">
        <w:t>2</w:t>
      </w:r>
      <w:r w:rsidRPr="006D7CE7">
        <w:t>-00</w:t>
      </w:r>
      <w:r w:rsidR="00982CE2" w:rsidRPr="006D7CE7">
        <w:t>2</w:t>
      </w:r>
      <w:r w:rsidRPr="006D7CE7">
        <w:t xml:space="preserve">] The </w:t>
      </w:r>
      <w:r w:rsidR="00F03AD7" w:rsidRPr="006D7CE7">
        <w:t>MCX</w:t>
      </w:r>
      <w:r w:rsidRPr="006D7CE7">
        <w:t xml:space="preserve"> Service should provide a mechanism for an </w:t>
      </w:r>
      <w:r w:rsidR="00F03AD7" w:rsidRPr="006D7CE7">
        <w:t>MCX</w:t>
      </w:r>
      <w:r w:rsidRPr="006D7CE7">
        <w:t xml:space="preserve"> </w:t>
      </w:r>
      <w:r w:rsidR="00AD7769" w:rsidRPr="006D7CE7">
        <w:t xml:space="preserve">Service </w:t>
      </w:r>
      <w:r w:rsidRPr="006D7CE7">
        <w:t xml:space="preserve">Administrator to configure which </w:t>
      </w:r>
      <w:r w:rsidR="00AD7769" w:rsidRPr="006D7CE7">
        <w:t>MCX</w:t>
      </w:r>
      <w:r w:rsidRPr="006D7CE7">
        <w:t xml:space="preserve"> Users, within their authority, are authorized to place a Private </w:t>
      </w:r>
      <w:r w:rsidR="00AD7769" w:rsidRPr="006D7CE7">
        <w:t>Communication</w:t>
      </w:r>
      <w:r w:rsidRPr="006D7CE7">
        <w:t xml:space="preserve"> (without Floor control).</w:t>
      </w:r>
    </w:p>
    <w:p w:rsidR="00793C86" w:rsidRPr="006D7CE7" w:rsidRDefault="00793C86" w:rsidP="00793C86">
      <w:r w:rsidRPr="006D7CE7">
        <w:t>[R-6.7.</w:t>
      </w:r>
      <w:r w:rsidR="00982CE2" w:rsidRPr="006D7CE7">
        <w:t>2</w:t>
      </w:r>
      <w:r w:rsidRPr="006D7CE7">
        <w:t>-00</w:t>
      </w:r>
      <w:r w:rsidR="00982CE2" w:rsidRPr="006D7CE7">
        <w:t>3</w:t>
      </w:r>
      <w:r w:rsidRPr="006D7CE7">
        <w:t xml:space="preserve">] The </w:t>
      </w:r>
      <w:r w:rsidR="004A307C" w:rsidRPr="006D7CE7">
        <w:t>MCX</w:t>
      </w:r>
      <w:r w:rsidRPr="006D7CE7">
        <w:t xml:space="preserve"> Service should provide a mechanism for authorized </w:t>
      </w:r>
      <w:r w:rsidR="004A307C" w:rsidRPr="006D7CE7">
        <w:t>MCX</w:t>
      </w:r>
      <w:r w:rsidRPr="006D7CE7">
        <w:t xml:space="preserve"> Users to query whether a particular </w:t>
      </w:r>
      <w:r w:rsidR="004A307C" w:rsidRPr="006D7CE7">
        <w:t>MCX</w:t>
      </w:r>
      <w:r w:rsidRPr="006D7CE7">
        <w:t xml:space="preserve"> User is capable of participating in a Private </w:t>
      </w:r>
      <w:r w:rsidR="004A307C" w:rsidRPr="006D7CE7">
        <w:t>Communication</w:t>
      </w:r>
      <w:r w:rsidRPr="006D7CE7">
        <w:t>.</w:t>
      </w:r>
    </w:p>
    <w:p w:rsidR="00793C86" w:rsidRPr="006D7CE7" w:rsidRDefault="00793C86" w:rsidP="00793C86">
      <w:pPr>
        <w:rPr>
          <w:rFonts w:eastAsia="SimSun"/>
          <w:lang w:eastAsia="zh-CN"/>
        </w:rPr>
      </w:pPr>
      <w:r w:rsidRPr="006D7CE7">
        <w:t>[R-6.7.</w:t>
      </w:r>
      <w:r w:rsidR="00982CE2" w:rsidRPr="006D7CE7">
        <w:t>2</w:t>
      </w:r>
      <w:r w:rsidRPr="006D7CE7">
        <w:t>-0</w:t>
      </w:r>
      <w:r w:rsidR="00982CE2" w:rsidRPr="006D7CE7">
        <w:t>04</w:t>
      </w:r>
      <w:r w:rsidRPr="006D7CE7">
        <w:t xml:space="preserve">] The </w:t>
      </w:r>
      <w:r w:rsidR="004A307C" w:rsidRPr="006D7CE7">
        <w:t>MCX</w:t>
      </w:r>
      <w:r w:rsidRPr="006D7CE7">
        <w:t xml:space="preserve"> Service shall provide a mechanism </w:t>
      </w:r>
      <w:r w:rsidRPr="006D7CE7">
        <w:rPr>
          <w:rFonts w:eastAsia="SimSun" w:hint="eastAsia"/>
          <w:lang w:eastAsia="zh-CN"/>
        </w:rPr>
        <w:t xml:space="preserve">by which </w:t>
      </w:r>
      <w:r w:rsidRPr="006D7CE7">
        <w:t xml:space="preserve">an </w:t>
      </w:r>
      <w:r w:rsidR="004A307C" w:rsidRPr="006D7CE7">
        <w:t>MCX</w:t>
      </w:r>
      <w:r w:rsidRPr="006D7CE7">
        <w:t xml:space="preserve"> User can</w:t>
      </w:r>
      <w:r w:rsidRPr="006D7CE7">
        <w:rPr>
          <w:rFonts w:eastAsia="SimSun" w:hint="eastAsia"/>
          <w:lang w:eastAsia="zh-CN"/>
        </w:rPr>
        <w:t xml:space="preserve"> make a </w:t>
      </w:r>
      <w:r w:rsidRPr="006D7CE7">
        <w:rPr>
          <w:rFonts w:eastAsia="SimSun"/>
          <w:lang w:eastAsia="zh-CN"/>
        </w:rPr>
        <w:t>P</w:t>
      </w:r>
      <w:r w:rsidRPr="006D7CE7">
        <w:rPr>
          <w:rFonts w:eastAsia="SimSun" w:hint="eastAsia"/>
          <w:lang w:eastAsia="zh-CN"/>
        </w:rPr>
        <w:t xml:space="preserve">rivate </w:t>
      </w:r>
      <w:r w:rsidR="004A307C" w:rsidRPr="006D7CE7">
        <w:rPr>
          <w:rFonts w:eastAsia="SimSun"/>
          <w:lang w:eastAsia="zh-CN"/>
        </w:rPr>
        <w:t>Communication</w:t>
      </w:r>
      <w:r w:rsidRPr="006D7CE7">
        <w:rPr>
          <w:rFonts w:eastAsia="SimSun" w:hint="eastAsia"/>
          <w:lang w:eastAsia="zh-CN"/>
        </w:rPr>
        <w:t xml:space="preserve"> to</w:t>
      </w:r>
      <w:r w:rsidRPr="006D7CE7">
        <w:rPr>
          <w:rFonts w:eastAsia="SimSun"/>
          <w:lang w:eastAsia="zh-CN"/>
        </w:rPr>
        <w:t xml:space="preserve"> the</w:t>
      </w:r>
      <w:r w:rsidRPr="006D7CE7">
        <w:rPr>
          <w:rFonts w:eastAsia="SimSun" w:hint="eastAsia"/>
          <w:lang w:eastAsia="zh-CN"/>
        </w:rPr>
        <w:t xml:space="preserve"> local </w:t>
      </w:r>
      <w:r w:rsidRPr="006D7CE7">
        <w:rPr>
          <w:rFonts w:eastAsia="SimSun"/>
          <w:lang w:eastAsia="zh-CN"/>
        </w:rPr>
        <w:t>d</w:t>
      </w:r>
      <w:r w:rsidRPr="006D7CE7">
        <w:rPr>
          <w:rFonts w:eastAsia="SimSun" w:hint="eastAsia"/>
          <w:lang w:eastAsia="zh-CN"/>
        </w:rPr>
        <w:t xml:space="preserve">ispatcher based on the </w:t>
      </w:r>
      <w:r w:rsidR="004A307C" w:rsidRPr="006D7CE7">
        <w:rPr>
          <w:rFonts w:eastAsia="SimSun"/>
          <w:lang w:eastAsia="zh-CN"/>
        </w:rPr>
        <w:t>MCX</w:t>
      </w:r>
      <w:r w:rsidRPr="006D7CE7">
        <w:rPr>
          <w:rFonts w:eastAsia="SimSun" w:hint="eastAsia"/>
          <w:lang w:eastAsia="zh-CN"/>
        </w:rPr>
        <w:t xml:space="preserve"> User</w:t>
      </w:r>
      <w:r w:rsidRPr="006D7CE7">
        <w:rPr>
          <w:rFonts w:eastAsia="SimSun"/>
          <w:lang w:eastAsia="zh-CN"/>
        </w:rPr>
        <w:t>'s</w:t>
      </w:r>
      <w:r w:rsidRPr="006D7CE7">
        <w:rPr>
          <w:rFonts w:eastAsia="SimSun" w:hint="eastAsia"/>
          <w:lang w:eastAsia="zh-CN"/>
        </w:rPr>
        <w:t xml:space="preserve"> current </w:t>
      </w:r>
      <w:r w:rsidRPr="006D7CE7">
        <w:rPr>
          <w:rFonts w:eastAsia="SimSun"/>
          <w:lang w:eastAsia="zh-CN"/>
        </w:rPr>
        <w:t>L</w:t>
      </w:r>
      <w:r w:rsidRPr="006D7CE7">
        <w:rPr>
          <w:rFonts w:eastAsia="SimSun" w:hint="eastAsia"/>
          <w:lang w:eastAsia="zh-CN"/>
        </w:rPr>
        <w:t>ocation.</w:t>
      </w:r>
    </w:p>
    <w:p w:rsidR="00793C86" w:rsidRPr="006D7CE7" w:rsidRDefault="00793C86" w:rsidP="009E4B59">
      <w:r w:rsidRPr="006D7CE7">
        <w:t>[R-6.7.</w:t>
      </w:r>
      <w:r w:rsidR="00982CE2" w:rsidRPr="006D7CE7">
        <w:t>2</w:t>
      </w:r>
      <w:r w:rsidRPr="006D7CE7">
        <w:t>-0</w:t>
      </w:r>
      <w:r w:rsidR="00982CE2" w:rsidRPr="006D7CE7">
        <w:t>05</w:t>
      </w:r>
      <w:r w:rsidRPr="006D7CE7">
        <w:t xml:space="preserve">] The </w:t>
      </w:r>
      <w:r w:rsidR="004A307C" w:rsidRPr="006D7CE7">
        <w:t>MCX</w:t>
      </w:r>
      <w:r w:rsidRPr="006D7CE7">
        <w:t xml:space="preserve"> Service shall provide a mechanism for the Private </w:t>
      </w:r>
      <w:r w:rsidR="004A307C" w:rsidRPr="006D7CE7">
        <w:t>Communication</w:t>
      </w:r>
      <w:r w:rsidRPr="006D7CE7">
        <w:t xml:space="preserve"> to be set up with the </w:t>
      </w:r>
      <w:r w:rsidR="004A307C" w:rsidRPr="006D7CE7">
        <w:t>MCX</w:t>
      </w:r>
      <w:r w:rsidRPr="006D7CE7">
        <w:t xml:space="preserve"> UE designated by the </w:t>
      </w:r>
      <w:r w:rsidR="00361335">
        <w:t xml:space="preserve">receiving </w:t>
      </w:r>
      <w:r w:rsidR="004A307C" w:rsidRPr="006D7CE7">
        <w:t>MCX</w:t>
      </w:r>
      <w:r w:rsidRPr="006D7CE7">
        <w:t xml:space="preserve"> User to be used for Private </w:t>
      </w:r>
      <w:r w:rsidR="00377723" w:rsidRPr="006D7CE7">
        <w:t>Communications</w:t>
      </w:r>
      <w:r w:rsidRPr="006D7CE7">
        <w:t xml:space="preserve"> when the </w:t>
      </w:r>
      <w:r w:rsidR="00361335">
        <w:t xml:space="preserve">receiving </w:t>
      </w:r>
      <w:r w:rsidR="00377723" w:rsidRPr="006D7CE7">
        <w:t>MCX</w:t>
      </w:r>
      <w:r w:rsidRPr="006D7CE7">
        <w:t xml:space="preserve"> User has signed on to the </w:t>
      </w:r>
      <w:r w:rsidR="00377723" w:rsidRPr="006D7CE7">
        <w:t>MCX</w:t>
      </w:r>
      <w:r w:rsidRPr="006D7CE7">
        <w:t xml:space="preserve"> Service with multiple </w:t>
      </w:r>
      <w:r w:rsidR="00377723" w:rsidRPr="006D7CE7">
        <w:t>MCX</w:t>
      </w:r>
      <w:r w:rsidRPr="006D7CE7">
        <w:t xml:space="preserve"> UEs.</w:t>
      </w:r>
    </w:p>
    <w:p w:rsidR="00FC44B8" w:rsidRPr="006D7CE7" w:rsidRDefault="00FC44B8" w:rsidP="00876062">
      <w:pPr>
        <w:pStyle w:val="Heading3"/>
        <w:rPr>
          <w:rFonts w:eastAsia="SimSun"/>
        </w:rPr>
      </w:pPr>
      <w:bookmarkStart w:id="235" w:name="_Toc45388198"/>
      <w:bookmarkStart w:id="236" w:name="_Toc154164222"/>
      <w:r w:rsidRPr="006D7CE7">
        <w:rPr>
          <w:rFonts w:eastAsia="SimSun"/>
        </w:rPr>
        <w:t>6.7.</w:t>
      </w:r>
      <w:r w:rsidR="00FC4851" w:rsidRPr="006D7CE7">
        <w:rPr>
          <w:rFonts w:eastAsia="SimSun"/>
        </w:rPr>
        <w:t>3</w:t>
      </w:r>
      <w:r w:rsidRPr="006D7CE7">
        <w:rPr>
          <w:rFonts w:eastAsia="SimSun"/>
        </w:rPr>
        <w:tab/>
        <w:t>Administrative</w:t>
      </w:r>
      <w:bookmarkEnd w:id="235"/>
      <w:bookmarkEnd w:id="236"/>
    </w:p>
    <w:p w:rsidR="008E095D" w:rsidRPr="006D7CE7" w:rsidRDefault="008E095D" w:rsidP="008E095D">
      <w:pPr>
        <w:rPr>
          <w:rFonts w:eastAsia="SimSun"/>
          <w:lang w:eastAsia="zh-CN"/>
        </w:rPr>
      </w:pPr>
      <w:r w:rsidRPr="006D7CE7">
        <w:t>[R-6.7.</w:t>
      </w:r>
      <w:r w:rsidR="00982CE2" w:rsidRPr="006D7CE7">
        <w:t>3</w:t>
      </w:r>
      <w:r w:rsidRPr="006D7CE7">
        <w:t xml:space="preserve">-001] </w:t>
      </w:r>
      <w:r w:rsidRPr="006D7CE7">
        <w:rPr>
          <w:rFonts w:eastAsia="SimSun"/>
          <w:lang w:eastAsia="zh-CN"/>
        </w:rPr>
        <w:t xml:space="preserve">The </w:t>
      </w:r>
      <w:r w:rsidR="000F3357" w:rsidRPr="006D7CE7">
        <w:rPr>
          <w:rFonts w:eastAsia="SimSun"/>
          <w:lang w:eastAsia="zh-CN"/>
        </w:rPr>
        <w:t>MCX</w:t>
      </w:r>
      <w:r w:rsidRPr="006D7CE7">
        <w:rPr>
          <w:rFonts w:eastAsia="SimSun"/>
          <w:lang w:eastAsia="zh-CN"/>
        </w:rPr>
        <w:t xml:space="preserve"> Service should provide a mechanism for an </w:t>
      </w:r>
      <w:r w:rsidR="000F3357" w:rsidRPr="006D7CE7">
        <w:rPr>
          <w:rFonts w:eastAsia="SimSun"/>
          <w:lang w:eastAsia="zh-CN"/>
        </w:rPr>
        <w:t>MCX Service</w:t>
      </w:r>
      <w:r w:rsidRPr="006D7CE7">
        <w:rPr>
          <w:rFonts w:eastAsia="SimSun"/>
          <w:lang w:eastAsia="zh-CN"/>
        </w:rPr>
        <w:t xml:space="preserve"> Administrator to configure whether the presence on the network of a particular </w:t>
      </w:r>
      <w:r w:rsidR="000F3357" w:rsidRPr="006D7CE7">
        <w:rPr>
          <w:rFonts w:eastAsia="SimSun"/>
          <w:lang w:eastAsia="zh-CN"/>
        </w:rPr>
        <w:t>MCX</w:t>
      </w:r>
      <w:r w:rsidRPr="006D7CE7">
        <w:rPr>
          <w:rFonts w:eastAsia="SimSun"/>
          <w:lang w:eastAsia="zh-CN"/>
        </w:rPr>
        <w:t xml:space="preserve"> User is available.</w:t>
      </w:r>
    </w:p>
    <w:p w:rsidR="008E095D" w:rsidRPr="006D7CE7" w:rsidRDefault="008E095D" w:rsidP="008E095D">
      <w:pPr>
        <w:rPr>
          <w:rFonts w:eastAsia="SimSun"/>
          <w:lang w:eastAsia="zh-CN"/>
        </w:rPr>
      </w:pPr>
      <w:r w:rsidRPr="006D7CE7">
        <w:t>[R-6.7.</w:t>
      </w:r>
      <w:r w:rsidR="00982CE2" w:rsidRPr="006D7CE7">
        <w:t>3</w:t>
      </w:r>
      <w:r w:rsidRPr="006D7CE7">
        <w:t xml:space="preserve">-002] </w:t>
      </w:r>
      <w:r w:rsidRPr="006D7CE7">
        <w:rPr>
          <w:rFonts w:eastAsia="SimSun"/>
          <w:lang w:eastAsia="zh-CN"/>
        </w:rPr>
        <w:t xml:space="preserve">The </w:t>
      </w:r>
      <w:r w:rsidR="000F3357" w:rsidRPr="006D7CE7">
        <w:rPr>
          <w:rFonts w:eastAsia="SimSun"/>
          <w:lang w:eastAsia="zh-CN"/>
        </w:rPr>
        <w:t>MCX</w:t>
      </w:r>
      <w:r w:rsidRPr="006D7CE7">
        <w:rPr>
          <w:rFonts w:eastAsia="SimSun"/>
          <w:lang w:eastAsia="zh-CN"/>
        </w:rPr>
        <w:t xml:space="preserve"> Service should provide a mechanism for an </w:t>
      </w:r>
      <w:r w:rsidR="000F3357" w:rsidRPr="006D7CE7">
        <w:rPr>
          <w:rFonts w:eastAsia="SimSun"/>
          <w:lang w:eastAsia="zh-CN"/>
        </w:rPr>
        <w:t>MCX Service</w:t>
      </w:r>
      <w:r w:rsidRPr="006D7CE7">
        <w:rPr>
          <w:rFonts w:eastAsia="SimSun"/>
          <w:lang w:eastAsia="zh-CN"/>
        </w:rPr>
        <w:t xml:space="preserve"> Administrator to configure which </w:t>
      </w:r>
      <w:r w:rsidR="000F3357" w:rsidRPr="006D7CE7">
        <w:rPr>
          <w:rFonts w:eastAsia="SimSun"/>
          <w:lang w:eastAsia="zh-CN"/>
        </w:rPr>
        <w:t>MCX</w:t>
      </w:r>
      <w:r w:rsidRPr="006D7CE7">
        <w:rPr>
          <w:rFonts w:eastAsia="SimSun"/>
          <w:lang w:eastAsia="zh-CN"/>
        </w:rPr>
        <w:t xml:space="preserve"> Users may determine whether a particular </w:t>
      </w:r>
      <w:r w:rsidR="000F3357" w:rsidRPr="006D7CE7">
        <w:rPr>
          <w:rFonts w:eastAsia="SimSun"/>
          <w:lang w:eastAsia="zh-CN"/>
        </w:rPr>
        <w:t>MCX</w:t>
      </w:r>
      <w:r w:rsidRPr="006D7CE7">
        <w:rPr>
          <w:rFonts w:eastAsia="SimSun"/>
          <w:lang w:eastAsia="zh-CN"/>
        </w:rPr>
        <w:t xml:space="preserve"> User is present on the network.</w:t>
      </w:r>
    </w:p>
    <w:p w:rsidR="008E095D" w:rsidRPr="006D7CE7" w:rsidRDefault="008E095D" w:rsidP="008E095D">
      <w:r w:rsidRPr="006D7CE7">
        <w:t>[R-6.7.</w:t>
      </w:r>
      <w:r w:rsidR="00982CE2" w:rsidRPr="006D7CE7">
        <w:t>3</w:t>
      </w:r>
      <w:r w:rsidRPr="006D7CE7">
        <w:t xml:space="preserve">-003] The </w:t>
      </w:r>
      <w:r w:rsidR="000F3357" w:rsidRPr="006D7CE7">
        <w:t>MCX</w:t>
      </w:r>
      <w:r w:rsidRPr="006D7CE7">
        <w:t xml:space="preserve"> Service should provide a mechanism for an </w:t>
      </w:r>
      <w:r w:rsidR="000F3357" w:rsidRPr="006D7CE7">
        <w:t>MCX Service</w:t>
      </w:r>
      <w:r w:rsidRPr="006D7CE7">
        <w:t xml:space="preserve"> Administrator to configure whether the ability to participate in Private </w:t>
      </w:r>
      <w:r w:rsidR="000F3357" w:rsidRPr="006D7CE7">
        <w:t>Communications</w:t>
      </w:r>
      <w:r w:rsidRPr="006D7CE7">
        <w:t xml:space="preserve"> of a particular </w:t>
      </w:r>
      <w:r w:rsidR="000F3357" w:rsidRPr="006D7CE7">
        <w:t>MCX</w:t>
      </w:r>
      <w:r w:rsidRPr="006D7CE7">
        <w:t xml:space="preserve"> User is available.</w:t>
      </w:r>
    </w:p>
    <w:p w:rsidR="008E095D" w:rsidRPr="006D7CE7" w:rsidRDefault="008E095D" w:rsidP="008E095D">
      <w:r w:rsidRPr="006D7CE7">
        <w:t>[R-6.7.</w:t>
      </w:r>
      <w:r w:rsidR="00982CE2" w:rsidRPr="006D7CE7">
        <w:t>3</w:t>
      </w:r>
      <w:r w:rsidRPr="006D7CE7">
        <w:t xml:space="preserve">-004] The </w:t>
      </w:r>
      <w:r w:rsidR="000F3357" w:rsidRPr="006D7CE7">
        <w:t>MCX</w:t>
      </w:r>
      <w:r w:rsidRPr="006D7CE7">
        <w:t xml:space="preserve"> Service should provide a mechanism for an </w:t>
      </w:r>
      <w:r w:rsidR="000F3357" w:rsidRPr="006D7CE7">
        <w:t>MCX Service</w:t>
      </w:r>
      <w:r w:rsidRPr="006D7CE7">
        <w:t xml:space="preserve"> Administrator to configure which </w:t>
      </w:r>
      <w:r w:rsidR="000F3357" w:rsidRPr="006D7CE7">
        <w:t>MCX</w:t>
      </w:r>
      <w:r w:rsidRPr="006D7CE7">
        <w:t xml:space="preserve"> Users may determine whether a particular </w:t>
      </w:r>
      <w:r w:rsidR="000F3357" w:rsidRPr="006D7CE7">
        <w:t>MCX</w:t>
      </w:r>
      <w:r w:rsidRPr="006D7CE7">
        <w:t xml:space="preserve"> User is capable of participating in a Private </w:t>
      </w:r>
      <w:r w:rsidR="000F3357" w:rsidRPr="006D7CE7">
        <w:t>Communication</w:t>
      </w:r>
      <w:r w:rsidRPr="006D7CE7">
        <w:t>.</w:t>
      </w:r>
    </w:p>
    <w:p w:rsidR="008E095D" w:rsidRPr="006D7CE7" w:rsidRDefault="008E095D" w:rsidP="008E095D">
      <w:r w:rsidRPr="006D7CE7">
        <w:t>[R-6.7.</w:t>
      </w:r>
      <w:r w:rsidR="00982CE2" w:rsidRPr="006D7CE7">
        <w:t>3</w:t>
      </w:r>
      <w:r w:rsidRPr="006D7CE7">
        <w:t xml:space="preserve">-005] The </w:t>
      </w:r>
      <w:r w:rsidR="000F3357" w:rsidRPr="006D7CE7">
        <w:t>MCX</w:t>
      </w:r>
      <w:r w:rsidRPr="006D7CE7">
        <w:t xml:space="preserve"> Service shall provide a mechanism for an </w:t>
      </w:r>
      <w:r w:rsidR="000F3357" w:rsidRPr="006D7CE7">
        <w:t>MCX Service</w:t>
      </w:r>
      <w:r w:rsidRPr="006D7CE7">
        <w:t xml:space="preserve"> Administrator to configure which </w:t>
      </w:r>
      <w:r w:rsidR="000F3357" w:rsidRPr="006D7CE7">
        <w:t>MCX</w:t>
      </w:r>
      <w:r w:rsidRPr="006D7CE7">
        <w:t xml:space="preserve"> Users, within their authority, are authorized to place a Manual Commencement Private </w:t>
      </w:r>
      <w:r w:rsidR="000F3357" w:rsidRPr="006D7CE7">
        <w:t>Communication</w:t>
      </w:r>
      <w:r w:rsidRPr="006D7CE7">
        <w:t xml:space="preserve"> (without Floor control).</w:t>
      </w:r>
    </w:p>
    <w:p w:rsidR="008E095D" w:rsidRPr="006D7CE7" w:rsidRDefault="008E095D" w:rsidP="008E095D">
      <w:r w:rsidRPr="006D7CE7">
        <w:t>[R-6.7.</w:t>
      </w:r>
      <w:r w:rsidR="00982CE2" w:rsidRPr="006D7CE7">
        <w:t>3</w:t>
      </w:r>
      <w:r w:rsidRPr="006D7CE7">
        <w:t xml:space="preserve">-006] The </w:t>
      </w:r>
      <w:r w:rsidR="000F3357" w:rsidRPr="006D7CE7">
        <w:t>MCX</w:t>
      </w:r>
      <w:r w:rsidRPr="006D7CE7">
        <w:t xml:space="preserve"> Service shall provide a mechanism for an </w:t>
      </w:r>
      <w:r w:rsidR="000F3357" w:rsidRPr="006D7CE7">
        <w:t>MCX Service</w:t>
      </w:r>
      <w:r w:rsidRPr="006D7CE7">
        <w:t xml:space="preserve"> Administrator to configure which </w:t>
      </w:r>
      <w:r w:rsidR="000F3357" w:rsidRPr="006D7CE7">
        <w:t>MCX</w:t>
      </w:r>
      <w:r w:rsidRPr="006D7CE7">
        <w:t xml:space="preserve"> Users, within their authority, are authorized to place an Automatic Commencement Private </w:t>
      </w:r>
      <w:r w:rsidR="000F3357" w:rsidRPr="006D7CE7">
        <w:t>Communication</w:t>
      </w:r>
      <w:r w:rsidRPr="006D7CE7">
        <w:t xml:space="preserve"> (without Floor control).</w:t>
      </w:r>
    </w:p>
    <w:p w:rsidR="008E095D" w:rsidRPr="006D7CE7" w:rsidRDefault="008E095D" w:rsidP="008E095D">
      <w:r w:rsidRPr="006D7CE7">
        <w:t>[R-6.7.</w:t>
      </w:r>
      <w:r w:rsidR="00982CE2" w:rsidRPr="006D7CE7">
        <w:t>3</w:t>
      </w:r>
      <w:r w:rsidRPr="006D7CE7">
        <w:t xml:space="preserve">-007] The </w:t>
      </w:r>
      <w:r w:rsidR="000F3357" w:rsidRPr="006D7CE7">
        <w:t>MCX</w:t>
      </w:r>
      <w:r w:rsidRPr="006D7CE7">
        <w:t xml:space="preserve"> Service shall provide a mechanism for an </w:t>
      </w:r>
      <w:r w:rsidR="000F3357" w:rsidRPr="006D7CE7">
        <w:t>MCX Service</w:t>
      </w:r>
      <w:r w:rsidRPr="006D7CE7">
        <w:t xml:space="preserve"> Administrator to configure for a particular authorized </w:t>
      </w:r>
      <w:r w:rsidR="000F3357" w:rsidRPr="006D7CE7">
        <w:t>MCX</w:t>
      </w:r>
      <w:r w:rsidRPr="006D7CE7">
        <w:t xml:space="preserve"> User, a set of </w:t>
      </w:r>
      <w:r w:rsidR="000F3357" w:rsidRPr="006D7CE7">
        <w:t>MCX</w:t>
      </w:r>
      <w:r w:rsidRPr="006D7CE7">
        <w:t xml:space="preserve"> Users under the same authority to which a Private </w:t>
      </w:r>
      <w:r w:rsidR="000F3357" w:rsidRPr="006D7CE7">
        <w:t>Communication</w:t>
      </w:r>
      <w:r w:rsidRPr="006D7CE7">
        <w:t xml:space="preserve"> (without Floor control) can be made</w:t>
      </w:r>
      <w:r w:rsidR="00236BB5" w:rsidRPr="00A16C6D">
        <w:t xml:space="preserve"> by this</w:t>
      </w:r>
      <w:r w:rsidR="00236BB5">
        <w:t xml:space="preserve"> </w:t>
      </w:r>
      <w:r w:rsidR="00236BB5" w:rsidRPr="00043CAC">
        <w:rPr>
          <w:rFonts w:eastAsia="SimSun"/>
          <w:lang w:eastAsia="x-none"/>
        </w:rPr>
        <w:t xml:space="preserve">particular MCX </w:t>
      </w:r>
      <w:r w:rsidR="00236BB5" w:rsidRPr="00A16C6D">
        <w:rPr>
          <w:rFonts w:eastAsia="SimSun"/>
          <w:lang w:eastAsia="x-none"/>
        </w:rPr>
        <w:t>User</w:t>
      </w:r>
      <w:r w:rsidRPr="006D7CE7">
        <w:t>.</w:t>
      </w:r>
    </w:p>
    <w:p w:rsidR="00236BB5" w:rsidRDefault="00236BB5" w:rsidP="00236BB5">
      <w:pPr>
        <w:rPr>
          <w:rFonts w:eastAsia="SimSun"/>
          <w:lang w:eastAsia="x-none"/>
        </w:rPr>
      </w:pPr>
      <w:r w:rsidRPr="00043CAC">
        <w:rPr>
          <w:rFonts w:eastAsia="SimSun"/>
          <w:lang w:eastAsia="x-none"/>
        </w:rPr>
        <w:t>[R-6.7.3-007</w:t>
      </w:r>
      <w:r>
        <w:rPr>
          <w:rFonts w:eastAsia="SimSun"/>
          <w:lang w:eastAsia="x-none"/>
        </w:rPr>
        <w:t>a</w:t>
      </w:r>
      <w:r w:rsidRPr="00043CAC">
        <w:rPr>
          <w:rFonts w:eastAsia="SimSun"/>
          <w:lang w:eastAsia="x-none"/>
        </w:rPr>
        <w:t xml:space="preserve">] The MCX Service shall provide a mechanism for an MCX Service Administrator to configure for a particular authorized MCX User, a set of MCX Users under the same authority </w:t>
      </w:r>
      <w:r>
        <w:rPr>
          <w:rFonts w:eastAsia="SimSun"/>
          <w:lang w:eastAsia="x-none"/>
        </w:rPr>
        <w:t xml:space="preserve">from which </w:t>
      </w:r>
      <w:r w:rsidRPr="00043CAC">
        <w:rPr>
          <w:rFonts w:eastAsia="SimSun"/>
          <w:lang w:eastAsia="x-none"/>
        </w:rPr>
        <w:t xml:space="preserve">Private Communication (without Floor control) </w:t>
      </w:r>
      <w:r>
        <w:rPr>
          <w:rFonts w:eastAsia="SimSun"/>
          <w:lang w:eastAsia="x-none"/>
        </w:rPr>
        <w:t xml:space="preserve">is allowed to this </w:t>
      </w:r>
      <w:r w:rsidRPr="00043CAC">
        <w:rPr>
          <w:rFonts w:eastAsia="SimSun"/>
          <w:lang w:eastAsia="x-none"/>
        </w:rPr>
        <w:t xml:space="preserve">particular MCX User. </w:t>
      </w:r>
    </w:p>
    <w:p w:rsidR="008E095D" w:rsidRPr="006D7CE7" w:rsidRDefault="00236BB5" w:rsidP="00236BB5">
      <w:pPr>
        <w:rPr>
          <w:rFonts w:eastAsia="SimSun"/>
          <w:lang w:eastAsia="x-none"/>
        </w:rPr>
      </w:pPr>
      <w:r w:rsidRPr="006D7CE7">
        <w:rPr>
          <w:rFonts w:eastAsia="SimSun"/>
          <w:lang w:eastAsia="x-none"/>
        </w:rPr>
        <w:t xml:space="preserve"> </w:t>
      </w:r>
      <w:r w:rsidR="00F522A4" w:rsidRPr="006D7CE7">
        <w:rPr>
          <w:rFonts w:eastAsia="SimSun"/>
          <w:lang w:eastAsia="x-none"/>
        </w:rPr>
        <w:t>[R-6.7.</w:t>
      </w:r>
      <w:r w:rsidR="00982CE2" w:rsidRPr="006D7CE7">
        <w:rPr>
          <w:rFonts w:eastAsia="SimSun"/>
          <w:lang w:eastAsia="x-none"/>
        </w:rPr>
        <w:t>3</w:t>
      </w:r>
      <w:r w:rsidR="00F522A4" w:rsidRPr="006D7CE7">
        <w:rPr>
          <w:rFonts w:eastAsia="SimSun"/>
          <w:lang w:eastAsia="x-none"/>
        </w:rPr>
        <w:t xml:space="preserve">-008] The MCX Service shall provide a mechanism for an MCX </w:t>
      </w:r>
      <w:r w:rsidR="000F3357" w:rsidRPr="006D7CE7">
        <w:rPr>
          <w:rFonts w:eastAsia="SimSun"/>
          <w:lang w:eastAsia="x-none"/>
        </w:rPr>
        <w:t xml:space="preserve">Service </w:t>
      </w:r>
      <w:r w:rsidR="00F522A4" w:rsidRPr="006D7CE7">
        <w:rPr>
          <w:rFonts w:eastAsia="SimSun"/>
          <w:lang w:eastAsia="x-none"/>
        </w:rPr>
        <w:t>Administrator to configure the maximum duration for Private Communication for MCX Users within their authority.</w:t>
      </w:r>
    </w:p>
    <w:p w:rsidR="00F522A4" w:rsidRPr="006D7CE7" w:rsidRDefault="00F522A4" w:rsidP="008E095D">
      <w:pPr>
        <w:rPr>
          <w:rFonts w:eastAsia="SimSun"/>
          <w:lang w:eastAsia="x-none"/>
        </w:rPr>
      </w:pPr>
      <w:r w:rsidRPr="006D7CE7">
        <w:rPr>
          <w:rFonts w:eastAsia="SimSun"/>
          <w:lang w:eastAsia="x-none"/>
        </w:rPr>
        <w:tab/>
        <w:t>N</w:t>
      </w:r>
      <w:r w:rsidR="00E153D0" w:rsidRPr="006D7CE7">
        <w:rPr>
          <w:rFonts w:eastAsia="SimSun"/>
          <w:lang w:eastAsia="x-none"/>
        </w:rPr>
        <w:t>OTE</w:t>
      </w:r>
      <w:r w:rsidRPr="006D7CE7">
        <w:rPr>
          <w:rFonts w:eastAsia="SimSun"/>
          <w:lang w:eastAsia="x-none"/>
        </w:rPr>
        <w:t xml:space="preserve">: </w:t>
      </w:r>
      <w:r w:rsidR="00773CFA" w:rsidRPr="006D7CE7">
        <w:rPr>
          <w:rFonts w:eastAsia="SimSun"/>
          <w:lang w:eastAsia="x-none"/>
        </w:rPr>
        <w:tab/>
      </w:r>
      <w:r w:rsidRPr="006D7CE7">
        <w:rPr>
          <w:rFonts w:eastAsia="SimSun"/>
          <w:lang w:eastAsia="x-none"/>
        </w:rPr>
        <w:t xml:space="preserve">The maximum duration can be set to infinite. </w:t>
      </w:r>
    </w:p>
    <w:p w:rsidR="00FC44B8" w:rsidRPr="006D7CE7" w:rsidRDefault="00FC44B8" w:rsidP="00876062">
      <w:pPr>
        <w:pStyle w:val="Heading3"/>
        <w:rPr>
          <w:rFonts w:eastAsia="SimSun"/>
        </w:rPr>
      </w:pPr>
      <w:bookmarkStart w:id="237" w:name="_Toc45388199"/>
      <w:bookmarkStart w:id="238" w:name="_Toc154164223"/>
      <w:r w:rsidRPr="006D7CE7">
        <w:rPr>
          <w:rFonts w:eastAsia="SimSun"/>
        </w:rPr>
        <w:t>6.7.</w:t>
      </w:r>
      <w:r w:rsidR="00FC4851" w:rsidRPr="006D7CE7">
        <w:rPr>
          <w:rFonts w:eastAsia="SimSun"/>
        </w:rPr>
        <w:t>4</w:t>
      </w:r>
      <w:r w:rsidRPr="006D7CE7">
        <w:rPr>
          <w:rFonts w:eastAsia="SimSun"/>
        </w:rPr>
        <w:tab/>
        <w:t>Prioritization</w:t>
      </w:r>
      <w:bookmarkEnd w:id="237"/>
      <w:bookmarkEnd w:id="238"/>
    </w:p>
    <w:p w:rsidR="008E095D" w:rsidRPr="006D7CE7" w:rsidRDefault="008E095D" w:rsidP="008E095D">
      <w:pPr>
        <w:rPr>
          <w:rFonts w:eastAsia="SimSun"/>
          <w:lang w:eastAsia="zh-CN"/>
        </w:rPr>
      </w:pPr>
      <w:r w:rsidRPr="006D7CE7">
        <w:t>[R-6.7.</w:t>
      </w:r>
      <w:r w:rsidR="00982CE2" w:rsidRPr="006D7CE7">
        <w:t>4</w:t>
      </w:r>
      <w:r w:rsidRPr="006D7CE7">
        <w:t xml:space="preserve">-001] </w:t>
      </w:r>
      <w:r w:rsidRPr="006D7CE7">
        <w:rPr>
          <w:rFonts w:eastAsia="SimSun"/>
          <w:lang w:eastAsia="zh-CN"/>
        </w:rPr>
        <w:t xml:space="preserve">The </w:t>
      </w:r>
      <w:r w:rsidR="00453BC8" w:rsidRPr="006D7CE7">
        <w:rPr>
          <w:rFonts w:eastAsia="SimSun"/>
          <w:lang w:eastAsia="zh-CN"/>
        </w:rPr>
        <w:t>MCX</w:t>
      </w:r>
      <w:r w:rsidRPr="006D7CE7">
        <w:rPr>
          <w:rFonts w:eastAsia="SimSun"/>
          <w:lang w:eastAsia="zh-CN"/>
        </w:rPr>
        <w:t xml:space="preserve"> Service shall provide a mechanism to establish, dynamically and in real-time, the relative priorities of Private </w:t>
      </w:r>
      <w:r w:rsidR="00453BC8" w:rsidRPr="006D7CE7">
        <w:rPr>
          <w:rFonts w:eastAsia="SimSun"/>
          <w:lang w:eastAsia="zh-CN"/>
        </w:rPr>
        <w:t>Communications</w:t>
      </w:r>
      <w:r w:rsidRPr="006D7CE7">
        <w:rPr>
          <w:rFonts w:eastAsia="SimSun"/>
          <w:lang w:eastAsia="zh-CN"/>
        </w:rPr>
        <w:t xml:space="preserve"> and Group </w:t>
      </w:r>
      <w:r w:rsidR="00453BC8" w:rsidRPr="006D7CE7">
        <w:rPr>
          <w:rFonts w:eastAsia="SimSun"/>
          <w:lang w:eastAsia="zh-CN"/>
        </w:rPr>
        <w:t>Communications</w:t>
      </w:r>
      <w:r w:rsidRPr="006D7CE7">
        <w:rPr>
          <w:rFonts w:eastAsia="SimSun"/>
          <w:lang w:eastAsia="zh-CN"/>
        </w:rPr>
        <w:t xml:space="preserve"> with respect to transport.</w:t>
      </w:r>
    </w:p>
    <w:p w:rsidR="008E095D" w:rsidRPr="006D7CE7" w:rsidRDefault="008E095D" w:rsidP="008E095D">
      <w:pPr>
        <w:rPr>
          <w:rFonts w:eastAsia="SimSun"/>
          <w:lang w:eastAsia="zh-CN"/>
        </w:rPr>
      </w:pPr>
      <w:r w:rsidRPr="006D7CE7">
        <w:t>[R-6.7.</w:t>
      </w:r>
      <w:r w:rsidR="00982CE2" w:rsidRPr="006D7CE7">
        <w:t>4</w:t>
      </w:r>
      <w:r w:rsidRPr="006D7CE7">
        <w:t xml:space="preserve">-002] </w:t>
      </w:r>
      <w:r w:rsidRPr="006D7CE7">
        <w:rPr>
          <w:rFonts w:eastAsia="SimSun"/>
          <w:lang w:eastAsia="zh-CN"/>
        </w:rPr>
        <w:t xml:space="preserve">The </w:t>
      </w:r>
      <w:r w:rsidR="00430C33" w:rsidRPr="006D7CE7">
        <w:rPr>
          <w:rFonts w:eastAsia="SimSun"/>
          <w:lang w:eastAsia="zh-CN"/>
        </w:rPr>
        <w:t>MCX</w:t>
      </w:r>
      <w:r w:rsidRPr="006D7CE7">
        <w:rPr>
          <w:rFonts w:eastAsia="SimSun"/>
          <w:lang w:eastAsia="zh-CN"/>
        </w:rPr>
        <w:t xml:space="preserve"> Service shall provide a mechanism to establish, dynamically and in real-time, the relative priorities of Private </w:t>
      </w:r>
      <w:r w:rsidR="00430C33" w:rsidRPr="006D7CE7">
        <w:rPr>
          <w:rFonts w:eastAsia="SimSun"/>
          <w:lang w:eastAsia="zh-CN"/>
        </w:rPr>
        <w:t>Communications</w:t>
      </w:r>
      <w:r w:rsidRPr="006D7CE7">
        <w:rPr>
          <w:rFonts w:eastAsia="SimSun"/>
          <w:lang w:eastAsia="zh-CN"/>
        </w:rPr>
        <w:t xml:space="preserve"> and Group </w:t>
      </w:r>
      <w:r w:rsidR="00430C33" w:rsidRPr="006D7CE7">
        <w:rPr>
          <w:rFonts w:eastAsia="SimSun"/>
          <w:lang w:eastAsia="zh-CN"/>
        </w:rPr>
        <w:t>Communications</w:t>
      </w:r>
      <w:r w:rsidRPr="006D7CE7">
        <w:rPr>
          <w:rFonts w:eastAsia="SimSun"/>
          <w:lang w:eastAsia="zh-CN"/>
        </w:rPr>
        <w:t xml:space="preserve"> with respect to presentation.</w:t>
      </w:r>
    </w:p>
    <w:p w:rsidR="008E095D" w:rsidRPr="006D7CE7" w:rsidRDefault="008E095D" w:rsidP="008E095D">
      <w:pPr>
        <w:rPr>
          <w:rFonts w:eastAsia="SimSun"/>
          <w:lang w:eastAsia="zh-CN"/>
        </w:rPr>
      </w:pPr>
      <w:r w:rsidRPr="006D7CE7">
        <w:t>[R-6.7.</w:t>
      </w:r>
      <w:r w:rsidR="00982CE2" w:rsidRPr="006D7CE7">
        <w:t>4</w:t>
      </w:r>
      <w:r w:rsidRPr="006D7CE7">
        <w:t xml:space="preserve">-003] </w:t>
      </w:r>
      <w:r w:rsidRPr="006D7CE7">
        <w:rPr>
          <w:rFonts w:eastAsia="SimSun"/>
          <w:lang w:eastAsia="zh-CN"/>
        </w:rPr>
        <w:t xml:space="preserve">The </w:t>
      </w:r>
      <w:r w:rsidR="00430C33" w:rsidRPr="006D7CE7">
        <w:rPr>
          <w:rFonts w:eastAsia="SimSun"/>
          <w:lang w:eastAsia="zh-CN"/>
        </w:rPr>
        <w:t>MCX</w:t>
      </w:r>
      <w:r w:rsidRPr="006D7CE7">
        <w:rPr>
          <w:rFonts w:eastAsia="SimSun"/>
          <w:lang w:eastAsia="zh-CN"/>
        </w:rPr>
        <w:t xml:space="preserve"> Service shall provide a mechanism to establish, dynamically and in real-time, the relative priorities of different Private </w:t>
      </w:r>
      <w:r w:rsidR="00430C33" w:rsidRPr="006D7CE7">
        <w:rPr>
          <w:rFonts w:eastAsia="SimSun"/>
          <w:lang w:eastAsia="zh-CN"/>
        </w:rPr>
        <w:t>Communications</w:t>
      </w:r>
      <w:r w:rsidRPr="006D7CE7">
        <w:rPr>
          <w:rFonts w:eastAsia="SimSun"/>
          <w:lang w:eastAsia="zh-CN"/>
        </w:rPr>
        <w:t xml:space="preserve"> with respect to transport.</w:t>
      </w:r>
    </w:p>
    <w:p w:rsidR="008E095D" w:rsidRPr="006D7CE7" w:rsidRDefault="008E095D" w:rsidP="008E095D">
      <w:pPr>
        <w:rPr>
          <w:rFonts w:eastAsia="SimSun"/>
          <w:lang w:eastAsia="zh-CN"/>
        </w:rPr>
      </w:pPr>
      <w:r w:rsidRPr="006D7CE7">
        <w:t>[R-6.7.</w:t>
      </w:r>
      <w:r w:rsidR="00982CE2" w:rsidRPr="006D7CE7">
        <w:t>4</w:t>
      </w:r>
      <w:r w:rsidRPr="006D7CE7">
        <w:t xml:space="preserve">-004] </w:t>
      </w:r>
      <w:r w:rsidRPr="006D7CE7">
        <w:rPr>
          <w:rFonts w:eastAsia="SimSun"/>
          <w:lang w:eastAsia="zh-CN"/>
        </w:rPr>
        <w:t xml:space="preserve">The </w:t>
      </w:r>
      <w:r w:rsidR="00430C33" w:rsidRPr="006D7CE7">
        <w:rPr>
          <w:rFonts w:eastAsia="SimSun"/>
          <w:lang w:eastAsia="zh-CN"/>
        </w:rPr>
        <w:t>MCX</w:t>
      </w:r>
      <w:r w:rsidRPr="006D7CE7">
        <w:rPr>
          <w:rFonts w:eastAsia="SimSun"/>
          <w:lang w:eastAsia="zh-CN"/>
        </w:rPr>
        <w:t xml:space="preserve"> Service shall provide a mechanism to establish, dynamically and in real-time, the relative priorities of different Private </w:t>
      </w:r>
      <w:r w:rsidR="00430C33" w:rsidRPr="006D7CE7">
        <w:rPr>
          <w:rFonts w:eastAsia="SimSun"/>
          <w:lang w:eastAsia="zh-CN"/>
        </w:rPr>
        <w:t>Communications</w:t>
      </w:r>
      <w:r w:rsidRPr="006D7CE7">
        <w:rPr>
          <w:rFonts w:eastAsia="SimSun"/>
          <w:lang w:eastAsia="zh-CN"/>
        </w:rPr>
        <w:t xml:space="preserve"> with respect to presentation.</w:t>
      </w:r>
    </w:p>
    <w:p w:rsidR="008E095D" w:rsidRPr="006D7CE7" w:rsidRDefault="008E095D" w:rsidP="008E095D">
      <w:pPr>
        <w:rPr>
          <w:rFonts w:eastAsia="SimSun"/>
          <w:lang w:eastAsia="zh-CN"/>
        </w:rPr>
      </w:pPr>
      <w:r w:rsidRPr="006D7CE7">
        <w:t>[R-6.7.</w:t>
      </w:r>
      <w:r w:rsidR="00982CE2" w:rsidRPr="006D7CE7">
        <w:t>4</w:t>
      </w:r>
      <w:r w:rsidRPr="006D7CE7">
        <w:t xml:space="preserve">-005] </w:t>
      </w:r>
      <w:r w:rsidRPr="006D7CE7">
        <w:rPr>
          <w:rFonts w:eastAsia="SimSun"/>
          <w:lang w:eastAsia="zh-CN"/>
        </w:rPr>
        <w:t xml:space="preserve">The </w:t>
      </w:r>
      <w:r w:rsidR="00430C33" w:rsidRPr="006D7CE7">
        <w:rPr>
          <w:rFonts w:eastAsia="SimSun"/>
          <w:lang w:eastAsia="zh-CN"/>
        </w:rPr>
        <w:t>MCX</w:t>
      </w:r>
      <w:r w:rsidRPr="006D7CE7">
        <w:rPr>
          <w:rFonts w:eastAsia="SimSun"/>
          <w:lang w:eastAsia="zh-CN"/>
        </w:rPr>
        <w:t xml:space="preserve"> Service shall provide a mechanism to establish, dynamically and in real-time, the relative priorities of Private </w:t>
      </w:r>
      <w:r w:rsidR="00430C33" w:rsidRPr="006D7CE7">
        <w:rPr>
          <w:rFonts w:eastAsia="SimSun"/>
          <w:lang w:eastAsia="zh-CN"/>
        </w:rPr>
        <w:t>Communications</w:t>
      </w:r>
      <w:r w:rsidRPr="006D7CE7">
        <w:rPr>
          <w:rFonts w:eastAsia="SimSun"/>
          <w:lang w:eastAsia="zh-CN"/>
        </w:rPr>
        <w:t xml:space="preserve"> and other traffic with respect to transport.</w:t>
      </w:r>
    </w:p>
    <w:p w:rsidR="008E095D" w:rsidRPr="006D7CE7" w:rsidRDefault="008E095D" w:rsidP="008E095D">
      <w:pPr>
        <w:rPr>
          <w:rFonts w:eastAsia="SimSun"/>
          <w:lang w:eastAsia="zh-CN"/>
        </w:rPr>
      </w:pPr>
      <w:r w:rsidRPr="006D7CE7">
        <w:t>[R-6.7.</w:t>
      </w:r>
      <w:r w:rsidR="00982CE2" w:rsidRPr="006D7CE7">
        <w:t>4</w:t>
      </w:r>
      <w:r w:rsidRPr="006D7CE7">
        <w:t xml:space="preserve">-006] </w:t>
      </w:r>
      <w:r w:rsidRPr="006D7CE7">
        <w:rPr>
          <w:rFonts w:eastAsia="SimSun"/>
          <w:lang w:eastAsia="zh-CN"/>
        </w:rPr>
        <w:t xml:space="preserve">The </w:t>
      </w:r>
      <w:r w:rsidR="00430C33" w:rsidRPr="006D7CE7">
        <w:rPr>
          <w:rFonts w:eastAsia="SimSun"/>
          <w:lang w:eastAsia="zh-CN"/>
        </w:rPr>
        <w:t>MCX</w:t>
      </w:r>
      <w:r w:rsidRPr="006D7CE7">
        <w:rPr>
          <w:rFonts w:eastAsia="SimSun"/>
          <w:lang w:eastAsia="zh-CN"/>
        </w:rPr>
        <w:t xml:space="preserve"> Service shall provide a mechanism to establish, dynamically and in real-time, the relative priorities of Private </w:t>
      </w:r>
      <w:r w:rsidR="00430C33" w:rsidRPr="006D7CE7">
        <w:rPr>
          <w:rFonts w:eastAsia="SimSun"/>
          <w:lang w:eastAsia="zh-CN"/>
        </w:rPr>
        <w:t>Communications</w:t>
      </w:r>
      <w:r w:rsidRPr="006D7CE7">
        <w:rPr>
          <w:rFonts w:eastAsia="SimSun"/>
          <w:lang w:eastAsia="zh-CN"/>
        </w:rPr>
        <w:t xml:space="preserve"> and other traffic with respect to presentation.</w:t>
      </w:r>
    </w:p>
    <w:p w:rsidR="008E095D" w:rsidRPr="006D7CE7" w:rsidRDefault="008E095D" w:rsidP="00686E45">
      <w:pPr>
        <w:rPr>
          <w:rFonts w:eastAsia="SimSun"/>
          <w:lang w:eastAsia="x-none"/>
        </w:rPr>
      </w:pPr>
      <w:r w:rsidRPr="006D7CE7">
        <w:t>[R-6.7.</w:t>
      </w:r>
      <w:r w:rsidR="00982CE2" w:rsidRPr="006D7CE7">
        <w:t>4</w:t>
      </w:r>
      <w:r w:rsidRPr="006D7CE7">
        <w:t xml:space="preserve">-007] </w:t>
      </w:r>
      <w:r w:rsidRPr="006D7CE7">
        <w:rPr>
          <w:rFonts w:eastAsia="SimSun"/>
          <w:lang w:eastAsia="zh-CN"/>
        </w:rPr>
        <w:t xml:space="preserve">The </w:t>
      </w:r>
      <w:r w:rsidR="00430C33" w:rsidRPr="006D7CE7">
        <w:rPr>
          <w:rFonts w:eastAsia="SimSun"/>
          <w:lang w:eastAsia="zh-CN"/>
        </w:rPr>
        <w:t>MCX</w:t>
      </w:r>
      <w:r w:rsidRPr="006D7CE7">
        <w:rPr>
          <w:rFonts w:eastAsia="SimSun"/>
          <w:lang w:eastAsia="zh-CN"/>
        </w:rPr>
        <w:t xml:space="preserve"> Service shall provide a mechanism to prioritize Private </w:t>
      </w:r>
      <w:r w:rsidR="00430C33" w:rsidRPr="006D7CE7">
        <w:rPr>
          <w:rFonts w:eastAsia="SimSun"/>
          <w:lang w:eastAsia="zh-CN"/>
        </w:rPr>
        <w:t>Communications</w:t>
      </w:r>
      <w:r w:rsidRPr="006D7CE7">
        <w:rPr>
          <w:rFonts w:eastAsia="SimSun"/>
          <w:lang w:eastAsia="zh-CN"/>
        </w:rPr>
        <w:t xml:space="preserve"> based on the priorities associated with elements of the </w:t>
      </w:r>
      <w:r w:rsidR="00361335">
        <w:rPr>
          <w:rFonts w:eastAsia="SimSun"/>
          <w:lang w:eastAsia="zh-CN"/>
        </w:rPr>
        <w:t xml:space="preserve">communication </w:t>
      </w:r>
      <w:r w:rsidRPr="006D7CE7">
        <w:rPr>
          <w:rFonts w:eastAsia="SimSun"/>
          <w:lang w:eastAsia="zh-CN"/>
        </w:rPr>
        <w:t>(e.g., service type, requesting identity, and target identity).</w:t>
      </w:r>
    </w:p>
    <w:p w:rsidR="00FC44B8" w:rsidRPr="006D7CE7" w:rsidRDefault="00FC44B8" w:rsidP="00876062">
      <w:pPr>
        <w:pStyle w:val="Heading3"/>
      </w:pPr>
      <w:bookmarkStart w:id="239" w:name="_Toc45388200"/>
      <w:bookmarkStart w:id="240" w:name="_Toc154164224"/>
      <w:r w:rsidRPr="006D7CE7">
        <w:t>6.7.</w:t>
      </w:r>
      <w:r w:rsidR="00FC4851" w:rsidRPr="006D7CE7">
        <w:t>5</w:t>
      </w:r>
      <w:r w:rsidRPr="006D7CE7">
        <w:tab/>
        <w:t xml:space="preserve">Private </w:t>
      </w:r>
      <w:r w:rsidR="001E03D1" w:rsidRPr="006D7CE7">
        <w:t>Communication</w:t>
      </w:r>
      <w:r w:rsidRPr="006D7CE7">
        <w:t xml:space="preserve"> (without Floor control) commencement requirements</w:t>
      </w:r>
      <w:bookmarkEnd w:id="239"/>
      <w:bookmarkEnd w:id="240"/>
    </w:p>
    <w:p w:rsidR="00A60DE1" w:rsidRPr="006D7CE7" w:rsidRDefault="00A60DE1" w:rsidP="00A60DE1">
      <w:r w:rsidRPr="006D7CE7">
        <w:t>[R-6.7.</w:t>
      </w:r>
      <w:r w:rsidR="00982CE2" w:rsidRPr="006D7CE7">
        <w:t>5</w:t>
      </w:r>
      <w:r w:rsidRPr="006D7CE7">
        <w:t>-00</w:t>
      </w:r>
      <w:r w:rsidR="00982CE2" w:rsidRPr="006D7CE7">
        <w:t>1</w:t>
      </w:r>
      <w:r w:rsidRPr="006D7CE7">
        <w:t xml:space="preserve">] The </w:t>
      </w:r>
      <w:r w:rsidR="002F7A51" w:rsidRPr="006D7CE7">
        <w:t>MCX</w:t>
      </w:r>
      <w:r w:rsidRPr="006D7CE7">
        <w:t xml:space="preserve"> Service shall provide a means by which an </w:t>
      </w:r>
      <w:r w:rsidR="002F7A51" w:rsidRPr="006D7CE7">
        <w:t>MCX</w:t>
      </w:r>
      <w:r w:rsidRPr="006D7CE7">
        <w:t xml:space="preserve"> UE initiates a Private </w:t>
      </w:r>
      <w:r w:rsidR="002F7A51" w:rsidRPr="006D7CE7">
        <w:t>Communication</w:t>
      </w:r>
      <w:r w:rsidRPr="006D7CE7">
        <w:t xml:space="preserve"> (without Floor control) to any </w:t>
      </w:r>
      <w:r w:rsidR="002F7A51" w:rsidRPr="006D7CE7">
        <w:t>MCX</w:t>
      </w:r>
      <w:r w:rsidRPr="006D7CE7">
        <w:t xml:space="preserve"> User for which the </w:t>
      </w:r>
      <w:r w:rsidR="002F7A51" w:rsidRPr="006D7CE7">
        <w:t>MCX</w:t>
      </w:r>
      <w:r w:rsidRPr="006D7CE7">
        <w:t xml:space="preserve"> UE's current </w:t>
      </w:r>
      <w:r w:rsidR="002F7A51" w:rsidRPr="006D7CE7">
        <w:t>MCX</w:t>
      </w:r>
      <w:r w:rsidRPr="006D7CE7">
        <w:t xml:space="preserve"> User is authorized.</w:t>
      </w:r>
    </w:p>
    <w:p w:rsidR="00A60DE1" w:rsidRPr="006D7CE7" w:rsidRDefault="00A60DE1" w:rsidP="00A60DE1">
      <w:r w:rsidRPr="006D7CE7">
        <w:t>[R-6.7.</w:t>
      </w:r>
      <w:r w:rsidR="00982CE2" w:rsidRPr="006D7CE7">
        <w:t>5</w:t>
      </w:r>
      <w:r w:rsidRPr="006D7CE7">
        <w:t>-00</w:t>
      </w:r>
      <w:r w:rsidR="00982CE2" w:rsidRPr="006D7CE7">
        <w:t>2</w:t>
      </w:r>
      <w:r w:rsidRPr="006D7CE7">
        <w:t xml:space="preserve">] The </w:t>
      </w:r>
      <w:r w:rsidR="002F7A51" w:rsidRPr="006D7CE7">
        <w:t>MCX</w:t>
      </w:r>
      <w:r w:rsidRPr="006D7CE7">
        <w:t xml:space="preserve"> Service shall provide a means by which an </w:t>
      </w:r>
      <w:r w:rsidR="002F7A51" w:rsidRPr="006D7CE7">
        <w:t>MCX</w:t>
      </w:r>
      <w:r w:rsidRPr="006D7CE7">
        <w:t xml:space="preserve"> User initiates an Automatic Commencement Private </w:t>
      </w:r>
      <w:r w:rsidR="002F7A51" w:rsidRPr="006D7CE7">
        <w:t>Communication</w:t>
      </w:r>
      <w:r w:rsidRPr="006D7CE7">
        <w:t xml:space="preserve"> (without Floor control) to any </w:t>
      </w:r>
      <w:r w:rsidR="002F7A51" w:rsidRPr="006D7CE7">
        <w:t>MCX</w:t>
      </w:r>
      <w:r w:rsidRPr="006D7CE7">
        <w:t xml:space="preserve"> User for which the </w:t>
      </w:r>
      <w:r w:rsidR="002F7A51" w:rsidRPr="006D7CE7">
        <w:t>MCX</w:t>
      </w:r>
      <w:r w:rsidRPr="006D7CE7">
        <w:t xml:space="preserve"> User is authorized.</w:t>
      </w:r>
    </w:p>
    <w:p w:rsidR="00A60DE1" w:rsidRPr="006D7CE7" w:rsidRDefault="00055764" w:rsidP="00951F15">
      <w:pPr>
        <w:rPr>
          <w:lang w:eastAsia="x-none"/>
        </w:rPr>
      </w:pPr>
      <w:r w:rsidRPr="006D7CE7">
        <w:t>[R-6.7.</w:t>
      </w:r>
      <w:r w:rsidR="00982CE2" w:rsidRPr="006D7CE7">
        <w:t>5</w:t>
      </w:r>
      <w:r w:rsidRPr="006D7CE7">
        <w:t>-0</w:t>
      </w:r>
      <w:r w:rsidR="00982CE2" w:rsidRPr="006D7CE7">
        <w:t>03</w:t>
      </w:r>
      <w:r w:rsidRPr="006D7CE7">
        <w:t xml:space="preserve">] The </w:t>
      </w:r>
      <w:r w:rsidR="002F7A51" w:rsidRPr="006D7CE7">
        <w:t>MCX</w:t>
      </w:r>
      <w:r w:rsidRPr="006D7CE7">
        <w:t xml:space="preserve"> Service shall provide a means by which the </w:t>
      </w:r>
      <w:r w:rsidR="00361335">
        <w:t xml:space="preserve">transmitting </w:t>
      </w:r>
      <w:r w:rsidRPr="006D7CE7">
        <w:t xml:space="preserve">authorized </w:t>
      </w:r>
      <w:r w:rsidR="002F7A51" w:rsidRPr="006D7CE7">
        <w:t>MCX</w:t>
      </w:r>
      <w:r w:rsidRPr="006D7CE7">
        <w:t xml:space="preserve"> User is notified the </w:t>
      </w:r>
      <w:r w:rsidR="00361335">
        <w:t xml:space="preserve">receiving </w:t>
      </w:r>
      <w:r w:rsidR="002F7A51" w:rsidRPr="006D7CE7">
        <w:t>MCX</w:t>
      </w:r>
      <w:r w:rsidRPr="006D7CE7">
        <w:t xml:space="preserve"> User received the Private </w:t>
      </w:r>
      <w:r w:rsidR="002F7A51" w:rsidRPr="006D7CE7">
        <w:t>Communication</w:t>
      </w:r>
      <w:r w:rsidRPr="006D7CE7">
        <w:t xml:space="preserve"> (without Floor control) request.</w:t>
      </w:r>
    </w:p>
    <w:p w:rsidR="00FC44B8" w:rsidRPr="006D7CE7" w:rsidRDefault="00FC44B8" w:rsidP="00876062">
      <w:pPr>
        <w:pStyle w:val="Heading3"/>
      </w:pPr>
      <w:bookmarkStart w:id="241" w:name="_Toc45388201"/>
      <w:bookmarkStart w:id="242" w:name="_Toc154164225"/>
      <w:r w:rsidRPr="006D7CE7">
        <w:t>6.7.</w:t>
      </w:r>
      <w:r w:rsidR="00FC4851" w:rsidRPr="006D7CE7">
        <w:t>6</w:t>
      </w:r>
      <w:r w:rsidRPr="006D7CE7">
        <w:tab/>
        <w:t xml:space="preserve">Private </w:t>
      </w:r>
      <w:r w:rsidR="001E03D1" w:rsidRPr="006D7CE7">
        <w:t>Communication</w:t>
      </w:r>
      <w:r w:rsidRPr="006D7CE7">
        <w:t xml:space="preserve"> (without Floor control) termination</w:t>
      </w:r>
      <w:bookmarkEnd w:id="241"/>
      <w:bookmarkEnd w:id="242"/>
    </w:p>
    <w:p w:rsidR="00055764" w:rsidRPr="006D7CE7" w:rsidRDefault="00055764" w:rsidP="00055764">
      <w:r w:rsidRPr="006D7CE7">
        <w:t>[R-6.7.</w:t>
      </w:r>
      <w:r w:rsidR="0015449E" w:rsidRPr="006D7CE7">
        <w:t>6</w:t>
      </w:r>
      <w:r w:rsidRPr="006D7CE7">
        <w:t xml:space="preserve">-001] The </w:t>
      </w:r>
      <w:r w:rsidR="002F7A51" w:rsidRPr="006D7CE7">
        <w:t>MCX</w:t>
      </w:r>
      <w:r w:rsidRPr="006D7CE7">
        <w:t xml:space="preserve"> Service shall provide a mechanism for an </w:t>
      </w:r>
      <w:r w:rsidR="002F7A51" w:rsidRPr="006D7CE7">
        <w:t>MCX</w:t>
      </w:r>
      <w:r w:rsidRPr="006D7CE7">
        <w:t xml:space="preserve"> User to reject a Private </w:t>
      </w:r>
      <w:r w:rsidR="002F7A51" w:rsidRPr="006D7CE7">
        <w:t>Communication</w:t>
      </w:r>
      <w:r w:rsidRPr="006D7CE7">
        <w:t xml:space="preserve"> (without Floor control).</w:t>
      </w:r>
    </w:p>
    <w:p w:rsidR="00055764" w:rsidRPr="006D7CE7" w:rsidRDefault="00055764" w:rsidP="00951F15">
      <w:pPr>
        <w:rPr>
          <w:lang w:eastAsia="x-none"/>
        </w:rPr>
      </w:pPr>
      <w:r w:rsidRPr="006D7CE7">
        <w:t>[R-6.7.</w:t>
      </w:r>
      <w:r w:rsidR="0015449E" w:rsidRPr="006D7CE7">
        <w:t>6</w:t>
      </w:r>
      <w:r w:rsidRPr="006D7CE7">
        <w:t>-00</w:t>
      </w:r>
      <w:r w:rsidR="0015449E" w:rsidRPr="006D7CE7">
        <w:t>2</w:t>
      </w:r>
      <w:r w:rsidRPr="006D7CE7">
        <w:t xml:space="preserve">] The </w:t>
      </w:r>
      <w:r w:rsidR="002F7A51" w:rsidRPr="006D7CE7">
        <w:t>MCX</w:t>
      </w:r>
      <w:r w:rsidRPr="006D7CE7">
        <w:t xml:space="preserve"> Service shall provide a means by which an </w:t>
      </w:r>
      <w:r w:rsidR="002F7A51" w:rsidRPr="006D7CE7">
        <w:t>MCX</w:t>
      </w:r>
      <w:r w:rsidRPr="006D7CE7">
        <w:t xml:space="preserve"> User ends a Private </w:t>
      </w:r>
      <w:r w:rsidR="002F7A51" w:rsidRPr="006D7CE7">
        <w:t>Communication</w:t>
      </w:r>
      <w:r w:rsidRPr="006D7CE7">
        <w:t xml:space="preserve"> (without Floor control) in which the </w:t>
      </w:r>
      <w:r w:rsidR="002F7A51" w:rsidRPr="006D7CE7">
        <w:t>MCX</w:t>
      </w:r>
      <w:r w:rsidRPr="006D7CE7">
        <w:t xml:space="preserve"> User is a Participant.</w:t>
      </w:r>
    </w:p>
    <w:p w:rsidR="00FC44B8" w:rsidRPr="006D7CE7" w:rsidRDefault="00FC44B8" w:rsidP="00876062">
      <w:pPr>
        <w:pStyle w:val="Heading2"/>
      </w:pPr>
      <w:bookmarkStart w:id="243" w:name="_Toc45388202"/>
      <w:bookmarkStart w:id="244" w:name="_Toc154164226"/>
      <w:r w:rsidRPr="006D7CE7">
        <w:t>6.8</w:t>
      </w:r>
      <w:r w:rsidRPr="006D7CE7">
        <w:tab/>
      </w:r>
      <w:r w:rsidR="000F383A" w:rsidRPr="006D7CE7">
        <w:t>MCX Service</w:t>
      </w:r>
      <w:r w:rsidRPr="006D7CE7">
        <w:t xml:space="preserve"> priority requirements</w:t>
      </w:r>
      <w:bookmarkEnd w:id="243"/>
      <w:bookmarkEnd w:id="244"/>
    </w:p>
    <w:p w:rsidR="00FC44B8" w:rsidRPr="006D7CE7" w:rsidRDefault="00FC44B8" w:rsidP="00876062">
      <w:pPr>
        <w:pStyle w:val="Heading3"/>
      </w:pPr>
      <w:bookmarkStart w:id="245" w:name="_Toc45388203"/>
      <w:bookmarkStart w:id="246" w:name="_Toc154164227"/>
      <w:r w:rsidRPr="006D7CE7">
        <w:t>6.8.1</w:t>
      </w:r>
      <w:r w:rsidRPr="006D7CE7">
        <w:tab/>
        <w:t>General</w:t>
      </w:r>
      <w:bookmarkEnd w:id="245"/>
      <w:bookmarkEnd w:id="246"/>
    </w:p>
    <w:p w:rsidR="009E4B59" w:rsidRPr="006D7CE7" w:rsidRDefault="009E4B59" w:rsidP="009E4B59">
      <w:r w:rsidRPr="006D7CE7">
        <w:t xml:space="preserve">[R-6.8.1-001] The </w:t>
      </w:r>
      <w:r w:rsidR="000F383A" w:rsidRPr="006D7CE7">
        <w:t>MCX Service</w:t>
      </w:r>
      <w:r w:rsidRPr="006D7CE7">
        <w:t xml:space="preserve"> shall support multiple </w:t>
      </w:r>
      <w:r w:rsidR="000F383A" w:rsidRPr="006D7CE7">
        <w:t>MCX Service</w:t>
      </w:r>
      <w:r w:rsidRPr="006D7CE7">
        <w:t xml:space="preserve"> Application priorities</w:t>
      </w:r>
      <w:r w:rsidR="00505C58" w:rsidRPr="006D7CE7">
        <w:t>,</w:t>
      </w:r>
      <w:r w:rsidRPr="006D7CE7">
        <w:t xml:space="preserve"> which are mapped to priority levels, based on network operator policy.</w:t>
      </w:r>
    </w:p>
    <w:p w:rsidR="009E4B59" w:rsidRPr="006D7CE7" w:rsidRDefault="009E4B59" w:rsidP="009E4B59">
      <w:r w:rsidRPr="006D7CE7">
        <w:t>[R-6.8.1-</w:t>
      </w:r>
      <w:r w:rsidR="0015449E" w:rsidRPr="006D7CE7">
        <w:t>002</w:t>
      </w:r>
      <w:r w:rsidRPr="006D7CE7">
        <w:t xml:space="preserve">] </w:t>
      </w:r>
      <w:r w:rsidR="000F383A" w:rsidRPr="006D7CE7">
        <w:t>MCX Service</w:t>
      </w:r>
      <w:r w:rsidRPr="006D7CE7">
        <w:t xml:space="preserve"> shall support multiple pre-emptive priorities.</w:t>
      </w:r>
    </w:p>
    <w:p w:rsidR="00AD1E3A" w:rsidRPr="006D7CE7" w:rsidRDefault="00AD1E3A" w:rsidP="009E4B59">
      <w:r w:rsidRPr="006D7CE7">
        <w:t>[R-6.8.1-</w:t>
      </w:r>
      <w:r w:rsidR="0015449E" w:rsidRPr="006D7CE7">
        <w:t>003</w:t>
      </w:r>
      <w:r w:rsidRPr="006D7CE7">
        <w:t xml:space="preserve">] The </w:t>
      </w:r>
      <w:r w:rsidR="000F383A" w:rsidRPr="006D7CE7">
        <w:t>MCX Service</w:t>
      </w:r>
      <w:r w:rsidRPr="006D7CE7">
        <w:t xml:space="preserve"> shall provide a mechanism for </w:t>
      </w:r>
      <w:r w:rsidR="000F383A" w:rsidRPr="006D7CE7">
        <w:t>MCX Service</w:t>
      </w:r>
      <w:r w:rsidRPr="006D7CE7">
        <w:t xml:space="preserve"> Administrators to create, a pre-emption hierarchy for </w:t>
      </w:r>
      <w:r w:rsidR="000F383A" w:rsidRPr="006D7CE7">
        <w:t>MCX Service</w:t>
      </w:r>
      <w:r w:rsidRPr="006D7CE7">
        <w:t xml:space="preserve"> Group transmissions and their associated users (i.e., to facilitate local management of the service and its resources). </w:t>
      </w:r>
    </w:p>
    <w:p w:rsidR="00EE52B7" w:rsidRPr="006D7CE7" w:rsidRDefault="00EE52B7" w:rsidP="009E4B59">
      <w:r w:rsidRPr="006D7CE7">
        <w:t>[R-6.8.1-</w:t>
      </w:r>
      <w:r w:rsidR="0015449E" w:rsidRPr="006D7CE7">
        <w:t>004</w:t>
      </w:r>
      <w:r w:rsidRPr="006D7CE7">
        <w:t xml:space="preserve">] The </w:t>
      </w:r>
      <w:r w:rsidR="000F383A" w:rsidRPr="006D7CE7">
        <w:t>MCX Service</w:t>
      </w:r>
      <w:r w:rsidRPr="006D7CE7">
        <w:t xml:space="preserve"> shall support </w:t>
      </w:r>
      <w:r w:rsidR="00AD1A2D" w:rsidRPr="006D7CE7">
        <w:t>MC</w:t>
      </w:r>
      <w:r w:rsidR="0021368E" w:rsidRPr="006D7CE7">
        <w:t xml:space="preserve">X </w:t>
      </w:r>
      <w:r w:rsidR="00AD1A2D" w:rsidRPr="006D7CE7">
        <w:t xml:space="preserve">Service </w:t>
      </w:r>
      <w:r w:rsidRPr="006D7CE7">
        <w:t xml:space="preserve">Groups with the permission to pre-empt other </w:t>
      </w:r>
      <w:r w:rsidR="000F383A" w:rsidRPr="006D7CE7">
        <w:t>MCX Service</w:t>
      </w:r>
      <w:r w:rsidRPr="006D7CE7">
        <w:t xml:space="preserve"> communications.</w:t>
      </w:r>
    </w:p>
    <w:p w:rsidR="009E4B59" w:rsidRPr="006D7CE7" w:rsidRDefault="009E4B59" w:rsidP="009E4B59">
      <w:r w:rsidRPr="006D7CE7">
        <w:t>[R-6.8.1-</w:t>
      </w:r>
      <w:r w:rsidR="0015449E" w:rsidRPr="006D7CE7">
        <w:t>005</w:t>
      </w:r>
      <w:r w:rsidRPr="006D7CE7">
        <w:t xml:space="preserve">] In case of resource shortage a </w:t>
      </w:r>
      <w:r w:rsidR="00286BDC" w:rsidRPr="006D7CE7">
        <w:t>communication</w:t>
      </w:r>
      <w:r w:rsidRPr="006D7CE7">
        <w:t xml:space="preserve"> made to a group with pre-emption permissions shall be given resources to complete this </w:t>
      </w:r>
      <w:r w:rsidR="00286BDC" w:rsidRPr="006D7CE7">
        <w:t>communication</w:t>
      </w:r>
      <w:r w:rsidRPr="006D7CE7">
        <w:t xml:space="preserve"> by pre-empting lower priority </w:t>
      </w:r>
      <w:r w:rsidR="00B04366" w:rsidRPr="006D7CE7">
        <w:t>communications</w:t>
      </w:r>
      <w:r w:rsidRPr="006D7CE7">
        <w:t>.</w:t>
      </w:r>
    </w:p>
    <w:p w:rsidR="009E4B59" w:rsidRPr="006D7CE7" w:rsidRDefault="009E4B59" w:rsidP="0017086F">
      <w:pPr>
        <w:pStyle w:val="NO"/>
      </w:pPr>
      <w:r w:rsidRPr="006D7CE7">
        <w:t>NOTE:</w:t>
      </w:r>
      <w:r w:rsidRPr="006D7CE7">
        <w:tab/>
        <w:t xml:space="preserve">An </w:t>
      </w:r>
      <w:r w:rsidR="000F383A" w:rsidRPr="006D7CE7">
        <w:t>MCX Service</w:t>
      </w:r>
      <w:r w:rsidRPr="006D7CE7">
        <w:t xml:space="preserve"> </w:t>
      </w:r>
      <w:r w:rsidR="00286BDC" w:rsidRPr="006D7CE7">
        <w:t>communication</w:t>
      </w:r>
      <w:r w:rsidRPr="006D7CE7">
        <w:t xml:space="preserve"> that needs the use of pre-emption still needs to satisfy the </w:t>
      </w:r>
      <w:r w:rsidR="00286BDC" w:rsidRPr="006D7CE7">
        <w:t>communication</w:t>
      </w:r>
      <w:r w:rsidRPr="006D7CE7">
        <w:t xml:space="preserve"> setup requirements.</w:t>
      </w:r>
    </w:p>
    <w:p w:rsidR="009E4B59" w:rsidRPr="006D7CE7" w:rsidRDefault="009E4B59" w:rsidP="009E4B59">
      <w:r w:rsidRPr="006D7CE7">
        <w:t>[R-6.8.1-</w:t>
      </w:r>
      <w:r w:rsidR="0015449E" w:rsidRPr="006D7CE7">
        <w:t>006</w:t>
      </w:r>
      <w:r w:rsidRPr="006D7CE7">
        <w:t xml:space="preserve">] </w:t>
      </w:r>
      <w:r w:rsidR="000F383A" w:rsidRPr="006D7CE7">
        <w:t>MCX Service</w:t>
      </w:r>
      <w:r w:rsidRPr="006D7CE7">
        <w:t xml:space="preserve"> shall support queuing and retention by priority.</w:t>
      </w:r>
    </w:p>
    <w:p w:rsidR="009074F1" w:rsidRPr="006D7CE7" w:rsidRDefault="009074F1" w:rsidP="009E4B59">
      <w:r w:rsidRPr="006D7CE7">
        <w:t>[R-6.8.1-</w:t>
      </w:r>
      <w:r w:rsidR="0015449E" w:rsidRPr="006D7CE7">
        <w:t>007</w:t>
      </w:r>
      <w:r w:rsidRPr="006D7CE7">
        <w:t xml:space="preserve">] </w:t>
      </w:r>
      <w:r w:rsidRPr="006D7CE7">
        <w:rPr>
          <w:color w:val="000000"/>
        </w:rPr>
        <w:t xml:space="preserve">The </w:t>
      </w:r>
      <w:r w:rsidR="000F383A" w:rsidRPr="006D7CE7">
        <w:rPr>
          <w:color w:val="000000"/>
        </w:rPr>
        <w:t>MCX Service</w:t>
      </w:r>
      <w:r w:rsidRPr="006D7CE7">
        <w:rPr>
          <w:color w:val="000000"/>
        </w:rPr>
        <w:t xml:space="preserve"> shall provide a mechanism for an </w:t>
      </w:r>
      <w:r w:rsidR="000F383A" w:rsidRPr="006D7CE7">
        <w:rPr>
          <w:color w:val="000000"/>
        </w:rPr>
        <w:t>MCX Service</w:t>
      </w:r>
      <w:r w:rsidRPr="006D7CE7">
        <w:rPr>
          <w:color w:val="000000"/>
        </w:rPr>
        <w:t xml:space="preserve"> Administrator to establish the priority hierarchy and characteristics of </w:t>
      </w:r>
      <w:r w:rsidR="000F383A" w:rsidRPr="006D7CE7">
        <w:rPr>
          <w:color w:val="000000"/>
        </w:rPr>
        <w:t>MCX Service</w:t>
      </w:r>
      <w:r w:rsidRPr="006D7CE7">
        <w:rPr>
          <w:color w:val="000000"/>
        </w:rPr>
        <w:t xml:space="preserve"> Group transmissions.</w:t>
      </w:r>
      <w:r w:rsidRPr="006D7CE7">
        <w:t xml:space="preserve"> </w:t>
      </w:r>
    </w:p>
    <w:p w:rsidR="009E4B59" w:rsidRPr="006D7CE7" w:rsidRDefault="009E4B59" w:rsidP="009E4B59">
      <w:r w:rsidRPr="006D7CE7">
        <w:t>[R-6.8.1-</w:t>
      </w:r>
      <w:r w:rsidR="0015449E" w:rsidRPr="006D7CE7">
        <w:t>008</w:t>
      </w:r>
      <w:r w:rsidRPr="006D7CE7">
        <w:t xml:space="preserve">] The </w:t>
      </w:r>
      <w:r w:rsidR="000F383A" w:rsidRPr="006D7CE7">
        <w:t>MCX Service</w:t>
      </w:r>
      <w:r w:rsidRPr="006D7CE7">
        <w:t xml:space="preserve"> shall enable an </w:t>
      </w:r>
      <w:r w:rsidR="000F383A" w:rsidRPr="006D7CE7">
        <w:t>MCX Service</w:t>
      </w:r>
      <w:r w:rsidRPr="006D7CE7">
        <w:t xml:space="preserve"> Administrator to prioritize </w:t>
      </w:r>
      <w:r w:rsidR="000F383A" w:rsidRPr="006D7CE7">
        <w:t>MCX Service</w:t>
      </w:r>
      <w:r w:rsidRPr="006D7CE7">
        <w:t xml:space="preserve"> Groups in relation to other </w:t>
      </w:r>
      <w:r w:rsidR="000F383A" w:rsidRPr="006D7CE7">
        <w:t>MCX Service</w:t>
      </w:r>
      <w:r w:rsidRPr="006D7CE7">
        <w:t xml:space="preserve"> Groups (with respect to transport and presentation).</w:t>
      </w:r>
    </w:p>
    <w:p w:rsidR="009E4B59" w:rsidRPr="006D7CE7" w:rsidRDefault="009E4B59" w:rsidP="009E4B59">
      <w:r w:rsidRPr="006D7CE7">
        <w:t>[R-6.8.1-</w:t>
      </w:r>
      <w:r w:rsidR="0015449E" w:rsidRPr="006D7CE7">
        <w:t>009</w:t>
      </w:r>
      <w:r w:rsidRPr="006D7CE7">
        <w:t xml:space="preserve">] The </w:t>
      </w:r>
      <w:r w:rsidR="000F383A" w:rsidRPr="006D7CE7">
        <w:t>MCX Service</w:t>
      </w:r>
      <w:r w:rsidRPr="006D7CE7">
        <w:t xml:space="preserve"> shall enable an </w:t>
      </w:r>
      <w:r w:rsidR="000F383A" w:rsidRPr="006D7CE7">
        <w:t>MCX Service</w:t>
      </w:r>
      <w:r w:rsidRPr="006D7CE7">
        <w:t xml:space="preserve"> Administrator to set the priority for a subset of a Mission Critical Organization's </w:t>
      </w:r>
      <w:r w:rsidR="000F383A" w:rsidRPr="006D7CE7">
        <w:t>MCX Service</w:t>
      </w:r>
      <w:r w:rsidRPr="006D7CE7">
        <w:t xml:space="preserve"> Groups relative to other subsets of a Mission Critical Organization's </w:t>
      </w:r>
      <w:r w:rsidR="000F383A" w:rsidRPr="006D7CE7">
        <w:t>MCX Service</w:t>
      </w:r>
      <w:r w:rsidRPr="006D7CE7">
        <w:t xml:space="preserve"> Groups subordinate to the </w:t>
      </w:r>
      <w:r w:rsidR="000F383A" w:rsidRPr="006D7CE7">
        <w:t>MCX Service</w:t>
      </w:r>
      <w:r w:rsidRPr="006D7CE7">
        <w:t xml:space="preserve"> Administrator's authority.</w:t>
      </w:r>
    </w:p>
    <w:p w:rsidR="009E4B59" w:rsidRPr="006D7CE7" w:rsidRDefault="009E4B59" w:rsidP="009E4B59">
      <w:r w:rsidRPr="006D7CE7">
        <w:t>[R-6.8.1-</w:t>
      </w:r>
      <w:r w:rsidR="0015449E" w:rsidRPr="006D7CE7">
        <w:t>010</w:t>
      </w:r>
      <w:r w:rsidRPr="006D7CE7">
        <w:t xml:space="preserve">] When determining priority for an </w:t>
      </w:r>
      <w:r w:rsidR="000F383A" w:rsidRPr="006D7CE7">
        <w:t>MCX Service</w:t>
      </w:r>
      <w:r w:rsidRPr="006D7CE7">
        <w:t xml:space="preserve"> </w:t>
      </w:r>
      <w:r w:rsidR="00286BDC" w:rsidRPr="006D7CE7">
        <w:t>communication</w:t>
      </w:r>
      <w:r w:rsidRPr="006D7CE7">
        <w:t xml:space="preserve">, the </w:t>
      </w:r>
      <w:r w:rsidR="000F383A" w:rsidRPr="006D7CE7">
        <w:t>MCX Service</w:t>
      </w:r>
      <w:r w:rsidRPr="006D7CE7">
        <w:t xml:space="preserve"> shall use the </w:t>
      </w:r>
      <w:r w:rsidR="0062588B" w:rsidRPr="006D7CE7">
        <w:t>MCX User</w:t>
      </w:r>
      <w:r w:rsidRPr="006D7CE7">
        <w:t xml:space="preserve">/Participant's attributes (e.g., first/second responder, supervisor, dispatcher, on/off duty) and the </w:t>
      </w:r>
      <w:r w:rsidR="000F383A" w:rsidRPr="006D7CE7">
        <w:t>MCX Service</w:t>
      </w:r>
      <w:r w:rsidRPr="006D7CE7">
        <w:t xml:space="preserve"> Group's attributes (e.g., type of group, owning organization of the group, </w:t>
      </w:r>
      <w:r w:rsidR="000F383A" w:rsidRPr="006D7CE7">
        <w:t>MCX Service</w:t>
      </w:r>
      <w:r w:rsidRPr="006D7CE7">
        <w:t xml:space="preserve"> Emergency, Imminent Peril).</w:t>
      </w:r>
    </w:p>
    <w:p w:rsidR="00723ED8" w:rsidRPr="006D7CE7" w:rsidRDefault="0071092B" w:rsidP="009E4B59">
      <w:r w:rsidRPr="006D7CE7">
        <w:rPr>
          <w:color w:val="000000"/>
        </w:rPr>
        <w:t>[R-6.8.1-</w:t>
      </w:r>
      <w:r w:rsidR="0015449E" w:rsidRPr="006D7CE7">
        <w:rPr>
          <w:color w:val="000000"/>
        </w:rPr>
        <w:t>011</w:t>
      </w:r>
      <w:r w:rsidRPr="006D7CE7">
        <w:rPr>
          <w:color w:val="000000"/>
        </w:rPr>
        <w:t xml:space="preserve">] When determining priority for an </w:t>
      </w:r>
      <w:r w:rsidR="000F383A" w:rsidRPr="006D7CE7">
        <w:rPr>
          <w:color w:val="000000"/>
        </w:rPr>
        <w:t>MCX Service</w:t>
      </w:r>
      <w:r w:rsidRPr="006D7CE7">
        <w:rPr>
          <w:color w:val="000000"/>
        </w:rPr>
        <w:t xml:space="preserve"> transmission, the </w:t>
      </w:r>
      <w:r w:rsidR="000F383A" w:rsidRPr="006D7CE7">
        <w:rPr>
          <w:color w:val="000000"/>
        </w:rPr>
        <w:t>MCX Service</w:t>
      </w:r>
      <w:r w:rsidRPr="006D7CE7">
        <w:rPr>
          <w:color w:val="000000"/>
        </w:rPr>
        <w:t xml:space="preserve"> shall use the </w:t>
      </w:r>
      <w:r w:rsidR="0062588B" w:rsidRPr="006D7CE7">
        <w:rPr>
          <w:color w:val="000000"/>
        </w:rPr>
        <w:t>MCX User</w:t>
      </w:r>
      <w:r w:rsidRPr="006D7CE7">
        <w:rPr>
          <w:color w:val="000000"/>
        </w:rPr>
        <w:t xml:space="preserve">/Participant's attributes (e.g., first/second responder, supervisor, dispatcher, on/off duty) and the </w:t>
      </w:r>
      <w:r w:rsidR="000F383A" w:rsidRPr="006D7CE7">
        <w:rPr>
          <w:color w:val="000000"/>
        </w:rPr>
        <w:t>MCX Service</w:t>
      </w:r>
      <w:r w:rsidRPr="006D7CE7">
        <w:rPr>
          <w:color w:val="000000"/>
        </w:rPr>
        <w:t xml:space="preserve"> Group's attributes (e.g., type of group, owning agency of the group, </w:t>
      </w:r>
      <w:r w:rsidR="000F383A" w:rsidRPr="006D7CE7">
        <w:rPr>
          <w:color w:val="000000"/>
        </w:rPr>
        <w:t>MCX Service</w:t>
      </w:r>
      <w:r w:rsidRPr="006D7CE7">
        <w:rPr>
          <w:color w:val="000000"/>
        </w:rPr>
        <w:t xml:space="preserve"> Emergency, Imminent Peril).</w:t>
      </w:r>
    </w:p>
    <w:p w:rsidR="009E4B59" w:rsidRPr="006D7CE7" w:rsidRDefault="009E4B59" w:rsidP="009E4B59">
      <w:r w:rsidRPr="006D7CE7">
        <w:t>[R-6.8.1-</w:t>
      </w:r>
      <w:r w:rsidR="0015449E" w:rsidRPr="006D7CE7">
        <w:t>012</w:t>
      </w:r>
      <w:r w:rsidRPr="006D7CE7">
        <w:t xml:space="preserve">] The </w:t>
      </w:r>
      <w:r w:rsidR="000F383A" w:rsidRPr="006D7CE7">
        <w:t>MCX Service</w:t>
      </w:r>
      <w:r w:rsidRPr="006D7CE7">
        <w:t xml:space="preserve"> shall provide a means for the attributes used for determining the priority for </w:t>
      </w:r>
      <w:r w:rsidR="0062588B" w:rsidRPr="006D7CE7">
        <w:t>MCX User</w:t>
      </w:r>
      <w:r w:rsidRPr="006D7CE7">
        <w:t xml:space="preserve">s and Groups to influence the Priority and QoS for all </w:t>
      </w:r>
      <w:r w:rsidR="00BD7AE5" w:rsidRPr="006D7CE7">
        <w:t>MCX UE</w:t>
      </w:r>
      <w:r w:rsidRPr="006D7CE7">
        <w:t xml:space="preserve">s associated with the </w:t>
      </w:r>
      <w:r w:rsidR="0062588B" w:rsidRPr="006D7CE7">
        <w:t>MCX User</w:t>
      </w:r>
      <w:r w:rsidRPr="006D7CE7">
        <w:t>.</w:t>
      </w:r>
    </w:p>
    <w:p w:rsidR="009E4B59" w:rsidRPr="006D7CE7" w:rsidRDefault="009E4B59" w:rsidP="009E4B59">
      <w:r w:rsidRPr="006D7CE7">
        <w:t>[R-6.8.1-</w:t>
      </w:r>
      <w:r w:rsidR="0015449E" w:rsidRPr="006D7CE7">
        <w:t>013</w:t>
      </w:r>
      <w:r w:rsidRPr="006D7CE7">
        <w:t xml:space="preserve">] Based on the attributes used for determining the priority for </w:t>
      </w:r>
      <w:r w:rsidR="0062588B" w:rsidRPr="006D7CE7">
        <w:t>MCX User</w:t>
      </w:r>
      <w:r w:rsidRPr="006D7CE7">
        <w:t xml:space="preserve">s and Groups, the </w:t>
      </w:r>
      <w:r w:rsidR="000F383A" w:rsidRPr="006D7CE7">
        <w:t>MCX Service</w:t>
      </w:r>
      <w:r w:rsidRPr="006D7CE7">
        <w:t xml:space="preserve"> shall provide consistent and deterministic priority for all </w:t>
      </w:r>
      <w:r w:rsidR="0062588B" w:rsidRPr="006D7CE7">
        <w:t>MCX User</w:t>
      </w:r>
      <w:r w:rsidRPr="006D7CE7">
        <w:t xml:space="preserve">s within their Primary </w:t>
      </w:r>
      <w:r w:rsidR="000F383A" w:rsidRPr="006D7CE7">
        <w:t>MCX Service</w:t>
      </w:r>
      <w:r w:rsidRPr="006D7CE7">
        <w:t xml:space="preserve"> System.</w:t>
      </w:r>
    </w:p>
    <w:p w:rsidR="009E4B59" w:rsidRPr="006D7CE7" w:rsidRDefault="009E4B59" w:rsidP="009E4B59">
      <w:r w:rsidRPr="006D7CE7">
        <w:t>[R-6.8.1-</w:t>
      </w:r>
      <w:r w:rsidR="0015449E" w:rsidRPr="006D7CE7">
        <w:t>014</w:t>
      </w:r>
      <w:r w:rsidRPr="006D7CE7">
        <w:t xml:space="preserve">] Based on the attributes used for determining the priority for </w:t>
      </w:r>
      <w:r w:rsidR="0062588B" w:rsidRPr="006D7CE7">
        <w:t>MCX User</w:t>
      </w:r>
      <w:r w:rsidRPr="006D7CE7">
        <w:t xml:space="preserve">s and Groups, subject to roaming capabilities and operator agreement, the </w:t>
      </w:r>
      <w:r w:rsidR="000F383A" w:rsidRPr="006D7CE7">
        <w:t>MCX Service</w:t>
      </w:r>
      <w:r w:rsidRPr="006D7CE7">
        <w:t xml:space="preserve"> shall provide consistent and deterministic priority for all </w:t>
      </w:r>
      <w:r w:rsidR="0062588B" w:rsidRPr="006D7CE7">
        <w:t>MCX User</w:t>
      </w:r>
      <w:r w:rsidRPr="006D7CE7">
        <w:t xml:space="preserve">s that roam into Partner </w:t>
      </w:r>
      <w:r w:rsidR="000F383A" w:rsidRPr="006D7CE7">
        <w:t>MCX Service</w:t>
      </w:r>
      <w:r w:rsidRPr="006D7CE7">
        <w:t xml:space="preserve"> Systems.</w:t>
      </w:r>
    </w:p>
    <w:p w:rsidR="00A059F6" w:rsidRPr="006D7CE7" w:rsidRDefault="00A059F6" w:rsidP="00A059F6">
      <w:r w:rsidRPr="006D7CE7">
        <w:t>[R-6.8.1-</w:t>
      </w:r>
      <w:r w:rsidR="0015449E" w:rsidRPr="006D7CE7">
        <w:t>015</w:t>
      </w:r>
      <w:r w:rsidRPr="006D7CE7">
        <w:t xml:space="preserve">] The </w:t>
      </w:r>
      <w:r w:rsidR="000F383A" w:rsidRPr="006D7CE7">
        <w:t>MCX Service</w:t>
      </w:r>
      <w:r w:rsidRPr="006D7CE7">
        <w:t xml:space="preserve"> shall provide a means for an </w:t>
      </w:r>
      <w:r w:rsidR="0062588B" w:rsidRPr="006D7CE7">
        <w:t>MCX User</w:t>
      </w:r>
      <w:r w:rsidRPr="006D7CE7">
        <w:t xml:space="preserve"> to monitor the attributes used for determining priority of his</w:t>
      </w:r>
      <w:r w:rsidR="00361335">
        <w:t>/her</w:t>
      </w:r>
      <w:r w:rsidRPr="006D7CE7">
        <w:t xml:space="preserve"> </w:t>
      </w:r>
      <w:r w:rsidR="00361335">
        <w:t xml:space="preserve">communications </w:t>
      </w:r>
      <w:r w:rsidRPr="006D7CE7">
        <w:t>and transmissions.</w:t>
      </w:r>
    </w:p>
    <w:p w:rsidR="00A059F6" w:rsidRPr="006D7CE7" w:rsidRDefault="00A059F6" w:rsidP="00A059F6">
      <w:r w:rsidRPr="006D7CE7">
        <w:t>[R-6.8.1-</w:t>
      </w:r>
      <w:r w:rsidR="0015449E" w:rsidRPr="006D7CE7">
        <w:t>016</w:t>
      </w:r>
      <w:r w:rsidRPr="006D7CE7">
        <w:t xml:space="preserve">] The </w:t>
      </w:r>
      <w:r w:rsidR="000F383A" w:rsidRPr="006D7CE7">
        <w:t>MCX Service</w:t>
      </w:r>
      <w:r w:rsidRPr="006D7CE7">
        <w:t xml:space="preserve"> shall provide a means for an authorized </w:t>
      </w:r>
      <w:r w:rsidR="0062588B" w:rsidRPr="006D7CE7">
        <w:t>MCX User</w:t>
      </w:r>
      <w:r w:rsidRPr="006D7CE7">
        <w:t xml:space="preserve"> to monitor and affect a change of the attributes used for determining the priority of another </w:t>
      </w:r>
      <w:r w:rsidR="0062588B" w:rsidRPr="006D7CE7">
        <w:t>MCX User</w:t>
      </w:r>
      <w:r w:rsidRPr="006D7CE7">
        <w:t xml:space="preserve">'s </w:t>
      </w:r>
      <w:r w:rsidR="00361335">
        <w:t xml:space="preserve">communications </w:t>
      </w:r>
      <w:r w:rsidRPr="006D7CE7">
        <w:t>and transmissions.</w:t>
      </w:r>
    </w:p>
    <w:p w:rsidR="00FC44B8" w:rsidRPr="006D7CE7" w:rsidRDefault="00FC44B8" w:rsidP="00876062">
      <w:pPr>
        <w:pStyle w:val="Heading3"/>
        <w:rPr>
          <w:rFonts w:eastAsia="SimSun"/>
          <w:lang w:eastAsia="zh-CN"/>
        </w:rPr>
      </w:pPr>
      <w:bookmarkStart w:id="247" w:name="_Toc45388204"/>
      <w:bookmarkStart w:id="248" w:name="_Toc154164228"/>
      <w:r w:rsidRPr="006D7CE7">
        <w:rPr>
          <w:rFonts w:eastAsia="SimSun"/>
          <w:lang w:eastAsia="zh-CN"/>
        </w:rPr>
        <w:t>6.8.2</w:t>
      </w:r>
      <w:r w:rsidRPr="006D7CE7">
        <w:rPr>
          <w:rFonts w:eastAsia="SimSun"/>
          <w:lang w:eastAsia="zh-CN"/>
        </w:rPr>
        <w:tab/>
      </w:r>
      <w:r w:rsidR="00B51342" w:rsidRPr="00E95450">
        <w:rPr>
          <w:rFonts w:eastAsia="SimSun"/>
          <w:lang w:val="en-US" w:eastAsia="zh-CN"/>
        </w:rPr>
        <w:t>3GPP system</w:t>
      </w:r>
      <w:r w:rsidR="00B51342" w:rsidRPr="006D7CE7">
        <w:rPr>
          <w:rFonts w:eastAsia="SimSun"/>
          <w:lang w:eastAsia="zh-CN"/>
        </w:rPr>
        <w:t xml:space="preserve"> </w:t>
      </w:r>
      <w:r w:rsidRPr="006D7CE7">
        <w:rPr>
          <w:rFonts w:eastAsia="SimSun"/>
          <w:lang w:eastAsia="zh-CN"/>
        </w:rPr>
        <w:t xml:space="preserve"> access controls</w:t>
      </w:r>
      <w:bookmarkEnd w:id="247"/>
      <w:bookmarkEnd w:id="248"/>
    </w:p>
    <w:p w:rsidR="009E4B59" w:rsidRPr="006D7CE7" w:rsidRDefault="009E4B59" w:rsidP="009E4B59">
      <w:pPr>
        <w:rPr>
          <w:rFonts w:eastAsia="SimSun"/>
          <w:lang w:eastAsia="zh-CN"/>
        </w:rPr>
      </w:pPr>
      <w:r w:rsidRPr="006D7CE7">
        <w:t xml:space="preserve">[R-6.8.2-001] </w:t>
      </w:r>
      <w:r w:rsidRPr="006D7CE7">
        <w:rPr>
          <w:rFonts w:eastAsia="SimSun"/>
          <w:lang w:eastAsia="zh-CN"/>
        </w:rPr>
        <w:t xml:space="preserve">The </w:t>
      </w:r>
      <w:r w:rsidR="00B51342">
        <w:t>3GPP system</w:t>
      </w:r>
      <w:r w:rsidR="00B51342" w:rsidRPr="006D7CE7">
        <w:rPr>
          <w:rFonts w:eastAsia="SimSun"/>
          <w:lang w:eastAsia="zh-CN"/>
        </w:rPr>
        <w:t xml:space="preserve"> </w:t>
      </w:r>
      <w:r w:rsidRPr="006D7CE7">
        <w:rPr>
          <w:rFonts w:eastAsia="SimSun"/>
          <w:lang w:eastAsia="zh-CN"/>
        </w:rPr>
        <w:t xml:space="preserve"> shall, subject to operator policy, provide a means for the </w:t>
      </w:r>
      <w:r w:rsidR="000F383A" w:rsidRPr="006D7CE7">
        <w:rPr>
          <w:rFonts w:eastAsia="SimSun"/>
          <w:lang w:eastAsia="zh-CN"/>
        </w:rPr>
        <w:t>MCX Service</w:t>
      </w:r>
      <w:r w:rsidRPr="006D7CE7">
        <w:rPr>
          <w:rFonts w:eastAsia="SimSun"/>
          <w:lang w:eastAsia="zh-CN"/>
        </w:rPr>
        <w:t xml:space="preserve"> to influence the modification of the access parameters used by the network to admit </w:t>
      </w:r>
      <w:r w:rsidR="00BD7AE5" w:rsidRPr="006D7CE7">
        <w:rPr>
          <w:rFonts w:eastAsia="SimSun"/>
          <w:lang w:eastAsia="zh-CN"/>
        </w:rPr>
        <w:t>MCX UE</w:t>
      </w:r>
      <w:r w:rsidRPr="006D7CE7">
        <w:rPr>
          <w:rFonts w:eastAsia="SimSun"/>
          <w:lang w:eastAsia="zh-CN"/>
        </w:rPr>
        <w:t>s within a defined area.</w:t>
      </w:r>
    </w:p>
    <w:p w:rsidR="009E4B59" w:rsidRPr="006D7CE7" w:rsidRDefault="009E4B59" w:rsidP="0017086F">
      <w:pPr>
        <w:pStyle w:val="NO"/>
      </w:pPr>
      <w:r w:rsidRPr="006D7CE7">
        <w:t>NOTE:</w:t>
      </w:r>
      <w:r w:rsidRPr="006D7CE7">
        <w:tab/>
        <w:t>It is believed that the existing UE network access mechanisms could be utilized to meet the above requirement.</w:t>
      </w:r>
    </w:p>
    <w:p w:rsidR="00FC44B8" w:rsidRPr="006D7CE7" w:rsidRDefault="00FC44B8" w:rsidP="00876062">
      <w:pPr>
        <w:pStyle w:val="Heading3"/>
        <w:rPr>
          <w:rFonts w:eastAsia="SimSun"/>
        </w:rPr>
      </w:pPr>
      <w:bookmarkStart w:id="249" w:name="_Toc45388205"/>
      <w:bookmarkStart w:id="250" w:name="_Toc154164229"/>
      <w:r w:rsidRPr="006D7CE7">
        <w:rPr>
          <w:rFonts w:eastAsia="SimSun"/>
        </w:rPr>
        <w:t>6.8.3</w:t>
      </w:r>
      <w:r w:rsidRPr="006D7CE7">
        <w:rPr>
          <w:rFonts w:eastAsia="SimSun"/>
        </w:rPr>
        <w:tab/>
      </w:r>
      <w:r w:rsidR="00B51342" w:rsidRPr="00E95450">
        <w:rPr>
          <w:rFonts w:eastAsia="SimSun"/>
          <w:lang w:val="en-US" w:eastAsia="zh-CN"/>
        </w:rPr>
        <w:t>3GPP system</w:t>
      </w:r>
      <w:r w:rsidR="00B51342" w:rsidRPr="006D7CE7" w:rsidDel="0004313B">
        <w:rPr>
          <w:rFonts w:eastAsia="SimSun"/>
        </w:rPr>
        <w:t xml:space="preserve"> </w:t>
      </w:r>
      <w:r w:rsidRPr="006D7CE7">
        <w:rPr>
          <w:rFonts w:eastAsia="SimSun"/>
        </w:rPr>
        <w:t>admission controls</w:t>
      </w:r>
      <w:bookmarkEnd w:id="249"/>
      <w:bookmarkEnd w:id="250"/>
    </w:p>
    <w:p w:rsidR="00297F88" w:rsidRPr="006D7CE7" w:rsidRDefault="00297F88" w:rsidP="00297F88">
      <w:r w:rsidRPr="006D7CE7">
        <w:t xml:space="preserve">[R-6.8.3-001] The </w:t>
      </w:r>
      <w:r w:rsidR="00B51342">
        <w:t>3GPP system</w:t>
      </w:r>
      <w:r w:rsidR="00B51342" w:rsidRPr="006D7CE7">
        <w:t xml:space="preserve"> </w:t>
      </w:r>
      <w:r w:rsidRPr="006D7CE7">
        <w:t xml:space="preserve">shall, subject to operator policy, provide a means for the </w:t>
      </w:r>
      <w:r w:rsidR="000F383A" w:rsidRPr="006D7CE7">
        <w:t>MCX Service</w:t>
      </w:r>
      <w:r w:rsidRPr="006D7CE7">
        <w:t xml:space="preserve"> to influence the selection and/or modification of admission and retention controls for the bearers assigned or about to be assigned to an </w:t>
      </w:r>
      <w:r w:rsidR="00BD7AE5" w:rsidRPr="006D7CE7">
        <w:t>MCX UE</w:t>
      </w:r>
      <w:r w:rsidRPr="006D7CE7">
        <w:t xml:space="preserve"> based on the </w:t>
      </w:r>
      <w:r w:rsidR="0062588B" w:rsidRPr="006D7CE7">
        <w:t>MCX User</w:t>
      </w:r>
      <w:r w:rsidRPr="006D7CE7">
        <w:t xml:space="preserve">'s and </w:t>
      </w:r>
      <w:r w:rsidR="000F383A" w:rsidRPr="006D7CE7">
        <w:t>MCX Service</w:t>
      </w:r>
      <w:r w:rsidRPr="006D7CE7">
        <w:t xml:space="preserve"> Group attributes used for the priority determination.</w:t>
      </w:r>
    </w:p>
    <w:p w:rsidR="009E4B59" w:rsidRPr="006D7CE7" w:rsidRDefault="00297F88" w:rsidP="0017086F">
      <w:pPr>
        <w:pStyle w:val="NO"/>
      </w:pPr>
      <w:r w:rsidRPr="006D7CE7">
        <w:t>NOTE:</w:t>
      </w:r>
      <w:r w:rsidRPr="006D7CE7">
        <w:tab/>
        <w:t xml:space="preserve">It is believed that the existing </w:t>
      </w:r>
      <w:r w:rsidR="00B51342">
        <w:t>3GPP</w:t>
      </w:r>
      <w:r w:rsidR="00B51342" w:rsidRPr="006D7CE7">
        <w:t xml:space="preserve"> </w:t>
      </w:r>
      <w:r w:rsidRPr="006D7CE7">
        <w:t xml:space="preserve"> mechanisms for network priority and QoS could be utilized to meet the above requirement.</w:t>
      </w:r>
    </w:p>
    <w:p w:rsidR="00FC44B8" w:rsidRPr="006D7CE7" w:rsidRDefault="00FC44B8" w:rsidP="00876062">
      <w:pPr>
        <w:pStyle w:val="Heading3"/>
      </w:pPr>
      <w:bookmarkStart w:id="251" w:name="_Toc45388206"/>
      <w:bookmarkStart w:id="252" w:name="_Toc154164230"/>
      <w:r w:rsidRPr="006D7CE7">
        <w:t>6.8.4</w:t>
      </w:r>
      <w:r w:rsidRPr="006D7CE7">
        <w:tab/>
      </w:r>
      <w:r w:rsidR="00B51342" w:rsidRPr="00E95450">
        <w:rPr>
          <w:rFonts w:eastAsia="SimSun"/>
          <w:lang w:val="en-US" w:eastAsia="zh-CN"/>
        </w:rPr>
        <w:t>3GPP system</w:t>
      </w:r>
      <w:r w:rsidR="00B51342" w:rsidRPr="006D7CE7" w:rsidDel="0004313B">
        <w:t xml:space="preserve"> </w:t>
      </w:r>
      <w:r w:rsidRPr="006D7CE7">
        <w:t>scheduling controls</w:t>
      </w:r>
      <w:bookmarkEnd w:id="251"/>
      <w:bookmarkEnd w:id="252"/>
    </w:p>
    <w:p w:rsidR="00A4105B" w:rsidRPr="006D7CE7" w:rsidRDefault="00A4105B" w:rsidP="00A4105B">
      <w:r w:rsidRPr="006D7CE7">
        <w:t xml:space="preserve">[R-6.8.4-001] The </w:t>
      </w:r>
      <w:r w:rsidR="00B51342">
        <w:t>3GPP system</w:t>
      </w:r>
      <w:r w:rsidR="00B51342" w:rsidRPr="006D7CE7">
        <w:t xml:space="preserve"> </w:t>
      </w:r>
      <w:r w:rsidRPr="006D7CE7">
        <w:t xml:space="preserve"> shall, subject to operator policy, provide a means for the </w:t>
      </w:r>
      <w:r w:rsidR="000F383A" w:rsidRPr="006D7CE7">
        <w:t>MCX Service</w:t>
      </w:r>
      <w:r w:rsidRPr="006D7CE7">
        <w:t xml:space="preserve"> to influence the selection and/or modification of the bearer scheduling controls for the bearers assigned or about to be assigned to an </w:t>
      </w:r>
      <w:r w:rsidR="00BD7AE5" w:rsidRPr="006D7CE7">
        <w:t>MCX UE</w:t>
      </w:r>
      <w:r w:rsidRPr="006D7CE7">
        <w:t xml:space="preserve"> based on the </w:t>
      </w:r>
      <w:r w:rsidR="0062588B" w:rsidRPr="006D7CE7">
        <w:t>MCX User</w:t>
      </w:r>
      <w:r w:rsidRPr="006D7CE7">
        <w:t xml:space="preserve">'s and </w:t>
      </w:r>
      <w:r w:rsidR="000F383A" w:rsidRPr="006D7CE7">
        <w:t>MCX Service</w:t>
      </w:r>
      <w:r w:rsidRPr="006D7CE7">
        <w:t xml:space="preserve"> Group attributes used for the priority determination.</w:t>
      </w:r>
    </w:p>
    <w:p w:rsidR="00A4105B" w:rsidRPr="006D7CE7" w:rsidRDefault="00A4105B" w:rsidP="0017086F">
      <w:pPr>
        <w:pStyle w:val="NO"/>
      </w:pPr>
      <w:r w:rsidRPr="006D7CE7">
        <w:t>NOTE:</w:t>
      </w:r>
      <w:r w:rsidRPr="006D7CE7">
        <w:tab/>
        <w:t xml:space="preserve">It is believed that the existing </w:t>
      </w:r>
      <w:r w:rsidR="00B51342">
        <w:t>3GPP</w:t>
      </w:r>
      <w:r w:rsidR="00B51342" w:rsidRPr="006D7CE7">
        <w:t xml:space="preserve"> </w:t>
      </w:r>
      <w:r w:rsidRPr="006D7CE7">
        <w:t xml:space="preserve"> mechanisms for network priority and QoS could be utilized to meet the above requirement.</w:t>
      </w:r>
    </w:p>
    <w:p w:rsidR="00FC44B8" w:rsidRPr="006D7CE7" w:rsidRDefault="00FC44B8" w:rsidP="00876062">
      <w:pPr>
        <w:pStyle w:val="Heading3"/>
      </w:pPr>
      <w:bookmarkStart w:id="253" w:name="_Toc45388207"/>
      <w:bookmarkStart w:id="254" w:name="_Toc154164231"/>
      <w:r w:rsidRPr="006D7CE7">
        <w:t>6.8.5</w:t>
      </w:r>
      <w:r w:rsidRPr="006D7CE7">
        <w:tab/>
        <w:t>UE access controls</w:t>
      </w:r>
      <w:bookmarkEnd w:id="253"/>
      <w:bookmarkEnd w:id="254"/>
    </w:p>
    <w:p w:rsidR="00A4105B" w:rsidRPr="006D7CE7" w:rsidRDefault="00A4105B" w:rsidP="00A4105B">
      <w:r w:rsidRPr="006D7CE7">
        <w:t xml:space="preserve">[R-6.8.5-001] The </w:t>
      </w:r>
      <w:r w:rsidR="000F383A" w:rsidRPr="006D7CE7">
        <w:t>MCX Service</w:t>
      </w:r>
      <w:r w:rsidRPr="006D7CE7">
        <w:t xml:space="preserve"> shall allow the </w:t>
      </w:r>
      <w:r w:rsidR="00BD7AE5" w:rsidRPr="006D7CE7">
        <w:t>MCX UE</w:t>
      </w:r>
      <w:r w:rsidRPr="006D7CE7">
        <w:t xml:space="preserve"> to temporarily modify selected </w:t>
      </w:r>
      <w:r w:rsidR="00B51342">
        <w:t>3GPP system</w:t>
      </w:r>
      <w:r w:rsidR="00B51342" w:rsidRPr="006D7CE7">
        <w:t xml:space="preserve"> </w:t>
      </w:r>
      <w:r w:rsidRPr="006D7CE7">
        <w:t xml:space="preserve">access parameters, according to configuration established by an </w:t>
      </w:r>
      <w:r w:rsidR="000F383A" w:rsidRPr="006D7CE7">
        <w:t>MCX Service</w:t>
      </w:r>
      <w:r w:rsidRPr="006D7CE7">
        <w:t xml:space="preserve"> Administrator in agreement with the operator's policy.</w:t>
      </w:r>
    </w:p>
    <w:p w:rsidR="00A4105B" w:rsidRPr="006D7CE7" w:rsidRDefault="00A4105B" w:rsidP="0017086F">
      <w:pPr>
        <w:pStyle w:val="NO"/>
      </w:pPr>
      <w:r w:rsidRPr="006D7CE7">
        <w:t>NOTE:</w:t>
      </w:r>
      <w:r w:rsidRPr="006D7CE7">
        <w:tab/>
        <w:t>It is believed that the existing network access mechanisms, e.g., ACDC (see 3GPP TS 22.011 </w:t>
      </w:r>
      <w:r w:rsidR="00B26E87" w:rsidRPr="006D7CE7">
        <w:t>[</w:t>
      </w:r>
      <w:r w:rsidR="007F3B20" w:rsidRPr="006D7CE7">
        <w:t>7</w:t>
      </w:r>
      <w:r w:rsidR="00B26E87" w:rsidRPr="006D7CE7">
        <w:t>]</w:t>
      </w:r>
      <w:r w:rsidRPr="006D7CE7">
        <w:t xml:space="preserve"> and 3GPP TS 23.122 </w:t>
      </w:r>
      <w:r w:rsidR="00B26E87" w:rsidRPr="006D7CE7">
        <w:t>[</w:t>
      </w:r>
      <w:r w:rsidR="007F3B20" w:rsidRPr="006D7CE7">
        <w:t>8</w:t>
      </w:r>
      <w:r w:rsidR="00B26E87" w:rsidRPr="006D7CE7">
        <w:t>]</w:t>
      </w:r>
      <w:r w:rsidRPr="006D7CE7">
        <w:t>), could be utilized to meet the above requirement.</w:t>
      </w:r>
    </w:p>
    <w:p w:rsidR="00A45F4E" w:rsidRPr="006D7CE7" w:rsidRDefault="00A45F4E" w:rsidP="00876062">
      <w:pPr>
        <w:pStyle w:val="Heading3"/>
      </w:pPr>
      <w:bookmarkStart w:id="255" w:name="_Toc45388208"/>
      <w:bookmarkStart w:id="256" w:name="_Toc154164232"/>
      <w:r w:rsidRPr="006D7CE7">
        <w:t>6.8.6</w:t>
      </w:r>
      <w:r w:rsidRPr="006D7CE7">
        <w:tab/>
        <w:t xml:space="preserve">Mobility and </w:t>
      </w:r>
      <w:r w:rsidR="00124EF0" w:rsidRPr="006D7CE7">
        <w:t>l</w:t>
      </w:r>
      <w:r w:rsidRPr="006D7CE7">
        <w:t>oad management</w:t>
      </w:r>
      <w:bookmarkEnd w:id="255"/>
      <w:bookmarkEnd w:id="256"/>
    </w:p>
    <w:p w:rsidR="00643305" w:rsidRPr="006D7CE7" w:rsidRDefault="00643305" w:rsidP="00876062">
      <w:pPr>
        <w:pStyle w:val="Heading4"/>
        <w:rPr>
          <w:rStyle w:val="Heading3Char"/>
          <w:sz w:val="24"/>
          <w:szCs w:val="24"/>
        </w:rPr>
      </w:pPr>
      <w:bookmarkStart w:id="257" w:name="_Toc45388209"/>
      <w:bookmarkStart w:id="258" w:name="_Toc154164233"/>
      <w:r w:rsidRPr="006D7CE7">
        <w:rPr>
          <w:szCs w:val="24"/>
        </w:rPr>
        <w:t>6.8.</w:t>
      </w:r>
      <w:r w:rsidR="00B12E9A" w:rsidRPr="006D7CE7">
        <w:rPr>
          <w:szCs w:val="24"/>
        </w:rPr>
        <w:t>6</w:t>
      </w:r>
      <w:r w:rsidRPr="006D7CE7">
        <w:rPr>
          <w:szCs w:val="24"/>
        </w:rPr>
        <w:t>.1</w:t>
      </w:r>
      <w:r w:rsidRPr="006D7CE7">
        <w:rPr>
          <w:szCs w:val="24"/>
        </w:rPr>
        <w:tab/>
      </w:r>
      <w:r w:rsidR="0006624D" w:rsidRPr="006D7CE7">
        <w:rPr>
          <w:rStyle w:val="Heading3Char"/>
          <w:sz w:val="24"/>
          <w:szCs w:val="24"/>
        </w:rPr>
        <w:t xml:space="preserve">Mission Critical </w:t>
      </w:r>
      <w:r w:rsidR="00124EF0" w:rsidRPr="006D7CE7">
        <w:rPr>
          <w:rStyle w:val="Heading3Char"/>
          <w:sz w:val="24"/>
          <w:szCs w:val="24"/>
        </w:rPr>
        <w:t>m</w:t>
      </w:r>
      <w:r w:rsidR="0006624D" w:rsidRPr="006D7CE7">
        <w:rPr>
          <w:rStyle w:val="Heading3Char"/>
          <w:sz w:val="24"/>
          <w:szCs w:val="24"/>
        </w:rPr>
        <w:t xml:space="preserve">obility </w:t>
      </w:r>
      <w:r w:rsidR="00124EF0" w:rsidRPr="006D7CE7">
        <w:rPr>
          <w:rStyle w:val="Heading3Char"/>
          <w:sz w:val="24"/>
          <w:szCs w:val="24"/>
        </w:rPr>
        <w:t>m</w:t>
      </w:r>
      <w:r w:rsidR="0006624D" w:rsidRPr="006D7CE7">
        <w:rPr>
          <w:rStyle w:val="Heading3Char"/>
          <w:sz w:val="24"/>
          <w:szCs w:val="24"/>
        </w:rPr>
        <w:t xml:space="preserve">anagement </w:t>
      </w:r>
      <w:r w:rsidR="00124EF0" w:rsidRPr="006D7CE7">
        <w:rPr>
          <w:rStyle w:val="Heading3Char"/>
          <w:sz w:val="24"/>
          <w:szCs w:val="24"/>
        </w:rPr>
        <w:t>a</w:t>
      </w:r>
      <w:r w:rsidR="0006624D" w:rsidRPr="006D7CE7">
        <w:rPr>
          <w:rStyle w:val="Heading3Char"/>
          <w:sz w:val="24"/>
          <w:szCs w:val="24"/>
        </w:rPr>
        <w:t xml:space="preserve">ccording to </w:t>
      </w:r>
      <w:r w:rsidR="00124EF0" w:rsidRPr="006D7CE7">
        <w:rPr>
          <w:rStyle w:val="Heading3Char"/>
          <w:sz w:val="24"/>
          <w:szCs w:val="24"/>
        </w:rPr>
        <w:t>p</w:t>
      </w:r>
      <w:r w:rsidR="0006624D" w:rsidRPr="006D7CE7">
        <w:rPr>
          <w:rStyle w:val="Heading3Char"/>
          <w:sz w:val="24"/>
          <w:szCs w:val="24"/>
        </w:rPr>
        <w:t>riority</w:t>
      </w:r>
      <w:bookmarkEnd w:id="257"/>
      <w:bookmarkEnd w:id="258"/>
    </w:p>
    <w:p w:rsidR="00B12E9A" w:rsidRPr="006D7CE7" w:rsidRDefault="00B12E9A" w:rsidP="00B12E9A">
      <w:r w:rsidRPr="006D7CE7">
        <w:t xml:space="preserve">[R-6.8.6.1-001] A Mission Critical System shall minimize the interruption to an on-going </w:t>
      </w:r>
      <w:r w:rsidR="000F383A" w:rsidRPr="006D7CE7">
        <w:t>MCX Service</w:t>
      </w:r>
      <w:r w:rsidRPr="006D7CE7">
        <w:t xml:space="preserve"> communication when the UE transitions its connection to that communication from one network to another</w:t>
      </w:r>
      <w:r w:rsidR="001375E2" w:rsidRPr="006D7CE7">
        <w:t>,</w:t>
      </w:r>
      <w:r w:rsidRPr="006D7CE7">
        <w:t xml:space="preserve"> taking into account that priority management is done in the visited Mission Critical System.</w:t>
      </w:r>
    </w:p>
    <w:p w:rsidR="00B12E9A" w:rsidRPr="006D7CE7" w:rsidRDefault="00B12E9A" w:rsidP="008D2BFF">
      <w:r w:rsidRPr="006D7CE7">
        <w:t>[R-6.8.6.1-002] Mobility shall be subject to authorization from home a</w:t>
      </w:r>
      <w:r w:rsidR="001375E2" w:rsidRPr="006D7CE7">
        <w:t>nd visited networks consistent</w:t>
      </w:r>
      <w:r w:rsidRPr="006D7CE7">
        <w:t xml:space="preserve"> with operational priority management mechanism</w:t>
      </w:r>
      <w:r w:rsidR="001375E2" w:rsidRPr="006D7CE7">
        <w:t>s. The authorization may be pre-</w:t>
      </w:r>
      <w:r w:rsidRPr="006D7CE7">
        <w:t xml:space="preserve">negotiated or in </w:t>
      </w:r>
      <w:r w:rsidR="00361335">
        <w:t xml:space="preserve">an </w:t>
      </w:r>
      <w:r w:rsidRPr="006D7CE7">
        <w:rPr>
          <w:i/>
        </w:rPr>
        <w:t xml:space="preserve">ad hoc </w:t>
      </w:r>
      <w:r w:rsidR="004661E3">
        <w:t>manner</w:t>
      </w:r>
      <w:r w:rsidRPr="006D7CE7">
        <w:t>.</w:t>
      </w:r>
    </w:p>
    <w:p w:rsidR="00B12E9A" w:rsidRPr="006D7CE7" w:rsidRDefault="00B12E9A" w:rsidP="00876062">
      <w:pPr>
        <w:pStyle w:val="Heading4"/>
      </w:pPr>
      <w:bookmarkStart w:id="259" w:name="_Toc45388210"/>
      <w:bookmarkStart w:id="260" w:name="_Toc154164234"/>
      <w:r w:rsidRPr="006D7CE7">
        <w:t>6.8.6.2</w:t>
      </w:r>
      <w:r w:rsidRPr="006D7CE7">
        <w:tab/>
        <w:t xml:space="preserve">Load </w:t>
      </w:r>
      <w:r w:rsidR="00124EF0" w:rsidRPr="006D7CE7">
        <w:t>m</w:t>
      </w:r>
      <w:r w:rsidRPr="006D7CE7">
        <w:t>anagement</w:t>
      </w:r>
      <w:bookmarkEnd w:id="259"/>
      <w:bookmarkEnd w:id="260"/>
    </w:p>
    <w:p w:rsidR="00B12E9A" w:rsidRPr="006D7CE7" w:rsidRDefault="00B12E9A" w:rsidP="00B12E9A">
      <w:r w:rsidRPr="006D7CE7">
        <w:t xml:space="preserve">[R-6.8.6.2-001] </w:t>
      </w:r>
      <w:r w:rsidR="0062588B" w:rsidRPr="006D7CE7">
        <w:t>MCX User</w:t>
      </w:r>
      <w:r w:rsidRPr="006D7CE7">
        <w:t xml:space="preserve">s shall be able to use dedicated </w:t>
      </w:r>
      <w:r w:rsidR="00B51342">
        <w:t>3GPP</w:t>
      </w:r>
      <w:r w:rsidR="00B51342" w:rsidRPr="006D7CE7">
        <w:t xml:space="preserve"> </w:t>
      </w:r>
      <w:r w:rsidRPr="006D7CE7">
        <w:t xml:space="preserve">networks as well as public </w:t>
      </w:r>
      <w:r w:rsidR="00B51342">
        <w:t>3GPP</w:t>
      </w:r>
      <w:r w:rsidR="00B51342" w:rsidRPr="006D7CE7">
        <w:t xml:space="preserve"> </w:t>
      </w:r>
      <w:r w:rsidRPr="006D7CE7">
        <w:t xml:space="preserve">networks. When possible, private </w:t>
      </w:r>
      <w:r w:rsidR="00B51342">
        <w:t>3GPP</w:t>
      </w:r>
      <w:r w:rsidR="00B51342" w:rsidRPr="006D7CE7">
        <w:t xml:space="preserve"> </w:t>
      </w:r>
      <w:r w:rsidRPr="006D7CE7">
        <w:t xml:space="preserve">networks are preferably used. But public </w:t>
      </w:r>
      <w:r w:rsidR="00B51342">
        <w:t>3GPP</w:t>
      </w:r>
      <w:r w:rsidR="00B51342" w:rsidRPr="006D7CE7">
        <w:t xml:space="preserve"> </w:t>
      </w:r>
      <w:r w:rsidR="001375E2" w:rsidRPr="006D7CE7">
        <w:t xml:space="preserve">networks </w:t>
      </w:r>
      <w:r w:rsidRPr="006D7CE7">
        <w:t xml:space="preserve">may be used </w:t>
      </w:r>
      <w:r w:rsidR="001375E2" w:rsidRPr="006D7CE7">
        <w:t>e.g.,</w:t>
      </w:r>
      <w:r w:rsidRPr="006D7CE7">
        <w:t xml:space="preserve"> when no private </w:t>
      </w:r>
      <w:r w:rsidR="00B51342">
        <w:t>3GPP</w:t>
      </w:r>
      <w:r w:rsidR="00B51342" w:rsidRPr="006D7CE7">
        <w:t xml:space="preserve"> </w:t>
      </w:r>
      <w:r w:rsidR="001375E2" w:rsidRPr="006D7CE7">
        <w:t>network</w:t>
      </w:r>
      <w:r w:rsidRPr="006D7CE7">
        <w:t xml:space="preserve"> coverage is available or for lower priority data flows while under an overloaded private </w:t>
      </w:r>
      <w:r w:rsidR="00B51342">
        <w:t>3GPP</w:t>
      </w:r>
      <w:r w:rsidR="00B51342" w:rsidRPr="006D7CE7">
        <w:t xml:space="preserve"> </w:t>
      </w:r>
      <w:r w:rsidR="001375E2" w:rsidRPr="006D7CE7">
        <w:t xml:space="preserve">network </w:t>
      </w:r>
      <w:r w:rsidRPr="006D7CE7">
        <w:t>coverage.</w:t>
      </w:r>
    </w:p>
    <w:p w:rsidR="00B12E9A" w:rsidRPr="006D7CE7" w:rsidRDefault="00B12E9A" w:rsidP="00B12E9A">
      <w:r w:rsidRPr="006D7CE7">
        <w:t xml:space="preserve">[R-6.8.6.2-002] </w:t>
      </w:r>
      <w:r w:rsidR="000F383A" w:rsidRPr="006D7CE7">
        <w:t>MCX Service</w:t>
      </w:r>
      <w:r w:rsidR="001375E2" w:rsidRPr="006D7CE7">
        <w:t>s</w:t>
      </w:r>
      <w:r w:rsidRPr="006D7CE7">
        <w:t xml:space="preserve"> shall be able to propose, according to operational priorities and available resources, adjustments in quality of service and delay of communications.</w:t>
      </w:r>
    </w:p>
    <w:p w:rsidR="00B12E9A" w:rsidRPr="006D7CE7" w:rsidRDefault="00B12E9A" w:rsidP="00B12E9A">
      <w:r w:rsidRPr="006D7CE7">
        <w:t xml:space="preserve">[R-6.8.6.2-003] </w:t>
      </w:r>
      <w:r w:rsidR="000F383A" w:rsidRPr="006D7CE7">
        <w:t>MCX Service</w:t>
      </w:r>
      <w:r w:rsidR="001375E2" w:rsidRPr="006D7CE7">
        <w:t>s</w:t>
      </w:r>
      <w:r w:rsidRPr="006D7CE7">
        <w:t xml:space="preserve"> shall be able to propose to request to </w:t>
      </w:r>
      <w:r w:rsidR="00F00C46" w:rsidRPr="006D7CE7">
        <w:t>pre-empt</w:t>
      </w:r>
      <w:r w:rsidRPr="006D7CE7">
        <w:t xml:space="preserve"> other on-going communications (for communications that can be </w:t>
      </w:r>
      <w:r w:rsidR="00F00C46" w:rsidRPr="006D7CE7">
        <w:t>pre-empted</w:t>
      </w:r>
      <w:r w:rsidRPr="006D7CE7">
        <w:t xml:space="preserve">). </w:t>
      </w:r>
    </w:p>
    <w:p w:rsidR="00643305" w:rsidRPr="006D7CE7" w:rsidRDefault="00B12E9A" w:rsidP="00B12E9A">
      <w:r w:rsidRPr="006D7CE7">
        <w:t xml:space="preserve">[R-6.8.6.2-004] </w:t>
      </w:r>
      <w:r w:rsidR="000F383A" w:rsidRPr="006D7CE7">
        <w:t>MCX Service</w:t>
      </w:r>
      <w:r w:rsidR="001375E2" w:rsidRPr="006D7CE7">
        <w:t>s</w:t>
      </w:r>
      <w:r w:rsidRPr="006D7CE7">
        <w:t xml:space="preserve"> shall be able to notify users of actions taken by the dispatcher that result in a change in priority for a data flow.</w:t>
      </w:r>
    </w:p>
    <w:p w:rsidR="005C2E54" w:rsidRPr="006D7CE7" w:rsidRDefault="005C2E54" w:rsidP="00B12E9A">
      <w:r w:rsidRPr="006D7CE7">
        <w:t>[R-6.8.6.2-005] MCX Services shall be able to notify users when the network is not able to provide the requested quality of service.</w:t>
      </w:r>
    </w:p>
    <w:p w:rsidR="00FC44B8" w:rsidRPr="006D7CE7" w:rsidRDefault="00FC44B8" w:rsidP="00876062">
      <w:pPr>
        <w:pStyle w:val="Heading3"/>
      </w:pPr>
      <w:bookmarkStart w:id="261" w:name="_Toc45388211"/>
      <w:bookmarkStart w:id="262" w:name="_Toc154164235"/>
      <w:r w:rsidRPr="006D7CE7">
        <w:t>6.8.</w:t>
      </w:r>
      <w:r w:rsidR="00A45F4E" w:rsidRPr="006D7CE7">
        <w:t>7</w:t>
      </w:r>
      <w:r w:rsidRPr="006D7CE7">
        <w:tab/>
        <w:t>Application layer priorities</w:t>
      </w:r>
      <w:bookmarkEnd w:id="261"/>
      <w:bookmarkEnd w:id="262"/>
    </w:p>
    <w:p w:rsidR="00A4105B" w:rsidRPr="006D7CE7" w:rsidRDefault="00A4105B" w:rsidP="00876062">
      <w:pPr>
        <w:pStyle w:val="Heading4"/>
      </w:pPr>
      <w:bookmarkStart w:id="263" w:name="_Toc45388212"/>
      <w:bookmarkStart w:id="264" w:name="_Toc154164236"/>
      <w:r w:rsidRPr="006D7CE7">
        <w:t>6.8.</w:t>
      </w:r>
      <w:r w:rsidR="00A45F4E" w:rsidRPr="006D7CE7">
        <w:t>7</w:t>
      </w:r>
      <w:r w:rsidRPr="006D7CE7">
        <w:t>.1</w:t>
      </w:r>
      <w:r w:rsidRPr="006D7CE7">
        <w:tab/>
        <w:t>Overview</w:t>
      </w:r>
      <w:bookmarkEnd w:id="263"/>
      <w:bookmarkEnd w:id="264"/>
    </w:p>
    <w:p w:rsidR="00D5637F" w:rsidRPr="006D7CE7" w:rsidRDefault="00D5637F" w:rsidP="00D5637F">
      <w:r w:rsidRPr="006D7CE7">
        <w:t>Dispatchers from different critical communication organizations access the same networks and network resources. Depending on the event, the priority is given to an organization and/or a group rather than to another. For instance, in case of a fire priority is given to the fire brigades dealing with it, while in case of a criminal arrest priority is given to the police officers in charge of the arrest.</w:t>
      </w:r>
    </w:p>
    <w:p w:rsidR="00FC44B8" w:rsidRPr="006D7CE7" w:rsidRDefault="00FC44B8" w:rsidP="00876062">
      <w:pPr>
        <w:pStyle w:val="Heading4"/>
        <w:tabs>
          <w:tab w:val="left" w:pos="284"/>
          <w:tab w:val="left" w:pos="568"/>
          <w:tab w:val="left" w:pos="852"/>
          <w:tab w:val="left" w:pos="1136"/>
          <w:tab w:val="left" w:pos="1420"/>
          <w:tab w:val="left" w:pos="1704"/>
          <w:tab w:val="left" w:pos="1988"/>
          <w:tab w:val="left" w:pos="2272"/>
          <w:tab w:val="left" w:pos="2556"/>
          <w:tab w:val="left" w:pos="2840"/>
        </w:tabs>
      </w:pPr>
      <w:bookmarkStart w:id="265" w:name="_Toc45388213"/>
      <w:bookmarkStart w:id="266" w:name="_Toc154164237"/>
      <w:r w:rsidRPr="006D7CE7">
        <w:t>6.8.</w:t>
      </w:r>
      <w:r w:rsidR="00A45F4E" w:rsidRPr="006D7CE7">
        <w:t>7</w:t>
      </w:r>
      <w:r w:rsidRPr="006D7CE7">
        <w:t>.2</w:t>
      </w:r>
      <w:r w:rsidRPr="006D7CE7">
        <w:tab/>
        <w:t>Requirements</w:t>
      </w:r>
      <w:bookmarkEnd w:id="265"/>
      <w:bookmarkEnd w:id="266"/>
    </w:p>
    <w:p w:rsidR="00A4105B" w:rsidRPr="006D7CE7" w:rsidRDefault="00A4105B" w:rsidP="00A4105B">
      <w:r w:rsidRPr="006D7CE7">
        <w:t>[R-6.8.</w:t>
      </w:r>
      <w:r w:rsidR="00FF780B" w:rsidRPr="006D7CE7">
        <w:t>7</w:t>
      </w:r>
      <w:r w:rsidRPr="006D7CE7">
        <w:t xml:space="preserve">.2-001] The </w:t>
      </w:r>
      <w:r w:rsidR="000F383A" w:rsidRPr="006D7CE7">
        <w:t>MCX Service</w:t>
      </w:r>
      <w:r w:rsidRPr="006D7CE7">
        <w:t xml:space="preserve"> system shall be able to give application priorities to each </w:t>
      </w:r>
      <w:r w:rsidR="00286BDC" w:rsidRPr="006D7CE7">
        <w:t>communication</w:t>
      </w:r>
      <w:r w:rsidRPr="006D7CE7">
        <w:t xml:space="preserve"> according to the event in addition to the priority given according to groups.</w:t>
      </w:r>
    </w:p>
    <w:p w:rsidR="00A4105B" w:rsidRPr="006D7CE7" w:rsidRDefault="00A4105B" w:rsidP="00A4105B">
      <w:r w:rsidRPr="006D7CE7">
        <w:t>[R-6.8.</w:t>
      </w:r>
      <w:r w:rsidR="00FF780B" w:rsidRPr="006D7CE7">
        <w:t>7</w:t>
      </w:r>
      <w:r w:rsidRPr="006D7CE7">
        <w:t xml:space="preserve">.2-002] The </w:t>
      </w:r>
      <w:r w:rsidR="00B94E9F">
        <w:t>3GPP system</w:t>
      </w:r>
      <w:r w:rsidR="00B94E9F" w:rsidRPr="006D7CE7">
        <w:t xml:space="preserve"> </w:t>
      </w:r>
      <w:r w:rsidRPr="006D7CE7">
        <w:t xml:space="preserve"> shall inform the </w:t>
      </w:r>
      <w:r w:rsidR="000F383A" w:rsidRPr="006D7CE7">
        <w:t>MCX Service</w:t>
      </w:r>
      <w:r w:rsidRPr="006D7CE7">
        <w:t xml:space="preserve"> system if a new </w:t>
      </w:r>
      <w:r w:rsidR="000F383A" w:rsidRPr="006D7CE7">
        <w:t>MCX Service</w:t>
      </w:r>
      <w:r w:rsidRPr="006D7CE7">
        <w:t xml:space="preserve"> </w:t>
      </w:r>
      <w:r w:rsidR="00286BDC" w:rsidRPr="006D7CE7">
        <w:t>communication</w:t>
      </w:r>
      <w:r w:rsidRPr="006D7CE7">
        <w:t xml:space="preserve"> cannot be set up.</w:t>
      </w:r>
    </w:p>
    <w:p w:rsidR="00A4105B" w:rsidRPr="006D7CE7" w:rsidRDefault="00A4105B" w:rsidP="00A4105B">
      <w:r w:rsidRPr="006D7CE7">
        <w:t>[R-6.8.</w:t>
      </w:r>
      <w:r w:rsidR="00FF780B" w:rsidRPr="006D7CE7">
        <w:t>7</w:t>
      </w:r>
      <w:r w:rsidRPr="006D7CE7">
        <w:t xml:space="preserve">.2-003] The </w:t>
      </w:r>
      <w:r w:rsidR="00E403A2" w:rsidRPr="006D7CE7">
        <w:t>MCX Service</w:t>
      </w:r>
      <w:r w:rsidRPr="006D7CE7">
        <w:t xml:space="preserve"> system shall assign to each </w:t>
      </w:r>
      <w:r w:rsidR="00286BDC" w:rsidRPr="006D7CE7">
        <w:t>communication</w:t>
      </w:r>
      <w:r w:rsidRPr="006D7CE7">
        <w:t>:</w:t>
      </w:r>
    </w:p>
    <w:p w:rsidR="00A4105B" w:rsidRPr="006D7CE7" w:rsidRDefault="0017086F" w:rsidP="0017086F">
      <w:pPr>
        <w:pStyle w:val="B1"/>
      </w:pPr>
      <w:r w:rsidRPr="006D7CE7">
        <w:t>-</w:t>
      </w:r>
      <w:r w:rsidRPr="006D7CE7">
        <w:tab/>
      </w:r>
      <w:r w:rsidR="00A4105B" w:rsidRPr="006D7CE7">
        <w:t>an application layer pre-emption capability;</w:t>
      </w:r>
    </w:p>
    <w:p w:rsidR="00A4105B" w:rsidRPr="006D7CE7" w:rsidRDefault="0017086F" w:rsidP="0017086F">
      <w:pPr>
        <w:pStyle w:val="B1"/>
      </w:pPr>
      <w:r w:rsidRPr="006D7CE7">
        <w:t>-</w:t>
      </w:r>
      <w:r w:rsidRPr="006D7CE7">
        <w:tab/>
      </w:r>
      <w:r w:rsidR="00A4105B" w:rsidRPr="006D7CE7">
        <w:t>a capability to be pre-empted; and</w:t>
      </w:r>
    </w:p>
    <w:p w:rsidR="00A4105B" w:rsidRPr="006D7CE7" w:rsidRDefault="0017086F" w:rsidP="0017086F">
      <w:pPr>
        <w:pStyle w:val="B1"/>
      </w:pPr>
      <w:r w:rsidRPr="006D7CE7">
        <w:t>-</w:t>
      </w:r>
      <w:r w:rsidRPr="006D7CE7">
        <w:tab/>
      </w:r>
      <w:r w:rsidR="00A4105B" w:rsidRPr="006D7CE7">
        <w:t>an application layer priority value.</w:t>
      </w:r>
    </w:p>
    <w:p w:rsidR="00A4105B" w:rsidRPr="006D7CE7" w:rsidRDefault="00A4105B" w:rsidP="00A4105B">
      <w:r w:rsidRPr="006D7CE7">
        <w:t>[R-6.8.</w:t>
      </w:r>
      <w:r w:rsidR="00FF780B" w:rsidRPr="006D7CE7">
        <w:t>7</w:t>
      </w:r>
      <w:r w:rsidRPr="006D7CE7">
        <w:t>.2-</w:t>
      </w:r>
      <w:r w:rsidR="00FF780B" w:rsidRPr="006D7CE7">
        <w:t>004</w:t>
      </w:r>
      <w:r w:rsidRPr="006D7CE7">
        <w:t xml:space="preserve">] If there are no </w:t>
      </w:r>
      <w:r w:rsidR="000F383A" w:rsidRPr="006D7CE7">
        <w:t>MCX Service</w:t>
      </w:r>
      <w:r w:rsidRPr="006D7CE7">
        <w:t xml:space="preserve"> </w:t>
      </w:r>
      <w:r w:rsidR="00B04366" w:rsidRPr="006D7CE7">
        <w:t>communications</w:t>
      </w:r>
      <w:r w:rsidRPr="006D7CE7">
        <w:t xml:space="preserve"> with the capability to be pre-empted, the </w:t>
      </w:r>
      <w:r w:rsidR="000F383A" w:rsidRPr="006D7CE7">
        <w:t>MCX Service</w:t>
      </w:r>
      <w:r w:rsidRPr="006D7CE7">
        <w:t xml:space="preserve"> </w:t>
      </w:r>
      <w:r w:rsidR="00B04366" w:rsidRPr="006D7CE7">
        <w:t>communications</w:t>
      </w:r>
      <w:r w:rsidRPr="006D7CE7">
        <w:t xml:space="preserve"> with the lowest application layer priorities may be terminated, even if the </w:t>
      </w:r>
      <w:r w:rsidR="000F383A" w:rsidRPr="006D7CE7">
        <w:t>MCX Service</w:t>
      </w:r>
      <w:r w:rsidRPr="006D7CE7">
        <w:t xml:space="preserve"> </w:t>
      </w:r>
      <w:r w:rsidR="00B04366" w:rsidRPr="006D7CE7">
        <w:t>communications</w:t>
      </w:r>
      <w:r w:rsidRPr="006D7CE7">
        <w:t xml:space="preserve"> are set as not pre-emptable.</w:t>
      </w:r>
    </w:p>
    <w:p w:rsidR="00A4105B" w:rsidRPr="006D7CE7" w:rsidRDefault="00A4105B" w:rsidP="005B370B">
      <w:r w:rsidRPr="006D7CE7">
        <w:t>[R-6.8.</w:t>
      </w:r>
      <w:r w:rsidR="00FF780B" w:rsidRPr="006D7CE7">
        <w:t>7</w:t>
      </w:r>
      <w:r w:rsidRPr="006D7CE7">
        <w:t>.2-</w:t>
      </w:r>
      <w:r w:rsidR="00FF780B" w:rsidRPr="006D7CE7">
        <w:t>005</w:t>
      </w:r>
      <w:r w:rsidRPr="006D7CE7">
        <w:t>] There shall be at least 8 and preferably 30 configurable levels of priority.</w:t>
      </w:r>
    </w:p>
    <w:p w:rsidR="00E65146" w:rsidRPr="00DF4F27" w:rsidRDefault="00E65146" w:rsidP="00E65146">
      <w:r w:rsidRPr="00DF4F27">
        <w:t>[R-6.</w:t>
      </w:r>
      <w:r>
        <w:t>8</w:t>
      </w:r>
      <w:r w:rsidRPr="00DF4F27">
        <w:t>.7</w:t>
      </w:r>
      <w:r>
        <w:t>.2</w:t>
      </w:r>
      <w:r w:rsidRPr="00DF4F27">
        <w:t>-00</w:t>
      </w:r>
      <w:r>
        <w:t>6</w:t>
      </w:r>
      <w:r w:rsidRPr="00DF4F27">
        <w:t xml:space="preserve">] The MCX Service shall </w:t>
      </w:r>
      <w:r>
        <w:t>enable</w:t>
      </w:r>
      <w:r w:rsidRPr="00DF4F27">
        <w:t xml:space="preserve"> the MCX User to </w:t>
      </w:r>
      <w:r>
        <w:t>request</w:t>
      </w:r>
      <w:r w:rsidRPr="00DF4F27">
        <w:t xml:space="preserve"> the priority level </w:t>
      </w:r>
      <w:r>
        <w:t xml:space="preserve">for each individual </w:t>
      </w:r>
      <w:r w:rsidRPr="00DF4F27">
        <w:t>communication.</w:t>
      </w:r>
    </w:p>
    <w:p w:rsidR="00E65146" w:rsidRPr="00DF4F27" w:rsidRDefault="00E65146" w:rsidP="00E65146">
      <w:r w:rsidRPr="00DF4F27">
        <w:t>[R-6.</w:t>
      </w:r>
      <w:r>
        <w:t>8</w:t>
      </w:r>
      <w:r w:rsidRPr="00DF4F27">
        <w:t>.7</w:t>
      </w:r>
      <w:r>
        <w:t>.2</w:t>
      </w:r>
      <w:r w:rsidRPr="00DF4F27">
        <w:t>-00</w:t>
      </w:r>
      <w:r>
        <w:t>7</w:t>
      </w:r>
      <w:r w:rsidRPr="00DF4F27">
        <w:t>] The MCX Service system shall provide a mechanism that</w:t>
      </w:r>
      <w:r w:rsidRPr="006D7CE7">
        <w:t xml:space="preserve"> </w:t>
      </w:r>
      <w:r>
        <w:t xml:space="preserve">enables </w:t>
      </w:r>
      <w:r w:rsidRPr="00DF4F27">
        <w:t xml:space="preserve">the MCX </w:t>
      </w:r>
      <w:r>
        <w:t>U</w:t>
      </w:r>
      <w:r w:rsidRPr="00DF4F27">
        <w:t xml:space="preserve">ser to </w:t>
      </w:r>
      <w:r>
        <w:t>request</w:t>
      </w:r>
      <w:r w:rsidRPr="00DF4F27">
        <w:t xml:space="preserve"> any priority level up to the authorised priority</w:t>
      </w:r>
      <w:r>
        <w:t xml:space="preserve"> level</w:t>
      </w:r>
      <w:r w:rsidRPr="00DF4F27">
        <w:t>.</w:t>
      </w:r>
    </w:p>
    <w:p w:rsidR="00E65146" w:rsidRPr="00DF4F27" w:rsidRDefault="00E65146" w:rsidP="00E65146">
      <w:r w:rsidRPr="00DF4F27">
        <w:t>[R-6.</w:t>
      </w:r>
      <w:r>
        <w:t>8</w:t>
      </w:r>
      <w:r w:rsidRPr="00DF4F27">
        <w:t>.7</w:t>
      </w:r>
      <w:r>
        <w:t>.2-008</w:t>
      </w:r>
      <w:r w:rsidRPr="00DF4F27">
        <w:t>] The MCX Service system shall verify the priority level at communication setup against the maximum authorised priority level.</w:t>
      </w:r>
    </w:p>
    <w:p w:rsidR="00E65146" w:rsidRPr="00DF4F27" w:rsidRDefault="00E65146" w:rsidP="00E65146">
      <w:r w:rsidRPr="00DF4F27">
        <w:t>[R-6.</w:t>
      </w:r>
      <w:r>
        <w:t>8</w:t>
      </w:r>
      <w:r w:rsidRPr="00DF4F27">
        <w:t>.7</w:t>
      </w:r>
      <w:r>
        <w:t>.2-009</w:t>
      </w:r>
      <w:r w:rsidRPr="00DF4F27">
        <w:t xml:space="preserve">] The MCX Service system shall </w:t>
      </w:r>
      <w:r>
        <w:t>assign</w:t>
      </w:r>
      <w:r w:rsidRPr="00DF4F27">
        <w:t xml:space="preserve"> </w:t>
      </w:r>
      <w:r>
        <w:t>the</w:t>
      </w:r>
      <w:r w:rsidRPr="00DF4F27">
        <w:t xml:space="preserve"> defined priority level to a co</w:t>
      </w:r>
      <w:r>
        <w:t>mmunication if the MCX U</w:t>
      </w:r>
      <w:r w:rsidRPr="00DF4F27">
        <w:t xml:space="preserve">ser has not </w:t>
      </w:r>
      <w:r>
        <w:t>requested</w:t>
      </w:r>
      <w:r w:rsidRPr="00DF4F27">
        <w:t xml:space="preserve"> a priority level at setup.</w:t>
      </w:r>
    </w:p>
    <w:p w:rsidR="00E65146" w:rsidRDefault="00E65146" w:rsidP="00E65146">
      <w:r w:rsidRPr="00DF4F27">
        <w:t>[R-6.</w:t>
      </w:r>
      <w:r>
        <w:t>8</w:t>
      </w:r>
      <w:r w:rsidRPr="00DF4F27">
        <w:t>.7</w:t>
      </w:r>
      <w:r>
        <w:t>.2-010</w:t>
      </w:r>
      <w:r w:rsidRPr="00DF4F27">
        <w:t xml:space="preserve">] The MCX Service system shall </w:t>
      </w:r>
      <w:r>
        <w:t>assign</w:t>
      </w:r>
      <w:r w:rsidRPr="00DF4F27">
        <w:t xml:space="preserve"> the maximum authorised priority level to a communication</w:t>
      </w:r>
      <w:r>
        <w:t xml:space="preserve"> if the MCX U</w:t>
      </w:r>
      <w:r w:rsidRPr="00DF4F27">
        <w:t xml:space="preserve">ser has </w:t>
      </w:r>
      <w:r>
        <w:t>requested</w:t>
      </w:r>
      <w:r w:rsidRPr="00DF4F27">
        <w:t xml:space="preserve"> at setup a priority level higher than the maximum authorised priority level.</w:t>
      </w:r>
    </w:p>
    <w:p w:rsidR="00FC44B8" w:rsidRPr="006D7CE7" w:rsidRDefault="00FC44B8" w:rsidP="00876062">
      <w:pPr>
        <w:pStyle w:val="Heading3"/>
      </w:pPr>
      <w:bookmarkStart w:id="267" w:name="_Toc45388214"/>
      <w:bookmarkStart w:id="268" w:name="_Toc154164238"/>
      <w:r w:rsidRPr="006D7CE7">
        <w:t>6.8.</w:t>
      </w:r>
      <w:r w:rsidR="00A45F4E" w:rsidRPr="006D7CE7">
        <w:t>8</w:t>
      </w:r>
      <w:r w:rsidRPr="006D7CE7">
        <w:tab/>
      </w:r>
      <w:r w:rsidR="001E03D1" w:rsidRPr="006D7CE7">
        <w:t>Communication</w:t>
      </w:r>
      <w:r w:rsidRPr="006D7CE7">
        <w:t xml:space="preserve"> types based on priorities</w:t>
      </w:r>
      <w:bookmarkEnd w:id="267"/>
      <w:bookmarkEnd w:id="268"/>
    </w:p>
    <w:p w:rsidR="00FC44B8" w:rsidRPr="006D7CE7" w:rsidRDefault="00FC44B8" w:rsidP="00876062">
      <w:pPr>
        <w:pStyle w:val="Heading4"/>
      </w:pPr>
      <w:bookmarkStart w:id="269" w:name="_Toc45388215"/>
      <w:bookmarkStart w:id="270" w:name="_Toc154164239"/>
      <w:r w:rsidRPr="006D7CE7">
        <w:t>6.8.</w:t>
      </w:r>
      <w:r w:rsidR="00A45F4E" w:rsidRPr="006D7CE7">
        <w:t>8</w:t>
      </w:r>
      <w:r w:rsidRPr="006D7CE7">
        <w:t>.1</w:t>
      </w:r>
      <w:r w:rsidRPr="006D7CE7">
        <w:tab/>
      </w:r>
      <w:r w:rsidR="000F383A" w:rsidRPr="006D7CE7">
        <w:t>MCX Service</w:t>
      </w:r>
      <w:r w:rsidRPr="006D7CE7">
        <w:t xml:space="preserve"> Emergency Group </w:t>
      </w:r>
      <w:r w:rsidR="001E03D1" w:rsidRPr="006D7CE7">
        <w:t>Communication</w:t>
      </w:r>
      <w:r w:rsidRPr="006D7CE7">
        <w:t xml:space="preserve"> requirements</w:t>
      </w:r>
      <w:bookmarkEnd w:id="269"/>
      <w:bookmarkEnd w:id="270"/>
    </w:p>
    <w:p w:rsidR="005B370B" w:rsidRPr="006D7CE7" w:rsidRDefault="005B370B" w:rsidP="005B370B">
      <w:r w:rsidRPr="006D7CE7">
        <w:t>[R-6.8.</w:t>
      </w:r>
      <w:r w:rsidR="00FF780B" w:rsidRPr="006D7CE7">
        <w:t>8</w:t>
      </w:r>
      <w:r w:rsidRPr="006D7CE7">
        <w:t xml:space="preserve">.1-001] The </w:t>
      </w:r>
      <w:r w:rsidR="000F383A" w:rsidRPr="006D7CE7">
        <w:t>MCX Service</w:t>
      </w:r>
      <w:r w:rsidRPr="006D7CE7">
        <w:t xml:space="preserve"> shall be capable of requesting increased priority for all Participants of an </w:t>
      </w:r>
      <w:r w:rsidR="000F383A" w:rsidRPr="006D7CE7">
        <w:t>MCX Service</w:t>
      </w:r>
      <w:r w:rsidRPr="006D7CE7">
        <w:t xml:space="preserve"> Emergency Group </w:t>
      </w:r>
      <w:r w:rsidR="001E03D1" w:rsidRPr="006D7CE7">
        <w:t>Communication</w:t>
      </w:r>
      <w:r w:rsidRPr="006D7CE7">
        <w:t>.</w:t>
      </w:r>
    </w:p>
    <w:p w:rsidR="007D20D0" w:rsidRPr="006D7CE7" w:rsidRDefault="007D20D0" w:rsidP="005B370B">
      <w:r w:rsidRPr="006D7CE7">
        <w:t>[R-6.8.</w:t>
      </w:r>
      <w:r w:rsidR="00FF780B" w:rsidRPr="006D7CE7">
        <w:t>8</w:t>
      </w:r>
      <w:r w:rsidRPr="006D7CE7">
        <w:t xml:space="preserve">.1-002] The </w:t>
      </w:r>
      <w:r w:rsidR="000F383A" w:rsidRPr="006D7CE7">
        <w:t>MCX Service</w:t>
      </w:r>
      <w:r w:rsidRPr="006D7CE7">
        <w:t xml:space="preserve"> may inform affiliated group members that an </w:t>
      </w:r>
      <w:r w:rsidR="000F383A" w:rsidRPr="006D7CE7">
        <w:t>MCX Service</w:t>
      </w:r>
      <w:r w:rsidRPr="006D7CE7">
        <w:t xml:space="preserve"> Emergency Group </w:t>
      </w:r>
      <w:r w:rsidR="001E03D1" w:rsidRPr="006D7CE7">
        <w:t>Communication</w:t>
      </w:r>
      <w:r w:rsidRPr="006D7CE7">
        <w:t xml:space="preserve"> was requested but resources were not available for the </w:t>
      </w:r>
      <w:r w:rsidR="00286BDC" w:rsidRPr="006D7CE7">
        <w:t>communication</w:t>
      </w:r>
      <w:r w:rsidRPr="006D7CE7">
        <w:t xml:space="preserve"> to be granted.</w:t>
      </w:r>
    </w:p>
    <w:p w:rsidR="005B370B" w:rsidRPr="006D7CE7" w:rsidRDefault="005B370B" w:rsidP="005B370B">
      <w:r w:rsidRPr="006D7CE7">
        <w:t>[R-6.8.</w:t>
      </w:r>
      <w:r w:rsidR="00FF780B" w:rsidRPr="006D7CE7">
        <w:t>8</w:t>
      </w:r>
      <w:r w:rsidRPr="006D7CE7">
        <w:t xml:space="preserve">.1-003] The </w:t>
      </w:r>
      <w:r w:rsidR="000F383A" w:rsidRPr="006D7CE7">
        <w:t>MCX Service</w:t>
      </w:r>
      <w:r w:rsidRPr="006D7CE7">
        <w:t xml:space="preserve"> shall provide a mechanism for an </w:t>
      </w:r>
      <w:r w:rsidR="000F383A" w:rsidRPr="006D7CE7">
        <w:t>MCX Service</w:t>
      </w:r>
      <w:r w:rsidRPr="006D7CE7">
        <w:t xml:space="preserve"> Emergency Group </w:t>
      </w:r>
      <w:r w:rsidR="001E03D1" w:rsidRPr="006D7CE7">
        <w:t>Communication</w:t>
      </w:r>
      <w:r w:rsidRPr="006D7CE7">
        <w:t xml:space="preserve"> to transmit to a temporary </w:t>
      </w:r>
      <w:r w:rsidR="000F383A" w:rsidRPr="006D7CE7">
        <w:t>MCX Service</w:t>
      </w:r>
      <w:r w:rsidRPr="006D7CE7">
        <w:t xml:space="preserve"> Group created by a preconfigured User Regroup operation.</w:t>
      </w:r>
    </w:p>
    <w:p w:rsidR="0014256B" w:rsidRPr="006D7CE7" w:rsidRDefault="005B370B" w:rsidP="00565FA4">
      <w:pPr>
        <w:pStyle w:val="NO"/>
      </w:pPr>
      <w:r w:rsidRPr="006D7CE7">
        <w:t>NOTE:</w:t>
      </w:r>
      <w:r w:rsidR="00FF780B" w:rsidRPr="006D7CE7">
        <w:t xml:space="preserve"> </w:t>
      </w:r>
      <w:r w:rsidR="00773CFA" w:rsidRPr="006D7CE7">
        <w:tab/>
      </w:r>
      <w:r w:rsidRPr="006D7CE7">
        <w:t xml:space="preserve">This type of </w:t>
      </w:r>
      <w:r w:rsidR="000F383A" w:rsidRPr="006D7CE7">
        <w:t>MCX Service</w:t>
      </w:r>
      <w:r w:rsidRPr="006D7CE7">
        <w:t xml:space="preserve"> Emergency Group </w:t>
      </w:r>
      <w:r w:rsidR="001E03D1" w:rsidRPr="006D7CE7">
        <w:t>Communication</w:t>
      </w:r>
      <w:r w:rsidRPr="006D7CE7">
        <w:t xml:space="preserve"> could be used by </w:t>
      </w:r>
      <w:r w:rsidR="0062588B" w:rsidRPr="006D7CE7">
        <w:t>MCX User</w:t>
      </w:r>
      <w:r w:rsidRPr="006D7CE7">
        <w:t xml:space="preserve">s who need to communicate urgently to specific other </w:t>
      </w:r>
      <w:r w:rsidR="0062588B" w:rsidRPr="006D7CE7">
        <w:t>MCX User</w:t>
      </w:r>
      <w:r w:rsidRPr="006D7CE7">
        <w:t>s within a predefined radius of their current Location.</w:t>
      </w:r>
      <w:r w:rsidR="0014256B" w:rsidRPr="006D7CE7" w:rsidDel="0014256B">
        <w:t xml:space="preserve"> </w:t>
      </w:r>
    </w:p>
    <w:p w:rsidR="0014256B" w:rsidRPr="006D7CE7" w:rsidRDefault="0014256B" w:rsidP="00A37402">
      <w:pPr>
        <w:spacing w:after="240"/>
      </w:pPr>
      <w:r w:rsidRPr="006D7CE7">
        <w:rPr>
          <w:rFonts w:eastAsia="MS Mincho"/>
          <w:lang w:eastAsia="ja-JP"/>
        </w:rPr>
        <w:t>[R-6.8.</w:t>
      </w:r>
      <w:r w:rsidR="00FF780B" w:rsidRPr="006D7CE7">
        <w:rPr>
          <w:rFonts w:eastAsia="MS Mincho"/>
          <w:lang w:eastAsia="ja-JP"/>
        </w:rPr>
        <w:t>8</w:t>
      </w:r>
      <w:r w:rsidRPr="006D7CE7">
        <w:rPr>
          <w:rFonts w:eastAsia="MS Mincho"/>
          <w:lang w:eastAsia="ja-JP"/>
        </w:rPr>
        <w:t xml:space="preserve">.1-004] The MCX Service shall ensure that if there is an MCX Emergency Group Communication on one of the MCX Groups that an MCX User is affiliated to, but that user is already in a Private Communication, that the MCX User is notified of the MCX Emergency Group Communication. In the case of MCPTT the Emergency Group </w:t>
      </w:r>
      <w:r w:rsidR="00753B6D" w:rsidRPr="006D7CE7">
        <w:rPr>
          <w:rFonts w:eastAsia="MS Mincho"/>
          <w:lang w:eastAsia="ja-JP"/>
        </w:rPr>
        <w:t>Communication</w:t>
      </w:r>
      <w:r w:rsidRPr="006D7CE7">
        <w:rPr>
          <w:rFonts w:eastAsia="MS Mincho"/>
          <w:lang w:eastAsia="ja-JP"/>
        </w:rPr>
        <w:t xml:space="preserve"> is immediately connected to the receiving user except when the existing Private </w:t>
      </w:r>
      <w:r w:rsidR="00361335">
        <w:rPr>
          <w:rFonts w:eastAsia="MS Mincho"/>
          <w:lang w:eastAsia="ja-JP"/>
        </w:rPr>
        <w:t xml:space="preserve">Communication </w:t>
      </w:r>
      <w:r w:rsidRPr="006D7CE7">
        <w:rPr>
          <w:rFonts w:eastAsia="MS Mincho"/>
          <w:lang w:eastAsia="ja-JP"/>
        </w:rPr>
        <w:t>is with Floor control.</w:t>
      </w:r>
    </w:p>
    <w:p w:rsidR="00FC44B8" w:rsidRPr="006D7CE7" w:rsidRDefault="00FC44B8" w:rsidP="00876062">
      <w:pPr>
        <w:pStyle w:val="Heading4"/>
      </w:pPr>
      <w:bookmarkStart w:id="271" w:name="_Toc45388216"/>
      <w:bookmarkStart w:id="272" w:name="_Toc154164240"/>
      <w:r w:rsidRPr="006D7CE7">
        <w:t>6.8.</w:t>
      </w:r>
      <w:r w:rsidR="00A45F4E" w:rsidRPr="006D7CE7">
        <w:t>8</w:t>
      </w:r>
      <w:r w:rsidRPr="006D7CE7">
        <w:t>.2</w:t>
      </w:r>
      <w:r w:rsidRPr="006D7CE7">
        <w:tab/>
      </w:r>
      <w:r w:rsidR="000F383A" w:rsidRPr="006D7CE7">
        <w:t>MCX Service</w:t>
      </w:r>
      <w:r w:rsidRPr="006D7CE7">
        <w:t xml:space="preserve"> Emergency Private </w:t>
      </w:r>
      <w:r w:rsidR="001E03D1" w:rsidRPr="006D7CE7">
        <w:t>Communication</w:t>
      </w:r>
      <w:r w:rsidRPr="006D7CE7">
        <w:t xml:space="preserve"> requirements</w:t>
      </w:r>
      <w:bookmarkEnd w:id="271"/>
      <w:bookmarkEnd w:id="272"/>
    </w:p>
    <w:p w:rsidR="0086771F" w:rsidRPr="006D7CE7" w:rsidRDefault="0086771F" w:rsidP="0086771F">
      <w:r w:rsidRPr="006D7CE7">
        <w:t>[R-6.8.</w:t>
      </w:r>
      <w:r w:rsidR="000332C5" w:rsidRPr="006D7CE7">
        <w:t>8</w:t>
      </w:r>
      <w:r w:rsidRPr="006D7CE7">
        <w:t xml:space="preserve">.2-001] The </w:t>
      </w:r>
      <w:r w:rsidR="00753B6D" w:rsidRPr="006D7CE7">
        <w:t>MCX</w:t>
      </w:r>
      <w:r w:rsidRPr="006D7CE7">
        <w:t xml:space="preserve"> Service shall ensure that </w:t>
      </w:r>
      <w:r w:rsidR="00753B6D" w:rsidRPr="006D7CE7">
        <w:t>MCX</w:t>
      </w:r>
      <w:r w:rsidRPr="006D7CE7">
        <w:t xml:space="preserve"> Emergency Private </w:t>
      </w:r>
      <w:r w:rsidR="00753B6D" w:rsidRPr="006D7CE7">
        <w:t>Communication</w:t>
      </w:r>
      <w:r w:rsidR="003A0D69" w:rsidRPr="006D7CE7">
        <w:t xml:space="preserve"> </w:t>
      </w:r>
      <w:r w:rsidRPr="006D7CE7">
        <w:t>have the highest priority over all other Private</w:t>
      </w:r>
      <w:r w:rsidR="00153C5C">
        <w:t xml:space="preserve"> </w:t>
      </w:r>
      <w:r w:rsidR="00361335">
        <w:t>Communications</w:t>
      </w:r>
      <w:r w:rsidRPr="006D7CE7">
        <w:t>.</w:t>
      </w:r>
    </w:p>
    <w:p w:rsidR="0086771F" w:rsidRPr="006D7CE7" w:rsidRDefault="0086771F" w:rsidP="0086771F">
      <w:r w:rsidRPr="006D7CE7">
        <w:t>[R-6.8.</w:t>
      </w:r>
      <w:r w:rsidR="000332C5" w:rsidRPr="006D7CE7">
        <w:t>8</w:t>
      </w:r>
      <w:r w:rsidRPr="006D7CE7">
        <w:t xml:space="preserve">.2-002] The </w:t>
      </w:r>
      <w:r w:rsidR="00753B6D" w:rsidRPr="006D7CE7">
        <w:t>MCX</w:t>
      </w:r>
      <w:r w:rsidRPr="006D7CE7">
        <w:t xml:space="preserve"> Service shall be capable of requesting increased priority for the Participants of an </w:t>
      </w:r>
      <w:r w:rsidR="00753B6D" w:rsidRPr="006D7CE7">
        <w:t>MCX</w:t>
      </w:r>
      <w:r w:rsidRPr="006D7CE7">
        <w:t xml:space="preserve"> Emergency Private </w:t>
      </w:r>
      <w:r w:rsidR="00753B6D" w:rsidRPr="006D7CE7">
        <w:t>Communication</w:t>
      </w:r>
      <w:r w:rsidRPr="006D7CE7">
        <w:t>.</w:t>
      </w:r>
    </w:p>
    <w:p w:rsidR="0086771F" w:rsidRPr="006D7CE7" w:rsidRDefault="0086771F" w:rsidP="0086771F">
      <w:r w:rsidRPr="006D7CE7">
        <w:t>[R-6.8.</w:t>
      </w:r>
      <w:r w:rsidR="000332C5" w:rsidRPr="006D7CE7">
        <w:t>8</w:t>
      </w:r>
      <w:r w:rsidRPr="006D7CE7">
        <w:t xml:space="preserve">.2-003] The </w:t>
      </w:r>
      <w:r w:rsidR="00753B6D" w:rsidRPr="006D7CE7">
        <w:t>MCX</w:t>
      </w:r>
      <w:r w:rsidRPr="006D7CE7">
        <w:t xml:space="preserve"> Service shall be capable of changing a Private </w:t>
      </w:r>
      <w:r w:rsidR="00753B6D" w:rsidRPr="006D7CE7">
        <w:t>Communication</w:t>
      </w:r>
      <w:r w:rsidRPr="006D7CE7">
        <w:t xml:space="preserve"> in progress to an </w:t>
      </w:r>
      <w:r w:rsidR="00753B6D" w:rsidRPr="006D7CE7">
        <w:t>MCX</w:t>
      </w:r>
      <w:r w:rsidRPr="006D7CE7">
        <w:t xml:space="preserve"> Emergency Private </w:t>
      </w:r>
      <w:r w:rsidR="00753B6D" w:rsidRPr="006D7CE7">
        <w:t>Communication</w:t>
      </w:r>
      <w:r w:rsidRPr="006D7CE7">
        <w:t>.</w:t>
      </w:r>
    </w:p>
    <w:p w:rsidR="0086771F" w:rsidRPr="006D7CE7" w:rsidRDefault="0086771F" w:rsidP="00686E45">
      <w:pPr>
        <w:rPr>
          <w:lang w:eastAsia="x-none"/>
        </w:rPr>
      </w:pPr>
      <w:r w:rsidRPr="006D7CE7">
        <w:t>[R-6.8.</w:t>
      </w:r>
      <w:r w:rsidR="000332C5" w:rsidRPr="006D7CE7">
        <w:t>8</w:t>
      </w:r>
      <w:r w:rsidRPr="006D7CE7">
        <w:t xml:space="preserve">.2-004] </w:t>
      </w:r>
      <w:r w:rsidR="00753B6D" w:rsidRPr="006D7CE7">
        <w:t>MCX</w:t>
      </w:r>
      <w:r w:rsidRPr="006D7CE7">
        <w:t xml:space="preserve"> Emergency Private </w:t>
      </w:r>
      <w:r w:rsidR="00753B6D" w:rsidRPr="006D7CE7">
        <w:t>Communications</w:t>
      </w:r>
      <w:r w:rsidRPr="006D7CE7">
        <w:t xml:space="preserve">, including their content and signalling, shall have pre-emptive priority over all other types of </w:t>
      </w:r>
      <w:r w:rsidR="00753B6D" w:rsidRPr="006D7CE7">
        <w:t>MCX Service</w:t>
      </w:r>
      <w:r w:rsidRPr="006D7CE7">
        <w:t xml:space="preserve"> </w:t>
      </w:r>
      <w:r w:rsidR="00753B6D" w:rsidRPr="006D7CE7">
        <w:t>communications</w:t>
      </w:r>
      <w:r w:rsidRPr="006D7CE7">
        <w:t xml:space="preserve">, except System </w:t>
      </w:r>
      <w:r w:rsidR="00753B6D" w:rsidRPr="006D7CE7">
        <w:t>Communications</w:t>
      </w:r>
      <w:r w:rsidRPr="006D7CE7">
        <w:t xml:space="preserve">, </w:t>
      </w:r>
      <w:r w:rsidR="00753B6D" w:rsidRPr="006D7CE7">
        <w:t>MCX</w:t>
      </w:r>
      <w:r w:rsidRPr="006D7CE7">
        <w:t xml:space="preserve"> Emergency Group </w:t>
      </w:r>
      <w:r w:rsidR="00753B6D" w:rsidRPr="006D7CE7">
        <w:t>Communications</w:t>
      </w:r>
      <w:r w:rsidRPr="006D7CE7">
        <w:t xml:space="preserve"> and other </w:t>
      </w:r>
      <w:r w:rsidR="00753B6D" w:rsidRPr="006D7CE7">
        <w:t>MCX</w:t>
      </w:r>
      <w:r w:rsidRPr="006D7CE7">
        <w:t xml:space="preserve"> Emergency Private </w:t>
      </w:r>
      <w:r w:rsidR="00753B6D" w:rsidRPr="006D7CE7">
        <w:t>Communications</w:t>
      </w:r>
      <w:r w:rsidRPr="006D7CE7">
        <w:t>.</w:t>
      </w:r>
    </w:p>
    <w:p w:rsidR="00FC44B8" w:rsidRPr="006D7CE7" w:rsidRDefault="00FC44B8" w:rsidP="00876062">
      <w:pPr>
        <w:pStyle w:val="Heading4"/>
      </w:pPr>
      <w:bookmarkStart w:id="273" w:name="_Toc45388217"/>
      <w:bookmarkStart w:id="274" w:name="_Toc154164241"/>
      <w:r w:rsidRPr="006D7CE7">
        <w:t>6.8.</w:t>
      </w:r>
      <w:r w:rsidR="00A45F4E" w:rsidRPr="006D7CE7">
        <w:t>8</w:t>
      </w:r>
      <w:r w:rsidRPr="006D7CE7">
        <w:t>.3</w:t>
      </w:r>
      <w:r w:rsidRPr="006D7CE7">
        <w:tab/>
        <w:t xml:space="preserve">Imminent Peril </w:t>
      </w:r>
      <w:r w:rsidR="00124EF0" w:rsidRPr="006D7CE7">
        <w:t xml:space="preserve">Group Communication </w:t>
      </w:r>
      <w:r w:rsidRPr="006D7CE7">
        <w:t>requirements</w:t>
      </w:r>
      <w:bookmarkEnd w:id="273"/>
      <w:bookmarkEnd w:id="274"/>
    </w:p>
    <w:p w:rsidR="002F5F6A" w:rsidRPr="006D7CE7" w:rsidRDefault="002F5F6A" w:rsidP="002F5F6A">
      <w:r w:rsidRPr="006D7CE7">
        <w:t>[R-6.8.</w:t>
      </w:r>
      <w:r w:rsidR="000332C5" w:rsidRPr="006D7CE7">
        <w:t>8</w:t>
      </w:r>
      <w:r w:rsidRPr="006D7CE7">
        <w:t xml:space="preserve">.3-001] The </w:t>
      </w:r>
      <w:r w:rsidR="00EF7DE0" w:rsidRPr="006D7CE7">
        <w:t>MCX</w:t>
      </w:r>
      <w:r w:rsidRPr="006D7CE7">
        <w:t xml:space="preserve"> Service shall be capable of requesting increased priority for all Participants of an Imminent Peril group </w:t>
      </w:r>
      <w:r w:rsidR="00EF7DE0" w:rsidRPr="006D7CE7">
        <w:t>communication</w:t>
      </w:r>
      <w:r w:rsidRPr="006D7CE7">
        <w:t>.</w:t>
      </w:r>
    </w:p>
    <w:p w:rsidR="002F5F6A" w:rsidRPr="006D7CE7" w:rsidRDefault="002F5F6A" w:rsidP="002F5F6A">
      <w:r w:rsidRPr="006D7CE7">
        <w:t>[R-6.8.</w:t>
      </w:r>
      <w:r w:rsidR="000332C5" w:rsidRPr="006D7CE7">
        <w:t>8</w:t>
      </w:r>
      <w:r w:rsidRPr="006D7CE7">
        <w:t xml:space="preserve">.3-002] The </w:t>
      </w:r>
      <w:r w:rsidR="00EF7DE0" w:rsidRPr="006D7CE7">
        <w:t>MCX</w:t>
      </w:r>
      <w:r w:rsidRPr="006D7CE7">
        <w:t xml:space="preserve"> Service shall maintain knowledge of the Affiliated </w:t>
      </w:r>
      <w:r w:rsidR="00EF7DE0" w:rsidRPr="006D7CE7">
        <w:t>MCX Service</w:t>
      </w:r>
      <w:r w:rsidRPr="006D7CE7">
        <w:t xml:space="preserve"> Group Member(s) that initiated the Imminent Peril group </w:t>
      </w:r>
      <w:r w:rsidR="00EF7DE0" w:rsidRPr="006D7CE7">
        <w:t>communication</w:t>
      </w:r>
      <w:r w:rsidRPr="006D7CE7">
        <w:t>.</w:t>
      </w:r>
    </w:p>
    <w:p w:rsidR="002F5F6A" w:rsidRPr="006D7CE7" w:rsidRDefault="002F5F6A" w:rsidP="002F5F6A">
      <w:r w:rsidRPr="006D7CE7">
        <w:t>[R-6.8.</w:t>
      </w:r>
      <w:r w:rsidR="000332C5" w:rsidRPr="006D7CE7">
        <w:t>8</w:t>
      </w:r>
      <w:r w:rsidRPr="006D7CE7">
        <w:t xml:space="preserve">.3-003] The </w:t>
      </w:r>
      <w:r w:rsidR="00EF7DE0" w:rsidRPr="006D7CE7">
        <w:t>MCX</w:t>
      </w:r>
      <w:r w:rsidRPr="006D7CE7">
        <w:t xml:space="preserve"> Service shall maintain an In-progress Imminent Peril condition for a group from the time the initial Imminent Peril group </w:t>
      </w:r>
      <w:r w:rsidR="00361335">
        <w:t xml:space="preserve">communication </w:t>
      </w:r>
      <w:r w:rsidRPr="006D7CE7">
        <w:t>was requested until the In-progress Imminent Peril condition is cancelled.</w:t>
      </w:r>
    </w:p>
    <w:p w:rsidR="002F5F6A" w:rsidRPr="006D7CE7" w:rsidRDefault="002F5F6A" w:rsidP="001E63C5">
      <w:pPr>
        <w:pStyle w:val="EditorsNote"/>
        <w:rPr>
          <w:lang w:eastAsia="x-none"/>
        </w:rPr>
      </w:pPr>
      <w:r w:rsidRPr="006D7CE7">
        <w:t xml:space="preserve">Editor's Note: Whether imminent peril and </w:t>
      </w:r>
      <w:r w:rsidR="00EF7DE0" w:rsidRPr="006D7CE7">
        <w:t>MCX Service</w:t>
      </w:r>
      <w:r w:rsidRPr="006D7CE7">
        <w:t xml:space="preserve"> Emergency Group </w:t>
      </w:r>
      <w:r w:rsidR="00EF7DE0" w:rsidRPr="006D7CE7">
        <w:t>Communications</w:t>
      </w:r>
      <w:r w:rsidRPr="006D7CE7">
        <w:t xml:space="preserve"> can be generalized is FFS.</w:t>
      </w:r>
    </w:p>
    <w:p w:rsidR="00FC44B8" w:rsidRPr="006D7CE7" w:rsidRDefault="00FC44B8" w:rsidP="00876062">
      <w:pPr>
        <w:pStyle w:val="Heading4"/>
      </w:pPr>
      <w:bookmarkStart w:id="275" w:name="_Toc45388218"/>
      <w:bookmarkStart w:id="276" w:name="_Toc154164242"/>
      <w:r w:rsidRPr="006D7CE7">
        <w:t>6.8.</w:t>
      </w:r>
      <w:r w:rsidR="00A45F4E" w:rsidRPr="006D7CE7">
        <w:t>8</w:t>
      </w:r>
      <w:r w:rsidRPr="006D7CE7">
        <w:t>.4</w:t>
      </w:r>
      <w:r w:rsidRPr="006D7CE7">
        <w:tab/>
      </w:r>
      <w:r w:rsidR="000F383A" w:rsidRPr="006D7CE7">
        <w:t>MCX Service</w:t>
      </w:r>
      <w:r w:rsidRPr="006D7CE7">
        <w:t xml:space="preserve"> Emergency Alert</w:t>
      </w:r>
      <w:bookmarkEnd w:id="275"/>
      <w:bookmarkEnd w:id="276"/>
    </w:p>
    <w:p w:rsidR="00FC44B8" w:rsidRPr="006D7CE7" w:rsidRDefault="00FC44B8" w:rsidP="00876062">
      <w:pPr>
        <w:pStyle w:val="Heading5"/>
      </w:pPr>
      <w:bookmarkStart w:id="277" w:name="_Toc45388219"/>
      <w:bookmarkStart w:id="278" w:name="_Toc154164243"/>
      <w:r w:rsidRPr="006D7CE7">
        <w:t>6.8.</w:t>
      </w:r>
      <w:r w:rsidR="00A45F4E" w:rsidRPr="006D7CE7">
        <w:t>8</w:t>
      </w:r>
      <w:r w:rsidRPr="006D7CE7">
        <w:t>.4.1</w:t>
      </w:r>
      <w:r w:rsidRPr="006D7CE7">
        <w:tab/>
        <w:t>Requirements</w:t>
      </w:r>
      <w:bookmarkEnd w:id="277"/>
      <w:bookmarkEnd w:id="278"/>
    </w:p>
    <w:p w:rsidR="005B370B" w:rsidRPr="006D7CE7" w:rsidRDefault="005B370B" w:rsidP="005B370B">
      <w:r w:rsidRPr="006D7CE7">
        <w:t>[R-6.8.</w:t>
      </w:r>
      <w:r w:rsidR="000332C5" w:rsidRPr="006D7CE7">
        <w:t>8</w:t>
      </w:r>
      <w:r w:rsidRPr="006D7CE7">
        <w:t xml:space="preserve">.4.1-001] The </w:t>
      </w:r>
      <w:r w:rsidR="000F383A" w:rsidRPr="006D7CE7">
        <w:t>MCX Service</w:t>
      </w:r>
      <w:r w:rsidRPr="006D7CE7">
        <w:t xml:space="preserve"> may allow </w:t>
      </w:r>
      <w:r w:rsidR="00BD7AE5" w:rsidRPr="006D7CE7">
        <w:t>MCX UE</w:t>
      </w:r>
      <w:r w:rsidRPr="006D7CE7">
        <w:t xml:space="preserve">s that are unauthorized, not registered, or authenticated to activate the </w:t>
      </w:r>
      <w:r w:rsidR="000F383A" w:rsidRPr="006D7CE7">
        <w:t>MCX Service</w:t>
      </w:r>
      <w:r w:rsidRPr="006D7CE7">
        <w:t xml:space="preserve"> Emergency Alert capability.</w:t>
      </w:r>
    </w:p>
    <w:p w:rsidR="005B370B" w:rsidRPr="006D7CE7" w:rsidRDefault="005B370B" w:rsidP="005B370B">
      <w:r w:rsidRPr="006D7CE7">
        <w:t>[R-6.8.</w:t>
      </w:r>
      <w:r w:rsidR="000332C5" w:rsidRPr="006D7CE7">
        <w:t>8</w:t>
      </w:r>
      <w:r w:rsidRPr="006D7CE7">
        <w:t xml:space="preserve">.4.1-002] The </w:t>
      </w:r>
      <w:r w:rsidR="0062588B" w:rsidRPr="006D7CE7">
        <w:t>MCX User</w:t>
      </w:r>
      <w:r w:rsidRPr="006D7CE7">
        <w:t xml:space="preserve"> shall be notified that the </w:t>
      </w:r>
      <w:r w:rsidR="000F383A" w:rsidRPr="006D7CE7">
        <w:t>MCX Service</w:t>
      </w:r>
      <w:r w:rsidRPr="006D7CE7">
        <w:t xml:space="preserve"> Emergency Alert was received by the </w:t>
      </w:r>
      <w:r w:rsidR="000F383A" w:rsidRPr="006D7CE7">
        <w:t>MCX Service</w:t>
      </w:r>
      <w:r w:rsidRPr="006D7CE7">
        <w:t>.</w:t>
      </w:r>
    </w:p>
    <w:p w:rsidR="005B370B" w:rsidRPr="006D7CE7" w:rsidRDefault="005B370B" w:rsidP="005B370B">
      <w:r w:rsidRPr="006D7CE7">
        <w:t>[R-6.8.</w:t>
      </w:r>
      <w:r w:rsidR="000332C5" w:rsidRPr="006D7CE7">
        <w:t>8</w:t>
      </w:r>
      <w:r w:rsidRPr="006D7CE7">
        <w:t xml:space="preserve">.4.1-003] The </w:t>
      </w:r>
      <w:r w:rsidR="000F383A" w:rsidRPr="006D7CE7">
        <w:t>MCX Service</w:t>
      </w:r>
      <w:r w:rsidRPr="006D7CE7">
        <w:t xml:space="preserve"> shall be configurable on how the user is notified (e.g., visual, audio).</w:t>
      </w:r>
    </w:p>
    <w:p w:rsidR="005B370B" w:rsidRPr="006D7CE7" w:rsidRDefault="005B370B" w:rsidP="005B370B">
      <w:r w:rsidRPr="006D7CE7">
        <w:t>[R-6.8.</w:t>
      </w:r>
      <w:r w:rsidR="000332C5" w:rsidRPr="006D7CE7">
        <w:t>8</w:t>
      </w:r>
      <w:r w:rsidRPr="006D7CE7">
        <w:t xml:space="preserve">.4.1-004] The </w:t>
      </w:r>
      <w:r w:rsidR="000F383A" w:rsidRPr="006D7CE7">
        <w:t>MCX Service</w:t>
      </w:r>
      <w:r w:rsidRPr="006D7CE7">
        <w:t xml:space="preserve"> shall maintain knowledge of the </w:t>
      </w:r>
      <w:r w:rsidR="000F383A" w:rsidRPr="006D7CE7">
        <w:t>MCX Service</w:t>
      </w:r>
      <w:r w:rsidRPr="006D7CE7">
        <w:t xml:space="preserve"> Emergency State of the </w:t>
      </w:r>
      <w:r w:rsidR="00BD7AE5" w:rsidRPr="006D7CE7">
        <w:t>MCX UE</w:t>
      </w:r>
      <w:r w:rsidRPr="006D7CE7">
        <w:t>, until cancelled.</w:t>
      </w:r>
    </w:p>
    <w:p w:rsidR="005B370B" w:rsidRPr="006D7CE7" w:rsidRDefault="005B370B" w:rsidP="005B370B">
      <w:r w:rsidRPr="006D7CE7">
        <w:t>[R-6.8.</w:t>
      </w:r>
      <w:r w:rsidR="000332C5" w:rsidRPr="006D7CE7">
        <w:t>8</w:t>
      </w:r>
      <w:r w:rsidRPr="006D7CE7">
        <w:t xml:space="preserve">.4.1-005] The </w:t>
      </w:r>
      <w:r w:rsidR="000F383A" w:rsidRPr="006D7CE7">
        <w:t>MCX Service</w:t>
      </w:r>
      <w:r w:rsidRPr="006D7CE7">
        <w:t xml:space="preserve"> shall inform an </w:t>
      </w:r>
      <w:r w:rsidR="00BD7AE5" w:rsidRPr="006D7CE7">
        <w:t>MCX UE</w:t>
      </w:r>
      <w:r w:rsidRPr="006D7CE7">
        <w:t xml:space="preserve"> of active </w:t>
      </w:r>
      <w:r w:rsidR="000F383A" w:rsidRPr="006D7CE7">
        <w:t>MCX Service</w:t>
      </w:r>
      <w:r w:rsidRPr="006D7CE7">
        <w:t xml:space="preserve"> Emergency Alerts after successful registration/authentication with the </w:t>
      </w:r>
      <w:r w:rsidR="000F383A" w:rsidRPr="006D7CE7">
        <w:t>MCX Service</w:t>
      </w:r>
      <w:r w:rsidRPr="006D7CE7">
        <w:t>.</w:t>
      </w:r>
    </w:p>
    <w:p w:rsidR="005B370B" w:rsidRPr="006D7CE7" w:rsidRDefault="005B370B" w:rsidP="005B370B">
      <w:r w:rsidRPr="006D7CE7">
        <w:t>[R-6.8.</w:t>
      </w:r>
      <w:r w:rsidR="000332C5" w:rsidRPr="006D7CE7">
        <w:t>8</w:t>
      </w:r>
      <w:r w:rsidRPr="006D7CE7">
        <w:t xml:space="preserve">.4.1-006] The </w:t>
      </w:r>
      <w:r w:rsidR="000F383A" w:rsidRPr="006D7CE7">
        <w:t>MCX Service</w:t>
      </w:r>
      <w:r w:rsidRPr="006D7CE7">
        <w:t xml:space="preserve"> shall provide a mechanism for an </w:t>
      </w:r>
      <w:r w:rsidR="000F383A" w:rsidRPr="006D7CE7">
        <w:t>MCX Service</w:t>
      </w:r>
      <w:r w:rsidRPr="006D7CE7">
        <w:t xml:space="preserve"> Emergency Alert to transmit to a temporary </w:t>
      </w:r>
      <w:r w:rsidR="000F383A" w:rsidRPr="006D7CE7">
        <w:t>MCX Service</w:t>
      </w:r>
      <w:r w:rsidRPr="006D7CE7">
        <w:t xml:space="preserve"> Group created by a preconfigured User Regroup operation.</w:t>
      </w:r>
    </w:p>
    <w:p w:rsidR="005B370B" w:rsidRPr="006D7CE7" w:rsidRDefault="005B370B" w:rsidP="00565FA4">
      <w:pPr>
        <w:pStyle w:val="NO"/>
      </w:pPr>
      <w:r w:rsidRPr="006D7CE7">
        <w:t>NOTE:</w:t>
      </w:r>
      <w:r w:rsidRPr="006D7CE7">
        <w:tab/>
        <w:t xml:space="preserve">This type of </w:t>
      </w:r>
      <w:r w:rsidR="000F383A" w:rsidRPr="006D7CE7">
        <w:t>MCX Service</w:t>
      </w:r>
      <w:r w:rsidRPr="006D7CE7">
        <w:t xml:space="preserve"> Emergency Alert could be used by </w:t>
      </w:r>
      <w:r w:rsidR="0062588B" w:rsidRPr="006D7CE7">
        <w:t>MCX User</w:t>
      </w:r>
      <w:r w:rsidRPr="006D7CE7">
        <w:t xml:space="preserve">s who need to communicate urgently to specific other </w:t>
      </w:r>
      <w:r w:rsidR="0062588B" w:rsidRPr="006D7CE7">
        <w:t>MCX User</w:t>
      </w:r>
      <w:r w:rsidRPr="006D7CE7">
        <w:t>s within a predefined radius of their current Location.</w:t>
      </w:r>
    </w:p>
    <w:p w:rsidR="00FC44B8" w:rsidRPr="006D7CE7" w:rsidRDefault="00FC44B8" w:rsidP="00876062">
      <w:pPr>
        <w:pStyle w:val="Heading5"/>
      </w:pPr>
      <w:bookmarkStart w:id="279" w:name="_Toc45388220"/>
      <w:bookmarkStart w:id="280" w:name="_Toc154164244"/>
      <w:r w:rsidRPr="006D7CE7">
        <w:t>6.8.</w:t>
      </w:r>
      <w:r w:rsidR="00A45F4E" w:rsidRPr="006D7CE7">
        <w:t>8</w:t>
      </w:r>
      <w:r w:rsidRPr="006D7CE7">
        <w:t>.4.2</w:t>
      </w:r>
      <w:r w:rsidRPr="006D7CE7">
        <w:tab/>
      </w:r>
      <w:r w:rsidR="000F383A" w:rsidRPr="006D7CE7">
        <w:t>MCX Service</w:t>
      </w:r>
      <w:r w:rsidRPr="006D7CE7">
        <w:t xml:space="preserve"> Emergency Alert cancellation requirements</w:t>
      </w:r>
      <w:bookmarkEnd w:id="279"/>
      <w:bookmarkEnd w:id="280"/>
    </w:p>
    <w:p w:rsidR="005B370B" w:rsidRPr="006D7CE7" w:rsidRDefault="005B370B" w:rsidP="005B370B">
      <w:r w:rsidRPr="006D7CE7">
        <w:t>[R-6.8.</w:t>
      </w:r>
      <w:r w:rsidR="000332C5" w:rsidRPr="006D7CE7">
        <w:t>8</w:t>
      </w:r>
      <w:r w:rsidRPr="006D7CE7">
        <w:t xml:space="preserve">.4.2-001] The </w:t>
      </w:r>
      <w:r w:rsidR="000F383A" w:rsidRPr="006D7CE7">
        <w:t>MCX Service</w:t>
      </w:r>
      <w:r w:rsidRPr="006D7CE7">
        <w:t xml:space="preserve"> shall allow authorized users to cancel any </w:t>
      </w:r>
      <w:r w:rsidR="00BD7AE5" w:rsidRPr="006D7CE7">
        <w:t>MCX UE</w:t>
      </w:r>
      <w:r w:rsidRPr="006D7CE7">
        <w:t xml:space="preserve">'s </w:t>
      </w:r>
      <w:r w:rsidR="000F383A" w:rsidRPr="006D7CE7">
        <w:t>MCX Service</w:t>
      </w:r>
      <w:r w:rsidRPr="006D7CE7">
        <w:t xml:space="preserve"> Emergency Alert from the system.</w:t>
      </w:r>
    </w:p>
    <w:p w:rsidR="005B370B" w:rsidRDefault="005B370B" w:rsidP="00AE2CFF">
      <w:r w:rsidRPr="006D7CE7">
        <w:t>[R-6.8.</w:t>
      </w:r>
      <w:r w:rsidR="000332C5" w:rsidRPr="006D7CE7">
        <w:t>8</w:t>
      </w:r>
      <w:r w:rsidRPr="006D7CE7">
        <w:t xml:space="preserve">.4.2-002] The </w:t>
      </w:r>
      <w:r w:rsidR="000F383A" w:rsidRPr="006D7CE7">
        <w:t>MCX Service</w:t>
      </w:r>
      <w:r w:rsidRPr="006D7CE7">
        <w:t xml:space="preserve"> shall provide a mechanism for an </w:t>
      </w:r>
      <w:r w:rsidR="000F383A" w:rsidRPr="006D7CE7">
        <w:t>MCX Service</w:t>
      </w:r>
      <w:r w:rsidRPr="006D7CE7">
        <w:t xml:space="preserve"> Administrator to authorize a user to cancel, from the system, an </w:t>
      </w:r>
      <w:r w:rsidR="000F383A" w:rsidRPr="006D7CE7">
        <w:t>MCX Service</w:t>
      </w:r>
      <w:r w:rsidRPr="006D7CE7">
        <w:t xml:space="preserve"> Emergency Alert initiated by another </w:t>
      </w:r>
      <w:r w:rsidR="0062588B" w:rsidRPr="006D7CE7">
        <w:t>MCX User</w:t>
      </w:r>
      <w:r w:rsidRPr="006D7CE7">
        <w:t>.</w:t>
      </w:r>
    </w:p>
    <w:p w:rsidR="00CE5D61" w:rsidRPr="002535EA" w:rsidRDefault="00CE5D61" w:rsidP="00876062">
      <w:pPr>
        <w:pStyle w:val="Heading4"/>
      </w:pPr>
      <w:bookmarkStart w:id="281" w:name="_Toc154164245"/>
      <w:r w:rsidRPr="002535EA">
        <w:t>6.8.8.</w:t>
      </w:r>
      <w:r>
        <w:rPr>
          <w:lang w:val="en-US"/>
        </w:rPr>
        <w:t>5</w:t>
      </w:r>
      <w:r w:rsidRPr="002535EA">
        <w:tab/>
      </w:r>
      <w:r>
        <w:t>Ad hoc</w:t>
      </w:r>
      <w:r w:rsidRPr="002535EA">
        <w:t xml:space="preserve"> Group Communication requirements</w:t>
      </w:r>
      <w:bookmarkEnd w:id="281"/>
    </w:p>
    <w:p w:rsidR="00CE5D61" w:rsidRPr="006D7CE7" w:rsidRDefault="00CE5D61" w:rsidP="00AE2CFF">
      <w:r>
        <w:t>[</w:t>
      </w:r>
      <w:r w:rsidRPr="00D5765E">
        <w:t>R-</w:t>
      </w:r>
      <w:r>
        <w:t>8.8.8.5-001</w:t>
      </w:r>
      <w:r w:rsidRPr="00D5765E">
        <w:t>]</w:t>
      </w:r>
      <w:r>
        <w:t xml:space="preserve"> </w:t>
      </w:r>
      <w:r w:rsidRPr="00500852">
        <w:t xml:space="preserve">The In-progress Emergency condition for a MCX Service Ad hoc Group Communication shall be cancelled when the </w:t>
      </w:r>
      <w:r>
        <w:t>communication</w:t>
      </w:r>
      <w:r w:rsidRPr="00500852">
        <w:t xml:space="preserve"> is terminated.</w:t>
      </w:r>
    </w:p>
    <w:p w:rsidR="00FC44B8" w:rsidRPr="006D7CE7" w:rsidRDefault="00FC44B8" w:rsidP="00876062">
      <w:pPr>
        <w:pStyle w:val="Heading2"/>
      </w:pPr>
      <w:bookmarkStart w:id="282" w:name="_Toc45388221"/>
      <w:bookmarkStart w:id="283" w:name="_Toc154164246"/>
      <w:r w:rsidRPr="006D7CE7">
        <w:t>6.9</w:t>
      </w:r>
      <w:r w:rsidRPr="006D7CE7">
        <w:tab/>
        <w:t>IDs and aliases</w:t>
      </w:r>
      <w:bookmarkEnd w:id="282"/>
      <w:bookmarkEnd w:id="283"/>
    </w:p>
    <w:p w:rsidR="00AE2CFF" w:rsidRPr="006D7CE7" w:rsidRDefault="00AE2CFF" w:rsidP="00AE2CFF">
      <w:r w:rsidRPr="006D7CE7">
        <w:t xml:space="preserve">[R-6.9-001] The </w:t>
      </w:r>
      <w:r w:rsidR="000F383A" w:rsidRPr="006D7CE7">
        <w:t>MCX Service</w:t>
      </w:r>
      <w:r w:rsidRPr="006D7CE7">
        <w:t xml:space="preserve"> shall provide a mechanism for permanent and temporary assignment of IDs and aliases.</w:t>
      </w:r>
    </w:p>
    <w:p w:rsidR="00AE2CFF" w:rsidRPr="006D7CE7" w:rsidRDefault="00AE2CFF" w:rsidP="00AE2CFF">
      <w:r w:rsidRPr="006D7CE7">
        <w:t xml:space="preserve">[R-6.9-002] The </w:t>
      </w:r>
      <w:r w:rsidR="000F383A" w:rsidRPr="006D7CE7">
        <w:t>MCX Service</w:t>
      </w:r>
      <w:r w:rsidRPr="006D7CE7">
        <w:t xml:space="preserve"> shall provide a mechanism for the enforcement of uniqueness of IDs and aliases.</w:t>
      </w:r>
    </w:p>
    <w:p w:rsidR="00AE2CFF" w:rsidRPr="006D7CE7" w:rsidRDefault="00AE2CFF" w:rsidP="00AE2CFF">
      <w:r w:rsidRPr="006D7CE7">
        <w:t xml:space="preserve">[R-6.9-003] The </w:t>
      </w:r>
      <w:r w:rsidR="000F383A" w:rsidRPr="006D7CE7">
        <w:t>MCX Service</w:t>
      </w:r>
      <w:r w:rsidRPr="006D7CE7">
        <w:t xml:space="preserve"> shall provide a mechanism for an </w:t>
      </w:r>
      <w:r w:rsidR="000F383A" w:rsidRPr="006D7CE7">
        <w:t>MCX Service</w:t>
      </w:r>
      <w:r w:rsidRPr="006D7CE7">
        <w:t xml:space="preserve"> Administrator to configure IDs and aliases.</w:t>
      </w:r>
    </w:p>
    <w:p w:rsidR="00AE2CFF" w:rsidRPr="006D7CE7" w:rsidRDefault="00AE2CFF" w:rsidP="00AE2CFF">
      <w:r w:rsidRPr="006D7CE7">
        <w:t xml:space="preserve">[R-6.9-004] The </w:t>
      </w:r>
      <w:r w:rsidR="000F383A" w:rsidRPr="006D7CE7">
        <w:t>MCX Service</w:t>
      </w:r>
      <w:r w:rsidRPr="006D7CE7">
        <w:t xml:space="preserve"> shall provide the </w:t>
      </w:r>
      <w:r w:rsidR="00723F93" w:rsidRPr="006D7CE7">
        <w:t xml:space="preserve">MCX Service </w:t>
      </w:r>
      <w:r w:rsidRPr="006D7CE7">
        <w:t xml:space="preserve">User ID and /or associated aliases, the identity of the Selected </w:t>
      </w:r>
      <w:r w:rsidR="000F383A" w:rsidRPr="006D7CE7">
        <w:t>MCX Service</w:t>
      </w:r>
      <w:r w:rsidRPr="006D7CE7">
        <w:t xml:space="preserve"> Group, and, if available, the identity of the Mission Critical Organization</w:t>
      </w:r>
      <w:r w:rsidRPr="006D7CE7" w:rsidDel="00C941DA">
        <w:t xml:space="preserve"> </w:t>
      </w:r>
      <w:r w:rsidRPr="006D7CE7">
        <w:t xml:space="preserve">name of the transmitting </w:t>
      </w:r>
      <w:r w:rsidR="0062588B" w:rsidRPr="006D7CE7">
        <w:t>MCX User</w:t>
      </w:r>
      <w:r w:rsidRPr="006D7CE7">
        <w:t xml:space="preserve"> to all </w:t>
      </w:r>
      <w:r w:rsidR="00BD7AE5" w:rsidRPr="006D7CE7">
        <w:t>MCX UE</w:t>
      </w:r>
      <w:r w:rsidRPr="006D7CE7">
        <w:t xml:space="preserve">s that are receiving for display by each </w:t>
      </w:r>
      <w:r w:rsidR="00BD7AE5" w:rsidRPr="006D7CE7">
        <w:t>MCX UE</w:t>
      </w:r>
      <w:r w:rsidRPr="006D7CE7">
        <w:t>.</w:t>
      </w:r>
    </w:p>
    <w:p w:rsidR="00FC44B8" w:rsidRPr="006D7CE7" w:rsidRDefault="00FC44B8" w:rsidP="00876062">
      <w:pPr>
        <w:pStyle w:val="Heading2"/>
      </w:pPr>
      <w:bookmarkStart w:id="284" w:name="_Toc45388222"/>
      <w:bookmarkStart w:id="285" w:name="_Toc154164247"/>
      <w:r w:rsidRPr="006D7CE7">
        <w:t>6.10</w:t>
      </w:r>
      <w:r w:rsidRPr="006D7CE7">
        <w:tab/>
      </w:r>
      <w:r w:rsidR="00D608DB" w:rsidRPr="006D7CE7">
        <w:t xml:space="preserve">MCX Service </w:t>
      </w:r>
      <w:r w:rsidRPr="006D7CE7">
        <w:t>User Profile management</w:t>
      </w:r>
      <w:bookmarkEnd w:id="284"/>
      <w:bookmarkEnd w:id="285"/>
    </w:p>
    <w:p w:rsidR="00AE2CFF" w:rsidRPr="006D7CE7" w:rsidRDefault="00AE2CFF" w:rsidP="00AE2CFF">
      <w:r w:rsidRPr="006D7CE7">
        <w:t xml:space="preserve">[R-6.10-001] The </w:t>
      </w:r>
      <w:r w:rsidR="000F383A" w:rsidRPr="006D7CE7">
        <w:t>MCX Service</w:t>
      </w:r>
      <w:r w:rsidRPr="006D7CE7">
        <w:t xml:space="preserve"> shall be able to dynamically modify one or more pieces of information within the </w:t>
      </w:r>
      <w:r w:rsidR="00266AEC" w:rsidRPr="006D7CE7">
        <w:t>MC</w:t>
      </w:r>
      <w:r w:rsidR="00D608DB" w:rsidRPr="006D7CE7">
        <w:t xml:space="preserve">X </w:t>
      </w:r>
      <w:r w:rsidR="00266AEC" w:rsidRPr="006D7CE7">
        <w:t>Service</w:t>
      </w:r>
      <w:r w:rsidRPr="006D7CE7">
        <w:t xml:space="preserve"> User Profile (e.g., the list of </w:t>
      </w:r>
      <w:r w:rsidR="000F383A" w:rsidRPr="006D7CE7">
        <w:t>MCX Service</w:t>
      </w:r>
      <w:r w:rsidRPr="006D7CE7">
        <w:t xml:space="preserve"> Groups for which the user has access credentials) while in use by the </w:t>
      </w:r>
      <w:r w:rsidR="0062588B" w:rsidRPr="006D7CE7">
        <w:t>MCX User</w:t>
      </w:r>
      <w:r w:rsidRPr="006D7CE7">
        <w:t>.</w:t>
      </w:r>
    </w:p>
    <w:p w:rsidR="00AE2CFF" w:rsidRPr="006D7CE7" w:rsidRDefault="00AE2CFF" w:rsidP="00AE2CFF">
      <w:r w:rsidRPr="006D7CE7">
        <w:t xml:space="preserve">[R-6.10-002] The </w:t>
      </w:r>
      <w:r w:rsidR="000F383A" w:rsidRPr="006D7CE7">
        <w:t>MCX Service</w:t>
      </w:r>
      <w:r w:rsidRPr="006D7CE7">
        <w:t xml:space="preserve"> shall provide a means by which an </w:t>
      </w:r>
      <w:r w:rsidR="000F383A" w:rsidRPr="006D7CE7">
        <w:t>MCX Service</w:t>
      </w:r>
      <w:r w:rsidRPr="006D7CE7">
        <w:t xml:space="preserve"> Administrator designates that new or updated </w:t>
      </w:r>
      <w:r w:rsidR="00266AEC" w:rsidRPr="006D7CE7">
        <w:t>MC</w:t>
      </w:r>
      <w:r w:rsidR="00D608DB" w:rsidRPr="006D7CE7">
        <w:t xml:space="preserve">X </w:t>
      </w:r>
      <w:r w:rsidR="00266AEC" w:rsidRPr="006D7CE7">
        <w:t>Service</w:t>
      </w:r>
      <w:r w:rsidRPr="006D7CE7">
        <w:t xml:space="preserve"> User Profiles are to be installed at the </w:t>
      </w:r>
      <w:r w:rsidR="00BD7AE5" w:rsidRPr="006D7CE7">
        <w:t>MCX UE</w:t>
      </w:r>
      <w:r w:rsidRPr="006D7CE7">
        <w:t xml:space="preserve"> for immediate use by the </w:t>
      </w:r>
      <w:r w:rsidR="0062588B" w:rsidRPr="006D7CE7">
        <w:t>MCX User</w:t>
      </w:r>
      <w:r w:rsidRPr="006D7CE7">
        <w:t>.</w:t>
      </w:r>
    </w:p>
    <w:p w:rsidR="00AE2CFF" w:rsidRPr="006D7CE7" w:rsidRDefault="00AE2CFF" w:rsidP="00AE2CFF">
      <w:r w:rsidRPr="006D7CE7">
        <w:t xml:space="preserve">[R-6.10-003] The </w:t>
      </w:r>
      <w:r w:rsidR="000F383A" w:rsidRPr="006D7CE7">
        <w:t>MCX Service</w:t>
      </w:r>
      <w:r w:rsidRPr="006D7CE7">
        <w:t xml:space="preserve"> shall provide a means by which an </w:t>
      </w:r>
      <w:r w:rsidR="000F383A" w:rsidRPr="006D7CE7">
        <w:t>MCX Service</w:t>
      </w:r>
      <w:r w:rsidRPr="006D7CE7">
        <w:t xml:space="preserve"> Administrator designates a particular time and date when new or updated </w:t>
      </w:r>
      <w:r w:rsidR="00266AEC" w:rsidRPr="006D7CE7">
        <w:t>MC</w:t>
      </w:r>
      <w:r w:rsidR="00D608DB" w:rsidRPr="006D7CE7">
        <w:t xml:space="preserve">X </w:t>
      </w:r>
      <w:r w:rsidR="00266AEC" w:rsidRPr="006D7CE7">
        <w:t>Service</w:t>
      </w:r>
      <w:r w:rsidRPr="006D7CE7">
        <w:t xml:space="preserve"> User Profiles are to be installed at the </w:t>
      </w:r>
      <w:r w:rsidR="00BD7AE5" w:rsidRPr="006D7CE7">
        <w:t>MCX UE</w:t>
      </w:r>
      <w:r w:rsidRPr="006D7CE7">
        <w:t xml:space="preserve"> for use by the </w:t>
      </w:r>
      <w:r w:rsidR="0062588B" w:rsidRPr="006D7CE7">
        <w:t>MCX User</w:t>
      </w:r>
      <w:r w:rsidRPr="006D7CE7">
        <w:t>.</w:t>
      </w:r>
    </w:p>
    <w:p w:rsidR="00AE2CFF" w:rsidRPr="006D7CE7" w:rsidRDefault="00AE2CFF" w:rsidP="00AE2CFF">
      <w:r w:rsidRPr="006D7CE7">
        <w:t xml:space="preserve">[R-6.10-004] The </w:t>
      </w:r>
      <w:r w:rsidR="00266AEC" w:rsidRPr="006D7CE7">
        <w:t>MC</w:t>
      </w:r>
      <w:r w:rsidR="00D608DB" w:rsidRPr="006D7CE7">
        <w:t xml:space="preserve">X </w:t>
      </w:r>
      <w:r w:rsidR="00266AEC" w:rsidRPr="006D7CE7">
        <w:t>Service</w:t>
      </w:r>
      <w:r w:rsidRPr="006D7CE7">
        <w:t xml:space="preserve"> User Profile shall be construed to be sensitive user information and shall be provided end-to-end confidentiality </w:t>
      </w:r>
      <w:r w:rsidR="0073324B" w:rsidRPr="006D7CE7">
        <w:t xml:space="preserve">and integrity protection </w:t>
      </w:r>
      <w:r w:rsidRPr="006D7CE7">
        <w:t xml:space="preserve">when transferred between the </w:t>
      </w:r>
      <w:r w:rsidR="000F383A" w:rsidRPr="006D7CE7">
        <w:t>MCX Service</w:t>
      </w:r>
      <w:r w:rsidRPr="006D7CE7">
        <w:t xml:space="preserve"> and </w:t>
      </w:r>
      <w:r w:rsidR="00BD7AE5" w:rsidRPr="006D7CE7">
        <w:t>MCX UE</w:t>
      </w:r>
      <w:r w:rsidRPr="006D7CE7">
        <w:t>.</w:t>
      </w:r>
    </w:p>
    <w:p w:rsidR="00FC44B8" w:rsidRPr="006D7CE7" w:rsidRDefault="00FC44B8" w:rsidP="00876062">
      <w:pPr>
        <w:pStyle w:val="Heading2"/>
      </w:pPr>
      <w:bookmarkStart w:id="286" w:name="_Toc45388223"/>
      <w:bookmarkStart w:id="287" w:name="_Toc154164248"/>
      <w:r w:rsidRPr="006D7CE7">
        <w:t>6.11</w:t>
      </w:r>
      <w:r w:rsidRPr="006D7CE7">
        <w:tab/>
        <w:t>Support for multiple devices</w:t>
      </w:r>
      <w:bookmarkEnd w:id="286"/>
      <w:bookmarkEnd w:id="287"/>
    </w:p>
    <w:p w:rsidR="00AE2CFF" w:rsidRPr="006D7CE7" w:rsidRDefault="00AE2CFF" w:rsidP="00AE2CFF">
      <w:r w:rsidRPr="006D7CE7">
        <w:t xml:space="preserve">[R-6.11-001] The </w:t>
      </w:r>
      <w:r w:rsidR="000F383A" w:rsidRPr="006D7CE7">
        <w:t>MCX Service</w:t>
      </w:r>
      <w:r w:rsidRPr="006D7CE7">
        <w:t xml:space="preserve"> shall provide a notification to the </w:t>
      </w:r>
      <w:r w:rsidR="0062588B" w:rsidRPr="006D7CE7">
        <w:t>MCX User</w:t>
      </w:r>
      <w:r w:rsidRPr="006D7CE7">
        <w:t xml:space="preserve"> if the </w:t>
      </w:r>
      <w:r w:rsidR="0062588B" w:rsidRPr="006D7CE7">
        <w:t>MCX User</w:t>
      </w:r>
      <w:r w:rsidRPr="006D7CE7">
        <w:t xml:space="preserve"> is already logged on to another </w:t>
      </w:r>
      <w:r w:rsidR="00BD7AE5" w:rsidRPr="006D7CE7">
        <w:t>MCX UE</w:t>
      </w:r>
      <w:r w:rsidRPr="006D7CE7">
        <w:t>.</w:t>
      </w:r>
    </w:p>
    <w:p w:rsidR="00AE2CFF" w:rsidRPr="006D7CE7" w:rsidRDefault="00AE2CFF" w:rsidP="00AE2CFF">
      <w:r w:rsidRPr="006D7CE7">
        <w:t xml:space="preserve">[R-6.11-002] The </w:t>
      </w:r>
      <w:r w:rsidR="000F383A" w:rsidRPr="006D7CE7">
        <w:t>MCX Service</w:t>
      </w:r>
      <w:r w:rsidRPr="006D7CE7">
        <w:t xml:space="preserve"> shall provide the mechanisms to allow an </w:t>
      </w:r>
      <w:r w:rsidR="0062588B" w:rsidRPr="006D7CE7">
        <w:t>MCX User</w:t>
      </w:r>
      <w:r w:rsidRPr="006D7CE7">
        <w:t xml:space="preserve"> to log off remotely from other </w:t>
      </w:r>
      <w:r w:rsidR="00BD7AE5" w:rsidRPr="006D7CE7">
        <w:t>MCX UE</w:t>
      </w:r>
      <w:r w:rsidRPr="006D7CE7">
        <w:t>s.</w:t>
      </w:r>
    </w:p>
    <w:p w:rsidR="00AE2CFF" w:rsidRPr="006D7CE7" w:rsidRDefault="00AE2CFF" w:rsidP="00AE2CFF">
      <w:r w:rsidRPr="006D7CE7">
        <w:t xml:space="preserve">[R-6.11-003] The </w:t>
      </w:r>
      <w:r w:rsidR="000F383A" w:rsidRPr="006D7CE7">
        <w:t>MCX Service</w:t>
      </w:r>
      <w:r w:rsidRPr="006D7CE7">
        <w:t xml:space="preserve"> shall provide the mechanism to allow an authorized </w:t>
      </w:r>
      <w:r w:rsidR="0062588B" w:rsidRPr="006D7CE7">
        <w:t>MCX User</w:t>
      </w:r>
      <w:r w:rsidRPr="006D7CE7">
        <w:t xml:space="preserve"> to remotely log off another </w:t>
      </w:r>
      <w:r w:rsidR="0062588B" w:rsidRPr="006D7CE7">
        <w:t>MCX User</w:t>
      </w:r>
      <w:r w:rsidRPr="006D7CE7">
        <w:t xml:space="preserve"> from an </w:t>
      </w:r>
      <w:r w:rsidR="00BD7AE5" w:rsidRPr="006D7CE7">
        <w:t>MCX UE</w:t>
      </w:r>
      <w:r w:rsidRPr="006D7CE7">
        <w:t>.</w:t>
      </w:r>
    </w:p>
    <w:p w:rsidR="00FC44B8" w:rsidRPr="006D7CE7" w:rsidRDefault="00FC44B8" w:rsidP="00876062">
      <w:pPr>
        <w:pStyle w:val="Heading2"/>
      </w:pPr>
      <w:bookmarkStart w:id="288" w:name="_Toc45388224"/>
      <w:bookmarkStart w:id="289" w:name="_Toc154164249"/>
      <w:r w:rsidRPr="006D7CE7">
        <w:t>6.12</w:t>
      </w:r>
      <w:r w:rsidRPr="006D7CE7">
        <w:tab/>
        <w:t>Location</w:t>
      </w:r>
      <w:bookmarkEnd w:id="288"/>
      <w:bookmarkEnd w:id="289"/>
    </w:p>
    <w:p w:rsidR="00AE2CFF" w:rsidRPr="006D7CE7" w:rsidRDefault="00AE2CFF" w:rsidP="00AE2CFF">
      <w:r w:rsidRPr="006D7CE7">
        <w:t xml:space="preserve">[R-6.12-001] The </w:t>
      </w:r>
      <w:r w:rsidR="000F383A" w:rsidRPr="006D7CE7">
        <w:t>MCX Service</w:t>
      </w:r>
      <w:r w:rsidRPr="006D7CE7">
        <w:t xml:space="preserve"> shall provide Location information of the transmitting </w:t>
      </w:r>
      <w:r w:rsidR="00BD7AE5" w:rsidRPr="006D7CE7">
        <w:t>MCX UE</w:t>
      </w:r>
      <w:r w:rsidRPr="006D7CE7">
        <w:t xml:space="preserve"> to receiving </w:t>
      </w:r>
      <w:r w:rsidR="00BD7AE5" w:rsidRPr="006D7CE7">
        <w:t>MCX UE</w:t>
      </w:r>
      <w:r w:rsidRPr="006D7CE7">
        <w:t>s subject to privacy restrictions.</w:t>
      </w:r>
    </w:p>
    <w:p w:rsidR="00AE2CFF" w:rsidRPr="006D7CE7" w:rsidRDefault="00AE2CFF" w:rsidP="00AE2CFF">
      <w:r w:rsidRPr="006D7CE7">
        <w:t xml:space="preserve">[R-6.12-002] The </w:t>
      </w:r>
      <w:r w:rsidR="000F383A" w:rsidRPr="006D7CE7">
        <w:t>MCX Service</w:t>
      </w:r>
      <w:r w:rsidRPr="006D7CE7">
        <w:t xml:space="preserve"> shall support conveyance of Location information provided by 3GPP location services.</w:t>
      </w:r>
    </w:p>
    <w:p w:rsidR="00AE2CFF" w:rsidRPr="006D7CE7" w:rsidRDefault="00AE2CFF" w:rsidP="00AE2CFF">
      <w:r w:rsidRPr="006D7CE7">
        <w:t xml:space="preserve">[R-6.12-003] The </w:t>
      </w:r>
      <w:r w:rsidR="000F383A" w:rsidRPr="006D7CE7">
        <w:t>MCX Service</w:t>
      </w:r>
      <w:r w:rsidRPr="006D7CE7">
        <w:t xml:space="preserve"> shall provide a means for an authorized </w:t>
      </w:r>
      <w:r w:rsidR="0062588B" w:rsidRPr="006D7CE7">
        <w:t>MCX User</w:t>
      </w:r>
      <w:r w:rsidRPr="006D7CE7">
        <w:t xml:space="preserve"> to restrict the dissemination of his Location information.</w:t>
      </w:r>
    </w:p>
    <w:p w:rsidR="00AE2CFF" w:rsidRPr="006D7CE7" w:rsidRDefault="00AE2CFF" w:rsidP="00AE2CFF">
      <w:r w:rsidRPr="006D7CE7">
        <w:t xml:space="preserve">[R-6.12-004] The </w:t>
      </w:r>
      <w:r w:rsidR="000F383A" w:rsidRPr="006D7CE7">
        <w:t>MCX Service</w:t>
      </w:r>
      <w:r w:rsidRPr="006D7CE7">
        <w:t xml:space="preserve"> shall provide end-to-end confidentiality of Location information.</w:t>
      </w:r>
    </w:p>
    <w:p w:rsidR="00AE2CFF" w:rsidRPr="006D7CE7" w:rsidRDefault="00AE2CFF" w:rsidP="00AE2CFF">
      <w:r w:rsidRPr="006D7CE7">
        <w:t xml:space="preserve">[R-6.12-005] The </w:t>
      </w:r>
      <w:r w:rsidR="000F383A" w:rsidRPr="006D7CE7">
        <w:t>MCX Service</w:t>
      </w:r>
      <w:r w:rsidRPr="006D7CE7">
        <w:t xml:space="preserve"> shall provide authentication of messages carrying Location information.</w:t>
      </w:r>
    </w:p>
    <w:p w:rsidR="00AE2CFF" w:rsidRPr="006D7CE7" w:rsidRDefault="00AE2CFF" w:rsidP="00AE2CFF">
      <w:pPr>
        <w:rPr>
          <w:rFonts w:eastAsia="Malgun Gothic" w:hint="eastAsia"/>
          <w:lang w:eastAsia="ko-KR"/>
        </w:rPr>
      </w:pPr>
      <w:r w:rsidRPr="006D7CE7">
        <w:t xml:space="preserve">[R-6.12-006] </w:t>
      </w:r>
      <w:r w:rsidRPr="006D7CE7">
        <w:rPr>
          <w:rFonts w:eastAsia="Malgun Gothic" w:hint="eastAsia"/>
          <w:lang w:eastAsia="ko-KR"/>
        </w:rPr>
        <w:t xml:space="preserve">The </w:t>
      </w:r>
      <w:r w:rsidR="000F383A" w:rsidRPr="006D7CE7">
        <w:rPr>
          <w:rFonts w:eastAsia="Malgun Gothic"/>
          <w:lang w:eastAsia="ko-KR"/>
        </w:rPr>
        <w:t>MC</w:t>
      </w:r>
      <w:r w:rsidR="000F383A" w:rsidRPr="006D7CE7">
        <w:rPr>
          <w:rFonts w:eastAsia="Malgun Gothic" w:hint="eastAsia"/>
          <w:lang w:eastAsia="ko-KR"/>
        </w:rPr>
        <w:t>X Service</w:t>
      </w:r>
      <w:r w:rsidRPr="006D7CE7">
        <w:rPr>
          <w:rFonts w:eastAsia="Malgun Gothic" w:hint="eastAsia"/>
          <w:lang w:eastAsia="ko-KR"/>
        </w:rPr>
        <w:t xml:space="preserve"> shall </w:t>
      </w:r>
      <w:r w:rsidRPr="006D7CE7">
        <w:t xml:space="preserve">provide a means for an authorized </w:t>
      </w:r>
      <w:r w:rsidR="0062588B" w:rsidRPr="006D7CE7">
        <w:t>MCX User</w:t>
      </w:r>
      <w:r w:rsidRPr="006D7CE7">
        <w:t xml:space="preserve"> </w:t>
      </w:r>
      <w:r w:rsidRPr="006D7CE7">
        <w:rPr>
          <w:rFonts w:eastAsia="Malgun Gothic" w:hint="eastAsia"/>
          <w:lang w:eastAsia="ko-KR"/>
        </w:rPr>
        <w:t xml:space="preserve">to activate a one-time </w:t>
      </w:r>
      <w:r w:rsidRPr="006D7CE7">
        <w:rPr>
          <w:rFonts w:eastAsia="Malgun Gothic"/>
          <w:lang w:eastAsia="ko-KR"/>
        </w:rPr>
        <w:t>L</w:t>
      </w:r>
      <w:r w:rsidRPr="006D7CE7">
        <w:rPr>
          <w:rFonts w:eastAsia="Malgun Gothic" w:hint="eastAsia"/>
          <w:lang w:eastAsia="ko-KR"/>
        </w:rPr>
        <w:t xml:space="preserve">ocation information report of an </w:t>
      </w:r>
      <w:r w:rsidR="0062588B" w:rsidRPr="006D7CE7">
        <w:rPr>
          <w:rFonts w:eastAsia="Malgun Gothic"/>
          <w:lang w:eastAsia="ko-KR"/>
        </w:rPr>
        <w:t>MCX User</w:t>
      </w:r>
      <w:r w:rsidRPr="006D7CE7">
        <w:rPr>
          <w:rFonts w:eastAsia="Malgun Gothic" w:hint="eastAsia"/>
          <w:lang w:eastAsia="ko-KR"/>
        </w:rPr>
        <w:t xml:space="preserve"> and periodic </w:t>
      </w:r>
      <w:r w:rsidRPr="006D7CE7">
        <w:rPr>
          <w:rFonts w:eastAsia="Malgun Gothic"/>
          <w:lang w:eastAsia="ko-KR"/>
        </w:rPr>
        <w:t>L</w:t>
      </w:r>
      <w:r w:rsidRPr="006D7CE7">
        <w:rPr>
          <w:rFonts w:eastAsia="Malgun Gothic" w:hint="eastAsia"/>
          <w:lang w:eastAsia="ko-KR"/>
        </w:rPr>
        <w:t xml:space="preserve">ocation information update reports of an </w:t>
      </w:r>
      <w:r w:rsidR="0062588B" w:rsidRPr="006D7CE7">
        <w:rPr>
          <w:rFonts w:eastAsia="Malgun Gothic"/>
          <w:lang w:eastAsia="ko-KR"/>
        </w:rPr>
        <w:t>MCX User</w:t>
      </w:r>
      <w:r w:rsidR="003E7006">
        <w:rPr>
          <w:rFonts w:eastAsia="Malgun Gothic"/>
          <w:lang w:eastAsia="ko-KR"/>
        </w:rPr>
        <w:t xml:space="preserve"> or</w:t>
      </w:r>
      <w:r w:rsidR="003E7006" w:rsidRPr="003E7006">
        <w:rPr>
          <w:rFonts w:eastAsia="Malgun Gothic"/>
          <w:lang w:eastAsia="ko-KR"/>
        </w:rPr>
        <w:t xml:space="preserve"> </w:t>
      </w:r>
      <w:r w:rsidR="003E7006">
        <w:rPr>
          <w:rFonts w:eastAsia="Malgun Gothic"/>
          <w:lang w:eastAsia="ko-KR"/>
        </w:rPr>
        <w:t>a specific Functional Alias</w:t>
      </w:r>
      <w:r w:rsidRPr="006D7CE7">
        <w:rPr>
          <w:rFonts w:eastAsia="Malgun Gothic" w:hint="eastAsia"/>
          <w:lang w:eastAsia="ko-KR"/>
        </w:rPr>
        <w:t>.</w:t>
      </w:r>
    </w:p>
    <w:p w:rsidR="00AE2CFF" w:rsidRPr="006D7CE7" w:rsidRDefault="00AE2CFF" w:rsidP="00557CF3">
      <w:r w:rsidRPr="006D7CE7">
        <w:t xml:space="preserve">[R-6.12-007] </w:t>
      </w:r>
      <w:r w:rsidRPr="006D7CE7">
        <w:rPr>
          <w:rFonts w:eastAsia="Malgun Gothic" w:hint="eastAsia"/>
          <w:lang w:eastAsia="ko-KR"/>
        </w:rPr>
        <w:t xml:space="preserve">The </w:t>
      </w:r>
      <w:r w:rsidR="000F383A" w:rsidRPr="006D7CE7">
        <w:rPr>
          <w:rFonts w:eastAsia="Malgun Gothic"/>
          <w:lang w:eastAsia="ko-KR"/>
        </w:rPr>
        <w:t>MC</w:t>
      </w:r>
      <w:r w:rsidR="000F383A" w:rsidRPr="006D7CE7">
        <w:rPr>
          <w:rFonts w:eastAsia="Malgun Gothic" w:hint="eastAsia"/>
          <w:lang w:eastAsia="ko-KR"/>
        </w:rPr>
        <w:t>X Service</w:t>
      </w:r>
      <w:r w:rsidRPr="006D7CE7">
        <w:rPr>
          <w:rFonts w:eastAsia="Malgun Gothic" w:hint="eastAsia"/>
          <w:lang w:eastAsia="ko-KR"/>
        </w:rPr>
        <w:t xml:space="preserve"> shall </w:t>
      </w:r>
      <w:r w:rsidRPr="006D7CE7">
        <w:t xml:space="preserve">provide a means for an authorized </w:t>
      </w:r>
      <w:r w:rsidR="0062588B" w:rsidRPr="006D7CE7">
        <w:t>MCX User</w:t>
      </w:r>
      <w:r w:rsidRPr="006D7CE7">
        <w:t xml:space="preserve"> </w:t>
      </w:r>
      <w:r w:rsidRPr="006D7CE7">
        <w:rPr>
          <w:rFonts w:eastAsia="Malgun Gothic" w:hint="eastAsia"/>
          <w:lang w:eastAsia="ko-KR"/>
        </w:rPr>
        <w:t xml:space="preserve">to deactivate periodic </w:t>
      </w:r>
      <w:r w:rsidRPr="006D7CE7">
        <w:rPr>
          <w:rFonts w:eastAsia="Malgun Gothic"/>
          <w:lang w:eastAsia="ko-KR"/>
        </w:rPr>
        <w:t>L</w:t>
      </w:r>
      <w:r w:rsidRPr="006D7CE7">
        <w:rPr>
          <w:rFonts w:eastAsia="Malgun Gothic" w:hint="eastAsia"/>
          <w:lang w:eastAsia="ko-KR"/>
        </w:rPr>
        <w:t xml:space="preserve">ocation information update report of an </w:t>
      </w:r>
      <w:r w:rsidR="0062588B" w:rsidRPr="006D7CE7">
        <w:rPr>
          <w:rFonts w:eastAsia="Malgun Gothic"/>
          <w:lang w:eastAsia="ko-KR"/>
        </w:rPr>
        <w:t>MCX User</w:t>
      </w:r>
      <w:r w:rsidRPr="006D7CE7">
        <w:rPr>
          <w:rFonts w:eastAsia="Malgun Gothic" w:hint="eastAsia"/>
          <w:lang w:eastAsia="ko-KR"/>
        </w:rPr>
        <w:t>.</w:t>
      </w:r>
    </w:p>
    <w:p w:rsidR="00FC44B8" w:rsidRPr="006D7CE7" w:rsidRDefault="00FC44B8" w:rsidP="00876062">
      <w:pPr>
        <w:pStyle w:val="Heading2"/>
      </w:pPr>
      <w:bookmarkStart w:id="290" w:name="_Toc45388225"/>
      <w:bookmarkStart w:id="291" w:name="_Toc154164250"/>
      <w:r w:rsidRPr="006D7CE7">
        <w:t>6.13</w:t>
      </w:r>
      <w:r w:rsidRPr="006D7CE7">
        <w:tab/>
        <w:t>Security</w:t>
      </w:r>
      <w:bookmarkEnd w:id="290"/>
      <w:bookmarkEnd w:id="291"/>
    </w:p>
    <w:p w:rsidR="00E6036D" w:rsidRPr="006D7CE7" w:rsidRDefault="00E6036D" w:rsidP="00876062">
      <w:pPr>
        <w:pStyle w:val="Heading3"/>
      </w:pPr>
      <w:bookmarkStart w:id="292" w:name="_Toc45388226"/>
      <w:bookmarkStart w:id="293" w:name="_Toc154164251"/>
      <w:r w:rsidRPr="006D7CE7">
        <w:t>6.13.1</w:t>
      </w:r>
      <w:r w:rsidRPr="006D7CE7">
        <w:tab/>
        <w:t>Overview</w:t>
      </w:r>
      <w:bookmarkEnd w:id="292"/>
      <w:bookmarkEnd w:id="293"/>
    </w:p>
    <w:p w:rsidR="00201A15" w:rsidRPr="006D7CE7" w:rsidRDefault="00201A15" w:rsidP="00201A15">
      <w:r w:rsidRPr="006D7CE7">
        <w:t>Security covers areas designed to protect the confidentiality, integrity, and availability of information that is processed, stored, and transmitted. The security requirements listed here cover the areas of cryptographic protocols, authentication, access control, regulatory issues</w:t>
      </w:r>
      <w:r w:rsidR="00361335">
        <w:t xml:space="preserve"> and storage control.</w:t>
      </w:r>
    </w:p>
    <w:p w:rsidR="00FC44B8" w:rsidRPr="006D7CE7" w:rsidRDefault="00FC44B8" w:rsidP="00876062">
      <w:pPr>
        <w:pStyle w:val="Heading3"/>
      </w:pPr>
      <w:bookmarkStart w:id="294" w:name="_Toc45388227"/>
      <w:bookmarkStart w:id="295" w:name="_Toc154164252"/>
      <w:r w:rsidRPr="006D7CE7">
        <w:t>6.13.2</w:t>
      </w:r>
      <w:r w:rsidRPr="006D7CE7">
        <w:tab/>
        <w:t>Cryptographic protocols</w:t>
      </w:r>
      <w:bookmarkEnd w:id="294"/>
      <w:bookmarkEnd w:id="295"/>
    </w:p>
    <w:p w:rsidR="00557CF3" w:rsidRPr="006D7CE7" w:rsidRDefault="00557CF3" w:rsidP="00557CF3">
      <w:r w:rsidRPr="006D7CE7">
        <w:t xml:space="preserve">[R-6.13.2-001] The </w:t>
      </w:r>
      <w:r w:rsidR="000F383A" w:rsidRPr="006D7CE7">
        <w:t>MCX Service</w:t>
      </w:r>
      <w:r w:rsidRPr="006D7CE7">
        <w:t xml:space="preserve"> shall employ open cryptographic standards, subject to applicable local policy (e.g., Federal Information Processing Standards (FIPS) 140-2).</w:t>
      </w:r>
    </w:p>
    <w:p w:rsidR="00557CF3" w:rsidRPr="006D7CE7" w:rsidRDefault="00557CF3" w:rsidP="00557CF3">
      <w:r w:rsidRPr="006D7CE7">
        <w:t xml:space="preserve">[R-6.13.2-002] The </w:t>
      </w:r>
      <w:r w:rsidR="000F383A" w:rsidRPr="006D7CE7">
        <w:t>MCX Service</w:t>
      </w:r>
      <w:r w:rsidRPr="006D7CE7">
        <w:t xml:space="preserve"> shall allow for update to new cryptographic operations and methods without </w:t>
      </w:r>
      <w:r w:rsidR="0017086F" w:rsidRPr="006D7CE7">
        <w:t xml:space="preserve">making </w:t>
      </w:r>
      <w:r w:rsidRPr="006D7CE7">
        <w:t>obsolet</w:t>
      </w:r>
      <w:r w:rsidR="0017086F" w:rsidRPr="006D7CE7">
        <w:t>e</w:t>
      </w:r>
      <w:r w:rsidRPr="006D7CE7">
        <w:t xml:space="preserve"> existing operations and methods, or requiring upgrade of all user equipment simultaneously.</w:t>
      </w:r>
    </w:p>
    <w:p w:rsidR="00557CF3" w:rsidRPr="006D7CE7" w:rsidRDefault="00557CF3" w:rsidP="00557CF3">
      <w:r w:rsidRPr="006D7CE7">
        <w:t xml:space="preserve">[R-6.13.2-003] The </w:t>
      </w:r>
      <w:r w:rsidR="000F383A" w:rsidRPr="006D7CE7">
        <w:t>MCX Service</w:t>
      </w:r>
      <w:r w:rsidRPr="006D7CE7">
        <w:t xml:space="preserve"> shall allow for the coexistence of a multiplicity of cryptographic suites.</w:t>
      </w:r>
    </w:p>
    <w:p w:rsidR="00557CF3" w:rsidRPr="006D7CE7" w:rsidRDefault="00557CF3" w:rsidP="0017086F">
      <w:pPr>
        <w:pStyle w:val="NO"/>
      </w:pPr>
      <w:r w:rsidRPr="006D7CE7">
        <w:t>NOTE 1:</w:t>
      </w:r>
      <w:r w:rsidRPr="006D7CE7">
        <w:tab/>
        <w:t xml:space="preserve">A "cryptographic suite" is a consistent collection of cryptographic operations (e.g., encryption and message authentication) spanning the totality of required cryptographic operations for </w:t>
      </w:r>
      <w:r w:rsidR="000F383A" w:rsidRPr="006D7CE7">
        <w:t>MCX Service</w:t>
      </w:r>
      <w:r w:rsidRPr="006D7CE7">
        <w:t xml:space="preserve">. That is, if </w:t>
      </w:r>
      <w:r w:rsidR="000F383A" w:rsidRPr="006D7CE7">
        <w:t>MCX Service</w:t>
      </w:r>
      <w:r w:rsidRPr="006D7CE7">
        <w:t xml:space="preserve"> requires a stream cipher, a message authentication code, and a secure hash, then counter-mode AES-256, CMAC with AES-256 as an underlying cipher, and SHA-512 would constitute a cryptographic suite for </w:t>
      </w:r>
      <w:r w:rsidR="000F383A" w:rsidRPr="006D7CE7">
        <w:t>MCX Service</w:t>
      </w:r>
      <w:r w:rsidRPr="006D7CE7">
        <w:t>.</w:t>
      </w:r>
    </w:p>
    <w:p w:rsidR="00557CF3" w:rsidRPr="006D7CE7" w:rsidRDefault="00557CF3" w:rsidP="0017086F">
      <w:pPr>
        <w:pStyle w:val="NO"/>
      </w:pPr>
      <w:r w:rsidRPr="006D7CE7">
        <w:t>NOTE 2:</w:t>
      </w:r>
      <w:r w:rsidRPr="006D7CE7">
        <w:tab/>
        <w:t>The definition and identification of cryptographic suites and algorithms need not all be within the scope of 3GPP.</w:t>
      </w:r>
    </w:p>
    <w:p w:rsidR="00FC44B8" w:rsidRPr="006D7CE7" w:rsidRDefault="00FC44B8" w:rsidP="00876062">
      <w:pPr>
        <w:pStyle w:val="Heading3"/>
      </w:pPr>
      <w:bookmarkStart w:id="296" w:name="_Toc45388228"/>
      <w:bookmarkStart w:id="297" w:name="_Toc154164253"/>
      <w:r w:rsidRPr="006D7CE7">
        <w:t>6.13.3</w:t>
      </w:r>
      <w:r w:rsidRPr="006D7CE7">
        <w:tab/>
        <w:t>Authentication</w:t>
      </w:r>
      <w:bookmarkEnd w:id="296"/>
      <w:bookmarkEnd w:id="297"/>
    </w:p>
    <w:p w:rsidR="00557CF3" w:rsidRPr="006D7CE7" w:rsidRDefault="00557CF3" w:rsidP="00557CF3">
      <w:r w:rsidRPr="006D7CE7">
        <w:t xml:space="preserve">[R-6.13.3-001] The </w:t>
      </w:r>
      <w:r w:rsidR="000F383A" w:rsidRPr="006D7CE7">
        <w:t>MCX Service</w:t>
      </w:r>
      <w:r w:rsidRPr="006D7CE7">
        <w:t xml:space="preserve"> shall provide a means by which an </w:t>
      </w:r>
      <w:r w:rsidR="00BD7AE5" w:rsidRPr="006D7CE7">
        <w:t>MCX UE</w:t>
      </w:r>
      <w:r w:rsidRPr="006D7CE7">
        <w:t xml:space="preserve"> can require authentication of the </w:t>
      </w:r>
      <w:r w:rsidR="000F383A" w:rsidRPr="006D7CE7">
        <w:t>MCX Service</w:t>
      </w:r>
      <w:r w:rsidRPr="006D7CE7">
        <w:t>.</w:t>
      </w:r>
    </w:p>
    <w:p w:rsidR="00FC44B8" w:rsidRPr="006D7CE7" w:rsidRDefault="00FC44B8" w:rsidP="00876062">
      <w:pPr>
        <w:pStyle w:val="Heading3"/>
      </w:pPr>
      <w:bookmarkStart w:id="298" w:name="_Toc45388229"/>
      <w:bookmarkStart w:id="299" w:name="_Toc154164254"/>
      <w:r w:rsidRPr="006D7CE7">
        <w:t>6.13.4</w:t>
      </w:r>
      <w:r w:rsidRPr="006D7CE7">
        <w:tab/>
        <w:t>Access control</w:t>
      </w:r>
      <w:bookmarkEnd w:id="298"/>
      <w:bookmarkEnd w:id="299"/>
    </w:p>
    <w:p w:rsidR="00557CF3" w:rsidRPr="006D7CE7" w:rsidRDefault="00557CF3" w:rsidP="00557CF3">
      <w:r w:rsidRPr="006D7CE7">
        <w:t xml:space="preserve">[R-6.13.4-001] The </w:t>
      </w:r>
      <w:r w:rsidR="000F383A" w:rsidRPr="006D7CE7">
        <w:t>MCX Service</w:t>
      </w:r>
      <w:r w:rsidRPr="006D7CE7">
        <w:t xml:space="preserve"> shall support suspending or disabling of access from an </w:t>
      </w:r>
      <w:r w:rsidR="00BD7AE5" w:rsidRPr="006D7CE7">
        <w:t>MCX UE</w:t>
      </w:r>
      <w:r w:rsidRPr="006D7CE7">
        <w:t xml:space="preserve"> or an </w:t>
      </w:r>
      <w:r w:rsidR="0062588B" w:rsidRPr="006D7CE7">
        <w:t>MCX User</w:t>
      </w:r>
      <w:r w:rsidRPr="006D7CE7">
        <w:t xml:space="preserve"> to the </w:t>
      </w:r>
      <w:r w:rsidR="000F383A" w:rsidRPr="006D7CE7">
        <w:t>MCX Service</w:t>
      </w:r>
      <w:r w:rsidRPr="006D7CE7">
        <w:t>.</w:t>
      </w:r>
    </w:p>
    <w:p w:rsidR="00557CF3" w:rsidRPr="006D7CE7" w:rsidRDefault="00557CF3" w:rsidP="00557CF3">
      <w:r w:rsidRPr="006D7CE7">
        <w:t xml:space="preserve">[R-6.13.4-002] An </w:t>
      </w:r>
      <w:r w:rsidR="0062588B" w:rsidRPr="006D7CE7">
        <w:t>MCX User</w:t>
      </w:r>
      <w:r w:rsidRPr="006D7CE7">
        <w:t xml:space="preserve"> who has a profile that has been deleted or suspended shall be prevented from using that </w:t>
      </w:r>
      <w:r w:rsidR="00BB5CE7" w:rsidRPr="006D7CE7">
        <w:t xml:space="preserve">MCX Service </w:t>
      </w:r>
      <w:r w:rsidRPr="006D7CE7">
        <w:t xml:space="preserve">User Profile to access the </w:t>
      </w:r>
      <w:r w:rsidR="000F383A" w:rsidRPr="006D7CE7">
        <w:t>MCX Service</w:t>
      </w:r>
      <w:r w:rsidRPr="006D7CE7">
        <w:t>.</w:t>
      </w:r>
    </w:p>
    <w:p w:rsidR="00557CF3" w:rsidRPr="006D7CE7" w:rsidRDefault="00557CF3" w:rsidP="00557CF3">
      <w:pPr>
        <w:rPr>
          <w:rFonts w:eastAsia="SimSun"/>
          <w:lang w:eastAsia="zh-CN"/>
        </w:rPr>
      </w:pPr>
      <w:r w:rsidRPr="006D7CE7">
        <w:t xml:space="preserve">[R-6.13.4-003] The </w:t>
      </w:r>
      <w:r w:rsidR="000F383A" w:rsidRPr="006D7CE7">
        <w:t>MCX Service</w:t>
      </w:r>
      <w:r w:rsidRPr="006D7CE7">
        <w:t xml:space="preserve"> shall provide a me</w:t>
      </w:r>
      <w:r w:rsidRPr="006D7CE7">
        <w:rPr>
          <w:rFonts w:eastAsia="SimSun" w:hint="eastAsia"/>
          <w:lang w:eastAsia="zh-CN"/>
        </w:rPr>
        <w:t xml:space="preserve">chanism to </w:t>
      </w:r>
      <w:r w:rsidRPr="006D7CE7">
        <w:rPr>
          <w:rFonts w:eastAsia="SimSun" w:hint="eastAsia"/>
          <w:color w:val="000000"/>
          <w:lang w:eastAsia="zh-CN"/>
        </w:rPr>
        <w:t xml:space="preserve">temporarily </w:t>
      </w:r>
      <w:r w:rsidRPr="006D7CE7">
        <w:rPr>
          <w:rFonts w:eastAsia="SimSun"/>
          <w:lang w:eastAsia="zh-CN"/>
        </w:rPr>
        <w:t>disable</w:t>
      </w:r>
      <w:r w:rsidRPr="006D7CE7">
        <w:rPr>
          <w:rFonts w:eastAsia="SimSun" w:hint="eastAsia"/>
          <w:lang w:eastAsia="zh-CN"/>
        </w:rPr>
        <w:t xml:space="preserve"> a</w:t>
      </w:r>
      <w:r w:rsidRPr="006D7CE7">
        <w:rPr>
          <w:rFonts w:eastAsia="SimSun"/>
          <w:lang w:eastAsia="zh-CN"/>
        </w:rPr>
        <w:t>n</w:t>
      </w:r>
      <w:r w:rsidRPr="006D7CE7">
        <w:rPr>
          <w:rFonts w:eastAsia="SimSun" w:hint="eastAsia"/>
          <w:lang w:eastAsia="zh-CN"/>
        </w:rPr>
        <w:t xml:space="preserve"> </w:t>
      </w:r>
      <w:r w:rsidR="00BD7AE5" w:rsidRPr="006D7CE7">
        <w:rPr>
          <w:rFonts w:eastAsia="SimSun"/>
          <w:lang w:eastAsia="zh-CN"/>
        </w:rPr>
        <w:t>MCX UE</w:t>
      </w:r>
      <w:r w:rsidRPr="006D7CE7">
        <w:rPr>
          <w:rFonts w:eastAsia="SimSun" w:hint="eastAsia"/>
          <w:lang w:eastAsia="zh-CN"/>
        </w:rPr>
        <w:t xml:space="preserve"> remotely by the </w:t>
      </w:r>
      <w:r w:rsidR="000F383A" w:rsidRPr="006D7CE7">
        <w:rPr>
          <w:rFonts w:eastAsia="SimSun"/>
          <w:lang w:eastAsia="zh-CN"/>
        </w:rPr>
        <w:t>MCX Service</w:t>
      </w:r>
      <w:r w:rsidRPr="006D7CE7">
        <w:rPr>
          <w:rFonts w:eastAsia="SimSun" w:hint="eastAsia"/>
          <w:lang w:eastAsia="zh-CN"/>
        </w:rPr>
        <w:t xml:space="preserve"> </w:t>
      </w:r>
      <w:r w:rsidRPr="006D7CE7">
        <w:rPr>
          <w:rFonts w:eastAsia="SimSun"/>
          <w:lang w:eastAsia="zh-CN"/>
        </w:rPr>
        <w:t>A</w:t>
      </w:r>
      <w:r w:rsidRPr="006D7CE7">
        <w:rPr>
          <w:rFonts w:eastAsia="SimSun" w:hint="eastAsia"/>
          <w:lang w:eastAsia="zh-CN"/>
        </w:rPr>
        <w:t xml:space="preserve">dministrator or an authorized </w:t>
      </w:r>
      <w:r w:rsidR="0062588B" w:rsidRPr="006D7CE7">
        <w:rPr>
          <w:rFonts w:eastAsia="SimSun"/>
          <w:lang w:eastAsia="zh-CN"/>
        </w:rPr>
        <w:t>MCX User</w:t>
      </w:r>
      <w:r w:rsidRPr="006D7CE7">
        <w:rPr>
          <w:rFonts w:eastAsia="SimSun" w:hint="eastAsia"/>
          <w:lang w:eastAsia="zh-CN"/>
        </w:rPr>
        <w:t>.</w:t>
      </w:r>
    </w:p>
    <w:p w:rsidR="00557CF3" w:rsidRPr="006D7CE7" w:rsidRDefault="00557CF3" w:rsidP="00557CF3">
      <w:pPr>
        <w:rPr>
          <w:rFonts w:eastAsia="SimSun" w:hint="eastAsia"/>
          <w:lang w:eastAsia="zh-CN"/>
        </w:rPr>
      </w:pPr>
      <w:r w:rsidRPr="006D7CE7">
        <w:t xml:space="preserve">[R-6.13.4-004] The </w:t>
      </w:r>
      <w:r w:rsidR="000F383A" w:rsidRPr="006D7CE7">
        <w:t>MCX Service</w:t>
      </w:r>
      <w:r w:rsidRPr="006D7CE7">
        <w:t xml:space="preserve"> shall only allow a user to affiliate to or select an enabled </w:t>
      </w:r>
      <w:r w:rsidR="000F383A" w:rsidRPr="006D7CE7">
        <w:t>MCX Service</w:t>
      </w:r>
      <w:r w:rsidRPr="006D7CE7">
        <w:t xml:space="preserve"> Group (i.e., not disabled).</w:t>
      </w:r>
    </w:p>
    <w:p w:rsidR="00557CF3" w:rsidRPr="006D7CE7" w:rsidRDefault="00557CF3" w:rsidP="00557CF3">
      <w:pPr>
        <w:rPr>
          <w:rFonts w:eastAsia="SimSun" w:hint="eastAsia"/>
          <w:color w:val="000000"/>
          <w:lang w:eastAsia="zh-CN"/>
        </w:rPr>
      </w:pPr>
      <w:r w:rsidRPr="006D7CE7">
        <w:t xml:space="preserve">[R-6.13.4-005] </w:t>
      </w:r>
      <w:r w:rsidRPr="006D7CE7">
        <w:rPr>
          <w:rFonts w:eastAsia="SimSun" w:hint="eastAsia"/>
          <w:color w:val="000000"/>
          <w:lang w:eastAsia="zh-CN"/>
        </w:rPr>
        <w:t xml:space="preserve">A temporarily </w:t>
      </w:r>
      <w:r w:rsidRPr="006D7CE7">
        <w:rPr>
          <w:color w:val="000000"/>
        </w:rPr>
        <w:t xml:space="preserve">disabled </w:t>
      </w:r>
      <w:r w:rsidR="00BD7AE5" w:rsidRPr="006D7CE7">
        <w:rPr>
          <w:color w:val="000000"/>
        </w:rPr>
        <w:t>MCX UE</w:t>
      </w:r>
      <w:r w:rsidRPr="006D7CE7">
        <w:rPr>
          <w:rFonts w:eastAsia="SimSun" w:hint="eastAsia"/>
          <w:color w:val="000000"/>
          <w:lang w:eastAsia="zh-CN"/>
        </w:rPr>
        <w:t xml:space="preserve">, which has limited access capability per </w:t>
      </w:r>
      <w:r w:rsidRPr="006D7CE7">
        <w:rPr>
          <w:rFonts w:eastAsia="SimSun"/>
          <w:color w:val="000000"/>
          <w:lang w:eastAsia="zh-CN"/>
        </w:rPr>
        <w:t>Mission Critical Organization</w:t>
      </w:r>
      <w:r w:rsidRPr="006D7CE7">
        <w:rPr>
          <w:rFonts w:eastAsia="SimSun" w:hint="eastAsia"/>
          <w:color w:val="000000"/>
          <w:lang w:eastAsia="zh-CN"/>
        </w:rPr>
        <w:t xml:space="preserve"> policy,</w:t>
      </w:r>
      <w:r w:rsidRPr="006D7CE7">
        <w:rPr>
          <w:color w:val="000000"/>
        </w:rPr>
        <w:t xml:space="preserve"> </w:t>
      </w:r>
      <w:r w:rsidRPr="006D7CE7">
        <w:rPr>
          <w:rFonts w:eastAsia="SimSun" w:hint="eastAsia"/>
          <w:color w:val="000000"/>
          <w:lang w:eastAsia="zh-CN"/>
        </w:rPr>
        <w:t>shall be able to be re-</w:t>
      </w:r>
      <w:r w:rsidRPr="006D7CE7">
        <w:rPr>
          <w:rFonts w:eastAsia="SimSun"/>
          <w:color w:val="000000"/>
          <w:lang w:eastAsia="zh-CN"/>
        </w:rPr>
        <w:t>enabled by</w:t>
      </w:r>
      <w:r w:rsidRPr="006D7CE7">
        <w:rPr>
          <w:rFonts w:eastAsia="SimSun" w:hint="eastAsia"/>
          <w:color w:val="000000"/>
          <w:lang w:eastAsia="zh-CN"/>
        </w:rPr>
        <w:t xml:space="preserve"> the </w:t>
      </w:r>
      <w:r w:rsidR="000F383A" w:rsidRPr="006D7CE7">
        <w:rPr>
          <w:rFonts w:eastAsia="SimSun"/>
          <w:color w:val="000000"/>
          <w:lang w:eastAsia="zh-CN"/>
        </w:rPr>
        <w:t>MCX Service</w:t>
      </w:r>
      <w:r w:rsidRPr="006D7CE7">
        <w:rPr>
          <w:rFonts w:eastAsia="SimSun" w:hint="eastAsia"/>
          <w:color w:val="000000"/>
          <w:lang w:eastAsia="zh-CN"/>
        </w:rPr>
        <w:t xml:space="preserve"> </w:t>
      </w:r>
      <w:r w:rsidRPr="006D7CE7">
        <w:rPr>
          <w:rFonts w:eastAsia="SimSun"/>
          <w:color w:val="000000"/>
          <w:lang w:eastAsia="zh-CN"/>
        </w:rPr>
        <w:t>A</w:t>
      </w:r>
      <w:r w:rsidRPr="006D7CE7">
        <w:rPr>
          <w:rFonts w:eastAsia="SimSun" w:hint="eastAsia"/>
          <w:color w:val="000000"/>
          <w:lang w:eastAsia="zh-CN"/>
        </w:rPr>
        <w:t>dministrator</w:t>
      </w:r>
      <w:r w:rsidRPr="006D7CE7">
        <w:rPr>
          <w:rFonts w:eastAsia="SimSun" w:hint="eastAsia"/>
          <w:lang w:eastAsia="zh-CN"/>
        </w:rPr>
        <w:t xml:space="preserve"> or an authorized </w:t>
      </w:r>
      <w:r w:rsidR="0062588B" w:rsidRPr="006D7CE7">
        <w:rPr>
          <w:rFonts w:eastAsia="SimSun"/>
          <w:lang w:eastAsia="zh-CN"/>
        </w:rPr>
        <w:t>MCX User</w:t>
      </w:r>
      <w:r w:rsidRPr="006D7CE7">
        <w:rPr>
          <w:rFonts w:eastAsia="SimSun" w:hint="eastAsia"/>
          <w:color w:val="000000"/>
          <w:lang w:eastAsia="zh-CN"/>
        </w:rPr>
        <w:t>.</w:t>
      </w:r>
    </w:p>
    <w:p w:rsidR="00557CF3" w:rsidRPr="006D7CE7" w:rsidRDefault="00557CF3" w:rsidP="00557CF3">
      <w:pPr>
        <w:rPr>
          <w:rFonts w:eastAsia="SimSun" w:hint="eastAsia"/>
          <w:lang w:eastAsia="zh-CN"/>
        </w:rPr>
      </w:pPr>
      <w:r w:rsidRPr="006D7CE7">
        <w:t xml:space="preserve">[R-6.13.4-006] The </w:t>
      </w:r>
      <w:r w:rsidR="000F383A" w:rsidRPr="006D7CE7">
        <w:t>MCX Service</w:t>
      </w:r>
      <w:r w:rsidRPr="006D7CE7">
        <w:t xml:space="preserve"> shall provide a me</w:t>
      </w:r>
      <w:r w:rsidRPr="006D7CE7">
        <w:rPr>
          <w:rFonts w:eastAsia="SimSun" w:hint="eastAsia"/>
          <w:lang w:eastAsia="zh-CN"/>
        </w:rPr>
        <w:t>chanism</w:t>
      </w:r>
      <w:r w:rsidRPr="006D7CE7">
        <w:t xml:space="preserve"> </w:t>
      </w:r>
      <w:r w:rsidRPr="006D7CE7">
        <w:rPr>
          <w:rFonts w:eastAsia="SimSun" w:hint="eastAsia"/>
          <w:lang w:eastAsia="zh-CN"/>
        </w:rPr>
        <w:t xml:space="preserve">to </w:t>
      </w:r>
      <w:r w:rsidRPr="006D7CE7">
        <w:rPr>
          <w:rFonts w:eastAsia="SimSun"/>
          <w:lang w:eastAsia="zh-CN"/>
        </w:rPr>
        <w:t>re-enable</w:t>
      </w:r>
      <w:r w:rsidRPr="006D7CE7">
        <w:rPr>
          <w:rFonts w:eastAsia="SimSun" w:hint="eastAsia"/>
          <w:lang w:eastAsia="zh-CN"/>
        </w:rPr>
        <w:t xml:space="preserve"> a </w:t>
      </w:r>
      <w:r w:rsidRPr="006D7CE7">
        <w:rPr>
          <w:rFonts w:eastAsia="SimSun" w:hint="eastAsia"/>
          <w:color w:val="000000"/>
          <w:lang w:eastAsia="zh-CN"/>
        </w:rPr>
        <w:t xml:space="preserve">temporarily </w:t>
      </w:r>
      <w:r w:rsidRPr="006D7CE7">
        <w:rPr>
          <w:rFonts w:eastAsia="SimSun" w:hint="eastAsia"/>
          <w:lang w:eastAsia="zh-CN"/>
        </w:rPr>
        <w:t xml:space="preserve">disabled </w:t>
      </w:r>
      <w:r w:rsidR="00BD7AE5" w:rsidRPr="006D7CE7">
        <w:rPr>
          <w:rFonts w:eastAsia="SimSun"/>
          <w:lang w:eastAsia="zh-CN"/>
        </w:rPr>
        <w:t>MCX UE</w:t>
      </w:r>
      <w:r w:rsidRPr="006D7CE7">
        <w:rPr>
          <w:rFonts w:eastAsia="SimSun" w:hint="eastAsia"/>
          <w:lang w:eastAsia="zh-CN"/>
        </w:rPr>
        <w:t xml:space="preserve"> by the </w:t>
      </w:r>
      <w:r w:rsidR="000F383A" w:rsidRPr="006D7CE7">
        <w:rPr>
          <w:rFonts w:eastAsia="SimSun"/>
          <w:lang w:eastAsia="zh-CN"/>
        </w:rPr>
        <w:t>MCX Service</w:t>
      </w:r>
      <w:r w:rsidRPr="006D7CE7">
        <w:rPr>
          <w:rFonts w:eastAsia="SimSun" w:hint="eastAsia"/>
          <w:lang w:eastAsia="zh-CN"/>
        </w:rPr>
        <w:t xml:space="preserve"> </w:t>
      </w:r>
      <w:r w:rsidRPr="006D7CE7">
        <w:rPr>
          <w:rFonts w:eastAsia="SimSun"/>
          <w:lang w:eastAsia="zh-CN"/>
        </w:rPr>
        <w:t>A</w:t>
      </w:r>
      <w:r w:rsidRPr="006D7CE7">
        <w:rPr>
          <w:rFonts w:eastAsia="SimSun" w:hint="eastAsia"/>
          <w:lang w:eastAsia="zh-CN"/>
        </w:rPr>
        <w:t xml:space="preserve">dministrator or an authorized </w:t>
      </w:r>
      <w:r w:rsidR="0062588B" w:rsidRPr="006D7CE7">
        <w:rPr>
          <w:rFonts w:eastAsia="SimSun"/>
          <w:lang w:eastAsia="zh-CN"/>
        </w:rPr>
        <w:t>MCX User</w:t>
      </w:r>
      <w:r w:rsidRPr="006D7CE7">
        <w:rPr>
          <w:rFonts w:eastAsia="SimSun" w:hint="eastAsia"/>
          <w:lang w:eastAsia="zh-CN"/>
        </w:rPr>
        <w:t>.</w:t>
      </w:r>
    </w:p>
    <w:p w:rsidR="00557CF3" w:rsidRPr="006D7CE7" w:rsidRDefault="00557CF3" w:rsidP="00557CF3">
      <w:pPr>
        <w:rPr>
          <w:rFonts w:eastAsia="SimSun" w:hint="eastAsia"/>
          <w:lang w:eastAsia="zh-CN"/>
        </w:rPr>
      </w:pPr>
      <w:r w:rsidRPr="006D7CE7">
        <w:t xml:space="preserve">[R-6.13.4-007] The </w:t>
      </w:r>
      <w:r w:rsidR="000F383A" w:rsidRPr="006D7CE7">
        <w:t>MCX Service</w:t>
      </w:r>
      <w:r w:rsidRPr="006D7CE7">
        <w:t xml:space="preserve"> shall provide a me</w:t>
      </w:r>
      <w:r w:rsidRPr="006D7CE7">
        <w:rPr>
          <w:rFonts w:eastAsia="SimSun" w:hint="eastAsia"/>
          <w:lang w:eastAsia="zh-CN"/>
        </w:rPr>
        <w:t>ch</w:t>
      </w:r>
      <w:r w:rsidRPr="006D7CE7">
        <w:t>an</w:t>
      </w:r>
      <w:r w:rsidRPr="006D7CE7">
        <w:rPr>
          <w:rFonts w:eastAsia="SimSun" w:hint="eastAsia"/>
          <w:lang w:eastAsia="zh-CN"/>
        </w:rPr>
        <w:t>i</w:t>
      </w:r>
      <w:r w:rsidRPr="006D7CE7">
        <w:t>s</w:t>
      </w:r>
      <w:r w:rsidRPr="006D7CE7">
        <w:rPr>
          <w:rFonts w:eastAsia="SimSun" w:hint="eastAsia"/>
          <w:lang w:eastAsia="zh-CN"/>
        </w:rPr>
        <w:t>m to</w:t>
      </w:r>
      <w:r w:rsidRPr="006D7CE7">
        <w:rPr>
          <w:rFonts w:eastAsia="SimSun"/>
          <w:lang w:eastAsia="zh-CN"/>
        </w:rPr>
        <w:t xml:space="preserve"> permanently</w:t>
      </w:r>
      <w:r w:rsidRPr="006D7CE7">
        <w:t xml:space="preserve"> </w:t>
      </w:r>
      <w:r w:rsidRPr="006D7CE7">
        <w:rPr>
          <w:rFonts w:eastAsia="SimSun"/>
          <w:lang w:eastAsia="zh-CN"/>
        </w:rPr>
        <w:t>disable</w:t>
      </w:r>
      <w:r w:rsidRPr="006D7CE7">
        <w:rPr>
          <w:rFonts w:eastAsia="SimSun" w:hint="eastAsia"/>
          <w:lang w:eastAsia="zh-CN"/>
        </w:rPr>
        <w:t xml:space="preserve"> a</w:t>
      </w:r>
      <w:r w:rsidRPr="006D7CE7">
        <w:rPr>
          <w:rFonts w:eastAsia="SimSun"/>
          <w:lang w:eastAsia="zh-CN"/>
        </w:rPr>
        <w:t>n</w:t>
      </w:r>
      <w:r w:rsidRPr="006D7CE7">
        <w:rPr>
          <w:rFonts w:eastAsia="SimSun" w:hint="eastAsia"/>
          <w:lang w:eastAsia="zh-CN"/>
        </w:rPr>
        <w:t xml:space="preserve"> </w:t>
      </w:r>
      <w:r w:rsidR="00BD7AE5" w:rsidRPr="006D7CE7">
        <w:rPr>
          <w:rFonts w:eastAsia="SimSun"/>
          <w:lang w:eastAsia="zh-CN"/>
        </w:rPr>
        <w:t>MCX UE</w:t>
      </w:r>
      <w:r w:rsidRPr="006D7CE7">
        <w:rPr>
          <w:rFonts w:eastAsia="SimSun" w:hint="eastAsia"/>
          <w:lang w:eastAsia="zh-CN"/>
        </w:rPr>
        <w:t xml:space="preserve"> by the </w:t>
      </w:r>
      <w:r w:rsidR="000F383A" w:rsidRPr="006D7CE7">
        <w:rPr>
          <w:rFonts w:eastAsia="SimSun"/>
          <w:lang w:eastAsia="zh-CN"/>
        </w:rPr>
        <w:t>MCX Service</w:t>
      </w:r>
      <w:r w:rsidRPr="006D7CE7">
        <w:rPr>
          <w:rFonts w:eastAsia="SimSun" w:hint="eastAsia"/>
          <w:lang w:eastAsia="zh-CN"/>
        </w:rPr>
        <w:t xml:space="preserve"> </w:t>
      </w:r>
      <w:r w:rsidRPr="006D7CE7">
        <w:rPr>
          <w:rFonts w:eastAsia="SimSun"/>
          <w:lang w:eastAsia="zh-CN"/>
        </w:rPr>
        <w:t>A</w:t>
      </w:r>
      <w:r w:rsidRPr="006D7CE7">
        <w:rPr>
          <w:rFonts w:eastAsia="SimSun" w:hint="eastAsia"/>
          <w:lang w:eastAsia="zh-CN"/>
        </w:rPr>
        <w:t xml:space="preserve">dministrator or an authorized </w:t>
      </w:r>
      <w:r w:rsidR="0062588B" w:rsidRPr="006D7CE7">
        <w:rPr>
          <w:rFonts w:eastAsia="SimSun"/>
          <w:lang w:eastAsia="zh-CN"/>
        </w:rPr>
        <w:t>MCX User</w:t>
      </w:r>
      <w:r w:rsidRPr="006D7CE7">
        <w:rPr>
          <w:rFonts w:eastAsia="SimSun" w:hint="eastAsia"/>
          <w:lang w:eastAsia="zh-CN"/>
        </w:rPr>
        <w:t>.</w:t>
      </w:r>
    </w:p>
    <w:p w:rsidR="00557CF3" w:rsidRPr="006D7CE7" w:rsidRDefault="00557CF3" w:rsidP="00557CF3">
      <w:pPr>
        <w:rPr>
          <w:rFonts w:eastAsia="SimSun"/>
          <w:lang w:eastAsia="zh-CN"/>
        </w:rPr>
      </w:pPr>
      <w:r w:rsidRPr="006D7CE7">
        <w:t xml:space="preserve">[R-6.13.4-008] </w:t>
      </w:r>
      <w:r w:rsidRPr="006D7CE7">
        <w:rPr>
          <w:rFonts w:eastAsia="SimSun"/>
          <w:lang w:eastAsia="zh-CN"/>
        </w:rPr>
        <w:t xml:space="preserve">The permanently disabled </w:t>
      </w:r>
      <w:r w:rsidR="00BD7AE5" w:rsidRPr="006D7CE7">
        <w:rPr>
          <w:rFonts w:eastAsia="SimSun"/>
          <w:lang w:eastAsia="zh-CN"/>
        </w:rPr>
        <w:t>MCX UE</w:t>
      </w:r>
      <w:r w:rsidRPr="006D7CE7">
        <w:rPr>
          <w:rFonts w:eastAsia="SimSun"/>
          <w:lang w:eastAsia="zh-CN"/>
        </w:rPr>
        <w:t xml:space="preserve"> shall remove all </w:t>
      </w:r>
      <w:r w:rsidR="00266AEC" w:rsidRPr="006D7CE7">
        <w:rPr>
          <w:rFonts w:eastAsia="SimSun"/>
          <w:lang w:eastAsia="zh-CN"/>
        </w:rPr>
        <w:t>MC</w:t>
      </w:r>
      <w:r w:rsidR="00BB5CE7" w:rsidRPr="006D7CE7">
        <w:rPr>
          <w:rFonts w:eastAsia="SimSun"/>
          <w:lang w:eastAsia="zh-CN"/>
        </w:rPr>
        <w:t xml:space="preserve">X </w:t>
      </w:r>
      <w:r w:rsidR="00266AEC" w:rsidRPr="006D7CE7">
        <w:rPr>
          <w:rFonts w:eastAsia="SimSun"/>
          <w:lang w:eastAsia="zh-CN"/>
        </w:rPr>
        <w:t>Service</w:t>
      </w:r>
      <w:r w:rsidRPr="006D7CE7">
        <w:rPr>
          <w:rFonts w:eastAsia="SimSun"/>
          <w:lang w:eastAsia="zh-CN"/>
        </w:rPr>
        <w:t xml:space="preserve"> User Profiles </w:t>
      </w:r>
      <w:r w:rsidRPr="006D7CE7">
        <w:rPr>
          <w:rFonts w:eastAsia="SimSun" w:hint="eastAsia"/>
          <w:lang w:eastAsia="zh-CN"/>
        </w:rPr>
        <w:t xml:space="preserve">stored in the </w:t>
      </w:r>
      <w:r w:rsidR="00BD7AE5" w:rsidRPr="006D7CE7">
        <w:rPr>
          <w:rFonts w:eastAsia="SimSun"/>
          <w:lang w:eastAsia="zh-CN"/>
        </w:rPr>
        <w:t>MCX UE</w:t>
      </w:r>
      <w:r w:rsidRPr="006D7CE7">
        <w:rPr>
          <w:rFonts w:eastAsia="SimSun"/>
          <w:lang w:eastAsia="zh-CN"/>
        </w:rPr>
        <w:t>.</w:t>
      </w:r>
    </w:p>
    <w:p w:rsidR="00557CF3" w:rsidRPr="006D7CE7" w:rsidRDefault="00557CF3" w:rsidP="00557CF3">
      <w:pPr>
        <w:rPr>
          <w:rFonts w:eastAsia="SimSun" w:hint="eastAsia"/>
          <w:lang w:eastAsia="zh-CN"/>
        </w:rPr>
      </w:pPr>
      <w:r w:rsidRPr="006D7CE7">
        <w:t xml:space="preserve">[R-6.13.4-009] </w:t>
      </w:r>
      <w:r w:rsidRPr="006D7CE7">
        <w:rPr>
          <w:rFonts w:eastAsia="SimSun"/>
          <w:lang w:eastAsia="zh-CN"/>
        </w:rPr>
        <w:t xml:space="preserve">The permanently disabled </w:t>
      </w:r>
      <w:r w:rsidR="00BD7AE5" w:rsidRPr="006D7CE7">
        <w:rPr>
          <w:rFonts w:eastAsia="SimSun"/>
          <w:lang w:eastAsia="zh-CN"/>
        </w:rPr>
        <w:t>MCX UE</w:t>
      </w:r>
      <w:r w:rsidRPr="006D7CE7">
        <w:rPr>
          <w:rFonts w:eastAsia="SimSun" w:hint="eastAsia"/>
          <w:lang w:eastAsia="zh-CN"/>
        </w:rPr>
        <w:t xml:space="preserve"> shall </w:t>
      </w:r>
      <w:r w:rsidRPr="006D7CE7">
        <w:rPr>
          <w:rFonts w:eastAsia="SimSun"/>
          <w:lang w:eastAsia="zh-CN"/>
        </w:rPr>
        <w:t xml:space="preserve">have </w:t>
      </w:r>
      <w:r w:rsidRPr="006D7CE7">
        <w:rPr>
          <w:rFonts w:eastAsia="SimSun" w:hint="eastAsia"/>
          <w:lang w:eastAsia="zh-CN"/>
        </w:rPr>
        <w:t xml:space="preserve">no access </w:t>
      </w:r>
      <w:r w:rsidRPr="006D7CE7">
        <w:rPr>
          <w:rFonts w:eastAsia="SimSun"/>
          <w:lang w:eastAsia="zh-CN"/>
        </w:rPr>
        <w:t xml:space="preserve">to </w:t>
      </w:r>
      <w:r w:rsidR="000F383A" w:rsidRPr="006D7CE7">
        <w:rPr>
          <w:rFonts w:eastAsia="SimSun"/>
          <w:lang w:eastAsia="zh-CN"/>
        </w:rPr>
        <w:t>MCX Service</w:t>
      </w:r>
      <w:r w:rsidRPr="006D7CE7">
        <w:rPr>
          <w:rFonts w:eastAsia="SimSun"/>
          <w:lang w:eastAsia="zh-CN"/>
        </w:rPr>
        <w:t>s</w:t>
      </w:r>
      <w:r w:rsidRPr="006D7CE7">
        <w:rPr>
          <w:rFonts w:eastAsia="SimSun" w:hint="eastAsia"/>
          <w:lang w:eastAsia="zh-CN"/>
        </w:rPr>
        <w:t>.</w:t>
      </w:r>
    </w:p>
    <w:p w:rsidR="00557CF3" w:rsidRPr="006D7CE7" w:rsidRDefault="00557CF3" w:rsidP="00557CF3">
      <w:r w:rsidRPr="006D7CE7">
        <w:t xml:space="preserve">[R-6.13.4-010] The security solution for the </w:t>
      </w:r>
      <w:r w:rsidR="000F383A" w:rsidRPr="006D7CE7">
        <w:t>MCX Service</w:t>
      </w:r>
      <w:r w:rsidRPr="006D7CE7">
        <w:t xml:space="preserve"> shall minimize the impact of a compromised </w:t>
      </w:r>
      <w:r w:rsidR="00BD7AE5" w:rsidRPr="006D7CE7">
        <w:t>MCX UE</w:t>
      </w:r>
      <w:r w:rsidRPr="006D7CE7">
        <w:t xml:space="preserve"> on other </w:t>
      </w:r>
      <w:r w:rsidR="00BD7AE5" w:rsidRPr="006D7CE7">
        <w:t>MCX UE</w:t>
      </w:r>
      <w:r w:rsidRPr="006D7CE7">
        <w:t>s.</w:t>
      </w:r>
    </w:p>
    <w:p w:rsidR="00FC44B8" w:rsidRPr="006D7CE7" w:rsidRDefault="00FC44B8" w:rsidP="00876062">
      <w:pPr>
        <w:pStyle w:val="Heading3"/>
      </w:pPr>
      <w:bookmarkStart w:id="300" w:name="_Toc45388230"/>
      <w:bookmarkStart w:id="301" w:name="_Toc154164255"/>
      <w:r w:rsidRPr="006D7CE7">
        <w:t>6.13.5</w:t>
      </w:r>
      <w:r w:rsidRPr="006D7CE7">
        <w:tab/>
        <w:t>Regulatory issues</w:t>
      </w:r>
      <w:bookmarkEnd w:id="300"/>
      <w:bookmarkEnd w:id="301"/>
    </w:p>
    <w:p w:rsidR="00557CF3" w:rsidRPr="006D7CE7" w:rsidRDefault="00FC35A3" w:rsidP="00FC35A3">
      <w:r w:rsidRPr="006D7CE7">
        <w:t xml:space="preserve">[R-6.13.5-001] The </w:t>
      </w:r>
      <w:r w:rsidR="000F383A" w:rsidRPr="006D7CE7">
        <w:t>MCX Service</w:t>
      </w:r>
      <w:r w:rsidRPr="006D7CE7">
        <w:t xml:space="preserve"> shall support lawful interception.</w:t>
      </w:r>
    </w:p>
    <w:p w:rsidR="002E3BE8" w:rsidRPr="006D7CE7" w:rsidRDefault="002E3BE8" w:rsidP="00876062">
      <w:pPr>
        <w:pStyle w:val="Heading3"/>
      </w:pPr>
      <w:bookmarkStart w:id="302" w:name="_Toc45388231"/>
      <w:bookmarkStart w:id="303" w:name="_Toc154164256"/>
      <w:r w:rsidRPr="006D7CE7">
        <w:t>6.13.</w:t>
      </w:r>
      <w:r w:rsidR="00D16EA6" w:rsidRPr="006D7CE7">
        <w:t xml:space="preserve">6 </w:t>
      </w:r>
      <w:r w:rsidR="00D16EA6" w:rsidRPr="006D7CE7">
        <w:tab/>
      </w:r>
      <w:r w:rsidRPr="006D7CE7">
        <w:t>Storage control</w:t>
      </w:r>
      <w:bookmarkEnd w:id="302"/>
      <w:bookmarkEnd w:id="303"/>
    </w:p>
    <w:p w:rsidR="002E3BE8" w:rsidRPr="006D7CE7" w:rsidRDefault="000332C5" w:rsidP="002E3BE8">
      <w:pPr>
        <w:rPr>
          <w:rFonts w:eastAsia="MS Mincho"/>
          <w:lang w:eastAsia="ja-JP"/>
        </w:rPr>
      </w:pPr>
      <w:r w:rsidRPr="006D7CE7">
        <w:rPr>
          <w:rFonts w:eastAsia="Calibri"/>
        </w:rPr>
        <w:t xml:space="preserve">[R-6.13.6-001] </w:t>
      </w:r>
      <w:r w:rsidR="002E3BE8" w:rsidRPr="006D7CE7">
        <w:rPr>
          <w:rFonts w:eastAsia="Calibri"/>
        </w:rPr>
        <w:t xml:space="preserve">The MCX Service shall provide all relevant security for media storage (e.g., video or data) on the MCX UE (e.g., data encryption, access only to authorized MCX Group Members). </w:t>
      </w:r>
    </w:p>
    <w:p w:rsidR="00FC35A3" w:rsidRPr="006D7CE7" w:rsidRDefault="00FC44B8" w:rsidP="00876062">
      <w:pPr>
        <w:pStyle w:val="Heading2"/>
      </w:pPr>
      <w:bookmarkStart w:id="304" w:name="_Toc45388232"/>
      <w:bookmarkStart w:id="305" w:name="_Toc154164257"/>
      <w:r w:rsidRPr="006D7CE7">
        <w:t>6.14</w:t>
      </w:r>
      <w:r w:rsidRPr="006D7CE7">
        <w:tab/>
        <w:t xml:space="preserve">Interactions for </w:t>
      </w:r>
      <w:r w:rsidR="000F383A" w:rsidRPr="006D7CE7">
        <w:t>MCX Service</w:t>
      </w:r>
      <w:r w:rsidRPr="006D7CE7">
        <w:t xml:space="preserve"> Group </w:t>
      </w:r>
      <w:r w:rsidR="00DA239C" w:rsidRPr="006D7CE7">
        <w:t>Communications</w:t>
      </w:r>
      <w:r w:rsidRPr="006D7CE7">
        <w:t xml:space="preserve"> and </w:t>
      </w:r>
      <w:r w:rsidR="000F383A" w:rsidRPr="006D7CE7">
        <w:t>MCX Service</w:t>
      </w:r>
      <w:r w:rsidRPr="006D7CE7">
        <w:t xml:space="preserve"> Private </w:t>
      </w:r>
      <w:r w:rsidR="00DA239C" w:rsidRPr="006D7CE7">
        <w:t>Communications</w:t>
      </w:r>
      <w:bookmarkEnd w:id="304"/>
      <w:bookmarkEnd w:id="305"/>
    </w:p>
    <w:p w:rsidR="00143317" w:rsidRPr="006D7CE7" w:rsidRDefault="00143317" w:rsidP="00143317">
      <w:r w:rsidRPr="006D7CE7">
        <w:t xml:space="preserve">[R-6.14-001] The MCX Service shall allow an MCX UE to be receiving and transmitting in one MCX Private Communication (without Floor control) while simultaneously receiving transmissions from other MCX Group </w:t>
      </w:r>
      <w:r w:rsidR="00C27E8B" w:rsidRPr="006D7CE7">
        <w:t>communications</w:t>
      </w:r>
      <w:r w:rsidRPr="006D7CE7">
        <w:t xml:space="preserve"> within the same MCX service.</w:t>
      </w:r>
    </w:p>
    <w:p w:rsidR="00A029D6" w:rsidRPr="006D7CE7" w:rsidRDefault="00143317" w:rsidP="00143317">
      <w:r w:rsidRPr="006D7CE7">
        <w:t>[R-6.14-002] The MCX Service shall allow an MCX UE to be receiving and transmitting in one MCX Private Communication (without Floor control) while simultaneously receiving transmissions from other MCX Private Communications (with Floor control) within the same MCX service.</w:t>
      </w:r>
    </w:p>
    <w:p w:rsidR="00FC44B8" w:rsidRPr="006D7CE7" w:rsidRDefault="00FC35A3" w:rsidP="00876062">
      <w:pPr>
        <w:pStyle w:val="Heading2"/>
      </w:pPr>
      <w:bookmarkStart w:id="306" w:name="_Toc45388233"/>
      <w:bookmarkStart w:id="307" w:name="_Toc154164258"/>
      <w:r w:rsidRPr="006D7CE7">
        <w:t>6.</w:t>
      </w:r>
      <w:r w:rsidR="00626771" w:rsidRPr="006D7CE7">
        <w:t>15</w:t>
      </w:r>
      <w:r w:rsidR="00FC44B8" w:rsidRPr="006D7CE7">
        <w:tab/>
        <w:t xml:space="preserve">Additional services for </w:t>
      </w:r>
      <w:r w:rsidR="000F383A" w:rsidRPr="006D7CE7">
        <w:t>MCX Service</w:t>
      </w:r>
      <w:r w:rsidR="00FC44B8" w:rsidRPr="006D7CE7">
        <w:t xml:space="preserve"> </w:t>
      </w:r>
      <w:r w:rsidR="00B04366" w:rsidRPr="006D7CE7">
        <w:t>communications</w:t>
      </w:r>
      <w:bookmarkEnd w:id="306"/>
      <w:bookmarkEnd w:id="307"/>
    </w:p>
    <w:p w:rsidR="00FC44B8" w:rsidRPr="006D7CE7" w:rsidRDefault="00FC35A3" w:rsidP="00876062">
      <w:pPr>
        <w:pStyle w:val="Heading3"/>
      </w:pPr>
      <w:bookmarkStart w:id="308" w:name="_Toc45388234"/>
      <w:bookmarkStart w:id="309" w:name="_Toc154164259"/>
      <w:r w:rsidRPr="006D7CE7">
        <w:t>6.</w:t>
      </w:r>
      <w:r w:rsidR="00626771" w:rsidRPr="006D7CE7">
        <w:t>15</w:t>
      </w:r>
      <w:r w:rsidR="00FC44B8" w:rsidRPr="006D7CE7">
        <w:t>.1</w:t>
      </w:r>
      <w:r w:rsidR="00FC44B8" w:rsidRPr="006D7CE7">
        <w:tab/>
        <w:t>Discreet listening capabilities</w:t>
      </w:r>
      <w:bookmarkEnd w:id="308"/>
      <w:bookmarkEnd w:id="309"/>
    </w:p>
    <w:p w:rsidR="00632B5A" w:rsidRPr="00235884" w:rsidRDefault="00632B5A" w:rsidP="00632B5A">
      <w:pPr>
        <w:rPr>
          <w:color w:val="000000"/>
        </w:rPr>
      </w:pPr>
      <w:r w:rsidRPr="00235884">
        <w:rPr>
          <w:color w:val="000000"/>
        </w:rPr>
        <w:t xml:space="preserve">[R-6.15.1-001a] The MCX Service shall provide </w:t>
      </w:r>
      <w:r w:rsidRPr="00235884">
        <w:rPr>
          <w:noProof/>
          <w:color w:val="000000"/>
          <w:lang w:eastAsia="zh-CN"/>
        </w:rPr>
        <w:t>discreet listening capabilities without</w:t>
      </w:r>
      <w:r w:rsidRPr="00235884">
        <w:rPr>
          <w:color w:val="000000"/>
        </w:rPr>
        <w:t xml:space="preserve"> noticeable impact on or knowledge of the target MCX User</w:t>
      </w:r>
      <w:r>
        <w:rPr>
          <w:color w:val="000000"/>
        </w:rPr>
        <w:t>, or the members of the target MCX Service Group</w:t>
      </w:r>
      <w:r w:rsidR="00624A2A">
        <w:rPr>
          <w:color w:val="000000"/>
        </w:rPr>
        <w:t xml:space="preserve"> </w:t>
      </w:r>
      <w:r w:rsidR="00624A2A" w:rsidRPr="00624A2A">
        <w:rPr>
          <w:color w:val="000000"/>
        </w:rPr>
        <w:t>including Ad hoc groups</w:t>
      </w:r>
      <w:r>
        <w:rPr>
          <w:color w:val="000000"/>
        </w:rPr>
        <w:t>,</w:t>
      </w:r>
      <w:r w:rsidRPr="00235884">
        <w:rPr>
          <w:color w:val="000000"/>
        </w:rPr>
        <w:t xml:space="preserve"> and all </w:t>
      </w:r>
      <w:r>
        <w:rPr>
          <w:color w:val="000000"/>
        </w:rPr>
        <w:t>other unauthorized</w:t>
      </w:r>
      <w:r w:rsidRPr="00235884">
        <w:rPr>
          <w:color w:val="000000"/>
        </w:rPr>
        <w:t xml:space="preserve"> MCX Users.</w:t>
      </w:r>
    </w:p>
    <w:p w:rsidR="00FC35A3" w:rsidRDefault="00632B5A" w:rsidP="00632B5A">
      <w:r w:rsidRPr="006D7CE7">
        <w:t xml:space="preserve"> </w:t>
      </w:r>
      <w:r w:rsidR="00FC35A3" w:rsidRPr="006D7CE7">
        <w:t>[R-6.</w:t>
      </w:r>
      <w:r w:rsidR="00626771" w:rsidRPr="006D7CE7">
        <w:t>15</w:t>
      </w:r>
      <w:r w:rsidR="00FC35A3" w:rsidRPr="006D7CE7">
        <w:t xml:space="preserve">.1-001] The </w:t>
      </w:r>
      <w:r w:rsidR="000F383A" w:rsidRPr="006D7CE7">
        <w:t>MCX Service</w:t>
      </w:r>
      <w:r w:rsidR="00FC35A3" w:rsidRPr="006D7CE7">
        <w:t xml:space="preserve"> shall provide a mechanism for an authorized </w:t>
      </w:r>
      <w:r w:rsidR="0062588B" w:rsidRPr="006D7CE7">
        <w:t>MCX User</w:t>
      </w:r>
      <w:r w:rsidR="00FC35A3" w:rsidRPr="006D7CE7">
        <w:t xml:space="preserve"> to receive </w:t>
      </w:r>
      <w:r w:rsidR="000F383A" w:rsidRPr="006D7CE7">
        <w:t>MCX Service</w:t>
      </w:r>
      <w:r w:rsidR="00FC35A3" w:rsidRPr="006D7CE7">
        <w:t xml:space="preserve"> Private </w:t>
      </w:r>
      <w:r w:rsidR="001E03D1" w:rsidRPr="006D7CE7">
        <w:t>Communication</w:t>
      </w:r>
      <w:r w:rsidR="00FC35A3" w:rsidRPr="006D7CE7">
        <w:t xml:space="preserve"> transmissions </w:t>
      </w:r>
      <w:r w:rsidRPr="00235884">
        <w:rPr>
          <w:rFonts w:hint="eastAsia"/>
          <w:color w:val="000000"/>
          <w:lang w:eastAsia="zh-CN"/>
        </w:rPr>
        <w:t>to</w:t>
      </w:r>
      <w:r w:rsidRPr="00235884">
        <w:rPr>
          <w:color w:val="000000"/>
          <w:lang w:eastAsia="zh-CN"/>
        </w:rPr>
        <w:t xml:space="preserve"> and </w:t>
      </w:r>
      <w:r w:rsidR="00FC35A3" w:rsidRPr="006D7CE7">
        <w:t xml:space="preserve">from </w:t>
      </w:r>
      <w:r w:rsidRPr="00235884">
        <w:rPr>
          <w:color w:val="000000"/>
        </w:rPr>
        <w:t>a specific target</w:t>
      </w:r>
      <w:r w:rsidR="00FC35A3" w:rsidRPr="006D7CE7">
        <w:t xml:space="preserve"> </w:t>
      </w:r>
      <w:r w:rsidR="0062588B" w:rsidRPr="006D7CE7">
        <w:t>MCX User</w:t>
      </w:r>
      <w:r w:rsidR="00FC35A3" w:rsidRPr="006D7CE7">
        <w:t xml:space="preserve"> </w:t>
      </w:r>
      <w:r w:rsidRPr="00235884">
        <w:rPr>
          <w:color w:val="000000"/>
        </w:rPr>
        <w:t xml:space="preserve">that is </w:t>
      </w:r>
      <w:r w:rsidR="00FC35A3" w:rsidRPr="006D7CE7">
        <w:t>within the authority</w:t>
      </w:r>
      <w:r w:rsidRPr="00235884">
        <w:rPr>
          <w:color w:val="000000"/>
        </w:rPr>
        <w:t xml:space="preserve"> of the authorized MCX User</w:t>
      </w:r>
      <w:r w:rsidR="00FC35A3" w:rsidRPr="006D7CE7">
        <w:t>.</w:t>
      </w:r>
    </w:p>
    <w:p w:rsidR="00632B5A" w:rsidRDefault="00632B5A" w:rsidP="00632B5A">
      <w:r>
        <w:t>[R-6.15.1-002] The MCX Service shall provide a mechanism for an authorized MCX User to receive MCX Service Group Communication transmissions to and from a specific target MCX User that is within the authority of the authorized MCX User.</w:t>
      </w:r>
    </w:p>
    <w:p w:rsidR="00CE5D61" w:rsidRPr="003A7C5A" w:rsidRDefault="00CE5D61" w:rsidP="00CE5D61">
      <w:r w:rsidRPr="003A7C5A">
        <w:t>[R-6.15.1-002</w:t>
      </w:r>
      <w:r>
        <w:t>a</w:t>
      </w:r>
      <w:r w:rsidRPr="003A7C5A">
        <w:t xml:space="preserve">] The MCX Service shall provide a mechanism for an authorized MCX User to receive MCX Service </w:t>
      </w:r>
      <w:r>
        <w:t xml:space="preserve">Ad hoc </w:t>
      </w:r>
      <w:r w:rsidRPr="003A7C5A">
        <w:t>Group Communication transmissions to and from a specific target MCX User that is within the authority of the authorized MCX User.</w:t>
      </w:r>
    </w:p>
    <w:p w:rsidR="00632B5A" w:rsidRDefault="00632B5A" w:rsidP="00632B5A">
      <w:r>
        <w:t>[R-6.15.1-003] Subject to regulatory constraints and operator security policies, the MCX Service shall allow to be configured not to provide transmissions from MCX Users who are communicating with the discreet listening target MCX User, and who are not themselves targets of discreet listening.</w:t>
      </w:r>
    </w:p>
    <w:p w:rsidR="00632B5A" w:rsidRDefault="00632B5A" w:rsidP="00632B5A">
      <w:r>
        <w:t>[R-6.15.1-004] The MCX Service shall provide a mechanism for an authorized MCX User to receive MCX Service Group transmissions from a specific MCX Service Group that is within the authority of the authorized MCX User.</w:t>
      </w:r>
    </w:p>
    <w:p w:rsidR="00632B5A" w:rsidRPr="006D7CE7" w:rsidRDefault="00632B5A" w:rsidP="00632B5A">
      <w:pPr>
        <w:pStyle w:val="NO"/>
      </w:pPr>
      <w:r>
        <w:t>NOTE:</w:t>
      </w:r>
      <w:r>
        <w:tab/>
        <w:t>Permission to activate discreet listening can include multiple levels of authorization, but this is outside the scope of 3GPP.</w:t>
      </w:r>
    </w:p>
    <w:p w:rsidR="00FC44B8" w:rsidRPr="006D7CE7" w:rsidRDefault="00FC35A3" w:rsidP="00876062">
      <w:pPr>
        <w:pStyle w:val="Heading3"/>
      </w:pPr>
      <w:bookmarkStart w:id="310" w:name="_Toc45388235"/>
      <w:bookmarkStart w:id="311" w:name="_Toc154164260"/>
      <w:r w:rsidRPr="006D7CE7">
        <w:t>6.</w:t>
      </w:r>
      <w:r w:rsidR="00626771" w:rsidRPr="006D7CE7">
        <w:t>15</w:t>
      </w:r>
      <w:r w:rsidR="00FC44B8" w:rsidRPr="006D7CE7">
        <w:t>.2</w:t>
      </w:r>
      <w:r w:rsidR="00FC44B8" w:rsidRPr="006D7CE7">
        <w:tab/>
        <w:t xml:space="preserve">Ambient </w:t>
      </w:r>
      <w:r w:rsidR="00857E48" w:rsidRPr="006D7CE7">
        <w:t>l</w:t>
      </w:r>
      <w:r w:rsidR="006A5E10" w:rsidRPr="006D7CE7">
        <w:t>istening</w:t>
      </w:r>
      <w:bookmarkEnd w:id="310"/>
      <w:bookmarkEnd w:id="311"/>
    </w:p>
    <w:p w:rsidR="00FC35A3" w:rsidRPr="006D7CE7" w:rsidRDefault="00FC35A3" w:rsidP="00876062">
      <w:pPr>
        <w:pStyle w:val="Heading4"/>
      </w:pPr>
      <w:bookmarkStart w:id="312" w:name="_Toc45388236"/>
      <w:bookmarkStart w:id="313" w:name="_Toc154164261"/>
      <w:r w:rsidRPr="006D7CE7">
        <w:t>6.</w:t>
      </w:r>
      <w:r w:rsidR="00626771" w:rsidRPr="006D7CE7">
        <w:t>15</w:t>
      </w:r>
      <w:r w:rsidRPr="006D7CE7">
        <w:t xml:space="preserve">.2.1 </w:t>
      </w:r>
      <w:r w:rsidRPr="006D7CE7">
        <w:tab/>
        <w:t xml:space="preserve">Overview of </w:t>
      </w:r>
      <w:r w:rsidR="00857E48" w:rsidRPr="006D7CE7">
        <w:t>a</w:t>
      </w:r>
      <w:r w:rsidR="006A5E10" w:rsidRPr="006D7CE7">
        <w:t xml:space="preserve">mbient </w:t>
      </w:r>
      <w:r w:rsidR="00857E48" w:rsidRPr="006D7CE7">
        <w:t>l</w:t>
      </w:r>
      <w:r w:rsidR="006A5E10" w:rsidRPr="006D7CE7">
        <w:t>istening</w:t>
      </w:r>
      <w:bookmarkEnd w:id="312"/>
      <w:bookmarkEnd w:id="313"/>
    </w:p>
    <w:p w:rsidR="002F795D" w:rsidRPr="006D7CE7" w:rsidRDefault="002F795D" w:rsidP="002F795D">
      <w:r w:rsidRPr="006D7CE7">
        <w:t xml:space="preserve">Ambient </w:t>
      </w:r>
      <w:r w:rsidR="00857E48" w:rsidRPr="006D7CE7">
        <w:t>l</w:t>
      </w:r>
      <w:r w:rsidRPr="006D7CE7">
        <w:t xml:space="preserve">istening is a feature that allows an authorized </w:t>
      </w:r>
      <w:r w:rsidR="006A5E10" w:rsidRPr="006D7CE7">
        <w:t>MCX</w:t>
      </w:r>
      <w:r w:rsidRPr="006D7CE7">
        <w:t xml:space="preserve"> User, typically a dispatcher, to cause an </w:t>
      </w:r>
      <w:r w:rsidR="006A5E10" w:rsidRPr="006D7CE7">
        <w:t>MCX</w:t>
      </w:r>
      <w:r w:rsidRPr="006D7CE7">
        <w:t xml:space="preserve"> UE to initiate a </w:t>
      </w:r>
      <w:r w:rsidR="006A5E10" w:rsidRPr="006D7CE7">
        <w:t>communication</w:t>
      </w:r>
      <w:r w:rsidRPr="006D7CE7">
        <w:t xml:space="preserve"> which results in no indication on the </w:t>
      </w:r>
      <w:r w:rsidR="006A5E10" w:rsidRPr="006D7CE7">
        <w:t>MCX</w:t>
      </w:r>
      <w:r w:rsidRPr="006D7CE7">
        <w:t xml:space="preserve"> UE that it is transmitting. Ambient </w:t>
      </w:r>
      <w:r w:rsidR="00857E48" w:rsidRPr="006D7CE7">
        <w:t>l</w:t>
      </w:r>
      <w:r w:rsidRPr="006D7CE7">
        <w:t xml:space="preserve">istening can be initiated by an authorized </w:t>
      </w:r>
      <w:r w:rsidR="006A5E10" w:rsidRPr="006D7CE7">
        <w:t>MCX</w:t>
      </w:r>
      <w:r w:rsidRPr="006D7CE7">
        <w:t xml:space="preserve"> User who wants to be </w:t>
      </w:r>
      <w:r w:rsidR="006A5E10" w:rsidRPr="006D7CE7">
        <w:t>"</w:t>
      </w:r>
      <w:r w:rsidRPr="006D7CE7">
        <w:t>listened</w:t>
      </w:r>
      <w:r w:rsidR="006A5E10" w:rsidRPr="006D7CE7">
        <w:t>"</w:t>
      </w:r>
      <w:r w:rsidRPr="006D7CE7">
        <w:t xml:space="preserve"> to by another remote authorized </w:t>
      </w:r>
      <w:r w:rsidR="006A5E10" w:rsidRPr="006D7CE7">
        <w:t>MCX</w:t>
      </w:r>
      <w:r w:rsidRPr="006D7CE7">
        <w:t xml:space="preserve"> User or can be initiated by a remote authorized </w:t>
      </w:r>
      <w:r w:rsidR="006A5E10" w:rsidRPr="006D7CE7">
        <w:t>MCX</w:t>
      </w:r>
      <w:r w:rsidRPr="006D7CE7">
        <w:t xml:space="preserve"> User who wants to </w:t>
      </w:r>
      <w:r w:rsidR="006A5E10" w:rsidRPr="006D7CE7">
        <w:t>"</w:t>
      </w:r>
      <w:r w:rsidRPr="006D7CE7">
        <w:t>listen</w:t>
      </w:r>
      <w:r w:rsidR="006A5E10" w:rsidRPr="006D7CE7">
        <w:t>"</w:t>
      </w:r>
      <w:r w:rsidRPr="006D7CE7">
        <w:t xml:space="preserve"> to another </w:t>
      </w:r>
      <w:r w:rsidR="006A5E10" w:rsidRPr="006D7CE7">
        <w:t>MCX</w:t>
      </w:r>
      <w:r w:rsidRPr="006D7CE7">
        <w:t xml:space="preserve"> User. The purpose of this feature allows a dispatcher to </w:t>
      </w:r>
      <w:r w:rsidR="001D0B5C" w:rsidRPr="006D7CE7">
        <w:t>"</w:t>
      </w:r>
      <w:r w:rsidRPr="006D7CE7">
        <w:t>listen</w:t>
      </w:r>
      <w:r w:rsidR="001D0B5C" w:rsidRPr="006D7CE7">
        <w:t>"</w:t>
      </w:r>
      <w:r w:rsidRPr="006D7CE7">
        <w:t xml:space="preserve"> to activities at the Location of the remote </w:t>
      </w:r>
      <w:r w:rsidR="001D0B5C" w:rsidRPr="006D7CE7">
        <w:t>MCX</w:t>
      </w:r>
      <w:r w:rsidRPr="006D7CE7">
        <w:t xml:space="preserve"> UE to find out what is happening around that </w:t>
      </w:r>
      <w:r w:rsidR="001D0B5C" w:rsidRPr="006D7CE7">
        <w:t>MCX</w:t>
      </w:r>
      <w:r w:rsidRPr="006D7CE7">
        <w:t xml:space="preserve"> UE without providing an indication to the </w:t>
      </w:r>
      <w:r w:rsidR="001D0B5C" w:rsidRPr="006D7CE7">
        <w:t>MCX</w:t>
      </w:r>
      <w:r w:rsidRPr="006D7CE7">
        <w:t xml:space="preserve"> User or people around the user (whom the </w:t>
      </w:r>
      <w:r w:rsidR="001D0B5C" w:rsidRPr="006D7CE7">
        <w:t>MCX</w:t>
      </w:r>
      <w:r w:rsidRPr="006D7CE7">
        <w:t xml:space="preserve"> User does not want to make aware of this action) that this is happening. This type of </w:t>
      </w:r>
      <w:r w:rsidR="001D0B5C" w:rsidRPr="006D7CE7">
        <w:t>communication</w:t>
      </w:r>
      <w:r w:rsidRPr="006D7CE7">
        <w:t xml:space="preserve"> is different from other types of </w:t>
      </w:r>
      <w:r w:rsidR="001D0B5C" w:rsidRPr="006D7CE7">
        <w:t>communications</w:t>
      </w:r>
      <w:r w:rsidRPr="006D7CE7">
        <w:t xml:space="preserve">, as for </w:t>
      </w:r>
      <w:r w:rsidR="005F60A0" w:rsidRPr="006D7CE7">
        <w:t>a</w:t>
      </w:r>
      <w:r w:rsidRPr="006D7CE7">
        <w:t xml:space="preserve">mbient </w:t>
      </w:r>
      <w:r w:rsidR="005F60A0" w:rsidRPr="006D7CE7">
        <w:t>l</w:t>
      </w:r>
      <w:r w:rsidRPr="006D7CE7">
        <w:t xml:space="preserve">istening </w:t>
      </w:r>
      <w:r w:rsidR="001D0B5C" w:rsidRPr="006D7CE7">
        <w:t>information</w:t>
      </w:r>
      <w:r w:rsidRPr="006D7CE7">
        <w:t xml:space="preserve"> is only transmitted to one party in the </w:t>
      </w:r>
      <w:r w:rsidR="001D0B5C" w:rsidRPr="006D7CE7">
        <w:t>communication</w:t>
      </w:r>
      <w:r w:rsidRPr="006D7CE7">
        <w:t xml:space="preserve"> (i.e., a dispatcher or an authorized </w:t>
      </w:r>
      <w:r w:rsidR="001D0B5C" w:rsidRPr="006D7CE7">
        <w:t>MCX</w:t>
      </w:r>
      <w:r w:rsidRPr="006D7CE7">
        <w:t xml:space="preserve"> User that is acting in a similar role to a dispatcher).</w:t>
      </w:r>
    </w:p>
    <w:p w:rsidR="002F795D" w:rsidRPr="006D7CE7" w:rsidRDefault="002F795D" w:rsidP="002F795D">
      <w:r w:rsidRPr="006D7CE7">
        <w:t xml:space="preserve">This is used for stolen </w:t>
      </w:r>
      <w:r w:rsidR="001D0B5C" w:rsidRPr="006D7CE7">
        <w:t>MCX</w:t>
      </w:r>
      <w:r w:rsidRPr="006D7CE7">
        <w:t xml:space="preserve"> UEs, monitoring officers, officer safety and particular operations, where it is important that the </w:t>
      </w:r>
      <w:r w:rsidR="001D0B5C" w:rsidRPr="006D7CE7">
        <w:t>MCX</w:t>
      </w:r>
      <w:r w:rsidRPr="006D7CE7">
        <w:t xml:space="preserve"> UE does not indicate what is happening.</w:t>
      </w:r>
    </w:p>
    <w:p w:rsidR="00FC44B8" w:rsidRPr="006D7CE7" w:rsidRDefault="00FC35A3" w:rsidP="00876062">
      <w:pPr>
        <w:pStyle w:val="Heading4"/>
      </w:pPr>
      <w:bookmarkStart w:id="314" w:name="_Toc45388237"/>
      <w:bookmarkStart w:id="315" w:name="_Toc154164262"/>
      <w:r w:rsidRPr="006D7CE7">
        <w:t>6.</w:t>
      </w:r>
      <w:r w:rsidR="00626771" w:rsidRPr="006D7CE7">
        <w:t>15</w:t>
      </w:r>
      <w:r w:rsidR="00FC44B8" w:rsidRPr="006D7CE7">
        <w:t>.2.2</w:t>
      </w:r>
      <w:r w:rsidR="00FC44B8" w:rsidRPr="006D7CE7">
        <w:tab/>
        <w:t>Ambient listening requirements</w:t>
      </w:r>
      <w:bookmarkEnd w:id="314"/>
      <w:bookmarkEnd w:id="315"/>
    </w:p>
    <w:p w:rsidR="00FC44B8" w:rsidRPr="006D7CE7" w:rsidRDefault="00FC35A3" w:rsidP="00876062">
      <w:pPr>
        <w:pStyle w:val="Heading5"/>
      </w:pPr>
      <w:bookmarkStart w:id="316" w:name="_Toc45388238"/>
      <w:bookmarkStart w:id="317" w:name="_Toc154164263"/>
      <w:r w:rsidRPr="006D7CE7">
        <w:t>6.</w:t>
      </w:r>
      <w:r w:rsidR="00626771" w:rsidRPr="006D7CE7">
        <w:t>15</w:t>
      </w:r>
      <w:r w:rsidR="00FC44B8" w:rsidRPr="006D7CE7">
        <w:t>.2.2.1</w:t>
      </w:r>
      <w:r w:rsidR="00FC44B8" w:rsidRPr="006D7CE7">
        <w:tab/>
        <w:t xml:space="preserve">General </w:t>
      </w:r>
      <w:r w:rsidR="005F60A0" w:rsidRPr="006D7CE7">
        <w:t xml:space="preserve">ambient listening </w:t>
      </w:r>
      <w:r w:rsidR="00FC44B8" w:rsidRPr="006D7CE7">
        <w:t>requirements</w:t>
      </w:r>
      <w:bookmarkEnd w:id="316"/>
      <w:bookmarkEnd w:id="317"/>
    </w:p>
    <w:p w:rsidR="002F795D" w:rsidRPr="006D7CE7" w:rsidRDefault="002F795D" w:rsidP="002F795D">
      <w:pPr>
        <w:rPr>
          <w:lang w:eastAsia="x-none"/>
        </w:rPr>
      </w:pPr>
      <w:r w:rsidRPr="006D7CE7">
        <w:t>[R-6.1</w:t>
      </w:r>
      <w:r w:rsidR="00626771" w:rsidRPr="006D7CE7">
        <w:t>5</w:t>
      </w:r>
      <w:r w:rsidRPr="006D7CE7">
        <w:t xml:space="preserve">.2.2.1-001] </w:t>
      </w:r>
      <w:r w:rsidRPr="006D7CE7">
        <w:rPr>
          <w:lang w:eastAsia="x-none"/>
        </w:rPr>
        <w:t xml:space="preserve">The </w:t>
      </w:r>
      <w:r w:rsidR="00E04E9A" w:rsidRPr="006D7CE7">
        <w:rPr>
          <w:lang w:eastAsia="x-none"/>
        </w:rPr>
        <w:t>MCX</w:t>
      </w:r>
      <w:r w:rsidRPr="006D7CE7">
        <w:rPr>
          <w:lang w:eastAsia="x-none"/>
        </w:rPr>
        <w:t xml:space="preserve"> UE that is being listened to shall be the only transmitting party in the Private </w:t>
      </w:r>
      <w:r w:rsidR="00E04E9A" w:rsidRPr="006D7CE7">
        <w:rPr>
          <w:lang w:eastAsia="x-none"/>
        </w:rPr>
        <w:t>Communication</w:t>
      </w:r>
      <w:r w:rsidRPr="006D7CE7">
        <w:rPr>
          <w:lang w:eastAsia="x-none"/>
        </w:rPr>
        <w:t>.</w:t>
      </w:r>
    </w:p>
    <w:p w:rsidR="002F795D" w:rsidRPr="006D7CE7" w:rsidRDefault="002F795D" w:rsidP="002F795D">
      <w:pPr>
        <w:rPr>
          <w:lang w:eastAsia="x-none"/>
        </w:rPr>
      </w:pPr>
      <w:r w:rsidRPr="006D7CE7">
        <w:t>[R-6.1</w:t>
      </w:r>
      <w:r w:rsidR="00626771" w:rsidRPr="006D7CE7">
        <w:t>5</w:t>
      </w:r>
      <w:r w:rsidRPr="006D7CE7">
        <w:t xml:space="preserve">.2.2.1-002] </w:t>
      </w:r>
      <w:r w:rsidRPr="006D7CE7">
        <w:rPr>
          <w:lang w:eastAsia="x-none"/>
        </w:rPr>
        <w:t xml:space="preserve">For an </w:t>
      </w:r>
      <w:r w:rsidR="00742701" w:rsidRPr="006D7CE7">
        <w:rPr>
          <w:lang w:eastAsia="x-none"/>
        </w:rPr>
        <w:t>MCX</w:t>
      </w:r>
      <w:r w:rsidRPr="006D7CE7">
        <w:rPr>
          <w:lang w:eastAsia="x-none"/>
        </w:rPr>
        <w:t xml:space="preserve"> UE that is being listened to there shall be no indication on the </w:t>
      </w:r>
      <w:r w:rsidR="00742701" w:rsidRPr="006D7CE7">
        <w:rPr>
          <w:lang w:eastAsia="x-none"/>
        </w:rPr>
        <w:t>MCX</w:t>
      </w:r>
      <w:r w:rsidRPr="006D7CE7">
        <w:rPr>
          <w:lang w:eastAsia="x-none"/>
        </w:rPr>
        <w:t xml:space="preserve"> UE that it is transmitting.</w:t>
      </w:r>
    </w:p>
    <w:p w:rsidR="002F795D" w:rsidRPr="006D7CE7" w:rsidRDefault="002F795D" w:rsidP="002F795D">
      <w:pPr>
        <w:rPr>
          <w:lang w:eastAsia="x-none"/>
        </w:rPr>
      </w:pPr>
      <w:r w:rsidRPr="006D7CE7">
        <w:t>[R-6.1</w:t>
      </w:r>
      <w:r w:rsidR="00626771" w:rsidRPr="006D7CE7">
        <w:t>5</w:t>
      </w:r>
      <w:r w:rsidRPr="006D7CE7">
        <w:t xml:space="preserve">.2.2.1-003] </w:t>
      </w:r>
      <w:r w:rsidRPr="006D7CE7">
        <w:rPr>
          <w:lang w:eastAsia="x-none"/>
        </w:rPr>
        <w:t xml:space="preserve">If someone attempts to turn off an </w:t>
      </w:r>
      <w:r w:rsidR="00742701" w:rsidRPr="006D7CE7">
        <w:rPr>
          <w:lang w:eastAsia="x-none"/>
        </w:rPr>
        <w:t>MCX</w:t>
      </w:r>
      <w:r w:rsidRPr="006D7CE7">
        <w:rPr>
          <w:lang w:eastAsia="x-none"/>
        </w:rPr>
        <w:t xml:space="preserve"> UE that is being listened to it shall appear to be turned off even while Ambient Listening continues to be active.</w:t>
      </w:r>
    </w:p>
    <w:p w:rsidR="0080148F" w:rsidRPr="006D7CE7" w:rsidRDefault="00FC35A3" w:rsidP="00876062">
      <w:pPr>
        <w:pStyle w:val="Heading5"/>
      </w:pPr>
      <w:bookmarkStart w:id="318" w:name="_Toc45388239"/>
      <w:bookmarkStart w:id="319" w:name="_Toc154164264"/>
      <w:r w:rsidRPr="006D7CE7">
        <w:t>6.</w:t>
      </w:r>
      <w:r w:rsidR="00626771" w:rsidRPr="006D7CE7">
        <w:t>15</w:t>
      </w:r>
      <w:r w:rsidR="00FC44B8" w:rsidRPr="006D7CE7">
        <w:t>.2.2.2</w:t>
      </w:r>
      <w:r w:rsidR="00FC44B8" w:rsidRPr="006D7CE7">
        <w:tab/>
        <w:t xml:space="preserve">Remotely initiated </w:t>
      </w:r>
      <w:r w:rsidR="00D050D3" w:rsidRPr="006D7CE7">
        <w:t>a</w:t>
      </w:r>
      <w:r w:rsidR="00FC44B8" w:rsidRPr="006D7CE7">
        <w:t xml:space="preserve">mbient </w:t>
      </w:r>
      <w:r w:rsidR="00D050D3" w:rsidRPr="006D7CE7">
        <w:t>l</w:t>
      </w:r>
      <w:r w:rsidR="00FC44B8" w:rsidRPr="006D7CE7">
        <w:t>istening requirements</w:t>
      </w:r>
      <w:bookmarkEnd w:id="318"/>
      <w:bookmarkEnd w:id="319"/>
    </w:p>
    <w:p w:rsidR="002F795D" w:rsidRPr="006D7CE7" w:rsidRDefault="002F795D" w:rsidP="002F795D">
      <w:r w:rsidRPr="006D7CE7">
        <w:t>[R-6.1</w:t>
      </w:r>
      <w:r w:rsidR="00626771" w:rsidRPr="006D7CE7">
        <w:t>5</w:t>
      </w:r>
      <w:r w:rsidRPr="006D7CE7">
        <w:t xml:space="preserve">.2.2.2-001] The </w:t>
      </w:r>
      <w:r w:rsidR="00DD065E" w:rsidRPr="006D7CE7">
        <w:t>MCX</w:t>
      </w:r>
      <w:r w:rsidRPr="006D7CE7">
        <w:t xml:space="preserve"> Service shall provide a mechanism to allow an </w:t>
      </w:r>
      <w:r w:rsidR="00DD065E" w:rsidRPr="006D7CE7">
        <w:t>MCX Service</w:t>
      </w:r>
      <w:r w:rsidRPr="006D7CE7">
        <w:t xml:space="preserve"> Administrator and/or an authorized user to set up Ambient Listening on a remote </w:t>
      </w:r>
      <w:r w:rsidR="00DD065E" w:rsidRPr="006D7CE7">
        <w:t>MCX</w:t>
      </w:r>
      <w:r w:rsidRPr="006D7CE7">
        <w:t xml:space="preserve"> UE within their authority.</w:t>
      </w:r>
    </w:p>
    <w:p w:rsidR="002F795D" w:rsidRPr="006D7CE7" w:rsidRDefault="002F795D" w:rsidP="002F795D">
      <w:r w:rsidRPr="006D7CE7">
        <w:t>[R-6.1</w:t>
      </w:r>
      <w:r w:rsidR="00626771" w:rsidRPr="006D7CE7">
        <w:t>5</w:t>
      </w:r>
      <w:r w:rsidRPr="006D7CE7">
        <w:t xml:space="preserve">.2.2.2-002] The </w:t>
      </w:r>
      <w:r w:rsidR="00DD065E" w:rsidRPr="006D7CE7">
        <w:t>MCX</w:t>
      </w:r>
      <w:r w:rsidRPr="006D7CE7">
        <w:t xml:space="preserve"> Service shall ensure that Ambient Listening triggered remotely is terminated only by the remote authorized </w:t>
      </w:r>
      <w:r w:rsidR="00DD065E" w:rsidRPr="006D7CE7">
        <w:t>MCX</w:t>
      </w:r>
      <w:r w:rsidRPr="006D7CE7">
        <w:t xml:space="preserve"> User (e.g., a dispatcher).</w:t>
      </w:r>
    </w:p>
    <w:p w:rsidR="0080148F" w:rsidRPr="006D7CE7" w:rsidRDefault="00FC35A3" w:rsidP="00876062">
      <w:pPr>
        <w:pStyle w:val="Heading5"/>
      </w:pPr>
      <w:bookmarkStart w:id="320" w:name="_Toc45388240"/>
      <w:bookmarkStart w:id="321" w:name="_Toc154164265"/>
      <w:r w:rsidRPr="006D7CE7">
        <w:t>6.</w:t>
      </w:r>
      <w:r w:rsidR="00626771" w:rsidRPr="006D7CE7">
        <w:t>15</w:t>
      </w:r>
      <w:r w:rsidR="00F340D9" w:rsidRPr="006D7CE7">
        <w:t>.2.2.3</w:t>
      </w:r>
      <w:r w:rsidR="00F340D9" w:rsidRPr="006D7CE7">
        <w:tab/>
        <w:t xml:space="preserve">Locally initiated </w:t>
      </w:r>
      <w:r w:rsidR="00D050D3" w:rsidRPr="006D7CE7">
        <w:t>a</w:t>
      </w:r>
      <w:r w:rsidR="00F340D9" w:rsidRPr="006D7CE7">
        <w:t xml:space="preserve">mbient </w:t>
      </w:r>
      <w:r w:rsidR="00D050D3" w:rsidRPr="006D7CE7">
        <w:t>l</w:t>
      </w:r>
      <w:r w:rsidR="00F340D9" w:rsidRPr="006D7CE7">
        <w:t>istening requirements</w:t>
      </w:r>
      <w:bookmarkEnd w:id="320"/>
      <w:bookmarkEnd w:id="321"/>
    </w:p>
    <w:p w:rsidR="002F795D" w:rsidRPr="006D7CE7" w:rsidRDefault="002F795D" w:rsidP="002F795D">
      <w:r w:rsidRPr="006D7CE7">
        <w:t>[R-6.1</w:t>
      </w:r>
      <w:r w:rsidR="00626771" w:rsidRPr="006D7CE7">
        <w:t>5</w:t>
      </w:r>
      <w:r w:rsidRPr="006D7CE7">
        <w:t xml:space="preserve">.2.2.3-001] The </w:t>
      </w:r>
      <w:r w:rsidR="009453C3" w:rsidRPr="006D7CE7">
        <w:t>MCX</w:t>
      </w:r>
      <w:r w:rsidRPr="006D7CE7">
        <w:t xml:space="preserve"> Service shall provide a mechanism to allow an authorized </w:t>
      </w:r>
      <w:r w:rsidR="009453C3" w:rsidRPr="006D7CE7">
        <w:t>MCX</w:t>
      </w:r>
      <w:r w:rsidRPr="006D7CE7">
        <w:t xml:space="preserve"> User to use the </w:t>
      </w:r>
      <w:r w:rsidR="009453C3" w:rsidRPr="006D7CE7">
        <w:t>MCX</w:t>
      </w:r>
      <w:r w:rsidRPr="006D7CE7">
        <w:t xml:space="preserve"> UE that the </w:t>
      </w:r>
      <w:r w:rsidR="009453C3" w:rsidRPr="006D7CE7">
        <w:t>MCX</w:t>
      </w:r>
      <w:r w:rsidRPr="006D7CE7">
        <w:t xml:space="preserve"> User is currently using to initiate Ambient Listening to another authorized </w:t>
      </w:r>
      <w:r w:rsidR="009453C3" w:rsidRPr="006D7CE7">
        <w:t>MCX</w:t>
      </w:r>
      <w:r w:rsidRPr="006D7CE7">
        <w:t xml:space="preserve"> User (e.g., a dispatcher).</w:t>
      </w:r>
    </w:p>
    <w:p w:rsidR="002F795D" w:rsidRPr="006D7CE7" w:rsidRDefault="002F795D" w:rsidP="002F795D">
      <w:pPr>
        <w:rPr>
          <w:lang w:eastAsia="x-none"/>
        </w:rPr>
      </w:pPr>
      <w:r w:rsidRPr="006D7CE7">
        <w:t>[R-6.1</w:t>
      </w:r>
      <w:r w:rsidR="00626771" w:rsidRPr="006D7CE7">
        <w:t>5</w:t>
      </w:r>
      <w:r w:rsidRPr="006D7CE7">
        <w:t xml:space="preserve">.2.2.3-002] The </w:t>
      </w:r>
      <w:r w:rsidR="009453C3" w:rsidRPr="006D7CE7">
        <w:t>MCX</w:t>
      </w:r>
      <w:r w:rsidRPr="006D7CE7">
        <w:t xml:space="preserve"> Service shall ensure that Ambient Listening triggered locally can be terminated by the </w:t>
      </w:r>
      <w:r w:rsidR="009453C3" w:rsidRPr="006D7CE7">
        <w:t>MCX</w:t>
      </w:r>
      <w:r w:rsidRPr="006D7CE7">
        <w:t xml:space="preserve"> User being listened to or by the remote </w:t>
      </w:r>
      <w:r w:rsidR="009453C3" w:rsidRPr="006D7CE7">
        <w:t>MCX Service</w:t>
      </w:r>
      <w:r w:rsidRPr="006D7CE7">
        <w:t xml:space="preserve"> Administrator and/or authorized user, who was the listening Participant. </w:t>
      </w:r>
    </w:p>
    <w:p w:rsidR="00FC44B8" w:rsidRPr="006D7CE7" w:rsidRDefault="00FC35A3" w:rsidP="00876062">
      <w:pPr>
        <w:pStyle w:val="Heading3"/>
      </w:pPr>
      <w:bookmarkStart w:id="322" w:name="_Toc45388241"/>
      <w:bookmarkStart w:id="323" w:name="_Toc154164266"/>
      <w:r w:rsidRPr="006D7CE7">
        <w:t>6.</w:t>
      </w:r>
      <w:r w:rsidR="00626771" w:rsidRPr="006D7CE7">
        <w:t>15</w:t>
      </w:r>
      <w:r w:rsidR="00FC44B8" w:rsidRPr="006D7CE7">
        <w:t>.3</w:t>
      </w:r>
      <w:r w:rsidR="00FC44B8" w:rsidRPr="006D7CE7">
        <w:tab/>
        <w:t xml:space="preserve">Remotely initiated </w:t>
      </w:r>
      <w:r w:rsidR="000F383A" w:rsidRPr="006D7CE7">
        <w:t>MCX Service</w:t>
      </w:r>
      <w:r w:rsidR="00FC44B8" w:rsidRPr="006D7CE7">
        <w:t xml:space="preserve"> </w:t>
      </w:r>
      <w:r w:rsidR="00DD1DB9" w:rsidRPr="006D7CE7">
        <w:t>Communication</w:t>
      </w:r>
      <w:bookmarkEnd w:id="322"/>
      <w:bookmarkEnd w:id="323"/>
    </w:p>
    <w:p w:rsidR="00683D18" w:rsidRPr="006D7CE7" w:rsidRDefault="00FC35A3" w:rsidP="00876062">
      <w:pPr>
        <w:pStyle w:val="Heading4"/>
      </w:pPr>
      <w:bookmarkStart w:id="324" w:name="_Toc45388242"/>
      <w:bookmarkStart w:id="325" w:name="_Toc154164267"/>
      <w:r w:rsidRPr="006D7CE7">
        <w:t>6.</w:t>
      </w:r>
      <w:r w:rsidR="00626771" w:rsidRPr="006D7CE7">
        <w:t>15</w:t>
      </w:r>
      <w:r w:rsidR="00683D18" w:rsidRPr="006D7CE7">
        <w:t>.3.1</w:t>
      </w:r>
      <w:r w:rsidR="00683D18" w:rsidRPr="006D7CE7">
        <w:tab/>
        <w:t>Overview</w:t>
      </w:r>
      <w:bookmarkEnd w:id="324"/>
      <w:bookmarkEnd w:id="325"/>
    </w:p>
    <w:p w:rsidR="007423DD" w:rsidRPr="006D7CE7" w:rsidRDefault="007423DD" w:rsidP="007423DD">
      <w:r w:rsidRPr="006D7CE7">
        <w:t xml:space="preserve">A Remotely initiated </w:t>
      </w:r>
      <w:r w:rsidR="00DD1DB9" w:rsidRPr="006D7CE7">
        <w:t>MCX Service</w:t>
      </w:r>
      <w:r w:rsidRPr="006D7CE7">
        <w:t xml:space="preserve"> </w:t>
      </w:r>
      <w:r w:rsidR="00DD1DB9" w:rsidRPr="006D7CE7">
        <w:t>Communication</w:t>
      </w:r>
      <w:r w:rsidRPr="006D7CE7">
        <w:t xml:space="preserve"> is a feature that allows an authorized user, typically a dispatcher, to cause a remote </w:t>
      </w:r>
      <w:r w:rsidR="00DD1DB9" w:rsidRPr="006D7CE7">
        <w:t>MCX</w:t>
      </w:r>
      <w:r w:rsidRPr="006D7CE7">
        <w:t xml:space="preserve"> UE to initiate a </w:t>
      </w:r>
      <w:r w:rsidR="00DD1DB9" w:rsidRPr="006D7CE7">
        <w:t>communication</w:t>
      </w:r>
      <w:r w:rsidRPr="006D7CE7">
        <w:t xml:space="preserve"> by itself, without its user explicitly initiating the </w:t>
      </w:r>
      <w:r w:rsidR="00DD1DB9" w:rsidRPr="006D7CE7">
        <w:t>communication</w:t>
      </w:r>
      <w:r w:rsidRPr="006D7CE7">
        <w:t xml:space="preserve"> </w:t>
      </w:r>
      <w:r w:rsidR="00DD1DB9" w:rsidRPr="006D7CE7">
        <w:t>manually</w:t>
      </w:r>
      <w:r w:rsidRPr="006D7CE7">
        <w:t xml:space="preserve">. The purpose of this feature allows the dispatcher to </w:t>
      </w:r>
      <w:r w:rsidR="00DD1DB9" w:rsidRPr="006D7CE7">
        <w:t>"</w:t>
      </w:r>
      <w:r w:rsidRPr="006D7CE7">
        <w:t>listen</w:t>
      </w:r>
      <w:r w:rsidR="00DD1DB9" w:rsidRPr="006D7CE7">
        <w:t>"</w:t>
      </w:r>
      <w:r w:rsidRPr="006D7CE7">
        <w:t xml:space="preserve"> to activities at the Location of the remote </w:t>
      </w:r>
      <w:r w:rsidR="00DD1DB9" w:rsidRPr="006D7CE7">
        <w:t>MCX</w:t>
      </w:r>
      <w:r w:rsidRPr="006D7CE7">
        <w:t xml:space="preserve"> UE to find out what is happening around that </w:t>
      </w:r>
      <w:r w:rsidR="00DD1DB9" w:rsidRPr="006D7CE7">
        <w:t>MCX</w:t>
      </w:r>
      <w:r w:rsidRPr="006D7CE7">
        <w:t xml:space="preserve"> UE. This feature is also known as "Remote Unit Monitoring" in P25 systems.</w:t>
      </w:r>
    </w:p>
    <w:p w:rsidR="007423DD" w:rsidRPr="006D7CE7" w:rsidRDefault="007423DD" w:rsidP="007423DD">
      <w:r w:rsidRPr="006D7CE7">
        <w:t>There are two typical use cases for this feature.</w:t>
      </w:r>
    </w:p>
    <w:p w:rsidR="007423DD" w:rsidRPr="006D7CE7" w:rsidRDefault="007423DD" w:rsidP="007423DD">
      <w:r w:rsidRPr="006D7CE7">
        <w:t xml:space="preserve">The first one is the case where a user could have been incapacitated. This could be both accidentally, say a traffic accident, or deliberately, for example a violent attack. In both cases it would be necessary to remotely </w:t>
      </w:r>
      <w:r w:rsidR="006776AF" w:rsidRPr="006D7CE7">
        <w:t>initiate a communication from the</w:t>
      </w:r>
      <w:r w:rsidRPr="006D7CE7">
        <w:t xml:space="preserve"> </w:t>
      </w:r>
      <w:r w:rsidR="00DD1DB9" w:rsidRPr="006D7CE7">
        <w:t>MCX</w:t>
      </w:r>
      <w:r w:rsidRPr="006D7CE7">
        <w:t xml:space="preserve"> UE in order to allow another user or a group of users to </w:t>
      </w:r>
      <w:r w:rsidR="0007098D" w:rsidRPr="006D7CE7">
        <w:t>"</w:t>
      </w:r>
      <w:r w:rsidRPr="006D7CE7">
        <w:t>listen</w:t>
      </w:r>
      <w:r w:rsidR="0007098D" w:rsidRPr="006D7CE7">
        <w:t>"</w:t>
      </w:r>
      <w:r w:rsidRPr="006D7CE7">
        <w:t xml:space="preserve"> to what is happening to prepare assistance. The communication that is set up is either a Private </w:t>
      </w:r>
      <w:r w:rsidR="006776AF" w:rsidRPr="006D7CE7">
        <w:t>Communication</w:t>
      </w:r>
      <w:r w:rsidRPr="006D7CE7">
        <w:t xml:space="preserve"> or a Group </w:t>
      </w:r>
      <w:r w:rsidR="006776AF" w:rsidRPr="006D7CE7">
        <w:t>Communication</w:t>
      </w:r>
      <w:r w:rsidRPr="006D7CE7">
        <w:t xml:space="preserve">, and the </w:t>
      </w:r>
      <w:r w:rsidR="006776AF" w:rsidRPr="006D7CE7">
        <w:t>communication</w:t>
      </w:r>
      <w:r w:rsidRPr="006D7CE7">
        <w:t xml:space="preserve"> could optionally be visible to the remote </w:t>
      </w:r>
      <w:r w:rsidR="006776AF" w:rsidRPr="006D7CE7">
        <w:t>MCX</w:t>
      </w:r>
      <w:r w:rsidRPr="006D7CE7">
        <w:t xml:space="preserve"> UE's user.</w:t>
      </w:r>
    </w:p>
    <w:p w:rsidR="007423DD" w:rsidRPr="006D7CE7" w:rsidRDefault="007423DD" w:rsidP="007423DD">
      <w:r w:rsidRPr="006D7CE7">
        <w:t xml:space="preserve">The second one is the case of a stolen </w:t>
      </w:r>
      <w:r w:rsidR="009B4CBB" w:rsidRPr="006D7CE7">
        <w:t>MCX</w:t>
      </w:r>
      <w:r w:rsidRPr="006D7CE7">
        <w:t xml:space="preserve"> UE. Here it is just necessary to activate the </w:t>
      </w:r>
      <w:r w:rsidR="009B4CBB" w:rsidRPr="006D7CE7">
        <w:t>MCX UE</w:t>
      </w:r>
      <w:r w:rsidRPr="006D7CE7">
        <w:t xml:space="preserve"> so that a dispatcher can </w:t>
      </w:r>
      <w:r w:rsidR="0007098D" w:rsidRPr="006D7CE7">
        <w:t>"</w:t>
      </w:r>
      <w:r w:rsidRPr="006D7CE7">
        <w:t>listen</w:t>
      </w:r>
      <w:r w:rsidR="0007098D" w:rsidRPr="006D7CE7">
        <w:t>"</w:t>
      </w:r>
      <w:r w:rsidRPr="006D7CE7">
        <w:t xml:space="preserve"> to any background </w:t>
      </w:r>
      <w:r w:rsidR="0007098D" w:rsidRPr="006D7CE7">
        <w:t>communication</w:t>
      </w:r>
      <w:r w:rsidRPr="006D7CE7">
        <w:t xml:space="preserve"> in order to make an analysis of the situation. In this situation, the initiation of the </w:t>
      </w:r>
      <w:r w:rsidR="009B4CBB" w:rsidRPr="006D7CE7">
        <w:t>communication</w:t>
      </w:r>
      <w:r w:rsidRPr="006D7CE7">
        <w:t xml:space="preserve"> from the remote </w:t>
      </w:r>
      <w:r w:rsidR="009B4CBB" w:rsidRPr="006D7CE7">
        <w:t>MCX</w:t>
      </w:r>
      <w:r w:rsidRPr="006D7CE7">
        <w:t xml:space="preserve"> UE, typically a Private </w:t>
      </w:r>
      <w:r w:rsidR="009B4CBB" w:rsidRPr="006D7CE7">
        <w:t>Communication</w:t>
      </w:r>
      <w:r w:rsidRPr="006D7CE7">
        <w:t xml:space="preserve"> in that case, is not visible by that </w:t>
      </w:r>
      <w:r w:rsidR="009B4CBB" w:rsidRPr="006D7CE7">
        <w:t>MCX</w:t>
      </w:r>
      <w:r w:rsidRPr="006D7CE7">
        <w:t xml:space="preserve"> UE's user.</w:t>
      </w:r>
    </w:p>
    <w:p w:rsidR="007423DD" w:rsidRPr="006D7CE7" w:rsidRDefault="007423DD" w:rsidP="007423DD">
      <w:r w:rsidRPr="006D7CE7">
        <w:t>Other use cases, such as undercover operations, discreet surveillance of users or investigations, could exist depending on the missions of the critical communications users and on legislations.</w:t>
      </w:r>
    </w:p>
    <w:p w:rsidR="007423DD" w:rsidRPr="006D7CE7" w:rsidRDefault="007423DD" w:rsidP="007423DD">
      <w:r w:rsidRPr="006D7CE7">
        <w:t xml:space="preserve">The behaviour of the remotely initiated </w:t>
      </w:r>
      <w:r w:rsidR="009B4CBB" w:rsidRPr="006D7CE7">
        <w:t>Communication</w:t>
      </w:r>
      <w:r w:rsidRPr="006D7CE7">
        <w:t xml:space="preserve"> is not different from a normal </w:t>
      </w:r>
      <w:r w:rsidR="009B4CBB" w:rsidRPr="006D7CE7">
        <w:t>communication</w:t>
      </w:r>
      <w:r w:rsidRPr="006D7CE7">
        <w:t xml:space="preserve"> initiated by the local </w:t>
      </w:r>
      <w:r w:rsidR="009B4CBB" w:rsidRPr="006D7CE7">
        <w:t>MCX U</w:t>
      </w:r>
      <w:r w:rsidRPr="006D7CE7">
        <w:t xml:space="preserve">ser. The same rules for resource allocation and interactions with other services apply, but the initiator of the feature can have the capability to request a pre-emptive or high priority for that </w:t>
      </w:r>
      <w:r w:rsidR="009B4CBB" w:rsidRPr="006D7CE7">
        <w:t>Communication</w:t>
      </w:r>
      <w:r w:rsidRPr="006D7CE7">
        <w:t xml:space="preserve"> to ensure it is set up even in case of resource congestion or to limit disturbance by other services.</w:t>
      </w:r>
    </w:p>
    <w:p w:rsidR="0080148F" w:rsidRPr="006D7CE7" w:rsidRDefault="00FC35A3" w:rsidP="00876062">
      <w:pPr>
        <w:pStyle w:val="Heading4"/>
      </w:pPr>
      <w:bookmarkStart w:id="326" w:name="_Toc45388243"/>
      <w:bookmarkStart w:id="327" w:name="_Toc154164268"/>
      <w:r w:rsidRPr="006D7CE7">
        <w:t>6.</w:t>
      </w:r>
      <w:r w:rsidR="00626771" w:rsidRPr="006D7CE7">
        <w:t>15</w:t>
      </w:r>
      <w:r w:rsidR="00FC44B8" w:rsidRPr="006D7CE7">
        <w:t>.3.2</w:t>
      </w:r>
      <w:r w:rsidR="00FC44B8" w:rsidRPr="006D7CE7">
        <w:tab/>
        <w:t>Requirements</w:t>
      </w:r>
      <w:bookmarkEnd w:id="326"/>
      <w:bookmarkEnd w:id="327"/>
    </w:p>
    <w:p w:rsidR="00D4594C" w:rsidRPr="006D7CE7" w:rsidRDefault="00D4594C" w:rsidP="00D4594C">
      <w:r w:rsidRPr="006D7CE7">
        <w:t>[R-6.1</w:t>
      </w:r>
      <w:r w:rsidR="00626771" w:rsidRPr="006D7CE7">
        <w:t>5</w:t>
      </w:r>
      <w:r w:rsidRPr="006D7CE7">
        <w:t xml:space="preserve">.3.2-001] The MCX Service shall provide a mechanism for an MCX </w:t>
      </w:r>
      <w:r w:rsidR="004B163D" w:rsidRPr="006D7CE7">
        <w:t xml:space="preserve">Service </w:t>
      </w:r>
      <w:r w:rsidRPr="006D7CE7">
        <w:t xml:space="preserve">Administrator and/or authorized MCX User to cause an MCX UE that is within their authority to initiate an MCX Private Communication to the MCX </w:t>
      </w:r>
      <w:r w:rsidR="004B163D" w:rsidRPr="006D7CE7">
        <w:t xml:space="preserve">Service </w:t>
      </w:r>
      <w:r w:rsidRPr="006D7CE7">
        <w:t xml:space="preserve">Administrator and/or authorized MCX User and then begin transmitting to the MCX </w:t>
      </w:r>
      <w:r w:rsidR="000D6756" w:rsidRPr="006D7CE7">
        <w:t xml:space="preserve">Service </w:t>
      </w:r>
      <w:r w:rsidRPr="006D7CE7">
        <w:t>Administrator or authorized MCX User.</w:t>
      </w:r>
    </w:p>
    <w:p w:rsidR="00F65DDE" w:rsidRPr="006D7CE7" w:rsidRDefault="00D4594C" w:rsidP="00D4594C">
      <w:r w:rsidRPr="006D7CE7">
        <w:t>[R-6.1</w:t>
      </w:r>
      <w:r w:rsidR="00626771" w:rsidRPr="006D7CE7">
        <w:t>5</w:t>
      </w:r>
      <w:r w:rsidRPr="006D7CE7">
        <w:t xml:space="preserve">.3.2-002] The MCX Service shall provide a mechanism for an MCX </w:t>
      </w:r>
      <w:r w:rsidR="000D6756" w:rsidRPr="006D7CE7">
        <w:t xml:space="preserve">Service </w:t>
      </w:r>
      <w:r w:rsidRPr="006D7CE7">
        <w:t>Administrator and/or authorized user to provide a notification to the user of the MCX UE when a remote MCX Private Communication is initiated.</w:t>
      </w:r>
    </w:p>
    <w:p w:rsidR="000800EA" w:rsidRPr="006D7CE7" w:rsidRDefault="000800EA" w:rsidP="000800EA">
      <w:r w:rsidRPr="006D7CE7">
        <w:t>[R-6.</w:t>
      </w:r>
      <w:r w:rsidR="00626771" w:rsidRPr="006D7CE7">
        <w:t>15</w:t>
      </w:r>
      <w:r w:rsidRPr="006D7CE7">
        <w:t xml:space="preserve">.3.2-003] The </w:t>
      </w:r>
      <w:r w:rsidR="000F383A" w:rsidRPr="006D7CE7">
        <w:t>MCX Service</w:t>
      </w:r>
      <w:r w:rsidRPr="006D7CE7">
        <w:t xml:space="preserve"> shall provide a mechanism for an </w:t>
      </w:r>
      <w:r w:rsidR="000F383A" w:rsidRPr="006D7CE7">
        <w:t>MCX Service</w:t>
      </w:r>
      <w:r w:rsidRPr="006D7CE7">
        <w:t xml:space="preserve"> Administrator and/or authorized user to cause an </w:t>
      </w:r>
      <w:r w:rsidR="00BD7AE5" w:rsidRPr="006D7CE7">
        <w:t>MCX UE</w:t>
      </w:r>
      <w:r w:rsidRPr="006D7CE7">
        <w:t xml:space="preserve"> that is within their authority to initiate an </w:t>
      </w:r>
      <w:r w:rsidR="000F383A" w:rsidRPr="006D7CE7">
        <w:t>MCX Service</w:t>
      </w:r>
      <w:r w:rsidRPr="006D7CE7">
        <w:t xml:space="preserve"> Group </w:t>
      </w:r>
      <w:r w:rsidR="001E03D1" w:rsidRPr="006D7CE7">
        <w:t>Communication</w:t>
      </w:r>
      <w:r w:rsidRPr="006D7CE7">
        <w:t xml:space="preserve"> and then to begin transmitting to the Affiliated </w:t>
      </w:r>
      <w:r w:rsidR="000F383A" w:rsidRPr="006D7CE7">
        <w:t>MCX Service</w:t>
      </w:r>
      <w:r w:rsidRPr="006D7CE7">
        <w:t xml:space="preserve"> Group Members.</w:t>
      </w:r>
    </w:p>
    <w:p w:rsidR="000800EA" w:rsidRPr="006D7CE7" w:rsidRDefault="000800EA" w:rsidP="000800EA">
      <w:r w:rsidRPr="006D7CE7">
        <w:t>[R-6.</w:t>
      </w:r>
      <w:r w:rsidR="00626771" w:rsidRPr="006D7CE7">
        <w:t>15</w:t>
      </w:r>
      <w:r w:rsidRPr="006D7CE7">
        <w:t xml:space="preserve">.3.2-004] The </w:t>
      </w:r>
      <w:r w:rsidR="000F383A" w:rsidRPr="006D7CE7">
        <w:t>MCX Service</w:t>
      </w:r>
      <w:r w:rsidRPr="006D7CE7">
        <w:t xml:space="preserve"> shall provide a mechanism for an </w:t>
      </w:r>
      <w:r w:rsidR="000F383A" w:rsidRPr="006D7CE7">
        <w:t>MCX Service</w:t>
      </w:r>
      <w:r w:rsidRPr="006D7CE7">
        <w:t xml:space="preserve"> Administrator and/or authorized user to provide a notification to the user of the </w:t>
      </w:r>
      <w:r w:rsidR="00BD7AE5" w:rsidRPr="006D7CE7">
        <w:t>MCX UE</w:t>
      </w:r>
      <w:r w:rsidRPr="006D7CE7">
        <w:t xml:space="preserve"> when a remote </w:t>
      </w:r>
      <w:r w:rsidR="000F383A" w:rsidRPr="006D7CE7">
        <w:t>MCX Service</w:t>
      </w:r>
      <w:r w:rsidRPr="006D7CE7">
        <w:t xml:space="preserve"> Group </w:t>
      </w:r>
      <w:r w:rsidR="000F383A" w:rsidRPr="006D7CE7">
        <w:t xml:space="preserve">Communication </w:t>
      </w:r>
      <w:r w:rsidRPr="006D7CE7">
        <w:t>is initiated.</w:t>
      </w:r>
    </w:p>
    <w:p w:rsidR="00FC44B8" w:rsidRPr="006D7CE7" w:rsidRDefault="00FC35A3" w:rsidP="00876062">
      <w:pPr>
        <w:pStyle w:val="Heading3"/>
      </w:pPr>
      <w:bookmarkStart w:id="328" w:name="_Toc45388244"/>
      <w:bookmarkStart w:id="329" w:name="_Toc154164269"/>
      <w:r w:rsidRPr="006D7CE7">
        <w:t>6.</w:t>
      </w:r>
      <w:r w:rsidR="00626771" w:rsidRPr="006D7CE7">
        <w:t>15</w:t>
      </w:r>
      <w:r w:rsidR="00FC44B8" w:rsidRPr="006D7CE7">
        <w:t>.4</w:t>
      </w:r>
      <w:r w:rsidR="00FC44B8" w:rsidRPr="006D7CE7">
        <w:tab/>
        <w:t>Recording and audit requirements</w:t>
      </w:r>
      <w:bookmarkEnd w:id="328"/>
      <w:bookmarkEnd w:id="329"/>
    </w:p>
    <w:p w:rsidR="00FC35A3" w:rsidRPr="006D7CE7" w:rsidRDefault="00FC35A3" w:rsidP="00FC35A3">
      <w:r w:rsidRPr="006D7CE7">
        <w:t>[R-6.</w:t>
      </w:r>
      <w:r w:rsidR="00626771" w:rsidRPr="006D7CE7">
        <w:t>15</w:t>
      </w:r>
      <w:r w:rsidRPr="006D7CE7">
        <w:t xml:space="preserve">.4-001] The </w:t>
      </w:r>
      <w:r w:rsidR="000F383A" w:rsidRPr="006D7CE7">
        <w:t>MCX Service</w:t>
      </w:r>
      <w:r w:rsidRPr="006D7CE7">
        <w:t xml:space="preserve"> shall provide a mechanism for a Mission Critical Organization to log the metadata of the </w:t>
      </w:r>
      <w:r w:rsidR="000F383A" w:rsidRPr="006D7CE7">
        <w:t>MCX Service</w:t>
      </w:r>
      <w:r w:rsidRPr="006D7CE7">
        <w:t xml:space="preserve"> Group </w:t>
      </w:r>
      <w:r w:rsidR="00DA239C" w:rsidRPr="006D7CE7">
        <w:t>Communications</w:t>
      </w:r>
      <w:r w:rsidRPr="006D7CE7">
        <w:t xml:space="preserve"> and </w:t>
      </w:r>
      <w:r w:rsidR="000F383A" w:rsidRPr="006D7CE7">
        <w:t>MCX Service</w:t>
      </w:r>
      <w:r w:rsidRPr="006D7CE7">
        <w:t xml:space="preserve"> Private </w:t>
      </w:r>
      <w:r w:rsidR="00DA239C" w:rsidRPr="006D7CE7">
        <w:t>Communications</w:t>
      </w:r>
      <w:r w:rsidRPr="006D7CE7">
        <w:t xml:space="preserve"> under the organization's authority.</w:t>
      </w:r>
    </w:p>
    <w:p w:rsidR="00FC35A3" w:rsidRPr="006D7CE7" w:rsidRDefault="00FC35A3" w:rsidP="00FC35A3">
      <w:r w:rsidRPr="006D7CE7">
        <w:t>[R-6.</w:t>
      </w:r>
      <w:r w:rsidR="00626771" w:rsidRPr="006D7CE7">
        <w:t>15</w:t>
      </w:r>
      <w:r w:rsidRPr="006D7CE7">
        <w:t>.4-002] Metadata shall be logged for both the transmitting Participant and the receiving Participant(s).</w:t>
      </w:r>
    </w:p>
    <w:p w:rsidR="007423DD" w:rsidRPr="006D7CE7" w:rsidRDefault="007423DD" w:rsidP="00FC35A3">
      <w:r w:rsidRPr="006D7CE7">
        <w:t>[R-6.1</w:t>
      </w:r>
      <w:r w:rsidR="00626771" w:rsidRPr="006D7CE7">
        <w:t>5</w:t>
      </w:r>
      <w:r w:rsidRPr="006D7CE7">
        <w:t xml:space="preserve">.4-003] The </w:t>
      </w:r>
      <w:r w:rsidR="000D6756" w:rsidRPr="006D7CE7">
        <w:t>MCX</w:t>
      </w:r>
      <w:r w:rsidRPr="006D7CE7">
        <w:t xml:space="preserve"> Service shall provide a mechanism for a Mission Critical Organization to record the </w:t>
      </w:r>
      <w:r w:rsidR="002D3CCB" w:rsidRPr="006D7CE7">
        <w:t>transmissions</w:t>
      </w:r>
      <w:r w:rsidRPr="006D7CE7">
        <w:t xml:space="preserve"> of the</w:t>
      </w:r>
      <w:r w:rsidR="003A0D69" w:rsidRPr="006D7CE7">
        <w:t xml:space="preserve"> </w:t>
      </w:r>
      <w:r w:rsidRPr="006D7CE7">
        <w:t xml:space="preserve">Group </w:t>
      </w:r>
      <w:r w:rsidR="002D3CCB" w:rsidRPr="006D7CE7">
        <w:t>Communications</w:t>
      </w:r>
      <w:r w:rsidRPr="006D7CE7">
        <w:t xml:space="preserve"> and Private </w:t>
      </w:r>
      <w:r w:rsidR="002D3CCB" w:rsidRPr="006D7CE7">
        <w:t>Communications</w:t>
      </w:r>
      <w:r w:rsidRPr="006D7CE7">
        <w:t xml:space="preserve"> under the organization's authority.</w:t>
      </w:r>
    </w:p>
    <w:p w:rsidR="007423DD" w:rsidRPr="006D7CE7" w:rsidRDefault="00C77B40" w:rsidP="00C77B40">
      <w:pPr>
        <w:spacing w:after="240"/>
        <w:rPr>
          <w:rFonts w:eastAsia="MS Mincho"/>
          <w:lang w:eastAsia="ja-JP"/>
        </w:rPr>
      </w:pPr>
      <w:r w:rsidRPr="006D7CE7">
        <w:rPr>
          <w:rFonts w:eastAsia="MS Mincho"/>
          <w:lang w:eastAsia="ja-JP"/>
        </w:rPr>
        <w:t>[R-6.1</w:t>
      </w:r>
      <w:r w:rsidR="00626771" w:rsidRPr="006D7CE7">
        <w:rPr>
          <w:rFonts w:eastAsia="MS Mincho"/>
          <w:lang w:eastAsia="ja-JP"/>
        </w:rPr>
        <w:t>5</w:t>
      </w:r>
      <w:r w:rsidRPr="006D7CE7">
        <w:rPr>
          <w:rFonts w:eastAsia="MS Mincho"/>
          <w:lang w:eastAsia="ja-JP"/>
        </w:rPr>
        <w:t xml:space="preserve">.4-004] The MCX Service shall provide a mechanism for a Mission Critical Organization to log at least the following metadata per communication: depending on service this may include; start time, date, MCX User ID, </w:t>
      </w:r>
      <w:r w:rsidR="00B213FB">
        <w:rPr>
          <w:rFonts w:eastAsia="MS Mincho"/>
          <w:lang w:eastAsia="ja-JP"/>
        </w:rPr>
        <w:t xml:space="preserve">functional alias(es), </w:t>
      </w:r>
      <w:r w:rsidRPr="006D7CE7">
        <w:rPr>
          <w:rFonts w:eastAsia="MS Mincho"/>
          <w:lang w:eastAsia="ja-JP"/>
        </w:rPr>
        <w:t xml:space="preserve">MCX Group ID, Location information of the transmitting Participant, end time or duration, end reason, type of communication (e.g., </w:t>
      </w:r>
      <w:r w:rsidR="007E2C3D" w:rsidRPr="006D7CE7">
        <w:rPr>
          <w:rFonts w:eastAsia="MS Mincho"/>
          <w:lang w:eastAsia="ja-JP"/>
        </w:rPr>
        <w:t>MCX Service</w:t>
      </w:r>
      <w:r w:rsidRPr="006D7CE7">
        <w:rPr>
          <w:rFonts w:eastAsia="MS Mincho"/>
          <w:lang w:eastAsia="ja-JP"/>
        </w:rPr>
        <w:t xml:space="preserve"> Emergency, regroup, private)</w:t>
      </w:r>
      <w:r w:rsidR="00422EA2">
        <w:rPr>
          <w:rFonts w:eastAsia="MS Mincho"/>
          <w:lang w:eastAsia="ja-JP"/>
        </w:rPr>
        <w:t xml:space="preserve"> </w:t>
      </w:r>
      <w:r w:rsidR="00422EA2" w:rsidRPr="006D7CE7">
        <w:t>and success/failure indication</w:t>
      </w:r>
      <w:r w:rsidRPr="006D7CE7">
        <w:rPr>
          <w:rFonts w:eastAsia="MS Mincho"/>
          <w:lang w:eastAsia="ja-JP"/>
        </w:rPr>
        <w:t>.</w:t>
      </w:r>
    </w:p>
    <w:p w:rsidR="00EC53F3" w:rsidRPr="006D7CE7" w:rsidRDefault="00E90028" w:rsidP="00FC35A3">
      <w:r w:rsidRPr="006D7CE7">
        <w:t>[R-6.</w:t>
      </w:r>
      <w:r w:rsidR="00626771" w:rsidRPr="006D7CE7">
        <w:t>15</w:t>
      </w:r>
      <w:r w:rsidRPr="006D7CE7">
        <w:t xml:space="preserve">.4-005] If an </w:t>
      </w:r>
      <w:r w:rsidR="000F383A" w:rsidRPr="006D7CE7">
        <w:t>MCX Service</w:t>
      </w:r>
      <w:r w:rsidRPr="006D7CE7">
        <w:t xml:space="preserve"> Group </w:t>
      </w:r>
      <w:r w:rsidR="0039051C" w:rsidRPr="006D7CE7">
        <w:t>Communication</w:t>
      </w:r>
      <w:r w:rsidRPr="006D7CE7">
        <w:t xml:space="preserve"> or </w:t>
      </w:r>
      <w:r w:rsidR="000F383A" w:rsidRPr="006D7CE7">
        <w:t>MCX Service</w:t>
      </w:r>
      <w:r w:rsidRPr="006D7CE7">
        <w:t xml:space="preserve"> Private </w:t>
      </w:r>
      <w:r w:rsidR="0039051C" w:rsidRPr="006D7CE7">
        <w:t>Communication</w:t>
      </w:r>
      <w:r w:rsidRPr="006D7CE7">
        <w:t xml:space="preserve"> uses end-to-end confidentiality, the </w:t>
      </w:r>
      <w:r w:rsidR="000F383A" w:rsidRPr="006D7CE7">
        <w:t>MCX Service</w:t>
      </w:r>
      <w:r w:rsidRPr="006D7CE7">
        <w:t xml:space="preserve"> shall provide a mechanism for a Mission Critical Organization to maintain the end-to-end confidentiality when the </w:t>
      </w:r>
      <w:r w:rsidR="000F383A" w:rsidRPr="006D7CE7">
        <w:t>MCX Service</w:t>
      </w:r>
      <w:r w:rsidRPr="006D7CE7">
        <w:t xml:space="preserve"> Group </w:t>
      </w:r>
      <w:r w:rsidR="0039051C" w:rsidRPr="006D7CE7">
        <w:t>Communication</w:t>
      </w:r>
      <w:r w:rsidRPr="006D7CE7">
        <w:t xml:space="preserve"> or </w:t>
      </w:r>
      <w:r w:rsidR="000F383A" w:rsidRPr="006D7CE7">
        <w:t>MCX Service</w:t>
      </w:r>
      <w:r w:rsidRPr="006D7CE7">
        <w:t xml:space="preserve"> Private </w:t>
      </w:r>
      <w:r w:rsidR="0039051C" w:rsidRPr="006D7CE7">
        <w:t>Communication</w:t>
      </w:r>
      <w:r w:rsidRPr="006D7CE7">
        <w:t xml:space="preserve"> is logged.</w:t>
      </w:r>
    </w:p>
    <w:p w:rsidR="00FC35A3" w:rsidRPr="006D7CE7" w:rsidRDefault="00FC35A3" w:rsidP="00FC35A3">
      <w:r w:rsidRPr="006D7CE7">
        <w:t>[R-6.</w:t>
      </w:r>
      <w:r w:rsidR="00626771" w:rsidRPr="006D7CE7">
        <w:t>15</w:t>
      </w:r>
      <w:r w:rsidRPr="006D7CE7">
        <w:t xml:space="preserve">.4-006] The </w:t>
      </w:r>
      <w:r w:rsidR="000F383A" w:rsidRPr="006D7CE7">
        <w:t>MCX Service</w:t>
      </w:r>
      <w:r w:rsidRPr="006D7CE7">
        <w:t xml:space="preserve"> shall provide a mechanism for a Mission Critical Organization to log the metadata of non-</w:t>
      </w:r>
      <w:r w:rsidR="00286BDC" w:rsidRPr="006D7CE7">
        <w:t>communication</w:t>
      </w:r>
      <w:r w:rsidRPr="006D7CE7">
        <w:t xml:space="preserve"> related user activities under the agency's authority.</w:t>
      </w:r>
    </w:p>
    <w:p w:rsidR="00FC35A3" w:rsidRPr="006D7CE7" w:rsidRDefault="00FC35A3" w:rsidP="00FC35A3">
      <w:r w:rsidRPr="006D7CE7">
        <w:t>[R-6.</w:t>
      </w:r>
      <w:r w:rsidR="00626771" w:rsidRPr="006D7CE7">
        <w:t>15</w:t>
      </w:r>
      <w:r w:rsidRPr="006D7CE7">
        <w:t xml:space="preserve">.4-007] The </w:t>
      </w:r>
      <w:r w:rsidR="000F383A" w:rsidRPr="006D7CE7">
        <w:t>MCX Service</w:t>
      </w:r>
      <w:r w:rsidRPr="006D7CE7">
        <w:t xml:space="preserve"> shall provide a mechanism for a Mission Critical Organization to log at least the following non-</w:t>
      </w:r>
      <w:r w:rsidR="00286BDC" w:rsidRPr="006D7CE7">
        <w:t>communication</w:t>
      </w:r>
      <w:r w:rsidRPr="006D7CE7">
        <w:t xml:space="preserve"> activity types: </w:t>
      </w:r>
      <w:r w:rsidR="000F383A" w:rsidRPr="006D7CE7">
        <w:t>MCX Service</w:t>
      </w:r>
      <w:r w:rsidRPr="006D7CE7">
        <w:t xml:space="preserve"> Emergency Alert, </w:t>
      </w:r>
      <w:r w:rsidR="000F383A" w:rsidRPr="006D7CE7">
        <w:t>MCX Service</w:t>
      </w:r>
      <w:r w:rsidRPr="006D7CE7">
        <w:t xml:space="preserve"> Emergency Alert cancellation, In-progress Emergency cancellation, registration state change, overridden event, user remote logout, changing another user's affiliations, affiliation change, change of Selected </w:t>
      </w:r>
      <w:r w:rsidR="000F383A" w:rsidRPr="006D7CE7">
        <w:t>MCX Service</w:t>
      </w:r>
      <w:r w:rsidRPr="006D7CE7">
        <w:t xml:space="preserve"> Group</w:t>
      </w:r>
      <w:r w:rsidR="00422EA2">
        <w:t>,</w:t>
      </w:r>
      <w:r w:rsidR="00B213FB">
        <w:t xml:space="preserve"> (de)activation of functional alias(es)</w:t>
      </w:r>
      <w:r w:rsidR="00422EA2">
        <w:t xml:space="preserve"> </w:t>
      </w:r>
      <w:r w:rsidR="00422EA2" w:rsidRPr="0037670F">
        <w:t>and User and Group Regroup operations</w:t>
      </w:r>
      <w:r w:rsidRPr="006D7CE7">
        <w:t>.</w:t>
      </w:r>
    </w:p>
    <w:p w:rsidR="00FC35A3" w:rsidRPr="006D7CE7" w:rsidRDefault="00FC35A3" w:rsidP="00FC35A3">
      <w:r w:rsidRPr="006D7CE7">
        <w:t>[R-6.</w:t>
      </w:r>
      <w:r w:rsidR="00626771" w:rsidRPr="006D7CE7">
        <w:t>15</w:t>
      </w:r>
      <w:r w:rsidRPr="006D7CE7">
        <w:t xml:space="preserve">.4-008] The </w:t>
      </w:r>
      <w:r w:rsidR="000F383A" w:rsidRPr="006D7CE7">
        <w:t>MCX Service</w:t>
      </w:r>
      <w:r w:rsidRPr="006D7CE7">
        <w:t xml:space="preserve"> shall provide a mechanism for a Mission Critical Organization to log at least the following metadata per non-</w:t>
      </w:r>
      <w:r w:rsidR="00286BDC" w:rsidRPr="006D7CE7">
        <w:t>communication</w:t>
      </w:r>
      <w:r w:rsidRPr="006D7CE7">
        <w:t xml:space="preserve"> activity: time, date, </w:t>
      </w:r>
      <w:r w:rsidR="00266AEC" w:rsidRPr="006D7CE7">
        <w:t>MC</w:t>
      </w:r>
      <w:r w:rsidR="00723F93" w:rsidRPr="006D7CE7">
        <w:t xml:space="preserve">X </w:t>
      </w:r>
      <w:r w:rsidR="00266AEC" w:rsidRPr="006D7CE7">
        <w:t>Service</w:t>
      </w:r>
      <w:r w:rsidRPr="006D7CE7">
        <w:t xml:space="preserve"> User identity, activity type</w:t>
      </w:r>
      <w:r w:rsidR="00422EA2">
        <w:t xml:space="preserve"> </w:t>
      </w:r>
      <w:r w:rsidR="00422EA2" w:rsidRPr="0037670F">
        <w:t>and pertinent information about the activity (e.g. MCX User/Group ID(s) included in the temporary group created by the User/Group Regroup operation)</w:t>
      </w:r>
      <w:r w:rsidRPr="006D7CE7">
        <w:t xml:space="preserve">. The following metadata should be logged if applicable to the activity type: </w:t>
      </w:r>
      <w:r w:rsidR="00F1284F" w:rsidRPr="006D7CE7">
        <w:t xml:space="preserve">MCX Service </w:t>
      </w:r>
      <w:r w:rsidRPr="006D7CE7">
        <w:t xml:space="preserve">Group ID, Location information of the </w:t>
      </w:r>
      <w:r w:rsidR="0062588B" w:rsidRPr="006D7CE7">
        <w:t>MCX User</w:t>
      </w:r>
      <w:r w:rsidRPr="006D7CE7">
        <w:t xml:space="preserve">, affiliation list, target </w:t>
      </w:r>
      <w:r w:rsidR="00723F93" w:rsidRPr="006D7CE7">
        <w:t xml:space="preserve">MCX Service </w:t>
      </w:r>
      <w:r w:rsidRPr="006D7CE7">
        <w:t>User ID and success/failure indication.</w:t>
      </w:r>
    </w:p>
    <w:p w:rsidR="00FC35A3" w:rsidRPr="006D7CE7" w:rsidRDefault="00FC35A3" w:rsidP="00FC35A3">
      <w:r w:rsidRPr="006D7CE7">
        <w:t>[R-6.</w:t>
      </w:r>
      <w:r w:rsidR="00626771" w:rsidRPr="006D7CE7">
        <w:t>15</w:t>
      </w:r>
      <w:r w:rsidRPr="006D7CE7">
        <w:t xml:space="preserve">.4-009] The </w:t>
      </w:r>
      <w:r w:rsidR="000F383A" w:rsidRPr="006D7CE7">
        <w:t>MCX Service</w:t>
      </w:r>
      <w:r w:rsidRPr="006D7CE7">
        <w:t xml:space="preserve"> shall provide a mechanism for a Mission Critical Organization to log metadata for all failed authorization attempts (e.g., invalid login password) by an </w:t>
      </w:r>
      <w:r w:rsidR="0062588B" w:rsidRPr="006D7CE7">
        <w:t>MCX User</w:t>
      </w:r>
      <w:r w:rsidRPr="006D7CE7">
        <w:t>.</w:t>
      </w:r>
    </w:p>
    <w:p w:rsidR="00FC35A3" w:rsidRPr="006D7CE7" w:rsidRDefault="00FC35A3" w:rsidP="0080148F">
      <w:r w:rsidRPr="006D7CE7">
        <w:t>[R-6.</w:t>
      </w:r>
      <w:r w:rsidR="00626771" w:rsidRPr="006D7CE7">
        <w:t>15</w:t>
      </w:r>
      <w:r w:rsidRPr="006D7CE7">
        <w:t xml:space="preserve">.4-010] The </w:t>
      </w:r>
      <w:r w:rsidR="000F383A" w:rsidRPr="006D7CE7">
        <w:t>MCX Service</w:t>
      </w:r>
      <w:r w:rsidRPr="006D7CE7">
        <w:t xml:space="preserve"> shall provide a mechanism to collect metadata for network access events (e.g., pre-emption of </w:t>
      </w:r>
      <w:r w:rsidR="00B94E9F">
        <w:t>the 3GPP system</w:t>
      </w:r>
      <w:r w:rsidRPr="006D7CE7">
        <w:t xml:space="preserve"> bearer</w:t>
      </w:r>
      <w:r w:rsidR="00B94E9F">
        <w:t xml:space="preserve"> services</w:t>
      </w:r>
      <w:r w:rsidRPr="006D7CE7">
        <w:t>, loss of signal, failed registration attempts).</w:t>
      </w:r>
    </w:p>
    <w:p w:rsidR="00CE5D61" w:rsidRDefault="00CE5D61" w:rsidP="00CE5D61">
      <w:bookmarkStart w:id="330" w:name="_Toc45388245"/>
      <w:r w:rsidRPr="003223E7">
        <w:t>[R-6.15.4-01</w:t>
      </w:r>
      <w:r>
        <w:t>1</w:t>
      </w:r>
      <w:r w:rsidRPr="003223E7">
        <w:t xml:space="preserve">] </w:t>
      </w:r>
      <w:r>
        <w:t xml:space="preserve">The </w:t>
      </w:r>
      <w:r w:rsidRPr="003223E7">
        <w:t xml:space="preserve">MCX Service shall </w:t>
      </w:r>
      <w:r>
        <w:t>provide recording and audit functions for all types of MCX Service group communication (e.g., normal group, regroup group, Ad hoc group)</w:t>
      </w:r>
      <w:r w:rsidRPr="003223E7">
        <w:t>.</w:t>
      </w:r>
    </w:p>
    <w:p w:rsidR="00CE5D61" w:rsidRDefault="00CE5D61" w:rsidP="00876062">
      <w:pPr>
        <w:pStyle w:val="Heading3"/>
      </w:pPr>
      <w:bookmarkStart w:id="331" w:name="_Toc154164270"/>
      <w:r>
        <w:t>6.15.5</w:t>
      </w:r>
      <w:r>
        <w:tab/>
        <w:t>MCX Service Ad hoc Group Communication</w:t>
      </w:r>
      <w:bookmarkEnd w:id="331"/>
    </w:p>
    <w:p w:rsidR="00CE5D61" w:rsidRDefault="00CE5D61" w:rsidP="00876062">
      <w:pPr>
        <w:pStyle w:val="Heading4"/>
      </w:pPr>
      <w:bookmarkStart w:id="332" w:name="_Toc154164271"/>
      <w:r>
        <w:t>6.15.5.1</w:t>
      </w:r>
      <w:r>
        <w:tab/>
        <w:t>Overview</w:t>
      </w:r>
      <w:bookmarkEnd w:id="332"/>
    </w:p>
    <w:p w:rsidR="00CE5D61" w:rsidRDefault="00CE5D61" w:rsidP="00CE5D61">
      <w:r>
        <w:t>Due to an incident in an area, or a special operation, it can be necessary to coordinate MCX Users using Group Communication where these users do not normally work together and do not share any groups in common. MCX Service Ad hoc Group Communication enables authorized users to combine a random set of MCX Users into a group communication. The main characteristics of this ad hoc group communication are:</w:t>
      </w:r>
    </w:p>
    <w:p w:rsidR="00CE5D61" w:rsidRDefault="00CE5D61" w:rsidP="00410AAD">
      <w:pPr>
        <w:pStyle w:val="B1"/>
      </w:pPr>
      <w:r>
        <w:t>a)</w:t>
      </w:r>
      <w:r>
        <w:tab/>
        <w:t>The ad hoc group does not exist until it is spontaneously created during the communication.</w:t>
      </w:r>
    </w:p>
    <w:p w:rsidR="00CE5D61" w:rsidRDefault="00CE5D61" w:rsidP="00410AAD">
      <w:pPr>
        <w:pStyle w:val="B1"/>
      </w:pPr>
      <w:r>
        <w:t>b)</w:t>
      </w:r>
      <w:r>
        <w:tab/>
        <w:t>The ad hoc group ceases to exist when the communication terminates.</w:t>
      </w:r>
    </w:p>
    <w:p w:rsidR="00CE5D61" w:rsidRDefault="00CE5D61" w:rsidP="00CE5D61">
      <w:r>
        <w:t>A single communication consists of one or more media transmissions until explicitly terminated by various means. MCX Users that are being combined in an ad hoc group communication may be served by the same or different MCX systems and may normally use MCX Service Groups with different security and priority levels, different floor control methods, and other different operational characteristics. The MCX Service Ad hoc Group Communication will use a common security level, priority level, floor control method, and set of operational characteristics for the participants during a communication. As with any group communication, the priority level can change dynamically.</w:t>
      </w:r>
    </w:p>
    <w:p w:rsidR="00CE5D61" w:rsidRDefault="00CE5D61" w:rsidP="00CE5D61">
      <w:r>
        <w:t xml:space="preserve">The ad hoc group is used for a single communication and it does not persist when the communication is terminated. Authorized users can recreate the ad hoc group for subsequent communications, or request creation of a permanent MCX Service Group from the participants in the ad hoc group communication.  </w:t>
      </w:r>
    </w:p>
    <w:p w:rsidR="00CE5D61" w:rsidRDefault="00CE5D61" w:rsidP="00410AAD">
      <w:pPr>
        <w:pStyle w:val="NO"/>
      </w:pPr>
      <w:r>
        <w:t>NOTE:</w:t>
      </w:r>
      <w:r>
        <w:tab/>
        <w:t>When the MCX Service Ad hoc Communication is terminated the list of participants may be retained for ease of initiating another ad hoc communication with the same participants.</w:t>
      </w:r>
    </w:p>
    <w:p w:rsidR="00CE5D61" w:rsidRDefault="00CE5D61" w:rsidP="00876062">
      <w:pPr>
        <w:pStyle w:val="Heading4"/>
      </w:pPr>
      <w:bookmarkStart w:id="333" w:name="_Toc154164272"/>
      <w:r>
        <w:t>6.15.5.2</w:t>
      </w:r>
      <w:r>
        <w:tab/>
        <w:t>General aspects</w:t>
      </w:r>
      <w:bookmarkEnd w:id="333"/>
    </w:p>
    <w:p w:rsidR="00CE5D61" w:rsidRDefault="00CE5D61" w:rsidP="00CE5D61">
      <w:r>
        <w:t>[R-6.15.5.2-001] The MCX Service shall provide a mechanism for an authorized MCX User to combine an ad hoc multiplicity of MCX Users into a MCX Service Ad hoc Group Communication.</w:t>
      </w:r>
    </w:p>
    <w:p w:rsidR="00CE5D61" w:rsidRDefault="00CE5D61" w:rsidP="00410AAD">
      <w:pPr>
        <w:pStyle w:val="NO"/>
      </w:pPr>
      <w:r>
        <w:t>NOTE:</w:t>
      </w:r>
      <w:r>
        <w:tab/>
        <w:t>Selection of the list of MCX Users can be manual, or automatic based on certain criteria</w:t>
      </w:r>
      <w:r w:rsidR="009D6DA6" w:rsidRPr="009D6DA6">
        <w:t xml:space="preserve"> (e.g., location)</w:t>
      </w:r>
      <w:r>
        <w:t>. This is left for implementation.</w:t>
      </w:r>
    </w:p>
    <w:p w:rsidR="00D47FC1" w:rsidRDefault="00D47FC1" w:rsidP="00D47FC1">
      <w:r w:rsidRPr="006D7CE7">
        <w:t>[R-</w:t>
      </w:r>
      <w:r w:rsidRPr="009D6DA6">
        <w:t>6.15.</w:t>
      </w:r>
      <w:r>
        <w:t>5</w:t>
      </w:r>
      <w:r w:rsidRPr="009D6DA6">
        <w:t>.2</w:t>
      </w:r>
      <w:r w:rsidRPr="006D7CE7">
        <w:t>-</w:t>
      </w:r>
      <w:r>
        <w:t>001a</w:t>
      </w:r>
      <w:r w:rsidRPr="006D7CE7">
        <w:t xml:space="preserve">] The MCX Service shall provide </w:t>
      </w:r>
      <w:r>
        <w:t>the reason for denial to</w:t>
      </w:r>
      <w:r w:rsidRPr="006D7CE7">
        <w:t xml:space="preserve"> </w:t>
      </w:r>
      <w:r>
        <w:t>an MCX user who was not authorised</w:t>
      </w:r>
      <w:r w:rsidRPr="006D7CE7">
        <w:t xml:space="preserve"> to </w:t>
      </w:r>
      <w:r>
        <w:t xml:space="preserve">initiate an </w:t>
      </w:r>
      <w:r w:rsidRPr="009D6DA6">
        <w:t xml:space="preserve">MCX Service Ad hoc Group </w:t>
      </w:r>
      <w:r>
        <w:t>Communication</w:t>
      </w:r>
      <w:r w:rsidRPr="006D7CE7">
        <w:t>.</w:t>
      </w:r>
    </w:p>
    <w:p w:rsidR="00D47FC1" w:rsidRDefault="00D47FC1" w:rsidP="00D47FC1">
      <w:r w:rsidRPr="006D7CE7">
        <w:t>[R-</w:t>
      </w:r>
      <w:r w:rsidRPr="009D6DA6">
        <w:t>6.15.</w:t>
      </w:r>
      <w:r>
        <w:t>5</w:t>
      </w:r>
      <w:r w:rsidRPr="009D6DA6">
        <w:t>.2</w:t>
      </w:r>
      <w:r w:rsidRPr="006D7CE7">
        <w:t>-</w:t>
      </w:r>
      <w:r>
        <w:t>001b</w:t>
      </w:r>
      <w:r w:rsidRPr="006D7CE7">
        <w:t>]</w:t>
      </w:r>
      <w:r>
        <w:t xml:space="preserve"> The participant of an MCX Ad hoc Group Communication who has activated several Functional Alias(es) shall receive only one communication based on the unique MCX Service ID. </w:t>
      </w:r>
    </w:p>
    <w:p w:rsidR="00D47FC1" w:rsidRDefault="00D47FC1" w:rsidP="00D47FC1">
      <w:r>
        <w:t xml:space="preserve">[R-6.15.5.2-001c] The MCX Service shall provide a mechanism for the participant of an Ad hoc Group Communication to determine the Functional Alias, through which this participant is addressed by the communication. </w:t>
      </w:r>
    </w:p>
    <w:p w:rsidR="00CE5D61" w:rsidRDefault="00CE5D61" w:rsidP="00D47FC1">
      <w:r>
        <w:t>[R-6.15.5.2-002] An MCX Service Ad hoc Group Communication is a type of MCX Service Group communication and shall support MCX Service Group Communication mechanisms for call processing (e.g., transmit request queuing, hang time, broadcast mode).</w:t>
      </w:r>
    </w:p>
    <w:p w:rsidR="00CE5D61" w:rsidRDefault="00CE5D61" w:rsidP="00CE5D61">
      <w:r>
        <w:t>[R-6.15.5.2-003] MCX Service Ad hoc Group Communications shall be terminated</w:t>
      </w:r>
      <w:r w:rsidR="00D47FC1">
        <w:t xml:space="preserve"> by an authorised user</w:t>
      </w:r>
      <w:r>
        <w:t xml:space="preserve"> </w:t>
      </w:r>
      <w:r w:rsidR="00D47FC1">
        <w:t xml:space="preserve">or </w:t>
      </w:r>
      <w:r>
        <w:t>using the same mechanisms as MCX Service Group communications (e.g., initiator release, server release, hang time expiration).</w:t>
      </w:r>
    </w:p>
    <w:p w:rsidR="00CE5D61" w:rsidRDefault="00CE5D61" w:rsidP="00CE5D61">
      <w:r>
        <w:t>[R-6.15.5.2-004] The MCX Service shall provide a mechanism for an MCX Service Administrator to configure additional conditions under which MCX Service Ad hoc Group Communication shall be terminated (e.g., last Participant leaving, second last Participant leaving, initiator leaving).</w:t>
      </w:r>
    </w:p>
    <w:p w:rsidR="0052315C" w:rsidRDefault="00CE5D61" w:rsidP="0052315C">
      <w:r>
        <w:t>[R-6.15.5.2-005] When an MCX Service Ad hoc Group Communication is terminated the group shall not persist.</w:t>
      </w:r>
    </w:p>
    <w:p w:rsidR="00CE5D61" w:rsidRDefault="00CE5D61" w:rsidP="00CE5D61">
      <w:r>
        <w:t>[R-6.15.5.2-006] The MCX Service shall provide a mechanism for the initiator of a MCX Service Ad hoc Group Communication to indicate which MCX Users have to mandatorily acknowledge the setup request before the media transmission proceeds.</w:t>
      </w:r>
    </w:p>
    <w:p w:rsidR="00CE5D61" w:rsidRDefault="00CE5D61" w:rsidP="00CE5D61">
      <w:r>
        <w:t>[R-6.15.5.2-007] The MCX Service shall provide a mechanism for an authorized initiator of a MCX Service Ad hoc Group Communication to define the communication parameters for the Ad hoc Group Communication (e.g. priority, hang time, broadcast/non-broadcast)</w:t>
      </w:r>
    </w:p>
    <w:p w:rsidR="00CE5D61" w:rsidRDefault="00CE5D61" w:rsidP="00CE5D61">
      <w:r>
        <w:t>[R-6.15.5.2-008] MCX Service Ad hoc Group Communications shall be able to support the same urgency as MCX Service Group communication (e.g., general group, emergency, imminent peril).</w:t>
      </w:r>
    </w:p>
    <w:p w:rsidR="00CE5D61" w:rsidRDefault="00CE5D61" w:rsidP="00CE5D61">
      <w:r>
        <w:t>[R-6.15.5.2-009] MCX Service Ad hoc Group Communications shall support the applicable security requirements as identified in sub-clause 5.12.</w:t>
      </w:r>
    </w:p>
    <w:p w:rsidR="00CE5D61" w:rsidRDefault="00CE5D61" w:rsidP="00CE5D61">
      <w:r>
        <w:t xml:space="preserve">[R-6.15.5.2-010] The MCX Service shall provide a mechanism for the initiator of an MCX Service Ad hoc Group Communication to request that the list of participants is suppressed.  </w:t>
      </w:r>
    </w:p>
    <w:p w:rsidR="00CE5D61" w:rsidRDefault="00CE5D61" w:rsidP="00CE5D61">
      <w:r>
        <w:t xml:space="preserve">[R-6.15.5.2-011] The MCX Service shall provide a mechanism for authorized MCX Users to create a permanent MCX Service Group from the members of the MCX Service Ad hoc Group communication.  </w:t>
      </w:r>
    </w:p>
    <w:p w:rsidR="00CE5D61" w:rsidRDefault="00CE5D61" w:rsidP="00CE5D61">
      <w:r>
        <w:t>[R-6.15.5.2-012] The MCX Service shall provide a mechanism for the initiator</w:t>
      </w:r>
      <w:r w:rsidR="00D47FC1">
        <w:t xml:space="preserve"> and/or an authorised user</w:t>
      </w:r>
      <w:r>
        <w:t xml:space="preserve"> to add or remove participants during an in progress MCX Service Ad hoc Group communication. </w:t>
      </w:r>
    </w:p>
    <w:p w:rsidR="00CE5D61" w:rsidRDefault="00CE5D61" w:rsidP="00CE5D61">
      <w:r>
        <w:t>[R-6.15.5.2-013] The MCX Service shall provide a mechanism for a participant to join an in progress MCX Service Ad hoc Group communication.</w:t>
      </w:r>
    </w:p>
    <w:p w:rsidR="009D6DA6" w:rsidRDefault="009D6DA6" w:rsidP="001E63C5">
      <w:r w:rsidRPr="009D6DA6">
        <w:t>[R-6.15.5.2-014] The MCX Service shall provide a mechanism for the initiator of an MCX Service Ad hoc Group Communication to request that the list of participants be determined and updated by the MCX Service system using pre-defined criteria.</w:t>
      </w:r>
    </w:p>
    <w:p w:rsidR="00D47FC1" w:rsidRDefault="00D47FC1" w:rsidP="00D47FC1">
      <w:r w:rsidRPr="00F365EF">
        <w:t>[R-6.15.</w:t>
      </w:r>
      <w:r>
        <w:t>5</w:t>
      </w:r>
      <w:r w:rsidRPr="00F365EF">
        <w:t>.2-0</w:t>
      </w:r>
      <w:r>
        <w:t>14a</w:t>
      </w:r>
      <w:r w:rsidRPr="00F365EF">
        <w:t xml:space="preserve">] </w:t>
      </w:r>
      <w:r w:rsidRPr="00B32DA4">
        <w:t>When the list of participants is determined or updated by the MCX Service system, the MCX Service shall provide a mechanism that monitors and ensures that the participants list is applied</w:t>
      </w:r>
      <w:r>
        <w:t xml:space="preserve"> for an MCX Service Ad hoc Group communication</w:t>
      </w:r>
      <w:r w:rsidRPr="00B32DA4">
        <w:t>, performing retries when needed.</w:t>
      </w:r>
    </w:p>
    <w:p w:rsidR="00D47FC1" w:rsidRPr="00B32DA4" w:rsidRDefault="00D47FC1" w:rsidP="00D47FC1">
      <w:r w:rsidRPr="00D47FC1">
        <w:t>[R-6.15.5.2-015] The MCX Service shall provide a mechanism for a participant of an MCX Service Ad hoc Group Communication to provide his location information to an authorised participant of the same group.</w:t>
      </w:r>
    </w:p>
    <w:p w:rsidR="00CE5D61" w:rsidRDefault="00CE5D61" w:rsidP="00876062">
      <w:pPr>
        <w:pStyle w:val="Heading4"/>
      </w:pPr>
      <w:bookmarkStart w:id="334" w:name="_Toc154164273"/>
      <w:r>
        <w:t>6.15.5.3</w:t>
      </w:r>
      <w:r>
        <w:tab/>
        <w:t>Administrative</w:t>
      </w:r>
      <w:bookmarkEnd w:id="334"/>
    </w:p>
    <w:p w:rsidR="00CE5D61" w:rsidRDefault="00CE5D61" w:rsidP="00CE5D61">
      <w:r>
        <w:t xml:space="preserve">[R-6.15.5.3-001] The MCX Service shall provide a mechanism for an MCX Service Administrator to configure which MCX Users, within their authority, are authorized to initiate a MCX Service Ad hoc Group Communication. </w:t>
      </w:r>
    </w:p>
    <w:p w:rsidR="00CE5D61" w:rsidRDefault="00CE5D61" w:rsidP="00CE5D61">
      <w:r>
        <w:t>[R-6.15.5.3-002] The MCX Service shall provide a mechanism for an MCX Service Administrator to configure the maximum number of MCX Users who can participate in a MCX Service Ad hoc Group Communication.</w:t>
      </w:r>
    </w:p>
    <w:p w:rsidR="00CE5D61" w:rsidRDefault="00CE5D61" w:rsidP="00CE5D61">
      <w:r>
        <w:t>[R-6.15.5.3-003] The MCX Service shall provide a mechanism for an MCX Service Administrator to configure which MCX Users are authorized to participate in a MCX Service Ad hoc Group Communication. [TS 22.280 R-6.7.2-003]</w:t>
      </w:r>
    </w:p>
    <w:p w:rsidR="00CE5D61" w:rsidRDefault="00CE5D61" w:rsidP="00CE5D61">
      <w:r>
        <w:t>[R-6.15.5.3-004] The MCX Service shall provide a mechanism for an MCX Service Administrator to define the default parameters for MCX Service Ad hoc Group communication (e.g., priority, hang time, broadcast mode).</w:t>
      </w:r>
    </w:p>
    <w:p w:rsidR="00CE5D61" w:rsidRDefault="00CE5D61" w:rsidP="00CE5D61">
      <w:r>
        <w:t>[R-6.15.5.3-005] The MCX Service shall provide a mechanism for an MCX Service Administrator to configure whether MCX Service Ad hoc Group Communication is allowed on the MCX system regardless of individual MCX User authorizations.</w:t>
      </w:r>
    </w:p>
    <w:p w:rsidR="00CE5D61" w:rsidRDefault="00CE5D61" w:rsidP="00876062">
      <w:pPr>
        <w:pStyle w:val="Heading4"/>
      </w:pPr>
      <w:bookmarkStart w:id="335" w:name="_Toc154164274"/>
      <w:r>
        <w:t>6.15.5.4</w:t>
      </w:r>
      <w:r>
        <w:tab/>
        <w:t>Notification and acknowledgement for MCX Service Ad hoc Group Communications</w:t>
      </w:r>
      <w:bookmarkEnd w:id="335"/>
    </w:p>
    <w:p w:rsidR="00CE5D61" w:rsidRDefault="00CE5D61" w:rsidP="00CE5D61">
      <w:r>
        <w:t xml:space="preserve">[R-6.15.5.4-001] The MCX Service shall provide mechanisms for notification and acknowledgement of MCX Service Ad hoc Group Communications as defined in section 6.2.1. </w:t>
      </w:r>
    </w:p>
    <w:p w:rsidR="00CE5D61" w:rsidRPr="003223E7" w:rsidRDefault="00CE5D61" w:rsidP="00410AAD">
      <w:pPr>
        <w:pStyle w:val="NO"/>
      </w:pPr>
      <w:r>
        <w:t>NOTE:</w:t>
      </w:r>
      <w:r>
        <w:tab/>
        <w:t>For MCX Service Ad hoc Group Communications a participant is considered an affiliated member of the group during communication setup.</w:t>
      </w:r>
    </w:p>
    <w:p w:rsidR="00574787" w:rsidRDefault="00574787" w:rsidP="00574787">
      <w:pPr>
        <w:pStyle w:val="Heading3"/>
      </w:pPr>
      <w:bookmarkStart w:id="336" w:name="_Toc154164275"/>
      <w:r>
        <w:t>6.15.6</w:t>
      </w:r>
      <w:r>
        <w:tab/>
        <w:t>MCX Service Ad hoc Group Emergency Alert</w:t>
      </w:r>
      <w:bookmarkEnd w:id="336"/>
    </w:p>
    <w:p w:rsidR="00574787" w:rsidRDefault="00574787" w:rsidP="00574787">
      <w:pPr>
        <w:pStyle w:val="Heading4"/>
      </w:pPr>
      <w:bookmarkStart w:id="337" w:name="_Toc154164276"/>
      <w:r>
        <w:t>6.15.6.1</w:t>
      </w:r>
      <w:r>
        <w:tab/>
        <w:t>Overview</w:t>
      </w:r>
      <w:bookmarkEnd w:id="337"/>
    </w:p>
    <w:p w:rsidR="00574787" w:rsidRDefault="00574787" w:rsidP="00574787">
      <w:r>
        <w:t xml:space="preserve">Due to an incident in an area, or a special operation, it can be necessary to coordinate MCX Users using Ad hoc Group Emergency Alert where these users do not normally work together and do not share any groups in common. MCX Service Ad hoc Group Emergency Alert enables authorized users to combine a random set of MCX Users based on criteria into a group and to send an emergency alert to this set of MCX Users. </w:t>
      </w:r>
    </w:p>
    <w:p w:rsidR="00574787" w:rsidRDefault="00574787" w:rsidP="00574787">
      <w:r>
        <w:t>The main characteristics of the Ad hoc Group Emergency Alert are:</w:t>
      </w:r>
    </w:p>
    <w:p w:rsidR="00574787" w:rsidRDefault="00574787" w:rsidP="00574787">
      <w:pPr>
        <w:pStyle w:val="B1"/>
      </w:pPr>
      <w:r>
        <w:t>a)</w:t>
      </w:r>
      <w:r>
        <w:tab/>
        <w:t>The ad hoc group does not exist until it is spontaneously created at the initiation of the Ad hoc Group Emergency Alert.</w:t>
      </w:r>
    </w:p>
    <w:p w:rsidR="00574787" w:rsidRDefault="00574787" w:rsidP="00574787">
      <w:pPr>
        <w:pStyle w:val="B1"/>
      </w:pPr>
      <w:r>
        <w:t>b)</w:t>
      </w:r>
      <w:r>
        <w:tab/>
        <w:t>After initiation of the Ad hoc Group Emergency Alert the</w:t>
      </w:r>
      <w:r w:rsidRPr="006D7CE7">
        <w:t xml:space="preserve"> MCX User </w:t>
      </w:r>
      <w:r>
        <w:t xml:space="preserve">may be put </w:t>
      </w:r>
      <w:r w:rsidRPr="006D7CE7">
        <w:t>into the MCX Service Emergency State</w:t>
      </w:r>
      <w:r>
        <w:t>.</w:t>
      </w:r>
    </w:p>
    <w:p w:rsidR="00574787" w:rsidRDefault="00574787" w:rsidP="00574787">
      <w:pPr>
        <w:pStyle w:val="B1"/>
      </w:pPr>
      <w:r>
        <w:t>c)</w:t>
      </w:r>
      <w:r>
        <w:tab/>
        <w:t>After initiation of the Ad hoc Group Emergency Alert the resulting ad hoc group may be used for group communications.</w:t>
      </w:r>
    </w:p>
    <w:p w:rsidR="005A15ED" w:rsidRDefault="00574787" w:rsidP="005A15ED">
      <w:r>
        <w:t>d)</w:t>
      </w:r>
      <w:r>
        <w:tab/>
        <w:t>The ad hoc group ceases to exist when the group communications in the ad hoc group have terminated, and the Ad hoc Group Emergency Alert has been cancelled.</w:t>
      </w:r>
    </w:p>
    <w:p w:rsidR="00574787" w:rsidRDefault="00574787" w:rsidP="00574787">
      <w:r>
        <w:t>An authorised user is able to:</w:t>
      </w:r>
    </w:p>
    <w:p w:rsidR="00574787" w:rsidRDefault="00574787" w:rsidP="00574787">
      <w:pPr>
        <w:pStyle w:val="B1"/>
      </w:pPr>
      <w:r>
        <w:t>a)</w:t>
      </w:r>
      <w:r>
        <w:tab/>
        <w:t>Initiate an MCX Service Ad hoc Group Emergency Alert with</w:t>
      </w:r>
      <w:r w:rsidRPr="00587222">
        <w:t xml:space="preserve"> participants satisfying specific criteria</w:t>
      </w:r>
      <w:r>
        <w:t>,</w:t>
      </w:r>
    </w:p>
    <w:p w:rsidR="00574787" w:rsidRDefault="00574787" w:rsidP="00574787">
      <w:pPr>
        <w:pStyle w:val="B1"/>
      </w:pPr>
      <w:r>
        <w:t>b)</w:t>
      </w:r>
      <w:r>
        <w:tab/>
        <w:t xml:space="preserve">Cancel an MCX Service Ad hoc Group </w:t>
      </w:r>
      <w:r w:rsidRPr="00F22791">
        <w:t>Emergency</w:t>
      </w:r>
      <w:r>
        <w:t xml:space="preserve"> Alert,</w:t>
      </w:r>
    </w:p>
    <w:p w:rsidR="00574787" w:rsidRDefault="00574787" w:rsidP="00574787">
      <w:r>
        <w:t xml:space="preserve">During an ongoing MCX Service Ad hoc Group Emergency Alert, the set of MCX Users may change dynamically based on these criteria (e.g., criteria may not longer be met, or criteria may be met for additional MCX users, and as a result users are removed from or added to the ongoing </w:t>
      </w:r>
      <w:r w:rsidRPr="005E1411">
        <w:t>Ad hoc Group Emergency Alert</w:t>
      </w:r>
      <w:r>
        <w:t>).</w:t>
      </w:r>
    </w:p>
    <w:p w:rsidR="00574787" w:rsidRDefault="00574787" w:rsidP="00574787">
      <w:pPr>
        <w:pStyle w:val="Heading4"/>
      </w:pPr>
      <w:bookmarkStart w:id="338" w:name="_Toc154164277"/>
      <w:r>
        <w:t>6.15.6.2</w:t>
      </w:r>
      <w:r>
        <w:tab/>
        <w:t>General aspects</w:t>
      </w:r>
      <w:bookmarkEnd w:id="338"/>
    </w:p>
    <w:p w:rsidR="00574787" w:rsidRDefault="00574787" w:rsidP="00574787">
      <w:r w:rsidRPr="006D7CE7">
        <w:t>[R-</w:t>
      </w:r>
      <w:r w:rsidRPr="009D6DA6">
        <w:t>6.15.</w:t>
      </w:r>
      <w:r>
        <w:t>6</w:t>
      </w:r>
      <w:r w:rsidRPr="009D6DA6">
        <w:t>.2</w:t>
      </w:r>
      <w:r w:rsidRPr="006D7CE7">
        <w:t>-</w:t>
      </w:r>
      <w:r>
        <w:t>001</w:t>
      </w:r>
      <w:r w:rsidRPr="006D7CE7">
        <w:t xml:space="preserve">] The MCX Service shall support an MCX Service </w:t>
      </w:r>
      <w:r w:rsidRPr="009D6DA6">
        <w:t xml:space="preserve">Ad hoc Group </w:t>
      </w:r>
      <w:r>
        <w:t>Emergency Alert</w:t>
      </w:r>
      <w:r w:rsidRPr="009D6DA6">
        <w:t xml:space="preserve"> </w:t>
      </w:r>
      <w:r w:rsidRPr="006D7CE7">
        <w:t>capability, which on initiation by an MCX User cause</w:t>
      </w:r>
      <w:r>
        <w:t>s</w:t>
      </w:r>
      <w:r w:rsidRPr="006D7CE7">
        <w:t xml:space="preserve"> that MCX UE to send an </w:t>
      </w:r>
      <w:r w:rsidRPr="009D6DA6">
        <w:t xml:space="preserve">MCX Service Ad hoc Group </w:t>
      </w:r>
      <w:r>
        <w:t>Emergency Alert</w:t>
      </w:r>
      <w:r w:rsidRPr="00A865A0">
        <w:t xml:space="preserve"> </w:t>
      </w:r>
      <w:r>
        <w:t xml:space="preserve">and </w:t>
      </w:r>
      <w:r w:rsidRPr="00A865A0">
        <w:t>may</w:t>
      </w:r>
      <w:r w:rsidRPr="006D7CE7">
        <w:t xml:space="preserve"> put that MCX User into the MCX Service Emergency State.</w:t>
      </w:r>
    </w:p>
    <w:p w:rsidR="00574787" w:rsidRPr="006D7CE7" w:rsidRDefault="00574787" w:rsidP="00574787">
      <w:r w:rsidRPr="006D7CE7">
        <w:t>[R-</w:t>
      </w:r>
      <w:r w:rsidRPr="009D6DA6">
        <w:t>6.15.</w:t>
      </w:r>
      <w:r>
        <w:t>6</w:t>
      </w:r>
      <w:r w:rsidRPr="009D6DA6">
        <w:t>.2</w:t>
      </w:r>
      <w:r w:rsidRPr="006D7CE7">
        <w:t>-</w:t>
      </w:r>
      <w:r>
        <w:t>002</w:t>
      </w:r>
      <w:r w:rsidRPr="006D7CE7">
        <w:t xml:space="preserve">] The MCX Service shall provide a means for an authorized user to be able to activate the </w:t>
      </w:r>
      <w:r w:rsidRPr="009D6DA6">
        <w:t xml:space="preserve">MCX Service Ad hoc Group </w:t>
      </w:r>
      <w:r>
        <w:t>Emergency Alert</w:t>
      </w:r>
      <w:r w:rsidRPr="006D7CE7">
        <w:t xml:space="preserve"> capability.</w:t>
      </w:r>
    </w:p>
    <w:p w:rsidR="00D47FC1" w:rsidRDefault="00D47FC1" w:rsidP="00D47FC1">
      <w:r w:rsidRPr="006D7CE7">
        <w:t>[R-</w:t>
      </w:r>
      <w:r w:rsidRPr="009D6DA6">
        <w:t>6.15.</w:t>
      </w:r>
      <w:r>
        <w:t>6</w:t>
      </w:r>
      <w:r w:rsidRPr="009D6DA6">
        <w:t>.2</w:t>
      </w:r>
      <w:r w:rsidRPr="006D7CE7">
        <w:t>-</w:t>
      </w:r>
      <w:r>
        <w:t>002a</w:t>
      </w:r>
      <w:r w:rsidRPr="006D7CE7">
        <w:t xml:space="preserve">] The MCX Service shall provide </w:t>
      </w:r>
      <w:r>
        <w:t>the reason for denial to</w:t>
      </w:r>
      <w:r w:rsidRPr="006D7CE7">
        <w:t xml:space="preserve"> </w:t>
      </w:r>
      <w:r>
        <w:t>an MCX user who was not authorised</w:t>
      </w:r>
      <w:r w:rsidRPr="006D7CE7">
        <w:t xml:space="preserve"> to activate the </w:t>
      </w:r>
      <w:r w:rsidRPr="009D6DA6">
        <w:t xml:space="preserve">MCX Service Ad hoc Group </w:t>
      </w:r>
      <w:r>
        <w:t>Emergency Alert</w:t>
      </w:r>
      <w:r w:rsidRPr="006D7CE7">
        <w:t>.</w:t>
      </w:r>
    </w:p>
    <w:p w:rsidR="00574787" w:rsidRDefault="00574787" w:rsidP="00574787">
      <w:r w:rsidRPr="006D7CE7">
        <w:t>[R-</w:t>
      </w:r>
      <w:r w:rsidRPr="009D6DA6">
        <w:t>6.15.</w:t>
      </w:r>
      <w:r>
        <w:t>6</w:t>
      </w:r>
      <w:r w:rsidRPr="009D6DA6">
        <w:t>.2</w:t>
      </w:r>
      <w:r w:rsidRPr="006D7CE7">
        <w:t>-</w:t>
      </w:r>
      <w:r>
        <w:t>003</w:t>
      </w:r>
      <w:r w:rsidRPr="006D7CE7">
        <w:t>] The MCX Service Emergency Alert shall contain the following information: Location</w:t>
      </w:r>
      <w:r>
        <w:t xml:space="preserve"> information</w:t>
      </w:r>
      <w:r w:rsidRPr="006D7CE7">
        <w:t>, MCX Service User ID</w:t>
      </w:r>
      <w:r>
        <w:t>, Functional Alias, Criteria</w:t>
      </w:r>
      <w:r w:rsidRPr="006D7CE7">
        <w:t xml:space="preserve"> </w:t>
      </w:r>
      <w:r>
        <w:t xml:space="preserve">for determining list of participants, available MCX Services, additional information related to the alert, </w:t>
      </w:r>
      <w:r w:rsidRPr="006D7CE7">
        <w:t>and the user's Mission Critical Organization name.</w:t>
      </w:r>
    </w:p>
    <w:p w:rsidR="00574787" w:rsidRDefault="00574787" w:rsidP="00574787">
      <w:r w:rsidRPr="009D6DA6">
        <w:t>[R-6.15.</w:t>
      </w:r>
      <w:r>
        <w:t>6</w:t>
      </w:r>
      <w:r w:rsidRPr="009D6DA6">
        <w:t>.2-</w:t>
      </w:r>
      <w:r>
        <w:t>004</w:t>
      </w:r>
      <w:r w:rsidRPr="009D6DA6">
        <w:t>] The M</w:t>
      </w:r>
      <w:r>
        <w:t>C</w:t>
      </w:r>
      <w:r w:rsidRPr="009D6DA6">
        <w:t xml:space="preserve">X Service shall provide a mechanism for the initiator of an MCX Service Ad hoc Group </w:t>
      </w:r>
      <w:r>
        <w:t>Emergency Alert</w:t>
      </w:r>
      <w:r w:rsidRPr="009D6DA6">
        <w:t xml:space="preserve"> to request that the list of participants </w:t>
      </w:r>
      <w:r w:rsidRPr="00A2413E">
        <w:t>is</w:t>
      </w:r>
      <w:r w:rsidRPr="009D6DA6">
        <w:t xml:space="preserve"> </w:t>
      </w:r>
      <w:r w:rsidRPr="00905BF5">
        <w:t>to be</w:t>
      </w:r>
      <w:r>
        <w:t xml:space="preserve"> </w:t>
      </w:r>
      <w:r w:rsidRPr="009D6DA6">
        <w:t>determined and updated by the MCX Service system using pre-defined criteria.</w:t>
      </w:r>
    </w:p>
    <w:p w:rsidR="00574787" w:rsidRDefault="00574787" w:rsidP="00574787">
      <w:r w:rsidRPr="006D7CE7">
        <w:t>[R-</w:t>
      </w:r>
      <w:r w:rsidRPr="009D6DA6">
        <w:t>6.15.</w:t>
      </w:r>
      <w:r>
        <w:t>6</w:t>
      </w:r>
      <w:r w:rsidRPr="009D6DA6">
        <w:t>.2</w:t>
      </w:r>
      <w:r w:rsidRPr="006D7CE7">
        <w:t>-</w:t>
      </w:r>
      <w:r>
        <w:t>005</w:t>
      </w:r>
      <w:r w:rsidRPr="006D7CE7">
        <w:t xml:space="preserve">] The </w:t>
      </w:r>
      <w:r w:rsidRPr="009D6DA6">
        <w:t xml:space="preserve">MCX Service Ad hoc Group </w:t>
      </w:r>
      <w:r>
        <w:t>Emergency Alert</w:t>
      </w:r>
      <w:r w:rsidRPr="009D6DA6">
        <w:t xml:space="preserve"> </w:t>
      </w:r>
      <w:r w:rsidRPr="006D7CE7">
        <w:t xml:space="preserve">shall be distributed to </w:t>
      </w:r>
      <w:r>
        <w:t xml:space="preserve">the list of participants determined by </w:t>
      </w:r>
      <w:r w:rsidRPr="009D6DA6">
        <w:t>the MCX Service system</w:t>
      </w:r>
      <w:r>
        <w:t>.</w:t>
      </w:r>
    </w:p>
    <w:p w:rsidR="005A15ED" w:rsidRDefault="005A15ED" w:rsidP="005A15ED">
      <w:r>
        <w:t>[R-6.15.6.2-005a] When the list of participants is determined and updated by the MCX Service system, the MCX Service shall provide notifications to the relevant participants and authorized users.</w:t>
      </w:r>
    </w:p>
    <w:p w:rsidR="00D47FC1" w:rsidRPr="00FA0F31" w:rsidRDefault="00D47FC1" w:rsidP="00D47FC1">
      <w:r w:rsidRPr="00F365EF">
        <w:t>[R-6.15.6.2-005</w:t>
      </w:r>
      <w:r>
        <w:t>b</w:t>
      </w:r>
      <w:r w:rsidRPr="00F365EF">
        <w:t xml:space="preserve">] </w:t>
      </w:r>
      <w:r w:rsidRPr="00FA0F31">
        <w:t>When the list of participants is determined or updated by the MCX Service system, the MCX Service shall provide a mechanism that monitors and ensures that the participants list is applied</w:t>
      </w:r>
      <w:r>
        <w:t xml:space="preserve"> for </w:t>
      </w:r>
      <w:r w:rsidRPr="009D6DA6">
        <w:t xml:space="preserve">MCX Service Ad hoc Group </w:t>
      </w:r>
      <w:r>
        <w:t>Emergency Alert</w:t>
      </w:r>
      <w:r w:rsidRPr="00FA0F31">
        <w:t>, performing retries when needed.</w:t>
      </w:r>
    </w:p>
    <w:p w:rsidR="00574787" w:rsidRPr="006D7CE7" w:rsidRDefault="00574787" w:rsidP="00574787">
      <w:r w:rsidRPr="006D7CE7">
        <w:t>[R-</w:t>
      </w:r>
      <w:r w:rsidRPr="009D6DA6">
        <w:t>6.15.</w:t>
      </w:r>
      <w:r>
        <w:t>6</w:t>
      </w:r>
      <w:r w:rsidRPr="009D6DA6">
        <w:t>.2</w:t>
      </w:r>
      <w:r w:rsidRPr="006D7CE7">
        <w:t>-</w:t>
      </w:r>
      <w:r>
        <w:t>006</w:t>
      </w:r>
      <w:r w:rsidRPr="006D7CE7">
        <w:t xml:space="preserve">] The MCX Service shall support MCX Service </w:t>
      </w:r>
      <w:r w:rsidRPr="009D6DA6">
        <w:t xml:space="preserve">Ad hoc Group </w:t>
      </w:r>
      <w:r>
        <w:t>Emergency Alert</w:t>
      </w:r>
      <w:r w:rsidRPr="009D6DA6">
        <w:t xml:space="preserve"> </w:t>
      </w:r>
      <w:r w:rsidRPr="006D7CE7">
        <w:t>cancellation by authorized MCX Users.</w:t>
      </w:r>
    </w:p>
    <w:p w:rsidR="00574787" w:rsidRDefault="00574787" w:rsidP="00574787">
      <w:r>
        <w:t>[R-</w:t>
      </w:r>
      <w:r w:rsidRPr="009D6DA6">
        <w:t>6.15.</w:t>
      </w:r>
      <w:r>
        <w:t>6</w:t>
      </w:r>
      <w:r w:rsidRPr="009D6DA6">
        <w:t>.2</w:t>
      </w:r>
      <w:r w:rsidRPr="006D7CE7">
        <w:t>-</w:t>
      </w:r>
      <w:r>
        <w:t xml:space="preserve">007] The MCX Service shall provide a mechanism for an authorised user which is participant of an active </w:t>
      </w:r>
      <w:r w:rsidRPr="009D6DA6">
        <w:t xml:space="preserve">MCX Service Ad hoc Group </w:t>
      </w:r>
      <w:r>
        <w:t>Emergency Alert to set up g</w:t>
      </w:r>
      <w:r w:rsidRPr="00EE4668">
        <w:t xml:space="preserve">roup </w:t>
      </w:r>
      <w:r w:rsidRPr="000A210B">
        <w:t>c</w:t>
      </w:r>
      <w:r w:rsidRPr="00EE4668">
        <w:t>ommunications</w:t>
      </w:r>
      <w:r>
        <w:t xml:space="preserve"> using the ad hoc group.</w:t>
      </w:r>
    </w:p>
    <w:p w:rsidR="00574787" w:rsidRDefault="00574787" w:rsidP="00574787">
      <w:r>
        <w:t>[R-</w:t>
      </w:r>
      <w:r w:rsidRPr="009D6DA6">
        <w:t>6.15.</w:t>
      </w:r>
      <w:r>
        <w:t>6</w:t>
      </w:r>
      <w:r w:rsidRPr="009D6DA6">
        <w:t>.2</w:t>
      </w:r>
      <w:r w:rsidRPr="006D7CE7">
        <w:t>-</w:t>
      </w:r>
      <w:r>
        <w:t>008] When an MCX Service Ad hoc Group Emergency Alert is cancelled and ongoing calls in the ad hoc group are terminated the ad hoc group shall not persist.</w:t>
      </w:r>
    </w:p>
    <w:p w:rsidR="00574787" w:rsidRDefault="00574787" w:rsidP="00574787">
      <w:pPr>
        <w:pStyle w:val="Heading4"/>
      </w:pPr>
      <w:bookmarkStart w:id="339" w:name="_Toc154164278"/>
      <w:r>
        <w:t>6.15.6.3</w:t>
      </w:r>
      <w:r>
        <w:tab/>
        <w:t>Administrative</w:t>
      </w:r>
      <w:bookmarkEnd w:id="339"/>
    </w:p>
    <w:p w:rsidR="00574787" w:rsidRDefault="00574787" w:rsidP="00574787">
      <w:r>
        <w:t xml:space="preserve">[R-6.15.6.3-001] The MCX Service shall provide a mechanism for an MCX Service Administrator to configure which MCX Users, within their authority, are authorized to initiate a MCX Service Ad hoc Group Emergency Alert. </w:t>
      </w:r>
    </w:p>
    <w:p w:rsidR="00574787" w:rsidRDefault="00574787" w:rsidP="00574787">
      <w:r>
        <w:t>[R-6.15.6.3-002] The MCX Service shall provide a mechanism for an MCX Service Administrator to configure the maximum number of MCX Users who can participate in a MCX Service Ad hoc Group Emergency Alert.</w:t>
      </w:r>
    </w:p>
    <w:p w:rsidR="00574787" w:rsidRDefault="00574787" w:rsidP="00574787">
      <w:r>
        <w:t xml:space="preserve">[R-6.15.6.3-003] The MCX Service shall provide a mechanism for an MCX Service Administrator to configure which MCX Users are authorized to participate in a MCX Service Ad hoc Group Emergency Alert. </w:t>
      </w:r>
    </w:p>
    <w:p w:rsidR="00574787" w:rsidRDefault="00574787" w:rsidP="00574787">
      <w:r>
        <w:t>[R-6.15.6.3-004] The MCX Service shall provide a mechanism for an MCX Service Administrator to define the default parameters for the ad hoc group resulting from the MCX Service Ad hoc Group Emergency Alert (e.g., priority, hang time, broadcast mode).</w:t>
      </w:r>
    </w:p>
    <w:p w:rsidR="00574787" w:rsidRDefault="00574787" w:rsidP="00574787">
      <w:r>
        <w:t>[R-6.15.6.3-005] The MCX Service shall provide a mechanism for an MCX Service Administrator to configure whether MCX Service Ad hoc Group Emergency Alert is allowed on the MCX system regardless of individual MCX User authorizations.</w:t>
      </w:r>
    </w:p>
    <w:p w:rsidR="0080148F" w:rsidRPr="006D7CE7" w:rsidRDefault="0080148F" w:rsidP="00876062">
      <w:pPr>
        <w:pStyle w:val="Heading2"/>
      </w:pPr>
      <w:bookmarkStart w:id="340" w:name="_Toc154164279"/>
      <w:r w:rsidRPr="006D7CE7">
        <w:t>6.</w:t>
      </w:r>
      <w:r w:rsidR="00F952EF" w:rsidRPr="006D7CE7">
        <w:t>16</w:t>
      </w:r>
      <w:r w:rsidR="00FC44B8" w:rsidRPr="006D7CE7">
        <w:tab/>
        <w:t>Interaction with telephony services</w:t>
      </w:r>
      <w:bookmarkEnd w:id="330"/>
      <w:bookmarkEnd w:id="340"/>
    </w:p>
    <w:p w:rsidR="00273D16" w:rsidRPr="006D7CE7" w:rsidRDefault="00273D16" w:rsidP="00273D16">
      <w:r w:rsidRPr="006D7CE7">
        <w:t>[R-6.1</w:t>
      </w:r>
      <w:r w:rsidR="00F952EF" w:rsidRPr="006D7CE7">
        <w:t>6</w:t>
      </w:r>
      <w:r w:rsidRPr="006D7CE7">
        <w:t xml:space="preserve">-001] The </w:t>
      </w:r>
      <w:r w:rsidR="000510C7" w:rsidRPr="006D7CE7">
        <w:t>MCX</w:t>
      </w:r>
      <w:r w:rsidRPr="006D7CE7">
        <w:t xml:space="preserve"> Service shall provide a mechanism to allow an </w:t>
      </w:r>
      <w:r w:rsidR="000510C7" w:rsidRPr="006D7CE7">
        <w:t>MCX Service</w:t>
      </w:r>
      <w:r w:rsidRPr="006D7CE7">
        <w:t xml:space="preserve"> Administrator to configure whether an </w:t>
      </w:r>
      <w:r w:rsidR="000510C7" w:rsidRPr="006D7CE7">
        <w:t>MCX</w:t>
      </w:r>
      <w:r w:rsidRPr="006D7CE7">
        <w:t xml:space="preserve"> User using an </w:t>
      </w:r>
      <w:r w:rsidR="000510C7" w:rsidRPr="006D7CE7">
        <w:t>MCX</w:t>
      </w:r>
      <w:r w:rsidRPr="006D7CE7">
        <w:t xml:space="preserve"> UE is able to make and/or receive telephony calls</w:t>
      </w:r>
      <w:r w:rsidR="00E65146">
        <w:t>, including public emergency calls</w:t>
      </w:r>
      <w:r w:rsidRPr="006D7CE7">
        <w:t>.</w:t>
      </w:r>
    </w:p>
    <w:p w:rsidR="00273D16" w:rsidRPr="006D7CE7" w:rsidRDefault="00273D16" w:rsidP="00273D16">
      <w:r w:rsidRPr="006D7CE7">
        <w:t>[R-6.1</w:t>
      </w:r>
      <w:r w:rsidR="00F952EF" w:rsidRPr="006D7CE7">
        <w:t>6</w:t>
      </w:r>
      <w:r w:rsidRPr="006D7CE7">
        <w:t>-00</w:t>
      </w:r>
      <w:r w:rsidR="00F952EF" w:rsidRPr="006D7CE7">
        <w:t>2</w:t>
      </w:r>
      <w:r w:rsidRPr="006D7CE7">
        <w:t xml:space="preserve">] The </w:t>
      </w:r>
      <w:r w:rsidR="000510C7" w:rsidRPr="006D7CE7">
        <w:t>MCX</w:t>
      </w:r>
      <w:r w:rsidRPr="006D7CE7">
        <w:t xml:space="preserve"> Service shall provide a mechanism for an </w:t>
      </w:r>
      <w:r w:rsidR="000510C7" w:rsidRPr="006D7CE7">
        <w:t>MCX</w:t>
      </w:r>
      <w:r w:rsidRPr="006D7CE7">
        <w:t xml:space="preserve"> User authorized to use telephony services to block incoming telephony calls.</w:t>
      </w:r>
    </w:p>
    <w:p w:rsidR="00FC44B8" w:rsidRPr="006D7CE7" w:rsidRDefault="0080148F" w:rsidP="00876062">
      <w:pPr>
        <w:pStyle w:val="Heading2"/>
      </w:pPr>
      <w:bookmarkStart w:id="341" w:name="_Toc45388246"/>
      <w:bookmarkStart w:id="342" w:name="_Toc154164280"/>
      <w:r w:rsidRPr="006D7CE7">
        <w:t>6.</w:t>
      </w:r>
      <w:r w:rsidR="00F952EF" w:rsidRPr="006D7CE7">
        <w:t>17</w:t>
      </w:r>
      <w:r w:rsidR="00FC44B8" w:rsidRPr="006D7CE7">
        <w:tab/>
        <w:t>Interworking</w:t>
      </w:r>
      <w:bookmarkEnd w:id="341"/>
      <w:bookmarkEnd w:id="342"/>
    </w:p>
    <w:p w:rsidR="00FC44B8" w:rsidRPr="006D7CE7" w:rsidRDefault="0080148F" w:rsidP="00876062">
      <w:pPr>
        <w:pStyle w:val="Heading3"/>
      </w:pPr>
      <w:bookmarkStart w:id="343" w:name="_Toc45388247"/>
      <w:bookmarkStart w:id="344" w:name="_Toc154164281"/>
      <w:r w:rsidRPr="006D7CE7">
        <w:t>6.</w:t>
      </w:r>
      <w:r w:rsidR="00F952EF" w:rsidRPr="006D7CE7">
        <w:t>17</w:t>
      </w:r>
      <w:r w:rsidR="00FC44B8" w:rsidRPr="006D7CE7">
        <w:t>.1</w:t>
      </w:r>
      <w:r w:rsidR="00FC44B8" w:rsidRPr="006D7CE7">
        <w:tab/>
        <w:t>Non-3GPP access</w:t>
      </w:r>
      <w:bookmarkEnd w:id="343"/>
      <w:bookmarkEnd w:id="344"/>
    </w:p>
    <w:p w:rsidR="00163D9E" w:rsidRPr="006D7CE7" w:rsidRDefault="00163D9E" w:rsidP="00163D9E">
      <w:r w:rsidRPr="006D7CE7">
        <w:t>[R-6.</w:t>
      </w:r>
      <w:r w:rsidR="00F952EF" w:rsidRPr="006D7CE7">
        <w:t>17</w:t>
      </w:r>
      <w:r w:rsidRPr="006D7CE7">
        <w:t xml:space="preserve">.1-001] Subject to security and operational constraints and limitations of the underlying access technology, the </w:t>
      </w:r>
      <w:r w:rsidR="000F383A" w:rsidRPr="006D7CE7">
        <w:t>MCX Service</w:t>
      </w:r>
      <w:r w:rsidRPr="006D7CE7">
        <w:t xml:space="preserve"> shall provide a mechanism to allow IP-based non-3GPP access to the </w:t>
      </w:r>
      <w:r w:rsidR="000F383A" w:rsidRPr="006D7CE7">
        <w:t>MCX Service</w:t>
      </w:r>
      <w:r w:rsidRPr="006D7CE7">
        <w:t xml:space="preserve"> system.</w:t>
      </w:r>
    </w:p>
    <w:p w:rsidR="00163D9E" w:rsidRPr="006D7CE7" w:rsidRDefault="00163D9E" w:rsidP="0017086F">
      <w:pPr>
        <w:pStyle w:val="NO"/>
      </w:pPr>
      <w:r w:rsidRPr="006D7CE7">
        <w:t>NOTE:</w:t>
      </w:r>
      <w:r w:rsidRPr="006D7CE7">
        <w:tab/>
        <w:t>An example of non-3GPP access is a dispatcher connecting to the system via a console.</w:t>
      </w:r>
    </w:p>
    <w:p w:rsidR="00FC44B8" w:rsidRPr="006D7CE7" w:rsidRDefault="0080148F" w:rsidP="00876062">
      <w:pPr>
        <w:pStyle w:val="Heading3"/>
      </w:pPr>
      <w:bookmarkStart w:id="345" w:name="_Toc45388248"/>
      <w:bookmarkStart w:id="346" w:name="_Toc154164282"/>
      <w:r w:rsidRPr="006D7CE7">
        <w:t>6.</w:t>
      </w:r>
      <w:r w:rsidR="00F952EF" w:rsidRPr="006D7CE7">
        <w:t>17</w:t>
      </w:r>
      <w:r w:rsidR="00FC44B8" w:rsidRPr="006D7CE7">
        <w:t>.2</w:t>
      </w:r>
      <w:r w:rsidR="00FC44B8" w:rsidRPr="006D7CE7">
        <w:tab/>
        <w:t xml:space="preserve">Interworking between </w:t>
      </w:r>
      <w:r w:rsidR="000F383A" w:rsidRPr="006D7CE7">
        <w:t>MCX Service</w:t>
      </w:r>
      <w:r w:rsidR="00FC44B8" w:rsidRPr="006D7CE7">
        <w:t xml:space="preserve"> systems</w:t>
      </w:r>
      <w:bookmarkEnd w:id="345"/>
      <w:bookmarkEnd w:id="346"/>
    </w:p>
    <w:p w:rsidR="00163D9E" w:rsidRPr="006D7CE7" w:rsidRDefault="00163D9E" w:rsidP="00163D9E">
      <w:pPr>
        <w:rPr>
          <w:color w:val="000000"/>
        </w:rPr>
      </w:pPr>
      <w:r w:rsidRPr="006D7CE7">
        <w:t>[R-6.</w:t>
      </w:r>
      <w:r w:rsidR="00F952EF" w:rsidRPr="006D7CE7">
        <w:t>17</w:t>
      </w:r>
      <w:r w:rsidRPr="006D7CE7">
        <w:t xml:space="preserve">.2-001] </w:t>
      </w:r>
      <w:r w:rsidRPr="006D7CE7">
        <w:rPr>
          <w:color w:val="000000"/>
        </w:rPr>
        <w:t xml:space="preserve">An </w:t>
      </w:r>
      <w:r w:rsidR="000F383A" w:rsidRPr="006D7CE7">
        <w:rPr>
          <w:color w:val="000000"/>
        </w:rPr>
        <w:t>MCX Service</w:t>
      </w:r>
      <w:r w:rsidRPr="006D7CE7">
        <w:rPr>
          <w:color w:val="000000"/>
        </w:rPr>
        <w:t xml:space="preserve"> shall provide mechanisms to allow an </w:t>
      </w:r>
      <w:r w:rsidR="0062588B" w:rsidRPr="006D7CE7">
        <w:rPr>
          <w:color w:val="000000"/>
        </w:rPr>
        <w:t>MCX User</w:t>
      </w:r>
      <w:r w:rsidRPr="006D7CE7">
        <w:rPr>
          <w:color w:val="000000"/>
        </w:rPr>
        <w:t xml:space="preserve"> to operate in a Partner </w:t>
      </w:r>
      <w:r w:rsidR="000F383A" w:rsidRPr="006D7CE7">
        <w:rPr>
          <w:color w:val="000000"/>
        </w:rPr>
        <w:t>MCX Service</w:t>
      </w:r>
      <w:r w:rsidRPr="006D7CE7">
        <w:rPr>
          <w:color w:val="000000"/>
        </w:rPr>
        <w:t xml:space="preserve"> System, subject to authorization from both the Partner and the Primary </w:t>
      </w:r>
      <w:r w:rsidR="000F383A" w:rsidRPr="006D7CE7">
        <w:rPr>
          <w:color w:val="000000"/>
        </w:rPr>
        <w:t>MCX Service</w:t>
      </w:r>
      <w:r w:rsidRPr="006D7CE7">
        <w:rPr>
          <w:color w:val="000000"/>
        </w:rPr>
        <w:t xml:space="preserve"> Systems of the </w:t>
      </w:r>
      <w:r w:rsidR="0062588B" w:rsidRPr="006D7CE7">
        <w:rPr>
          <w:color w:val="000000"/>
        </w:rPr>
        <w:t>MCX User</w:t>
      </w:r>
      <w:r w:rsidRPr="006D7CE7">
        <w:rPr>
          <w:color w:val="000000"/>
        </w:rPr>
        <w:t>.</w:t>
      </w:r>
    </w:p>
    <w:p w:rsidR="00163D9E" w:rsidRPr="006D7CE7" w:rsidRDefault="00163D9E" w:rsidP="00163D9E">
      <w:pPr>
        <w:rPr>
          <w:color w:val="000000"/>
        </w:rPr>
      </w:pPr>
      <w:r w:rsidRPr="006D7CE7">
        <w:t>[R-6.</w:t>
      </w:r>
      <w:r w:rsidR="004D5FE8" w:rsidRPr="006D7CE7">
        <w:t>17</w:t>
      </w:r>
      <w:r w:rsidRPr="006D7CE7">
        <w:t xml:space="preserve">.2-002] </w:t>
      </w:r>
      <w:r w:rsidRPr="006D7CE7">
        <w:rPr>
          <w:color w:val="000000"/>
        </w:rPr>
        <w:t xml:space="preserve">The authentication of an </w:t>
      </w:r>
      <w:r w:rsidR="0062588B" w:rsidRPr="006D7CE7">
        <w:rPr>
          <w:color w:val="000000"/>
        </w:rPr>
        <w:t>MCX User</w:t>
      </w:r>
      <w:r w:rsidRPr="006D7CE7">
        <w:rPr>
          <w:color w:val="000000"/>
        </w:rPr>
        <w:t xml:space="preserve"> with an </w:t>
      </w:r>
      <w:r w:rsidR="000F383A" w:rsidRPr="006D7CE7">
        <w:rPr>
          <w:color w:val="000000"/>
        </w:rPr>
        <w:t>MCX Service</w:t>
      </w:r>
      <w:r w:rsidRPr="006D7CE7">
        <w:rPr>
          <w:color w:val="000000"/>
        </w:rPr>
        <w:t xml:space="preserve"> in a Partner </w:t>
      </w:r>
      <w:r w:rsidR="000F383A" w:rsidRPr="006D7CE7">
        <w:rPr>
          <w:color w:val="000000"/>
        </w:rPr>
        <w:t>MCX Service</w:t>
      </w:r>
      <w:r w:rsidRPr="006D7CE7">
        <w:rPr>
          <w:color w:val="000000"/>
        </w:rPr>
        <w:t xml:space="preserve"> System shall be based on security parameters obtained from the Primary </w:t>
      </w:r>
      <w:r w:rsidR="000F383A" w:rsidRPr="006D7CE7">
        <w:rPr>
          <w:color w:val="000000"/>
        </w:rPr>
        <w:t>MCX Service</w:t>
      </w:r>
      <w:r w:rsidRPr="006D7CE7">
        <w:rPr>
          <w:color w:val="000000"/>
        </w:rPr>
        <w:t xml:space="preserve"> System of the </w:t>
      </w:r>
      <w:r w:rsidR="0062588B" w:rsidRPr="006D7CE7">
        <w:rPr>
          <w:color w:val="000000"/>
        </w:rPr>
        <w:t>MCX User</w:t>
      </w:r>
      <w:r w:rsidRPr="006D7CE7">
        <w:rPr>
          <w:color w:val="000000"/>
        </w:rPr>
        <w:t>.</w:t>
      </w:r>
    </w:p>
    <w:p w:rsidR="00163D9E" w:rsidRPr="006D7CE7" w:rsidRDefault="00163D9E" w:rsidP="00163D9E">
      <w:pPr>
        <w:keepLines/>
        <w:ind w:left="1135" w:hanging="851"/>
      </w:pPr>
      <w:r w:rsidRPr="006D7CE7">
        <w:t>NOTE</w:t>
      </w:r>
      <w:r w:rsidR="00773CFA" w:rsidRPr="006D7CE7">
        <w:t xml:space="preserve"> 1</w:t>
      </w:r>
      <w:r w:rsidRPr="006D7CE7">
        <w:t>:</w:t>
      </w:r>
      <w:r w:rsidRPr="006D7CE7">
        <w:tab/>
        <w:t>This is an application layer authentication and not 3GPP network authentication.</w:t>
      </w:r>
    </w:p>
    <w:p w:rsidR="00163D9E" w:rsidRPr="006D7CE7" w:rsidRDefault="00163D9E" w:rsidP="00163D9E">
      <w:pPr>
        <w:rPr>
          <w:color w:val="000000"/>
        </w:rPr>
      </w:pPr>
      <w:r w:rsidRPr="006D7CE7">
        <w:t>[R-6.</w:t>
      </w:r>
      <w:r w:rsidR="004F6AE2" w:rsidRPr="006D7CE7">
        <w:t>17</w:t>
      </w:r>
      <w:r w:rsidRPr="006D7CE7">
        <w:t xml:space="preserve">.2-003] </w:t>
      </w:r>
      <w:r w:rsidRPr="006D7CE7">
        <w:rPr>
          <w:color w:val="000000"/>
        </w:rPr>
        <w:t>Any functionality needed from the visited PLMN network is subject to roaming capabilities and operator agreement.</w:t>
      </w:r>
    </w:p>
    <w:p w:rsidR="00163D9E" w:rsidRPr="006D7CE7" w:rsidRDefault="00163D9E" w:rsidP="00163D9E">
      <w:pPr>
        <w:rPr>
          <w:color w:val="000000"/>
        </w:rPr>
      </w:pPr>
      <w:r w:rsidRPr="006D7CE7">
        <w:t>[R-6.</w:t>
      </w:r>
      <w:r w:rsidR="004F6AE2" w:rsidRPr="006D7CE7">
        <w:t>17</w:t>
      </w:r>
      <w:r w:rsidRPr="006D7CE7">
        <w:t xml:space="preserve">.2-004] </w:t>
      </w:r>
      <w:r w:rsidRPr="006D7CE7">
        <w:rPr>
          <w:color w:val="000000"/>
        </w:rPr>
        <w:t xml:space="preserve">An </w:t>
      </w:r>
      <w:r w:rsidR="000F383A" w:rsidRPr="006D7CE7">
        <w:rPr>
          <w:color w:val="000000"/>
        </w:rPr>
        <w:t>MCX Service</w:t>
      </w:r>
      <w:r w:rsidRPr="006D7CE7">
        <w:rPr>
          <w:color w:val="000000"/>
        </w:rPr>
        <w:t xml:space="preserve"> shall provide mechanisms to allow an </w:t>
      </w:r>
      <w:r w:rsidR="0062588B" w:rsidRPr="006D7CE7">
        <w:rPr>
          <w:color w:val="000000"/>
        </w:rPr>
        <w:t>MCX User</w:t>
      </w:r>
      <w:r w:rsidRPr="006D7CE7">
        <w:rPr>
          <w:color w:val="000000"/>
        </w:rPr>
        <w:t xml:space="preserve"> on the Primary </w:t>
      </w:r>
      <w:r w:rsidR="000F383A" w:rsidRPr="006D7CE7">
        <w:rPr>
          <w:color w:val="000000"/>
        </w:rPr>
        <w:t>MCX Service</w:t>
      </w:r>
      <w:r w:rsidRPr="006D7CE7">
        <w:rPr>
          <w:color w:val="000000"/>
        </w:rPr>
        <w:t xml:space="preserve"> System to affiliate</w:t>
      </w:r>
      <w:r w:rsidR="00A653A5">
        <w:rPr>
          <w:color w:val="000000"/>
        </w:rPr>
        <w:t xml:space="preserve"> and communicate</w:t>
      </w:r>
      <w:r w:rsidRPr="006D7CE7">
        <w:rPr>
          <w:color w:val="000000"/>
        </w:rPr>
        <w:t xml:space="preserve"> </w:t>
      </w:r>
      <w:r w:rsidR="00A653A5">
        <w:rPr>
          <w:color w:val="000000"/>
        </w:rPr>
        <w:t>in</w:t>
      </w:r>
      <w:r w:rsidRPr="006D7CE7">
        <w:rPr>
          <w:color w:val="000000"/>
        </w:rPr>
        <w:t xml:space="preserve"> an </w:t>
      </w:r>
      <w:r w:rsidR="000F383A" w:rsidRPr="006D7CE7">
        <w:rPr>
          <w:color w:val="000000"/>
        </w:rPr>
        <w:t>MCX Service</w:t>
      </w:r>
      <w:r w:rsidRPr="006D7CE7">
        <w:rPr>
          <w:color w:val="000000"/>
        </w:rPr>
        <w:t xml:space="preserve"> Group from a Partner </w:t>
      </w:r>
      <w:r w:rsidR="000F383A" w:rsidRPr="006D7CE7">
        <w:rPr>
          <w:color w:val="000000"/>
        </w:rPr>
        <w:t>MCX Service</w:t>
      </w:r>
      <w:r w:rsidRPr="006D7CE7">
        <w:rPr>
          <w:color w:val="000000"/>
        </w:rPr>
        <w:t xml:space="preserve"> System, subject to authorization from the Primary </w:t>
      </w:r>
      <w:r w:rsidR="000F383A" w:rsidRPr="006D7CE7">
        <w:rPr>
          <w:color w:val="000000"/>
        </w:rPr>
        <w:t>MCX Service</w:t>
      </w:r>
      <w:r w:rsidRPr="006D7CE7">
        <w:rPr>
          <w:color w:val="000000"/>
        </w:rPr>
        <w:t xml:space="preserve"> System and the Partner </w:t>
      </w:r>
      <w:r w:rsidR="000F383A" w:rsidRPr="006D7CE7">
        <w:rPr>
          <w:color w:val="000000"/>
        </w:rPr>
        <w:t>MCX Service</w:t>
      </w:r>
      <w:r w:rsidRPr="006D7CE7">
        <w:rPr>
          <w:color w:val="000000"/>
        </w:rPr>
        <w:t xml:space="preserve"> System where the </w:t>
      </w:r>
      <w:r w:rsidR="000F383A" w:rsidRPr="006D7CE7">
        <w:rPr>
          <w:color w:val="000000"/>
        </w:rPr>
        <w:t>MCX Service</w:t>
      </w:r>
      <w:r w:rsidRPr="006D7CE7">
        <w:rPr>
          <w:color w:val="000000"/>
        </w:rPr>
        <w:t xml:space="preserve"> Group is defined.</w:t>
      </w:r>
    </w:p>
    <w:p w:rsidR="00163D9E" w:rsidRPr="006D7CE7" w:rsidRDefault="00163D9E" w:rsidP="00163D9E">
      <w:pPr>
        <w:rPr>
          <w:color w:val="000000"/>
        </w:rPr>
      </w:pPr>
      <w:r w:rsidRPr="006D7CE7">
        <w:t>[R-6.</w:t>
      </w:r>
      <w:r w:rsidR="004F6AE2" w:rsidRPr="006D7CE7">
        <w:t>17</w:t>
      </w:r>
      <w:r w:rsidRPr="006D7CE7">
        <w:t xml:space="preserve">.2-005] </w:t>
      </w:r>
      <w:r w:rsidRPr="006D7CE7">
        <w:rPr>
          <w:color w:val="000000"/>
        </w:rPr>
        <w:t xml:space="preserve">An </w:t>
      </w:r>
      <w:r w:rsidR="00E403A2" w:rsidRPr="006D7CE7">
        <w:rPr>
          <w:color w:val="000000"/>
        </w:rPr>
        <w:t>MCX Service</w:t>
      </w:r>
      <w:r w:rsidRPr="006D7CE7">
        <w:rPr>
          <w:color w:val="000000"/>
        </w:rPr>
        <w:t xml:space="preserve"> shall provide mechanisms to allow a roaming </w:t>
      </w:r>
      <w:r w:rsidR="0062588B" w:rsidRPr="006D7CE7">
        <w:rPr>
          <w:color w:val="000000"/>
        </w:rPr>
        <w:t>MCX User</w:t>
      </w:r>
      <w:r w:rsidRPr="006D7CE7">
        <w:rPr>
          <w:color w:val="000000"/>
        </w:rPr>
        <w:t xml:space="preserve"> to affiliate </w:t>
      </w:r>
      <w:r w:rsidR="00A653A5">
        <w:rPr>
          <w:color w:val="000000"/>
        </w:rPr>
        <w:t>and communicate in</w:t>
      </w:r>
      <w:r w:rsidRPr="006D7CE7">
        <w:rPr>
          <w:color w:val="000000"/>
        </w:rPr>
        <w:t xml:space="preserve"> an </w:t>
      </w:r>
      <w:r w:rsidR="00E403A2" w:rsidRPr="006D7CE7">
        <w:rPr>
          <w:color w:val="000000"/>
        </w:rPr>
        <w:t>MCX Service</w:t>
      </w:r>
      <w:r w:rsidRPr="006D7CE7">
        <w:rPr>
          <w:color w:val="000000"/>
        </w:rPr>
        <w:t xml:space="preserve"> Group from the Partner </w:t>
      </w:r>
      <w:r w:rsidR="00E403A2" w:rsidRPr="006D7CE7">
        <w:rPr>
          <w:color w:val="000000"/>
        </w:rPr>
        <w:t>MCX Service</w:t>
      </w:r>
      <w:r w:rsidRPr="006D7CE7">
        <w:rPr>
          <w:color w:val="000000"/>
        </w:rPr>
        <w:t xml:space="preserve"> System, subject to authorization from the Partner </w:t>
      </w:r>
      <w:r w:rsidR="00E403A2" w:rsidRPr="006D7CE7">
        <w:rPr>
          <w:color w:val="000000"/>
        </w:rPr>
        <w:t>MCX Service</w:t>
      </w:r>
      <w:r w:rsidRPr="006D7CE7">
        <w:rPr>
          <w:color w:val="000000"/>
        </w:rPr>
        <w:t xml:space="preserve"> System where the </w:t>
      </w:r>
      <w:r w:rsidR="00E403A2" w:rsidRPr="006D7CE7">
        <w:rPr>
          <w:color w:val="000000"/>
        </w:rPr>
        <w:t>MCX Service</w:t>
      </w:r>
      <w:r w:rsidRPr="006D7CE7">
        <w:rPr>
          <w:color w:val="000000"/>
        </w:rPr>
        <w:t xml:space="preserve"> Group is defined.</w:t>
      </w:r>
    </w:p>
    <w:p w:rsidR="00163D9E" w:rsidRPr="006D7CE7" w:rsidRDefault="00163D9E" w:rsidP="00163D9E">
      <w:pPr>
        <w:rPr>
          <w:color w:val="000000"/>
        </w:rPr>
      </w:pPr>
      <w:r w:rsidRPr="006D7CE7">
        <w:t>[R-6.</w:t>
      </w:r>
      <w:r w:rsidR="004F6AE2" w:rsidRPr="006D7CE7">
        <w:t>17</w:t>
      </w:r>
      <w:r w:rsidRPr="006D7CE7">
        <w:t xml:space="preserve">.2-006] </w:t>
      </w:r>
      <w:r w:rsidRPr="006D7CE7">
        <w:rPr>
          <w:color w:val="000000"/>
        </w:rPr>
        <w:t xml:space="preserve">An </w:t>
      </w:r>
      <w:r w:rsidR="00E403A2" w:rsidRPr="006D7CE7">
        <w:rPr>
          <w:color w:val="000000"/>
        </w:rPr>
        <w:t>MCX Service</w:t>
      </w:r>
      <w:r w:rsidRPr="006D7CE7">
        <w:rPr>
          <w:color w:val="000000"/>
        </w:rPr>
        <w:t xml:space="preserve"> shall provide mechanisms to allow an </w:t>
      </w:r>
      <w:r w:rsidR="0062588B" w:rsidRPr="006D7CE7">
        <w:rPr>
          <w:color w:val="000000"/>
        </w:rPr>
        <w:t>MCX User</w:t>
      </w:r>
      <w:r w:rsidRPr="006D7CE7">
        <w:rPr>
          <w:color w:val="000000"/>
        </w:rPr>
        <w:t xml:space="preserve"> that receives service from a Partner </w:t>
      </w:r>
      <w:r w:rsidR="00E403A2" w:rsidRPr="006D7CE7">
        <w:rPr>
          <w:color w:val="000000"/>
        </w:rPr>
        <w:t>MCX Service</w:t>
      </w:r>
      <w:r w:rsidRPr="006D7CE7">
        <w:rPr>
          <w:color w:val="000000"/>
        </w:rPr>
        <w:t xml:space="preserve"> System to affiliate </w:t>
      </w:r>
      <w:r w:rsidR="00A653A5">
        <w:rPr>
          <w:color w:val="000000"/>
        </w:rPr>
        <w:t>and communicate in</w:t>
      </w:r>
      <w:r w:rsidRPr="006D7CE7">
        <w:rPr>
          <w:color w:val="000000"/>
        </w:rPr>
        <w:t xml:space="preserve"> an </w:t>
      </w:r>
      <w:r w:rsidR="00E403A2" w:rsidRPr="006D7CE7">
        <w:rPr>
          <w:color w:val="000000"/>
        </w:rPr>
        <w:t>MCX Service</w:t>
      </w:r>
      <w:r w:rsidRPr="006D7CE7">
        <w:rPr>
          <w:color w:val="000000"/>
        </w:rPr>
        <w:t xml:space="preserve"> Group from another Partner </w:t>
      </w:r>
      <w:r w:rsidR="00E403A2" w:rsidRPr="006D7CE7">
        <w:rPr>
          <w:color w:val="000000"/>
        </w:rPr>
        <w:t>MCX Service</w:t>
      </w:r>
      <w:r w:rsidRPr="006D7CE7">
        <w:rPr>
          <w:color w:val="000000"/>
        </w:rPr>
        <w:t xml:space="preserve"> System, subject to authorization from the Partner </w:t>
      </w:r>
      <w:r w:rsidR="00E403A2" w:rsidRPr="006D7CE7">
        <w:rPr>
          <w:color w:val="000000"/>
        </w:rPr>
        <w:t>MCX Service</w:t>
      </w:r>
      <w:r w:rsidRPr="006D7CE7">
        <w:rPr>
          <w:color w:val="000000"/>
        </w:rPr>
        <w:t xml:space="preserve"> System where the </w:t>
      </w:r>
      <w:r w:rsidR="00E403A2" w:rsidRPr="006D7CE7">
        <w:rPr>
          <w:color w:val="000000"/>
        </w:rPr>
        <w:t>MCX Service</w:t>
      </w:r>
      <w:r w:rsidRPr="006D7CE7">
        <w:rPr>
          <w:color w:val="000000"/>
        </w:rPr>
        <w:t xml:space="preserve"> Group is defined.</w:t>
      </w:r>
    </w:p>
    <w:p w:rsidR="00163D9E" w:rsidRPr="006D7CE7" w:rsidRDefault="00A653A5" w:rsidP="00163D9E">
      <w:pPr>
        <w:rPr>
          <w:color w:val="000000"/>
        </w:rPr>
      </w:pPr>
      <w:r w:rsidRPr="006D7CE7" w:rsidDel="00A653A5">
        <w:t xml:space="preserve"> </w:t>
      </w:r>
      <w:r w:rsidR="00163D9E" w:rsidRPr="006D7CE7">
        <w:t>[R-6.</w:t>
      </w:r>
      <w:r w:rsidR="004F6AE2" w:rsidRPr="006D7CE7">
        <w:t>17</w:t>
      </w:r>
      <w:r w:rsidR="00163D9E" w:rsidRPr="006D7CE7">
        <w:t xml:space="preserve">.2-007] </w:t>
      </w:r>
      <w:r w:rsidR="00163D9E" w:rsidRPr="006D7CE7">
        <w:rPr>
          <w:color w:val="000000"/>
        </w:rPr>
        <w:t xml:space="preserve">End to end security of an </w:t>
      </w:r>
      <w:r w:rsidR="00E403A2" w:rsidRPr="006D7CE7">
        <w:rPr>
          <w:color w:val="000000"/>
        </w:rPr>
        <w:t>MCX Service</w:t>
      </w:r>
      <w:r w:rsidR="00163D9E" w:rsidRPr="006D7CE7">
        <w:rPr>
          <w:color w:val="000000"/>
        </w:rPr>
        <w:t xml:space="preserve"> Group communication (including in Partner </w:t>
      </w:r>
      <w:r w:rsidR="00E403A2" w:rsidRPr="006D7CE7">
        <w:rPr>
          <w:color w:val="000000"/>
        </w:rPr>
        <w:t>MCX Service</w:t>
      </w:r>
      <w:r w:rsidR="00163D9E" w:rsidRPr="006D7CE7">
        <w:rPr>
          <w:color w:val="000000"/>
        </w:rPr>
        <w:t xml:space="preserve"> Systems) shall be based on parameters obtained from the </w:t>
      </w:r>
      <w:r w:rsidR="00E403A2" w:rsidRPr="006D7CE7">
        <w:rPr>
          <w:color w:val="000000"/>
        </w:rPr>
        <w:t>MCX Service</w:t>
      </w:r>
      <w:r w:rsidR="00163D9E" w:rsidRPr="006D7CE7">
        <w:rPr>
          <w:color w:val="000000"/>
        </w:rPr>
        <w:t xml:space="preserve"> system where the </w:t>
      </w:r>
      <w:r w:rsidR="00E403A2" w:rsidRPr="006D7CE7">
        <w:rPr>
          <w:color w:val="000000"/>
        </w:rPr>
        <w:t>MCX Service</w:t>
      </w:r>
      <w:r w:rsidR="00163D9E" w:rsidRPr="006D7CE7">
        <w:rPr>
          <w:color w:val="000000"/>
        </w:rPr>
        <w:t xml:space="preserve"> Group is defined.</w:t>
      </w:r>
    </w:p>
    <w:p w:rsidR="00D47FC1" w:rsidRDefault="00D47FC1" w:rsidP="00D47FC1">
      <w:bookmarkStart w:id="347" w:name="_Toc45388249"/>
      <w:r>
        <w:t>[R-</w:t>
      </w:r>
      <w:r w:rsidRPr="009D6DA6">
        <w:t>6.</w:t>
      </w:r>
      <w:r>
        <w:t>17</w:t>
      </w:r>
      <w:r w:rsidRPr="009D6DA6">
        <w:t>.2</w:t>
      </w:r>
      <w:r w:rsidRPr="006D7CE7">
        <w:t>-</w:t>
      </w:r>
      <w:r>
        <w:t xml:space="preserve">008] The MCX Service shall enable to establish an </w:t>
      </w:r>
      <w:r w:rsidRPr="009D6DA6">
        <w:t xml:space="preserve">MCX Service Ad hoc Group </w:t>
      </w:r>
      <w:r>
        <w:t>Emergency Alert and MCX Ad hoc Group Communication with Participants of multiple MC Systems, which are interconnected.</w:t>
      </w:r>
    </w:p>
    <w:p w:rsidR="00ED3D4B" w:rsidRDefault="00ED3D4B" w:rsidP="00876062">
      <w:pPr>
        <w:pStyle w:val="Heading3"/>
      </w:pPr>
      <w:bookmarkStart w:id="348" w:name="_Toc154164283"/>
      <w:r>
        <w:t>6.17.3</w:t>
      </w:r>
      <w:r>
        <w:tab/>
        <w:t>Interworking with non-</w:t>
      </w:r>
      <w:r w:rsidR="004963EA">
        <w:t>MCX Service</w:t>
      </w:r>
      <w:r>
        <w:t xml:space="preserve"> systems</w:t>
      </w:r>
      <w:bookmarkEnd w:id="347"/>
      <w:bookmarkEnd w:id="348"/>
    </w:p>
    <w:p w:rsidR="00ED3D4B" w:rsidRDefault="00A007CA" w:rsidP="00876062">
      <w:pPr>
        <w:pStyle w:val="Heading4"/>
      </w:pPr>
      <w:bookmarkStart w:id="349" w:name="_Toc45388250"/>
      <w:bookmarkStart w:id="350" w:name="_Toc154164284"/>
      <w:r>
        <w:t>6.17.3.1</w:t>
      </w:r>
      <w:r>
        <w:tab/>
      </w:r>
      <w:r w:rsidR="00ED3D4B">
        <w:t>GSM-R</w:t>
      </w:r>
      <w:bookmarkEnd w:id="349"/>
      <w:bookmarkEnd w:id="350"/>
    </w:p>
    <w:p w:rsidR="00775573" w:rsidRDefault="00ED3D4B" w:rsidP="00775573">
      <w:r>
        <w:t>[R-6.17.3.1-001] The MCX Service system shall enable bilateral interworking for MCX User positioning information and location information provided for a GSM-R mobile station</w:t>
      </w:r>
      <w:r w:rsidR="004963EA" w:rsidDel="004963EA">
        <w:t xml:space="preserve"> </w:t>
      </w:r>
      <w:r>
        <w:t>[9</w:t>
      </w:r>
      <w:r w:rsidR="00775573" w:rsidRPr="00903046">
        <w:t>],</w:t>
      </w:r>
      <w:r w:rsidR="004963EA" w:rsidRPr="0028492F">
        <w:t xml:space="preserve"> [10]</w:t>
      </w:r>
      <w:r w:rsidR="00775573">
        <w:t>.</w:t>
      </w:r>
      <w:r w:rsidR="00775573" w:rsidRPr="00775573">
        <w:t xml:space="preserve"> </w:t>
      </w:r>
    </w:p>
    <w:p w:rsidR="00775573" w:rsidRDefault="00775573" w:rsidP="00775573">
      <w:pPr>
        <w:rPr>
          <w:noProof/>
        </w:rPr>
      </w:pPr>
      <w:r>
        <w:rPr>
          <w:noProof/>
        </w:rPr>
        <w:t>[R-6.17.3.1-002] The MCX</w:t>
      </w:r>
      <w:r w:rsidRPr="00AB5965">
        <w:rPr>
          <w:noProof/>
        </w:rPr>
        <w:t xml:space="preserve"> Service </w:t>
      </w:r>
      <w:r>
        <w:rPr>
          <w:noProof/>
        </w:rPr>
        <w:t xml:space="preserve">system </w:t>
      </w:r>
      <w:r w:rsidRPr="00AB5965">
        <w:rPr>
          <w:noProof/>
        </w:rPr>
        <w:t>shall enable interworking with a GSM-R system that is</w:t>
      </w:r>
      <w:r>
        <w:rPr>
          <w:noProof/>
        </w:rPr>
        <w:t xml:space="preserve"> </w:t>
      </w:r>
      <w:r w:rsidRPr="00AB5965">
        <w:rPr>
          <w:noProof/>
        </w:rPr>
        <w:t>compliant with the UIC GSM-R (EIRENE) standards [9] and EN 301 515 [10].</w:t>
      </w:r>
    </w:p>
    <w:p w:rsidR="00775573" w:rsidRDefault="00775573" w:rsidP="00775573">
      <w:pPr>
        <w:pStyle w:val="NO"/>
      </w:pPr>
      <w:r w:rsidRPr="004373B4">
        <w:t>NOTE:</w:t>
      </w:r>
      <w:r>
        <w:tab/>
      </w:r>
      <w:r w:rsidRPr="004373B4">
        <w:t xml:space="preserve">The impact on GSM-R needs to be minimised. </w:t>
      </w:r>
    </w:p>
    <w:p w:rsidR="00775573" w:rsidRDefault="00775573" w:rsidP="00775573">
      <w:pPr>
        <w:rPr>
          <w:noProof/>
        </w:rPr>
      </w:pPr>
      <w:r>
        <w:rPr>
          <w:noProof/>
        </w:rPr>
        <w:t>[R-6.17.3.1-003] The MCX</w:t>
      </w:r>
      <w:r w:rsidRPr="00AB5965">
        <w:rPr>
          <w:noProof/>
        </w:rPr>
        <w:t xml:space="preserve"> Service</w:t>
      </w:r>
      <w:r>
        <w:rPr>
          <w:noProof/>
        </w:rPr>
        <w:t xml:space="preserve"> system</w:t>
      </w:r>
      <w:r w:rsidRPr="00AB5965">
        <w:rPr>
          <w:noProof/>
        </w:rPr>
        <w:t xml:space="preserve"> shall enable interworking between functional alias and</w:t>
      </w:r>
      <w:r>
        <w:rPr>
          <w:noProof/>
        </w:rPr>
        <w:t xml:space="preserve"> </w:t>
      </w:r>
      <w:r w:rsidRPr="00AB5965">
        <w:rPr>
          <w:noProof/>
        </w:rPr>
        <w:t>alternative addressing scheme used in GSM-R.</w:t>
      </w:r>
    </w:p>
    <w:p w:rsidR="00775573" w:rsidRDefault="00775573" w:rsidP="00775573">
      <w:pPr>
        <w:rPr>
          <w:noProof/>
        </w:rPr>
      </w:pPr>
      <w:r w:rsidRPr="00AB5965">
        <w:rPr>
          <w:noProof/>
        </w:rPr>
        <w:t>[R-6.17.3.1-004] A GSM-R user shall be reachable using the corresponding functional alias</w:t>
      </w:r>
      <w:r>
        <w:rPr>
          <w:noProof/>
        </w:rPr>
        <w:t xml:space="preserve"> </w:t>
      </w:r>
      <w:r w:rsidRPr="00AB5965">
        <w:rPr>
          <w:noProof/>
        </w:rPr>
        <w:t>activated by the MCX Service system.</w:t>
      </w:r>
    </w:p>
    <w:p w:rsidR="00ED3D4B" w:rsidRDefault="00775573" w:rsidP="00775573">
      <w:r w:rsidRPr="00AB5965">
        <w:rPr>
          <w:noProof/>
        </w:rPr>
        <w:t>[R-6.17.3.1-005] The MCX Service shall allow an MCX User to be reachable by a functional</w:t>
      </w:r>
      <w:r>
        <w:rPr>
          <w:noProof/>
        </w:rPr>
        <w:t xml:space="preserve"> </w:t>
      </w:r>
      <w:r w:rsidRPr="00AB5965">
        <w:rPr>
          <w:noProof/>
        </w:rPr>
        <w:t>alias on the MCX Service system or on the GSM-R system.</w:t>
      </w:r>
    </w:p>
    <w:p w:rsidR="004963EA" w:rsidRDefault="004963EA" w:rsidP="00876062">
      <w:pPr>
        <w:pStyle w:val="Heading4"/>
      </w:pPr>
      <w:bookmarkStart w:id="351" w:name="_Toc45388251"/>
      <w:bookmarkStart w:id="352" w:name="_Toc154164285"/>
      <w:r>
        <w:t>6.17.3.2</w:t>
      </w:r>
      <w:r>
        <w:tab/>
        <w:t>External systems</w:t>
      </w:r>
      <w:bookmarkEnd w:id="351"/>
      <w:bookmarkEnd w:id="352"/>
    </w:p>
    <w:p w:rsidR="004963EA" w:rsidRDefault="004963EA" w:rsidP="004963EA">
      <w:r>
        <w:t>[R.6.17.3.2-001] The MCX Service system shall support a mechanism for the MCX Service Administrator to also allow the usage of functional alias and/or MCX User Identity as addressing scheme for use by non-MCX services (e.g. Machine Type Communication).</w:t>
      </w:r>
    </w:p>
    <w:p w:rsidR="00B341D7" w:rsidRPr="007027E2" w:rsidRDefault="00B341D7" w:rsidP="004963EA">
      <w:r w:rsidRPr="00B341D7">
        <w:t>[R.6.17.3.2-002] The MCX Service system shall enable interworking with PLMN and PSTN telephony services.</w:t>
      </w:r>
    </w:p>
    <w:p w:rsidR="00FC44B8" w:rsidRPr="006D7CE7" w:rsidRDefault="0080148F" w:rsidP="00876062">
      <w:pPr>
        <w:pStyle w:val="Heading2"/>
      </w:pPr>
      <w:bookmarkStart w:id="353" w:name="_Toc45388252"/>
      <w:bookmarkStart w:id="354" w:name="_Toc154164286"/>
      <w:r w:rsidRPr="006D7CE7">
        <w:t>6.</w:t>
      </w:r>
      <w:r w:rsidR="004F6AE2" w:rsidRPr="006D7CE7">
        <w:t>18</w:t>
      </w:r>
      <w:r w:rsidR="00FC44B8" w:rsidRPr="006D7CE7">
        <w:tab/>
      </w:r>
      <w:r w:rsidR="00E403A2" w:rsidRPr="006D7CE7">
        <w:t>MCX Service</w:t>
      </w:r>
      <w:r w:rsidR="00FC44B8" w:rsidRPr="006D7CE7">
        <w:t xml:space="preserve"> coverage extension using ProSe UE-to-Network Relays</w:t>
      </w:r>
      <w:bookmarkEnd w:id="353"/>
      <w:bookmarkEnd w:id="354"/>
    </w:p>
    <w:p w:rsidR="00163D9E" w:rsidRPr="006D7CE7" w:rsidRDefault="00163D9E" w:rsidP="00163D9E">
      <w:r w:rsidRPr="006D7CE7">
        <w:t>[R-6.</w:t>
      </w:r>
      <w:r w:rsidR="004F6AE2" w:rsidRPr="006D7CE7">
        <w:t>18</w:t>
      </w:r>
      <w:r w:rsidRPr="006D7CE7">
        <w:t xml:space="preserve">-001] A ProSe-enabled UE authorized to act as a ProSe UE-to-Network Relay shall, if authorized, support the bi-directional relay of signalling (control plane) and data (user plane) between an </w:t>
      </w:r>
      <w:r w:rsidR="00BD7AE5" w:rsidRPr="006D7CE7">
        <w:t>MCX UE</w:t>
      </w:r>
      <w:r w:rsidRPr="006D7CE7">
        <w:t xml:space="preserve"> and the on-network </w:t>
      </w:r>
      <w:r w:rsidR="00E403A2" w:rsidRPr="006D7CE7">
        <w:t>MCX Service</w:t>
      </w:r>
      <w:r w:rsidRPr="006D7CE7">
        <w:t>.</w:t>
      </w:r>
    </w:p>
    <w:p w:rsidR="00163D9E" w:rsidRPr="006D7CE7" w:rsidRDefault="00163D9E" w:rsidP="00163D9E">
      <w:r w:rsidRPr="006D7CE7">
        <w:t>[R-6.</w:t>
      </w:r>
      <w:r w:rsidR="004F6AE2" w:rsidRPr="006D7CE7">
        <w:t>18</w:t>
      </w:r>
      <w:r w:rsidRPr="006D7CE7">
        <w:t xml:space="preserve">-002] A ProSe UE-to-Network Relay authorized to act as an </w:t>
      </w:r>
      <w:r w:rsidR="00E403A2" w:rsidRPr="006D7CE7">
        <w:t>MCX Service</w:t>
      </w:r>
      <w:r w:rsidRPr="006D7CE7">
        <w:t xml:space="preserve"> relay shall advertise, at the ProSe interface, those </w:t>
      </w:r>
      <w:r w:rsidR="00E403A2" w:rsidRPr="006D7CE7">
        <w:t>MCX Service</w:t>
      </w:r>
      <w:r w:rsidRPr="006D7CE7">
        <w:t>s (Groups) which it is currently relaying.</w:t>
      </w:r>
    </w:p>
    <w:p w:rsidR="00163D9E" w:rsidRPr="006D7CE7" w:rsidRDefault="00163D9E" w:rsidP="00163D9E">
      <w:r w:rsidRPr="006D7CE7">
        <w:t>[R-6.</w:t>
      </w:r>
      <w:r w:rsidR="004F6AE2" w:rsidRPr="006D7CE7">
        <w:t>18</w:t>
      </w:r>
      <w:r w:rsidRPr="006D7CE7">
        <w:t xml:space="preserve">-003] An </w:t>
      </w:r>
      <w:r w:rsidR="00BD7AE5" w:rsidRPr="006D7CE7">
        <w:t>MCX UE</w:t>
      </w:r>
      <w:r w:rsidRPr="006D7CE7">
        <w:t xml:space="preserve"> which is unable to gain service from </w:t>
      </w:r>
      <w:r w:rsidR="00B51342">
        <w:t>a 3GPP network</w:t>
      </w:r>
      <w:r w:rsidRPr="006D7CE7">
        <w:t xml:space="preserve"> shall search for ProSe UE-to-Network Relay(s) offering </w:t>
      </w:r>
      <w:r w:rsidR="00E403A2" w:rsidRPr="006D7CE7">
        <w:t>MCX Service</w:t>
      </w:r>
      <w:r w:rsidRPr="006D7CE7">
        <w:t xml:space="preserve">s for the affiliated </w:t>
      </w:r>
      <w:r w:rsidR="00E403A2" w:rsidRPr="006D7CE7">
        <w:t>MCX Service</w:t>
      </w:r>
      <w:r w:rsidRPr="006D7CE7">
        <w:t xml:space="preserve"> Groups of the </w:t>
      </w:r>
      <w:r w:rsidR="0062588B" w:rsidRPr="006D7CE7">
        <w:t>MCX User</w:t>
      </w:r>
      <w:r w:rsidRPr="006D7CE7">
        <w:t>.</w:t>
      </w:r>
    </w:p>
    <w:p w:rsidR="00163D9E" w:rsidRPr="006D7CE7" w:rsidRDefault="00163D9E" w:rsidP="00163D9E">
      <w:r w:rsidRPr="006D7CE7">
        <w:t>[R-6.</w:t>
      </w:r>
      <w:r w:rsidR="004F6AE2" w:rsidRPr="006D7CE7">
        <w:t>18</w:t>
      </w:r>
      <w:r w:rsidRPr="006D7CE7">
        <w:t xml:space="preserve">-004] A ProSe UE-to-Network Relay authorized to support </w:t>
      </w:r>
      <w:r w:rsidR="00E403A2" w:rsidRPr="006D7CE7">
        <w:t>MCX Service</w:t>
      </w:r>
      <w:r w:rsidRPr="006D7CE7">
        <w:t xml:space="preserve"> coverage extension relay between an </w:t>
      </w:r>
      <w:r w:rsidR="00BD7AE5" w:rsidRPr="006D7CE7">
        <w:t>MCX UE</w:t>
      </w:r>
      <w:r w:rsidRPr="006D7CE7">
        <w:t xml:space="preserve"> and the on-network </w:t>
      </w:r>
      <w:r w:rsidR="00E403A2" w:rsidRPr="006D7CE7">
        <w:t>MCX Service</w:t>
      </w:r>
      <w:r w:rsidRPr="006D7CE7">
        <w:t xml:space="preserve"> shall provide a mechanism for an off-network </w:t>
      </w:r>
      <w:r w:rsidR="00BD7AE5" w:rsidRPr="006D7CE7">
        <w:t>MCX UE</w:t>
      </w:r>
      <w:r w:rsidRPr="006D7CE7">
        <w:t xml:space="preserve"> to affiliate to one or more </w:t>
      </w:r>
      <w:r w:rsidR="00E403A2" w:rsidRPr="006D7CE7">
        <w:t>MCX Service</w:t>
      </w:r>
      <w:r w:rsidRPr="006D7CE7">
        <w:t xml:space="preserve"> Groups using the on-network </w:t>
      </w:r>
      <w:r w:rsidR="00E403A2" w:rsidRPr="006D7CE7">
        <w:t>MCX Service</w:t>
      </w:r>
      <w:r w:rsidRPr="006D7CE7">
        <w:t>.</w:t>
      </w:r>
    </w:p>
    <w:p w:rsidR="00163D9E" w:rsidRPr="006D7CE7" w:rsidRDefault="00163D9E" w:rsidP="00163D9E">
      <w:r w:rsidRPr="006D7CE7">
        <w:t>[R-6.</w:t>
      </w:r>
      <w:r w:rsidR="004F6AE2" w:rsidRPr="006D7CE7">
        <w:t>18</w:t>
      </w:r>
      <w:r w:rsidRPr="006D7CE7">
        <w:t xml:space="preserve">-005] The ProSe UE-to-Network Relay that has enabled an </w:t>
      </w:r>
      <w:r w:rsidR="00BD7AE5" w:rsidRPr="006D7CE7">
        <w:t>MCX UE</w:t>
      </w:r>
      <w:r w:rsidRPr="006D7CE7">
        <w:t xml:space="preserve"> to affiliate to an </w:t>
      </w:r>
      <w:r w:rsidR="00E403A2" w:rsidRPr="006D7CE7">
        <w:t>MCX Service</w:t>
      </w:r>
      <w:r w:rsidRPr="006D7CE7">
        <w:t xml:space="preserve"> Group using the on-network </w:t>
      </w:r>
      <w:r w:rsidR="00E403A2" w:rsidRPr="006D7CE7">
        <w:t>MCX Service</w:t>
      </w:r>
      <w:r w:rsidRPr="006D7CE7">
        <w:t xml:space="preserve"> shall subsequently support the bi-directional relay of signalling (control plane) and data (user plane) between the </w:t>
      </w:r>
      <w:r w:rsidR="00BD7AE5" w:rsidRPr="006D7CE7">
        <w:t>MCX UE</w:t>
      </w:r>
      <w:r w:rsidRPr="006D7CE7">
        <w:t xml:space="preserve"> and the on-network </w:t>
      </w:r>
      <w:r w:rsidR="00E403A2" w:rsidRPr="006D7CE7">
        <w:t>MCX Service</w:t>
      </w:r>
      <w:r w:rsidRPr="006D7CE7">
        <w:t xml:space="preserve"> for that </w:t>
      </w:r>
      <w:r w:rsidR="00E403A2" w:rsidRPr="006D7CE7">
        <w:t>MCX Service</w:t>
      </w:r>
      <w:r w:rsidRPr="006D7CE7">
        <w:t xml:space="preserve"> Group.</w:t>
      </w:r>
    </w:p>
    <w:p w:rsidR="00163D9E" w:rsidRPr="006D7CE7" w:rsidRDefault="00163D9E" w:rsidP="00163D9E">
      <w:r w:rsidRPr="006D7CE7">
        <w:t>[R-6.</w:t>
      </w:r>
      <w:r w:rsidR="004F6AE2" w:rsidRPr="006D7CE7">
        <w:t>18</w:t>
      </w:r>
      <w:r w:rsidRPr="006D7CE7">
        <w:t xml:space="preserve">-006] A ProSe UE-to-Network Relay authorized to support the bi-directional relay of signalling (control plane) and data (user plane) between an </w:t>
      </w:r>
      <w:r w:rsidR="00BD7AE5" w:rsidRPr="006D7CE7">
        <w:t>MCX UE</w:t>
      </w:r>
      <w:r w:rsidRPr="006D7CE7">
        <w:t xml:space="preserve"> and the on-network </w:t>
      </w:r>
      <w:r w:rsidR="00E403A2" w:rsidRPr="006D7CE7">
        <w:t>MCX Service</w:t>
      </w:r>
      <w:r w:rsidRPr="006D7CE7">
        <w:t xml:space="preserve"> shall provide a mechanism for an off-network </w:t>
      </w:r>
      <w:r w:rsidR="00BD7AE5" w:rsidRPr="006D7CE7">
        <w:t>MCX UE</w:t>
      </w:r>
      <w:r w:rsidRPr="006D7CE7">
        <w:t xml:space="preserve"> to initiate and/or receive Private </w:t>
      </w:r>
      <w:r w:rsidR="00DA239C" w:rsidRPr="006D7CE7">
        <w:t>Communications</w:t>
      </w:r>
      <w:r w:rsidRPr="006D7CE7">
        <w:t xml:space="preserve"> using the on-network </w:t>
      </w:r>
      <w:r w:rsidR="00E403A2" w:rsidRPr="006D7CE7">
        <w:t>MCX Service</w:t>
      </w:r>
      <w:r w:rsidRPr="006D7CE7">
        <w:t>.</w:t>
      </w:r>
    </w:p>
    <w:p w:rsidR="002000CF" w:rsidRPr="006D7CE7" w:rsidRDefault="002000CF" w:rsidP="00876062">
      <w:pPr>
        <w:pStyle w:val="Heading2"/>
      </w:pPr>
      <w:bookmarkStart w:id="355" w:name="_Toc45388253"/>
      <w:bookmarkStart w:id="356" w:name="_Toc154164287"/>
      <w:r w:rsidRPr="006D7CE7">
        <w:t>6.</w:t>
      </w:r>
      <w:r w:rsidR="004F6AE2" w:rsidRPr="006D7CE7">
        <w:t>19</w:t>
      </w:r>
      <w:r w:rsidRPr="006D7CE7">
        <w:tab/>
        <w:t>Additional MCX Service requirements</w:t>
      </w:r>
      <w:bookmarkEnd w:id="355"/>
      <w:bookmarkEnd w:id="356"/>
    </w:p>
    <w:p w:rsidR="002000CF" w:rsidRPr="006D7CE7" w:rsidRDefault="002000CF" w:rsidP="00876062">
      <w:pPr>
        <w:pStyle w:val="Heading3"/>
      </w:pPr>
      <w:bookmarkStart w:id="357" w:name="_Toc45388254"/>
      <w:bookmarkStart w:id="358" w:name="_Toc154164288"/>
      <w:r w:rsidRPr="006D7CE7">
        <w:t>6.</w:t>
      </w:r>
      <w:r w:rsidR="004F6AE2" w:rsidRPr="006D7CE7">
        <w:t>19</w:t>
      </w:r>
      <w:r w:rsidRPr="006D7CE7">
        <w:t>.1</w:t>
      </w:r>
      <w:r w:rsidRPr="006D7CE7">
        <w:tab/>
      </w:r>
      <w:r w:rsidR="00663BD0">
        <w:t xml:space="preserve">Communication </w:t>
      </w:r>
      <w:r w:rsidRPr="006D7CE7">
        <w:t>rejection and queuing</w:t>
      </w:r>
      <w:bookmarkEnd w:id="357"/>
      <w:bookmarkEnd w:id="358"/>
    </w:p>
    <w:p w:rsidR="002000CF" w:rsidRPr="006D7CE7" w:rsidRDefault="00663BD0" w:rsidP="00153C5C">
      <w:pPr>
        <w:spacing w:after="200" w:line="276" w:lineRule="auto"/>
      </w:pPr>
      <w:r w:rsidRPr="001B1BC6">
        <w:t xml:space="preserve">Requests to transmit appear in MCX Services in many forms and under many circumstances.  Normally, requests to transmit are accompanied by priority information that is used to arbitrate the decision to assign resources for the transmission amongst competing requests to transmit.  Upon arrival, a request to transmit is immediately granted, </w:t>
      </w:r>
      <w:r w:rsidRPr="00153C5C">
        <w:t>rejected, or queued.  If queued, a request to transmit is normally granted when conditions which caused the queue are removed, or it can be dropped automatically for a number of reasons, or it can be cancelled by an authorized user who</w:t>
      </w:r>
      <w:r w:rsidRPr="001B1BC6">
        <w:t xml:space="preserve"> is usually the initiator of the request to transmit. When a request to transmit is rejected, it can be re-requested either manually by user action or automatically.</w:t>
      </w:r>
    </w:p>
    <w:p w:rsidR="002000CF" w:rsidRPr="006D7CE7" w:rsidRDefault="002000CF" w:rsidP="00876062">
      <w:pPr>
        <w:pStyle w:val="Heading4"/>
      </w:pPr>
      <w:bookmarkStart w:id="359" w:name="_Toc45388255"/>
      <w:bookmarkStart w:id="360" w:name="_Toc154164289"/>
      <w:r w:rsidRPr="006D7CE7">
        <w:t>6.</w:t>
      </w:r>
      <w:r w:rsidR="004F6AE2" w:rsidRPr="006D7CE7">
        <w:t>19</w:t>
      </w:r>
      <w:r w:rsidRPr="006D7CE7">
        <w:t>.1.</w:t>
      </w:r>
      <w:r w:rsidR="004F6AE2" w:rsidRPr="006D7CE7">
        <w:t>1</w:t>
      </w:r>
      <w:r w:rsidRPr="006D7CE7">
        <w:tab/>
        <w:t>Requirements</w:t>
      </w:r>
      <w:bookmarkEnd w:id="359"/>
      <w:bookmarkEnd w:id="360"/>
    </w:p>
    <w:p w:rsidR="002000CF" w:rsidRPr="006D7CE7" w:rsidRDefault="002000CF" w:rsidP="002000CF">
      <w:r w:rsidRPr="006D7CE7">
        <w:t>[R</w:t>
      </w:r>
      <w:r w:rsidR="004F6AE2" w:rsidRPr="006D7CE7">
        <w:t>-6</w:t>
      </w:r>
      <w:r w:rsidRPr="006D7CE7">
        <w:t>.</w:t>
      </w:r>
      <w:r w:rsidR="004F6AE2" w:rsidRPr="006D7CE7">
        <w:t>19</w:t>
      </w:r>
      <w:r w:rsidRPr="006D7CE7">
        <w:t>.1.</w:t>
      </w:r>
      <w:r w:rsidR="004F6AE2" w:rsidRPr="006D7CE7">
        <w:t>1</w:t>
      </w:r>
      <w:r w:rsidRPr="006D7CE7">
        <w:t>-001] The MCX Service shall provide a mechanism to queue any</w:t>
      </w:r>
      <w:r w:rsidR="00CA175D" w:rsidRPr="006D7CE7">
        <w:t xml:space="preserve"> </w:t>
      </w:r>
      <w:r w:rsidRPr="006D7CE7">
        <w:t>MCX request to transmit.</w:t>
      </w:r>
    </w:p>
    <w:p w:rsidR="002000CF" w:rsidRPr="006D7CE7" w:rsidRDefault="002000CF" w:rsidP="002000CF">
      <w:r w:rsidRPr="006D7CE7">
        <w:t>[R</w:t>
      </w:r>
      <w:r w:rsidR="004F6AE2" w:rsidRPr="006D7CE7">
        <w:t>-6</w:t>
      </w:r>
      <w:r w:rsidRPr="006D7CE7">
        <w:t>.</w:t>
      </w:r>
      <w:r w:rsidR="004F6AE2" w:rsidRPr="006D7CE7">
        <w:t>19</w:t>
      </w:r>
      <w:r w:rsidRPr="006D7CE7">
        <w:t>.1.</w:t>
      </w:r>
      <w:r w:rsidR="004F6AE2" w:rsidRPr="006D7CE7">
        <w:t>1</w:t>
      </w:r>
      <w:r w:rsidRPr="006D7CE7">
        <w:t xml:space="preserve">-002] The MCX Service shall provide a mechanism to reject MCX request to transmit with a cause indication. </w:t>
      </w:r>
    </w:p>
    <w:p w:rsidR="002000CF" w:rsidRPr="006D7CE7" w:rsidRDefault="002000CF" w:rsidP="002000CF">
      <w:r w:rsidRPr="006D7CE7">
        <w:t>[R</w:t>
      </w:r>
      <w:r w:rsidR="004F6AE2" w:rsidRPr="006D7CE7">
        <w:t>-6</w:t>
      </w:r>
      <w:r w:rsidRPr="006D7CE7">
        <w:t>.</w:t>
      </w:r>
      <w:r w:rsidR="004F6AE2" w:rsidRPr="006D7CE7">
        <w:t>19</w:t>
      </w:r>
      <w:r w:rsidRPr="006D7CE7">
        <w:t>.1.</w:t>
      </w:r>
      <w:r w:rsidR="004F6AE2" w:rsidRPr="006D7CE7">
        <w:t>1</w:t>
      </w:r>
      <w:r w:rsidRPr="006D7CE7">
        <w:t>-003] The MCX Service shall notify the requesting MCX Participant and may notify</w:t>
      </w:r>
      <w:r w:rsidR="002748D5" w:rsidRPr="006D7CE7">
        <w:t xml:space="preserve"> </w:t>
      </w:r>
      <w:r w:rsidRPr="006D7CE7">
        <w:t>one or more authorized users when a communication is queued, when a communication is rejected, when communications has started after being de</w:t>
      </w:r>
      <w:r w:rsidR="003B72E8" w:rsidRPr="006D7CE7">
        <w:t>-</w:t>
      </w:r>
      <w:r w:rsidRPr="006D7CE7">
        <w:t xml:space="preserve">queued. </w:t>
      </w:r>
    </w:p>
    <w:p w:rsidR="002000CF" w:rsidRPr="006D7CE7" w:rsidRDefault="002000CF" w:rsidP="002000CF">
      <w:r w:rsidRPr="006D7CE7">
        <w:t>[R-</w:t>
      </w:r>
      <w:r w:rsidR="004F6AE2" w:rsidRPr="006D7CE7">
        <w:t>6</w:t>
      </w:r>
      <w:r w:rsidRPr="006D7CE7">
        <w:t>.</w:t>
      </w:r>
      <w:r w:rsidR="004F6AE2" w:rsidRPr="006D7CE7">
        <w:t>19</w:t>
      </w:r>
      <w:r w:rsidRPr="006D7CE7">
        <w:t>.1.</w:t>
      </w:r>
      <w:r w:rsidR="004F6AE2" w:rsidRPr="006D7CE7">
        <w:t>1</w:t>
      </w:r>
      <w:r w:rsidRPr="006D7CE7">
        <w:t>-004] The MCX Service shall provide a mechanism for an MCX User to remove its MCX request to transmit from the MCX request queue.</w:t>
      </w:r>
    </w:p>
    <w:p w:rsidR="00C72970" w:rsidRDefault="002000CF" w:rsidP="00C72970">
      <w:r w:rsidRPr="006D7CE7">
        <w:t>[R-</w:t>
      </w:r>
      <w:r w:rsidR="004F6AE2" w:rsidRPr="006D7CE7">
        <w:t>6</w:t>
      </w:r>
      <w:r w:rsidRPr="006D7CE7">
        <w:t>.</w:t>
      </w:r>
      <w:r w:rsidR="004F6AE2" w:rsidRPr="006D7CE7">
        <w:t>19</w:t>
      </w:r>
      <w:r w:rsidRPr="006D7CE7">
        <w:t>.1.</w:t>
      </w:r>
      <w:r w:rsidR="004F6AE2" w:rsidRPr="006D7CE7">
        <w:t>1</w:t>
      </w:r>
      <w:r w:rsidRPr="006D7CE7">
        <w:t>-005] The MCX Service shall provide a mechanism for an authorised user to remove another user’s MCX request to transmit from the</w:t>
      </w:r>
      <w:r w:rsidR="00CA175D" w:rsidRPr="006D7CE7">
        <w:t xml:space="preserve"> </w:t>
      </w:r>
      <w:r w:rsidRPr="006D7CE7">
        <w:t xml:space="preserve">MCX request queue. </w:t>
      </w:r>
    </w:p>
    <w:p w:rsidR="002000CF" w:rsidRPr="006D7CE7" w:rsidRDefault="00C72970" w:rsidP="00C72970">
      <w:r w:rsidRPr="00C37CC2">
        <w:t xml:space="preserve">[R-6.19.1.1-005a] The MCX Service shall provide a mechanism for an authorised user to clear the </w:t>
      </w:r>
      <w:r>
        <w:t xml:space="preserve">entire </w:t>
      </w:r>
      <w:r w:rsidRPr="00C37CC2">
        <w:t>MCX request queue.</w:t>
      </w:r>
    </w:p>
    <w:p w:rsidR="002000CF" w:rsidRPr="006D7CE7" w:rsidRDefault="002000CF" w:rsidP="002000CF">
      <w:r w:rsidRPr="006D7CE7">
        <w:t>[R-</w:t>
      </w:r>
      <w:r w:rsidR="004F6AE2" w:rsidRPr="006D7CE7">
        <w:t>6</w:t>
      </w:r>
      <w:r w:rsidRPr="006D7CE7">
        <w:t>.</w:t>
      </w:r>
      <w:r w:rsidR="004F6AE2" w:rsidRPr="006D7CE7">
        <w:t>19</w:t>
      </w:r>
      <w:r w:rsidRPr="006D7CE7">
        <w:t>.1.</w:t>
      </w:r>
      <w:r w:rsidR="004F6AE2" w:rsidRPr="006D7CE7">
        <w:t>1</w:t>
      </w:r>
      <w:r w:rsidRPr="006D7CE7">
        <w:t xml:space="preserve">-006] An MCX Service User shall be notified when his request to transmit is removed from the </w:t>
      </w:r>
      <w:r w:rsidR="00C72970">
        <w:t xml:space="preserve">MCX </w:t>
      </w:r>
      <w:r w:rsidRPr="006D7CE7">
        <w:t>request queue.</w:t>
      </w:r>
    </w:p>
    <w:p w:rsidR="00163D9E" w:rsidRPr="006D7CE7" w:rsidRDefault="002000CF" w:rsidP="00163D9E">
      <w:r w:rsidRPr="006D7CE7">
        <w:t>[R-</w:t>
      </w:r>
      <w:r w:rsidR="004F6AE2" w:rsidRPr="006D7CE7">
        <w:t>6</w:t>
      </w:r>
      <w:r w:rsidRPr="006D7CE7">
        <w:t>.</w:t>
      </w:r>
      <w:r w:rsidR="004F6AE2" w:rsidRPr="006D7CE7">
        <w:t>19</w:t>
      </w:r>
      <w:r w:rsidRPr="006D7CE7">
        <w:t>.1.</w:t>
      </w:r>
      <w:r w:rsidR="004F6AE2" w:rsidRPr="006D7CE7">
        <w:t>1</w:t>
      </w:r>
      <w:r w:rsidRPr="006D7CE7">
        <w:t>-007] The MCX Service shall provide a mechanism for an MCX Administrator to configure service parameter(s) (e.g., timer) for automatic removal of an MCX request to transmit from any MCX request queue.</w:t>
      </w:r>
    </w:p>
    <w:p w:rsidR="00454C63" w:rsidRPr="006D7CE7" w:rsidRDefault="00454C63" w:rsidP="00876062">
      <w:pPr>
        <w:pStyle w:val="Heading1"/>
        <w:rPr>
          <w:rFonts w:eastAsia="Calibri"/>
        </w:rPr>
      </w:pPr>
      <w:bookmarkStart w:id="361" w:name="_Toc45388256"/>
      <w:bookmarkStart w:id="362" w:name="_Toc154164290"/>
      <w:r w:rsidRPr="006D7CE7">
        <w:rPr>
          <w:rFonts w:eastAsia="Calibri"/>
        </w:rPr>
        <w:t>7</w:t>
      </w:r>
      <w:r w:rsidRPr="006D7CE7">
        <w:rPr>
          <w:rFonts w:eastAsia="Calibri"/>
        </w:rPr>
        <w:tab/>
      </w:r>
      <w:r w:rsidR="00E403A2" w:rsidRPr="006D7CE7">
        <w:rPr>
          <w:rFonts w:eastAsia="Calibri"/>
        </w:rPr>
        <w:t>MCX Service</w:t>
      </w:r>
      <w:r w:rsidRPr="006D7CE7">
        <w:rPr>
          <w:rFonts w:eastAsia="Calibri"/>
        </w:rPr>
        <w:t xml:space="preserve"> requirements specific to off-network use</w:t>
      </w:r>
      <w:bookmarkEnd w:id="361"/>
      <w:bookmarkEnd w:id="362"/>
    </w:p>
    <w:p w:rsidR="00410F06" w:rsidRPr="006D7CE7" w:rsidRDefault="00410F06" w:rsidP="00876062">
      <w:pPr>
        <w:pStyle w:val="Heading2"/>
      </w:pPr>
      <w:bookmarkStart w:id="363" w:name="_Toc45388257"/>
      <w:bookmarkStart w:id="364" w:name="_Toc154164291"/>
      <w:r w:rsidRPr="006D7CE7">
        <w:t>7.1</w:t>
      </w:r>
      <w:r w:rsidRPr="006D7CE7">
        <w:tab/>
        <w:t xml:space="preserve">Off-network </w:t>
      </w:r>
      <w:r w:rsidR="00D050D3" w:rsidRPr="006D7CE7">
        <w:t>c</w:t>
      </w:r>
      <w:r w:rsidR="008914C4" w:rsidRPr="006D7CE7">
        <w:t>ommunications</w:t>
      </w:r>
      <w:r w:rsidRPr="006D7CE7">
        <w:t xml:space="preserve"> overview</w:t>
      </w:r>
      <w:bookmarkEnd w:id="363"/>
      <w:bookmarkEnd w:id="364"/>
    </w:p>
    <w:p w:rsidR="00201A15" w:rsidRPr="006D7CE7" w:rsidRDefault="00201A15" w:rsidP="00201A15">
      <w:pPr>
        <w:rPr>
          <w:rFonts w:eastAsia="Calibri"/>
        </w:rPr>
      </w:pPr>
      <w:r w:rsidRPr="006D7CE7">
        <w:rPr>
          <w:rFonts w:eastAsia="Calibri"/>
        </w:rPr>
        <w:t xml:space="preserve">The </w:t>
      </w:r>
      <w:r w:rsidR="00E403A2" w:rsidRPr="006D7CE7">
        <w:rPr>
          <w:rFonts w:eastAsia="Calibri"/>
        </w:rPr>
        <w:t>MCX Service</w:t>
      </w:r>
      <w:r w:rsidRPr="006D7CE7">
        <w:rPr>
          <w:rFonts w:eastAsia="Calibri"/>
        </w:rPr>
        <w:t xml:space="preserve"> while operating in off-network mode comprises a set or collection of functions necessary to provide Mission Critical </w:t>
      </w:r>
      <w:r w:rsidR="003C3329" w:rsidRPr="006D7CE7">
        <w:rPr>
          <w:rFonts w:eastAsia="Calibri"/>
        </w:rPr>
        <w:t>Services (e.g., MCPTT, MCVideo, MCData, etc.)</w:t>
      </w:r>
      <w:r w:rsidRPr="006D7CE7">
        <w:rPr>
          <w:rFonts w:eastAsia="Calibri"/>
        </w:rPr>
        <w:t xml:space="preserve"> using a ProSe direct (UE-to-UE) Communication path (ProSe direct communication path) for transport. The ProSe direct communication path does not traverse the network infrastructure.</w:t>
      </w:r>
    </w:p>
    <w:p w:rsidR="00201A15" w:rsidRPr="006D7CE7" w:rsidRDefault="00201A15" w:rsidP="00201A15">
      <w:pPr>
        <w:rPr>
          <w:rFonts w:eastAsia="Calibri"/>
        </w:rPr>
      </w:pPr>
      <w:r w:rsidRPr="006D7CE7">
        <w:rPr>
          <w:rFonts w:eastAsia="Calibri"/>
        </w:rPr>
        <w:t xml:space="preserve">Users operating off the network are either out of network coverage (not served by </w:t>
      </w:r>
      <w:r w:rsidR="00B51342">
        <w:rPr>
          <w:rFonts w:eastAsia="Calibri"/>
        </w:rPr>
        <w:t>a 3GPP network</w:t>
      </w:r>
      <w:r w:rsidRPr="006D7CE7">
        <w:rPr>
          <w:rFonts w:eastAsia="Calibri"/>
        </w:rPr>
        <w:t xml:space="preserve">) (e.g., in a remote mountain area fighting a forest fire 20 miles from the nearest network) or have selected a ProSe direct communication path for </w:t>
      </w:r>
      <w:r w:rsidR="00E403A2" w:rsidRPr="006D7CE7">
        <w:rPr>
          <w:rFonts w:eastAsia="Calibri"/>
        </w:rPr>
        <w:t>MCX Service</w:t>
      </w:r>
      <w:r w:rsidR="003C3329" w:rsidRPr="006D7CE7">
        <w:rPr>
          <w:rFonts w:eastAsia="Calibri"/>
        </w:rPr>
        <w:t xml:space="preserve"> </w:t>
      </w:r>
      <w:r w:rsidRPr="006D7CE7">
        <w:rPr>
          <w:rFonts w:eastAsia="Calibri"/>
        </w:rPr>
        <w:t xml:space="preserve">while in network coverage. </w:t>
      </w:r>
      <w:r w:rsidR="0062588B" w:rsidRPr="006D7CE7">
        <w:rPr>
          <w:rFonts w:eastAsia="Calibri"/>
        </w:rPr>
        <w:t>MCX User</w:t>
      </w:r>
      <w:r w:rsidRPr="006D7CE7">
        <w:rPr>
          <w:rFonts w:eastAsia="Calibri"/>
        </w:rPr>
        <w:t>s operating off the network need to be in ProSe direct communication range in order to communicate.</w:t>
      </w:r>
    </w:p>
    <w:p w:rsidR="00201A15" w:rsidRPr="006D7CE7" w:rsidRDefault="00201A15" w:rsidP="0017086F">
      <w:pPr>
        <w:pStyle w:val="NO"/>
      </w:pPr>
      <w:r w:rsidRPr="006D7CE7">
        <w:t>NOTE 1:</w:t>
      </w:r>
      <w:r w:rsidRPr="006D7CE7">
        <w:tab/>
        <w:t xml:space="preserve">While the network is likely to be a primary, reliable transport of </w:t>
      </w:r>
      <w:r w:rsidR="00E403A2" w:rsidRPr="006D7CE7">
        <w:t>MCX Service</w:t>
      </w:r>
      <w:r w:rsidR="003C3329" w:rsidRPr="006D7CE7">
        <w:t xml:space="preserve"> </w:t>
      </w:r>
      <w:r w:rsidRPr="006D7CE7">
        <w:t xml:space="preserve">communications, there are many situations where </w:t>
      </w:r>
      <w:r w:rsidR="00E403A2" w:rsidRPr="006D7CE7">
        <w:t>MCX Service</w:t>
      </w:r>
      <w:r w:rsidR="003C3329" w:rsidRPr="006D7CE7">
        <w:t xml:space="preserve"> </w:t>
      </w:r>
      <w:r w:rsidRPr="006D7CE7">
        <w:t>communications are needed in areas where the network is not available, or coverage is not reliable.</w:t>
      </w:r>
    </w:p>
    <w:p w:rsidR="00201A15" w:rsidRPr="006D7CE7" w:rsidRDefault="0062588B" w:rsidP="00201A15">
      <w:r w:rsidRPr="006D7CE7">
        <w:t>MCX User</w:t>
      </w:r>
      <w:r w:rsidR="00201A15" w:rsidRPr="006D7CE7">
        <w:t xml:space="preserve">s outside of the coverage of the fixed network might be first responders in a rural area assisting in a response to a plane crash, fire fighters in a remote mountain area fighting a forest fire or police officers inside a residence responding to a domestic issue. Off-network </w:t>
      </w:r>
      <w:r w:rsidR="00E403A2" w:rsidRPr="006D7CE7">
        <w:t>MCX Service</w:t>
      </w:r>
      <w:r w:rsidR="00710AFC" w:rsidRPr="006D7CE7">
        <w:t xml:space="preserve"> </w:t>
      </w:r>
      <w:r w:rsidR="00201A15" w:rsidRPr="006D7CE7">
        <w:t>communications are expected to be immediately accessible to users in the absence of the network.</w:t>
      </w:r>
    </w:p>
    <w:p w:rsidR="00201A15" w:rsidRPr="006D7CE7" w:rsidRDefault="0062588B" w:rsidP="00201A15">
      <w:r w:rsidRPr="006D7CE7">
        <w:t>MCX User</w:t>
      </w:r>
      <w:r w:rsidR="00201A15" w:rsidRPr="006D7CE7">
        <w:t>s in network coverage might be working in a confined area, such as fire fighters fighting a structure fire where direct UE-to-UE communication is more desirable and reliable. Users can communicate directly with one another without having to overcome the resistance of a building and distance to the nearest base station to communicate with other members of their team inside the building that are nearby.</w:t>
      </w:r>
    </w:p>
    <w:p w:rsidR="00201A15" w:rsidRPr="006D7CE7" w:rsidRDefault="00201A15" w:rsidP="00201A15">
      <w:pPr>
        <w:rPr>
          <w:rFonts w:eastAsia="Calibri"/>
        </w:rPr>
      </w:pPr>
      <w:r w:rsidRPr="006D7CE7">
        <w:rPr>
          <w:rFonts w:eastAsia="Calibri"/>
        </w:rPr>
        <w:t xml:space="preserve">To operate off the network, an </w:t>
      </w:r>
      <w:r w:rsidR="00BD7AE5" w:rsidRPr="006D7CE7">
        <w:rPr>
          <w:rFonts w:eastAsia="Calibri"/>
        </w:rPr>
        <w:t>MCX UE</w:t>
      </w:r>
      <w:r w:rsidRPr="006D7CE7">
        <w:rPr>
          <w:rFonts w:eastAsia="Calibri"/>
        </w:rPr>
        <w:t xml:space="preserve"> is capable of automatically switching to a ProSe direct communication path for use of </w:t>
      </w:r>
      <w:r w:rsidR="00E403A2" w:rsidRPr="006D7CE7">
        <w:rPr>
          <w:rFonts w:eastAsia="Calibri"/>
        </w:rPr>
        <w:t>MCX Service</w:t>
      </w:r>
      <w:r w:rsidR="00710AFC" w:rsidRPr="006D7CE7">
        <w:rPr>
          <w:rFonts w:eastAsia="Calibri"/>
        </w:rPr>
        <w:t xml:space="preserve">s </w:t>
      </w:r>
      <w:r w:rsidRPr="006D7CE7">
        <w:rPr>
          <w:rFonts w:eastAsia="Calibri"/>
        </w:rPr>
        <w:t>when detecting an off-network (out of coverage) condition. In addition</w:t>
      </w:r>
      <w:r w:rsidR="00E00B1E" w:rsidRPr="006D7CE7">
        <w:rPr>
          <w:rFonts w:eastAsia="Calibri"/>
        </w:rPr>
        <w:t>,</w:t>
      </w:r>
      <w:r w:rsidRPr="006D7CE7">
        <w:rPr>
          <w:rFonts w:eastAsia="Calibri"/>
        </w:rPr>
        <w:t xml:space="preserve"> a mechanism is provided for an authorized user to select (manually switch to) a ProSe direct communication path for use of off-network </w:t>
      </w:r>
      <w:r w:rsidR="00E403A2" w:rsidRPr="006D7CE7">
        <w:rPr>
          <w:rFonts w:eastAsia="Calibri"/>
        </w:rPr>
        <w:t>MCX Service</w:t>
      </w:r>
      <w:r w:rsidR="00AE0C0B" w:rsidRPr="006D7CE7">
        <w:rPr>
          <w:rFonts w:eastAsia="Calibri"/>
        </w:rPr>
        <w:t xml:space="preserve"> </w:t>
      </w:r>
      <w:r w:rsidRPr="006D7CE7">
        <w:rPr>
          <w:rFonts w:eastAsia="Calibri"/>
        </w:rPr>
        <w:t>communications (e.g., while in network coverage).</w:t>
      </w:r>
    </w:p>
    <w:p w:rsidR="00201A15" w:rsidRPr="006D7CE7" w:rsidRDefault="00201A15" w:rsidP="00201A15">
      <w:pPr>
        <w:jc w:val="both"/>
        <w:rPr>
          <w:rFonts w:eastAsia="Calibri"/>
        </w:rPr>
      </w:pPr>
      <w:r w:rsidRPr="006D7CE7">
        <w:rPr>
          <w:rFonts w:eastAsia="Calibri"/>
        </w:rPr>
        <w:t xml:space="preserve">When operating off the network, the </w:t>
      </w:r>
      <w:r w:rsidR="00E403A2" w:rsidRPr="006D7CE7">
        <w:rPr>
          <w:rFonts w:eastAsia="Calibri"/>
        </w:rPr>
        <w:t>MCX Service</w:t>
      </w:r>
      <w:r w:rsidRPr="006D7CE7">
        <w:rPr>
          <w:rFonts w:eastAsia="Calibri"/>
        </w:rPr>
        <w:t xml:space="preserve"> is provided by the </w:t>
      </w:r>
      <w:r w:rsidR="00E403A2" w:rsidRPr="006D7CE7">
        <w:rPr>
          <w:rFonts w:eastAsia="Calibri"/>
        </w:rPr>
        <w:t>MCX Service</w:t>
      </w:r>
      <w:r w:rsidR="00AE0C0B" w:rsidRPr="006D7CE7">
        <w:rPr>
          <w:rFonts w:eastAsia="Calibri"/>
        </w:rPr>
        <w:t xml:space="preserve"> </w:t>
      </w:r>
      <w:r w:rsidR="00E403A2" w:rsidRPr="006D7CE7">
        <w:rPr>
          <w:rFonts w:eastAsia="Calibri"/>
        </w:rPr>
        <w:t xml:space="preserve">Application </w:t>
      </w:r>
      <w:r w:rsidRPr="006D7CE7">
        <w:rPr>
          <w:rFonts w:eastAsia="Calibri"/>
        </w:rPr>
        <w:t xml:space="preserve">on the UE as compared to operations on the network, where the </w:t>
      </w:r>
      <w:r w:rsidR="00E403A2" w:rsidRPr="006D7CE7">
        <w:rPr>
          <w:rFonts w:eastAsia="Calibri"/>
        </w:rPr>
        <w:t>MCX Service</w:t>
      </w:r>
      <w:r w:rsidR="00AE0C0B" w:rsidRPr="006D7CE7">
        <w:rPr>
          <w:rFonts w:eastAsia="Calibri"/>
        </w:rPr>
        <w:t xml:space="preserve"> </w:t>
      </w:r>
      <w:r w:rsidRPr="006D7CE7">
        <w:rPr>
          <w:rFonts w:eastAsia="Calibri"/>
        </w:rPr>
        <w:t xml:space="preserve">Application on the UE interacts with an </w:t>
      </w:r>
      <w:r w:rsidR="00E403A2" w:rsidRPr="006D7CE7">
        <w:rPr>
          <w:rFonts w:eastAsia="Calibri"/>
        </w:rPr>
        <w:t>MCX Service</w:t>
      </w:r>
      <w:r w:rsidR="00AE0C0B" w:rsidRPr="006D7CE7">
        <w:rPr>
          <w:rFonts w:eastAsia="Calibri"/>
        </w:rPr>
        <w:t xml:space="preserve"> </w:t>
      </w:r>
      <w:r w:rsidRPr="006D7CE7">
        <w:rPr>
          <w:rFonts w:eastAsia="Calibri"/>
        </w:rPr>
        <w:t xml:space="preserve">server and the network to provide the </w:t>
      </w:r>
      <w:r w:rsidR="00E403A2" w:rsidRPr="006D7CE7">
        <w:rPr>
          <w:rFonts w:eastAsia="Calibri"/>
        </w:rPr>
        <w:t>MCX Service</w:t>
      </w:r>
      <w:r w:rsidRPr="006D7CE7">
        <w:rPr>
          <w:rFonts w:eastAsia="Calibri"/>
        </w:rPr>
        <w:t>.</w:t>
      </w:r>
    </w:p>
    <w:p w:rsidR="00201A15" w:rsidRPr="006D7CE7" w:rsidRDefault="00201A15" w:rsidP="0017086F">
      <w:pPr>
        <w:pStyle w:val="NO"/>
      </w:pPr>
      <w:r w:rsidRPr="006D7CE7">
        <w:t>NOTE 2:</w:t>
      </w:r>
      <w:r w:rsidRPr="006D7CE7">
        <w:tab/>
        <w:t xml:space="preserve">For </w:t>
      </w:r>
      <w:r w:rsidR="00BD7AE5" w:rsidRPr="006D7CE7">
        <w:t>MCX UE</w:t>
      </w:r>
      <w:r w:rsidRPr="006D7CE7">
        <w:t xml:space="preserve">s that have selected a ProSe Direct Communication path for use of </w:t>
      </w:r>
      <w:r w:rsidR="00E403A2" w:rsidRPr="006D7CE7">
        <w:t>MCX Service</w:t>
      </w:r>
      <w:r w:rsidR="005E5F1A" w:rsidRPr="006D7CE7">
        <w:t xml:space="preserve">s </w:t>
      </w:r>
      <w:r w:rsidRPr="006D7CE7">
        <w:t xml:space="preserve">while in network coverage, signalling with the network and </w:t>
      </w:r>
      <w:r w:rsidR="00E403A2" w:rsidRPr="006D7CE7">
        <w:t>MCX Service</w:t>
      </w:r>
      <w:r w:rsidRPr="006D7CE7">
        <w:t xml:space="preserve"> might be available (e.g., radio resource allocation, </w:t>
      </w:r>
      <w:r w:rsidR="005E5F1A" w:rsidRPr="006D7CE7">
        <w:t>MC</w:t>
      </w:r>
      <w:r w:rsidR="00BB5CE7" w:rsidRPr="006D7CE7">
        <w:t xml:space="preserve">X </w:t>
      </w:r>
      <w:r w:rsidR="005E5F1A" w:rsidRPr="006D7CE7">
        <w:t xml:space="preserve">Service </w:t>
      </w:r>
      <w:r w:rsidRPr="006D7CE7">
        <w:t xml:space="preserve">User Profile management updates and cryptographic key management updates), while the </w:t>
      </w:r>
      <w:r w:rsidR="0062588B" w:rsidRPr="006D7CE7">
        <w:t>MCX User</w:t>
      </w:r>
      <w:r w:rsidRPr="006D7CE7">
        <w:t xml:space="preserve"> transmissions would be direct between the </w:t>
      </w:r>
      <w:r w:rsidR="00BD7AE5" w:rsidRPr="006D7CE7">
        <w:t>MCX UE</w:t>
      </w:r>
      <w:r w:rsidRPr="006D7CE7">
        <w:t>s (e.g., not traversing the network).</w:t>
      </w:r>
    </w:p>
    <w:p w:rsidR="00201A15" w:rsidRPr="006D7CE7" w:rsidRDefault="00201A15" w:rsidP="00201A15">
      <w:pPr>
        <w:rPr>
          <w:rFonts w:eastAsia="Calibri"/>
        </w:rPr>
      </w:pPr>
      <w:r w:rsidRPr="006D7CE7">
        <w:rPr>
          <w:rFonts w:eastAsia="Calibri"/>
        </w:rPr>
        <w:t xml:space="preserve">The Off-Network </w:t>
      </w:r>
      <w:r w:rsidR="00E403A2" w:rsidRPr="006D7CE7">
        <w:rPr>
          <w:rFonts w:eastAsia="Calibri"/>
        </w:rPr>
        <w:t>MCX Service</w:t>
      </w:r>
      <w:r w:rsidRPr="006D7CE7">
        <w:rPr>
          <w:rFonts w:eastAsia="Calibri"/>
        </w:rPr>
        <w:t xml:space="preserve"> builds upon ProSe enablers to establish, maintain and terminate the signalling and communication path(s) among the off-network users. </w:t>
      </w:r>
      <w:r w:rsidRPr="006D7CE7">
        <w:t xml:space="preserve">To the extent feasible, it is expected that the end user's experience is similar regardless if the </w:t>
      </w:r>
      <w:r w:rsidR="00E403A2" w:rsidRPr="006D7CE7">
        <w:t>MCX Service</w:t>
      </w:r>
      <w:r w:rsidRPr="006D7CE7">
        <w:t xml:space="preserve"> is used with a </w:t>
      </w:r>
      <w:r w:rsidR="00B51342">
        <w:t>3GPP</w:t>
      </w:r>
      <w:r w:rsidR="00B51342" w:rsidRPr="006D7CE7">
        <w:t xml:space="preserve"> </w:t>
      </w:r>
      <w:r w:rsidRPr="006D7CE7">
        <w:t>network or based on the use of a ProSe direct communication path.</w:t>
      </w:r>
    </w:p>
    <w:p w:rsidR="00201A15" w:rsidRPr="006D7CE7" w:rsidRDefault="00201A15" w:rsidP="00201A15">
      <w:pPr>
        <w:rPr>
          <w:rFonts w:eastAsia="Calibri"/>
        </w:rPr>
      </w:pPr>
      <w:r w:rsidRPr="006D7CE7">
        <w:t xml:space="preserve">The Off-Network </w:t>
      </w:r>
      <w:r w:rsidR="00E403A2" w:rsidRPr="006D7CE7">
        <w:t>MCX Service</w:t>
      </w:r>
      <w:r w:rsidRPr="006D7CE7">
        <w:t xml:space="preserve"> is intended to support communication between a group of users (a group </w:t>
      </w:r>
      <w:r w:rsidR="0010566C" w:rsidRPr="006D7CE7">
        <w:t>communication</w:t>
      </w:r>
      <w:r w:rsidRPr="006D7CE7">
        <w:t xml:space="preserve">), where each user has the ability to gain access to </w:t>
      </w:r>
      <w:r w:rsidR="0010566C" w:rsidRPr="006D7CE7">
        <w:t xml:space="preserve">transmit </w:t>
      </w:r>
      <w:r w:rsidRPr="006D7CE7">
        <w:t xml:space="preserve">in an arbitrated manner. However, the </w:t>
      </w:r>
      <w:r w:rsidR="00E403A2" w:rsidRPr="006D7CE7">
        <w:t>MCX Service</w:t>
      </w:r>
      <w:r w:rsidRPr="006D7CE7">
        <w:t xml:space="preserve"> also supports Private </w:t>
      </w:r>
      <w:r w:rsidR="0010566C" w:rsidRPr="006D7CE7">
        <w:t xml:space="preserve">Communications </w:t>
      </w:r>
      <w:r w:rsidRPr="006D7CE7">
        <w:t>between pairs of users.</w:t>
      </w:r>
    </w:p>
    <w:p w:rsidR="00201A15" w:rsidRPr="006D7CE7" w:rsidRDefault="00201A15" w:rsidP="00201A15">
      <w:pPr>
        <w:rPr>
          <w:rFonts w:eastAsia="Calibri"/>
        </w:rPr>
      </w:pPr>
      <w:r w:rsidRPr="006D7CE7">
        <w:t xml:space="preserve">When operating off the network the </w:t>
      </w:r>
      <w:r w:rsidR="00E403A2" w:rsidRPr="006D7CE7">
        <w:t>MCX Service</w:t>
      </w:r>
      <w:r w:rsidRPr="006D7CE7">
        <w:t xml:space="preserve"> allows users to request the permission to </w:t>
      </w:r>
      <w:r w:rsidR="0010566C" w:rsidRPr="006D7CE7">
        <w:t xml:space="preserve">transmit </w:t>
      </w:r>
      <w:r w:rsidRPr="006D7CE7">
        <w:t>(transmit voice/audio) and provides a deterministic mechanism to arbitrate between requests that are in contention (i.e., Floor control).</w:t>
      </w:r>
    </w:p>
    <w:p w:rsidR="00201A15" w:rsidRPr="006D7CE7" w:rsidRDefault="00201A15" w:rsidP="00201A15">
      <w:pPr>
        <w:rPr>
          <w:rFonts w:eastAsia="Calibri"/>
        </w:rPr>
      </w:pPr>
      <w:r w:rsidRPr="006D7CE7">
        <w:t xml:space="preserve">The Off-Network </w:t>
      </w:r>
      <w:r w:rsidR="00E403A2" w:rsidRPr="006D7CE7">
        <w:t>MCX Service</w:t>
      </w:r>
      <w:r w:rsidRPr="006D7CE7">
        <w:t xml:space="preserve"> provides a means for a user with higher priority (e.g., </w:t>
      </w:r>
      <w:r w:rsidR="00E403A2" w:rsidRPr="006D7CE7">
        <w:t>MCX Service</w:t>
      </w:r>
      <w:r w:rsidR="0010566C" w:rsidRPr="006D7CE7">
        <w:t xml:space="preserve"> </w:t>
      </w:r>
      <w:r w:rsidRPr="006D7CE7">
        <w:t xml:space="preserve">Emergency condition) to override (interrupt) the current </w:t>
      </w:r>
      <w:r w:rsidR="0010566C" w:rsidRPr="006D7CE7">
        <w:t>sender</w:t>
      </w:r>
      <w:r w:rsidRPr="006D7CE7">
        <w:t xml:space="preserve">. The Off-Network </w:t>
      </w:r>
      <w:r w:rsidR="00E403A2" w:rsidRPr="006D7CE7">
        <w:t>MCX Service</w:t>
      </w:r>
      <w:r w:rsidRPr="006D7CE7">
        <w:t xml:space="preserve"> also supports a mechanism to limit the time a user </w:t>
      </w:r>
      <w:r w:rsidR="0010566C" w:rsidRPr="006D7CE7">
        <w:t xml:space="preserve">transmits </w:t>
      </w:r>
      <w:r w:rsidRPr="006D7CE7">
        <w:t>(</w:t>
      </w:r>
      <w:r w:rsidR="0010566C" w:rsidRPr="006D7CE7">
        <w:t xml:space="preserve">has access to the </w:t>
      </w:r>
      <w:r w:rsidR="00E00B1E" w:rsidRPr="006D7CE7">
        <w:t>resources</w:t>
      </w:r>
      <w:r w:rsidRPr="006D7CE7">
        <w:t xml:space="preserve">) thus permitting users of the same or lower priority a chance to gain </w:t>
      </w:r>
      <w:r w:rsidR="0010566C" w:rsidRPr="006D7CE7">
        <w:t>access to the resources</w:t>
      </w:r>
      <w:r w:rsidRPr="006D7CE7">
        <w:t>.</w:t>
      </w:r>
    </w:p>
    <w:p w:rsidR="00201A15" w:rsidRPr="006D7CE7" w:rsidRDefault="00201A15" w:rsidP="00201A15">
      <w:r w:rsidRPr="006D7CE7">
        <w:t xml:space="preserve">The Off-Network </w:t>
      </w:r>
      <w:r w:rsidR="00E403A2" w:rsidRPr="006D7CE7">
        <w:t>MCX Service</w:t>
      </w:r>
      <w:r w:rsidRPr="006D7CE7">
        <w:t xml:space="preserve"> provides the means for a user to monitor activity on a number of separate </w:t>
      </w:r>
      <w:r w:rsidR="0010566C" w:rsidRPr="006D7CE7">
        <w:t xml:space="preserve">communications </w:t>
      </w:r>
      <w:r w:rsidRPr="006D7CE7">
        <w:t xml:space="preserve">and enables the user to switch focus to a chosen </w:t>
      </w:r>
      <w:r w:rsidR="0010566C" w:rsidRPr="006D7CE7">
        <w:t>communication</w:t>
      </w:r>
      <w:r w:rsidRPr="006D7CE7">
        <w:t xml:space="preserve">. An Off-Network </w:t>
      </w:r>
      <w:r w:rsidR="0062588B" w:rsidRPr="006D7CE7">
        <w:t>MCX User</w:t>
      </w:r>
      <w:r w:rsidRPr="006D7CE7">
        <w:t xml:space="preserve"> might join an already established </w:t>
      </w:r>
      <w:r w:rsidR="00E403A2" w:rsidRPr="006D7CE7">
        <w:t>MCX Service</w:t>
      </w:r>
      <w:r w:rsidR="0010566C" w:rsidRPr="006D7CE7">
        <w:t xml:space="preserve"> </w:t>
      </w:r>
      <w:r w:rsidRPr="006D7CE7">
        <w:t xml:space="preserve">Group </w:t>
      </w:r>
      <w:r w:rsidR="00E403A2" w:rsidRPr="006D7CE7">
        <w:t xml:space="preserve">Communication </w:t>
      </w:r>
      <w:r w:rsidRPr="006D7CE7">
        <w:t xml:space="preserve">(Late </w:t>
      </w:r>
      <w:r w:rsidR="0010566C" w:rsidRPr="006D7CE7">
        <w:t xml:space="preserve">communication </w:t>
      </w:r>
      <w:r w:rsidRPr="006D7CE7">
        <w:t xml:space="preserve">entry). In addition the Off-Network </w:t>
      </w:r>
      <w:r w:rsidR="00E403A2" w:rsidRPr="006D7CE7">
        <w:t>MCX Service</w:t>
      </w:r>
      <w:r w:rsidRPr="006D7CE7">
        <w:t xml:space="preserve"> supports </w:t>
      </w:r>
      <w:r w:rsidR="00723F93" w:rsidRPr="006D7CE7">
        <w:t xml:space="preserve">MCX Service </w:t>
      </w:r>
      <w:r w:rsidRPr="006D7CE7">
        <w:t>User IDs, aliases and user Location determination features.</w:t>
      </w:r>
    </w:p>
    <w:p w:rsidR="00201A15" w:rsidRPr="006D7CE7" w:rsidRDefault="00201A15" w:rsidP="00201A15">
      <w:pPr>
        <w:jc w:val="both"/>
      </w:pPr>
      <w:r w:rsidRPr="006D7CE7">
        <w:t xml:space="preserve">For operation off the network (e.g., when out of network coverage), an </w:t>
      </w:r>
      <w:r w:rsidR="00BD7AE5" w:rsidRPr="006D7CE7">
        <w:t>MCX UE</w:t>
      </w:r>
      <w:r w:rsidRPr="006D7CE7">
        <w:t xml:space="preserve"> is (pre-)provisioned by an </w:t>
      </w:r>
      <w:r w:rsidR="00E403A2" w:rsidRPr="006D7CE7">
        <w:t>MCX Service</w:t>
      </w:r>
      <w:r w:rsidR="0010566C" w:rsidRPr="006D7CE7">
        <w:t xml:space="preserve"> </w:t>
      </w:r>
      <w:r w:rsidRPr="006D7CE7">
        <w:t xml:space="preserve">Administrator and/or authorized user with the following in order to use </w:t>
      </w:r>
      <w:r w:rsidR="00E403A2" w:rsidRPr="006D7CE7">
        <w:t>MCX Service</w:t>
      </w:r>
      <w:r w:rsidR="0010566C" w:rsidRPr="006D7CE7">
        <w:t>s</w:t>
      </w:r>
      <w:r w:rsidRPr="006D7CE7">
        <w:t>:</w:t>
      </w:r>
    </w:p>
    <w:p w:rsidR="00201A15" w:rsidRPr="006D7CE7" w:rsidRDefault="0017086F" w:rsidP="0017086F">
      <w:pPr>
        <w:pStyle w:val="B1"/>
      </w:pPr>
      <w:r w:rsidRPr="006D7CE7">
        <w:t>a)</w:t>
      </w:r>
      <w:r w:rsidRPr="006D7CE7">
        <w:tab/>
      </w:r>
      <w:r w:rsidR="00201A15" w:rsidRPr="006D7CE7">
        <w:t xml:space="preserve">An </w:t>
      </w:r>
      <w:r w:rsidR="000050F4" w:rsidRPr="006D7CE7">
        <w:t>MC</w:t>
      </w:r>
      <w:r w:rsidR="00BB5CE7" w:rsidRPr="006D7CE7">
        <w:t xml:space="preserve">X </w:t>
      </w:r>
      <w:r w:rsidR="000050F4" w:rsidRPr="006D7CE7">
        <w:t xml:space="preserve">Service </w:t>
      </w:r>
      <w:r w:rsidR="00201A15" w:rsidRPr="006D7CE7">
        <w:t xml:space="preserve">User Profile associated with each of the intended </w:t>
      </w:r>
      <w:r w:rsidR="0062588B" w:rsidRPr="006D7CE7">
        <w:t>MCX User</w:t>
      </w:r>
      <w:r w:rsidR="00201A15" w:rsidRPr="006D7CE7">
        <w:t xml:space="preserve">s of the </w:t>
      </w:r>
      <w:r w:rsidR="00BD7AE5" w:rsidRPr="006D7CE7">
        <w:t>MCX UE</w:t>
      </w:r>
      <w:r w:rsidR="00201A15" w:rsidRPr="006D7CE7">
        <w:t xml:space="preserve"> that might be used for off-network operation;</w:t>
      </w:r>
    </w:p>
    <w:p w:rsidR="00201A15" w:rsidRPr="006D7CE7" w:rsidRDefault="0017086F" w:rsidP="0017086F">
      <w:pPr>
        <w:pStyle w:val="B2"/>
      </w:pPr>
      <w:r w:rsidRPr="006D7CE7">
        <w:t>1)</w:t>
      </w:r>
      <w:r w:rsidRPr="006D7CE7">
        <w:tab/>
      </w:r>
      <w:r w:rsidR="00201A15" w:rsidRPr="006D7CE7">
        <w:t>An alphanumeric identifier (with a minimum length of N</w:t>
      </w:r>
      <w:r w:rsidR="00606156">
        <w:t>c</w:t>
      </w:r>
      <w:r w:rsidR="00201A15" w:rsidRPr="006D7CE7">
        <w:t xml:space="preserve">3) (i.e., alias) for each </w:t>
      </w:r>
      <w:r w:rsidR="0062588B" w:rsidRPr="006D7CE7">
        <w:t>MCX User</w:t>
      </w:r>
      <w:r w:rsidR="00201A15" w:rsidRPr="006D7CE7">
        <w:t>;</w:t>
      </w:r>
    </w:p>
    <w:p w:rsidR="00201A15" w:rsidRPr="006D7CE7" w:rsidRDefault="0017086F" w:rsidP="0017086F">
      <w:pPr>
        <w:pStyle w:val="B2"/>
      </w:pPr>
      <w:r w:rsidRPr="006D7CE7">
        <w:t>2)</w:t>
      </w:r>
      <w:r w:rsidRPr="006D7CE7">
        <w:tab/>
      </w:r>
      <w:r w:rsidR="00201A15" w:rsidRPr="006D7CE7">
        <w:t xml:space="preserve">A number of off-network </w:t>
      </w:r>
      <w:r w:rsidR="00E403A2" w:rsidRPr="006D7CE7">
        <w:t>MCX Service</w:t>
      </w:r>
      <w:r w:rsidR="000050F4" w:rsidRPr="006D7CE7">
        <w:t xml:space="preserve"> </w:t>
      </w:r>
      <w:r w:rsidR="00201A15" w:rsidRPr="006D7CE7">
        <w:t xml:space="preserve">Groups for use by the </w:t>
      </w:r>
      <w:r w:rsidR="0062588B" w:rsidRPr="006D7CE7">
        <w:t>MCX User</w:t>
      </w:r>
      <w:r w:rsidR="00201A15" w:rsidRPr="006D7CE7">
        <w:t>;</w:t>
      </w:r>
    </w:p>
    <w:p w:rsidR="00201A15" w:rsidRPr="006D7CE7" w:rsidRDefault="0017086F" w:rsidP="0017086F">
      <w:pPr>
        <w:pStyle w:val="B2"/>
      </w:pPr>
      <w:r w:rsidRPr="006D7CE7">
        <w:t>3)</w:t>
      </w:r>
      <w:r w:rsidRPr="006D7CE7">
        <w:tab/>
      </w:r>
      <w:r w:rsidR="00201A15" w:rsidRPr="006D7CE7">
        <w:t xml:space="preserve">An alphanumeric identifier (i.e., alias) for the authorized off-network </w:t>
      </w:r>
      <w:r w:rsidR="00E403A2" w:rsidRPr="006D7CE7">
        <w:t>MCX Service</w:t>
      </w:r>
      <w:r w:rsidR="000050F4" w:rsidRPr="006D7CE7">
        <w:t xml:space="preserve"> </w:t>
      </w:r>
      <w:r w:rsidR="00201A15" w:rsidRPr="006D7CE7">
        <w:t>Groups;</w:t>
      </w:r>
    </w:p>
    <w:p w:rsidR="00201A15" w:rsidRPr="006D7CE7" w:rsidRDefault="0017086F" w:rsidP="0017086F">
      <w:pPr>
        <w:pStyle w:val="B2"/>
      </w:pPr>
      <w:r w:rsidRPr="006D7CE7">
        <w:t>4)</w:t>
      </w:r>
      <w:r w:rsidRPr="006D7CE7">
        <w:tab/>
      </w:r>
      <w:r w:rsidR="00201A15" w:rsidRPr="006D7CE7">
        <w:t>A Mission Critical Organization name</w:t>
      </w:r>
      <w:r w:rsidR="00201A15" w:rsidRPr="006D7CE7">
        <w:rPr>
          <w:sz w:val="22"/>
          <w:szCs w:val="22"/>
        </w:rPr>
        <w:t xml:space="preserve"> </w:t>
      </w:r>
      <w:r w:rsidR="00201A15" w:rsidRPr="006D7CE7">
        <w:t xml:space="preserve">if available, associated with each of the intended </w:t>
      </w:r>
      <w:r w:rsidR="0062588B" w:rsidRPr="006D7CE7">
        <w:t>MCX User</w:t>
      </w:r>
      <w:r w:rsidR="00201A15" w:rsidRPr="006D7CE7">
        <w:t>s or Administrator;</w:t>
      </w:r>
    </w:p>
    <w:p w:rsidR="00201A15" w:rsidRPr="006D7CE7" w:rsidRDefault="0017086F" w:rsidP="0017086F">
      <w:pPr>
        <w:pStyle w:val="B2"/>
      </w:pPr>
      <w:r w:rsidRPr="006D7CE7">
        <w:t>5)</w:t>
      </w:r>
      <w:r w:rsidRPr="006D7CE7">
        <w:tab/>
      </w:r>
      <w:r w:rsidR="00201A15" w:rsidRPr="006D7CE7">
        <w:t xml:space="preserve">A number of off-network </w:t>
      </w:r>
      <w:r w:rsidR="0062588B" w:rsidRPr="006D7CE7">
        <w:t>MCX User</w:t>
      </w:r>
      <w:r w:rsidR="00201A15" w:rsidRPr="006D7CE7">
        <w:t xml:space="preserve">s for Private </w:t>
      </w:r>
      <w:r w:rsidR="000050F4" w:rsidRPr="006D7CE7">
        <w:t xml:space="preserve">Communications </w:t>
      </w:r>
      <w:r w:rsidR="00201A15" w:rsidRPr="006D7CE7">
        <w:t xml:space="preserve">for which the </w:t>
      </w:r>
      <w:r w:rsidR="0062588B" w:rsidRPr="006D7CE7">
        <w:t>MCX User</w:t>
      </w:r>
      <w:r w:rsidR="00201A15" w:rsidRPr="006D7CE7">
        <w:t xml:space="preserve"> is authorized; </w:t>
      </w:r>
    </w:p>
    <w:p w:rsidR="00201A15" w:rsidRPr="006D7CE7" w:rsidRDefault="0017086F" w:rsidP="0017086F">
      <w:pPr>
        <w:pStyle w:val="B1"/>
      </w:pPr>
      <w:r w:rsidRPr="006D7CE7">
        <w:t>b)</w:t>
      </w:r>
      <w:r w:rsidRPr="006D7CE7">
        <w:tab/>
      </w:r>
      <w:r w:rsidR="00201A15" w:rsidRPr="006D7CE7">
        <w:t xml:space="preserve">Authentication and </w:t>
      </w:r>
      <w:r w:rsidR="00E45748" w:rsidRPr="006D7CE7">
        <w:t>end-to-end</w:t>
      </w:r>
      <w:r w:rsidR="00201A15" w:rsidRPr="006D7CE7">
        <w:t xml:space="preserve"> security keys.</w:t>
      </w:r>
    </w:p>
    <w:p w:rsidR="00201A15" w:rsidRPr="006D7CE7" w:rsidRDefault="00201A15" w:rsidP="0017086F">
      <w:pPr>
        <w:pStyle w:val="NO"/>
      </w:pPr>
      <w:r w:rsidRPr="006D7CE7">
        <w:t>NOTE 3:</w:t>
      </w:r>
      <w:r w:rsidRPr="006D7CE7">
        <w:tab/>
      </w:r>
      <w:r w:rsidR="00BD7AE5" w:rsidRPr="006D7CE7">
        <w:t>MCX UE</w:t>
      </w:r>
      <w:r w:rsidRPr="006D7CE7">
        <w:t>s can be provisioned for off-network use by either configuration outside of network coverage or by attaching to the network.</w:t>
      </w:r>
    </w:p>
    <w:p w:rsidR="00201A15" w:rsidRPr="006D7CE7" w:rsidRDefault="00201A15" w:rsidP="00201A15">
      <w:r w:rsidRPr="006D7CE7">
        <w:t xml:space="preserve">An </w:t>
      </w:r>
      <w:r w:rsidR="00BD7AE5" w:rsidRPr="006D7CE7">
        <w:t>MCX UE</w:t>
      </w:r>
      <w:r w:rsidRPr="006D7CE7">
        <w:t xml:space="preserve"> operating off the network is capable of transmitting the </w:t>
      </w:r>
      <w:r w:rsidR="000050F4" w:rsidRPr="006D7CE7">
        <w:t xml:space="preserve">sender’s </w:t>
      </w:r>
      <w:r w:rsidRPr="006D7CE7">
        <w:t xml:space="preserve">Location information, </w:t>
      </w:r>
      <w:r w:rsidR="00723F93" w:rsidRPr="006D7CE7">
        <w:t xml:space="preserve">MCX Service </w:t>
      </w:r>
      <w:r w:rsidRPr="006D7CE7">
        <w:t xml:space="preserve">User ID, alias(es), off-network </w:t>
      </w:r>
      <w:r w:rsidR="000050F4" w:rsidRPr="006D7CE7">
        <w:t>MC</w:t>
      </w:r>
      <w:r w:rsidR="00F1284F" w:rsidRPr="006D7CE7">
        <w:t xml:space="preserve">X </w:t>
      </w:r>
      <w:r w:rsidR="000050F4" w:rsidRPr="006D7CE7">
        <w:t xml:space="preserve">Service </w:t>
      </w:r>
      <w:r w:rsidRPr="006D7CE7">
        <w:t xml:space="preserve">Group ID, group alias and, if available, Mission Critical Organization name of the user who is </w:t>
      </w:r>
      <w:r w:rsidR="000050F4" w:rsidRPr="006D7CE7">
        <w:t xml:space="preserve">transmitting </w:t>
      </w:r>
      <w:r w:rsidRPr="006D7CE7">
        <w:t xml:space="preserve">(i.e., whose UE is transmitting) to all other users in a </w:t>
      </w:r>
      <w:r w:rsidR="005124ED" w:rsidRPr="006D7CE7">
        <w:t xml:space="preserve">communication </w:t>
      </w:r>
      <w:r w:rsidRPr="006D7CE7">
        <w:t xml:space="preserve">including </w:t>
      </w:r>
      <w:r w:rsidR="00BD7AE5" w:rsidRPr="006D7CE7">
        <w:t>MCX UE</w:t>
      </w:r>
      <w:r w:rsidRPr="006D7CE7">
        <w:t xml:space="preserve">s operating off the network that are late entering a </w:t>
      </w:r>
      <w:r w:rsidR="000050F4" w:rsidRPr="006D7CE7">
        <w:t xml:space="preserve">communication </w:t>
      </w:r>
      <w:r w:rsidRPr="006D7CE7">
        <w:t>in progress.</w:t>
      </w:r>
    </w:p>
    <w:p w:rsidR="00201A15" w:rsidRPr="006D7CE7" w:rsidRDefault="00201A15" w:rsidP="00201A15">
      <w:pPr>
        <w:rPr>
          <w:rFonts w:eastAsia="Calibri"/>
        </w:rPr>
      </w:pPr>
      <w:r w:rsidRPr="006D7CE7">
        <w:rPr>
          <w:rFonts w:eastAsia="Calibri"/>
        </w:rPr>
        <w:t xml:space="preserve">The Off-Network </w:t>
      </w:r>
      <w:r w:rsidR="00E403A2" w:rsidRPr="006D7CE7">
        <w:rPr>
          <w:rFonts w:eastAsia="Calibri"/>
        </w:rPr>
        <w:t>MCX Service</w:t>
      </w:r>
      <w:r w:rsidRPr="006D7CE7">
        <w:rPr>
          <w:rFonts w:eastAsia="Calibri"/>
        </w:rPr>
        <w:t xml:space="preserve"> uses the capabilities defined in ProSe TS 22.278 </w:t>
      </w:r>
      <w:r w:rsidR="00B26E87" w:rsidRPr="006D7CE7">
        <w:rPr>
          <w:rFonts w:eastAsia="Calibri"/>
        </w:rPr>
        <w:t>[</w:t>
      </w:r>
      <w:r w:rsidR="00275FD0" w:rsidRPr="006D7CE7">
        <w:rPr>
          <w:rFonts w:eastAsia="Calibri"/>
        </w:rPr>
        <w:t>5</w:t>
      </w:r>
      <w:r w:rsidR="00B26E87" w:rsidRPr="006D7CE7">
        <w:rPr>
          <w:rFonts w:eastAsia="Calibri"/>
        </w:rPr>
        <w:t>]</w:t>
      </w:r>
      <w:r w:rsidRPr="006D7CE7">
        <w:rPr>
          <w:rFonts w:eastAsia="Calibri"/>
        </w:rPr>
        <w:t>, including the ProSe Relay capabilities defined in ProSe TS 22.278 </w:t>
      </w:r>
      <w:r w:rsidR="00B26E87" w:rsidRPr="006D7CE7">
        <w:rPr>
          <w:rFonts w:eastAsia="Calibri"/>
        </w:rPr>
        <w:t>[</w:t>
      </w:r>
      <w:r w:rsidR="00275FD0" w:rsidRPr="006D7CE7">
        <w:rPr>
          <w:rFonts w:eastAsia="Calibri"/>
        </w:rPr>
        <w:t>5</w:t>
      </w:r>
      <w:r w:rsidR="00B26E87" w:rsidRPr="006D7CE7">
        <w:rPr>
          <w:rFonts w:eastAsia="Calibri"/>
        </w:rPr>
        <w:t>]</w:t>
      </w:r>
      <w:r w:rsidRPr="006D7CE7">
        <w:rPr>
          <w:rFonts w:eastAsia="Calibri"/>
        </w:rPr>
        <w:t xml:space="preserve"> and GCSE_LTE TS 22.468 </w:t>
      </w:r>
      <w:r w:rsidR="00B26E87" w:rsidRPr="006D7CE7">
        <w:rPr>
          <w:rFonts w:eastAsia="Calibri"/>
        </w:rPr>
        <w:t>[</w:t>
      </w:r>
      <w:r w:rsidR="00275FD0" w:rsidRPr="006D7CE7">
        <w:rPr>
          <w:rFonts w:eastAsia="Calibri"/>
        </w:rPr>
        <w:t>6</w:t>
      </w:r>
      <w:r w:rsidR="00B26E87" w:rsidRPr="006D7CE7">
        <w:rPr>
          <w:rFonts w:eastAsia="Calibri"/>
        </w:rPr>
        <w:t>]</w:t>
      </w:r>
      <w:r w:rsidRPr="006D7CE7">
        <w:rPr>
          <w:rFonts w:eastAsia="Calibri"/>
        </w:rPr>
        <w:t>.</w:t>
      </w:r>
    </w:p>
    <w:p w:rsidR="00201A15" w:rsidRPr="006D7CE7" w:rsidRDefault="00201A15" w:rsidP="0017086F">
      <w:pPr>
        <w:pStyle w:val="NO"/>
        <w:rPr>
          <w:rFonts w:eastAsia="Calibri"/>
        </w:rPr>
      </w:pPr>
      <w:r w:rsidRPr="006D7CE7">
        <w:rPr>
          <w:rFonts w:eastAsia="Calibri"/>
        </w:rPr>
        <w:t>NOTE 4:</w:t>
      </w:r>
      <w:r w:rsidRPr="006D7CE7">
        <w:rPr>
          <w:rFonts w:eastAsia="Calibri"/>
        </w:rPr>
        <w:tab/>
        <w:t>As indicated in TS 22.278 </w:t>
      </w:r>
      <w:r w:rsidR="00B26E87" w:rsidRPr="006D7CE7">
        <w:rPr>
          <w:rFonts w:eastAsia="Calibri"/>
        </w:rPr>
        <w:t>[</w:t>
      </w:r>
      <w:r w:rsidR="00275FD0" w:rsidRPr="006D7CE7">
        <w:rPr>
          <w:rFonts w:eastAsia="Calibri"/>
        </w:rPr>
        <w:t>5</w:t>
      </w:r>
      <w:r w:rsidR="00B26E87" w:rsidRPr="006D7CE7">
        <w:rPr>
          <w:rFonts w:eastAsia="Calibri"/>
        </w:rPr>
        <w:t>]</w:t>
      </w:r>
      <w:r w:rsidRPr="006D7CE7">
        <w:rPr>
          <w:rFonts w:eastAsia="Calibri"/>
        </w:rPr>
        <w:t xml:space="preserve"> use of a ProSe Direct Communication path outside of network coverage is only applicable for Public Safety ProSe enabled UEs. For non-Public Safety ProSe enabled UEs the selection of the most appropriate communication path (ProSe Communication path (direct or routed via local </w:t>
      </w:r>
      <w:r w:rsidR="00B51342">
        <w:rPr>
          <w:rFonts w:eastAsia="Calibri"/>
        </w:rPr>
        <w:t>basestation</w:t>
      </w:r>
      <w:r w:rsidRPr="006D7CE7">
        <w:rPr>
          <w:rFonts w:eastAsia="Calibri"/>
        </w:rPr>
        <w:t xml:space="preserve">) or </w:t>
      </w:r>
      <w:r w:rsidR="00B51342">
        <w:rPr>
          <w:rFonts w:eastAsia="Calibri"/>
        </w:rPr>
        <w:t>3GPP network</w:t>
      </w:r>
      <w:r w:rsidR="00B51342" w:rsidRPr="006D7CE7">
        <w:rPr>
          <w:rFonts w:eastAsia="Calibri"/>
        </w:rPr>
        <w:t xml:space="preserve"> </w:t>
      </w:r>
      <w:r w:rsidRPr="006D7CE7">
        <w:rPr>
          <w:rFonts w:eastAsia="Calibri"/>
        </w:rPr>
        <w:t>path) is under network control and based on operator preferences.</w:t>
      </w:r>
    </w:p>
    <w:p w:rsidR="00201A15" w:rsidRPr="006D7CE7" w:rsidRDefault="00E403A2" w:rsidP="00201A15">
      <w:r w:rsidRPr="006D7CE7">
        <w:t>MCX Service</w:t>
      </w:r>
      <w:r w:rsidR="00201A15" w:rsidRPr="006D7CE7">
        <w:t xml:space="preserve"> requirements specific to off-network use are defined in clause 7. Common </w:t>
      </w:r>
      <w:r w:rsidRPr="006D7CE7">
        <w:t>MCX Service</w:t>
      </w:r>
      <w:r w:rsidR="00201A15" w:rsidRPr="006D7CE7">
        <w:t xml:space="preserve"> requirements defined in clause 5 apply whether the </w:t>
      </w:r>
      <w:r w:rsidRPr="006D7CE7">
        <w:t>MCX Service</w:t>
      </w:r>
      <w:r w:rsidR="00201A15" w:rsidRPr="006D7CE7">
        <w:t xml:space="preserve"> is in use on the network or off the network.</w:t>
      </w:r>
    </w:p>
    <w:p w:rsidR="00410F06" w:rsidRPr="006D7CE7" w:rsidRDefault="00410F06" w:rsidP="00876062">
      <w:pPr>
        <w:pStyle w:val="Heading2"/>
      </w:pPr>
      <w:bookmarkStart w:id="365" w:name="_Toc45388258"/>
      <w:bookmarkStart w:id="366" w:name="_Toc154164292"/>
      <w:r w:rsidRPr="006D7CE7">
        <w:t>7.2</w:t>
      </w:r>
      <w:r w:rsidRPr="006D7CE7">
        <w:tab/>
        <w:t xml:space="preserve">General off-network </w:t>
      </w:r>
      <w:r w:rsidR="00E403A2" w:rsidRPr="006D7CE7">
        <w:t>MCX Service</w:t>
      </w:r>
      <w:r w:rsidRPr="006D7CE7">
        <w:t xml:space="preserve"> requirements</w:t>
      </w:r>
      <w:bookmarkEnd w:id="365"/>
      <w:bookmarkEnd w:id="366"/>
    </w:p>
    <w:p w:rsidR="00110363" w:rsidRPr="006D7CE7" w:rsidRDefault="006F29DD" w:rsidP="00110363">
      <w:r w:rsidRPr="006D7CE7">
        <w:t>[</w:t>
      </w:r>
      <w:r w:rsidR="00110363" w:rsidRPr="006D7CE7">
        <w:t xml:space="preserve">R-7.2-001] In order to operate off the network using the direct communication path, an </w:t>
      </w:r>
      <w:r w:rsidR="00BD7AE5" w:rsidRPr="006D7CE7">
        <w:t>MCX UE</w:t>
      </w:r>
      <w:r w:rsidR="00110363" w:rsidRPr="006D7CE7">
        <w:t xml:space="preserve"> shall be a Public Safety ProSe-enabled UE.</w:t>
      </w:r>
    </w:p>
    <w:p w:rsidR="00110363" w:rsidRPr="006D7CE7" w:rsidRDefault="00110363" w:rsidP="00110363">
      <w:r w:rsidRPr="006D7CE7">
        <w:t xml:space="preserve">[R-7.2-002] The Off-Network </w:t>
      </w:r>
      <w:r w:rsidR="00E403A2" w:rsidRPr="006D7CE7">
        <w:t>MCX Service</w:t>
      </w:r>
      <w:r w:rsidRPr="006D7CE7">
        <w:t xml:space="preserve"> shall make use of the ProSe capabilities related to ProSe Communication using the direct communication path between Public Safety ProSe-enabled UEs as defined in TS 22.278 </w:t>
      </w:r>
      <w:r w:rsidR="00B26E87" w:rsidRPr="006D7CE7">
        <w:t>[</w:t>
      </w:r>
      <w:r w:rsidR="00275FD0" w:rsidRPr="006D7CE7">
        <w:t>5</w:t>
      </w:r>
      <w:r w:rsidR="00B26E87" w:rsidRPr="006D7CE7">
        <w:t>]</w:t>
      </w:r>
      <w:r w:rsidRPr="006D7CE7">
        <w:t>.</w:t>
      </w:r>
    </w:p>
    <w:p w:rsidR="00110363" w:rsidRPr="006D7CE7" w:rsidRDefault="00110363" w:rsidP="00110363">
      <w:r w:rsidRPr="006D7CE7">
        <w:t xml:space="preserve">[R-7.2-003] The </w:t>
      </w:r>
      <w:r w:rsidR="00E403A2" w:rsidRPr="006D7CE7">
        <w:t>MCX Service</w:t>
      </w:r>
      <w:r w:rsidRPr="006D7CE7">
        <w:t xml:space="preserve"> shall provide a mechanism for an </w:t>
      </w:r>
      <w:r w:rsidR="00E403A2" w:rsidRPr="006D7CE7">
        <w:t>MCX Service</w:t>
      </w:r>
      <w:r w:rsidRPr="006D7CE7">
        <w:t xml:space="preserve"> Administrator and/or authorized user to pre-provision </w:t>
      </w:r>
      <w:r w:rsidR="00BD7AE5" w:rsidRPr="006D7CE7">
        <w:t>MCX UE</w:t>
      </w:r>
      <w:r w:rsidRPr="006D7CE7">
        <w:t xml:space="preserve">s that may not be served by the network with the following in order to operate using off-network </w:t>
      </w:r>
      <w:r w:rsidR="00E403A2" w:rsidRPr="006D7CE7">
        <w:t>MCX Service</w:t>
      </w:r>
      <w:r w:rsidRPr="006D7CE7">
        <w:t>:</w:t>
      </w:r>
    </w:p>
    <w:p w:rsidR="00110363" w:rsidRPr="006D7CE7" w:rsidRDefault="0017086F" w:rsidP="0017086F">
      <w:pPr>
        <w:pStyle w:val="B1"/>
      </w:pPr>
      <w:r w:rsidRPr="006D7CE7">
        <w:t>a)</w:t>
      </w:r>
      <w:r w:rsidRPr="006D7CE7">
        <w:tab/>
      </w:r>
      <w:r w:rsidR="00110363" w:rsidRPr="006D7CE7">
        <w:t xml:space="preserve">An </w:t>
      </w:r>
      <w:r w:rsidR="00266AEC" w:rsidRPr="006D7CE7">
        <w:t>MC</w:t>
      </w:r>
      <w:r w:rsidR="00BB5CE7" w:rsidRPr="006D7CE7">
        <w:t xml:space="preserve">X </w:t>
      </w:r>
      <w:r w:rsidR="00266AEC" w:rsidRPr="006D7CE7">
        <w:t>Service</w:t>
      </w:r>
      <w:r w:rsidR="00110363" w:rsidRPr="006D7CE7">
        <w:t xml:space="preserve"> User Profile associated with each of the intended </w:t>
      </w:r>
      <w:r w:rsidR="0062588B" w:rsidRPr="006D7CE7">
        <w:t>MCX User</w:t>
      </w:r>
      <w:r w:rsidR="00110363" w:rsidRPr="006D7CE7">
        <w:t xml:space="preserve">s of the </w:t>
      </w:r>
      <w:r w:rsidR="00BD7AE5" w:rsidRPr="006D7CE7">
        <w:t>MCX UE</w:t>
      </w:r>
      <w:r w:rsidR="00110363" w:rsidRPr="006D7CE7">
        <w:t xml:space="preserve"> that might be used for off-network operation:</w:t>
      </w:r>
    </w:p>
    <w:p w:rsidR="00110363" w:rsidRPr="006D7CE7" w:rsidRDefault="0017086F" w:rsidP="0017086F">
      <w:pPr>
        <w:pStyle w:val="B2"/>
      </w:pPr>
      <w:r w:rsidRPr="006D7CE7">
        <w:t>1)</w:t>
      </w:r>
      <w:r w:rsidRPr="006D7CE7">
        <w:tab/>
      </w:r>
      <w:r w:rsidR="00110363" w:rsidRPr="006D7CE7">
        <w:t xml:space="preserve">alphanumeric identifier (i.e., Alias ID) for the authorized off-network </w:t>
      </w:r>
      <w:r w:rsidR="00E403A2" w:rsidRPr="006D7CE7">
        <w:t>MCX Service</w:t>
      </w:r>
      <w:r w:rsidR="00110363" w:rsidRPr="006D7CE7">
        <w:t xml:space="preserve"> Groups;</w:t>
      </w:r>
    </w:p>
    <w:p w:rsidR="00110363" w:rsidRPr="006D7CE7" w:rsidRDefault="0017086F" w:rsidP="0017086F">
      <w:pPr>
        <w:pStyle w:val="B2"/>
      </w:pPr>
      <w:r w:rsidRPr="006D7CE7">
        <w:t>2)</w:t>
      </w:r>
      <w:r w:rsidRPr="006D7CE7">
        <w:tab/>
      </w:r>
      <w:r w:rsidR="00110363" w:rsidRPr="006D7CE7">
        <w:t xml:space="preserve">a number of off-network </w:t>
      </w:r>
      <w:r w:rsidR="00E403A2" w:rsidRPr="006D7CE7">
        <w:t>MCX Service</w:t>
      </w:r>
      <w:r w:rsidR="00110363" w:rsidRPr="006D7CE7">
        <w:t xml:space="preserve"> Groups for use by an </w:t>
      </w:r>
      <w:r w:rsidR="0062588B" w:rsidRPr="006D7CE7">
        <w:t>MCX User</w:t>
      </w:r>
      <w:r w:rsidR="00110363" w:rsidRPr="006D7CE7">
        <w:t>;</w:t>
      </w:r>
    </w:p>
    <w:p w:rsidR="00110363" w:rsidRPr="006D7CE7" w:rsidRDefault="0017086F" w:rsidP="0017086F">
      <w:pPr>
        <w:pStyle w:val="B2"/>
      </w:pPr>
      <w:r w:rsidRPr="006D7CE7">
        <w:t>3)</w:t>
      </w:r>
      <w:r w:rsidRPr="006D7CE7">
        <w:tab/>
      </w:r>
      <w:r w:rsidR="00110363" w:rsidRPr="006D7CE7">
        <w:t xml:space="preserve">a </w:t>
      </w:r>
      <w:r w:rsidR="00723F93" w:rsidRPr="006D7CE7">
        <w:t xml:space="preserve">MCX Service </w:t>
      </w:r>
      <w:r w:rsidR="00110363" w:rsidRPr="006D7CE7">
        <w:t xml:space="preserve">User ID associated with each of the intended </w:t>
      </w:r>
      <w:r w:rsidR="0062588B" w:rsidRPr="006D7CE7">
        <w:t>MCX User</w:t>
      </w:r>
      <w:r w:rsidR="00110363" w:rsidRPr="006D7CE7">
        <w:t>s;</w:t>
      </w:r>
    </w:p>
    <w:p w:rsidR="00110363" w:rsidRPr="006D7CE7" w:rsidRDefault="0017086F" w:rsidP="0017086F">
      <w:pPr>
        <w:pStyle w:val="B2"/>
      </w:pPr>
      <w:r w:rsidRPr="006D7CE7">
        <w:t>4)</w:t>
      </w:r>
      <w:r w:rsidRPr="006D7CE7">
        <w:tab/>
      </w:r>
      <w:r w:rsidR="00110363" w:rsidRPr="006D7CE7">
        <w:t>an alphanumeric identifier (with a minimum length of N</w:t>
      </w:r>
      <w:r w:rsidR="00606156">
        <w:t>c</w:t>
      </w:r>
      <w:r w:rsidR="00110363" w:rsidRPr="006D7CE7">
        <w:t xml:space="preserve">3) (i.e., alias) for each </w:t>
      </w:r>
      <w:r w:rsidR="00723F93" w:rsidRPr="006D7CE7">
        <w:t xml:space="preserve">MCX Service </w:t>
      </w:r>
      <w:r w:rsidR="00110363" w:rsidRPr="006D7CE7">
        <w:t>User ID.</w:t>
      </w:r>
    </w:p>
    <w:p w:rsidR="00110363" w:rsidRPr="006D7CE7" w:rsidRDefault="0017086F" w:rsidP="0017086F">
      <w:pPr>
        <w:pStyle w:val="B1"/>
      </w:pPr>
      <w:r w:rsidRPr="006D7CE7">
        <w:t>b)</w:t>
      </w:r>
      <w:r w:rsidRPr="006D7CE7">
        <w:tab/>
      </w:r>
      <w:r w:rsidR="00110363" w:rsidRPr="006D7CE7">
        <w:t>authentication and end to end security keys.</w:t>
      </w:r>
    </w:p>
    <w:p w:rsidR="00110363" w:rsidRPr="006D7CE7" w:rsidRDefault="00110363" w:rsidP="0017086F">
      <w:pPr>
        <w:pStyle w:val="NO"/>
      </w:pPr>
      <w:r w:rsidRPr="006D7CE7">
        <w:t>NOTE:</w:t>
      </w:r>
      <w:r w:rsidRPr="006D7CE7">
        <w:tab/>
      </w:r>
      <w:r w:rsidR="00BD7AE5" w:rsidRPr="006D7CE7">
        <w:t>MCX UE</w:t>
      </w:r>
      <w:r w:rsidRPr="006D7CE7">
        <w:t>s can be provisioned for off-network use by either configuration outside of network coverage or by attaching to the network.</w:t>
      </w:r>
    </w:p>
    <w:p w:rsidR="00110363" w:rsidRPr="006D7CE7" w:rsidRDefault="00110363" w:rsidP="00110363">
      <w:r w:rsidRPr="006D7CE7">
        <w:t xml:space="preserve">[R-7.2-004] An </w:t>
      </w:r>
      <w:r w:rsidR="00BD7AE5" w:rsidRPr="006D7CE7">
        <w:t>MCX UE</w:t>
      </w:r>
      <w:r w:rsidRPr="006D7CE7">
        <w:t xml:space="preserve"> operating off the network shall be capable of transmitting the </w:t>
      </w:r>
      <w:r w:rsidR="00723F93" w:rsidRPr="006D7CE7">
        <w:t xml:space="preserve">MCX Service </w:t>
      </w:r>
      <w:r w:rsidRPr="006D7CE7">
        <w:t xml:space="preserve">User ID, alias(es), off-network </w:t>
      </w:r>
      <w:r w:rsidR="00E403A2" w:rsidRPr="006D7CE7">
        <w:t>MCX Service</w:t>
      </w:r>
      <w:r w:rsidRPr="006D7CE7">
        <w:t xml:space="preserve"> Group and, if available, Mission Critical Organization name of the user who is talking (i.e., whose UE is transmitting) to all other users in the </w:t>
      </w:r>
      <w:r w:rsidR="00286BDC" w:rsidRPr="006D7CE7">
        <w:t>communication</w:t>
      </w:r>
      <w:r w:rsidRPr="006D7CE7">
        <w:t xml:space="preserve"> including </w:t>
      </w:r>
      <w:r w:rsidR="00BD7AE5" w:rsidRPr="006D7CE7">
        <w:t>MCX UE</w:t>
      </w:r>
      <w:r w:rsidRPr="006D7CE7">
        <w:t xml:space="preserve">s operating off the network that enter the </w:t>
      </w:r>
      <w:r w:rsidR="00286BDC" w:rsidRPr="006D7CE7">
        <w:t>communication</w:t>
      </w:r>
      <w:r w:rsidRPr="006D7CE7">
        <w:t xml:space="preserve"> late.</w:t>
      </w:r>
    </w:p>
    <w:p w:rsidR="00110363" w:rsidRPr="006D7CE7" w:rsidRDefault="00110363" w:rsidP="00F52F9D">
      <w:r w:rsidRPr="006D7CE7">
        <w:t xml:space="preserve">[R-7.2-005] An </w:t>
      </w:r>
      <w:r w:rsidR="00BD7AE5" w:rsidRPr="006D7CE7">
        <w:t>MCX UE</w:t>
      </w:r>
      <w:r w:rsidRPr="006D7CE7">
        <w:t xml:space="preserve"> operating off the network shall be capable of transmitting the </w:t>
      </w:r>
      <w:r w:rsidR="00B7560C" w:rsidRPr="006D7CE7">
        <w:t xml:space="preserve">sender's </w:t>
      </w:r>
      <w:r w:rsidRPr="006D7CE7">
        <w:t xml:space="preserve">Location information (i.e., whose UE is transmitting) to all other users in the </w:t>
      </w:r>
      <w:r w:rsidR="00286BDC" w:rsidRPr="006D7CE7">
        <w:t>communication</w:t>
      </w:r>
      <w:r w:rsidRPr="006D7CE7">
        <w:t xml:space="preserve"> including </w:t>
      </w:r>
      <w:r w:rsidR="00BD7AE5" w:rsidRPr="006D7CE7">
        <w:t>MCX UE</w:t>
      </w:r>
      <w:r w:rsidRPr="006D7CE7">
        <w:t xml:space="preserve">s operating off the network that enter the </w:t>
      </w:r>
      <w:r w:rsidR="00286BDC" w:rsidRPr="006D7CE7">
        <w:t>communication</w:t>
      </w:r>
      <w:r w:rsidRPr="006D7CE7">
        <w:t xml:space="preserve"> late.</w:t>
      </w:r>
    </w:p>
    <w:p w:rsidR="00410F06" w:rsidRPr="006D7CE7" w:rsidRDefault="00410F06" w:rsidP="00876062">
      <w:pPr>
        <w:pStyle w:val="Heading2"/>
      </w:pPr>
      <w:bookmarkStart w:id="367" w:name="_Toc45388259"/>
      <w:bookmarkStart w:id="368" w:name="_Toc154164293"/>
      <w:r w:rsidRPr="006D7CE7">
        <w:t>7.3</w:t>
      </w:r>
      <w:r w:rsidRPr="006D7CE7">
        <w:tab/>
      </w:r>
      <w:r w:rsidR="00AB76F6" w:rsidRPr="006D7CE7">
        <w:t>Admission control</w:t>
      </w:r>
      <w:bookmarkEnd w:id="367"/>
      <w:bookmarkEnd w:id="368"/>
    </w:p>
    <w:p w:rsidR="00110363" w:rsidRPr="006D7CE7" w:rsidRDefault="00410F06" w:rsidP="00876062">
      <w:pPr>
        <w:pStyle w:val="Heading3"/>
      </w:pPr>
      <w:bookmarkStart w:id="369" w:name="_Toc45388260"/>
      <w:bookmarkStart w:id="370" w:name="_Toc154164294"/>
      <w:r w:rsidRPr="006D7CE7">
        <w:t>7.3.1</w:t>
      </w:r>
      <w:r w:rsidRPr="006D7CE7">
        <w:tab/>
        <w:t>General aspects</w:t>
      </w:r>
      <w:bookmarkEnd w:id="369"/>
      <w:bookmarkEnd w:id="370"/>
    </w:p>
    <w:p w:rsidR="00AB76F6" w:rsidRPr="006D7CE7" w:rsidRDefault="00AB76F6" w:rsidP="00AB76F6">
      <w:r w:rsidRPr="006D7CE7">
        <w:t>[R-7.3.1-001] The admission control functionality shall authorize a participant to start a communication.</w:t>
      </w:r>
    </w:p>
    <w:p w:rsidR="00AB76F6" w:rsidRPr="006D7CE7" w:rsidRDefault="00AB76F6" w:rsidP="00AB76F6">
      <w:r w:rsidRPr="006D7CE7">
        <w:t>[R-7.3.1-002] The admission control function shall be common to all services. That is to say resources are shared by all MCX Services depending on priorities. When a new communication is started an MCX service shall take into account priorities of all MCX Services communications as well as the resources they take/need.</w:t>
      </w:r>
    </w:p>
    <w:p w:rsidR="00AB76F6" w:rsidRPr="006D7CE7" w:rsidRDefault="00AB76F6" w:rsidP="00D0156D">
      <w:r w:rsidRPr="006D7CE7">
        <w:t xml:space="preserve">[R-7.3.1-003] The off-network Floor control functionality in an </w:t>
      </w:r>
      <w:r w:rsidR="00D0156D" w:rsidRPr="006D7CE7">
        <w:t>MC</w:t>
      </w:r>
      <w:r w:rsidRPr="006D7CE7">
        <w:t>X Service shall determine at a point in time which received transmission(s) from off-network Participant(s) shall be presented to the receiving off-network Participant(s).</w:t>
      </w:r>
    </w:p>
    <w:p w:rsidR="00410F06" w:rsidRPr="006D7CE7" w:rsidRDefault="00410F06" w:rsidP="00876062">
      <w:pPr>
        <w:pStyle w:val="Heading3"/>
      </w:pPr>
      <w:bookmarkStart w:id="371" w:name="_Toc45388261"/>
      <w:bookmarkStart w:id="372" w:name="_Toc154164295"/>
      <w:r w:rsidRPr="006D7CE7">
        <w:t>7.3.2</w:t>
      </w:r>
      <w:r w:rsidRPr="006D7CE7">
        <w:tab/>
      </w:r>
      <w:r w:rsidR="00AB76F6" w:rsidRPr="006D7CE7">
        <w:t xml:space="preserve"> Communication initiation</w:t>
      </w:r>
      <w:bookmarkEnd w:id="371"/>
      <w:bookmarkEnd w:id="372"/>
    </w:p>
    <w:p w:rsidR="00D0156D" w:rsidRPr="006D7CE7" w:rsidRDefault="00D0156D" w:rsidP="00D0156D">
      <w:r w:rsidRPr="006D7CE7">
        <w:t>[R-7.3.2-001] An authorized participant shall be able to request to start a communication.</w:t>
      </w:r>
    </w:p>
    <w:p w:rsidR="00D0156D" w:rsidRPr="006D7CE7" w:rsidRDefault="00D0156D" w:rsidP="00D0156D">
      <w:r w:rsidRPr="006D7CE7">
        <w:t>[R-7.3.2-002] The admission control functionality shall determine if a</w:t>
      </w:r>
      <w:r w:rsidR="00A82632" w:rsidRPr="006D7CE7">
        <w:t>n</w:t>
      </w:r>
      <w:r w:rsidRPr="006D7CE7">
        <w:t xml:space="preserve"> </w:t>
      </w:r>
      <w:r w:rsidR="00A82632" w:rsidRPr="006D7CE7">
        <w:t xml:space="preserve">MCX </w:t>
      </w:r>
      <w:r w:rsidRPr="006D7CE7">
        <w:t>User is allowed to start a communication and transmit according to resource management.</w:t>
      </w:r>
    </w:p>
    <w:p w:rsidR="00D0156D" w:rsidRPr="006D7CE7" w:rsidRDefault="00D0156D" w:rsidP="00D0156D">
      <w:pPr>
        <w:rPr>
          <w:color w:val="000000"/>
        </w:rPr>
      </w:pPr>
      <w:r w:rsidRPr="006D7CE7">
        <w:rPr>
          <w:color w:val="000000"/>
        </w:rPr>
        <w:t>[R-7.3.2-003] Following an off network MCX Service request for permission to transmit on the Selected MCX Group, the Affiliated MCX Group Member that made and was granted the request shall be given an indication of being granted permission to transmit.</w:t>
      </w:r>
    </w:p>
    <w:p w:rsidR="00D0156D" w:rsidRPr="006D7CE7" w:rsidRDefault="00D0156D" w:rsidP="00D0156D">
      <w:r w:rsidRPr="006D7CE7">
        <w:t>[R-7.3.2-004] When a</w:t>
      </w:r>
      <w:r w:rsidR="00A82632" w:rsidRPr="006D7CE7">
        <w:t>n MCX</w:t>
      </w:r>
      <w:r w:rsidRPr="006D7CE7">
        <w:t xml:space="preserve"> </w:t>
      </w:r>
      <w:r w:rsidR="00A82632" w:rsidRPr="006D7CE7">
        <w:t>U</w:t>
      </w:r>
      <w:r w:rsidRPr="006D7CE7">
        <w:t>ser is not allowed to start a communication, the MCX Service shall notify the MCX User that his communication has been queued or rejected.</w:t>
      </w:r>
    </w:p>
    <w:p w:rsidR="00AB76F6" w:rsidRPr="006D7CE7" w:rsidRDefault="00D0156D" w:rsidP="00D0156D">
      <w:r w:rsidRPr="006D7CE7">
        <w:t>[R-7.3.2-005] When a</w:t>
      </w:r>
      <w:r w:rsidR="00A82632" w:rsidRPr="006D7CE7">
        <w:t>n</w:t>
      </w:r>
      <w:r w:rsidRPr="006D7CE7">
        <w:t xml:space="preserve"> </w:t>
      </w:r>
      <w:r w:rsidR="00A82632" w:rsidRPr="006D7CE7">
        <w:t>MCX U</w:t>
      </w:r>
      <w:r w:rsidRPr="006D7CE7">
        <w:t>ser is not allowed to start a communication the request may be queued or rejected.</w:t>
      </w:r>
    </w:p>
    <w:p w:rsidR="00410F06" w:rsidRPr="006D7CE7" w:rsidRDefault="00410F06" w:rsidP="00876062">
      <w:pPr>
        <w:pStyle w:val="Heading2"/>
      </w:pPr>
      <w:bookmarkStart w:id="373" w:name="_Toc45388262"/>
      <w:bookmarkStart w:id="374" w:name="_Toc154164296"/>
      <w:r w:rsidRPr="006D7CE7">
        <w:t>7.4</w:t>
      </w:r>
      <w:r w:rsidRPr="006D7CE7">
        <w:tab/>
      </w:r>
      <w:r w:rsidR="001E03D1" w:rsidRPr="006D7CE7">
        <w:t>Communication</w:t>
      </w:r>
      <w:r w:rsidRPr="006D7CE7">
        <w:t xml:space="preserve"> </w:t>
      </w:r>
      <w:r w:rsidR="00124EF0" w:rsidRPr="006D7CE7">
        <w:t>termination</w:t>
      </w:r>
      <w:bookmarkEnd w:id="373"/>
      <w:bookmarkEnd w:id="374"/>
    </w:p>
    <w:p w:rsidR="00C11D48" w:rsidRPr="006D7CE7" w:rsidRDefault="00C11D48" w:rsidP="00C11D48">
      <w:r w:rsidRPr="006D7CE7">
        <w:t>[R-7.4-</w:t>
      </w:r>
      <w:r w:rsidR="006F29DD" w:rsidRPr="006D7CE7">
        <w:t>001</w:t>
      </w:r>
      <w:r w:rsidRPr="006D7CE7">
        <w:t xml:space="preserve">] The </w:t>
      </w:r>
      <w:r w:rsidR="00E403A2" w:rsidRPr="006D7CE7">
        <w:t>MCX Service</w:t>
      </w:r>
      <w:r w:rsidRPr="006D7CE7">
        <w:t xml:space="preserve"> when operating off the network shall provide a mechanism for an </w:t>
      </w:r>
      <w:r w:rsidR="00E403A2" w:rsidRPr="006D7CE7">
        <w:t>MCX Service</w:t>
      </w:r>
      <w:r w:rsidRPr="006D7CE7">
        <w:t xml:space="preserve"> Administrator to preconfigure separately the limit for the total length of time of an </w:t>
      </w:r>
      <w:r w:rsidR="00E403A2" w:rsidRPr="006D7CE7">
        <w:t>MCX Service</w:t>
      </w:r>
      <w:r w:rsidRPr="006D7CE7">
        <w:t xml:space="preserve"> Group </w:t>
      </w:r>
      <w:r w:rsidR="001E03D1" w:rsidRPr="006D7CE7">
        <w:t>Communication</w:t>
      </w:r>
      <w:r w:rsidRPr="006D7CE7">
        <w:t xml:space="preserve"> and an </w:t>
      </w:r>
      <w:r w:rsidR="00E403A2" w:rsidRPr="006D7CE7">
        <w:t>MCX Service</w:t>
      </w:r>
      <w:r w:rsidRPr="006D7CE7">
        <w:t xml:space="preserve"> Private </w:t>
      </w:r>
      <w:r w:rsidR="001E03D1" w:rsidRPr="006D7CE7">
        <w:t>Communication</w:t>
      </w:r>
      <w:r w:rsidRPr="006D7CE7">
        <w:t>.</w:t>
      </w:r>
    </w:p>
    <w:p w:rsidR="00C11D48" w:rsidRPr="006D7CE7" w:rsidRDefault="006E0C13" w:rsidP="00C11D48">
      <w:r w:rsidRPr="006D7CE7">
        <w:t>[R-7.4-</w:t>
      </w:r>
      <w:r w:rsidR="006F29DD" w:rsidRPr="006D7CE7">
        <w:t>002</w:t>
      </w:r>
      <w:r w:rsidRPr="006D7CE7">
        <w:t xml:space="preserve">] </w:t>
      </w:r>
      <w:r w:rsidR="00C11D48" w:rsidRPr="006D7CE7">
        <w:t xml:space="preserve">The </w:t>
      </w:r>
      <w:r w:rsidR="00E403A2" w:rsidRPr="006D7CE7">
        <w:t>MCX Service</w:t>
      </w:r>
      <w:r w:rsidR="00C11D48" w:rsidRPr="006D7CE7">
        <w:t xml:space="preserve"> when operating off the network shall provide an indication to the Participants that the </w:t>
      </w:r>
      <w:r w:rsidR="00286BDC" w:rsidRPr="006D7CE7">
        <w:t>communication</w:t>
      </w:r>
      <w:r w:rsidR="00C11D48" w:rsidRPr="006D7CE7">
        <w:t xml:space="preserve"> is within a configurable amount of time before the </w:t>
      </w:r>
      <w:r w:rsidR="00286BDC" w:rsidRPr="006D7CE7">
        <w:t>communication</w:t>
      </w:r>
      <w:r w:rsidR="00C11D48" w:rsidRPr="006D7CE7">
        <w:t xml:space="preserve"> time limit is reached.</w:t>
      </w:r>
    </w:p>
    <w:p w:rsidR="00C11D48" w:rsidRPr="006D7CE7" w:rsidRDefault="006E0C13" w:rsidP="00C11D48">
      <w:r w:rsidRPr="006D7CE7">
        <w:t>[R-7.4-</w:t>
      </w:r>
      <w:r w:rsidR="006F29DD" w:rsidRPr="006D7CE7">
        <w:t>003</w:t>
      </w:r>
      <w:r w:rsidRPr="006D7CE7">
        <w:t xml:space="preserve">] </w:t>
      </w:r>
      <w:r w:rsidR="00C11D48" w:rsidRPr="006D7CE7">
        <w:t xml:space="preserve">The </w:t>
      </w:r>
      <w:r w:rsidR="00E403A2" w:rsidRPr="006D7CE7">
        <w:t>MCX Service</w:t>
      </w:r>
      <w:r w:rsidR="00C11D48" w:rsidRPr="006D7CE7">
        <w:t xml:space="preserve"> when operating off the network shall provide an indication to the Participants that the </w:t>
      </w:r>
      <w:r w:rsidR="00286BDC" w:rsidRPr="006D7CE7">
        <w:t>communication</w:t>
      </w:r>
      <w:r w:rsidR="00C11D48" w:rsidRPr="006D7CE7">
        <w:t xml:space="preserve"> time limit has been reached.</w:t>
      </w:r>
    </w:p>
    <w:p w:rsidR="004D71A1" w:rsidRPr="006D7CE7" w:rsidRDefault="006E0C13" w:rsidP="00C11D48">
      <w:r w:rsidRPr="006D7CE7">
        <w:t>[R-7.4-</w:t>
      </w:r>
      <w:r w:rsidR="006F29DD" w:rsidRPr="006D7CE7">
        <w:t>004</w:t>
      </w:r>
      <w:r w:rsidRPr="006D7CE7">
        <w:t xml:space="preserve">] </w:t>
      </w:r>
      <w:r w:rsidR="00C11D48" w:rsidRPr="006D7CE7">
        <w:t xml:space="preserve">The </w:t>
      </w:r>
      <w:r w:rsidR="00E403A2" w:rsidRPr="006D7CE7">
        <w:t>MCX Service</w:t>
      </w:r>
      <w:r w:rsidR="00C11D48" w:rsidRPr="006D7CE7">
        <w:t xml:space="preserve"> when operating off the network shall release the </w:t>
      </w:r>
      <w:r w:rsidR="00286BDC" w:rsidRPr="006D7CE7">
        <w:t>communication</w:t>
      </w:r>
      <w:r w:rsidR="00C11D48" w:rsidRPr="006D7CE7">
        <w:t xml:space="preserve"> when the </w:t>
      </w:r>
      <w:r w:rsidR="00286BDC" w:rsidRPr="006D7CE7">
        <w:t>communication</w:t>
      </w:r>
      <w:r w:rsidR="00C11D48" w:rsidRPr="006D7CE7">
        <w:t xml:space="preserve"> time limit has been reached.</w:t>
      </w:r>
    </w:p>
    <w:p w:rsidR="00410F06" w:rsidRPr="006D7CE7" w:rsidRDefault="00410F06" w:rsidP="00876062">
      <w:pPr>
        <w:pStyle w:val="Heading2"/>
      </w:pPr>
      <w:bookmarkStart w:id="375" w:name="_Toc45388263"/>
      <w:bookmarkStart w:id="376" w:name="_Toc154164297"/>
      <w:r w:rsidRPr="006D7CE7">
        <w:t>7.5</w:t>
      </w:r>
      <w:r w:rsidRPr="006D7CE7">
        <w:tab/>
        <w:t>Broadcast Group</w:t>
      </w:r>
      <w:bookmarkEnd w:id="375"/>
      <w:bookmarkEnd w:id="376"/>
    </w:p>
    <w:p w:rsidR="00110363" w:rsidRPr="006D7CE7" w:rsidRDefault="00110363" w:rsidP="00110363">
      <w:r w:rsidRPr="006D7CE7">
        <w:t xml:space="preserve">[R-7.5-001] The </w:t>
      </w:r>
      <w:r w:rsidR="00E403A2" w:rsidRPr="006D7CE7">
        <w:t>MCX Service</w:t>
      </w:r>
      <w:r w:rsidRPr="006D7CE7">
        <w:t xml:space="preserve"> when operating off the network shall support Broadcast Group </w:t>
      </w:r>
      <w:r w:rsidR="00DA239C" w:rsidRPr="006D7CE7">
        <w:t>Communications</w:t>
      </w:r>
      <w:r w:rsidR="000130C4" w:rsidRPr="006D7CE7">
        <w:t xml:space="preserve"> within that MCX Service</w:t>
      </w:r>
      <w:r w:rsidRPr="006D7CE7">
        <w:t>.</w:t>
      </w:r>
    </w:p>
    <w:p w:rsidR="00110363" w:rsidRPr="006D7CE7" w:rsidRDefault="00110363" w:rsidP="00110363">
      <w:r w:rsidRPr="006D7CE7">
        <w:t xml:space="preserve">[R-7.5-002] The </w:t>
      </w:r>
      <w:r w:rsidR="00E403A2" w:rsidRPr="006D7CE7">
        <w:t>MCX Service</w:t>
      </w:r>
      <w:r w:rsidRPr="006D7CE7">
        <w:t xml:space="preserve"> shall deliver an off-Network Broadcast Group </w:t>
      </w:r>
      <w:r w:rsidR="001E03D1" w:rsidRPr="006D7CE7">
        <w:t>Communication</w:t>
      </w:r>
      <w:r w:rsidRPr="006D7CE7">
        <w:t xml:space="preserve"> to the members of a Broadcast Group</w:t>
      </w:r>
      <w:r w:rsidR="000130C4" w:rsidRPr="006D7CE7">
        <w:t xml:space="preserve"> within that MCX Service</w:t>
      </w:r>
      <w:r w:rsidRPr="006D7CE7">
        <w:t xml:space="preserve"> who are within communication range, and who may be all of the </w:t>
      </w:r>
      <w:r w:rsidR="00E403A2" w:rsidRPr="006D7CE7">
        <w:t>MCX Service</w:t>
      </w:r>
      <w:r w:rsidRPr="006D7CE7">
        <w:t xml:space="preserve"> system users, or a subset thereof.</w:t>
      </w:r>
    </w:p>
    <w:p w:rsidR="00410F06" w:rsidRPr="006D7CE7" w:rsidRDefault="00410F06" w:rsidP="00876062">
      <w:pPr>
        <w:pStyle w:val="Heading2"/>
      </w:pPr>
      <w:bookmarkStart w:id="377" w:name="_Toc45388264"/>
      <w:bookmarkStart w:id="378" w:name="_Toc154164298"/>
      <w:r w:rsidRPr="006D7CE7">
        <w:t>7.</w:t>
      </w:r>
      <w:r w:rsidR="006F29DD" w:rsidRPr="006D7CE7">
        <w:t>6</w:t>
      </w:r>
      <w:r w:rsidRPr="006D7CE7">
        <w:tab/>
      </w:r>
      <w:r w:rsidR="00E403A2" w:rsidRPr="006D7CE7">
        <w:t>MCX Service</w:t>
      </w:r>
      <w:r w:rsidRPr="006D7CE7">
        <w:t xml:space="preserve"> priority requirements</w:t>
      </w:r>
      <w:bookmarkEnd w:id="377"/>
      <w:bookmarkEnd w:id="378"/>
    </w:p>
    <w:p w:rsidR="00110363" w:rsidRPr="006D7CE7" w:rsidRDefault="00110363" w:rsidP="00110363">
      <w:pPr>
        <w:rPr>
          <w:lang w:eastAsia="x-none"/>
        </w:rPr>
      </w:pPr>
      <w:r w:rsidRPr="006D7CE7">
        <w:t>[R-7.</w:t>
      </w:r>
      <w:r w:rsidR="006F29DD" w:rsidRPr="006D7CE7">
        <w:t>6</w:t>
      </w:r>
      <w:r w:rsidRPr="006D7CE7">
        <w:t xml:space="preserve">-001] </w:t>
      </w:r>
      <w:r w:rsidRPr="006D7CE7">
        <w:rPr>
          <w:lang w:eastAsia="x-none"/>
        </w:rPr>
        <w:t xml:space="preserve">The Off-Network </w:t>
      </w:r>
      <w:r w:rsidR="00E403A2" w:rsidRPr="006D7CE7">
        <w:rPr>
          <w:lang w:eastAsia="x-none"/>
        </w:rPr>
        <w:t>MCX Service</w:t>
      </w:r>
      <w:r w:rsidRPr="006D7CE7">
        <w:rPr>
          <w:lang w:eastAsia="x-none"/>
        </w:rPr>
        <w:t xml:space="preserve"> shall assign to each </w:t>
      </w:r>
      <w:r w:rsidR="00E403A2" w:rsidRPr="006D7CE7">
        <w:rPr>
          <w:lang w:eastAsia="x-none"/>
        </w:rPr>
        <w:t>MCX Service</w:t>
      </w:r>
      <w:r w:rsidRPr="006D7CE7">
        <w:rPr>
          <w:lang w:eastAsia="x-none"/>
        </w:rPr>
        <w:t xml:space="preserve"> Group or Private </w:t>
      </w:r>
      <w:r w:rsidR="001E03D1" w:rsidRPr="006D7CE7">
        <w:rPr>
          <w:lang w:eastAsia="x-none"/>
        </w:rPr>
        <w:t>Communication</w:t>
      </w:r>
      <w:r w:rsidRPr="006D7CE7">
        <w:rPr>
          <w:lang w:eastAsia="x-none"/>
        </w:rPr>
        <w:t>:</w:t>
      </w:r>
    </w:p>
    <w:p w:rsidR="00110363" w:rsidRPr="006D7CE7" w:rsidRDefault="00110363" w:rsidP="00110363">
      <w:pPr>
        <w:ind w:left="568" w:hanging="284"/>
      </w:pPr>
      <w:r w:rsidRPr="006D7CE7">
        <w:t>-</w:t>
      </w:r>
      <w:r w:rsidRPr="006D7CE7">
        <w:tab/>
        <w:t>an application layer pre-emption capability;</w:t>
      </w:r>
    </w:p>
    <w:p w:rsidR="00110363" w:rsidRPr="006D7CE7" w:rsidRDefault="00110363" w:rsidP="00110363">
      <w:pPr>
        <w:ind w:left="568" w:hanging="284"/>
      </w:pPr>
      <w:r w:rsidRPr="006D7CE7">
        <w:t>-</w:t>
      </w:r>
      <w:r w:rsidRPr="006D7CE7">
        <w:tab/>
        <w:t>a capability to be pre-empted; and</w:t>
      </w:r>
    </w:p>
    <w:p w:rsidR="00110363" w:rsidRPr="006D7CE7" w:rsidRDefault="00110363" w:rsidP="00110363">
      <w:pPr>
        <w:ind w:left="568" w:hanging="284"/>
      </w:pPr>
      <w:r w:rsidRPr="006D7CE7">
        <w:t>-</w:t>
      </w:r>
      <w:r w:rsidRPr="006D7CE7">
        <w:tab/>
        <w:t>an application layer priority value.</w:t>
      </w:r>
    </w:p>
    <w:p w:rsidR="00273D16" w:rsidRPr="006D7CE7" w:rsidRDefault="00273D16" w:rsidP="00273D16">
      <w:pPr>
        <w:rPr>
          <w:lang w:eastAsia="x-none"/>
        </w:rPr>
      </w:pPr>
      <w:r w:rsidRPr="006D7CE7">
        <w:t>[R-7.</w:t>
      </w:r>
      <w:r w:rsidR="006F29DD" w:rsidRPr="006D7CE7">
        <w:t>6</w:t>
      </w:r>
      <w:r w:rsidRPr="006D7CE7">
        <w:t>-00</w:t>
      </w:r>
      <w:r w:rsidR="006F29DD" w:rsidRPr="006D7CE7">
        <w:t>2</w:t>
      </w:r>
      <w:r w:rsidRPr="006D7CE7">
        <w:t xml:space="preserve">] </w:t>
      </w:r>
      <w:r w:rsidRPr="006D7CE7">
        <w:rPr>
          <w:lang w:eastAsia="x-none"/>
        </w:rPr>
        <w:t xml:space="preserve">The Off-Network </w:t>
      </w:r>
      <w:r w:rsidR="001E626B" w:rsidRPr="006D7CE7">
        <w:rPr>
          <w:lang w:eastAsia="x-none"/>
        </w:rPr>
        <w:t>MCX</w:t>
      </w:r>
      <w:r w:rsidRPr="006D7CE7">
        <w:rPr>
          <w:lang w:eastAsia="x-none"/>
        </w:rPr>
        <w:t xml:space="preserve"> Service shall support at least 8 configurable levels of priority.</w:t>
      </w:r>
    </w:p>
    <w:p w:rsidR="00256C93" w:rsidRPr="006D7CE7" w:rsidRDefault="00256C93" w:rsidP="00256C93">
      <w:r w:rsidRPr="006D7CE7">
        <w:t>[R-7.</w:t>
      </w:r>
      <w:r w:rsidR="006F29DD" w:rsidRPr="006D7CE7">
        <w:t>6</w:t>
      </w:r>
      <w:r w:rsidRPr="006D7CE7">
        <w:t>-00</w:t>
      </w:r>
      <w:r w:rsidR="006F29DD" w:rsidRPr="006D7CE7">
        <w:t>3</w:t>
      </w:r>
      <w:r w:rsidRPr="006D7CE7">
        <w:t xml:space="preserve">] The Off-Network MCX Service shall support multiple MCX Service Application priorities which are mapped to ProSe priority levels, based on network operator policy. </w:t>
      </w:r>
    </w:p>
    <w:p w:rsidR="00256C93" w:rsidRPr="006D7CE7" w:rsidRDefault="00256C93" w:rsidP="00256C93">
      <w:pPr>
        <w:rPr>
          <w:u w:val="single"/>
        </w:rPr>
      </w:pPr>
      <w:r w:rsidRPr="006D7CE7">
        <w:t>[R-7.</w:t>
      </w:r>
      <w:r w:rsidR="006F29DD" w:rsidRPr="006D7CE7">
        <w:t>6</w:t>
      </w:r>
      <w:r w:rsidRPr="006D7CE7">
        <w:t>-00</w:t>
      </w:r>
      <w:r w:rsidR="006F29DD" w:rsidRPr="006D7CE7">
        <w:t>4</w:t>
      </w:r>
      <w:r w:rsidRPr="006D7CE7">
        <w:t xml:space="preserve">] The Off-Network MCX Service shall enable an </w:t>
      </w:r>
      <w:r w:rsidR="00663382" w:rsidRPr="006D7CE7">
        <w:t>MCX Service</w:t>
      </w:r>
      <w:r w:rsidRPr="006D7CE7">
        <w:t xml:space="preserve"> Administrator to prioritize MCX Groups in relation to other MCX Groups (with respect to transport and presentation). </w:t>
      </w:r>
    </w:p>
    <w:p w:rsidR="00256C93" w:rsidRPr="006D7CE7" w:rsidRDefault="00256C93" w:rsidP="00256C93">
      <w:r w:rsidRPr="006D7CE7">
        <w:t>[R-7.</w:t>
      </w:r>
      <w:r w:rsidR="006F29DD" w:rsidRPr="006D7CE7">
        <w:t>6</w:t>
      </w:r>
      <w:r w:rsidRPr="006D7CE7">
        <w:t>-00</w:t>
      </w:r>
      <w:r w:rsidR="006F29DD" w:rsidRPr="006D7CE7">
        <w:t>5</w:t>
      </w:r>
      <w:r w:rsidRPr="006D7CE7">
        <w:t xml:space="preserve">] When determining priority for an MCX communication, the Off-Network MCX Service shall use the MCX User/Participant's attributes (e.g., first/second responder, supervisor, dispatcher, on/off duty) and the MCX Group's attributes (e.g., type of group, owning organization of the group, MCX Emergency, Imminent Peril). </w:t>
      </w:r>
    </w:p>
    <w:p w:rsidR="00256C93" w:rsidRPr="006D7CE7" w:rsidRDefault="00256C93" w:rsidP="00256C93">
      <w:r w:rsidRPr="006D7CE7">
        <w:t>[R-7.</w:t>
      </w:r>
      <w:r w:rsidR="006F29DD" w:rsidRPr="006D7CE7">
        <w:t>6</w:t>
      </w:r>
      <w:r w:rsidRPr="006D7CE7">
        <w:t>-00</w:t>
      </w:r>
      <w:r w:rsidR="006F29DD" w:rsidRPr="006D7CE7">
        <w:t>6</w:t>
      </w:r>
      <w:r w:rsidRPr="006D7CE7">
        <w:t>] The Off-Network MCX Service shall support multiple pre-emptive priorities.</w:t>
      </w:r>
    </w:p>
    <w:p w:rsidR="00256C93" w:rsidRPr="006D7CE7" w:rsidRDefault="00256C93" w:rsidP="00256C93">
      <w:r w:rsidRPr="006D7CE7">
        <w:t>[R-7.</w:t>
      </w:r>
      <w:r w:rsidR="006F29DD" w:rsidRPr="006D7CE7">
        <w:t>6</w:t>
      </w:r>
      <w:r w:rsidRPr="006D7CE7">
        <w:t>-00</w:t>
      </w:r>
      <w:r w:rsidR="006F29DD" w:rsidRPr="006D7CE7">
        <w:t>7</w:t>
      </w:r>
      <w:r w:rsidRPr="006D7CE7">
        <w:t xml:space="preserve">] The Off-Network MCX Service shall provide a mechanism for MCX Administrators to create, a pre-emption hierarchy for MCX Group </w:t>
      </w:r>
      <w:r w:rsidR="00663382" w:rsidRPr="006D7CE7">
        <w:t>communications</w:t>
      </w:r>
      <w:r w:rsidRPr="006D7CE7">
        <w:t xml:space="preserve"> and their associated users (i.e., to facilitate local management of the service and its resources). </w:t>
      </w:r>
    </w:p>
    <w:p w:rsidR="00256C93" w:rsidRPr="006D7CE7" w:rsidRDefault="00256C93" w:rsidP="00256C93">
      <w:r w:rsidRPr="006D7CE7">
        <w:t>[R-7.</w:t>
      </w:r>
      <w:r w:rsidR="006F29DD" w:rsidRPr="006D7CE7">
        <w:t>6</w:t>
      </w:r>
      <w:r w:rsidRPr="006D7CE7">
        <w:t>-00</w:t>
      </w:r>
      <w:r w:rsidR="006F29DD" w:rsidRPr="006D7CE7">
        <w:t>8</w:t>
      </w:r>
      <w:r w:rsidRPr="006D7CE7">
        <w:t xml:space="preserve">] The Off-Network MCX Service shall support MCX Groups with the permission to pre-empt other MCX communications. </w:t>
      </w:r>
    </w:p>
    <w:p w:rsidR="00256C93" w:rsidRPr="006D7CE7" w:rsidRDefault="00256C93" w:rsidP="00273D16">
      <w:pPr>
        <w:rPr>
          <w:lang w:eastAsia="x-none"/>
        </w:rPr>
      </w:pPr>
      <w:r w:rsidRPr="006D7CE7">
        <w:t>[R-7.</w:t>
      </w:r>
      <w:r w:rsidR="006F29DD" w:rsidRPr="006D7CE7">
        <w:t>6</w:t>
      </w:r>
      <w:r w:rsidRPr="006D7CE7">
        <w:t>-0</w:t>
      </w:r>
      <w:r w:rsidR="006F29DD" w:rsidRPr="006D7CE7">
        <w:t>09</w:t>
      </w:r>
      <w:r w:rsidRPr="006D7CE7">
        <w:t xml:space="preserve">] In case of resource shortage an MCX communication made to a group with pre-emption permissions shall be given resources to complete this communication by pre-empting lower priority MCX communications. </w:t>
      </w:r>
    </w:p>
    <w:p w:rsidR="00410F06" w:rsidRPr="006D7CE7" w:rsidRDefault="00410F06" w:rsidP="00876062">
      <w:pPr>
        <w:pStyle w:val="Heading2"/>
      </w:pPr>
      <w:bookmarkStart w:id="379" w:name="_Toc45388265"/>
      <w:bookmarkStart w:id="380" w:name="_Toc154164299"/>
      <w:r w:rsidRPr="006D7CE7">
        <w:t>7.</w:t>
      </w:r>
      <w:r w:rsidR="006F29DD" w:rsidRPr="006D7CE7">
        <w:t>7</w:t>
      </w:r>
      <w:r w:rsidRPr="006D7CE7">
        <w:tab/>
      </w:r>
      <w:r w:rsidR="001E03D1" w:rsidRPr="006D7CE7">
        <w:t>Communication</w:t>
      </w:r>
      <w:r w:rsidRPr="006D7CE7">
        <w:t xml:space="preserve"> types based on priorities</w:t>
      </w:r>
      <w:bookmarkEnd w:id="379"/>
      <w:bookmarkEnd w:id="380"/>
    </w:p>
    <w:p w:rsidR="00410F06" w:rsidRPr="006D7CE7" w:rsidRDefault="00410F06" w:rsidP="00876062">
      <w:pPr>
        <w:pStyle w:val="Heading3"/>
      </w:pPr>
      <w:bookmarkStart w:id="381" w:name="_Toc45388266"/>
      <w:bookmarkStart w:id="382" w:name="_Toc154164300"/>
      <w:r w:rsidRPr="006D7CE7">
        <w:t>7.</w:t>
      </w:r>
      <w:r w:rsidR="006F29DD" w:rsidRPr="006D7CE7">
        <w:t>7</w:t>
      </w:r>
      <w:r w:rsidRPr="006D7CE7">
        <w:t>.1</w:t>
      </w:r>
      <w:r w:rsidRPr="006D7CE7">
        <w:tab/>
      </w:r>
      <w:r w:rsidR="00E403A2" w:rsidRPr="006D7CE7">
        <w:t>MCX Service</w:t>
      </w:r>
      <w:r w:rsidRPr="006D7CE7">
        <w:t xml:space="preserve"> Emergency Group </w:t>
      </w:r>
      <w:r w:rsidR="001E03D1" w:rsidRPr="006D7CE7">
        <w:t>Communication</w:t>
      </w:r>
      <w:r w:rsidRPr="006D7CE7">
        <w:t xml:space="preserve"> requirements</w:t>
      </w:r>
      <w:bookmarkEnd w:id="381"/>
      <w:bookmarkEnd w:id="382"/>
    </w:p>
    <w:p w:rsidR="00110363" w:rsidRPr="006D7CE7" w:rsidRDefault="00110363" w:rsidP="00110363">
      <w:r w:rsidRPr="006D7CE7">
        <w:t>[R-7.</w:t>
      </w:r>
      <w:r w:rsidR="006F29DD" w:rsidRPr="006D7CE7">
        <w:t>7</w:t>
      </w:r>
      <w:r w:rsidRPr="006D7CE7">
        <w:t xml:space="preserve">.1-001] The Off-Network </w:t>
      </w:r>
      <w:r w:rsidR="00E403A2" w:rsidRPr="006D7CE7">
        <w:t>MCX Service</w:t>
      </w:r>
      <w:r w:rsidRPr="006D7CE7">
        <w:t xml:space="preserve"> shall provide a mechanism for an authorized Participant of an off-network </w:t>
      </w:r>
      <w:r w:rsidR="00E403A2" w:rsidRPr="006D7CE7">
        <w:t>MCX Service</w:t>
      </w:r>
      <w:r w:rsidRPr="006D7CE7">
        <w:t xml:space="preserve"> Group </w:t>
      </w:r>
      <w:r w:rsidR="00E403A2" w:rsidRPr="006D7CE7">
        <w:t xml:space="preserve">Communication </w:t>
      </w:r>
      <w:r w:rsidRPr="006D7CE7">
        <w:t xml:space="preserve">to change the status of the off-network </w:t>
      </w:r>
      <w:r w:rsidR="00E403A2" w:rsidRPr="006D7CE7">
        <w:t>MCX Service</w:t>
      </w:r>
      <w:r w:rsidRPr="006D7CE7">
        <w:t xml:space="preserve"> Group </w:t>
      </w:r>
      <w:r w:rsidR="001E03D1" w:rsidRPr="006D7CE7">
        <w:t>Communication</w:t>
      </w:r>
      <w:r w:rsidRPr="006D7CE7">
        <w:t xml:space="preserve"> in progress to an off-network </w:t>
      </w:r>
      <w:r w:rsidR="00E403A2" w:rsidRPr="006D7CE7">
        <w:t>MCX Service</w:t>
      </w:r>
      <w:r w:rsidRPr="006D7CE7">
        <w:t xml:space="preserve"> Emergency Group </w:t>
      </w:r>
      <w:r w:rsidR="001E03D1" w:rsidRPr="006D7CE7">
        <w:t>Communication</w:t>
      </w:r>
      <w:r w:rsidRPr="006D7CE7">
        <w:t>.</w:t>
      </w:r>
    </w:p>
    <w:p w:rsidR="00110363" w:rsidRPr="006D7CE7" w:rsidRDefault="00110363" w:rsidP="00110363">
      <w:r w:rsidRPr="006D7CE7">
        <w:t>[R-7.</w:t>
      </w:r>
      <w:r w:rsidR="006F29DD" w:rsidRPr="006D7CE7">
        <w:t>7</w:t>
      </w:r>
      <w:r w:rsidRPr="006D7CE7">
        <w:t xml:space="preserve">.1-002] An off-network </w:t>
      </w:r>
      <w:r w:rsidR="00BD7AE5" w:rsidRPr="006D7CE7">
        <w:t>MCX UE</w:t>
      </w:r>
      <w:r w:rsidRPr="006D7CE7">
        <w:t xml:space="preserve"> that has initiated the </w:t>
      </w:r>
      <w:r w:rsidR="00E403A2" w:rsidRPr="006D7CE7">
        <w:t>MCX Service</w:t>
      </w:r>
      <w:r w:rsidRPr="006D7CE7">
        <w:t xml:space="preserve"> Emergency Group </w:t>
      </w:r>
      <w:r w:rsidR="001E03D1" w:rsidRPr="006D7CE7">
        <w:t>Communication</w:t>
      </w:r>
      <w:r w:rsidRPr="006D7CE7">
        <w:t xml:space="preserve"> shall maintain knowledge of the in progress off-network </w:t>
      </w:r>
      <w:r w:rsidR="00E403A2" w:rsidRPr="006D7CE7">
        <w:t>MCX Service</w:t>
      </w:r>
      <w:r w:rsidRPr="006D7CE7">
        <w:t xml:space="preserve"> Emergency Group </w:t>
      </w:r>
      <w:r w:rsidR="001E03D1" w:rsidRPr="006D7CE7">
        <w:t>Communication</w:t>
      </w:r>
      <w:r w:rsidRPr="006D7CE7">
        <w:t xml:space="preserve"> until it is cancelled.</w:t>
      </w:r>
    </w:p>
    <w:p w:rsidR="00110363" w:rsidRPr="006D7CE7" w:rsidRDefault="00110363" w:rsidP="00110363">
      <w:r w:rsidRPr="006D7CE7">
        <w:t>[R-7.</w:t>
      </w:r>
      <w:r w:rsidR="006F29DD" w:rsidRPr="006D7CE7">
        <w:t>7</w:t>
      </w:r>
      <w:r w:rsidRPr="006D7CE7">
        <w:t xml:space="preserve">.1-003] An off-network </w:t>
      </w:r>
      <w:r w:rsidR="00BD7AE5" w:rsidRPr="006D7CE7">
        <w:t>MCX UE</w:t>
      </w:r>
      <w:r w:rsidRPr="006D7CE7">
        <w:t xml:space="preserve"> initiating an off-network </w:t>
      </w:r>
      <w:r w:rsidR="00E403A2" w:rsidRPr="006D7CE7">
        <w:t>MCX Service</w:t>
      </w:r>
      <w:r w:rsidRPr="006D7CE7">
        <w:t xml:space="preserve"> Emergency Group </w:t>
      </w:r>
      <w:r w:rsidR="001E03D1" w:rsidRPr="006D7CE7">
        <w:t>Communication</w:t>
      </w:r>
      <w:r w:rsidRPr="006D7CE7">
        <w:t xml:space="preserve"> shall be capable of transmitting its </w:t>
      </w:r>
      <w:r w:rsidR="00723F93" w:rsidRPr="006D7CE7">
        <w:t xml:space="preserve">MCX Service </w:t>
      </w:r>
      <w:r w:rsidRPr="006D7CE7">
        <w:t xml:space="preserve">User ID and an indication that it is an off-network </w:t>
      </w:r>
      <w:r w:rsidR="00E403A2" w:rsidRPr="006D7CE7">
        <w:t>MCX Service</w:t>
      </w:r>
      <w:r w:rsidRPr="006D7CE7">
        <w:t xml:space="preserve"> Emergency Group </w:t>
      </w:r>
      <w:r w:rsidR="001E03D1" w:rsidRPr="006D7CE7">
        <w:t>Communication</w:t>
      </w:r>
      <w:r w:rsidRPr="006D7CE7">
        <w:t xml:space="preserve"> to all other users in the </w:t>
      </w:r>
      <w:r w:rsidR="00286BDC" w:rsidRPr="006D7CE7">
        <w:t>communication</w:t>
      </w:r>
      <w:r w:rsidRPr="006D7CE7">
        <w:t>.</w:t>
      </w:r>
    </w:p>
    <w:p w:rsidR="00410F06" w:rsidRPr="006D7CE7" w:rsidRDefault="00410F06" w:rsidP="00876062">
      <w:pPr>
        <w:pStyle w:val="Heading3"/>
      </w:pPr>
      <w:bookmarkStart w:id="383" w:name="_Toc45388267"/>
      <w:bookmarkStart w:id="384" w:name="_Toc154164301"/>
      <w:r w:rsidRPr="006D7CE7">
        <w:t>7.</w:t>
      </w:r>
      <w:r w:rsidR="006F29DD" w:rsidRPr="006D7CE7">
        <w:t>7</w:t>
      </w:r>
      <w:r w:rsidRPr="006D7CE7">
        <w:t>.2</w:t>
      </w:r>
      <w:r w:rsidRPr="006D7CE7">
        <w:tab/>
      </w:r>
      <w:r w:rsidR="00E403A2" w:rsidRPr="006D7CE7">
        <w:t>MCX Service</w:t>
      </w:r>
      <w:r w:rsidRPr="006D7CE7">
        <w:t xml:space="preserve"> Emergency Group </w:t>
      </w:r>
      <w:r w:rsidR="001E03D1" w:rsidRPr="006D7CE7">
        <w:t>Communication</w:t>
      </w:r>
      <w:r w:rsidRPr="006D7CE7">
        <w:t xml:space="preserve"> cancellation requirements</w:t>
      </w:r>
      <w:bookmarkEnd w:id="383"/>
      <w:bookmarkEnd w:id="384"/>
    </w:p>
    <w:p w:rsidR="00110363" w:rsidRPr="006D7CE7" w:rsidRDefault="00110363" w:rsidP="00E45748">
      <w:r w:rsidRPr="006D7CE7">
        <w:t>[R-7.</w:t>
      </w:r>
      <w:r w:rsidR="006F29DD" w:rsidRPr="006D7CE7">
        <w:t>7</w:t>
      </w:r>
      <w:r w:rsidRPr="006D7CE7">
        <w:t xml:space="preserve">.2-001] An indication of the cancellation of an off-network </w:t>
      </w:r>
      <w:r w:rsidR="00E403A2" w:rsidRPr="006D7CE7">
        <w:t>MCX Service</w:t>
      </w:r>
      <w:r w:rsidRPr="006D7CE7">
        <w:t xml:space="preserve"> Emergency </w:t>
      </w:r>
      <w:r w:rsidR="001E03D1" w:rsidRPr="006D7CE7">
        <w:t>Communication</w:t>
      </w:r>
      <w:r w:rsidRPr="006D7CE7">
        <w:t xml:space="preserve"> and the identity of the cancelling user shall be transmitted to Affiliated </w:t>
      </w:r>
      <w:r w:rsidR="00E403A2" w:rsidRPr="006D7CE7">
        <w:t>MCX Service</w:t>
      </w:r>
      <w:r w:rsidRPr="006D7CE7">
        <w:t xml:space="preserve"> Group Members of the off-network </w:t>
      </w:r>
      <w:r w:rsidR="00E403A2" w:rsidRPr="006D7CE7">
        <w:t>MCX Service</w:t>
      </w:r>
      <w:r w:rsidRPr="006D7CE7">
        <w:t xml:space="preserve"> Emergency Group </w:t>
      </w:r>
      <w:r w:rsidR="001E03D1" w:rsidRPr="006D7CE7">
        <w:t>Communication</w:t>
      </w:r>
      <w:r w:rsidRPr="006D7CE7">
        <w:t>.</w:t>
      </w:r>
    </w:p>
    <w:p w:rsidR="00410F06" w:rsidRPr="00E543CC" w:rsidRDefault="00410F06" w:rsidP="00876062">
      <w:pPr>
        <w:pStyle w:val="Heading3"/>
        <w:rPr>
          <w:lang w:val="fr-FR"/>
        </w:rPr>
      </w:pPr>
      <w:bookmarkStart w:id="385" w:name="_Toc45388268"/>
      <w:bookmarkStart w:id="386" w:name="_Toc154164302"/>
      <w:r w:rsidRPr="00E543CC">
        <w:rPr>
          <w:lang w:val="fr-FR"/>
        </w:rPr>
        <w:t>7.</w:t>
      </w:r>
      <w:r w:rsidR="006F29DD" w:rsidRPr="00E543CC">
        <w:rPr>
          <w:lang w:val="fr-FR"/>
        </w:rPr>
        <w:t>7</w:t>
      </w:r>
      <w:r w:rsidRPr="00E543CC">
        <w:rPr>
          <w:lang w:val="fr-FR"/>
        </w:rPr>
        <w:t>.3</w:t>
      </w:r>
      <w:r w:rsidRPr="00E543CC">
        <w:rPr>
          <w:lang w:val="fr-FR"/>
        </w:rPr>
        <w:tab/>
        <w:t xml:space="preserve">Imminent Peril </w:t>
      </w:r>
      <w:r w:rsidR="001E03D1" w:rsidRPr="00E543CC">
        <w:rPr>
          <w:lang w:val="fr-FR"/>
        </w:rPr>
        <w:t>Communication</w:t>
      </w:r>
      <w:bookmarkEnd w:id="385"/>
      <w:bookmarkEnd w:id="386"/>
    </w:p>
    <w:p w:rsidR="00410F06" w:rsidRPr="00E543CC" w:rsidRDefault="00410F06" w:rsidP="00876062">
      <w:pPr>
        <w:pStyle w:val="Heading4"/>
        <w:rPr>
          <w:lang w:val="fr-FR"/>
        </w:rPr>
      </w:pPr>
      <w:bookmarkStart w:id="387" w:name="_Toc45388269"/>
      <w:bookmarkStart w:id="388" w:name="_Toc154164303"/>
      <w:r w:rsidRPr="00E543CC">
        <w:rPr>
          <w:lang w:val="fr-FR"/>
        </w:rPr>
        <w:t>7.</w:t>
      </w:r>
      <w:r w:rsidR="006F29DD" w:rsidRPr="00E543CC">
        <w:rPr>
          <w:lang w:val="fr-FR"/>
        </w:rPr>
        <w:t>7</w:t>
      </w:r>
      <w:r w:rsidRPr="00E543CC">
        <w:rPr>
          <w:lang w:val="fr-FR"/>
        </w:rPr>
        <w:t>.3.1</w:t>
      </w:r>
      <w:r w:rsidRPr="00E543CC">
        <w:rPr>
          <w:lang w:val="fr-FR"/>
        </w:rPr>
        <w:tab/>
      </w:r>
      <w:r w:rsidRPr="00E543CC">
        <w:rPr>
          <w:lang w:val="fr-FR"/>
        </w:rPr>
        <w:tab/>
        <w:t xml:space="preserve">Imminent Peril </w:t>
      </w:r>
      <w:r w:rsidR="00124EF0" w:rsidRPr="00E543CC">
        <w:rPr>
          <w:lang w:val="fr-FR"/>
        </w:rPr>
        <w:t xml:space="preserve">Group Communication </w:t>
      </w:r>
      <w:r w:rsidRPr="00E543CC">
        <w:rPr>
          <w:lang w:val="fr-FR"/>
        </w:rPr>
        <w:t>requirements</w:t>
      </w:r>
      <w:bookmarkEnd w:id="387"/>
      <w:bookmarkEnd w:id="388"/>
    </w:p>
    <w:p w:rsidR="00110363" w:rsidRPr="006D7CE7" w:rsidRDefault="00110363" w:rsidP="00110363">
      <w:r w:rsidRPr="006D7CE7">
        <w:t>[R-7.</w:t>
      </w:r>
      <w:r w:rsidR="006F29DD" w:rsidRPr="006D7CE7">
        <w:t>7</w:t>
      </w:r>
      <w:r w:rsidRPr="006D7CE7">
        <w:t xml:space="preserve">.3.1-001] The Off-Network </w:t>
      </w:r>
      <w:r w:rsidR="00E403A2" w:rsidRPr="006D7CE7">
        <w:t>MCX Service</w:t>
      </w:r>
      <w:r w:rsidRPr="006D7CE7">
        <w:t xml:space="preserve"> shall provide a mechanism for an Affiliated </w:t>
      </w:r>
      <w:r w:rsidR="00E403A2" w:rsidRPr="006D7CE7">
        <w:t>MCX Service</w:t>
      </w:r>
      <w:r w:rsidRPr="006D7CE7">
        <w:t xml:space="preserve"> Group Member to initiate (or join) an off-network </w:t>
      </w:r>
      <w:r w:rsidR="00E403A2" w:rsidRPr="006D7CE7">
        <w:t>MCX Service</w:t>
      </w:r>
      <w:r w:rsidRPr="006D7CE7">
        <w:t xml:space="preserve"> Group </w:t>
      </w:r>
      <w:r w:rsidR="00E403A2" w:rsidRPr="006D7CE7">
        <w:t xml:space="preserve">Communication </w:t>
      </w:r>
      <w:r w:rsidRPr="006D7CE7">
        <w:t xml:space="preserve">and set (or change) the status of the </w:t>
      </w:r>
      <w:r w:rsidR="00286BDC" w:rsidRPr="006D7CE7">
        <w:t>communication</w:t>
      </w:r>
      <w:r w:rsidRPr="006D7CE7">
        <w:t xml:space="preserve"> to Imminent Peril. </w:t>
      </w:r>
    </w:p>
    <w:p w:rsidR="00110363" w:rsidRPr="006D7CE7" w:rsidRDefault="00110363" w:rsidP="00110363">
      <w:r w:rsidRPr="006D7CE7">
        <w:t>[R-7.</w:t>
      </w:r>
      <w:r w:rsidR="006F29DD" w:rsidRPr="006D7CE7">
        <w:t>7</w:t>
      </w:r>
      <w:r w:rsidRPr="006D7CE7">
        <w:t xml:space="preserve">.3.1-002] If an </w:t>
      </w:r>
      <w:r w:rsidR="00E403A2" w:rsidRPr="006D7CE7">
        <w:t>MCX Service</w:t>
      </w:r>
      <w:r w:rsidRPr="006D7CE7">
        <w:t xml:space="preserve"> Group has previously been configured to be used for Imminent Peril communications by the </w:t>
      </w:r>
      <w:r w:rsidR="0062588B" w:rsidRPr="006D7CE7">
        <w:t>MCX User</w:t>
      </w:r>
      <w:r w:rsidRPr="006D7CE7">
        <w:t xml:space="preserve">, that </w:t>
      </w:r>
      <w:r w:rsidR="00E403A2" w:rsidRPr="006D7CE7">
        <w:t>MCX Service</w:t>
      </w:r>
      <w:r w:rsidRPr="006D7CE7">
        <w:t xml:space="preserve"> Group shall be used for the </w:t>
      </w:r>
      <w:r w:rsidR="00286BDC" w:rsidRPr="006D7CE7">
        <w:t>communication</w:t>
      </w:r>
      <w:r w:rsidRPr="006D7CE7">
        <w:t>.</w:t>
      </w:r>
    </w:p>
    <w:p w:rsidR="00110363" w:rsidRPr="006D7CE7" w:rsidRDefault="00110363" w:rsidP="00110363">
      <w:r w:rsidRPr="006D7CE7">
        <w:t>[R-7.</w:t>
      </w:r>
      <w:r w:rsidR="006F29DD" w:rsidRPr="006D7CE7">
        <w:t>7</w:t>
      </w:r>
      <w:r w:rsidRPr="006D7CE7">
        <w:t xml:space="preserve">.3.1-003] The </w:t>
      </w:r>
      <w:r w:rsidR="00E403A2" w:rsidRPr="006D7CE7">
        <w:t>MCX Service</w:t>
      </w:r>
      <w:r w:rsidRPr="006D7CE7">
        <w:t xml:space="preserve"> when operating in off-network mode shall provide a mechanism, for an authorized Participant of an in progress off-network </w:t>
      </w:r>
      <w:r w:rsidR="00E403A2" w:rsidRPr="006D7CE7">
        <w:t>MCX Service</w:t>
      </w:r>
      <w:r w:rsidRPr="006D7CE7">
        <w:t xml:space="preserve"> Group </w:t>
      </w:r>
      <w:r w:rsidR="00E403A2" w:rsidRPr="006D7CE7">
        <w:t>Communication</w:t>
      </w:r>
      <w:r w:rsidRPr="006D7CE7">
        <w:t xml:space="preserve">, to change the status of the </w:t>
      </w:r>
      <w:r w:rsidR="00286BDC" w:rsidRPr="006D7CE7">
        <w:t>communication</w:t>
      </w:r>
      <w:r w:rsidRPr="006D7CE7">
        <w:t xml:space="preserve"> to an off-network </w:t>
      </w:r>
      <w:r w:rsidR="00E403A2" w:rsidRPr="006D7CE7">
        <w:t>MCX Service</w:t>
      </w:r>
      <w:r w:rsidRPr="006D7CE7">
        <w:t xml:space="preserve"> Imminent Peril group </w:t>
      </w:r>
      <w:r w:rsidR="00286BDC" w:rsidRPr="006D7CE7">
        <w:t>communication</w:t>
      </w:r>
      <w:r w:rsidRPr="006D7CE7">
        <w:t>.</w:t>
      </w:r>
    </w:p>
    <w:p w:rsidR="00110363" w:rsidRPr="006D7CE7" w:rsidRDefault="00110363" w:rsidP="00110363">
      <w:r w:rsidRPr="006D7CE7">
        <w:t>[R-7.</w:t>
      </w:r>
      <w:r w:rsidR="006F29DD" w:rsidRPr="006D7CE7">
        <w:t>7</w:t>
      </w:r>
      <w:r w:rsidRPr="006D7CE7">
        <w:t xml:space="preserve">.3.1-004] The off-network </w:t>
      </w:r>
      <w:r w:rsidR="00BD7AE5" w:rsidRPr="006D7CE7">
        <w:t>MCX UE</w:t>
      </w:r>
      <w:r w:rsidRPr="006D7CE7">
        <w:t xml:space="preserve"> that has initiated an </w:t>
      </w:r>
      <w:r w:rsidR="00E403A2" w:rsidRPr="006D7CE7">
        <w:t>MCX Service</w:t>
      </w:r>
      <w:r w:rsidRPr="006D7CE7">
        <w:t xml:space="preserve"> Imminent Peril group </w:t>
      </w:r>
      <w:r w:rsidR="00286BDC" w:rsidRPr="006D7CE7">
        <w:t>communication</w:t>
      </w:r>
      <w:r w:rsidRPr="006D7CE7">
        <w:t xml:space="preserve"> shall be responsible for maintaining the knowledge of the Imminent Peril status until it is cancelled. </w:t>
      </w:r>
    </w:p>
    <w:p w:rsidR="00110363" w:rsidRPr="006D7CE7" w:rsidRDefault="00110363" w:rsidP="00110363">
      <w:r w:rsidRPr="006D7CE7">
        <w:t>[R-7.</w:t>
      </w:r>
      <w:r w:rsidR="006F29DD" w:rsidRPr="006D7CE7">
        <w:t>7</w:t>
      </w:r>
      <w:r w:rsidRPr="006D7CE7">
        <w:t xml:space="preserve">.3.1-005] The Off-Network </w:t>
      </w:r>
      <w:r w:rsidR="00E403A2" w:rsidRPr="006D7CE7">
        <w:t>MCX Service</w:t>
      </w:r>
      <w:r w:rsidRPr="006D7CE7">
        <w:t xml:space="preserve"> shall provide a mechanism to inform and keep updated other Participants of the </w:t>
      </w:r>
      <w:r w:rsidR="00E403A2" w:rsidRPr="006D7CE7">
        <w:t>MCX Service</w:t>
      </w:r>
      <w:r w:rsidRPr="006D7CE7">
        <w:t xml:space="preserve"> Group </w:t>
      </w:r>
      <w:r w:rsidR="00E403A2" w:rsidRPr="006D7CE7">
        <w:t xml:space="preserve">Communication </w:t>
      </w:r>
      <w:r w:rsidRPr="006D7CE7">
        <w:t xml:space="preserve">regarding the Imminent Peril status of the </w:t>
      </w:r>
      <w:r w:rsidR="00286BDC" w:rsidRPr="006D7CE7">
        <w:t>communication</w:t>
      </w:r>
      <w:r w:rsidRPr="006D7CE7">
        <w:t xml:space="preserve"> and regarding the </w:t>
      </w:r>
      <w:r w:rsidR="00723F93" w:rsidRPr="006D7CE7">
        <w:t xml:space="preserve">MCX Service </w:t>
      </w:r>
      <w:r w:rsidRPr="006D7CE7">
        <w:t xml:space="preserve">User ID of the </w:t>
      </w:r>
      <w:r w:rsidR="0062588B" w:rsidRPr="006D7CE7">
        <w:t>MCX User</w:t>
      </w:r>
      <w:r w:rsidRPr="006D7CE7">
        <w:t xml:space="preserve"> setting the status to Imminent Peril.</w:t>
      </w:r>
    </w:p>
    <w:p w:rsidR="00410F06" w:rsidRPr="006D7CE7" w:rsidRDefault="00410F06" w:rsidP="00876062">
      <w:pPr>
        <w:pStyle w:val="Heading4"/>
      </w:pPr>
      <w:bookmarkStart w:id="389" w:name="_Toc45388270"/>
      <w:bookmarkStart w:id="390" w:name="_Toc154164304"/>
      <w:r w:rsidRPr="006D7CE7">
        <w:t>7.</w:t>
      </w:r>
      <w:r w:rsidR="006F29DD" w:rsidRPr="006D7CE7">
        <w:t>7</w:t>
      </w:r>
      <w:r w:rsidRPr="006D7CE7">
        <w:t xml:space="preserve">.3.2 </w:t>
      </w:r>
      <w:r w:rsidRPr="006D7CE7">
        <w:tab/>
        <w:t xml:space="preserve">Imminent Peril </w:t>
      </w:r>
      <w:r w:rsidR="00745B51" w:rsidRPr="006D7CE7">
        <w:t xml:space="preserve">Group Communication </w:t>
      </w:r>
      <w:r w:rsidRPr="006D7CE7">
        <w:t>cancellation requirements</w:t>
      </w:r>
      <w:bookmarkEnd w:id="389"/>
      <w:bookmarkEnd w:id="390"/>
    </w:p>
    <w:p w:rsidR="00110363" w:rsidRPr="006D7CE7" w:rsidRDefault="00110363" w:rsidP="00110363">
      <w:r w:rsidRPr="006D7CE7">
        <w:t>[R-7.</w:t>
      </w:r>
      <w:r w:rsidR="006F29DD" w:rsidRPr="006D7CE7">
        <w:t>7</w:t>
      </w:r>
      <w:r w:rsidRPr="006D7CE7">
        <w:t xml:space="preserve">.3.2-001] An indication of the cancellation of the Imminent Peril status of an off-network </w:t>
      </w:r>
      <w:r w:rsidR="00E403A2" w:rsidRPr="006D7CE7">
        <w:t>MCX Service</w:t>
      </w:r>
      <w:r w:rsidRPr="006D7CE7">
        <w:t xml:space="preserve"> Imminent Peril group </w:t>
      </w:r>
      <w:r w:rsidR="00286BDC" w:rsidRPr="006D7CE7">
        <w:t>communication</w:t>
      </w:r>
      <w:r w:rsidRPr="006D7CE7">
        <w:t xml:space="preserve"> and the </w:t>
      </w:r>
      <w:r w:rsidR="00723F93" w:rsidRPr="006D7CE7">
        <w:t xml:space="preserve">MCX Service </w:t>
      </w:r>
      <w:r w:rsidRPr="006D7CE7">
        <w:t xml:space="preserve">User ID of the cancelling user shall be transmitted to Affiliated </w:t>
      </w:r>
      <w:r w:rsidR="00E403A2" w:rsidRPr="006D7CE7">
        <w:t>MCX Service</w:t>
      </w:r>
      <w:r w:rsidRPr="006D7CE7">
        <w:t xml:space="preserve"> Group Members of an off-network </w:t>
      </w:r>
      <w:r w:rsidR="00E403A2" w:rsidRPr="006D7CE7">
        <w:t>MCX Service</w:t>
      </w:r>
      <w:r w:rsidRPr="006D7CE7">
        <w:t xml:space="preserve"> Imminent Peril group </w:t>
      </w:r>
      <w:r w:rsidR="00286BDC" w:rsidRPr="006D7CE7">
        <w:t>communication</w:t>
      </w:r>
      <w:r w:rsidRPr="006D7CE7">
        <w:t>.</w:t>
      </w:r>
    </w:p>
    <w:p w:rsidR="00110363" w:rsidRPr="006D7CE7" w:rsidRDefault="00110363" w:rsidP="00110363">
      <w:r w:rsidRPr="006D7CE7">
        <w:t>[R-7.</w:t>
      </w:r>
      <w:r w:rsidR="006F29DD" w:rsidRPr="006D7CE7">
        <w:t>7</w:t>
      </w:r>
      <w:r w:rsidRPr="006D7CE7">
        <w:t xml:space="preserve">.3.2-002] If the Imminent Peril status of an </w:t>
      </w:r>
      <w:r w:rsidR="00E403A2" w:rsidRPr="006D7CE7">
        <w:t>MCX Service</w:t>
      </w:r>
      <w:r w:rsidRPr="006D7CE7">
        <w:t xml:space="preserve"> Imminent Peril group </w:t>
      </w:r>
      <w:r w:rsidR="00286BDC" w:rsidRPr="006D7CE7">
        <w:t>communication</w:t>
      </w:r>
      <w:r w:rsidRPr="006D7CE7">
        <w:t xml:space="preserve"> is cancelled by an </w:t>
      </w:r>
      <w:r w:rsidR="0062588B" w:rsidRPr="006D7CE7">
        <w:t>MCX User</w:t>
      </w:r>
      <w:r w:rsidRPr="006D7CE7">
        <w:t xml:space="preserve"> other than the user initiating the Imminent Peril status, then the Off-Network </w:t>
      </w:r>
      <w:r w:rsidR="00E403A2" w:rsidRPr="006D7CE7">
        <w:t>MCX Service</w:t>
      </w:r>
      <w:r w:rsidRPr="006D7CE7">
        <w:t xml:space="preserve"> shall provide a mechanism to clear the knowledge of the Imminent Peril status maintained at the UE of the initiating </w:t>
      </w:r>
      <w:r w:rsidR="0062588B" w:rsidRPr="006D7CE7">
        <w:t>MCX User</w:t>
      </w:r>
      <w:r w:rsidRPr="006D7CE7">
        <w:t>.</w:t>
      </w:r>
    </w:p>
    <w:p w:rsidR="00410F06" w:rsidRPr="006D7CE7" w:rsidRDefault="00410F06" w:rsidP="00876062">
      <w:pPr>
        <w:pStyle w:val="Heading2"/>
      </w:pPr>
      <w:bookmarkStart w:id="391" w:name="_Toc45388271"/>
      <w:bookmarkStart w:id="392" w:name="_Toc154164305"/>
      <w:r w:rsidRPr="006D7CE7">
        <w:t>7.</w:t>
      </w:r>
      <w:r w:rsidR="006F29DD" w:rsidRPr="006D7CE7">
        <w:t>8</w:t>
      </w:r>
      <w:r w:rsidRPr="006D7CE7">
        <w:tab/>
        <w:t>Location</w:t>
      </w:r>
      <w:bookmarkEnd w:id="391"/>
      <w:bookmarkEnd w:id="392"/>
    </w:p>
    <w:p w:rsidR="00110363" w:rsidRPr="006D7CE7" w:rsidRDefault="00110363" w:rsidP="003969D9">
      <w:r w:rsidRPr="006D7CE7">
        <w:t>[R-7.</w:t>
      </w:r>
      <w:r w:rsidR="006F29DD" w:rsidRPr="006D7CE7">
        <w:t>8</w:t>
      </w:r>
      <w:r w:rsidRPr="006D7CE7">
        <w:t xml:space="preserve">-001] An </w:t>
      </w:r>
      <w:r w:rsidR="00BD7AE5" w:rsidRPr="006D7CE7">
        <w:t>MCX UE</w:t>
      </w:r>
      <w:r w:rsidRPr="006D7CE7">
        <w:t xml:space="preserve"> shall be capable of transmitting its Location, if known, to other </w:t>
      </w:r>
      <w:r w:rsidR="00BD7AE5" w:rsidRPr="006D7CE7">
        <w:t>MCX UE</w:t>
      </w:r>
      <w:r w:rsidRPr="006D7CE7">
        <w:t>s when operating off the network, s</w:t>
      </w:r>
      <w:r w:rsidR="003969D9" w:rsidRPr="006D7CE7">
        <w:t>ubject to privacy restrictions.</w:t>
      </w:r>
    </w:p>
    <w:p w:rsidR="006B4E42" w:rsidRPr="006B4E42" w:rsidRDefault="006B4E42" w:rsidP="006B4E42">
      <w:r w:rsidRPr="006B4E42">
        <w:t>[R-7.8-002] An MCX UE shall be capable of providing a mechanism for obtaining the distance between the MCX UE and other MCX UEs within communication range.</w:t>
      </w:r>
    </w:p>
    <w:p w:rsidR="00682BBE" w:rsidRPr="006D7CE7" w:rsidRDefault="00682BBE" w:rsidP="00682BBE">
      <w:pPr>
        <w:rPr>
          <w:rFonts w:eastAsia="Malgun Gothic" w:hint="eastAsia"/>
          <w:lang w:eastAsia="ko-KR"/>
        </w:rPr>
      </w:pPr>
      <w:r w:rsidRPr="006D7CE7">
        <w:t>[R-</w:t>
      </w:r>
      <w:r>
        <w:t>7.8-003</w:t>
      </w:r>
      <w:r w:rsidRPr="006D7CE7">
        <w:t xml:space="preserve">] </w:t>
      </w:r>
      <w:r w:rsidRPr="006D7CE7">
        <w:rPr>
          <w:rFonts w:eastAsia="Malgun Gothic" w:hint="eastAsia"/>
          <w:lang w:eastAsia="ko-KR"/>
        </w:rPr>
        <w:t xml:space="preserve">The </w:t>
      </w:r>
      <w:r w:rsidRPr="006D7CE7">
        <w:rPr>
          <w:lang w:eastAsia="x-none"/>
        </w:rPr>
        <w:t xml:space="preserve">Off-Network </w:t>
      </w:r>
      <w:r w:rsidRPr="006D7CE7">
        <w:rPr>
          <w:rFonts w:eastAsia="Malgun Gothic"/>
          <w:lang w:eastAsia="ko-KR"/>
        </w:rPr>
        <w:t>MC</w:t>
      </w:r>
      <w:r w:rsidRPr="006D7CE7">
        <w:rPr>
          <w:rFonts w:eastAsia="Malgun Gothic" w:hint="eastAsia"/>
          <w:lang w:eastAsia="ko-KR"/>
        </w:rPr>
        <w:t xml:space="preserve">X Service shall </w:t>
      </w:r>
      <w:r w:rsidRPr="006D7CE7">
        <w:t xml:space="preserve">provide a means for an authorized MCX User </w:t>
      </w:r>
      <w:r w:rsidRPr="006D7CE7">
        <w:rPr>
          <w:rFonts w:eastAsia="Malgun Gothic" w:hint="eastAsia"/>
          <w:lang w:eastAsia="ko-KR"/>
        </w:rPr>
        <w:t xml:space="preserve">to activate a one-time </w:t>
      </w:r>
      <w:r w:rsidRPr="006D7CE7">
        <w:rPr>
          <w:rFonts w:eastAsia="Malgun Gothic"/>
          <w:lang w:eastAsia="ko-KR"/>
        </w:rPr>
        <w:t>L</w:t>
      </w:r>
      <w:r w:rsidRPr="006D7CE7">
        <w:rPr>
          <w:rFonts w:eastAsia="Malgun Gothic" w:hint="eastAsia"/>
          <w:lang w:eastAsia="ko-KR"/>
        </w:rPr>
        <w:t>ocation information report of a</w:t>
      </w:r>
      <w:r>
        <w:rPr>
          <w:rFonts w:eastAsia="Malgun Gothic"/>
          <w:lang w:eastAsia="ko-KR"/>
        </w:rPr>
        <w:t xml:space="preserve"> particular target</w:t>
      </w:r>
      <w:r w:rsidRPr="006D7CE7">
        <w:rPr>
          <w:rFonts w:eastAsia="Malgun Gothic" w:hint="eastAsia"/>
          <w:lang w:eastAsia="ko-KR"/>
        </w:rPr>
        <w:t xml:space="preserve"> </w:t>
      </w:r>
      <w:r w:rsidRPr="006D7CE7">
        <w:rPr>
          <w:rFonts w:eastAsia="Malgun Gothic"/>
          <w:lang w:eastAsia="ko-KR"/>
        </w:rPr>
        <w:t>MCX User</w:t>
      </w:r>
      <w:r w:rsidRPr="006D7CE7">
        <w:rPr>
          <w:rFonts w:eastAsia="Malgun Gothic" w:hint="eastAsia"/>
          <w:lang w:eastAsia="ko-KR"/>
        </w:rPr>
        <w:t xml:space="preserve"> </w:t>
      </w:r>
      <w:r>
        <w:t>w</w:t>
      </w:r>
      <w:r w:rsidRPr="006B4E42">
        <w:t>ithin communication range</w:t>
      </w:r>
      <w:r w:rsidRPr="006D7CE7">
        <w:rPr>
          <w:rFonts w:eastAsia="Malgun Gothic" w:hint="eastAsia"/>
          <w:lang w:eastAsia="ko-KR"/>
        </w:rPr>
        <w:t>.</w:t>
      </w:r>
    </w:p>
    <w:p w:rsidR="00410F06" w:rsidRPr="006D7CE7" w:rsidRDefault="00410F06" w:rsidP="00876062">
      <w:pPr>
        <w:pStyle w:val="Heading2"/>
      </w:pPr>
      <w:bookmarkStart w:id="393" w:name="_Toc45388272"/>
      <w:bookmarkStart w:id="394" w:name="_Toc154164306"/>
      <w:r w:rsidRPr="006D7CE7">
        <w:t>7.</w:t>
      </w:r>
      <w:r w:rsidR="006F29DD" w:rsidRPr="006D7CE7">
        <w:t>9</w:t>
      </w:r>
      <w:r w:rsidRPr="006D7CE7">
        <w:tab/>
        <w:t>Security</w:t>
      </w:r>
      <w:bookmarkEnd w:id="393"/>
      <w:bookmarkEnd w:id="394"/>
    </w:p>
    <w:p w:rsidR="003969D9" w:rsidRPr="006D7CE7" w:rsidRDefault="003969D9" w:rsidP="002237AE">
      <w:r w:rsidRPr="006D7CE7">
        <w:t>[R-7.</w:t>
      </w:r>
      <w:r w:rsidR="006F29DD" w:rsidRPr="006D7CE7">
        <w:t>9</w:t>
      </w:r>
      <w:r w:rsidRPr="006D7CE7">
        <w:t xml:space="preserve">-001] </w:t>
      </w:r>
      <w:r w:rsidR="00BD7AE5" w:rsidRPr="006D7CE7">
        <w:t>MCX UE</w:t>
      </w:r>
      <w:r w:rsidRPr="006D7CE7">
        <w:t xml:space="preserve">s operating off the network shall be capable of protecting the confidentiality of Location and identity information conveyed to or from other </w:t>
      </w:r>
      <w:r w:rsidR="00BD7AE5" w:rsidRPr="006D7CE7">
        <w:t>MCX UE</w:t>
      </w:r>
      <w:r w:rsidRPr="006D7CE7">
        <w:t>s.</w:t>
      </w:r>
    </w:p>
    <w:p w:rsidR="0032434A" w:rsidRPr="006D7CE7" w:rsidRDefault="0094649F" w:rsidP="002237AE">
      <w:r w:rsidRPr="006D7CE7">
        <w:t>[R-7.</w:t>
      </w:r>
      <w:r w:rsidR="006F29DD" w:rsidRPr="006D7CE7">
        <w:t>9</w:t>
      </w:r>
      <w:r w:rsidRPr="006D7CE7">
        <w:t xml:space="preserve">-002] </w:t>
      </w:r>
      <w:r w:rsidR="00BD7AE5" w:rsidRPr="006D7CE7">
        <w:t>MCX UE</w:t>
      </w:r>
      <w:r w:rsidR="00BE3CA8" w:rsidRPr="006D7CE7">
        <w:t>s operating off the network shall be capable of authenticating the sender of messages carrying Location and identity information.</w:t>
      </w:r>
    </w:p>
    <w:p w:rsidR="00410F06" w:rsidRPr="006D7CE7" w:rsidRDefault="00410F06" w:rsidP="00876062">
      <w:pPr>
        <w:pStyle w:val="Heading2"/>
      </w:pPr>
      <w:bookmarkStart w:id="395" w:name="_Toc45388273"/>
      <w:bookmarkStart w:id="396" w:name="_Toc154164307"/>
      <w:r w:rsidRPr="006D7CE7">
        <w:t>7.</w:t>
      </w:r>
      <w:r w:rsidR="006F29DD" w:rsidRPr="006D7CE7">
        <w:t>10</w:t>
      </w:r>
      <w:r w:rsidRPr="006D7CE7">
        <w:tab/>
        <w:t xml:space="preserve">Off-network </w:t>
      </w:r>
      <w:r w:rsidR="00E403A2" w:rsidRPr="006D7CE7">
        <w:t>MCX Service</w:t>
      </w:r>
      <w:r w:rsidRPr="006D7CE7">
        <w:t xml:space="preserve"> operations</w:t>
      </w:r>
      <w:bookmarkEnd w:id="395"/>
      <w:bookmarkEnd w:id="396"/>
    </w:p>
    <w:p w:rsidR="003969D9" w:rsidRPr="006D7CE7" w:rsidRDefault="003969D9" w:rsidP="003969D9">
      <w:r w:rsidRPr="006D7CE7">
        <w:t>[R-7.</w:t>
      </w:r>
      <w:r w:rsidR="006F29DD" w:rsidRPr="006D7CE7">
        <w:t>10</w:t>
      </w:r>
      <w:r w:rsidRPr="006D7CE7">
        <w:t xml:space="preserve">-001] Off-Network </w:t>
      </w:r>
      <w:r w:rsidR="00E403A2" w:rsidRPr="006D7CE7">
        <w:t>MCX Service</w:t>
      </w:r>
      <w:r w:rsidRPr="006D7CE7">
        <w:t>s shall be able to operate in the complete absence of any fixed infrastructure.</w:t>
      </w:r>
    </w:p>
    <w:p w:rsidR="003969D9" w:rsidRPr="006D7CE7" w:rsidRDefault="003969D9" w:rsidP="003969D9">
      <w:r w:rsidRPr="006D7CE7">
        <w:t>[R-7.</w:t>
      </w:r>
      <w:r w:rsidR="006F29DD" w:rsidRPr="006D7CE7">
        <w:t>10</w:t>
      </w:r>
      <w:r w:rsidRPr="006D7CE7">
        <w:t xml:space="preserve">-002] Off-Network </w:t>
      </w:r>
      <w:r w:rsidR="00E403A2" w:rsidRPr="006D7CE7">
        <w:t>MCX Service</w:t>
      </w:r>
      <w:r w:rsidRPr="006D7CE7">
        <w:t>s shall only be available for authorized users.</w:t>
      </w:r>
    </w:p>
    <w:p w:rsidR="003969D9" w:rsidRPr="006D7CE7" w:rsidRDefault="003969D9" w:rsidP="003969D9">
      <w:r w:rsidRPr="006D7CE7">
        <w:t>[R-7.</w:t>
      </w:r>
      <w:r w:rsidR="006F29DD" w:rsidRPr="006D7CE7">
        <w:t>10</w:t>
      </w:r>
      <w:r w:rsidRPr="006D7CE7">
        <w:t xml:space="preserve">-003] The </w:t>
      </w:r>
      <w:r w:rsidR="00E403A2" w:rsidRPr="006D7CE7">
        <w:t>MCX Service</w:t>
      </w:r>
      <w:r w:rsidRPr="006D7CE7">
        <w:t xml:space="preserve"> shall provide a mechanism for an </w:t>
      </w:r>
      <w:r w:rsidR="00E403A2" w:rsidRPr="006D7CE7">
        <w:t>MCX Service</w:t>
      </w:r>
      <w:r w:rsidRPr="006D7CE7">
        <w:t xml:space="preserve"> Administrator to authorize users for Off-Network </w:t>
      </w:r>
      <w:r w:rsidR="00E403A2" w:rsidRPr="006D7CE7">
        <w:t>MCX Service</w:t>
      </w:r>
      <w:r w:rsidRPr="006D7CE7">
        <w:t>s.</w:t>
      </w:r>
    </w:p>
    <w:p w:rsidR="00410F06" w:rsidRPr="006D7CE7" w:rsidRDefault="00410F06" w:rsidP="00876062">
      <w:pPr>
        <w:pStyle w:val="Heading2"/>
      </w:pPr>
      <w:bookmarkStart w:id="397" w:name="_Toc45388274"/>
      <w:bookmarkStart w:id="398" w:name="_Toc154164308"/>
      <w:r w:rsidRPr="006D7CE7">
        <w:t>7.</w:t>
      </w:r>
      <w:r w:rsidR="006F29DD" w:rsidRPr="006D7CE7">
        <w:t>11</w:t>
      </w:r>
      <w:r w:rsidRPr="006D7CE7">
        <w:tab/>
        <w:t>Off-network UE functionality</w:t>
      </w:r>
      <w:bookmarkEnd w:id="397"/>
      <w:bookmarkEnd w:id="398"/>
    </w:p>
    <w:p w:rsidR="003969D9" w:rsidRPr="006D7CE7" w:rsidRDefault="003969D9" w:rsidP="003969D9">
      <w:r w:rsidRPr="006D7CE7">
        <w:t>[R-7.</w:t>
      </w:r>
      <w:r w:rsidR="006F29DD" w:rsidRPr="006D7CE7">
        <w:t>11</w:t>
      </w:r>
      <w:r w:rsidRPr="006D7CE7">
        <w:t xml:space="preserve">-001] An </w:t>
      </w:r>
      <w:r w:rsidR="00BD7AE5" w:rsidRPr="006D7CE7">
        <w:t>MCX UE</w:t>
      </w:r>
      <w:r w:rsidRPr="006D7CE7">
        <w:t xml:space="preserve"> shall be capable of </w:t>
      </w:r>
      <w:r w:rsidR="00B131A3">
        <w:t xml:space="preserve">utilizing </w:t>
      </w:r>
      <w:r w:rsidRPr="006D7CE7">
        <w:t xml:space="preserve">off-network </w:t>
      </w:r>
      <w:r w:rsidR="00E403A2" w:rsidRPr="006D7CE7">
        <w:t>MCX Service</w:t>
      </w:r>
      <w:r w:rsidRPr="006D7CE7">
        <w:t xml:space="preserve"> and on-network </w:t>
      </w:r>
      <w:r w:rsidR="00E403A2" w:rsidRPr="006D7CE7">
        <w:t>MCX Service</w:t>
      </w:r>
      <w:r w:rsidRPr="006D7CE7">
        <w:t xml:space="preserve"> at the same time.</w:t>
      </w:r>
    </w:p>
    <w:p w:rsidR="003969D9" w:rsidRPr="006D7CE7" w:rsidRDefault="003969D9" w:rsidP="0017086F">
      <w:pPr>
        <w:pStyle w:val="NO"/>
      </w:pPr>
      <w:r w:rsidRPr="006D7CE7">
        <w:t>NOTE:</w:t>
      </w:r>
      <w:r w:rsidRPr="006D7CE7">
        <w:tab/>
      </w:r>
      <w:r w:rsidR="003A0D69" w:rsidRPr="006D7CE7">
        <w:t>Sub-clause</w:t>
      </w:r>
      <w:r w:rsidRPr="006D7CE7">
        <w:t xml:space="preserve"> 7A.2 in TS 22.278 specifies requirements for concurrent communications on and off the network within the same group, concurrent communications on and off the network with different groups, and concurrent communications on and off the network involving both groups and Private </w:t>
      </w:r>
      <w:r w:rsidR="00DA239C" w:rsidRPr="006D7CE7">
        <w:t>Communications</w:t>
      </w:r>
      <w:r w:rsidRPr="006D7CE7">
        <w:t>. This concurrent communication is not defined as a ProSe relay.</w:t>
      </w:r>
    </w:p>
    <w:p w:rsidR="003969D9" w:rsidRPr="006D7CE7" w:rsidRDefault="003969D9" w:rsidP="003969D9">
      <w:r w:rsidRPr="006D7CE7">
        <w:t>[R-7.</w:t>
      </w:r>
      <w:r w:rsidR="006F29DD" w:rsidRPr="006D7CE7">
        <w:t>11</w:t>
      </w:r>
      <w:r w:rsidRPr="006D7CE7">
        <w:t xml:space="preserve">-002] When switching from on-network to off-network operation (either manually or automatically), an </w:t>
      </w:r>
      <w:r w:rsidR="00BD7AE5" w:rsidRPr="006D7CE7">
        <w:t>MCX UE</w:t>
      </w:r>
      <w:r w:rsidRPr="006D7CE7">
        <w:t xml:space="preserve"> should attempt to notify the </w:t>
      </w:r>
      <w:r w:rsidR="00E403A2" w:rsidRPr="006D7CE7">
        <w:t>MCX Service</w:t>
      </w:r>
      <w:r w:rsidRPr="006D7CE7">
        <w:t xml:space="preserve"> that it is leaving the network.</w:t>
      </w:r>
    </w:p>
    <w:p w:rsidR="003969D9" w:rsidRPr="006D7CE7" w:rsidRDefault="003969D9" w:rsidP="003969D9">
      <w:r w:rsidRPr="006D7CE7">
        <w:t>[R-7.</w:t>
      </w:r>
      <w:r w:rsidR="006F29DD" w:rsidRPr="006D7CE7">
        <w:t>11</w:t>
      </w:r>
      <w:r w:rsidRPr="006D7CE7">
        <w:t xml:space="preserve">-003] Prior to automatically going off the network an </w:t>
      </w:r>
      <w:r w:rsidR="00BD7AE5" w:rsidRPr="006D7CE7">
        <w:t>MCX UE</w:t>
      </w:r>
      <w:r w:rsidRPr="006D7CE7">
        <w:t xml:space="preserve"> should attempt to make use of suitable ProSe UE-to-Network Relay in its proximity.</w:t>
      </w:r>
    </w:p>
    <w:p w:rsidR="00B17A9E" w:rsidRPr="006D7CE7" w:rsidRDefault="00B17A9E" w:rsidP="00876062">
      <w:pPr>
        <w:pStyle w:val="Heading2"/>
      </w:pPr>
      <w:bookmarkStart w:id="399" w:name="_Toc45388275"/>
      <w:bookmarkStart w:id="400" w:name="_Toc154164309"/>
      <w:r w:rsidRPr="006D7CE7">
        <w:t>7.</w:t>
      </w:r>
      <w:r w:rsidR="006F29DD" w:rsidRPr="006D7CE7">
        <w:t>12</w:t>
      </w:r>
      <w:r w:rsidRPr="006D7CE7">
        <w:tab/>
      </w:r>
      <w:r w:rsidRPr="006D7CE7">
        <w:rPr>
          <w:rStyle w:val="Heading2Char"/>
        </w:rPr>
        <w:t xml:space="preserve">Streaming for ProSe UE-to-UE </w:t>
      </w:r>
      <w:r w:rsidR="0002244F" w:rsidRPr="006D7CE7">
        <w:rPr>
          <w:rStyle w:val="Heading2Char"/>
        </w:rPr>
        <w:t>R</w:t>
      </w:r>
      <w:r w:rsidRPr="006D7CE7">
        <w:rPr>
          <w:rStyle w:val="Heading2Char"/>
        </w:rPr>
        <w:t>elay and UE-to-</w:t>
      </w:r>
      <w:r w:rsidR="0002244F" w:rsidRPr="006D7CE7">
        <w:rPr>
          <w:rStyle w:val="Heading2Char"/>
        </w:rPr>
        <w:t>N</w:t>
      </w:r>
      <w:r w:rsidRPr="006D7CE7">
        <w:rPr>
          <w:rStyle w:val="Heading2Char"/>
        </w:rPr>
        <w:t xml:space="preserve">etwork </w:t>
      </w:r>
      <w:r w:rsidR="0002244F" w:rsidRPr="006D7CE7">
        <w:rPr>
          <w:rStyle w:val="Heading2Char"/>
        </w:rPr>
        <w:t>R</w:t>
      </w:r>
      <w:r w:rsidRPr="006D7CE7">
        <w:rPr>
          <w:rStyle w:val="Heading2Char"/>
        </w:rPr>
        <w:t>elay</w:t>
      </w:r>
      <w:bookmarkEnd w:id="399"/>
      <w:bookmarkEnd w:id="400"/>
    </w:p>
    <w:p w:rsidR="00B17A9E" w:rsidRPr="006D7CE7" w:rsidRDefault="00B17A9E" w:rsidP="00876062">
      <w:pPr>
        <w:pStyle w:val="Heading3"/>
      </w:pPr>
      <w:bookmarkStart w:id="401" w:name="_Toc45388276"/>
      <w:bookmarkStart w:id="402" w:name="_Toc154164310"/>
      <w:r w:rsidRPr="006D7CE7">
        <w:t>7.</w:t>
      </w:r>
      <w:r w:rsidR="006F29DD" w:rsidRPr="006D7CE7">
        <w:t>12</w:t>
      </w:r>
      <w:r w:rsidRPr="006D7CE7">
        <w:t>.1</w:t>
      </w:r>
      <w:r w:rsidRPr="006D7CE7">
        <w:tab/>
        <w:t>UE-to-</w:t>
      </w:r>
      <w:r w:rsidR="009C6C2E" w:rsidRPr="006D7CE7">
        <w:t>N</w:t>
      </w:r>
      <w:r w:rsidRPr="006D7CE7">
        <w:t xml:space="preserve">etwork </w:t>
      </w:r>
      <w:r w:rsidR="009C6C2E" w:rsidRPr="006D7CE7">
        <w:t>R</w:t>
      </w:r>
      <w:r w:rsidRPr="006D7CE7">
        <w:t xml:space="preserve">elay for </w:t>
      </w:r>
      <w:r w:rsidR="00745B51" w:rsidRPr="006D7CE7">
        <w:t>a</w:t>
      </w:r>
      <w:r w:rsidRPr="006D7CE7">
        <w:t xml:space="preserve">ll </w:t>
      </w:r>
      <w:r w:rsidR="00745B51" w:rsidRPr="006D7CE7">
        <w:t>d</w:t>
      </w:r>
      <w:r w:rsidRPr="006D7CE7">
        <w:t xml:space="preserve">ata </w:t>
      </w:r>
      <w:r w:rsidR="00745B51" w:rsidRPr="006D7CE7">
        <w:t>t</w:t>
      </w:r>
      <w:r w:rsidRPr="006D7CE7">
        <w:t>ypes</w:t>
      </w:r>
      <w:bookmarkEnd w:id="401"/>
      <w:bookmarkEnd w:id="402"/>
    </w:p>
    <w:p w:rsidR="00D46C56" w:rsidRPr="006D7CE7" w:rsidRDefault="00D46C56" w:rsidP="00D46C56">
      <w:r w:rsidRPr="006D7CE7">
        <w:t>[R-7.</w:t>
      </w:r>
      <w:r w:rsidR="006F29DD" w:rsidRPr="006D7CE7">
        <w:t>12</w:t>
      </w:r>
      <w:r w:rsidRPr="006D7CE7">
        <w:t xml:space="preserve">.1-001] </w:t>
      </w:r>
      <w:r w:rsidR="0062588B" w:rsidRPr="006D7CE7">
        <w:t>MCX User</w:t>
      </w:r>
      <w:r w:rsidRPr="006D7CE7">
        <w:t>s shall be able to transmit and receive real time data (e.g., voice, streaming</w:t>
      </w:r>
      <w:r w:rsidR="00AA3DA7" w:rsidRPr="006D7CE7">
        <w:t xml:space="preserve"> video/data</w:t>
      </w:r>
      <w:r w:rsidRPr="006D7CE7">
        <w:t xml:space="preserve">) between an on-network </w:t>
      </w:r>
      <w:r w:rsidR="00BD7AE5" w:rsidRPr="006D7CE7">
        <w:t>MCX UE</w:t>
      </w:r>
      <w:r w:rsidRPr="006D7CE7">
        <w:t xml:space="preserve"> and an off-network </w:t>
      </w:r>
      <w:r w:rsidR="00BD7AE5" w:rsidRPr="006D7CE7">
        <w:t>MCX UE</w:t>
      </w:r>
      <w:r w:rsidRPr="006D7CE7">
        <w:t xml:space="preserve"> via a ProSe UE-to-Network relay using the </w:t>
      </w:r>
      <w:r w:rsidR="00BD7AE5" w:rsidRPr="006D7CE7">
        <w:t>MCX UE</w:t>
      </w:r>
      <w:r w:rsidRPr="006D7CE7">
        <w:t>-to-Network Relay service.</w:t>
      </w:r>
    </w:p>
    <w:p w:rsidR="00D46C56" w:rsidRPr="006D7CE7" w:rsidRDefault="00D46C56" w:rsidP="00D46C56">
      <w:r w:rsidRPr="006D7CE7">
        <w:t>[R-7.</w:t>
      </w:r>
      <w:r w:rsidR="006F29DD" w:rsidRPr="006D7CE7">
        <w:t>12</w:t>
      </w:r>
      <w:r w:rsidRPr="006D7CE7">
        <w:t xml:space="preserve">.1-002] The </w:t>
      </w:r>
      <w:r w:rsidR="00E403A2" w:rsidRPr="006D7CE7">
        <w:t>MCX Service</w:t>
      </w:r>
      <w:r w:rsidRPr="006D7CE7">
        <w:t xml:space="preserve"> shall provide a mechanism for an authorized </w:t>
      </w:r>
      <w:r w:rsidR="0062588B" w:rsidRPr="006D7CE7">
        <w:t>MCX User</w:t>
      </w:r>
      <w:r w:rsidRPr="006D7CE7">
        <w:t xml:space="preserve"> to forward real-time data (e.g. voice, streaming</w:t>
      </w:r>
      <w:r w:rsidR="00AA3DA7" w:rsidRPr="006D7CE7">
        <w:t xml:space="preserve"> video/data</w:t>
      </w:r>
      <w:r w:rsidRPr="006D7CE7">
        <w:t xml:space="preserve">) from an </w:t>
      </w:r>
      <w:r w:rsidR="0062588B" w:rsidRPr="006D7CE7">
        <w:t>MCX User</w:t>
      </w:r>
      <w:r w:rsidRPr="006D7CE7">
        <w:t xml:space="preserve"> to another </w:t>
      </w:r>
      <w:r w:rsidR="0062588B" w:rsidRPr="006D7CE7">
        <w:t>MCX User</w:t>
      </w:r>
      <w:r w:rsidRPr="006D7CE7">
        <w:t xml:space="preserve"> across a ProSe UE-to</w:t>
      </w:r>
      <w:r w:rsidR="00361335">
        <w:t>-</w:t>
      </w:r>
      <w:r w:rsidRPr="006D7CE7">
        <w:t xml:space="preserve">Network relay using the </w:t>
      </w:r>
      <w:r w:rsidR="00BD7AE5" w:rsidRPr="006D7CE7">
        <w:t>MCX UE</w:t>
      </w:r>
      <w:r w:rsidRPr="006D7CE7">
        <w:t>-to-Network Relay service.</w:t>
      </w:r>
    </w:p>
    <w:p w:rsidR="00D46C56" w:rsidRPr="006D7CE7" w:rsidRDefault="00D46C56" w:rsidP="00D46C56">
      <w:r w:rsidRPr="006D7CE7">
        <w:t>[R-7.</w:t>
      </w:r>
      <w:r w:rsidR="006F29DD" w:rsidRPr="006D7CE7">
        <w:t>12</w:t>
      </w:r>
      <w:r w:rsidRPr="006D7CE7">
        <w:t xml:space="preserve">.1-003] The </w:t>
      </w:r>
      <w:r w:rsidR="00E403A2" w:rsidRPr="006D7CE7">
        <w:t>MCX Service</w:t>
      </w:r>
      <w:r w:rsidRPr="006D7CE7">
        <w:t xml:space="preserve"> shall provide a mechanism for an </w:t>
      </w:r>
      <w:r w:rsidR="00E403A2" w:rsidRPr="006D7CE7">
        <w:t>MCX Service</w:t>
      </w:r>
      <w:r w:rsidRPr="006D7CE7">
        <w:t xml:space="preserve"> Administrator to authorize an </w:t>
      </w:r>
      <w:r w:rsidR="0062588B" w:rsidRPr="006D7CE7">
        <w:t>MCX User</w:t>
      </w:r>
      <w:r w:rsidRPr="006D7CE7">
        <w:t xml:space="preserve"> to forward real time data (e.g. voice, streaming</w:t>
      </w:r>
      <w:r w:rsidR="00AA3DA7" w:rsidRPr="006D7CE7">
        <w:t xml:space="preserve"> video/data</w:t>
      </w:r>
      <w:r w:rsidRPr="006D7CE7">
        <w:t xml:space="preserve">) from one </w:t>
      </w:r>
      <w:r w:rsidR="0062588B" w:rsidRPr="006D7CE7">
        <w:t>MCX User</w:t>
      </w:r>
      <w:r w:rsidRPr="006D7CE7">
        <w:t xml:space="preserve"> to another </w:t>
      </w:r>
      <w:r w:rsidR="0062588B" w:rsidRPr="006D7CE7">
        <w:t>MCX User</w:t>
      </w:r>
      <w:r w:rsidRPr="006D7CE7">
        <w:t>.</w:t>
      </w:r>
    </w:p>
    <w:p w:rsidR="00D46C56" w:rsidRPr="006D7CE7" w:rsidRDefault="00D46C56" w:rsidP="0050339E">
      <w:r w:rsidRPr="006D7CE7">
        <w:t>[R-7.</w:t>
      </w:r>
      <w:r w:rsidR="006F29DD" w:rsidRPr="006D7CE7">
        <w:t>12</w:t>
      </w:r>
      <w:r w:rsidRPr="006D7CE7">
        <w:t xml:space="preserve">.1-004] The </w:t>
      </w:r>
      <w:r w:rsidR="00E403A2" w:rsidRPr="006D7CE7">
        <w:t>MCX Service</w:t>
      </w:r>
      <w:r w:rsidRPr="006D7CE7">
        <w:t xml:space="preserve"> shall provide a mechanism to select/re-select a UE-</w:t>
      </w:r>
      <w:r w:rsidR="00361335" w:rsidRPr="006D7CE7">
        <w:t>to</w:t>
      </w:r>
      <w:r w:rsidR="00361335">
        <w:t>-</w:t>
      </w:r>
      <w:r w:rsidRPr="006D7CE7">
        <w:t xml:space="preserve">Network Relay node </w:t>
      </w:r>
      <w:r w:rsidR="00AA3DA7" w:rsidRPr="006D7CE7">
        <w:t>that</w:t>
      </w:r>
      <w:r w:rsidRPr="006D7CE7">
        <w:t xml:space="preserve"> has enough capability for the real time data (e.g. video) forwarding.</w:t>
      </w:r>
    </w:p>
    <w:p w:rsidR="00B17A9E" w:rsidRPr="006D7CE7" w:rsidRDefault="00B17A9E" w:rsidP="00876062">
      <w:pPr>
        <w:pStyle w:val="Heading3"/>
      </w:pPr>
      <w:bookmarkStart w:id="403" w:name="_Toc45388277"/>
      <w:bookmarkStart w:id="404" w:name="_Toc154164311"/>
      <w:r w:rsidRPr="006D7CE7">
        <w:t>7.</w:t>
      </w:r>
      <w:r w:rsidR="006F29DD" w:rsidRPr="006D7CE7">
        <w:t>12</w:t>
      </w:r>
      <w:r w:rsidRPr="006D7CE7">
        <w:t>.2</w:t>
      </w:r>
      <w:r w:rsidRPr="006D7CE7">
        <w:tab/>
      </w:r>
      <w:r w:rsidR="00D04211" w:rsidRPr="006D7CE7">
        <w:t xml:space="preserve">UE-to-UE </w:t>
      </w:r>
      <w:r w:rsidR="009C6C2E" w:rsidRPr="006D7CE7">
        <w:t>R</w:t>
      </w:r>
      <w:r w:rsidR="00D04211" w:rsidRPr="006D7CE7">
        <w:t xml:space="preserve">elay </w:t>
      </w:r>
      <w:r w:rsidR="00745B51" w:rsidRPr="006D7CE7">
        <w:t>s</w:t>
      </w:r>
      <w:r w:rsidR="00D04211" w:rsidRPr="006D7CE7">
        <w:t>treaming</w:t>
      </w:r>
      <w:bookmarkEnd w:id="403"/>
      <w:bookmarkEnd w:id="404"/>
    </w:p>
    <w:p w:rsidR="00D46C56" w:rsidRPr="006D7CE7" w:rsidRDefault="00D46C56" w:rsidP="00D46C56">
      <w:r w:rsidRPr="006D7CE7">
        <w:t>[R-7.</w:t>
      </w:r>
      <w:r w:rsidR="006F29DD" w:rsidRPr="006D7CE7">
        <w:t>12</w:t>
      </w:r>
      <w:r w:rsidRPr="006D7CE7">
        <w:t xml:space="preserve">.2-001] </w:t>
      </w:r>
      <w:r w:rsidR="0062588B" w:rsidRPr="006D7CE7">
        <w:t>MCX User</w:t>
      </w:r>
      <w:r w:rsidRPr="006D7CE7">
        <w:t xml:space="preserve">s shall be able to transmit and receive streaming video or data between an off-network </w:t>
      </w:r>
      <w:r w:rsidR="00BD7AE5" w:rsidRPr="006D7CE7">
        <w:t>MCX UE</w:t>
      </w:r>
      <w:r w:rsidRPr="006D7CE7">
        <w:t xml:space="preserve"> and another off-network </w:t>
      </w:r>
      <w:r w:rsidR="00BD7AE5" w:rsidRPr="006D7CE7">
        <w:t>MCX UE</w:t>
      </w:r>
      <w:r w:rsidRPr="006D7CE7">
        <w:t xml:space="preserve"> via a ProSe UE-to-UE relay using the </w:t>
      </w:r>
      <w:r w:rsidR="00BD7AE5" w:rsidRPr="006D7CE7">
        <w:t>MCX UE</w:t>
      </w:r>
      <w:r w:rsidRPr="006D7CE7">
        <w:t>-to-UE Relay service.</w:t>
      </w:r>
    </w:p>
    <w:p w:rsidR="00D46C56" w:rsidRPr="006D7CE7" w:rsidRDefault="00D46C56" w:rsidP="00D46C56">
      <w:r w:rsidRPr="006D7CE7">
        <w:t>[R-7.</w:t>
      </w:r>
      <w:r w:rsidR="006F29DD" w:rsidRPr="006D7CE7">
        <w:t>12</w:t>
      </w:r>
      <w:r w:rsidRPr="006D7CE7">
        <w:t xml:space="preserve">.2-002] The </w:t>
      </w:r>
      <w:r w:rsidR="00E403A2" w:rsidRPr="006D7CE7">
        <w:t>MCX Service</w:t>
      </w:r>
      <w:r w:rsidRPr="006D7CE7">
        <w:t xml:space="preserve"> shall minimize the interruption to an</w:t>
      </w:r>
      <w:r w:rsidR="0050339E" w:rsidRPr="006D7CE7">
        <w:t xml:space="preserve"> on-</w:t>
      </w:r>
      <w:r w:rsidRPr="006D7CE7">
        <w:t xml:space="preserve">going </w:t>
      </w:r>
      <w:r w:rsidR="00E403A2" w:rsidRPr="006D7CE7">
        <w:t>MCX Service</w:t>
      </w:r>
      <w:r w:rsidRPr="006D7CE7">
        <w:t xml:space="preserve"> communication when an </w:t>
      </w:r>
      <w:r w:rsidR="00BD7AE5" w:rsidRPr="006D7CE7">
        <w:t>MCX UE</w:t>
      </w:r>
      <w:r w:rsidR="0050339E" w:rsidRPr="006D7CE7">
        <w:t xml:space="preserve"> transitions</w:t>
      </w:r>
      <w:r w:rsidRPr="006D7CE7">
        <w:t xml:space="preserve"> its connection </w:t>
      </w:r>
      <w:r w:rsidR="00AA3DA7" w:rsidRPr="006D7CE7">
        <w:t>for</w:t>
      </w:r>
      <w:r w:rsidRPr="006D7CE7">
        <w:t xml:space="preserve"> that communication from on</w:t>
      </w:r>
      <w:r w:rsidR="0050339E" w:rsidRPr="006D7CE7">
        <w:t>-</w:t>
      </w:r>
      <w:r w:rsidRPr="006D7CE7">
        <w:t>network operation to off-network operation via a ProSe UE-to-UE relay.</w:t>
      </w:r>
    </w:p>
    <w:p w:rsidR="00D46C56" w:rsidRPr="006D7CE7" w:rsidRDefault="00D46C56" w:rsidP="0050339E">
      <w:r w:rsidRPr="006D7CE7">
        <w:t>[R-7.</w:t>
      </w:r>
      <w:r w:rsidR="006F29DD" w:rsidRPr="006D7CE7">
        <w:t>12</w:t>
      </w:r>
      <w:r w:rsidRPr="006D7CE7">
        <w:t xml:space="preserve">.2-003] The </w:t>
      </w:r>
      <w:r w:rsidR="00E403A2" w:rsidRPr="006D7CE7">
        <w:t>MCX Service</w:t>
      </w:r>
      <w:r w:rsidRPr="006D7CE7">
        <w:t xml:space="preserve"> shall minimize the interruption to </w:t>
      </w:r>
      <w:r w:rsidR="0050339E" w:rsidRPr="006D7CE7">
        <w:t>an on-</w:t>
      </w:r>
      <w:r w:rsidRPr="006D7CE7">
        <w:t xml:space="preserve">going </w:t>
      </w:r>
      <w:r w:rsidR="00E403A2" w:rsidRPr="006D7CE7">
        <w:t>MCX Service</w:t>
      </w:r>
      <w:r w:rsidRPr="006D7CE7">
        <w:t xml:space="preserve"> communication when an </w:t>
      </w:r>
      <w:r w:rsidR="00BD7AE5" w:rsidRPr="006D7CE7">
        <w:t>MCX UE</w:t>
      </w:r>
      <w:r w:rsidRPr="006D7CE7">
        <w:t xml:space="preserve"> transitions</w:t>
      </w:r>
      <w:r w:rsidR="0050339E" w:rsidRPr="006D7CE7">
        <w:t xml:space="preserve"> </w:t>
      </w:r>
      <w:r w:rsidRPr="006D7CE7">
        <w:t xml:space="preserve">its connection </w:t>
      </w:r>
      <w:r w:rsidR="00AA3DA7" w:rsidRPr="006D7CE7">
        <w:t>for</w:t>
      </w:r>
      <w:r w:rsidRPr="006D7CE7">
        <w:t xml:space="preserve"> that communication from off-network operation via a ProSe UE-to-UE rel</w:t>
      </w:r>
      <w:r w:rsidR="0050339E" w:rsidRPr="006D7CE7">
        <w:t>ay to on-</w:t>
      </w:r>
      <w:r w:rsidRPr="006D7CE7">
        <w:t>network operation.</w:t>
      </w:r>
    </w:p>
    <w:p w:rsidR="00B17A9E" w:rsidRPr="006D7CE7" w:rsidRDefault="00B17A9E" w:rsidP="00876062">
      <w:pPr>
        <w:pStyle w:val="Heading3"/>
      </w:pPr>
      <w:bookmarkStart w:id="405" w:name="_Toc45388278"/>
      <w:bookmarkStart w:id="406" w:name="_Toc154164312"/>
      <w:r w:rsidRPr="006D7CE7">
        <w:t>7.</w:t>
      </w:r>
      <w:r w:rsidR="006F29DD" w:rsidRPr="006D7CE7">
        <w:t>12</w:t>
      </w:r>
      <w:r w:rsidRPr="006D7CE7">
        <w:t>.3</w:t>
      </w:r>
      <w:r w:rsidRPr="006D7CE7">
        <w:tab/>
      </w:r>
      <w:r w:rsidR="00D04211" w:rsidRPr="006D7CE7">
        <w:t>Off-</w:t>
      </w:r>
      <w:r w:rsidR="009C6C2E" w:rsidRPr="006D7CE7">
        <w:t>N</w:t>
      </w:r>
      <w:r w:rsidR="00D04211" w:rsidRPr="006D7CE7">
        <w:t xml:space="preserve">etwork </w:t>
      </w:r>
      <w:r w:rsidR="00745B51" w:rsidRPr="006D7CE7">
        <w:t>s</w:t>
      </w:r>
      <w:r w:rsidR="00D04211" w:rsidRPr="006D7CE7">
        <w:t>treaming</w:t>
      </w:r>
      <w:bookmarkEnd w:id="405"/>
      <w:bookmarkEnd w:id="406"/>
    </w:p>
    <w:p w:rsidR="00D46C56" w:rsidRPr="006D7CE7" w:rsidRDefault="00D46C56" w:rsidP="00D46C56">
      <w:r w:rsidRPr="006D7CE7">
        <w:t>[R-7.</w:t>
      </w:r>
      <w:r w:rsidR="006F29DD" w:rsidRPr="006D7CE7">
        <w:t>12</w:t>
      </w:r>
      <w:r w:rsidRPr="006D7CE7">
        <w:t>.3-001]</w:t>
      </w:r>
      <w:r w:rsidR="001560C5" w:rsidRPr="006D7CE7">
        <w:t xml:space="preserve"> </w:t>
      </w:r>
      <w:r w:rsidR="0062588B" w:rsidRPr="006D7CE7">
        <w:t>MCX User</w:t>
      </w:r>
      <w:r w:rsidRPr="006D7CE7">
        <w:t xml:space="preserve">s shall be able to transmit and receive streaming video or data between an off-network </w:t>
      </w:r>
      <w:r w:rsidR="00BD7AE5" w:rsidRPr="006D7CE7">
        <w:t>MCX UE</w:t>
      </w:r>
      <w:r w:rsidRPr="006D7CE7">
        <w:t xml:space="preserve"> and another off-network </w:t>
      </w:r>
      <w:r w:rsidR="00BD7AE5" w:rsidRPr="006D7CE7">
        <w:t>MCX UE</w:t>
      </w:r>
      <w:r w:rsidRPr="006D7CE7">
        <w:t xml:space="preserve"> via ProSe communications.</w:t>
      </w:r>
    </w:p>
    <w:p w:rsidR="00D46C56" w:rsidRPr="006D7CE7" w:rsidRDefault="00D46C56" w:rsidP="00D46C56">
      <w:r w:rsidRPr="006D7CE7">
        <w:t>[R-7.</w:t>
      </w:r>
      <w:r w:rsidR="006F29DD" w:rsidRPr="006D7CE7">
        <w:t>12</w:t>
      </w:r>
      <w:r w:rsidRPr="006D7CE7">
        <w:t xml:space="preserve">.3-002] The </w:t>
      </w:r>
      <w:r w:rsidR="00E403A2" w:rsidRPr="006D7CE7">
        <w:t>MCX Service</w:t>
      </w:r>
      <w:r w:rsidRPr="006D7CE7">
        <w:t xml:space="preserve"> shall minimize the interruption </w:t>
      </w:r>
      <w:r w:rsidR="001560C5" w:rsidRPr="006D7CE7">
        <w:t>to an on-</w:t>
      </w:r>
      <w:r w:rsidRPr="006D7CE7">
        <w:t xml:space="preserve">going </w:t>
      </w:r>
      <w:r w:rsidR="00E403A2" w:rsidRPr="006D7CE7">
        <w:t>MCX Service</w:t>
      </w:r>
      <w:r w:rsidRPr="006D7CE7">
        <w:t xml:space="preserve"> communication when an </w:t>
      </w:r>
      <w:r w:rsidR="00BD7AE5" w:rsidRPr="006D7CE7">
        <w:t>MCX UE</w:t>
      </w:r>
      <w:r w:rsidRPr="006D7CE7">
        <w:t xml:space="preserve"> transitions its connection </w:t>
      </w:r>
      <w:r w:rsidR="00AA3DA7" w:rsidRPr="006D7CE7">
        <w:t>for</w:t>
      </w:r>
      <w:r w:rsidRPr="006D7CE7">
        <w:t xml:space="preserve"> that communication from a ProSe UE-to-UE relay to ProSe direct communications with another </w:t>
      </w:r>
      <w:r w:rsidR="00BD7AE5" w:rsidRPr="006D7CE7">
        <w:t>MCX UE</w:t>
      </w:r>
      <w:r w:rsidRPr="006D7CE7">
        <w:t>.</w:t>
      </w:r>
    </w:p>
    <w:p w:rsidR="00D46C56" w:rsidRPr="006D7CE7" w:rsidRDefault="00D46C56" w:rsidP="00D46C56">
      <w:r w:rsidRPr="006D7CE7">
        <w:t>[R-7.</w:t>
      </w:r>
      <w:r w:rsidR="006F29DD" w:rsidRPr="006D7CE7">
        <w:t>12</w:t>
      </w:r>
      <w:r w:rsidRPr="006D7CE7">
        <w:t xml:space="preserve">.3-003] </w:t>
      </w:r>
      <w:r w:rsidR="009E4B79">
        <w:t xml:space="preserve">The </w:t>
      </w:r>
      <w:r w:rsidRPr="006D7CE7">
        <w:t>MC</w:t>
      </w:r>
      <w:r w:rsidR="009E4B79">
        <w:t>X</w:t>
      </w:r>
      <w:r w:rsidRPr="006D7CE7">
        <w:t xml:space="preserve"> S</w:t>
      </w:r>
      <w:r w:rsidR="009E4B79">
        <w:t>ervice</w:t>
      </w:r>
      <w:r w:rsidRPr="006D7CE7">
        <w:t xml:space="preserve"> shall minimize the interruption to an on-going </w:t>
      </w:r>
      <w:r w:rsidR="00E403A2" w:rsidRPr="006D7CE7">
        <w:t>MCX Service</w:t>
      </w:r>
      <w:r w:rsidRPr="006D7CE7">
        <w:t xml:space="preserve"> communication when an </w:t>
      </w:r>
      <w:r w:rsidR="00BD7AE5" w:rsidRPr="006D7CE7">
        <w:t>MCX UE</w:t>
      </w:r>
      <w:r w:rsidRPr="006D7CE7">
        <w:t xml:space="preserve"> transitions its connection </w:t>
      </w:r>
      <w:r w:rsidR="00AA3DA7" w:rsidRPr="006D7CE7">
        <w:t>for</w:t>
      </w:r>
      <w:r w:rsidRPr="006D7CE7">
        <w:t xml:space="preserve"> that communication from ProSe direct communications with another </w:t>
      </w:r>
      <w:r w:rsidR="00BD7AE5" w:rsidRPr="006D7CE7">
        <w:t>MCX UE</w:t>
      </w:r>
      <w:r w:rsidRPr="006D7CE7">
        <w:t xml:space="preserve"> to a ProSe UE-to-UE relay.</w:t>
      </w:r>
    </w:p>
    <w:p w:rsidR="00410F06" w:rsidRPr="006D7CE7" w:rsidRDefault="00410F06" w:rsidP="00876062">
      <w:pPr>
        <w:pStyle w:val="Heading2"/>
      </w:pPr>
      <w:bookmarkStart w:id="407" w:name="_Toc45388279"/>
      <w:bookmarkStart w:id="408" w:name="_Toc154164313"/>
      <w:r w:rsidRPr="006D7CE7">
        <w:t>7.</w:t>
      </w:r>
      <w:r w:rsidR="006F29DD" w:rsidRPr="006D7CE7">
        <w:t>13</w:t>
      </w:r>
      <w:r w:rsidRPr="006D7CE7">
        <w:tab/>
        <w:t xml:space="preserve">Switching to off-network </w:t>
      </w:r>
      <w:r w:rsidR="00E403A2" w:rsidRPr="006D7CE7">
        <w:t>MCX Service</w:t>
      </w:r>
      <w:bookmarkEnd w:id="407"/>
      <w:bookmarkEnd w:id="408"/>
    </w:p>
    <w:p w:rsidR="003969D9" w:rsidRPr="006D7CE7" w:rsidRDefault="003969D9" w:rsidP="00565FA4">
      <w:r w:rsidRPr="006D7CE7">
        <w:t>[R-7.</w:t>
      </w:r>
      <w:r w:rsidR="006F29DD" w:rsidRPr="006D7CE7">
        <w:t>13</w:t>
      </w:r>
      <w:r w:rsidRPr="006D7CE7">
        <w:t xml:space="preserve">-001] An </w:t>
      </w:r>
      <w:r w:rsidR="00BD7AE5" w:rsidRPr="006D7CE7">
        <w:t>MCX UE</w:t>
      </w:r>
      <w:r w:rsidRPr="006D7CE7">
        <w:t xml:space="preserve"> shall be capable of automatically switching to a ProSe direct communications path for use of </w:t>
      </w:r>
      <w:r w:rsidR="00E403A2" w:rsidRPr="006D7CE7">
        <w:t>MCX Service</w:t>
      </w:r>
      <w:r w:rsidRPr="006D7CE7">
        <w:t xml:space="preserve"> when detecting an off-network (out of coverage) condition.</w:t>
      </w:r>
    </w:p>
    <w:p w:rsidR="003969D9" w:rsidRPr="006D7CE7" w:rsidRDefault="003969D9" w:rsidP="00565FA4">
      <w:r w:rsidRPr="006D7CE7">
        <w:t>[R-7.</w:t>
      </w:r>
      <w:r w:rsidR="006F29DD" w:rsidRPr="006D7CE7">
        <w:t>13</w:t>
      </w:r>
      <w:r w:rsidRPr="006D7CE7">
        <w:t xml:space="preserve">-002] A means shall be provided for an authorized </w:t>
      </w:r>
      <w:r w:rsidR="0062588B" w:rsidRPr="006D7CE7">
        <w:t>MCX User</w:t>
      </w:r>
      <w:r w:rsidRPr="006D7CE7">
        <w:t xml:space="preserve"> to be able to manually switch between on-network operation and a ProSe direct communication path for use of Off-Network </w:t>
      </w:r>
      <w:r w:rsidR="00E403A2" w:rsidRPr="006D7CE7">
        <w:t>MCX Service</w:t>
      </w:r>
      <w:r w:rsidRPr="006D7CE7">
        <w:t xml:space="preserve"> while in network coverage.</w:t>
      </w:r>
    </w:p>
    <w:p w:rsidR="003969D9" w:rsidRPr="006D7CE7" w:rsidRDefault="003969D9" w:rsidP="00565FA4">
      <w:r w:rsidRPr="006D7CE7">
        <w:t>[R-7.</w:t>
      </w:r>
      <w:r w:rsidR="006F29DD" w:rsidRPr="006D7CE7">
        <w:t>13</w:t>
      </w:r>
      <w:r w:rsidRPr="006D7CE7">
        <w:t xml:space="preserve">-003] Subject to operator policy and/or network authorization, a means shall be provided for an authorized </w:t>
      </w:r>
      <w:r w:rsidR="0062588B" w:rsidRPr="006D7CE7">
        <w:t>MCX User</w:t>
      </w:r>
      <w:r w:rsidRPr="006D7CE7">
        <w:t xml:space="preserve"> using a Public Safety ProSe-enabled UE to be able to manually switch between the on-network operation and a ProSe direct communication path for use of Off-Network </w:t>
      </w:r>
      <w:r w:rsidR="00E403A2" w:rsidRPr="006D7CE7">
        <w:t>MCX Service</w:t>
      </w:r>
      <w:r w:rsidRPr="006D7CE7">
        <w:t xml:space="preserve"> while in network coverage or out of network coverage.</w:t>
      </w:r>
    </w:p>
    <w:p w:rsidR="00CE3CC0" w:rsidRPr="006D7CE7" w:rsidRDefault="00CE3CC0" w:rsidP="00A6038C">
      <w:r w:rsidRPr="006D7CE7">
        <w:t>[</w:t>
      </w:r>
      <w:r w:rsidR="00A95810" w:rsidRPr="006D7CE7">
        <w:t>R-7.</w:t>
      </w:r>
      <w:r w:rsidR="006F29DD" w:rsidRPr="006D7CE7">
        <w:t>13</w:t>
      </w:r>
      <w:r w:rsidR="00A95810" w:rsidRPr="006D7CE7">
        <w:t>-004</w:t>
      </w:r>
      <w:r w:rsidRPr="006D7CE7">
        <w:t>] An MC</w:t>
      </w:r>
      <w:r w:rsidR="00361335">
        <w:t>X</w:t>
      </w:r>
      <w:r w:rsidR="0066793A" w:rsidRPr="006D7CE7">
        <w:t xml:space="preserve"> </w:t>
      </w:r>
      <w:r w:rsidR="00361335">
        <w:t xml:space="preserve">Service </w:t>
      </w:r>
      <w:r w:rsidRPr="006D7CE7">
        <w:t xml:space="preserve">shall minimize the interruption to an on-going </w:t>
      </w:r>
      <w:r w:rsidR="00E403A2" w:rsidRPr="006D7CE7">
        <w:t>MCX Service</w:t>
      </w:r>
      <w:r w:rsidRPr="006D7CE7">
        <w:t xml:space="preserve"> communication when an </w:t>
      </w:r>
      <w:r w:rsidR="00361335">
        <w:t xml:space="preserve">MCX </w:t>
      </w:r>
      <w:r w:rsidRPr="006D7CE7">
        <w:t xml:space="preserve">UE transitions its connection to that communication from on-network operation to off-network ProSe direct communication with another </w:t>
      </w:r>
      <w:r w:rsidR="00361335">
        <w:t xml:space="preserve">MCX </w:t>
      </w:r>
      <w:r w:rsidRPr="006D7CE7">
        <w:t>UE.</w:t>
      </w:r>
    </w:p>
    <w:p w:rsidR="00CE3CC0" w:rsidRPr="006D7CE7" w:rsidRDefault="00CE3CC0" w:rsidP="00A6038C">
      <w:r w:rsidRPr="006D7CE7">
        <w:t>[R-7.</w:t>
      </w:r>
      <w:r w:rsidR="006F29DD" w:rsidRPr="006D7CE7">
        <w:t>13</w:t>
      </w:r>
      <w:r w:rsidRPr="006D7CE7">
        <w:t>-00</w:t>
      </w:r>
      <w:r w:rsidR="00A95810" w:rsidRPr="006D7CE7">
        <w:t>5</w:t>
      </w:r>
      <w:r w:rsidRPr="006D7CE7">
        <w:t>] An MC</w:t>
      </w:r>
      <w:r w:rsidR="00361335">
        <w:t>X</w:t>
      </w:r>
      <w:r w:rsidRPr="006D7CE7">
        <w:t xml:space="preserve"> </w:t>
      </w:r>
      <w:r w:rsidR="00361335">
        <w:t xml:space="preserve">Service </w:t>
      </w:r>
      <w:r w:rsidRPr="006D7CE7">
        <w:t xml:space="preserve">shall minimize the interruption to an on-going </w:t>
      </w:r>
      <w:r w:rsidR="00E403A2" w:rsidRPr="006D7CE7">
        <w:t>MCX Service</w:t>
      </w:r>
      <w:r w:rsidRPr="006D7CE7">
        <w:t xml:space="preserve"> communication when an </w:t>
      </w:r>
      <w:r w:rsidR="00663382" w:rsidRPr="006D7CE7">
        <w:t xml:space="preserve">MCX </w:t>
      </w:r>
      <w:r w:rsidRPr="006D7CE7">
        <w:t xml:space="preserve">UE transitions its connection to that communication from off-network ProSe direct communication with another </w:t>
      </w:r>
      <w:r w:rsidR="00361335">
        <w:t xml:space="preserve">MCX </w:t>
      </w:r>
      <w:r w:rsidRPr="006D7CE7">
        <w:t>UE to on-network operation.</w:t>
      </w:r>
    </w:p>
    <w:p w:rsidR="00410F06" w:rsidRPr="006D7CE7" w:rsidRDefault="00410F06" w:rsidP="00876062">
      <w:pPr>
        <w:pStyle w:val="Heading2"/>
      </w:pPr>
      <w:bookmarkStart w:id="409" w:name="_Toc45388280"/>
      <w:bookmarkStart w:id="410" w:name="_Toc154164314"/>
      <w:r w:rsidRPr="006D7CE7">
        <w:t>7.</w:t>
      </w:r>
      <w:r w:rsidR="006F29DD" w:rsidRPr="006D7CE7">
        <w:t>14</w:t>
      </w:r>
      <w:r w:rsidRPr="006D7CE7">
        <w:tab/>
        <w:t>Off-network recording and audit requirements</w:t>
      </w:r>
      <w:bookmarkEnd w:id="409"/>
      <w:bookmarkEnd w:id="410"/>
    </w:p>
    <w:p w:rsidR="003969D9" w:rsidRPr="006D7CE7" w:rsidRDefault="003969D9" w:rsidP="003969D9">
      <w:r w:rsidRPr="006D7CE7">
        <w:t>[R-7.</w:t>
      </w:r>
      <w:r w:rsidR="006F29DD" w:rsidRPr="006D7CE7">
        <w:t>14</w:t>
      </w:r>
      <w:r w:rsidRPr="006D7CE7">
        <w:t xml:space="preserve">-001] The Off-Network </w:t>
      </w:r>
      <w:r w:rsidR="00E403A2" w:rsidRPr="006D7CE7">
        <w:t>MCX Service</w:t>
      </w:r>
      <w:r w:rsidRPr="006D7CE7">
        <w:t xml:space="preserve"> shall provide a mechanism to collect metadata for </w:t>
      </w:r>
      <w:r w:rsidR="00E403A2" w:rsidRPr="006D7CE7">
        <w:t>MCX Service</w:t>
      </w:r>
      <w:r w:rsidRPr="006D7CE7">
        <w:t xml:space="preserve"> Group </w:t>
      </w:r>
      <w:r w:rsidR="00DA239C" w:rsidRPr="006D7CE7">
        <w:t>Communications</w:t>
      </w:r>
      <w:r w:rsidRPr="006D7CE7">
        <w:t xml:space="preserve"> and </w:t>
      </w:r>
      <w:r w:rsidR="00E403A2" w:rsidRPr="006D7CE7">
        <w:t>MCX Service</w:t>
      </w:r>
      <w:r w:rsidRPr="006D7CE7">
        <w:t xml:space="preserve"> Private </w:t>
      </w:r>
      <w:r w:rsidR="00DA239C" w:rsidRPr="006D7CE7">
        <w:t>Communications</w:t>
      </w:r>
      <w:r w:rsidRPr="006D7CE7">
        <w:t xml:space="preserve"> (e.g., initiating </w:t>
      </w:r>
      <w:r w:rsidR="00266AEC" w:rsidRPr="006D7CE7">
        <w:t>MC</w:t>
      </w:r>
      <w:r w:rsidR="00723F93" w:rsidRPr="006D7CE7">
        <w:t xml:space="preserve">X </w:t>
      </w:r>
      <w:r w:rsidR="00266AEC" w:rsidRPr="006D7CE7">
        <w:t>Service</w:t>
      </w:r>
      <w:r w:rsidRPr="006D7CE7">
        <w:t xml:space="preserve"> User ID, </w:t>
      </w:r>
      <w:r w:rsidR="00266AEC" w:rsidRPr="006D7CE7">
        <w:t>MC</w:t>
      </w:r>
      <w:r w:rsidR="00F1284F" w:rsidRPr="006D7CE7">
        <w:t xml:space="preserve">X </w:t>
      </w:r>
      <w:r w:rsidR="00266AEC" w:rsidRPr="006D7CE7">
        <w:t>Service</w:t>
      </w:r>
      <w:r w:rsidRPr="006D7CE7">
        <w:t xml:space="preserve"> Group ID) and non-</w:t>
      </w:r>
      <w:r w:rsidR="00286BDC" w:rsidRPr="006D7CE7">
        <w:t>communication</w:t>
      </w:r>
      <w:r w:rsidRPr="006D7CE7">
        <w:t xml:space="preserve"> activities (e.g., changing group settings) from </w:t>
      </w:r>
      <w:r w:rsidR="00BD7AE5" w:rsidRPr="006D7CE7">
        <w:t>MCX UE</w:t>
      </w:r>
      <w:r w:rsidRPr="006D7CE7">
        <w:t>s operating in off-network mode. Metadata shall be logged for both the transmitting Participant and the receiving Participant(s).</w:t>
      </w:r>
    </w:p>
    <w:p w:rsidR="00682BBE" w:rsidRDefault="00682BBE" w:rsidP="00682BBE">
      <w:r w:rsidRPr="006D7CE7">
        <w:t>[R-</w:t>
      </w:r>
      <w:r>
        <w:t>7.14</w:t>
      </w:r>
      <w:r w:rsidRPr="006D7CE7">
        <w:t>-00</w:t>
      </w:r>
      <w:r>
        <w:t>1a</w:t>
      </w:r>
      <w:r w:rsidRPr="006D7CE7">
        <w:t xml:space="preserve">] The Off-Network MCX Service shall provide a mechanism for a Mission Critical Organization to record the </w:t>
      </w:r>
      <w:r>
        <w:t>media content</w:t>
      </w:r>
      <w:r w:rsidRPr="006D7CE7">
        <w:t xml:space="preserve"> of the transmitting Participant </w:t>
      </w:r>
      <w:r>
        <w:t xml:space="preserve">of </w:t>
      </w:r>
      <w:r w:rsidRPr="006D7CE7">
        <w:t>Group Communications and Private Communications under the organization's authority</w:t>
      </w:r>
      <w:r>
        <w:t xml:space="preserve"> </w:t>
      </w:r>
      <w:r w:rsidRPr="006D7CE7">
        <w:t>from MCX UEs operating in off-network mode.</w:t>
      </w:r>
    </w:p>
    <w:p w:rsidR="00682BBE" w:rsidRPr="006D7CE7" w:rsidRDefault="00682BBE" w:rsidP="00682BBE">
      <w:pPr>
        <w:ind w:left="1134" w:hanging="850"/>
      </w:pPr>
      <w:r>
        <w:t>NOTE:</w:t>
      </w:r>
      <w:r>
        <w:tab/>
        <w:t>The handling of storage limitation of the UE is out of scope of 3GPP.</w:t>
      </w:r>
    </w:p>
    <w:p w:rsidR="003969D9" w:rsidRPr="006D7CE7" w:rsidRDefault="00682BBE" w:rsidP="00682BBE">
      <w:r w:rsidRPr="006D7CE7">
        <w:t xml:space="preserve"> </w:t>
      </w:r>
      <w:r w:rsidR="003969D9" w:rsidRPr="006D7CE7">
        <w:t>[R-7.</w:t>
      </w:r>
      <w:r w:rsidR="006F29DD" w:rsidRPr="006D7CE7">
        <w:t>14</w:t>
      </w:r>
      <w:r w:rsidR="003969D9" w:rsidRPr="006D7CE7">
        <w:t xml:space="preserve">-002] Upon return to on-network operation, the </w:t>
      </w:r>
      <w:r w:rsidR="00E403A2" w:rsidRPr="006D7CE7">
        <w:t>MCX Service</w:t>
      </w:r>
      <w:r w:rsidR="003969D9" w:rsidRPr="006D7CE7">
        <w:t xml:space="preserve"> shall provide a mechanism to retrieve </w:t>
      </w:r>
      <w:r w:rsidR="00286BDC" w:rsidRPr="006D7CE7">
        <w:t>communication</w:t>
      </w:r>
      <w:r w:rsidR="003969D9" w:rsidRPr="006D7CE7">
        <w:t xml:space="preserve"> and non-</w:t>
      </w:r>
      <w:r w:rsidR="00286BDC" w:rsidRPr="006D7CE7">
        <w:t>communication</w:t>
      </w:r>
      <w:r w:rsidR="003969D9" w:rsidRPr="006D7CE7">
        <w:t xml:space="preserve"> activity metadata from an </w:t>
      </w:r>
      <w:r w:rsidR="00BD7AE5" w:rsidRPr="006D7CE7">
        <w:t>MCX UE</w:t>
      </w:r>
      <w:r w:rsidR="003969D9" w:rsidRPr="006D7CE7">
        <w:t xml:space="preserve"> that has collected such metadata while operating in off-network mode.</w:t>
      </w:r>
    </w:p>
    <w:p w:rsidR="00682BBE" w:rsidRDefault="00682BBE" w:rsidP="00132DBB">
      <w:r w:rsidRPr="006D7CE7">
        <w:t>[R-7.14-002</w:t>
      </w:r>
      <w:r>
        <w:t>a</w:t>
      </w:r>
      <w:r w:rsidRPr="006D7CE7">
        <w:t>]</w:t>
      </w:r>
      <w:r>
        <w:t xml:space="preserve"> </w:t>
      </w:r>
      <w:r w:rsidRPr="006D7CE7">
        <w:t>Upon return to on-network operation, the MCX Service shall provide a mechanism to retrieve</w:t>
      </w:r>
      <w:r>
        <w:t xml:space="preserve"> the media content </w:t>
      </w:r>
      <w:r w:rsidRPr="006D7CE7">
        <w:t xml:space="preserve">of the transmitting Participant </w:t>
      </w:r>
      <w:r>
        <w:t xml:space="preserve">of </w:t>
      </w:r>
      <w:r w:rsidRPr="006D7CE7">
        <w:t>Group Communications and Private Communications</w:t>
      </w:r>
      <w:r>
        <w:t xml:space="preserve"> </w:t>
      </w:r>
      <w:r w:rsidRPr="006D7CE7">
        <w:t xml:space="preserve">from an MCX UE that has </w:t>
      </w:r>
      <w:r>
        <w:t>recorded</w:t>
      </w:r>
      <w:r w:rsidRPr="006D7CE7">
        <w:t xml:space="preserve"> such </w:t>
      </w:r>
      <w:r>
        <w:t xml:space="preserve">media content </w:t>
      </w:r>
      <w:r w:rsidRPr="006D7CE7">
        <w:t>while operating in off-network mode.</w:t>
      </w:r>
    </w:p>
    <w:p w:rsidR="00410F06" w:rsidRPr="006D7CE7" w:rsidRDefault="00410F06" w:rsidP="00876062">
      <w:pPr>
        <w:pStyle w:val="Heading2"/>
      </w:pPr>
      <w:bookmarkStart w:id="411" w:name="_Toc45388281"/>
      <w:bookmarkStart w:id="412" w:name="_Toc154164315"/>
      <w:r w:rsidRPr="006D7CE7">
        <w:t>7.</w:t>
      </w:r>
      <w:r w:rsidR="006F29DD" w:rsidRPr="006D7CE7">
        <w:t>15</w:t>
      </w:r>
      <w:r w:rsidRPr="006D7CE7">
        <w:tab/>
        <w:t>Off-network UE-to-UE Relay</w:t>
      </w:r>
      <w:bookmarkEnd w:id="411"/>
      <w:bookmarkEnd w:id="412"/>
    </w:p>
    <w:p w:rsidR="00410F06" w:rsidRPr="006D7CE7" w:rsidRDefault="00410F06" w:rsidP="00876062">
      <w:pPr>
        <w:pStyle w:val="Heading3"/>
      </w:pPr>
      <w:bookmarkStart w:id="413" w:name="_Toc45388282"/>
      <w:bookmarkStart w:id="414" w:name="_Toc154164316"/>
      <w:r w:rsidRPr="006D7CE7">
        <w:t>7.</w:t>
      </w:r>
      <w:r w:rsidR="006F29DD" w:rsidRPr="006D7CE7">
        <w:t>15</w:t>
      </w:r>
      <w:r w:rsidRPr="006D7CE7">
        <w:t>.1</w:t>
      </w:r>
      <w:r w:rsidRPr="006D7CE7">
        <w:tab/>
        <w:t xml:space="preserve">Private </w:t>
      </w:r>
      <w:r w:rsidR="00DA239C" w:rsidRPr="006D7CE7">
        <w:t>Communications</w:t>
      </w:r>
      <w:bookmarkEnd w:id="413"/>
      <w:bookmarkEnd w:id="414"/>
    </w:p>
    <w:p w:rsidR="008B3FB8" w:rsidRPr="006D7CE7" w:rsidRDefault="008B3FB8" w:rsidP="008B3FB8">
      <w:r w:rsidRPr="006D7CE7">
        <w:t>[R-7.1</w:t>
      </w:r>
      <w:r w:rsidR="006F29DD" w:rsidRPr="006D7CE7">
        <w:t>5</w:t>
      </w:r>
      <w:r w:rsidRPr="006D7CE7">
        <w:t xml:space="preserve">.1-001] The Off-Network </w:t>
      </w:r>
      <w:r w:rsidR="009D52FE" w:rsidRPr="006D7CE7">
        <w:t>MCX</w:t>
      </w:r>
      <w:r w:rsidRPr="006D7CE7">
        <w:t xml:space="preserve"> Service shall provide a means by which the </w:t>
      </w:r>
      <w:r w:rsidR="00663382" w:rsidRPr="006D7CE7">
        <w:t>MCX</w:t>
      </w:r>
      <w:r w:rsidRPr="006D7CE7">
        <w:t xml:space="preserve"> User of a (source) UE can make a Private </w:t>
      </w:r>
      <w:r w:rsidR="00137A08" w:rsidRPr="006D7CE7">
        <w:t>Communication</w:t>
      </w:r>
      <w:r w:rsidRPr="006D7CE7">
        <w:t xml:space="preserve"> to the </w:t>
      </w:r>
      <w:r w:rsidR="00663382" w:rsidRPr="006D7CE7">
        <w:t>MCX</w:t>
      </w:r>
      <w:r w:rsidRPr="006D7CE7">
        <w:t xml:space="preserve"> User of a (target) UE via a ProSe UE-to-UE Relay.</w:t>
      </w:r>
    </w:p>
    <w:p w:rsidR="008B3FB8" w:rsidRPr="006D7CE7" w:rsidRDefault="008B3FB8" w:rsidP="008B3FB8">
      <w:r w:rsidRPr="006D7CE7">
        <w:t>[R-7.1</w:t>
      </w:r>
      <w:r w:rsidR="006F29DD" w:rsidRPr="006D7CE7">
        <w:t>5</w:t>
      </w:r>
      <w:r w:rsidRPr="006D7CE7">
        <w:t xml:space="preserve">.1-002] The Off-Network </w:t>
      </w:r>
      <w:r w:rsidR="00663382" w:rsidRPr="006D7CE7">
        <w:t>MCX</w:t>
      </w:r>
      <w:r w:rsidRPr="006D7CE7">
        <w:t xml:space="preserve"> Service shall provide a mechanism for a source </w:t>
      </w:r>
      <w:r w:rsidR="00663382" w:rsidRPr="006D7CE7">
        <w:t>MCX</w:t>
      </w:r>
      <w:r w:rsidRPr="006D7CE7">
        <w:t xml:space="preserve"> User to query whether a particular target </w:t>
      </w:r>
      <w:r w:rsidR="00663382" w:rsidRPr="006D7CE7">
        <w:t>MCX</w:t>
      </w:r>
      <w:r w:rsidRPr="006D7CE7">
        <w:t xml:space="preserve"> User is within ProSe direct communication range. </w:t>
      </w:r>
    </w:p>
    <w:p w:rsidR="008B3FB8" w:rsidRPr="006D7CE7" w:rsidRDefault="008B3FB8" w:rsidP="008B3FB8">
      <w:r w:rsidRPr="006D7CE7">
        <w:t>[R-7.1</w:t>
      </w:r>
      <w:r w:rsidR="006F29DD" w:rsidRPr="006D7CE7">
        <w:t>5</w:t>
      </w:r>
      <w:r w:rsidRPr="006D7CE7">
        <w:t xml:space="preserve">.1-003] An </w:t>
      </w:r>
      <w:r w:rsidR="00663382" w:rsidRPr="006D7CE7">
        <w:t>MCX</w:t>
      </w:r>
      <w:r w:rsidRPr="006D7CE7">
        <w:t xml:space="preserve"> UE shall be able to:</w:t>
      </w:r>
    </w:p>
    <w:p w:rsidR="008B3FB8" w:rsidRPr="006D7CE7" w:rsidRDefault="00565FA4" w:rsidP="00565FA4">
      <w:pPr>
        <w:pStyle w:val="B1"/>
      </w:pPr>
      <w:r w:rsidRPr="006D7CE7">
        <w:t>-</w:t>
      </w:r>
      <w:r w:rsidRPr="006D7CE7">
        <w:tab/>
      </w:r>
      <w:r w:rsidR="008B3FB8" w:rsidRPr="006D7CE7">
        <w:t xml:space="preserve">discover whether the UE of the target </w:t>
      </w:r>
      <w:r w:rsidR="00663382" w:rsidRPr="006D7CE7">
        <w:t>MCX</w:t>
      </w:r>
      <w:r w:rsidR="008B3FB8" w:rsidRPr="006D7CE7">
        <w:t xml:space="preserve"> User is itself within direct communication range of the source UE; and if not</w:t>
      </w:r>
      <w:r w:rsidRPr="006D7CE7">
        <w:t>;</w:t>
      </w:r>
    </w:p>
    <w:p w:rsidR="00273D16" w:rsidRPr="006D7CE7" w:rsidRDefault="00565FA4" w:rsidP="00565FA4">
      <w:pPr>
        <w:pStyle w:val="B1"/>
      </w:pPr>
      <w:r w:rsidRPr="006D7CE7">
        <w:t>-</w:t>
      </w:r>
      <w:r w:rsidRPr="006D7CE7">
        <w:tab/>
      </w:r>
      <w:r w:rsidR="008B3FB8" w:rsidRPr="006D7CE7">
        <w:t xml:space="preserve">instead discover whether the UE of the target </w:t>
      </w:r>
      <w:r w:rsidR="00663382" w:rsidRPr="006D7CE7">
        <w:t>MCX</w:t>
      </w:r>
      <w:r w:rsidR="008B3FB8" w:rsidRPr="006D7CE7">
        <w:t xml:space="preserve"> User is within communication range of a ProSe UE-to-UE Relay that is within direct communication range of the source UE.</w:t>
      </w:r>
    </w:p>
    <w:p w:rsidR="00410F06" w:rsidRPr="006D7CE7" w:rsidRDefault="00410F06" w:rsidP="00876062">
      <w:pPr>
        <w:pStyle w:val="Heading3"/>
      </w:pPr>
      <w:bookmarkStart w:id="415" w:name="_Toc45388283"/>
      <w:bookmarkStart w:id="416" w:name="_Toc154164317"/>
      <w:r w:rsidRPr="006D7CE7">
        <w:t>7.</w:t>
      </w:r>
      <w:r w:rsidR="006F29DD" w:rsidRPr="006D7CE7">
        <w:t>15</w:t>
      </w:r>
      <w:r w:rsidRPr="006D7CE7">
        <w:t>.2</w:t>
      </w:r>
      <w:r w:rsidRPr="006D7CE7">
        <w:tab/>
        <w:t xml:space="preserve">Group </w:t>
      </w:r>
      <w:r w:rsidR="00DA239C" w:rsidRPr="006D7CE7">
        <w:t>Communications</w:t>
      </w:r>
      <w:bookmarkEnd w:id="415"/>
      <w:bookmarkEnd w:id="416"/>
    </w:p>
    <w:p w:rsidR="003969D9" w:rsidRPr="006D7CE7" w:rsidRDefault="003969D9" w:rsidP="003969D9">
      <w:r w:rsidRPr="006D7CE7">
        <w:t>[R-7.</w:t>
      </w:r>
      <w:r w:rsidR="006F29DD" w:rsidRPr="006D7CE7">
        <w:t>15</w:t>
      </w:r>
      <w:r w:rsidRPr="006D7CE7">
        <w:t xml:space="preserve">.2-001] An </w:t>
      </w:r>
      <w:r w:rsidR="00E403A2" w:rsidRPr="006D7CE7">
        <w:t>MCX Service</w:t>
      </w:r>
      <w:r w:rsidRPr="006D7CE7">
        <w:t xml:space="preserve"> Administrator or authorized user shall be able to configure a ProSe-enabled UE, authorized to act as a ProSe UE-to-UE Relay, to relay any received </w:t>
      </w:r>
      <w:r w:rsidR="00E403A2" w:rsidRPr="006D7CE7">
        <w:t>MCX Service</w:t>
      </w:r>
      <w:r w:rsidRPr="006D7CE7">
        <w:t xml:space="preserve"> transmissions for one (or more) specified </w:t>
      </w:r>
      <w:r w:rsidR="00E403A2" w:rsidRPr="006D7CE7">
        <w:t>MCX Service</w:t>
      </w:r>
      <w:r w:rsidRPr="006D7CE7">
        <w:t xml:space="preserve"> Groups.</w:t>
      </w:r>
    </w:p>
    <w:p w:rsidR="003969D9" w:rsidRDefault="003969D9" w:rsidP="00567073">
      <w:r w:rsidRPr="006D7CE7">
        <w:t>[R-7.</w:t>
      </w:r>
      <w:r w:rsidR="006F29DD" w:rsidRPr="006D7CE7">
        <w:t>15</w:t>
      </w:r>
      <w:r w:rsidRPr="006D7CE7">
        <w:t xml:space="preserve">.2-002] An </w:t>
      </w:r>
      <w:r w:rsidR="00BD7AE5" w:rsidRPr="006D7CE7">
        <w:t>MCX UE</w:t>
      </w:r>
      <w:r w:rsidRPr="006D7CE7">
        <w:t xml:space="preserve"> receiving both the original </w:t>
      </w:r>
      <w:r w:rsidR="00E403A2" w:rsidRPr="006D7CE7">
        <w:t>MCX Service</w:t>
      </w:r>
      <w:r w:rsidRPr="006D7CE7">
        <w:t xml:space="preserve"> Group transmission and a relayed transmission shall be able to associate the two transmissions, correctly order a mixture of packets (received directly and indirectly) and identify duplicate packets.</w:t>
      </w:r>
    </w:p>
    <w:p w:rsidR="00CE5D61" w:rsidRPr="006D7CE7" w:rsidRDefault="00CE5D61" w:rsidP="00876062">
      <w:pPr>
        <w:pStyle w:val="Heading2"/>
      </w:pPr>
      <w:bookmarkStart w:id="417" w:name="_Toc59117246"/>
      <w:bookmarkStart w:id="418" w:name="_Toc154164318"/>
      <w:r w:rsidRPr="006D7CE7">
        <w:t>7.</w:t>
      </w:r>
      <w:r>
        <w:t>16</w:t>
      </w:r>
      <w:r w:rsidRPr="006D7CE7">
        <w:tab/>
        <w:t xml:space="preserve">Off-network </w:t>
      </w:r>
      <w:r>
        <w:t>A</w:t>
      </w:r>
      <w:r>
        <w:rPr>
          <w:lang w:val="en-US"/>
        </w:rPr>
        <w:t>d hoc Group Communication</w:t>
      </w:r>
      <w:bookmarkEnd w:id="417"/>
      <w:bookmarkEnd w:id="418"/>
    </w:p>
    <w:p w:rsidR="00CE5D61" w:rsidRPr="006D7CE7" w:rsidRDefault="00CE5D61" w:rsidP="00567073">
      <w:r w:rsidRPr="006D7CE7">
        <w:t>[R-7.</w:t>
      </w:r>
      <w:r>
        <w:t>16</w:t>
      </w:r>
      <w:r w:rsidRPr="006D7CE7">
        <w:t xml:space="preserve">-001] </w:t>
      </w:r>
      <w:r w:rsidRPr="00AB22E2">
        <w:t xml:space="preserve">The </w:t>
      </w:r>
      <w:r>
        <w:t xml:space="preserve">off-network </w:t>
      </w:r>
      <w:r w:rsidRPr="00AB22E2">
        <w:t xml:space="preserve">MCX Service shall </w:t>
      </w:r>
      <w:r>
        <w:t>provide a mechanism to combine an ad hoc multiplicity of M</w:t>
      </w:r>
      <w:r w:rsidRPr="003223E7">
        <w:t xml:space="preserve">CX </w:t>
      </w:r>
      <w:r>
        <w:t>Users within communication range into a g</w:t>
      </w:r>
      <w:r w:rsidRPr="003223E7">
        <w:t xml:space="preserve">roup </w:t>
      </w:r>
      <w:r>
        <w:t>c</w:t>
      </w:r>
      <w:r w:rsidRPr="003223E7">
        <w:t>ommunication</w:t>
      </w:r>
      <w:r>
        <w:t>.</w:t>
      </w:r>
    </w:p>
    <w:p w:rsidR="00710039" w:rsidRPr="006D7CE7" w:rsidRDefault="00710039" w:rsidP="00876062">
      <w:pPr>
        <w:pStyle w:val="Heading1"/>
      </w:pPr>
      <w:bookmarkStart w:id="419" w:name="_Toc45388284"/>
      <w:bookmarkStart w:id="420" w:name="_Toc154164319"/>
      <w:r w:rsidRPr="006D7CE7">
        <w:t xml:space="preserve">8 </w:t>
      </w:r>
      <w:r w:rsidRPr="006D7CE7">
        <w:tab/>
        <w:t>Inter</w:t>
      </w:r>
      <w:r w:rsidR="00B650DC" w:rsidRPr="006D7CE7">
        <w:t>-</w:t>
      </w:r>
      <w:r w:rsidR="00E403A2" w:rsidRPr="006D7CE7">
        <w:t>MCX Service</w:t>
      </w:r>
      <w:r w:rsidR="00D050D3" w:rsidRPr="006D7CE7">
        <w:t xml:space="preserve"> i</w:t>
      </w:r>
      <w:r w:rsidRPr="006D7CE7">
        <w:t>nterworking</w:t>
      </w:r>
      <w:bookmarkEnd w:id="419"/>
      <w:bookmarkEnd w:id="420"/>
    </w:p>
    <w:p w:rsidR="00710039" w:rsidRPr="006D7CE7" w:rsidRDefault="00710039" w:rsidP="00876062">
      <w:pPr>
        <w:pStyle w:val="Heading2"/>
      </w:pPr>
      <w:bookmarkStart w:id="421" w:name="_Toc45388285"/>
      <w:bookmarkStart w:id="422" w:name="_Toc154164320"/>
      <w:r w:rsidRPr="006D7CE7">
        <w:t>8.1</w:t>
      </w:r>
      <w:r w:rsidRPr="006D7CE7">
        <w:tab/>
        <w:t>Inter</w:t>
      </w:r>
      <w:r w:rsidR="00B650DC" w:rsidRPr="006D7CE7">
        <w:t>-</w:t>
      </w:r>
      <w:r w:rsidR="00E403A2" w:rsidRPr="006D7CE7">
        <w:t>MCX Service</w:t>
      </w:r>
      <w:r w:rsidRPr="006D7CE7">
        <w:t xml:space="preserve"> </w:t>
      </w:r>
      <w:r w:rsidR="00D050D3" w:rsidRPr="006D7CE7">
        <w:t>i</w:t>
      </w:r>
      <w:r w:rsidRPr="006D7CE7">
        <w:t xml:space="preserve">nterworking </w:t>
      </w:r>
      <w:r w:rsidR="00D050D3" w:rsidRPr="006D7CE7">
        <w:t>o</w:t>
      </w:r>
      <w:r w:rsidRPr="006D7CE7">
        <w:t>verview</w:t>
      </w:r>
      <w:bookmarkEnd w:id="421"/>
      <w:bookmarkEnd w:id="422"/>
    </w:p>
    <w:p w:rsidR="00710039" w:rsidRPr="006D7CE7" w:rsidRDefault="00710039" w:rsidP="00710039">
      <w:r w:rsidRPr="006D7CE7">
        <w:t xml:space="preserve">Clause 8 describes interworking of one </w:t>
      </w:r>
      <w:r w:rsidR="00E403A2" w:rsidRPr="006D7CE7">
        <w:t>MCX Service</w:t>
      </w:r>
      <w:r w:rsidRPr="006D7CE7">
        <w:t xml:space="preserve"> with another.</w:t>
      </w:r>
    </w:p>
    <w:p w:rsidR="00710039" w:rsidRPr="006D7CE7" w:rsidRDefault="00710039" w:rsidP="00710039">
      <w:r w:rsidRPr="006D7CE7">
        <w:t xml:space="preserve">The MCData </w:t>
      </w:r>
      <w:r w:rsidR="00361335">
        <w:t>S</w:t>
      </w:r>
      <w:r w:rsidRPr="006D7CE7">
        <w:t xml:space="preserve">ervice </w:t>
      </w:r>
      <w:r w:rsidR="00361335">
        <w:t xml:space="preserve">as defined in TS 22.282 [3] </w:t>
      </w:r>
      <w:r w:rsidRPr="006D7CE7">
        <w:t>includes description of multiple independent applications and data transfer capabilities, which may themselves be subject to interworking limitations as identified in clause 8. Therefore</w:t>
      </w:r>
      <w:r w:rsidR="00276B09" w:rsidRPr="006D7CE7">
        <w:t>,</w:t>
      </w:r>
      <w:r w:rsidRPr="006D7CE7">
        <w:t xml:space="preserve"> requirements in </w:t>
      </w:r>
      <w:r w:rsidR="00520A2E" w:rsidRPr="006D7CE7">
        <w:t>clause 8</w:t>
      </w:r>
      <w:r w:rsidRPr="006D7CE7">
        <w:t xml:space="preserve"> should be used as guidance for MCData interworking between individual applications within that one MC</w:t>
      </w:r>
      <w:r w:rsidR="00361335">
        <w:t>X</w:t>
      </w:r>
      <w:r w:rsidRPr="006D7CE7">
        <w:t xml:space="preserve"> </w:t>
      </w:r>
      <w:r w:rsidR="00361335">
        <w:t>S</w:t>
      </w:r>
      <w:r w:rsidRPr="006D7CE7">
        <w:t>ervice.</w:t>
      </w:r>
    </w:p>
    <w:p w:rsidR="00710039" w:rsidRPr="006D7CE7" w:rsidRDefault="00710039" w:rsidP="00876062">
      <w:pPr>
        <w:pStyle w:val="Heading2"/>
      </w:pPr>
      <w:bookmarkStart w:id="423" w:name="_Toc45388286"/>
      <w:bookmarkStart w:id="424" w:name="_Toc154164321"/>
      <w:r w:rsidRPr="006D7CE7">
        <w:t>8.2</w:t>
      </w:r>
      <w:r w:rsidRPr="006D7CE7">
        <w:tab/>
        <w:t xml:space="preserve">Concurrent </w:t>
      </w:r>
      <w:r w:rsidR="00745B51" w:rsidRPr="006D7CE7">
        <w:t>o</w:t>
      </w:r>
      <w:r w:rsidRPr="006D7CE7">
        <w:t xml:space="preserve">peration of </w:t>
      </w:r>
      <w:r w:rsidR="00745B51" w:rsidRPr="006D7CE7">
        <w:t>d</w:t>
      </w:r>
      <w:r w:rsidRPr="006D7CE7">
        <w:t xml:space="preserve">ifferent </w:t>
      </w:r>
      <w:r w:rsidR="00E403A2" w:rsidRPr="006D7CE7">
        <w:t>MCX Service</w:t>
      </w:r>
      <w:r w:rsidRPr="006D7CE7">
        <w:t>s</w:t>
      </w:r>
      <w:bookmarkEnd w:id="423"/>
      <w:bookmarkEnd w:id="424"/>
    </w:p>
    <w:p w:rsidR="00710039" w:rsidRPr="006D7CE7" w:rsidRDefault="00710039" w:rsidP="00876062">
      <w:pPr>
        <w:pStyle w:val="Heading3"/>
      </w:pPr>
      <w:bookmarkStart w:id="425" w:name="_Toc45388287"/>
      <w:bookmarkStart w:id="426" w:name="_Toc154164322"/>
      <w:r w:rsidRPr="006D7CE7">
        <w:t>8.2.1</w:t>
      </w:r>
      <w:r w:rsidRPr="006D7CE7">
        <w:tab/>
        <w:t>Overview</w:t>
      </w:r>
      <w:bookmarkEnd w:id="425"/>
      <w:bookmarkEnd w:id="426"/>
    </w:p>
    <w:p w:rsidR="00710039" w:rsidRPr="006D7CE7" w:rsidRDefault="00710039" w:rsidP="00710039">
      <w:pPr>
        <w:rPr>
          <w:rFonts w:eastAsia="MS Mincho"/>
        </w:rPr>
      </w:pPr>
      <w:r w:rsidRPr="006D7CE7">
        <w:rPr>
          <w:rFonts w:eastAsia="MS Mincho"/>
        </w:rPr>
        <w:t>In some cases</w:t>
      </w:r>
      <w:r w:rsidR="0055111F" w:rsidRPr="006D7CE7">
        <w:rPr>
          <w:rFonts w:eastAsia="MS Mincho"/>
        </w:rPr>
        <w:t>,</w:t>
      </w:r>
      <w:r w:rsidRPr="006D7CE7">
        <w:rPr>
          <w:rFonts w:eastAsia="MS Mincho"/>
        </w:rPr>
        <w:t xml:space="preserve"> a User or UE will use multiple independent </w:t>
      </w:r>
      <w:r w:rsidR="00E403A2" w:rsidRPr="006D7CE7">
        <w:rPr>
          <w:rFonts w:eastAsia="MS Mincho"/>
        </w:rPr>
        <w:t>MCX Service</w:t>
      </w:r>
      <w:r w:rsidRPr="006D7CE7">
        <w:rPr>
          <w:rFonts w:eastAsia="MS Mincho"/>
        </w:rPr>
        <w:t xml:space="preserve">s. The intention in this case is that each service will operate totally independently of the other services and should not cause service, capability or capacity interaction problems. It is understood that different UE may have different abilities to cope with the demands of simultaneous services. The requirements in </w:t>
      </w:r>
      <w:r w:rsidR="00361335">
        <w:rPr>
          <w:rFonts w:eastAsia="MS Mincho"/>
        </w:rPr>
        <w:t xml:space="preserve">sub-clause 8.2.2 </w:t>
      </w:r>
      <w:r w:rsidRPr="006D7CE7">
        <w:rPr>
          <w:rFonts w:eastAsia="MS Mincho"/>
        </w:rPr>
        <w:t>identify how to handle simultaneous services which are intended to be completely independent of each other but limits in total capacity to handle multiple services and multiple instances within a service is left for suppliers to characterise for their products.</w:t>
      </w:r>
    </w:p>
    <w:p w:rsidR="00710039" w:rsidRPr="006D7CE7" w:rsidRDefault="00710039" w:rsidP="00710039">
      <w:pPr>
        <w:rPr>
          <w:rFonts w:eastAsia="MS Mincho"/>
        </w:rPr>
      </w:pPr>
      <w:r w:rsidRPr="006D7CE7">
        <w:rPr>
          <w:rFonts w:eastAsia="MS Mincho"/>
        </w:rPr>
        <w:t xml:space="preserve">Where independent functionality between services is constrained due to transport capacity limitations, those requirements are </w:t>
      </w:r>
      <w:r w:rsidR="00361335">
        <w:rPr>
          <w:rFonts w:eastAsia="MS Mincho"/>
        </w:rPr>
        <w:t xml:space="preserve">indicated in the sub-clause </w:t>
      </w:r>
      <w:r w:rsidRPr="006D7CE7">
        <w:rPr>
          <w:rFonts w:eastAsia="MS Mincho"/>
        </w:rPr>
        <w:t>on Priority between Services.</w:t>
      </w:r>
    </w:p>
    <w:p w:rsidR="00710039" w:rsidRPr="006D7CE7" w:rsidRDefault="00710039" w:rsidP="00710039">
      <w:pPr>
        <w:rPr>
          <w:rFonts w:eastAsia="MS Mincho"/>
        </w:rPr>
      </w:pPr>
      <w:r w:rsidRPr="006D7CE7">
        <w:rPr>
          <w:rFonts w:eastAsia="MS Mincho"/>
        </w:rPr>
        <w:t xml:space="preserve">When the constraint is due to the service itself (e.g. Audio embedded within a video and MCPTT speech both delivering audible signals) any potential conflict may be avoided by action in the network part of the service but these actions are not specified. In </w:t>
      </w:r>
      <w:r w:rsidR="00361335">
        <w:rPr>
          <w:rFonts w:eastAsia="MS Mincho"/>
        </w:rPr>
        <w:t xml:space="preserve">sub-clause 8.2.2 </w:t>
      </w:r>
      <w:r w:rsidRPr="006D7CE7">
        <w:rPr>
          <w:rFonts w:eastAsia="MS Mincho"/>
        </w:rPr>
        <w:t>actions taken by a single UE in case of conflict not resolved in the network are specified.</w:t>
      </w:r>
    </w:p>
    <w:p w:rsidR="00710039" w:rsidRPr="006D7CE7" w:rsidRDefault="00710039" w:rsidP="00876062">
      <w:pPr>
        <w:pStyle w:val="Heading3"/>
        <w:rPr>
          <w:rFonts w:eastAsia="MS Mincho"/>
        </w:rPr>
      </w:pPr>
      <w:bookmarkStart w:id="427" w:name="_Toc45388288"/>
      <w:bookmarkStart w:id="428" w:name="_Toc154164323"/>
      <w:r w:rsidRPr="006D7CE7">
        <w:rPr>
          <w:rFonts w:eastAsia="MS Mincho"/>
        </w:rPr>
        <w:t>8.2.2</w:t>
      </w:r>
      <w:r w:rsidRPr="006D7CE7">
        <w:rPr>
          <w:rFonts w:eastAsia="MS Mincho"/>
        </w:rPr>
        <w:tab/>
        <w:t>Requirements</w:t>
      </w:r>
      <w:bookmarkEnd w:id="427"/>
      <w:bookmarkEnd w:id="428"/>
    </w:p>
    <w:p w:rsidR="00710039" w:rsidRPr="006D7CE7" w:rsidRDefault="0087460E" w:rsidP="00710039">
      <w:pPr>
        <w:rPr>
          <w:rFonts w:eastAsia="MS Mincho"/>
        </w:rPr>
      </w:pPr>
      <w:r w:rsidRPr="006D7CE7">
        <w:rPr>
          <w:rFonts w:eastAsia="MS Mincho"/>
        </w:rPr>
        <w:t xml:space="preserve">[R-8.2.2-001] </w:t>
      </w:r>
      <w:r w:rsidR="00710039" w:rsidRPr="006D7CE7">
        <w:rPr>
          <w:rFonts w:eastAsia="MS Mincho"/>
        </w:rPr>
        <w:t xml:space="preserve">Except where expressly stated each </w:t>
      </w:r>
      <w:r w:rsidR="00E403A2" w:rsidRPr="006D7CE7">
        <w:rPr>
          <w:rFonts w:eastAsia="MS Mincho"/>
        </w:rPr>
        <w:t>MCX Service</w:t>
      </w:r>
      <w:r w:rsidR="00710039" w:rsidRPr="006D7CE7">
        <w:rPr>
          <w:rFonts w:eastAsia="MS Mincho"/>
        </w:rPr>
        <w:t xml:space="preserve"> shall operate independently of each other </w:t>
      </w:r>
      <w:r w:rsidR="00E403A2" w:rsidRPr="006D7CE7">
        <w:rPr>
          <w:rFonts w:eastAsia="MS Mincho"/>
        </w:rPr>
        <w:t>MCX Service</w:t>
      </w:r>
      <w:r w:rsidR="00710039" w:rsidRPr="006D7CE7">
        <w:rPr>
          <w:rFonts w:eastAsia="MS Mincho"/>
        </w:rPr>
        <w:t>.</w:t>
      </w:r>
    </w:p>
    <w:p w:rsidR="00710039" w:rsidRPr="006D7CE7" w:rsidRDefault="0087460E" w:rsidP="00710039">
      <w:pPr>
        <w:rPr>
          <w:rFonts w:eastAsia="MS Mincho"/>
        </w:rPr>
      </w:pPr>
      <w:r w:rsidRPr="006D7CE7">
        <w:rPr>
          <w:rFonts w:eastAsia="MS Mincho"/>
        </w:rPr>
        <w:t xml:space="preserve">[R-8.2.2-002] </w:t>
      </w:r>
      <w:r w:rsidR="00710039" w:rsidRPr="006D7CE7">
        <w:rPr>
          <w:rFonts w:eastAsia="MS Mincho"/>
        </w:rPr>
        <w:t xml:space="preserve">Any floor control facility remains completely independent for each of simultaneous </w:t>
      </w:r>
      <w:r w:rsidR="00E403A2" w:rsidRPr="006D7CE7">
        <w:rPr>
          <w:rFonts w:eastAsia="MS Mincho"/>
        </w:rPr>
        <w:t>MCX Service</w:t>
      </w:r>
      <w:r w:rsidR="00710039" w:rsidRPr="006D7CE7">
        <w:rPr>
          <w:rFonts w:eastAsia="MS Mincho"/>
        </w:rPr>
        <w:t>s except where expressly stated.</w:t>
      </w:r>
    </w:p>
    <w:p w:rsidR="00710039" w:rsidRPr="006D7CE7" w:rsidRDefault="0087460E" w:rsidP="00710039">
      <w:pPr>
        <w:rPr>
          <w:rFonts w:eastAsia="MS Mincho"/>
        </w:rPr>
      </w:pPr>
      <w:r w:rsidRPr="006D7CE7">
        <w:rPr>
          <w:rFonts w:eastAsia="MS Mincho"/>
        </w:rPr>
        <w:t xml:space="preserve">[R-8.2.2-003] </w:t>
      </w:r>
      <w:r w:rsidR="00710039" w:rsidRPr="006D7CE7">
        <w:rPr>
          <w:rFonts w:eastAsia="MS Mincho"/>
        </w:rPr>
        <w:t xml:space="preserve">A user shall be able to transmit on one </w:t>
      </w:r>
      <w:r w:rsidR="00E403A2" w:rsidRPr="006D7CE7">
        <w:rPr>
          <w:rFonts w:eastAsia="MS Mincho"/>
        </w:rPr>
        <w:t>MCX Service</w:t>
      </w:r>
      <w:r w:rsidR="00710039" w:rsidRPr="006D7CE7">
        <w:rPr>
          <w:rFonts w:eastAsia="MS Mincho"/>
        </w:rPr>
        <w:t xml:space="preserve"> and receive on another without service interaction limitations. </w:t>
      </w:r>
    </w:p>
    <w:p w:rsidR="00093F2A" w:rsidRPr="006D7CE7" w:rsidRDefault="0087460E" w:rsidP="00710039">
      <w:pPr>
        <w:rPr>
          <w:rFonts w:eastAsia="MS Mincho"/>
        </w:rPr>
      </w:pPr>
      <w:r w:rsidRPr="006D7CE7">
        <w:rPr>
          <w:rFonts w:eastAsia="MS Mincho"/>
        </w:rPr>
        <w:t xml:space="preserve">[R-8.2.2-004] </w:t>
      </w:r>
      <w:r w:rsidR="00710039" w:rsidRPr="006D7CE7">
        <w:rPr>
          <w:rFonts w:eastAsia="MS Mincho"/>
        </w:rPr>
        <w:t xml:space="preserve">A user shall be able to transmit on different </w:t>
      </w:r>
      <w:r w:rsidR="00E403A2" w:rsidRPr="006D7CE7">
        <w:rPr>
          <w:rFonts w:eastAsia="MS Mincho"/>
        </w:rPr>
        <w:t>MCX Service</w:t>
      </w:r>
      <w:r w:rsidR="00710039" w:rsidRPr="006D7CE7">
        <w:rPr>
          <w:rFonts w:eastAsia="MS Mincho"/>
        </w:rPr>
        <w:t xml:space="preserve">s at essentially the same time without service interaction limitations. </w:t>
      </w:r>
    </w:p>
    <w:p w:rsidR="00710039" w:rsidRPr="006D7CE7" w:rsidRDefault="00520FB8" w:rsidP="00710039">
      <w:r w:rsidRPr="006D7CE7">
        <w:rPr>
          <w:rFonts w:eastAsia="MS Mincho"/>
        </w:rPr>
        <w:t>[</w:t>
      </w:r>
      <w:r w:rsidR="0087460E" w:rsidRPr="006D7CE7">
        <w:rPr>
          <w:rFonts w:eastAsia="MS Mincho"/>
        </w:rPr>
        <w:t xml:space="preserve">R-8.2.2-005] </w:t>
      </w:r>
      <w:r w:rsidR="00710039" w:rsidRPr="006D7CE7">
        <w:rPr>
          <w:rFonts w:eastAsia="MS Mincho"/>
        </w:rPr>
        <w:t xml:space="preserve">A user shall be able to receive on different </w:t>
      </w:r>
      <w:r w:rsidR="00E403A2" w:rsidRPr="006D7CE7">
        <w:rPr>
          <w:rFonts w:eastAsia="MS Mincho"/>
        </w:rPr>
        <w:t>MCX Service</w:t>
      </w:r>
      <w:r w:rsidR="00710039" w:rsidRPr="006D7CE7">
        <w:rPr>
          <w:rFonts w:eastAsia="MS Mincho"/>
        </w:rPr>
        <w:t>s at essentially the same time without service interaction limitations except where services are competing for the same unsharable resource which may include the display, audio transducers</w:t>
      </w:r>
      <w:r w:rsidR="00366F5C" w:rsidRPr="006D7CE7">
        <w:rPr>
          <w:rFonts w:eastAsia="MS Mincho"/>
        </w:rPr>
        <w:t>, etc.</w:t>
      </w:r>
      <w:r w:rsidR="00366F5C" w:rsidRPr="006D7CE7">
        <w:t xml:space="preserve"> </w:t>
      </w:r>
    </w:p>
    <w:p w:rsidR="00EE5495" w:rsidRPr="006D7CE7" w:rsidRDefault="00EE5495" w:rsidP="00EE5495">
      <w:r w:rsidRPr="006D7CE7">
        <w:t>[R-</w:t>
      </w:r>
      <w:r w:rsidR="006F29DD" w:rsidRPr="006D7CE7">
        <w:t>8</w:t>
      </w:r>
      <w:r w:rsidRPr="006D7CE7">
        <w:t>.</w:t>
      </w:r>
      <w:r w:rsidR="006F29DD" w:rsidRPr="006D7CE7">
        <w:t>2</w:t>
      </w:r>
      <w:r w:rsidRPr="006D7CE7">
        <w:t>.</w:t>
      </w:r>
      <w:r w:rsidR="006F29DD" w:rsidRPr="006D7CE7">
        <w:t>2</w:t>
      </w:r>
      <w:r w:rsidRPr="006D7CE7">
        <w:t>-00</w:t>
      </w:r>
      <w:r w:rsidR="006F29DD" w:rsidRPr="006D7CE7">
        <w:t>6</w:t>
      </w:r>
      <w:r w:rsidRPr="006D7CE7">
        <w:t xml:space="preserve">] When operating multiple MCX Services on the same network, radio resources shall be able to be utilized in an efficient manner for all MCX Services up to certain thresholds defined for each MCX Service and/or the combination of MCX </w:t>
      </w:r>
      <w:r w:rsidR="00361335">
        <w:t>S</w:t>
      </w:r>
      <w:r w:rsidRPr="006D7CE7">
        <w:t>ervices.</w:t>
      </w:r>
      <w:r w:rsidR="003A0D69" w:rsidRPr="006D7CE7">
        <w:t xml:space="preserve"> </w:t>
      </w:r>
      <w:r w:rsidRPr="006D7CE7">
        <w:t>The radio resource allocation for each MCX Service and the combination of MCX Services shall be flexible based on demand, or allocated in a predefined manner.</w:t>
      </w:r>
    </w:p>
    <w:p w:rsidR="00EE5495" w:rsidRPr="006D7CE7" w:rsidRDefault="00EE5495" w:rsidP="00EE5495">
      <w:r w:rsidRPr="006D7CE7">
        <w:t>[R-</w:t>
      </w:r>
      <w:r w:rsidR="006F29DD" w:rsidRPr="006D7CE7">
        <w:t>8</w:t>
      </w:r>
      <w:r w:rsidRPr="006D7CE7">
        <w:t>.</w:t>
      </w:r>
      <w:r w:rsidR="006F29DD" w:rsidRPr="006D7CE7">
        <w:t>2</w:t>
      </w:r>
      <w:r w:rsidRPr="006D7CE7">
        <w:t>.</w:t>
      </w:r>
      <w:r w:rsidR="006F29DD" w:rsidRPr="006D7CE7">
        <w:t>2</w:t>
      </w:r>
      <w:r w:rsidRPr="006D7CE7">
        <w:t>-00</w:t>
      </w:r>
      <w:r w:rsidR="006F29DD" w:rsidRPr="006D7CE7">
        <w:t>7</w:t>
      </w:r>
      <w:r w:rsidRPr="006D7CE7">
        <w:t xml:space="preserve">] The network shall be able to assign radio resources so that resources assigned to each MCX Service, or the combination of all MCX Services stays below a threshold, subject to the agreement between the </w:t>
      </w:r>
      <w:r w:rsidR="00B51342">
        <w:t>3GPP</w:t>
      </w:r>
      <w:r w:rsidR="00B51342" w:rsidRPr="006D7CE7">
        <w:t xml:space="preserve"> </w:t>
      </w:r>
      <w:r w:rsidRPr="006D7CE7">
        <w:t xml:space="preserve">network operator and the </w:t>
      </w:r>
      <w:r w:rsidR="00762C81" w:rsidRPr="006D7CE7">
        <w:t>Mission Critical Organization(s)</w:t>
      </w:r>
      <w:r w:rsidRPr="006D7CE7">
        <w:t xml:space="preserve"> (e.g., </w:t>
      </w:r>
      <w:r w:rsidR="00B51342">
        <w:t>3GPP</w:t>
      </w:r>
      <w:r w:rsidR="00B51342" w:rsidRPr="006D7CE7">
        <w:t xml:space="preserve"> </w:t>
      </w:r>
      <w:r w:rsidRPr="006D7CE7">
        <w:t xml:space="preserve">network can be operated by </w:t>
      </w:r>
      <w:r w:rsidR="00762C81" w:rsidRPr="006D7CE7">
        <w:t>Mission Critical Organization(s)</w:t>
      </w:r>
      <w:r w:rsidRPr="006D7CE7">
        <w:t xml:space="preserve">, or </w:t>
      </w:r>
      <w:r w:rsidR="00B51342">
        <w:t>3GPP</w:t>
      </w:r>
      <w:r w:rsidR="00B51342" w:rsidRPr="006D7CE7">
        <w:t xml:space="preserve"> </w:t>
      </w:r>
      <w:r w:rsidRPr="006D7CE7">
        <w:t xml:space="preserve">network is operated by commercial operator), for resources to be used for MCX Services without impacting other non-MCX </w:t>
      </w:r>
      <w:r w:rsidR="00361335">
        <w:t>S</w:t>
      </w:r>
      <w:r w:rsidRPr="006D7CE7">
        <w:t>ervices.</w:t>
      </w:r>
    </w:p>
    <w:p w:rsidR="00710039" w:rsidRPr="006D7CE7" w:rsidRDefault="00710039" w:rsidP="00876062">
      <w:pPr>
        <w:pStyle w:val="Heading2"/>
        <w:rPr>
          <w:rFonts w:eastAsia="MS Mincho"/>
        </w:rPr>
      </w:pPr>
      <w:bookmarkStart w:id="429" w:name="_Toc45388289"/>
      <w:bookmarkStart w:id="430" w:name="_Toc154164324"/>
      <w:r w:rsidRPr="006D7CE7">
        <w:rPr>
          <w:rFonts w:eastAsia="MS Mincho"/>
        </w:rPr>
        <w:t>8.3</w:t>
      </w:r>
      <w:r w:rsidRPr="006D7CE7">
        <w:rPr>
          <w:rFonts w:eastAsia="MS Mincho"/>
        </w:rPr>
        <w:tab/>
        <w:t xml:space="preserve">Use of </w:t>
      </w:r>
      <w:r w:rsidR="00745B51" w:rsidRPr="006D7CE7">
        <w:rPr>
          <w:rFonts w:eastAsia="MS Mincho"/>
        </w:rPr>
        <w:t>u</w:t>
      </w:r>
      <w:r w:rsidRPr="006D7CE7">
        <w:rPr>
          <w:rFonts w:eastAsia="MS Mincho"/>
        </w:rPr>
        <w:t xml:space="preserve">nsharable </w:t>
      </w:r>
      <w:r w:rsidR="00745B51" w:rsidRPr="006D7CE7">
        <w:rPr>
          <w:rFonts w:eastAsia="MS Mincho"/>
        </w:rPr>
        <w:t>r</w:t>
      </w:r>
      <w:r w:rsidRPr="006D7CE7">
        <w:rPr>
          <w:rFonts w:eastAsia="MS Mincho"/>
        </w:rPr>
        <w:t>esources within a UE</w:t>
      </w:r>
      <w:bookmarkEnd w:id="429"/>
      <w:bookmarkEnd w:id="430"/>
    </w:p>
    <w:p w:rsidR="00710039" w:rsidRPr="006D7CE7" w:rsidRDefault="00520FB8" w:rsidP="00710039">
      <w:pPr>
        <w:rPr>
          <w:rFonts w:eastAsia="MS Mincho"/>
        </w:rPr>
      </w:pPr>
      <w:r w:rsidRPr="006D7CE7">
        <w:rPr>
          <w:rFonts w:eastAsia="MS Mincho"/>
        </w:rPr>
        <w:t>[</w:t>
      </w:r>
      <w:r w:rsidR="00793705" w:rsidRPr="006D7CE7">
        <w:rPr>
          <w:rFonts w:eastAsia="MS Mincho"/>
        </w:rPr>
        <w:t xml:space="preserve">R-8.3-001] </w:t>
      </w:r>
      <w:r w:rsidR="00710039" w:rsidRPr="006D7CE7">
        <w:rPr>
          <w:rFonts w:eastAsia="MS Mincho"/>
        </w:rPr>
        <w:t xml:space="preserve">An </w:t>
      </w:r>
      <w:r w:rsidR="00BD7AE5" w:rsidRPr="006D7CE7">
        <w:rPr>
          <w:rFonts w:eastAsia="MS Mincho"/>
        </w:rPr>
        <w:t>MCX UE</w:t>
      </w:r>
      <w:r w:rsidR="00710039" w:rsidRPr="006D7CE7">
        <w:rPr>
          <w:rFonts w:eastAsia="MS Mincho"/>
        </w:rPr>
        <w:t xml:space="preserve"> should be able to present audio from multiple sources (e.g. MCVideo, MCPTT) in a manner that is easily distinguished.</w:t>
      </w:r>
    </w:p>
    <w:p w:rsidR="00710039" w:rsidRPr="006D7CE7" w:rsidRDefault="00520FB8" w:rsidP="00710039">
      <w:pPr>
        <w:rPr>
          <w:rFonts w:eastAsia="MS Mincho"/>
        </w:rPr>
      </w:pPr>
      <w:r w:rsidRPr="006D7CE7">
        <w:rPr>
          <w:rFonts w:eastAsia="MS Mincho"/>
        </w:rPr>
        <w:t>[</w:t>
      </w:r>
      <w:r w:rsidR="00793705" w:rsidRPr="006D7CE7">
        <w:rPr>
          <w:rFonts w:eastAsia="MS Mincho"/>
        </w:rPr>
        <w:t xml:space="preserve">R-8.3-002] </w:t>
      </w:r>
      <w:r w:rsidR="00710039" w:rsidRPr="006D7CE7">
        <w:rPr>
          <w:rFonts w:eastAsia="MS Mincho"/>
        </w:rPr>
        <w:t xml:space="preserve">An </w:t>
      </w:r>
      <w:r w:rsidR="00BD7AE5" w:rsidRPr="006D7CE7">
        <w:rPr>
          <w:rFonts w:eastAsia="MS Mincho"/>
        </w:rPr>
        <w:t>MCX UE</w:t>
      </w:r>
      <w:r w:rsidR="00710039" w:rsidRPr="006D7CE7">
        <w:rPr>
          <w:rFonts w:eastAsia="MS Mincho"/>
        </w:rPr>
        <w:t xml:space="preserve"> may enable the user (e.g. incident commander) to control the relative volumes and spatial rendering of concurrent audio sources (e.g. MCVideo, MCPTT) at the UE.</w:t>
      </w:r>
    </w:p>
    <w:p w:rsidR="00C23F46" w:rsidRPr="006D7CE7" w:rsidRDefault="00C23F46" w:rsidP="00710039">
      <w:pPr>
        <w:rPr>
          <w:rFonts w:eastAsia="MS Mincho"/>
        </w:rPr>
      </w:pPr>
      <w:r w:rsidRPr="006D7CE7">
        <w:rPr>
          <w:rFonts w:eastAsia="MS Mincho"/>
        </w:rPr>
        <w:t xml:space="preserve">[R-8.3-003] </w:t>
      </w:r>
      <w:r w:rsidRPr="006D7CE7">
        <w:t xml:space="preserve">The MCX Service shall provide a mechanism for a MCX User to prioritize the use of contended resources </w:t>
      </w:r>
      <w:r w:rsidRPr="006D7CE7">
        <w:rPr>
          <w:rFonts w:eastAsia="MS Mincho"/>
        </w:rPr>
        <w:t xml:space="preserve">(e.g. display, loudspeaker) </w:t>
      </w:r>
      <w:r w:rsidRPr="006D7CE7">
        <w:t>in the UE (e.g. most recently selected MCX Service, MCPTT voice always has priority)</w:t>
      </w:r>
      <w:r w:rsidRPr="006D7CE7">
        <w:rPr>
          <w:rFonts w:eastAsia="MS Mincho"/>
        </w:rPr>
        <w:t>.</w:t>
      </w:r>
    </w:p>
    <w:p w:rsidR="00710039" w:rsidRPr="006D7CE7" w:rsidRDefault="00520FB8" w:rsidP="00710039">
      <w:pPr>
        <w:rPr>
          <w:rFonts w:eastAsia="MS Mincho"/>
        </w:rPr>
      </w:pPr>
      <w:r w:rsidRPr="006D7CE7">
        <w:rPr>
          <w:rFonts w:eastAsia="MS Mincho"/>
        </w:rPr>
        <w:t>[</w:t>
      </w:r>
      <w:r w:rsidR="00793705" w:rsidRPr="006D7CE7">
        <w:rPr>
          <w:rFonts w:eastAsia="MS Mincho"/>
        </w:rPr>
        <w:t>R-8.3-</w:t>
      </w:r>
      <w:r w:rsidR="00C23F46" w:rsidRPr="006D7CE7">
        <w:rPr>
          <w:rFonts w:eastAsia="MS Mincho"/>
        </w:rPr>
        <w:t>004</w:t>
      </w:r>
      <w:r w:rsidR="00793705" w:rsidRPr="006D7CE7">
        <w:rPr>
          <w:rFonts w:eastAsia="MS Mincho"/>
        </w:rPr>
        <w:t xml:space="preserve">] </w:t>
      </w:r>
      <w:r w:rsidR="00710039" w:rsidRPr="006D7CE7">
        <w:rPr>
          <w:rFonts w:eastAsia="MS Mincho"/>
        </w:rPr>
        <w:t>Communication marked as Emergen</w:t>
      </w:r>
      <w:r w:rsidR="00FE4868" w:rsidRPr="006D7CE7">
        <w:rPr>
          <w:rFonts w:eastAsia="MS Mincho"/>
        </w:rPr>
        <w:t xml:space="preserve">cy </w:t>
      </w:r>
      <w:r w:rsidR="00101ACB" w:rsidRPr="006D7CE7">
        <w:rPr>
          <w:rFonts w:eastAsia="MS Mincho"/>
        </w:rPr>
        <w:t xml:space="preserve">or Imminent Peril </w:t>
      </w:r>
      <w:r w:rsidR="00FE4868" w:rsidRPr="006D7CE7">
        <w:rPr>
          <w:rFonts w:eastAsia="MS Mincho"/>
        </w:rPr>
        <w:t xml:space="preserve">shall take priority </w:t>
      </w:r>
      <w:r w:rsidR="00101ACB" w:rsidRPr="006D7CE7">
        <w:rPr>
          <w:rFonts w:eastAsia="MS Mincho"/>
        </w:rPr>
        <w:t xml:space="preserve">use of contended resources in the UE </w:t>
      </w:r>
      <w:r w:rsidR="00FE4868" w:rsidRPr="006D7CE7">
        <w:rPr>
          <w:rFonts w:eastAsia="MS Mincho"/>
        </w:rPr>
        <w:t xml:space="preserve">over </w:t>
      </w:r>
      <w:r w:rsidR="00101ACB" w:rsidRPr="006D7CE7">
        <w:rPr>
          <w:rFonts w:eastAsia="MS Mincho"/>
        </w:rPr>
        <w:t xml:space="preserve">communication not marked as Emergency or Imminent Peril. </w:t>
      </w:r>
    </w:p>
    <w:p w:rsidR="00710039" w:rsidRPr="006D7CE7" w:rsidRDefault="00520FB8" w:rsidP="00710039">
      <w:pPr>
        <w:rPr>
          <w:rFonts w:eastAsia="MS Mincho"/>
        </w:rPr>
      </w:pPr>
      <w:r w:rsidRPr="006D7CE7">
        <w:rPr>
          <w:rFonts w:eastAsia="MS Mincho"/>
        </w:rPr>
        <w:t>[</w:t>
      </w:r>
      <w:r w:rsidR="00793705" w:rsidRPr="006D7CE7">
        <w:rPr>
          <w:rFonts w:eastAsia="MS Mincho"/>
        </w:rPr>
        <w:t>R-8.3-</w:t>
      </w:r>
      <w:r w:rsidR="00C23F46" w:rsidRPr="006D7CE7">
        <w:rPr>
          <w:rFonts w:eastAsia="MS Mincho"/>
        </w:rPr>
        <w:t>005</w:t>
      </w:r>
      <w:r w:rsidR="00793705" w:rsidRPr="006D7CE7">
        <w:rPr>
          <w:rFonts w:eastAsia="MS Mincho"/>
        </w:rPr>
        <w:t xml:space="preserve">] </w:t>
      </w:r>
      <w:r w:rsidR="00710039" w:rsidRPr="006D7CE7">
        <w:rPr>
          <w:rFonts w:eastAsia="MS Mincho"/>
        </w:rPr>
        <w:t xml:space="preserve">When a </w:t>
      </w:r>
      <w:r w:rsidR="00E403A2" w:rsidRPr="006D7CE7">
        <w:rPr>
          <w:rFonts w:eastAsia="MS Mincho"/>
        </w:rPr>
        <w:t>MCX Service</w:t>
      </w:r>
      <w:r w:rsidR="00710039" w:rsidRPr="006D7CE7">
        <w:rPr>
          <w:rFonts w:eastAsia="MS Mincho"/>
        </w:rPr>
        <w:t xml:space="preserve"> is denied access to contended resource in the UE, an indication shall be given to the User to alert them of the situation.</w:t>
      </w:r>
    </w:p>
    <w:p w:rsidR="00101ACB" w:rsidRPr="006D7CE7" w:rsidDel="00FB3260" w:rsidRDefault="00520FB8" w:rsidP="00710039">
      <w:pPr>
        <w:rPr>
          <w:rFonts w:eastAsia="MS Mincho"/>
        </w:rPr>
      </w:pPr>
      <w:r w:rsidRPr="006D7CE7">
        <w:rPr>
          <w:rFonts w:eastAsia="MS Mincho"/>
        </w:rPr>
        <w:t>[</w:t>
      </w:r>
      <w:r w:rsidR="00793705" w:rsidRPr="006D7CE7">
        <w:rPr>
          <w:rFonts w:eastAsia="MS Mincho"/>
        </w:rPr>
        <w:t>R-8.3-</w:t>
      </w:r>
      <w:r w:rsidR="00C23F46" w:rsidRPr="006D7CE7">
        <w:rPr>
          <w:rFonts w:eastAsia="MS Mincho"/>
        </w:rPr>
        <w:t>006</w:t>
      </w:r>
      <w:r w:rsidR="00793705" w:rsidRPr="006D7CE7">
        <w:rPr>
          <w:rFonts w:eastAsia="MS Mincho"/>
        </w:rPr>
        <w:t xml:space="preserve">] </w:t>
      </w:r>
      <w:r w:rsidR="00710039" w:rsidRPr="006D7CE7">
        <w:rPr>
          <w:rFonts w:eastAsia="MS Mincho"/>
        </w:rPr>
        <w:t xml:space="preserve">When a </w:t>
      </w:r>
      <w:r w:rsidR="00E403A2" w:rsidRPr="006D7CE7">
        <w:rPr>
          <w:rFonts w:eastAsia="MS Mincho"/>
        </w:rPr>
        <w:t>MCX Service</w:t>
      </w:r>
      <w:r w:rsidR="00710039" w:rsidRPr="006D7CE7">
        <w:rPr>
          <w:rFonts w:eastAsia="MS Mincho"/>
        </w:rPr>
        <w:t xml:space="preserve"> is denied access to contended resource in the UE, a facility shall be provided for the User to select their preferred </w:t>
      </w:r>
      <w:r w:rsidR="00E403A2" w:rsidRPr="006D7CE7">
        <w:rPr>
          <w:rFonts w:eastAsia="MS Mincho"/>
        </w:rPr>
        <w:t>MCX Service</w:t>
      </w:r>
      <w:r w:rsidR="00710039" w:rsidRPr="006D7CE7">
        <w:rPr>
          <w:rFonts w:eastAsia="MS Mincho"/>
        </w:rPr>
        <w:t xml:space="preserve"> for access to contended resources for the duration of the limitation.</w:t>
      </w:r>
      <w:r w:rsidR="00710039" w:rsidRPr="006D7CE7" w:rsidDel="00FB3260">
        <w:rPr>
          <w:rFonts w:eastAsia="MS Mincho"/>
        </w:rPr>
        <w:t xml:space="preserve"> </w:t>
      </w:r>
    </w:p>
    <w:p w:rsidR="00710039" w:rsidRPr="006D7CE7" w:rsidRDefault="00710039" w:rsidP="00876062">
      <w:pPr>
        <w:pStyle w:val="Heading2"/>
      </w:pPr>
      <w:bookmarkStart w:id="431" w:name="_Toc45388290"/>
      <w:bookmarkStart w:id="432" w:name="_Toc154164325"/>
      <w:r w:rsidRPr="006D7CE7">
        <w:t>8.4</w:t>
      </w:r>
      <w:r w:rsidRPr="006D7CE7">
        <w:tab/>
        <w:t xml:space="preserve">Single </w:t>
      </w:r>
      <w:r w:rsidR="00745B51" w:rsidRPr="006D7CE7">
        <w:t>g</w:t>
      </w:r>
      <w:r w:rsidRPr="006D7CE7">
        <w:t xml:space="preserve">roup with </w:t>
      </w:r>
      <w:r w:rsidR="00745B51" w:rsidRPr="006D7CE7">
        <w:t>m</w:t>
      </w:r>
      <w:r w:rsidRPr="006D7CE7">
        <w:t xml:space="preserve">ultiple </w:t>
      </w:r>
      <w:r w:rsidR="00E403A2" w:rsidRPr="006D7CE7">
        <w:t>MCX Service</w:t>
      </w:r>
      <w:r w:rsidRPr="006D7CE7">
        <w:t>s</w:t>
      </w:r>
      <w:bookmarkEnd w:id="431"/>
      <w:bookmarkEnd w:id="432"/>
    </w:p>
    <w:p w:rsidR="00710039" w:rsidRPr="006D7CE7" w:rsidRDefault="00710039" w:rsidP="00876062">
      <w:pPr>
        <w:pStyle w:val="Heading3"/>
      </w:pPr>
      <w:bookmarkStart w:id="433" w:name="_Toc45388291"/>
      <w:bookmarkStart w:id="434" w:name="_Toc154164326"/>
      <w:r w:rsidRPr="006D7CE7">
        <w:t>8.4.1</w:t>
      </w:r>
      <w:r w:rsidRPr="006D7CE7">
        <w:tab/>
        <w:t>Overview</w:t>
      </w:r>
      <w:bookmarkEnd w:id="433"/>
      <w:bookmarkEnd w:id="434"/>
    </w:p>
    <w:p w:rsidR="00710039" w:rsidRPr="006D7CE7" w:rsidRDefault="00710039" w:rsidP="00710039">
      <w:r w:rsidRPr="006D7CE7">
        <w:t xml:space="preserve">It is useful to be able to configure any single group to be able to handle multiple </w:t>
      </w:r>
      <w:r w:rsidR="00E403A2" w:rsidRPr="006D7CE7">
        <w:t>MCX Service</w:t>
      </w:r>
      <w:r w:rsidRPr="006D7CE7">
        <w:t xml:space="preserve">s. In </w:t>
      </w:r>
      <w:r w:rsidR="00361335">
        <w:t xml:space="preserve">sub-clause 8.4 </w:t>
      </w:r>
      <w:r w:rsidRPr="006D7CE7">
        <w:t>requirements are on the service to provide a solution that looks as though the services are working in a coupled and coordinated manner. The exact means of achieving this is not implied here. So, where a User may affiliate to a single group for two services, this could be a single affiliation indicating two services but handled together or it could be that the UE sends two affiliations, one for each service, in response to the single command to affiliate. There may also be other possibilities. In essence</w:t>
      </w:r>
      <w:r w:rsidR="00BB58CB">
        <w:t>,</w:t>
      </w:r>
      <w:r w:rsidRPr="006D7CE7">
        <w:t xml:space="preserve"> the solution should look and feel like a combined service.</w:t>
      </w:r>
    </w:p>
    <w:p w:rsidR="00710039" w:rsidRPr="006D7CE7" w:rsidRDefault="00710039" w:rsidP="00876062">
      <w:pPr>
        <w:pStyle w:val="Heading3"/>
      </w:pPr>
      <w:bookmarkStart w:id="435" w:name="_Toc45388292"/>
      <w:bookmarkStart w:id="436" w:name="_Toc154164327"/>
      <w:r w:rsidRPr="006D7CE7">
        <w:t>8.4.2</w:t>
      </w:r>
      <w:r w:rsidRPr="006D7CE7">
        <w:tab/>
        <w:t>Requirements</w:t>
      </w:r>
      <w:bookmarkEnd w:id="435"/>
      <w:bookmarkEnd w:id="436"/>
    </w:p>
    <w:p w:rsidR="008B6B6F" w:rsidRPr="006D7CE7" w:rsidRDefault="008B6B6F" w:rsidP="00710039">
      <w:pPr>
        <w:rPr>
          <w:rFonts w:eastAsia="MS Mincho"/>
        </w:rPr>
      </w:pPr>
      <w:r w:rsidRPr="006D7CE7">
        <w:rPr>
          <w:rFonts w:eastAsia="MS Mincho"/>
        </w:rPr>
        <w:t xml:space="preserve">[R-8.4.2-001] Mission critical groups shall be able to use multiple MCX Services independently or in combination. </w:t>
      </w:r>
    </w:p>
    <w:p w:rsidR="008B6B6F" w:rsidRPr="006D7CE7" w:rsidRDefault="008B6B6F" w:rsidP="00710039">
      <w:pPr>
        <w:rPr>
          <w:rFonts w:eastAsia="MS Mincho"/>
        </w:rPr>
      </w:pPr>
      <w:r w:rsidRPr="006D7CE7">
        <w:rPr>
          <w:rFonts w:eastAsia="MS Mincho"/>
        </w:rPr>
        <w:t xml:space="preserve">[R-8.4.2-002] The MCX Service shall provide a mechanism by which an authorized MCX User can affiliate to a mission critical group using that MCX Service through a single logical group affiliation for </w:t>
      </w:r>
      <w:r w:rsidRPr="006D7CE7">
        <w:rPr>
          <w:color w:val="222222"/>
          <w:shd w:val="clear" w:color="auto" w:fill="FFFFFF"/>
        </w:rPr>
        <w:t>any subset of MCX Services</w:t>
      </w:r>
      <w:r w:rsidRPr="006D7CE7">
        <w:rPr>
          <w:rFonts w:ascii="Arial" w:hAnsi="Arial" w:cs="Arial"/>
          <w:color w:val="222222"/>
          <w:sz w:val="10"/>
          <w:szCs w:val="10"/>
          <w:shd w:val="clear" w:color="auto" w:fill="FFFFFF"/>
        </w:rPr>
        <w:t xml:space="preserve"> </w:t>
      </w:r>
      <w:r w:rsidRPr="006D7CE7">
        <w:rPr>
          <w:rFonts w:eastAsia="MS Mincho"/>
        </w:rPr>
        <w:t xml:space="preserve">used by the group, or independently by MCX Service. </w:t>
      </w:r>
    </w:p>
    <w:p w:rsidR="008B6B6F" w:rsidRPr="006D7CE7" w:rsidRDefault="008B6B6F" w:rsidP="00710039">
      <w:pPr>
        <w:rPr>
          <w:rFonts w:eastAsia="MS Mincho"/>
        </w:rPr>
      </w:pPr>
      <w:r w:rsidRPr="006D7CE7">
        <w:rPr>
          <w:rFonts w:eastAsia="MS Mincho"/>
        </w:rPr>
        <w:t>[R-8.4.2-003] To support operation coordinated between mission critical services, an MCX Service used by a mission critical group shall be able to interact with another MCX Service used by the same group.</w:t>
      </w:r>
    </w:p>
    <w:p w:rsidR="00184B80" w:rsidRPr="006D7CE7" w:rsidRDefault="00184B80" w:rsidP="00710039">
      <w:pPr>
        <w:rPr>
          <w:rFonts w:eastAsia="MS Mincho"/>
        </w:rPr>
      </w:pPr>
      <w:r w:rsidRPr="006D7CE7">
        <w:rPr>
          <w:rFonts w:eastAsia="MS Mincho"/>
        </w:rPr>
        <w:t>[R-8.4.2-004] To support combined services where the operation is intended to be coordinated, each MCX Service shall be able to apply similar geographic restrictions in use for one MCX Service to also operate in the coordinated MCX Service(s).</w:t>
      </w:r>
    </w:p>
    <w:p w:rsidR="00663BD0" w:rsidRPr="00663BD0" w:rsidRDefault="00663BD0" w:rsidP="00663BD0">
      <w:pPr>
        <w:rPr>
          <w:rFonts w:eastAsia="MS Mincho"/>
        </w:rPr>
      </w:pPr>
      <w:r w:rsidRPr="00663BD0">
        <w:rPr>
          <w:rFonts w:eastAsia="MS Mincho"/>
        </w:rPr>
        <w:t>[</w:t>
      </w:r>
      <w:r>
        <w:rPr>
          <w:rFonts w:eastAsia="MS Mincho"/>
        </w:rPr>
        <w:t>R-8.4.2-005</w:t>
      </w:r>
      <w:r w:rsidRPr="00663BD0">
        <w:rPr>
          <w:rFonts w:eastAsia="MS Mincho"/>
        </w:rPr>
        <w:t xml:space="preserve">] </w:t>
      </w:r>
      <w:r w:rsidRPr="005924DE">
        <w:rPr>
          <w:rFonts w:eastAsia="MS Mincho"/>
        </w:rPr>
        <w:t xml:space="preserve">The MCX Service shall provide a mechanism by which an authorized MCX User </w:t>
      </w:r>
      <w:r w:rsidR="00BB58CB" w:rsidRPr="003A3AFD">
        <w:rPr>
          <w:rFonts w:eastAsia="MS Mincho"/>
        </w:rPr>
        <w:t xml:space="preserve">who </w:t>
      </w:r>
      <w:r w:rsidRPr="00663BD0">
        <w:rPr>
          <w:rFonts w:eastAsia="MS Mincho"/>
        </w:rPr>
        <w:t xml:space="preserve">is affiliated to multiple MCX Services in a single group can de-affiliate </w:t>
      </w:r>
      <w:r w:rsidR="00BB58CB" w:rsidRPr="003A3AFD">
        <w:rPr>
          <w:rFonts w:eastAsia="MS Mincho"/>
        </w:rPr>
        <w:t xml:space="preserve">specific MCX UEs </w:t>
      </w:r>
      <w:r w:rsidRPr="00663BD0">
        <w:rPr>
          <w:rFonts w:eastAsia="MS Mincho"/>
        </w:rPr>
        <w:t>from each MCX Service independently.</w:t>
      </w:r>
    </w:p>
    <w:p w:rsidR="00710039" w:rsidRPr="006D7CE7" w:rsidRDefault="00710039" w:rsidP="00876062">
      <w:pPr>
        <w:pStyle w:val="Heading3"/>
      </w:pPr>
      <w:bookmarkStart w:id="437" w:name="_Toc45388293"/>
      <w:bookmarkStart w:id="438" w:name="_Toc154164328"/>
      <w:r w:rsidRPr="006D7CE7">
        <w:t>8.4.3</w:t>
      </w:r>
      <w:r w:rsidRPr="006D7CE7">
        <w:tab/>
        <w:t>Compatibility of UE</w:t>
      </w:r>
      <w:bookmarkEnd w:id="437"/>
      <w:bookmarkEnd w:id="438"/>
    </w:p>
    <w:p w:rsidR="00710039" w:rsidRPr="006D7CE7" w:rsidRDefault="00710039" w:rsidP="00876062">
      <w:pPr>
        <w:pStyle w:val="Heading4"/>
      </w:pPr>
      <w:bookmarkStart w:id="439" w:name="_Toc45388294"/>
      <w:bookmarkStart w:id="440" w:name="_Toc154164329"/>
      <w:r w:rsidRPr="006D7CE7">
        <w:t>8.4.3.1</w:t>
      </w:r>
      <w:r w:rsidRPr="006D7CE7">
        <w:tab/>
        <w:t xml:space="preserve">Advertising </w:t>
      </w:r>
      <w:r w:rsidR="00745B51" w:rsidRPr="006D7CE7">
        <w:t>s</w:t>
      </w:r>
      <w:r w:rsidRPr="006D7CE7">
        <w:t xml:space="preserve">ervice </w:t>
      </w:r>
      <w:r w:rsidR="00745B51" w:rsidRPr="006D7CE7">
        <w:t>c</w:t>
      </w:r>
      <w:r w:rsidRPr="006D7CE7">
        <w:t xml:space="preserve">apabilities </w:t>
      </w:r>
      <w:r w:rsidR="00745B51" w:rsidRPr="006D7CE7">
        <w:t>r</w:t>
      </w:r>
      <w:r w:rsidRPr="006D7CE7">
        <w:t>equired</w:t>
      </w:r>
      <w:bookmarkEnd w:id="439"/>
      <w:bookmarkEnd w:id="440"/>
    </w:p>
    <w:p w:rsidR="00710039" w:rsidRPr="006D7CE7" w:rsidRDefault="00520FB8" w:rsidP="00710039">
      <w:pPr>
        <w:rPr>
          <w:rFonts w:eastAsia="MS Mincho"/>
        </w:rPr>
      </w:pPr>
      <w:r w:rsidRPr="006D7CE7">
        <w:rPr>
          <w:rFonts w:eastAsia="MS Mincho"/>
        </w:rPr>
        <w:t>[</w:t>
      </w:r>
      <w:r w:rsidR="00B56BAD" w:rsidRPr="006D7CE7">
        <w:rPr>
          <w:rFonts w:eastAsia="MS Mincho"/>
        </w:rPr>
        <w:t xml:space="preserve">R-8.4.3.1-001] </w:t>
      </w:r>
      <w:r w:rsidR="00710039" w:rsidRPr="006D7CE7">
        <w:rPr>
          <w:rFonts w:eastAsia="MS Mincho"/>
        </w:rPr>
        <w:t xml:space="preserve">The </w:t>
      </w:r>
      <w:r w:rsidR="00E403A2" w:rsidRPr="006D7CE7">
        <w:rPr>
          <w:rFonts w:eastAsia="MS Mincho"/>
        </w:rPr>
        <w:t>MCX Service</w:t>
      </w:r>
      <w:r w:rsidR="00710039" w:rsidRPr="006D7CE7">
        <w:rPr>
          <w:rFonts w:eastAsia="MS Mincho"/>
        </w:rPr>
        <w:t xml:space="preserve"> shall provide a mechanism by which a</w:t>
      </w:r>
      <w:r w:rsidR="009E4B79">
        <w:rPr>
          <w:rFonts w:eastAsia="MS Mincho"/>
        </w:rPr>
        <w:t>n</w:t>
      </w:r>
      <w:r w:rsidR="00710039" w:rsidRPr="006D7CE7">
        <w:rPr>
          <w:rFonts w:eastAsia="MS Mincho"/>
        </w:rPr>
        <w:t xml:space="preserve"> </w:t>
      </w:r>
      <w:r w:rsidR="009E4B79">
        <w:rPr>
          <w:rFonts w:eastAsia="MS Mincho"/>
        </w:rPr>
        <w:t xml:space="preserve">MCX User of a </w:t>
      </w:r>
      <w:r w:rsidR="00710039" w:rsidRPr="006D7CE7">
        <w:rPr>
          <w:rFonts w:eastAsia="MS Mincho"/>
        </w:rPr>
        <w:t xml:space="preserve">UE can only affiliate to a Common </w:t>
      </w:r>
      <w:r w:rsidR="00E403A2" w:rsidRPr="006D7CE7">
        <w:rPr>
          <w:rFonts w:eastAsia="MS Mincho"/>
        </w:rPr>
        <w:t>MCX Service</w:t>
      </w:r>
      <w:r w:rsidR="00710039" w:rsidRPr="006D7CE7">
        <w:rPr>
          <w:rFonts w:eastAsia="MS Mincho"/>
        </w:rPr>
        <w:t xml:space="preserve"> Group(s) for </w:t>
      </w:r>
      <w:r w:rsidR="00E403A2" w:rsidRPr="006D7CE7">
        <w:rPr>
          <w:rFonts w:eastAsia="MS Mincho"/>
        </w:rPr>
        <w:t>MCX Service</w:t>
      </w:r>
      <w:r w:rsidR="00710039" w:rsidRPr="006D7CE7">
        <w:rPr>
          <w:rFonts w:eastAsia="MS Mincho"/>
        </w:rPr>
        <w:t xml:space="preserve">s that the </w:t>
      </w:r>
      <w:r w:rsidR="009E4B79">
        <w:rPr>
          <w:rFonts w:eastAsia="MS Mincho"/>
        </w:rPr>
        <w:t xml:space="preserve">MCX User’s </w:t>
      </w:r>
      <w:r w:rsidR="00710039" w:rsidRPr="006D7CE7">
        <w:rPr>
          <w:rFonts w:eastAsia="MS Mincho"/>
        </w:rPr>
        <w:t>UE is capable of supporting.</w:t>
      </w:r>
    </w:p>
    <w:p w:rsidR="00710039" w:rsidRPr="006D7CE7" w:rsidRDefault="00520FB8" w:rsidP="00567073">
      <w:r w:rsidRPr="006D7CE7">
        <w:t>[</w:t>
      </w:r>
      <w:r w:rsidR="00B56BAD" w:rsidRPr="006D7CE7">
        <w:t xml:space="preserve">R-8.4.3.1-002] </w:t>
      </w:r>
      <w:r w:rsidR="00710039" w:rsidRPr="006D7CE7">
        <w:t xml:space="preserve">The </w:t>
      </w:r>
      <w:r w:rsidR="00E403A2" w:rsidRPr="006D7CE7">
        <w:t>MCX Service</w:t>
      </w:r>
      <w:r w:rsidR="00710039" w:rsidRPr="006D7CE7">
        <w:t xml:space="preserve"> shall provide a mechanism to advertise the service capabilities required to participate in a group e.g. choice of codec so that a</w:t>
      </w:r>
      <w:r w:rsidR="009E4B79">
        <w:t>n</w:t>
      </w:r>
      <w:r w:rsidR="00710039" w:rsidRPr="006D7CE7">
        <w:t xml:space="preserve"> </w:t>
      </w:r>
      <w:r w:rsidR="009E4B79">
        <w:t>MCX User</w:t>
      </w:r>
      <w:r w:rsidR="00153C5C">
        <w:t xml:space="preserve"> </w:t>
      </w:r>
      <w:r w:rsidR="00710039" w:rsidRPr="006D7CE7">
        <w:t xml:space="preserve">can check </w:t>
      </w:r>
      <w:r w:rsidR="009E4B79">
        <w:t xml:space="preserve">the UE’s </w:t>
      </w:r>
      <w:r w:rsidR="00710039" w:rsidRPr="006D7CE7">
        <w:t>compatibility before attempting to affiliate.</w:t>
      </w:r>
    </w:p>
    <w:p w:rsidR="009E4B79" w:rsidRDefault="00520FB8" w:rsidP="009E4B79">
      <w:r w:rsidRPr="006D7CE7">
        <w:t>[</w:t>
      </w:r>
      <w:r w:rsidR="00B56BAD" w:rsidRPr="006D7CE7">
        <w:t xml:space="preserve">R-8.4.3.1-003] </w:t>
      </w:r>
      <w:r w:rsidR="00710039" w:rsidRPr="006D7CE7">
        <w:t xml:space="preserve">The </w:t>
      </w:r>
      <w:r w:rsidR="00E403A2" w:rsidRPr="006D7CE7">
        <w:t>MCX Service</w:t>
      </w:r>
      <w:r w:rsidR="00710039" w:rsidRPr="006D7CE7">
        <w:t xml:space="preserve"> shall provide a mechanism for a UE to advertise </w:t>
      </w:r>
      <w:r w:rsidR="009E4B79">
        <w:t xml:space="preserve">its </w:t>
      </w:r>
      <w:r w:rsidR="00710039" w:rsidRPr="006D7CE7">
        <w:t xml:space="preserve">capability and limitation information when </w:t>
      </w:r>
      <w:r w:rsidR="009E4B79">
        <w:t xml:space="preserve">its MCX User </w:t>
      </w:r>
      <w:r w:rsidR="00710039" w:rsidRPr="006D7CE7">
        <w:t>affiliat</w:t>
      </w:r>
      <w:r w:rsidR="009E4B79">
        <w:t>es</w:t>
      </w:r>
      <w:r w:rsidR="00710039" w:rsidRPr="006D7CE7">
        <w:t xml:space="preserve"> to a group.</w:t>
      </w:r>
    </w:p>
    <w:p w:rsidR="00710039" w:rsidRPr="006D7CE7" w:rsidRDefault="009E4B79" w:rsidP="009E4B79">
      <w:pPr>
        <w:pStyle w:val="NO"/>
      </w:pPr>
      <w:r>
        <w:t>NOTE:</w:t>
      </w:r>
      <w:r>
        <w:tab/>
      </w:r>
      <w:r w:rsidR="00710039" w:rsidRPr="006D7CE7">
        <w:t>For example when a</w:t>
      </w:r>
      <w:r>
        <w:t>n MCX User</w:t>
      </w:r>
      <w:r w:rsidR="00153C5C">
        <w:t xml:space="preserve"> </w:t>
      </w:r>
      <w:r w:rsidR="00710039" w:rsidRPr="006D7CE7">
        <w:t>affiliates to a</w:t>
      </w:r>
      <w:r>
        <w:t>n</w:t>
      </w:r>
      <w:r w:rsidR="00710039" w:rsidRPr="006D7CE7">
        <w:t xml:space="preserve"> MCVideo group, the</w:t>
      </w:r>
      <w:r>
        <w:t xml:space="preserve"> MCX User’s</w:t>
      </w:r>
      <w:r w:rsidR="00710039" w:rsidRPr="006D7CE7">
        <w:t xml:space="preserve"> UE may indicate the codecs and coding rates supported so that the MCVideo service will ensure that the UE receives video that it can render.</w:t>
      </w:r>
    </w:p>
    <w:p w:rsidR="00710039" w:rsidRPr="006D7CE7" w:rsidRDefault="00520FB8" w:rsidP="00710039">
      <w:r w:rsidRPr="006D7CE7">
        <w:t>[</w:t>
      </w:r>
      <w:r w:rsidR="00B56BAD" w:rsidRPr="006D7CE7">
        <w:t xml:space="preserve">R-8.4.3.1-004] </w:t>
      </w:r>
      <w:r w:rsidR="009E4B79">
        <w:t>If the MCX User affiliates to a group, but its UE does not provide capability and limitation information, then</w:t>
      </w:r>
      <w:r w:rsidR="00710039" w:rsidRPr="006D7CE7">
        <w:t xml:space="preserve"> the </w:t>
      </w:r>
      <w:r w:rsidR="00E403A2" w:rsidRPr="006D7CE7">
        <w:t>MCX Service</w:t>
      </w:r>
      <w:r w:rsidR="00710039" w:rsidRPr="006D7CE7">
        <w:t xml:space="preserve"> shall assume that any </w:t>
      </w:r>
      <w:r w:rsidR="00E403A2" w:rsidRPr="006D7CE7">
        <w:t>MCX Service</w:t>
      </w:r>
      <w:r w:rsidR="00710039" w:rsidRPr="006D7CE7">
        <w:t xml:space="preserve"> relevant content can be handled by that UE.</w:t>
      </w:r>
    </w:p>
    <w:p w:rsidR="00710039" w:rsidRPr="006D7CE7" w:rsidRDefault="00710039" w:rsidP="00876062">
      <w:pPr>
        <w:pStyle w:val="Heading4"/>
      </w:pPr>
      <w:bookmarkStart w:id="441" w:name="_Toc45388295"/>
      <w:bookmarkStart w:id="442" w:name="_Toc154164330"/>
      <w:r w:rsidRPr="006D7CE7">
        <w:t>8.4.3.2</w:t>
      </w:r>
      <w:r w:rsidRPr="006D7CE7">
        <w:tab/>
        <w:t xml:space="preserve">Conversion </w:t>
      </w:r>
      <w:r w:rsidR="00745B51" w:rsidRPr="006D7CE7">
        <w:t>b</w:t>
      </w:r>
      <w:r w:rsidRPr="006D7CE7">
        <w:t xml:space="preserve">etween </w:t>
      </w:r>
      <w:r w:rsidR="00745B51" w:rsidRPr="006D7CE7">
        <w:t>c</w:t>
      </w:r>
      <w:r w:rsidRPr="006D7CE7">
        <w:t>apabilities</w:t>
      </w:r>
      <w:bookmarkEnd w:id="441"/>
      <w:bookmarkEnd w:id="442"/>
    </w:p>
    <w:p w:rsidR="00710039" w:rsidRPr="006D7CE7" w:rsidRDefault="00520FB8" w:rsidP="00710039">
      <w:r w:rsidRPr="006D7CE7">
        <w:t>[</w:t>
      </w:r>
      <w:r w:rsidR="00B35E65" w:rsidRPr="006D7CE7">
        <w:t xml:space="preserve">R-8.4.3.2-001] </w:t>
      </w:r>
      <w:r w:rsidR="00710039" w:rsidRPr="006D7CE7">
        <w:t xml:space="preserve">Where an </w:t>
      </w:r>
      <w:r w:rsidR="00E403A2" w:rsidRPr="006D7CE7">
        <w:t>MCX Service</w:t>
      </w:r>
      <w:r w:rsidR="00710039" w:rsidRPr="006D7CE7">
        <w:t xml:space="preserve"> does not advertise the service capabilities required to participate in a group it is assumed that service capability itself is sufficient to take part in the group. For example if a specific codec is being used and a joining UE may not support that codec then the service will provide transcoding for UEs that support the service but do not support the codec.</w:t>
      </w:r>
    </w:p>
    <w:p w:rsidR="00710039" w:rsidRPr="006D7CE7" w:rsidRDefault="00710039" w:rsidP="00876062">
      <w:pPr>
        <w:pStyle w:val="Heading3"/>
      </w:pPr>
      <w:bookmarkStart w:id="443" w:name="_Toc45388296"/>
      <w:bookmarkStart w:id="444" w:name="_Toc154164331"/>
      <w:r w:rsidRPr="006D7CE7">
        <w:t>8.4.4</w:t>
      </w:r>
      <w:r w:rsidRPr="006D7CE7">
        <w:tab/>
        <w:t xml:space="preserve">Individual </w:t>
      </w:r>
      <w:r w:rsidR="00745B51" w:rsidRPr="006D7CE7">
        <w:t>p</w:t>
      </w:r>
      <w:r w:rsidRPr="006D7CE7">
        <w:t xml:space="preserve">ermissions for </w:t>
      </w:r>
      <w:r w:rsidR="00745B51" w:rsidRPr="006D7CE7">
        <w:t>s</w:t>
      </w:r>
      <w:r w:rsidRPr="006D7CE7">
        <w:t xml:space="preserve">ervice </w:t>
      </w:r>
      <w:r w:rsidR="00745B51" w:rsidRPr="006D7CE7">
        <w:t>a</w:t>
      </w:r>
      <w:r w:rsidRPr="006D7CE7">
        <w:t>ccess</w:t>
      </w:r>
      <w:bookmarkEnd w:id="443"/>
      <w:bookmarkEnd w:id="444"/>
    </w:p>
    <w:p w:rsidR="00710039" w:rsidRPr="006D7CE7" w:rsidRDefault="00520FB8" w:rsidP="00710039">
      <w:pPr>
        <w:rPr>
          <w:rFonts w:eastAsia="MS Mincho"/>
        </w:rPr>
      </w:pPr>
      <w:r w:rsidRPr="006D7CE7">
        <w:rPr>
          <w:rFonts w:eastAsia="MS Mincho"/>
        </w:rPr>
        <w:t>[</w:t>
      </w:r>
      <w:r w:rsidR="00B35E65" w:rsidRPr="006D7CE7">
        <w:rPr>
          <w:rFonts w:eastAsia="MS Mincho"/>
        </w:rPr>
        <w:t xml:space="preserve">R-8.4.4-001] </w:t>
      </w:r>
      <w:r w:rsidR="00710039" w:rsidRPr="006D7CE7">
        <w:rPr>
          <w:rFonts w:eastAsia="MS Mincho"/>
        </w:rPr>
        <w:t xml:space="preserve">When a UE makes a combined request to affiliate to a Common </w:t>
      </w:r>
      <w:r w:rsidR="00E403A2" w:rsidRPr="006D7CE7">
        <w:rPr>
          <w:rFonts w:eastAsia="MS Mincho"/>
        </w:rPr>
        <w:t>MCX Service</w:t>
      </w:r>
      <w:r w:rsidR="00710039" w:rsidRPr="006D7CE7">
        <w:rPr>
          <w:rFonts w:eastAsia="MS Mincho"/>
        </w:rPr>
        <w:t xml:space="preserve"> </w:t>
      </w:r>
      <w:r w:rsidR="00E403A2" w:rsidRPr="006D7CE7">
        <w:rPr>
          <w:rFonts w:eastAsia="MS Mincho"/>
        </w:rPr>
        <w:t>G</w:t>
      </w:r>
      <w:r w:rsidR="00710039" w:rsidRPr="006D7CE7">
        <w:rPr>
          <w:rFonts w:eastAsia="MS Mincho"/>
        </w:rPr>
        <w:t xml:space="preserve">roup the </w:t>
      </w:r>
      <w:r w:rsidR="00E403A2" w:rsidRPr="006D7CE7">
        <w:rPr>
          <w:rFonts w:eastAsia="MS Mincho"/>
        </w:rPr>
        <w:t>MCX Service</w:t>
      </w:r>
      <w:r w:rsidR="00710039" w:rsidRPr="006D7CE7">
        <w:rPr>
          <w:rFonts w:eastAsia="MS Mincho"/>
        </w:rPr>
        <w:t xml:space="preserve"> may respond by permitting access to the group for some but not all </w:t>
      </w:r>
      <w:r w:rsidR="00E403A2" w:rsidRPr="006D7CE7">
        <w:rPr>
          <w:rFonts w:eastAsia="MS Mincho"/>
        </w:rPr>
        <w:t>MCX Service</w:t>
      </w:r>
      <w:r w:rsidR="00710039" w:rsidRPr="006D7CE7">
        <w:rPr>
          <w:rFonts w:eastAsia="MS Mincho"/>
        </w:rPr>
        <w:t>s if appropriate.</w:t>
      </w:r>
    </w:p>
    <w:p w:rsidR="00710039" w:rsidRPr="006D7CE7" w:rsidRDefault="00710039" w:rsidP="00876062">
      <w:pPr>
        <w:pStyle w:val="Heading3"/>
      </w:pPr>
      <w:bookmarkStart w:id="445" w:name="_Toc45388297"/>
      <w:bookmarkStart w:id="446" w:name="_Toc154164332"/>
      <w:r w:rsidRPr="006D7CE7">
        <w:t>8.4.5</w:t>
      </w:r>
      <w:r w:rsidRPr="006D7CE7">
        <w:tab/>
      </w:r>
      <w:r w:rsidR="00243124" w:rsidRPr="006D7CE7">
        <w:t>C</w:t>
      </w:r>
      <w:r w:rsidRPr="006D7CE7">
        <w:t xml:space="preserve">ommon </w:t>
      </w:r>
      <w:r w:rsidR="00745B51" w:rsidRPr="006D7CE7">
        <w:t>a</w:t>
      </w:r>
      <w:r w:rsidRPr="006D7CE7">
        <w:t xml:space="preserve">lias and </w:t>
      </w:r>
      <w:r w:rsidR="00745B51" w:rsidRPr="006D7CE7">
        <w:t>u</w:t>
      </w:r>
      <w:r w:rsidRPr="006D7CE7">
        <w:t xml:space="preserve">ser </w:t>
      </w:r>
      <w:r w:rsidR="00745B51" w:rsidRPr="006D7CE7">
        <w:t>i</w:t>
      </w:r>
      <w:r w:rsidRPr="006D7CE7">
        <w:t xml:space="preserve">dentities or </w:t>
      </w:r>
      <w:r w:rsidR="00745B51" w:rsidRPr="006D7CE7">
        <w:t>m</w:t>
      </w:r>
      <w:r w:rsidRPr="006D7CE7">
        <w:t>appable</w:t>
      </w:r>
      <w:bookmarkEnd w:id="445"/>
      <w:bookmarkEnd w:id="446"/>
    </w:p>
    <w:p w:rsidR="00710039" w:rsidRPr="006D7CE7" w:rsidRDefault="00520FB8" w:rsidP="00710039">
      <w:pPr>
        <w:rPr>
          <w:rFonts w:eastAsia="MS Mincho"/>
        </w:rPr>
      </w:pPr>
      <w:r w:rsidRPr="006D7CE7">
        <w:rPr>
          <w:rFonts w:eastAsia="MS Mincho"/>
        </w:rPr>
        <w:t>[</w:t>
      </w:r>
      <w:r w:rsidR="00B35E65" w:rsidRPr="006D7CE7">
        <w:rPr>
          <w:rFonts w:eastAsia="MS Mincho"/>
        </w:rPr>
        <w:t xml:space="preserve">R-8.4.5-001] </w:t>
      </w:r>
      <w:r w:rsidR="00710039" w:rsidRPr="006D7CE7">
        <w:rPr>
          <w:rFonts w:eastAsia="MS Mincho"/>
        </w:rPr>
        <w:t xml:space="preserve">To support combined services where the operation is intended to be coordinated, it shall be possible for one </w:t>
      </w:r>
      <w:r w:rsidR="00E403A2" w:rsidRPr="006D7CE7">
        <w:rPr>
          <w:rFonts w:eastAsia="MS Mincho"/>
        </w:rPr>
        <w:t>MCX Service</w:t>
      </w:r>
      <w:r w:rsidR="00710039" w:rsidRPr="006D7CE7">
        <w:rPr>
          <w:rFonts w:eastAsia="MS Mincho"/>
        </w:rPr>
        <w:t xml:space="preserve"> to access and communicate using user identifying information in use for a coordinated </w:t>
      </w:r>
      <w:r w:rsidR="00E403A2" w:rsidRPr="006D7CE7">
        <w:rPr>
          <w:rFonts w:eastAsia="MS Mincho"/>
        </w:rPr>
        <w:t>MCX Service</w:t>
      </w:r>
      <w:r w:rsidR="00710039" w:rsidRPr="006D7CE7">
        <w:rPr>
          <w:rFonts w:eastAsia="MS Mincho"/>
        </w:rPr>
        <w:t xml:space="preserve">. </w:t>
      </w:r>
    </w:p>
    <w:p w:rsidR="00710039" w:rsidRPr="006D7CE7" w:rsidRDefault="00710039" w:rsidP="00876062">
      <w:pPr>
        <w:pStyle w:val="Heading3"/>
      </w:pPr>
      <w:bookmarkStart w:id="447" w:name="_Toc45388298"/>
      <w:bookmarkStart w:id="448" w:name="_Toc154164333"/>
      <w:r w:rsidRPr="006D7CE7">
        <w:t>8.4.6</w:t>
      </w:r>
      <w:r w:rsidRPr="006D7CE7">
        <w:tab/>
        <w:t xml:space="preserve">Single </w:t>
      </w:r>
      <w:r w:rsidR="00745B51" w:rsidRPr="006D7CE7">
        <w:t>l</w:t>
      </w:r>
      <w:r w:rsidRPr="006D7CE7">
        <w:t xml:space="preserve">ocation </w:t>
      </w:r>
      <w:r w:rsidR="00745B51" w:rsidRPr="006D7CE7">
        <w:t>m</w:t>
      </w:r>
      <w:r w:rsidRPr="006D7CE7">
        <w:t>essage</w:t>
      </w:r>
      <w:bookmarkEnd w:id="447"/>
      <w:bookmarkEnd w:id="448"/>
    </w:p>
    <w:p w:rsidR="00710039" w:rsidRPr="006D7CE7" w:rsidRDefault="00520FB8" w:rsidP="00710039">
      <w:pPr>
        <w:rPr>
          <w:rFonts w:eastAsia="MS Mincho"/>
        </w:rPr>
      </w:pPr>
      <w:r w:rsidRPr="006D7CE7">
        <w:rPr>
          <w:rFonts w:eastAsia="MS Mincho"/>
        </w:rPr>
        <w:t>[</w:t>
      </w:r>
      <w:r w:rsidR="00B35E65" w:rsidRPr="006D7CE7">
        <w:rPr>
          <w:rFonts w:eastAsia="MS Mincho"/>
        </w:rPr>
        <w:t xml:space="preserve">R-8.4.6-001] </w:t>
      </w:r>
      <w:r w:rsidR="00710039" w:rsidRPr="006D7CE7">
        <w:rPr>
          <w:rFonts w:eastAsia="MS Mincho"/>
        </w:rPr>
        <w:t xml:space="preserve">The </w:t>
      </w:r>
      <w:r w:rsidR="00E403A2" w:rsidRPr="006D7CE7">
        <w:rPr>
          <w:rFonts w:eastAsia="MS Mincho"/>
        </w:rPr>
        <w:t>MCX Service</w:t>
      </w:r>
      <w:r w:rsidR="00710039" w:rsidRPr="006D7CE7">
        <w:rPr>
          <w:rFonts w:eastAsia="MS Mincho"/>
        </w:rPr>
        <w:t xml:space="preserve"> shall provide configuration and capability so that when a UE is affiliated to a Common </w:t>
      </w:r>
      <w:r w:rsidR="00E403A2" w:rsidRPr="006D7CE7">
        <w:rPr>
          <w:rFonts w:eastAsia="MS Mincho"/>
        </w:rPr>
        <w:t>MCX Service</w:t>
      </w:r>
      <w:r w:rsidR="00710039" w:rsidRPr="006D7CE7">
        <w:rPr>
          <w:rFonts w:eastAsia="MS Mincho"/>
        </w:rPr>
        <w:t xml:space="preserve"> </w:t>
      </w:r>
      <w:r w:rsidR="00E403A2" w:rsidRPr="006D7CE7">
        <w:rPr>
          <w:rFonts w:eastAsia="MS Mincho"/>
        </w:rPr>
        <w:t>G</w:t>
      </w:r>
      <w:r w:rsidR="00710039" w:rsidRPr="006D7CE7">
        <w:rPr>
          <w:rFonts w:eastAsia="MS Mincho"/>
        </w:rPr>
        <w:t xml:space="preserve">roup and some or all of the </w:t>
      </w:r>
      <w:r w:rsidR="00E403A2" w:rsidRPr="006D7CE7">
        <w:rPr>
          <w:rFonts w:eastAsia="MS Mincho"/>
        </w:rPr>
        <w:t>MCX Service</w:t>
      </w:r>
      <w:r w:rsidR="00710039" w:rsidRPr="006D7CE7">
        <w:rPr>
          <w:rFonts w:eastAsia="MS Mincho"/>
        </w:rPr>
        <w:t xml:space="preserve">s periodically require location messages to be sent then each location message sent may be configured to apply to all </w:t>
      </w:r>
      <w:r w:rsidR="00E403A2" w:rsidRPr="006D7CE7">
        <w:rPr>
          <w:rFonts w:eastAsia="MS Mincho"/>
        </w:rPr>
        <w:t>MCX Service</w:t>
      </w:r>
      <w:r w:rsidR="00710039" w:rsidRPr="006D7CE7">
        <w:rPr>
          <w:rFonts w:eastAsia="MS Mincho"/>
        </w:rPr>
        <w:t xml:space="preserve">s or to only one specific </w:t>
      </w:r>
      <w:r w:rsidR="00E403A2" w:rsidRPr="006D7CE7">
        <w:rPr>
          <w:rFonts w:eastAsia="MS Mincho"/>
        </w:rPr>
        <w:t>MCX Service</w:t>
      </w:r>
      <w:r w:rsidR="00710039" w:rsidRPr="006D7CE7">
        <w:rPr>
          <w:rFonts w:eastAsia="MS Mincho"/>
        </w:rPr>
        <w:t>.</w:t>
      </w:r>
    </w:p>
    <w:p w:rsidR="00710039" w:rsidRPr="006D7CE7" w:rsidRDefault="00520FB8" w:rsidP="00710039">
      <w:pPr>
        <w:rPr>
          <w:rFonts w:eastAsia="MS Mincho"/>
        </w:rPr>
      </w:pPr>
      <w:r w:rsidRPr="006D7CE7">
        <w:rPr>
          <w:rFonts w:eastAsia="MS Mincho"/>
        </w:rPr>
        <w:t>[</w:t>
      </w:r>
      <w:r w:rsidR="00B35E65" w:rsidRPr="006D7CE7">
        <w:rPr>
          <w:rFonts w:eastAsia="MS Mincho"/>
        </w:rPr>
        <w:t xml:space="preserve">R-8.4.6-002] </w:t>
      </w:r>
      <w:r w:rsidR="00710039" w:rsidRPr="006D7CE7">
        <w:rPr>
          <w:rFonts w:eastAsia="MS Mincho"/>
        </w:rPr>
        <w:t xml:space="preserve">The </w:t>
      </w:r>
      <w:r w:rsidR="00E403A2" w:rsidRPr="006D7CE7">
        <w:rPr>
          <w:rFonts w:eastAsia="MS Mincho"/>
        </w:rPr>
        <w:t>MCX Service</w:t>
      </w:r>
      <w:r w:rsidR="00710039" w:rsidRPr="006D7CE7">
        <w:rPr>
          <w:rFonts w:eastAsia="MS Mincho"/>
        </w:rPr>
        <w:t xml:space="preserve"> shall provide configuration and capability so that when a UE is affiliated to multiple groups and some or all of the groups periodically require location messages to be sent then each location message sent may be configured to apply to all affiliated groups or may be applied to only one specific group.</w:t>
      </w:r>
    </w:p>
    <w:p w:rsidR="00710039" w:rsidRPr="006D7CE7" w:rsidRDefault="00520FB8" w:rsidP="00710039">
      <w:pPr>
        <w:rPr>
          <w:rFonts w:eastAsia="MS Mincho"/>
        </w:rPr>
      </w:pPr>
      <w:r w:rsidRPr="006D7CE7">
        <w:rPr>
          <w:rFonts w:eastAsia="MS Mincho"/>
        </w:rPr>
        <w:t>[</w:t>
      </w:r>
      <w:r w:rsidR="00B35E65" w:rsidRPr="006D7CE7">
        <w:rPr>
          <w:rFonts w:eastAsia="MS Mincho"/>
        </w:rPr>
        <w:t xml:space="preserve">R-8.4.6-003] </w:t>
      </w:r>
      <w:r w:rsidR="00710039" w:rsidRPr="006D7CE7">
        <w:rPr>
          <w:rFonts w:eastAsia="MS Mincho"/>
        </w:rPr>
        <w:t xml:space="preserve">The </w:t>
      </w:r>
      <w:r w:rsidR="00E403A2" w:rsidRPr="006D7CE7">
        <w:rPr>
          <w:rFonts w:eastAsia="MS Mincho"/>
        </w:rPr>
        <w:t>MCX Service</w:t>
      </w:r>
      <w:r w:rsidR="00710039" w:rsidRPr="006D7CE7">
        <w:rPr>
          <w:rFonts w:eastAsia="MS Mincho"/>
        </w:rPr>
        <w:t xml:space="preserve"> shall provide configuration and capability so that when a UE is affiliated to multiple Common </w:t>
      </w:r>
      <w:r w:rsidR="00E403A2" w:rsidRPr="006D7CE7">
        <w:rPr>
          <w:rFonts w:eastAsia="MS Mincho"/>
        </w:rPr>
        <w:t>MCX Service</w:t>
      </w:r>
      <w:r w:rsidR="00710039" w:rsidRPr="006D7CE7">
        <w:rPr>
          <w:rFonts w:eastAsia="MS Mincho"/>
        </w:rPr>
        <w:t xml:space="preserve"> </w:t>
      </w:r>
      <w:r w:rsidR="00E403A2" w:rsidRPr="006D7CE7">
        <w:rPr>
          <w:rFonts w:eastAsia="MS Mincho"/>
        </w:rPr>
        <w:t>G</w:t>
      </w:r>
      <w:r w:rsidR="00710039" w:rsidRPr="006D7CE7">
        <w:rPr>
          <w:rFonts w:eastAsia="MS Mincho"/>
        </w:rPr>
        <w:t xml:space="preserve">roups and some or all of the Common </w:t>
      </w:r>
      <w:r w:rsidR="00E403A2" w:rsidRPr="006D7CE7">
        <w:rPr>
          <w:rFonts w:eastAsia="MS Mincho"/>
        </w:rPr>
        <w:t>MCX Service</w:t>
      </w:r>
      <w:r w:rsidR="00710039" w:rsidRPr="006D7CE7">
        <w:rPr>
          <w:rFonts w:eastAsia="MS Mincho"/>
        </w:rPr>
        <w:t xml:space="preserve"> </w:t>
      </w:r>
      <w:r w:rsidR="00E403A2" w:rsidRPr="006D7CE7">
        <w:rPr>
          <w:rFonts w:eastAsia="MS Mincho"/>
        </w:rPr>
        <w:t>G</w:t>
      </w:r>
      <w:r w:rsidR="00710039" w:rsidRPr="006D7CE7">
        <w:rPr>
          <w:rFonts w:eastAsia="MS Mincho"/>
        </w:rPr>
        <w:t xml:space="preserve">roups periodically require location messages to be sent then each location message sent may be configured to apply to all Common </w:t>
      </w:r>
      <w:r w:rsidR="00E403A2" w:rsidRPr="006D7CE7">
        <w:rPr>
          <w:rFonts w:eastAsia="MS Mincho"/>
        </w:rPr>
        <w:t>MCX Service</w:t>
      </w:r>
      <w:r w:rsidR="00710039" w:rsidRPr="006D7CE7">
        <w:rPr>
          <w:rFonts w:eastAsia="MS Mincho"/>
        </w:rPr>
        <w:t xml:space="preserve"> </w:t>
      </w:r>
      <w:r w:rsidR="00E403A2" w:rsidRPr="006D7CE7">
        <w:rPr>
          <w:rFonts w:eastAsia="MS Mincho"/>
        </w:rPr>
        <w:t>G</w:t>
      </w:r>
      <w:r w:rsidR="00710039" w:rsidRPr="006D7CE7">
        <w:rPr>
          <w:rFonts w:eastAsia="MS Mincho"/>
        </w:rPr>
        <w:t xml:space="preserve">roups or may be applied to only one specific Common </w:t>
      </w:r>
      <w:r w:rsidR="00E403A2" w:rsidRPr="006D7CE7">
        <w:rPr>
          <w:rFonts w:eastAsia="MS Mincho"/>
        </w:rPr>
        <w:t>MCX Service</w:t>
      </w:r>
      <w:r w:rsidR="00710039" w:rsidRPr="006D7CE7">
        <w:rPr>
          <w:rFonts w:eastAsia="MS Mincho"/>
        </w:rPr>
        <w:t xml:space="preserve"> </w:t>
      </w:r>
      <w:r w:rsidR="00E403A2" w:rsidRPr="006D7CE7">
        <w:rPr>
          <w:rFonts w:eastAsia="MS Mincho"/>
        </w:rPr>
        <w:t>G</w:t>
      </w:r>
      <w:r w:rsidR="00710039" w:rsidRPr="006D7CE7">
        <w:rPr>
          <w:rFonts w:eastAsia="MS Mincho"/>
        </w:rPr>
        <w:t>roup.</w:t>
      </w:r>
    </w:p>
    <w:p w:rsidR="00710039" w:rsidRPr="006D7CE7" w:rsidRDefault="00710039" w:rsidP="00876062">
      <w:pPr>
        <w:pStyle w:val="Heading2"/>
      </w:pPr>
      <w:bookmarkStart w:id="449" w:name="_Toc45388299"/>
      <w:bookmarkStart w:id="450" w:name="_Toc154164334"/>
      <w:r w:rsidRPr="006D7CE7">
        <w:t>8.5</w:t>
      </w:r>
      <w:r w:rsidRPr="006D7CE7">
        <w:tab/>
        <w:t xml:space="preserve">Priority </w:t>
      </w:r>
      <w:r w:rsidR="00D050D3" w:rsidRPr="006D7CE7">
        <w:t>b</w:t>
      </w:r>
      <w:r w:rsidRPr="006D7CE7">
        <w:t xml:space="preserve">etween </w:t>
      </w:r>
      <w:r w:rsidR="00D050D3" w:rsidRPr="006D7CE7">
        <w:t>s</w:t>
      </w:r>
      <w:r w:rsidRPr="006D7CE7">
        <w:t>ervices</w:t>
      </w:r>
      <w:bookmarkEnd w:id="449"/>
      <w:bookmarkEnd w:id="450"/>
    </w:p>
    <w:p w:rsidR="00710039" w:rsidRPr="006D7CE7" w:rsidRDefault="00710039" w:rsidP="00876062">
      <w:pPr>
        <w:pStyle w:val="Heading3"/>
      </w:pPr>
      <w:bookmarkStart w:id="451" w:name="_Toc45388300"/>
      <w:bookmarkStart w:id="452" w:name="_Toc154164335"/>
      <w:r w:rsidRPr="006D7CE7">
        <w:t>8.5.1</w:t>
      </w:r>
      <w:r w:rsidRPr="006D7CE7">
        <w:tab/>
        <w:t>Overview</w:t>
      </w:r>
      <w:bookmarkEnd w:id="451"/>
      <w:bookmarkEnd w:id="452"/>
    </w:p>
    <w:p w:rsidR="00710039" w:rsidRPr="006D7CE7" w:rsidRDefault="00710039" w:rsidP="00710039">
      <w:pPr>
        <w:rPr>
          <w:rFonts w:eastAsia="MS Mincho"/>
        </w:rPr>
      </w:pPr>
      <w:r w:rsidRPr="006D7CE7">
        <w:rPr>
          <w:rFonts w:eastAsia="MS Mincho"/>
        </w:rPr>
        <w:t xml:space="preserve">The </w:t>
      </w:r>
      <w:r w:rsidR="00B51342">
        <w:rPr>
          <w:rFonts w:eastAsia="MS Mincho"/>
        </w:rPr>
        <w:t>3GPP</w:t>
      </w:r>
      <w:r w:rsidRPr="006D7CE7">
        <w:rPr>
          <w:rFonts w:eastAsia="MS Mincho"/>
        </w:rPr>
        <w:t xml:space="preserve"> priority system using ARP and QCI is expected to be used for relative priority treatment among communications at the transport level. Further application of priority will be invoked in and by the </w:t>
      </w:r>
      <w:r w:rsidR="00E403A2" w:rsidRPr="006D7CE7">
        <w:rPr>
          <w:rFonts w:eastAsia="MS Mincho"/>
        </w:rPr>
        <w:t>MCX Service</w:t>
      </w:r>
      <w:r w:rsidRPr="006D7CE7">
        <w:rPr>
          <w:rFonts w:eastAsia="MS Mincho"/>
        </w:rPr>
        <w:t xml:space="preserve"> system according to service related requirements e. g User and situation</w:t>
      </w:r>
    </w:p>
    <w:p w:rsidR="00710039" w:rsidRPr="006D7CE7" w:rsidRDefault="00710039" w:rsidP="00876062">
      <w:pPr>
        <w:pStyle w:val="Heading3"/>
      </w:pPr>
      <w:bookmarkStart w:id="453" w:name="_Toc45388301"/>
      <w:bookmarkStart w:id="454" w:name="_Toc154164336"/>
      <w:r w:rsidRPr="006D7CE7">
        <w:t>8.5.2</w:t>
      </w:r>
      <w:r w:rsidRPr="006D7CE7">
        <w:tab/>
        <w:t>Requirements</w:t>
      </w:r>
      <w:bookmarkEnd w:id="453"/>
      <w:bookmarkEnd w:id="454"/>
    </w:p>
    <w:p w:rsidR="00D51E0C" w:rsidRDefault="00520FB8" w:rsidP="00710039">
      <w:pPr>
        <w:rPr>
          <w:rFonts w:eastAsia="MS Mincho"/>
        </w:rPr>
      </w:pPr>
      <w:r w:rsidRPr="006D7CE7">
        <w:t>[</w:t>
      </w:r>
      <w:r w:rsidR="003031A2" w:rsidRPr="006D7CE7">
        <w:rPr>
          <w:rFonts w:eastAsia="MS Mincho"/>
        </w:rPr>
        <w:t xml:space="preserve">R-8.5.2-001] </w:t>
      </w:r>
      <w:r w:rsidR="00D51E0C">
        <w:rPr>
          <w:rFonts w:eastAsia="MS Mincho"/>
        </w:rPr>
        <w:t xml:space="preserve">For on network communications, </w:t>
      </w:r>
      <w:r w:rsidR="00D51E0C" w:rsidRPr="006D7CE7">
        <w:rPr>
          <w:rFonts w:eastAsia="MS Mincho"/>
        </w:rPr>
        <w:t xml:space="preserve"> </w:t>
      </w:r>
      <w:r w:rsidR="00710039" w:rsidRPr="006D7CE7">
        <w:rPr>
          <w:rFonts w:eastAsia="MS Mincho"/>
        </w:rPr>
        <w:t>priority management shall manage all data flows from the different mission critical services together</w:t>
      </w:r>
      <w:r w:rsidR="004661E3">
        <w:rPr>
          <w:rFonts w:eastAsia="MS Mincho"/>
        </w:rPr>
        <w:t xml:space="preserve"> </w:t>
      </w:r>
      <w:r w:rsidR="004661E3" w:rsidRPr="004661E3">
        <w:rPr>
          <w:rFonts w:eastAsia="MS Mincho"/>
        </w:rPr>
        <w:t>when applying priority decisions</w:t>
      </w:r>
      <w:r w:rsidR="00710039" w:rsidRPr="006D7CE7">
        <w:rPr>
          <w:rFonts w:eastAsia="MS Mincho"/>
        </w:rPr>
        <w:t xml:space="preserve">. </w:t>
      </w:r>
    </w:p>
    <w:p w:rsidR="00710039" w:rsidRPr="006D7CE7" w:rsidRDefault="00D51E0C" w:rsidP="00D51E0C">
      <w:pPr>
        <w:pStyle w:val="NO"/>
        <w:rPr>
          <w:rFonts w:eastAsia="MS Mincho"/>
        </w:rPr>
      </w:pPr>
      <w:r>
        <w:rPr>
          <w:rFonts w:eastAsia="MS Mincho"/>
        </w:rPr>
        <w:t xml:space="preserve">NOTE 1: </w:t>
      </w:r>
      <w:r w:rsidR="00710039" w:rsidRPr="006D7CE7">
        <w:rPr>
          <w:rFonts w:eastAsia="MS Mincho"/>
        </w:rPr>
        <w:t>No mission critical service is considered as always having priority over another.</w:t>
      </w:r>
    </w:p>
    <w:p w:rsidR="00D51E0C" w:rsidRDefault="00520FB8" w:rsidP="00D51E0C">
      <w:pPr>
        <w:rPr>
          <w:rFonts w:eastAsia="MS Mincho"/>
        </w:rPr>
      </w:pPr>
      <w:r w:rsidRPr="006D7CE7">
        <w:t>[</w:t>
      </w:r>
      <w:r w:rsidR="003031A2" w:rsidRPr="006D7CE7">
        <w:rPr>
          <w:rFonts w:eastAsia="MS Mincho"/>
        </w:rPr>
        <w:t xml:space="preserve">R-8.5.2-002] </w:t>
      </w:r>
      <w:r w:rsidR="00D51E0C">
        <w:rPr>
          <w:rFonts w:eastAsia="MS Mincho"/>
        </w:rPr>
        <w:t>F</w:t>
      </w:r>
      <w:r w:rsidR="00710039" w:rsidRPr="006D7CE7">
        <w:rPr>
          <w:rFonts w:eastAsia="MS Mincho"/>
        </w:rPr>
        <w:t>or off network communications</w:t>
      </w:r>
      <w:r w:rsidR="00D51E0C">
        <w:rPr>
          <w:rFonts w:eastAsia="MS Mincho"/>
        </w:rPr>
        <w:t>,</w:t>
      </w:r>
      <w:r w:rsidR="00710039" w:rsidRPr="006D7CE7">
        <w:rPr>
          <w:rFonts w:eastAsia="MS Mincho"/>
        </w:rPr>
        <w:t xml:space="preserve">  priority management shall manage all data flows from the different mission critical services together</w:t>
      </w:r>
      <w:r w:rsidR="00D51E0C">
        <w:rPr>
          <w:rFonts w:eastAsia="MS Mincho"/>
        </w:rPr>
        <w:t xml:space="preserve"> when applying priority decisions</w:t>
      </w:r>
      <w:r w:rsidR="00710039" w:rsidRPr="006D7CE7">
        <w:rPr>
          <w:rFonts w:eastAsia="MS Mincho"/>
        </w:rPr>
        <w:t xml:space="preserve">. </w:t>
      </w:r>
    </w:p>
    <w:p w:rsidR="00710039" w:rsidRPr="006D7CE7" w:rsidRDefault="00D51E0C" w:rsidP="00D51E0C">
      <w:pPr>
        <w:pStyle w:val="NO"/>
        <w:rPr>
          <w:rFonts w:eastAsia="MS Mincho"/>
        </w:rPr>
      </w:pPr>
      <w:r>
        <w:rPr>
          <w:rFonts w:eastAsia="MS Mincho"/>
        </w:rPr>
        <w:t>NOTE 2:</w:t>
      </w:r>
      <w:r>
        <w:rPr>
          <w:rFonts w:eastAsia="MS Mincho"/>
        </w:rPr>
        <w:tab/>
      </w:r>
      <w:r w:rsidR="00710039" w:rsidRPr="006D7CE7">
        <w:rPr>
          <w:rFonts w:eastAsia="MS Mincho"/>
        </w:rPr>
        <w:t>No mission critical service is considered as always having priority over another.</w:t>
      </w:r>
    </w:p>
    <w:p w:rsidR="00710039" w:rsidRPr="006D7CE7" w:rsidRDefault="00520FB8" w:rsidP="00710039">
      <w:pPr>
        <w:rPr>
          <w:rFonts w:eastAsia="MS Mincho"/>
        </w:rPr>
      </w:pPr>
      <w:r w:rsidRPr="006D7CE7">
        <w:t>[</w:t>
      </w:r>
      <w:r w:rsidR="003031A2" w:rsidRPr="006D7CE7">
        <w:rPr>
          <w:rFonts w:eastAsia="MS Mincho"/>
        </w:rPr>
        <w:t xml:space="preserve">R-8.5.2-003] </w:t>
      </w:r>
      <w:r w:rsidR="00710039" w:rsidRPr="006D7CE7">
        <w:rPr>
          <w:rFonts w:eastAsia="MS Mincho"/>
        </w:rPr>
        <w:t xml:space="preserve">The </w:t>
      </w:r>
      <w:r w:rsidR="00E403A2" w:rsidRPr="006D7CE7">
        <w:rPr>
          <w:rFonts w:eastAsia="MS Mincho"/>
        </w:rPr>
        <w:t>MCX Service</w:t>
      </w:r>
      <w:r w:rsidR="00710039" w:rsidRPr="006D7CE7">
        <w:rPr>
          <w:rFonts w:eastAsia="MS Mincho"/>
        </w:rPr>
        <w:t xml:space="preserve"> systems shall provide a mechanism to dynamically prioritize one </w:t>
      </w:r>
      <w:r w:rsidR="00E403A2" w:rsidRPr="006D7CE7">
        <w:rPr>
          <w:rFonts w:eastAsia="MS Mincho"/>
        </w:rPr>
        <w:t>MCX Service</w:t>
      </w:r>
      <w:r w:rsidR="00710039" w:rsidRPr="006D7CE7">
        <w:rPr>
          <w:rFonts w:eastAsia="MS Mincho"/>
        </w:rPr>
        <w:t xml:space="preserve"> over another.</w:t>
      </w:r>
    </w:p>
    <w:p w:rsidR="00710039" w:rsidRPr="006D7CE7" w:rsidRDefault="00520FB8" w:rsidP="00710039">
      <w:pPr>
        <w:rPr>
          <w:rFonts w:eastAsia="MS Mincho"/>
        </w:rPr>
      </w:pPr>
      <w:r w:rsidRPr="006D7CE7">
        <w:t>[</w:t>
      </w:r>
      <w:r w:rsidR="003031A2" w:rsidRPr="006D7CE7">
        <w:rPr>
          <w:rFonts w:eastAsia="MS Mincho"/>
        </w:rPr>
        <w:t xml:space="preserve">R-8.5.2-004] </w:t>
      </w:r>
      <w:r w:rsidR="00710039" w:rsidRPr="006D7CE7">
        <w:rPr>
          <w:rFonts w:eastAsia="MS Mincho"/>
        </w:rPr>
        <w:t xml:space="preserve">The </w:t>
      </w:r>
      <w:r w:rsidR="00E403A2" w:rsidRPr="006D7CE7">
        <w:rPr>
          <w:rFonts w:eastAsia="MS Mincho"/>
        </w:rPr>
        <w:t>MCX Service</w:t>
      </w:r>
      <w:r w:rsidR="00710039" w:rsidRPr="006D7CE7">
        <w:rPr>
          <w:rFonts w:eastAsia="MS Mincho"/>
        </w:rPr>
        <w:t>s, in coordination with each other</w:t>
      </w:r>
      <w:r w:rsidR="00D51E0C">
        <w:rPr>
          <w:rFonts w:eastAsia="MS Mincho"/>
        </w:rPr>
        <w:t>,</w:t>
      </w:r>
      <w:r w:rsidR="00710039" w:rsidRPr="006D7CE7">
        <w:rPr>
          <w:rFonts w:eastAsia="MS Mincho"/>
        </w:rPr>
        <w:t xml:space="preserve"> shall be able to give appropriate priorities to the different communications according to User, content type, device type, participant type and operational situation.</w:t>
      </w:r>
    </w:p>
    <w:p w:rsidR="00710039" w:rsidRPr="006D7CE7" w:rsidRDefault="00520FB8" w:rsidP="00710039">
      <w:pPr>
        <w:rPr>
          <w:rFonts w:eastAsia="MS Mincho"/>
        </w:rPr>
      </w:pPr>
      <w:r w:rsidRPr="006D7CE7">
        <w:t>[</w:t>
      </w:r>
      <w:r w:rsidR="003031A2" w:rsidRPr="006D7CE7">
        <w:rPr>
          <w:rFonts w:eastAsia="MS Mincho"/>
        </w:rPr>
        <w:t xml:space="preserve">R-8.5.2-005] </w:t>
      </w:r>
      <w:r w:rsidR="00E403A2" w:rsidRPr="006D7CE7">
        <w:rPr>
          <w:rFonts w:eastAsia="MS Mincho"/>
        </w:rPr>
        <w:t>MCX Service</w:t>
      </w:r>
      <w:r w:rsidR="00710039" w:rsidRPr="006D7CE7">
        <w:rPr>
          <w:rFonts w:eastAsia="MS Mincho"/>
        </w:rPr>
        <w:t>s shall notify users of actions taken by the dispatcher that result in a change in priority for a data flow.</w:t>
      </w:r>
    </w:p>
    <w:p w:rsidR="00385D85" w:rsidRPr="006D7CE7" w:rsidRDefault="00385D85" w:rsidP="00876062">
      <w:pPr>
        <w:pStyle w:val="Heading1"/>
      </w:pPr>
      <w:bookmarkStart w:id="455" w:name="_Toc45388302"/>
      <w:bookmarkStart w:id="456" w:name="_Toc154164337"/>
      <w:r w:rsidRPr="006D7CE7">
        <w:t xml:space="preserve">9 </w:t>
      </w:r>
      <w:r w:rsidRPr="006D7CE7">
        <w:tab/>
        <w:t>Air</w:t>
      </w:r>
      <w:r w:rsidR="00440F13" w:rsidRPr="006D7CE7">
        <w:t xml:space="preserve"> </w:t>
      </w:r>
      <w:r w:rsidR="00873CAB" w:rsidRPr="006D7CE7">
        <w:t xml:space="preserve">ground air </w:t>
      </w:r>
      <w:r w:rsidRPr="006D7CE7">
        <w:t>Communication</w:t>
      </w:r>
      <w:bookmarkEnd w:id="455"/>
      <w:bookmarkEnd w:id="456"/>
    </w:p>
    <w:p w:rsidR="00385D85" w:rsidRPr="006D7CE7" w:rsidRDefault="00385D85" w:rsidP="00876062">
      <w:pPr>
        <w:pStyle w:val="Heading2"/>
      </w:pPr>
      <w:bookmarkStart w:id="457" w:name="_Toc45388303"/>
      <w:bookmarkStart w:id="458" w:name="_Toc154164338"/>
      <w:r w:rsidRPr="006D7CE7">
        <w:t>9.1</w:t>
      </w:r>
      <w:r w:rsidRPr="006D7CE7">
        <w:tab/>
        <w:t>Service Description</w:t>
      </w:r>
      <w:bookmarkEnd w:id="457"/>
      <w:bookmarkEnd w:id="458"/>
    </w:p>
    <w:p w:rsidR="00F2187C" w:rsidRPr="006D7CE7" w:rsidRDefault="00F2187C" w:rsidP="00F2187C">
      <w:r w:rsidRPr="006D7CE7">
        <w:t>Mission critical users use aircrafts and helicopters for operational purpose. Being able to communicate in real time with helicopters and aircraft is a basic need.</w:t>
      </w:r>
    </w:p>
    <w:p w:rsidR="00D34A89" w:rsidRPr="006D7CE7" w:rsidRDefault="00F2187C" w:rsidP="003235C7">
      <w:r w:rsidRPr="006D7CE7">
        <w:t>Some traffic assumptions are provided in Annex D.</w:t>
      </w:r>
    </w:p>
    <w:p w:rsidR="002B1674" w:rsidRPr="006D7CE7" w:rsidRDefault="002B1674" w:rsidP="00876062">
      <w:pPr>
        <w:pStyle w:val="Heading2"/>
      </w:pPr>
      <w:bookmarkStart w:id="459" w:name="_Toc45388304"/>
      <w:bookmarkStart w:id="460" w:name="_Toc154164339"/>
      <w:r w:rsidRPr="006D7CE7">
        <w:t>9.2</w:t>
      </w:r>
      <w:r w:rsidRPr="006D7CE7">
        <w:tab/>
        <w:t>Requirements</w:t>
      </w:r>
      <w:bookmarkEnd w:id="459"/>
      <w:bookmarkEnd w:id="460"/>
    </w:p>
    <w:p w:rsidR="00710039" w:rsidRPr="006D7CE7" w:rsidRDefault="00F2187C" w:rsidP="00093F2A">
      <w:r w:rsidRPr="006D7CE7">
        <w:sym w:font="Symbol" w:char="F05B"/>
      </w:r>
      <w:r w:rsidRPr="006D7CE7">
        <w:t>R-9.2-001</w:t>
      </w:r>
      <w:r w:rsidRPr="006D7CE7">
        <w:sym w:font="Symbol" w:char="F05D"/>
      </w:r>
      <w:r w:rsidRPr="006D7CE7">
        <w:t xml:space="preserve"> </w:t>
      </w:r>
      <w:r w:rsidR="00223D1A" w:rsidRPr="006D7CE7">
        <w:t xml:space="preserve">The </w:t>
      </w:r>
      <w:r w:rsidR="00E403A2" w:rsidRPr="006D7CE7">
        <w:t>MCX Service</w:t>
      </w:r>
      <w:r w:rsidR="00223D1A" w:rsidRPr="006D7CE7">
        <w:t xml:space="preserve"> shall support </w:t>
      </w:r>
      <w:r w:rsidR="00873CAB" w:rsidRPr="006D7CE7">
        <w:t xml:space="preserve">Air </w:t>
      </w:r>
      <w:r w:rsidRPr="006D7CE7">
        <w:t xml:space="preserve">ground air </w:t>
      </w:r>
      <w:r w:rsidR="00873CAB" w:rsidRPr="006D7CE7">
        <w:t>C</w:t>
      </w:r>
      <w:r w:rsidRPr="006D7CE7">
        <w:t>ommunication up to 15</w:t>
      </w:r>
      <w:r w:rsidR="006D7CE7">
        <w:t>.</w:t>
      </w:r>
      <w:r w:rsidRPr="006D7CE7">
        <w:t xml:space="preserve">000 ft with a speed up to </w:t>
      </w:r>
      <w:r w:rsidRPr="006D7CE7">
        <w:sym w:font="Symbol" w:char="F05B"/>
      </w:r>
      <w:r w:rsidRPr="006D7CE7">
        <w:t>450</w:t>
      </w:r>
      <w:r w:rsidRPr="006D7CE7">
        <w:sym w:font="Symbol" w:char="F05D"/>
      </w:r>
      <w:r w:rsidRPr="006D7CE7">
        <w:t xml:space="preserve">km/h. </w:t>
      </w:r>
    </w:p>
    <w:p w:rsidR="00D300CF" w:rsidRPr="006D7CE7" w:rsidRDefault="00D300CF" w:rsidP="00876062">
      <w:pPr>
        <w:pStyle w:val="Heading1"/>
      </w:pPr>
      <w:bookmarkStart w:id="461" w:name="_Toc45388305"/>
      <w:bookmarkStart w:id="462" w:name="_Toc154164340"/>
      <w:r w:rsidRPr="006D7CE7">
        <w:t>10</w:t>
      </w:r>
      <w:r w:rsidRPr="006D7CE7">
        <w:tab/>
        <w:t>MCX Service in IOPS mode</w:t>
      </w:r>
      <w:bookmarkEnd w:id="461"/>
      <w:bookmarkEnd w:id="462"/>
    </w:p>
    <w:p w:rsidR="00D300CF" w:rsidRPr="006D7CE7" w:rsidRDefault="00D300CF" w:rsidP="00D300CF">
      <w:r w:rsidRPr="006D7CE7">
        <w:t>[</w:t>
      </w:r>
      <w:r w:rsidR="00662832" w:rsidRPr="006D7CE7">
        <w:t>R-</w:t>
      </w:r>
      <w:r w:rsidRPr="006D7CE7">
        <w:t>10-001]</w:t>
      </w:r>
      <w:r w:rsidRPr="006D7CE7">
        <w:tab/>
        <w:t xml:space="preserve"> An MCX Service shall be able to provide services when operating in </w:t>
      </w:r>
      <w:r w:rsidR="00B51342">
        <w:t>a 3GPP</w:t>
      </w:r>
      <w:r w:rsidRPr="006D7CE7">
        <w:t xml:space="preserve"> network in IOPS mode.</w:t>
      </w:r>
    </w:p>
    <w:p w:rsidR="00D300CF" w:rsidRPr="006D7CE7" w:rsidRDefault="00D300CF" w:rsidP="00565FA4">
      <w:pPr>
        <w:pStyle w:val="NO"/>
        <w:rPr>
          <w:rFonts w:eastAsia="MS Mincho"/>
          <w:lang w:eastAsia="ja-JP"/>
        </w:rPr>
      </w:pPr>
      <w:r w:rsidRPr="006D7CE7">
        <w:t>N</w:t>
      </w:r>
      <w:r w:rsidR="00A82ED6" w:rsidRPr="006D7CE7">
        <w:t>OTE</w:t>
      </w:r>
      <w:r w:rsidRPr="006D7CE7">
        <w:t xml:space="preserve">: </w:t>
      </w:r>
      <w:r w:rsidR="007C5749" w:rsidRPr="006D7CE7">
        <w:tab/>
        <w:t>S</w:t>
      </w:r>
      <w:r w:rsidRPr="006D7CE7">
        <w:t>ervices may be reduced for example due to lack of back haul</w:t>
      </w:r>
      <w:r w:rsidR="00565FA4" w:rsidRPr="006D7CE7">
        <w:t>.</w:t>
      </w:r>
    </w:p>
    <w:p w:rsidR="008D001F" w:rsidRPr="006D7CE7" w:rsidRDefault="00401764" w:rsidP="00876062">
      <w:pPr>
        <w:pStyle w:val="Heading8"/>
      </w:pPr>
      <w:r w:rsidRPr="006D7CE7">
        <w:br w:type="page"/>
      </w:r>
      <w:bookmarkStart w:id="463" w:name="_Toc45388306"/>
      <w:bookmarkStart w:id="464" w:name="_Toc154164341"/>
      <w:r w:rsidR="008D001F" w:rsidRPr="006D7CE7">
        <w:t>Annex A (normative):</w:t>
      </w:r>
      <w:r w:rsidR="008D001F" w:rsidRPr="006D7CE7">
        <w:br/>
        <w:t>MCCoRe Requirements for MCPTT</w:t>
      </w:r>
      <w:bookmarkEnd w:id="463"/>
      <w:bookmarkEnd w:id="464"/>
    </w:p>
    <w:p w:rsidR="00880AA2" w:rsidRPr="006D7CE7" w:rsidRDefault="00880AA2" w:rsidP="00880AA2">
      <w:r w:rsidRPr="006D7CE7">
        <w:t>Table</w:t>
      </w:r>
      <w:r w:rsidR="00565FA4" w:rsidRPr="006D7CE7">
        <w:t xml:space="preserve"> A.1</w:t>
      </w:r>
      <w:r w:rsidRPr="006D7CE7">
        <w:t xml:space="preserve"> provides an exhaustive list of those requirements in 3GPP TS 22.280 that are applicable to MCPTT.</w:t>
      </w:r>
    </w:p>
    <w:p w:rsidR="00565FA4" w:rsidRPr="006D7CE7" w:rsidRDefault="00565FA4" w:rsidP="00565FA4">
      <w:pPr>
        <w:pStyle w:val="TH"/>
      </w:pPr>
      <w:r w:rsidRPr="006D7CE7">
        <w:t>Table A.1</w:t>
      </w:r>
    </w:p>
    <w:tbl>
      <w:tblPr>
        <w:tblW w:w="9663" w:type="dxa"/>
        <w:tblInd w:w="93" w:type="dxa"/>
        <w:tblLook w:val="04A0" w:firstRow="1" w:lastRow="0" w:firstColumn="1" w:lastColumn="0" w:noHBand="0" w:noVBand="1"/>
      </w:tblPr>
      <w:tblGrid>
        <w:gridCol w:w="113"/>
        <w:gridCol w:w="1637"/>
        <w:gridCol w:w="114"/>
        <w:gridCol w:w="1446"/>
        <w:gridCol w:w="114"/>
        <w:gridCol w:w="1446"/>
        <w:gridCol w:w="114"/>
        <w:gridCol w:w="1446"/>
        <w:gridCol w:w="114"/>
        <w:gridCol w:w="1446"/>
        <w:gridCol w:w="82"/>
        <w:gridCol w:w="32"/>
        <w:gridCol w:w="1446"/>
        <w:gridCol w:w="113"/>
        <w:tblGridChange w:id="465">
          <w:tblGrid>
            <w:gridCol w:w="113"/>
            <w:gridCol w:w="1637"/>
            <w:gridCol w:w="114"/>
            <w:gridCol w:w="1446"/>
            <w:gridCol w:w="114"/>
            <w:gridCol w:w="1446"/>
            <w:gridCol w:w="114"/>
            <w:gridCol w:w="1446"/>
            <w:gridCol w:w="114"/>
            <w:gridCol w:w="1446"/>
            <w:gridCol w:w="82"/>
            <w:gridCol w:w="32"/>
            <w:gridCol w:w="1446"/>
            <w:gridCol w:w="113"/>
          </w:tblGrid>
        </w:tblGridChange>
      </w:tblGrid>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xml:space="preserve">5 </w:t>
            </w:r>
            <w:r w:rsidR="003F1615" w:rsidRPr="006D7CE7">
              <w:rPr>
                <w:b/>
                <w:bCs/>
                <w:color w:val="000000"/>
              </w:rPr>
              <w:t>MCX Service</w:t>
            </w:r>
            <w:r w:rsidRPr="006D7CE7">
              <w:rPr>
                <w:b/>
                <w:bCs/>
                <w:color w:val="000000"/>
              </w:rPr>
              <w:t xml:space="preserve"> Requirements common for on the network and off the network</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xml:space="preserve">5.1 General Group Communications Requirements </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xml:space="preserve">5.1.1 General </w:t>
            </w:r>
            <w:r w:rsidR="00D274C7" w:rsidRPr="006D7CE7">
              <w:rPr>
                <w:b/>
                <w:bCs/>
                <w:color w:val="000000"/>
              </w:rPr>
              <w:t>a</w:t>
            </w:r>
            <w:r w:rsidRPr="006D7CE7">
              <w:rPr>
                <w:b/>
                <w:bCs/>
                <w:color w:val="000000"/>
              </w:rPr>
              <w:t>spects</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5.1.2 Group/status information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5.1.3 Group configuration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5.1.4 Identification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5.1.5 Membership/affiliation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R-5.1.5-006</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R-5.1.5-008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5.1.6 Group Communication administration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5.1.7 Prioritization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xml:space="preserve">5.1.8 Charging requirements for </w:t>
            </w:r>
            <w:r w:rsidR="003F1615" w:rsidRPr="006D7CE7">
              <w:rPr>
                <w:b/>
                <w:bCs/>
                <w:color w:val="000000"/>
              </w:rPr>
              <w:t>MCX Service</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6</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7</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R-5.1.8-00</w:t>
            </w:r>
            <w:r w:rsidR="00BE665A">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w:t>
            </w:r>
            <w:r w:rsidR="00BE665A">
              <w:rPr>
                <w:color w:val="000000"/>
              </w:rPr>
              <w:t>1</w:t>
            </w:r>
            <w:r w:rsidRPr="006D7CE7">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R-5.1.8-01</w:t>
            </w:r>
            <w:r w:rsidR="00BE665A">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xml:space="preserve">5.1.9 </w:t>
            </w:r>
            <w:r w:rsidR="003F1615" w:rsidRPr="006D7CE7">
              <w:rPr>
                <w:b/>
                <w:bCs/>
                <w:color w:val="000000"/>
              </w:rPr>
              <w:t>MCX Service</w:t>
            </w:r>
            <w:r w:rsidRPr="006D7CE7">
              <w:rPr>
                <w:b/>
                <w:bCs/>
                <w:color w:val="000000"/>
              </w:rPr>
              <w:t xml:space="preserve"> Emergency Alert </w:t>
            </w:r>
            <w:r w:rsidR="00CA25DA" w:rsidRPr="006D7CE7">
              <w:rPr>
                <w:b/>
                <w:bCs/>
                <w:color w:val="000000"/>
              </w:rPr>
              <w:t>t</w:t>
            </w:r>
            <w:r w:rsidRPr="006D7CE7">
              <w:rPr>
                <w:b/>
                <w:bCs/>
                <w:color w:val="000000"/>
              </w:rPr>
              <w:t xml:space="preserve">riggered by </w:t>
            </w:r>
            <w:r w:rsidR="00CA25DA" w:rsidRPr="006D7CE7">
              <w:rPr>
                <w:b/>
                <w:bCs/>
                <w:color w:val="000000"/>
              </w:rPr>
              <w:t>l</w:t>
            </w:r>
            <w:r w:rsidRPr="006D7CE7">
              <w:rPr>
                <w:b/>
                <w:bCs/>
                <w:color w:val="000000"/>
              </w:rPr>
              <w:t>ocation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A8507E"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5.2 Broadcast Group</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5.2.1 General Broadcast Group Communication</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5.2.2 Group-Broadcast Group (e.g., announcement group)</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5.2.3 User-Broadcast Group (e.g., System Communication)</w:t>
            </w:r>
          </w:p>
        </w:tc>
      </w:tr>
      <w:tr w:rsidR="00E64282" w:rsidRPr="006D7CE7" w:rsidTr="00574787">
        <w:trPr>
          <w:gridAfter w:val="1"/>
          <w:wAfter w:w="113" w:type="dxa"/>
          <w:trHeight w:val="32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R-5.2.3-002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b/>
                <w:bCs/>
                <w:color w:val="000000"/>
              </w:rPr>
            </w:pPr>
            <w:r w:rsidRPr="006D7CE7">
              <w:rPr>
                <w:b/>
                <w:bCs/>
                <w:color w:val="000000"/>
              </w:rPr>
              <w:t>5.3 Late communication entry</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R-5.3-005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B04FEE">
            <w:pPr>
              <w:spacing w:after="0"/>
              <w:rPr>
                <w:b/>
                <w:bCs/>
                <w:color w:val="000000"/>
              </w:rPr>
            </w:pPr>
            <w:r w:rsidRPr="006D7CE7">
              <w:rPr>
                <w:b/>
                <w:bCs/>
                <w:color w:val="000000"/>
              </w:rPr>
              <w:t>5.</w:t>
            </w:r>
            <w:r w:rsidR="00B04FEE" w:rsidRPr="006D7CE7">
              <w:rPr>
                <w:b/>
                <w:bCs/>
                <w:color w:val="000000"/>
              </w:rPr>
              <w:t xml:space="preserve">4 </w:t>
            </w:r>
            <w:r w:rsidRPr="006D7CE7">
              <w:rPr>
                <w:b/>
                <w:bCs/>
                <w:color w:val="000000"/>
              </w:rPr>
              <w:t xml:space="preserve">Receiving from multiple </w:t>
            </w:r>
            <w:r w:rsidR="003F1615" w:rsidRPr="006D7CE7">
              <w:rPr>
                <w:b/>
                <w:bCs/>
                <w:color w:val="000000"/>
              </w:rPr>
              <w:t>MCX Service</w:t>
            </w:r>
            <w:r w:rsidRPr="006D7CE7">
              <w:rPr>
                <w:b/>
                <w:bCs/>
                <w:color w:val="000000"/>
              </w:rPr>
              <w:t xml:space="preserve"> communications</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B04FEE">
            <w:pPr>
              <w:spacing w:after="0"/>
              <w:rPr>
                <w:b/>
                <w:bCs/>
                <w:color w:val="000000"/>
              </w:rPr>
            </w:pPr>
            <w:r w:rsidRPr="006D7CE7">
              <w:rPr>
                <w:b/>
                <w:bCs/>
                <w:color w:val="000000"/>
              </w:rPr>
              <w:t>5.</w:t>
            </w:r>
            <w:r w:rsidR="00B04FEE" w:rsidRPr="006D7CE7">
              <w:rPr>
                <w:b/>
                <w:bCs/>
                <w:color w:val="000000"/>
              </w:rPr>
              <w:t>4</w:t>
            </w:r>
            <w:r w:rsidRPr="006D7CE7">
              <w:rPr>
                <w:b/>
                <w:bCs/>
                <w:color w:val="000000"/>
              </w:rPr>
              <w:t>.1 Overview</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E64282">
            <w:pPr>
              <w:spacing w:after="0"/>
              <w:rPr>
                <w:color w:val="000000"/>
              </w:rPr>
            </w:pPr>
            <w:r w:rsidRPr="006D7CE7">
              <w:rPr>
                <w:color w:val="000000"/>
              </w:rPr>
              <w:t> </w:t>
            </w:r>
          </w:p>
        </w:tc>
      </w:tr>
      <w:tr w:rsidR="00E64282"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4282" w:rsidRPr="006D7CE7" w:rsidRDefault="00E64282" w:rsidP="00B04FEE">
            <w:pPr>
              <w:spacing w:after="0"/>
              <w:rPr>
                <w:b/>
                <w:bCs/>
                <w:color w:val="000000"/>
              </w:rPr>
            </w:pPr>
            <w:r w:rsidRPr="006D7CE7">
              <w:rPr>
                <w:b/>
                <w:bCs/>
                <w:color w:val="000000"/>
              </w:rPr>
              <w:t>5.</w:t>
            </w:r>
            <w:r w:rsidR="00B04FEE" w:rsidRPr="006D7CE7">
              <w:rPr>
                <w:b/>
                <w:bCs/>
                <w:color w:val="000000"/>
              </w:rPr>
              <w:t>4</w:t>
            </w:r>
            <w:r w:rsidRPr="006D7CE7">
              <w:rPr>
                <w:b/>
                <w:bCs/>
                <w:color w:val="000000"/>
              </w:rPr>
              <w:t>.2 Requirements</w:t>
            </w:r>
          </w:p>
        </w:tc>
      </w:tr>
      <w:tr w:rsidR="00E64282"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4282" w:rsidRPr="006D7CE7" w:rsidRDefault="00E64282" w:rsidP="00B04FEE">
            <w:pPr>
              <w:spacing w:after="0"/>
              <w:rPr>
                <w:color w:val="000000"/>
              </w:rPr>
            </w:pPr>
            <w:r w:rsidRPr="006D7CE7">
              <w:rPr>
                <w:color w:val="000000"/>
              </w:rPr>
              <w:t>R-5.</w:t>
            </w:r>
            <w:r w:rsidR="00B04FEE" w:rsidRPr="006D7CE7">
              <w:rPr>
                <w:color w:val="000000"/>
              </w:rPr>
              <w:t>4</w:t>
            </w:r>
            <w:r w:rsidRPr="006D7CE7">
              <w:rPr>
                <w:color w:val="000000"/>
              </w:rPr>
              <w:t>.2-</w:t>
            </w:r>
            <w:r w:rsidR="00B04FEE"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B04FEE">
            <w:pPr>
              <w:spacing w:after="0"/>
              <w:rPr>
                <w:color w:val="000000"/>
              </w:rPr>
            </w:pPr>
            <w:r w:rsidRPr="006D7CE7">
              <w:rPr>
                <w:color w:val="000000"/>
              </w:rPr>
              <w:t>R-5.</w:t>
            </w:r>
            <w:r w:rsidR="00B04FEE" w:rsidRPr="006D7CE7">
              <w:rPr>
                <w:color w:val="000000"/>
              </w:rPr>
              <w:t>4</w:t>
            </w:r>
            <w:r w:rsidRPr="006D7CE7">
              <w:rPr>
                <w:color w:val="000000"/>
              </w:rPr>
              <w:t>.2-</w:t>
            </w:r>
            <w:r w:rsidR="00B04FEE" w:rsidRPr="006D7CE7">
              <w:rPr>
                <w:color w:val="000000"/>
              </w:rPr>
              <w:t>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B04FEE">
            <w:pPr>
              <w:spacing w:after="0"/>
              <w:rPr>
                <w:color w:val="000000"/>
              </w:rPr>
            </w:pPr>
            <w:r w:rsidRPr="006D7CE7">
              <w:rPr>
                <w:color w:val="000000"/>
              </w:rPr>
              <w:t>R-5.</w:t>
            </w:r>
            <w:r w:rsidR="00B04FEE" w:rsidRPr="006D7CE7">
              <w:rPr>
                <w:color w:val="000000"/>
              </w:rPr>
              <w:t>4</w:t>
            </w:r>
            <w:r w:rsidRPr="006D7CE7">
              <w:rPr>
                <w:color w:val="000000"/>
              </w:rPr>
              <w:t>.2-</w:t>
            </w:r>
            <w:r w:rsidR="00B04FEE" w:rsidRPr="006D7CE7">
              <w:rPr>
                <w:color w:val="000000"/>
              </w:rPr>
              <w:t>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B04FEE">
            <w:pPr>
              <w:spacing w:after="0"/>
              <w:rPr>
                <w:color w:val="000000"/>
              </w:rPr>
            </w:pPr>
            <w:r w:rsidRPr="006D7CE7">
              <w:rPr>
                <w:color w:val="000000"/>
              </w:rPr>
              <w:t>R-5.</w:t>
            </w:r>
            <w:r w:rsidR="00B04FEE" w:rsidRPr="006D7CE7">
              <w:rPr>
                <w:color w:val="000000"/>
              </w:rPr>
              <w:t>4</w:t>
            </w:r>
            <w:r w:rsidRPr="006D7CE7">
              <w:rPr>
                <w:color w:val="000000"/>
              </w:rPr>
              <w:t>.2-</w:t>
            </w:r>
            <w:r w:rsidR="00B04FEE" w:rsidRPr="006D7CE7">
              <w:rPr>
                <w:color w:val="000000"/>
              </w:rPr>
              <w:t>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4282" w:rsidRPr="006D7CE7" w:rsidRDefault="00E64282" w:rsidP="00B04FEE">
            <w:pPr>
              <w:spacing w:after="0"/>
              <w:rPr>
                <w:color w:val="000000"/>
              </w:rPr>
            </w:pPr>
            <w:r w:rsidRPr="006D7CE7">
              <w:rPr>
                <w:color w:val="000000"/>
              </w:rPr>
              <w:t>R-5.</w:t>
            </w:r>
            <w:r w:rsidR="00B04FEE" w:rsidRPr="006D7CE7">
              <w:rPr>
                <w:color w:val="000000"/>
              </w:rPr>
              <w:t>4</w:t>
            </w:r>
            <w:r w:rsidRPr="006D7CE7">
              <w:rPr>
                <w:color w:val="000000"/>
              </w:rPr>
              <w:t>.2-</w:t>
            </w:r>
            <w:r w:rsidR="00B04FEE" w:rsidRPr="006D7CE7">
              <w:rPr>
                <w:color w:val="000000"/>
              </w:rPr>
              <w:t>00</w:t>
            </w:r>
            <w:r w:rsidR="00E05B1A">
              <w:rPr>
                <w:color w:val="000000"/>
              </w:rPr>
              <w:t>4A</w:t>
            </w:r>
            <w:r w:rsidR="00E05B1A" w:rsidRPr="006D7CE7">
              <w:rPr>
                <w:color w:val="00000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E64282" w:rsidRPr="006D7CE7" w:rsidRDefault="00E64282" w:rsidP="006F0165">
            <w:pPr>
              <w:spacing w:after="0"/>
              <w:rPr>
                <w:color w:val="000000"/>
              </w:rPr>
            </w:pPr>
            <w:r w:rsidRPr="006D7CE7">
              <w:rPr>
                <w:color w:val="000000"/>
              </w:rPr>
              <w:t>R-5.</w:t>
            </w:r>
            <w:r w:rsidR="00B04FEE" w:rsidRPr="006D7CE7">
              <w:rPr>
                <w:color w:val="000000"/>
              </w:rPr>
              <w:t>4</w:t>
            </w:r>
            <w:r w:rsidRPr="006D7CE7">
              <w:rPr>
                <w:color w:val="000000"/>
              </w:rPr>
              <w:t>.2-</w:t>
            </w:r>
            <w:r w:rsidR="006F0165" w:rsidRPr="006D7CE7">
              <w:rPr>
                <w:color w:val="000000"/>
              </w:rPr>
              <w:t>00</w:t>
            </w:r>
            <w:r w:rsidR="00E05B1A">
              <w:rPr>
                <w:color w:val="000000"/>
              </w:rPr>
              <w:t>4B</w:t>
            </w:r>
            <w:r w:rsidR="00E05B1A" w:rsidRPr="006D7CE7">
              <w:rPr>
                <w:color w:val="000000"/>
              </w:rPr>
              <w:t xml:space="preserve"> </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6F0165">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R-5.4.2-00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R-5.4.2-00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R-5.4.2-00</w:t>
            </w:r>
            <w:r>
              <w:rPr>
                <w:color w:val="000000"/>
              </w:rPr>
              <w:t>7a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R-5.4.2-00</w:t>
            </w:r>
            <w:r>
              <w:rPr>
                <w:color w:val="000000"/>
              </w:rPr>
              <w:t>8</w:t>
            </w: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R-5.4.2-009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8B3148">
            <w:pPr>
              <w:spacing w:after="0"/>
              <w:rPr>
                <w:b/>
                <w:bCs/>
                <w:color w:val="000000"/>
              </w:rPr>
            </w:pPr>
            <w:r w:rsidRPr="006D7CE7">
              <w:rPr>
                <w:b/>
                <w:bCs/>
                <w:color w:val="000000"/>
              </w:rPr>
              <w:t>5.5 Private Communication</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F9378C">
            <w:pPr>
              <w:spacing w:after="0"/>
              <w:rPr>
                <w:b/>
                <w:bCs/>
                <w:color w:val="000000"/>
              </w:rPr>
            </w:pPr>
            <w:r w:rsidRPr="006D7CE7">
              <w:rPr>
                <w:b/>
                <w:bCs/>
                <w:color w:val="000000"/>
              </w:rPr>
              <w:t>5.5.1 Private Communication general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r>
              <w:rPr>
                <w:color w:val="000000"/>
              </w:rPr>
              <w:t>R-5.5.2-001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b/>
                <w:bCs/>
                <w:color w:val="000000"/>
              </w:rPr>
            </w:pPr>
            <w:r w:rsidRPr="006D7CE7">
              <w:rPr>
                <w:b/>
                <w:bCs/>
                <w:color w:val="000000"/>
              </w:rPr>
              <w:t>5.6 MCX Service priority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b/>
                <w:bCs/>
                <w:color w:val="000000"/>
              </w:rPr>
            </w:pPr>
            <w:r w:rsidRPr="006D7CE7">
              <w:rPr>
                <w:b/>
                <w:bCs/>
                <w:color w:val="000000"/>
              </w:rPr>
              <w:t>5.6.1 Overview</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b/>
                <w:bCs/>
                <w:color w:val="000000"/>
              </w:rPr>
            </w:pPr>
            <w:r w:rsidRPr="006D7CE7">
              <w:rPr>
                <w:b/>
                <w:bCs/>
                <w:color w:val="000000"/>
              </w:rPr>
              <w:t>5.6.2 Communication types based on priorities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470C9C" w:rsidRPr="006D7CE7" w:rsidRDefault="00470C9C" w:rsidP="00E87FD3">
            <w:pPr>
              <w:spacing w:after="0"/>
              <w:rPr>
                <w:b/>
                <w:bCs/>
                <w:color w:val="000000"/>
              </w:rPr>
            </w:pPr>
            <w:r w:rsidRPr="006D7CE7">
              <w:rPr>
                <w:b/>
                <w:bCs/>
                <w:color w:val="000000"/>
              </w:rPr>
              <w:t>5.6.2.1 MCX Service Emergency and Imminent Peril general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b/>
                <w:bCs/>
                <w:color w:val="000000"/>
              </w:rPr>
            </w:pPr>
            <w:r w:rsidRPr="006D7CE7">
              <w:rPr>
                <w:b/>
                <w:bCs/>
                <w:color w:val="000000"/>
              </w:rPr>
              <w:t>5.6.2.1.1 Overview</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b/>
                <w:bCs/>
                <w:color w:val="000000"/>
              </w:rPr>
            </w:pPr>
            <w:r w:rsidRPr="006D7CE7">
              <w:rPr>
                <w:b/>
                <w:bCs/>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470C9C" w:rsidRPr="006D7CE7" w:rsidRDefault="00470C9C" w:rsidP="00E87FD3">
            <w:pPr>
              <w:spacing w:after="0"/>
              <w:rPr>
                <w:b/>
                <w:bCs/>
                <w:color w:val="000000"/>
              </w:rPr>
            </w:pPr>
            <w:r w:rsidRPr="006D7CE7">
              <w:rPr>
                <w:b/>
                <w:bCs/>
                <w:color w:val="000000"/>
              </w:rPr>
              <w:t>5.6.2.1.2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color w:val="000000"/>
              </w:rPr>
            </w:pPr>
            <w:r w:rsidRPr="006D7CE7">
              <w:rPr>
                <w:color w:val="000000"/>
              </w:rPr>
              <w:t>R-5.6.2.1.2-001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87FD3">
            <w:pPr>
              <w:spacing w:after="0"/>
              <w:rPr>
                <w:color w:val="000000"/>
              </w:rPr>
            </w:pPr>
            <w:r w:rsidRPr="006D7CE7">
              <w:rPr>
                <w:color w:val="000000"/>
              </w:rPr>
              <w:t>R-5.6.2.1.2-002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87FD3">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87FD3">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87FD3">
            <w:pPr>
              <w:spacing w:after="0"/>
              <w:rPr>
                <w:color w:val="000000"/>
              </w:rPr>
            </w:pPr>
            <w:r w:rsidRPr="006D7CE7">
              <w:rPr>
                <w:color w:val="000000"/>
              </w:rPr>
              <w:t>R-5.6.2.1.2-005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b/>
                <w:bCs/>
                <w:color w:val="000000"/>
              </w:rPr>
            </w:pPr>
            <w:r w:rsidRPr="006D7CE7">
              <w:rPr>
                <w:b/>
                <w:bCs/>
                <w:color w:val="000000"/>
              </w:rPr>
              <w:t>5.6.2.2 MCX Service Emergency Group Communication</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87FD3">
            <w:pPr>
              <w:spacing w:after="0"/>
              <w:rPr>
                <w:b/>
                <w:bCs/>
                <w:color w:val="000000"/>
              </w:rPr>
            </w:pPr>
            <w:r w:rsidRPr="006D7CE7">
              <w:rPr>
                <w:b/>
                <w:bCs/>
                <w:color w:val="000000"/>
              </w:rPr>
              <w:t>5.6.2.2.1 MCX Service Emergency Group Communication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8428F">
            <w:pPr>
              <w:spacing w:after="0"/>
              <w:rPr>
                <w:color w:val="000000"/>
              </w:rPr>
            </w:pPr>
            <w:r w:rsidRPr="006D7CE7">
              <w:rPr>
                <w:color w:val="000000"/>
              </w:rPr>
              <w:t>R-5.6.2.2.1-001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8428F">
            <w:pPr>
              <w:spacing w:after="0"/>
              <w:rPr>
                <w:color w:val="000000"/>
              </w:rPr>
            </w:pPr>
            <w:r w:rsidRPr="006D7CE7">
              <w:rPr>
                <w:color w:val="000000"/>
              </w:rPr>
              <w:t>R-5.6.2.2.1-002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8428F">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8428F">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8428F">
            <w:pPr>
              <w:spacing w:after="0"/>
              <w:rPr>
                <w:color w:val="000000"/>
              </w:rPr>
            </w:pPr>
            <w:r w:rsidRPr="006D7CE7">
              <w:rPr>
                <w:color w:val="000000"/>
              </w:rPr>
              <w:t>R-5.6.2.2.1-005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F8428F">
            <w:pPr>
              <w:spacing w:after="0"/>
              <w:rPr>
                <w:color w:val="000000"/>
              </w:rPr>
            </w:pPr>
            <w:r w:rsidRPr="006D7CE7">
              <w:rPr>
                <w:color w:val="000000"/>
              </w:rPr>
              <w:t>R-5.6.2.2.1-006</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020B7B">
            <w:pPr>
              <w:spacing w:after="0"/>
              <w:rPr>
                <w:color w:val="000000"/>
              </w:rPr>
            </w:pPr>
            <w:r w:rsidRPr="006D7CE7">
              <w:rPr>
                <w:color w:val="000000"/>
              </w:rPr>
              <w:t>R-5.6.2.2.1-007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020B7B">
            <w:pPr>
              <w:spacing w:after="0"/>
              <w:rPr>
                <w:color w:val="000000"/>
              </w:rPr>
            </w:pPr>
            <w:r w:rsidRPr="006D7CE7">
              <w:rPr>
                <w:color w:val="000000"/>
              </w:rPr>
              <w:t>R-5.6.2.2.1-008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020B7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020B7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020B7B">
            <w:pPr>
              <w:spacing w:after="0"/>
              <w:rPr>
                <w:color w:val="000000"/>
              </w:rPr>
            </w:pPr>
            <w:r w:rsidRPr="006D7CE7">
              <w:rPr>
                <w:color w:val="000000"/>
              </w:rPr>
              <w:t>R-5.6.2.2.1-011</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020B7B">
            <w:pPr>
              <w:spacing w:after="0"/>
              <w:rPr>
                <w:color w:val="000000"/>
              </w:rPr>
            </w:pPr>
            <w:r w:rsidRPr="006D7CE7">
              <w:rPr>
                <w:color w:val="000000"/>
              </w:rPr>
              <w:t>R-5.6.2.2.1-012</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020B7B">
            <w:pPr>
              <w:spacing w:after="0"/>
              <w:rPr>
                <w:color w:val="000000"/>
              </w:rPr>
            </w:pPr>
            <w:r w:rsidRPr="006D7CE7">
              <w:rPr>
                <w:color w:val="000000"/>
              </w:rPr>
              <w:t>R-5.6.2.2.1-013</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E64282">
            <w:pPr>
              <w:spacing w:after="0"/>
              <w:rPr>
                <w:color w:val="000000"/>
              </w:rPr>
            </w:pPr>
            <w:r w:rsidRPr="006D7CE7">
              <w:rPr>
                <w:color w:val="000000"/>
              </w:rPr>
              <w:t>R-5.6.2.2.1-014</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E64282">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E64282">
            <w:pPr>
              <w:spacing w:after="0"/>
              <w:rPr>
                <w:color w:val="000000"/>
              </w:rPr>
            </w:pP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EB0C1C">
            <w:pPr>
              <w:spacing w:after="0"/>
              <w:rPr>
                <w:b/>
                <w:bCs/>
                <w:color w:val="000000"/>
              </w:rPr>
            </w:pPr>
            <w:r w:rsidRPr="006D7CE7">
              <w:rPr>
                <w:b/>
                <w:bCs/>
                <w:color w:val="000000"/>
              </w:rPr>
              <w:t>5.6.2.2.2 MCX Service Emergency Group Communication cancellation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B0C1C">
            <w:pPr>
              <w:spacing w:after="0"/>
              <w:rPr>
                <w:color w:val="000000"/>
              </w:rPr>
            </w:pPr>
            <w:r w:rsidRPr="006D7CE7">
              <w:rPr>
                <w:color w:val="000000"/>
              </w:rPr>
              <w:t>R-5.6.2.2.2-001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B0C1C">
            <w:pPr>
              <w:spacing w:after="0"/>
              <w:rPr>
                <w:color w:val="000000"/>
              </w:rPr>
            </w:pPr>
            <w:r w:rsidRPr="006D7CE7">
              <w:rPr>
                <w:color w:val="000000"/>
              </w:rPr>
              <w:t>R-5.6.2.2.2-002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B0C1C">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B0C1C">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B0C1C">
            <w:pPr>
              <w:spacing w:after="0"/>
              <w:rPr>
                <w:color w:val="000000"/>
              </w:rPr>
            </w:pPr>
            <w:r w:rsidRPr="006D7CE7">
              <w:rPr>
                <w:color w:val="000000"/>
              </w:rPr>
              <w:t>R-5.6.2.2.2-005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B91760">
            <w:pPr>
              <w:spacing w:after="0"/>
              <w:rPr>
                <w:b/>
                <w:bCs/>
                <w:color w:val="000000"/>
              </w:rPr>
            </w:pPr>
            <w:r w:rsidRPr="006D7CE7">
              <w:rPr>
                <w:b/>
                <w:bCs/>
                <w:color w:val="000000"/>
              </w:rPr>
              <w:t>5.6.2.3 MCX Service Imminent Peril Group</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B91760">
            <w:pPr>
              <w:spacing w:after="0"/>
              <w:rPr>
                <w:b/>
                <w:bCs/>
                <w:color w:val="000000"/>
              </w:rPr>
            </w:pPr>
            <w:r w:rsidRPr="006D7CE7">
              <w:rPr>
                <w:b/>
                <w:bCs/>
                <w:color w:val="000000"/>
              </w:rPr>
              <w:t>5.6.2.3.1 MCX Service Imminent Peril Group Communication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R-5.6.2.3.1-006</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B91760">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35597">
            <w:pPr>
              <w:spacing w:after="0"/>
              <w:rPr>
                <w:b/>
                <w:bCs/>
                <w:color w:val="000000"/>
              </w:rPr>
            </w:pPr>
            <w:r w:rsidRPr="006D7CE7">
              <w:rPr>
                <w:b/>
                <w:bCs/>
                <w:color w:val="000000"/>
              </w:rPr>
              <w:t>5.6.2.3.2 MCX Service Imminent Peril Group Communications cancellation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35597">
            <w:pPr>
              <w:spacing w:after="0"/>
              <w:rPr>
                <w:b/>
                <w:bCs/>
                <w:color w:val="000000"/>
              </w:rPr>
            </w:pPr>
            <w:r w:rsidRPr="006D7CE7">
              <w:rPr>
                <w:b/>
                <w:bCs/>
                <w:color w:val="000000"/>
              </w:rPr>
              <w:t>5.6.2.4 MCX Service Emergency Alert</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35597">
            <w:pPr>
              <w:spacing w:after="0"/>
              <w:rPr>
                <w:b/>
                <w:bCs/>
                <w:color w:val="000000"/>
              </w:rPr>
            </w:pPr>
            <w:r w:rsidRPr="006D7CE7">
              <w:rPr>
                <w:b/>
                <w:bCs/>
                <w:color w:val="000000"/>
              </w:rPr>
              <w:t>5.6.2.4.1 MCX Service Emergency Alert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R-5.6.2.4.1-001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R-5.6.2.4.1-002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35597">
            <w:pPr>
              <w:spacing w:after="0"/>
              <w:rPr>
                <w:color w:val="000000"/>
              </w:rPr>
            </w:pPr>
            <w:r w:rsidRPr="006D7CE7">
              <w:rPr>
                <w:color w:val="000000"/>
              </w:rPr>
              <w:t>R-5.6.2.4.1-00</w:t>
            </w:r>
            <w:r>
              <w:rPr>
                <w:color w:val="000000"/>
              </w:rPr>
              <w:t>4a</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 xml:space="preserve">R-5.6.2.4.1-004b </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R-5.6.2.4.1-005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R-5.6.2.4.1-006</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R-5.6.2.4.1-007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R-5.6.2.4.1-008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R-5.6.2.4.1-009</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52315C" w:rsidP="00735597">
            <w:pPr>
              <w:spacing w:after="0"/>
              <w:rPr>
                <w:color w:val="000000"/>
              </w:rPr>
            </w:pPr>
            <w:r w:rsidRPr="0052315C">
              <w:rPr>
                <w:color w:val="000000"/>
              </w:rPr>
              <w:t>R-5.6.2.4.1-010</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rPr>
                <w:color w:val="000000"/>
              </w:rPr>
              <w:t>R-5.6.2.4.1-011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t>R-5.6.2.4.1-012</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rPr>
                <w:color w:val="000000"/>
              </w:rPr>
              <w:t>R-5.6.2.4.1-013</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b/>
                <w:bCs/>
                <w:color w:val="000000"/>
              </w:rPr>
            </w:pPr>
            <w:r w:rsidRPr="006D7CE7">
              <w:rPr>
                <w:b/>
                <w:bCs/>
                <w:color w:val="000000"/>
              </w:rPr>
              <w:t>5.6.2.4.2 MCX Service Emergency Alert cancellation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R-5.6.2.4.2-001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R-5.6.2.4.2-002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r w:rsidR="0052315C" w:rsidRPr="0052315C">
              <w:rPr>
                <w:color w:val="000000"/>
              </w:rPr>
              <w:t>R-5.6.2.4.2-004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b/>
                <w:bCs/>
                <w:color w:val="000000"/>
              </w:rPr>
            </w:pPr>
            <w:r w:rsidRPr="006D7CE7">
              <w:rPr>
                <w:b/>
                <w:bCs/>
                <w:color w:val="000000"/>
              </w:rPr>
              <w:t>5.7 MCX Service User ID</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b/>
                <w:bCs/>
                <w:color w:val="000000"/>
              </w:rPr>
            </w:pPr>
            <w:r w:rsidRPr="006D7CE7">
              <w:rPr>
                <w:b/>
                <w:bCs/>
                <w:color w:val="000000"/>
              </w:rPr>
              <w:t>5.8 MCX UE Management</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R-5.8-002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b/>
                <w:bCs/>
                <w:color w:val="000000"/>
              </w:rPr>
            </w:pPr>
            <w:r w:rsidRPr="006D7CE7">
              <w:rPr>
                <w:b/>
                <w:bCs/>
                <w:color w:val="000000"/>
              </w:rPr>
              <w:t>5.9 MCX Service User Profile</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1D343F">
            <w:pPr>
              <w:spacing w:after="0"/>
              <w:rPr>
                <w:color w:val="000000"/>
              </w:rPr>
            </w:pPr>
            <w:r w:rsidRPr="006D7CE7">
              <w:rPr>
                <w:color w:val="000000"/>
              </w:rPr>
              <w:t>R-5.9-002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64282">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w:t>
            </w:r>
            <w:r w:rsidR="00EE3699">
              <w:t>1a</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w:t>
            </w:r>
            <w:r w:rsidR="00EE3699">
              <w:t xml:space="preserve">1b </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EF364B" w:rsidP="005D4E48">
            <w:pPr>
              <w:spacing w:after="0"/>
              <w:rPr>
                <w:color w:val="000000"/>
              </w:rPr>
            </w:pPr>
            <w:r>
              <w:t xml:space="preserve"> R-5.9a-001c</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rsidRPr="00E77C0A">
              <w:t>R-5.9a-002</w:t>
            </w: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R-5.9a-002a</w:t>
            </w:r>
          </w:p>
        </w:tc>
      </w:tr>
      <w:tr w:rsidR="00EE3699"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tcPr>
          <w:p w:rsidR="00EE3699" w:rsidRDefault="00EE3699" w:rsidP="00EE3699">
            <w:pPr>
              <w:spacing w:after="0"/>
            </w:pPr>
            <w:r w:rsidRPr="005421E2">
              <w:t>R-5.9a-003</w:t>
            </w:r>
          </w:p>
        </w:tc>
        <w:tc>
          <w:tcPr>
            <w:tcW w:w="1560" w:type="dxa"/>
            <w:gridSpan w:val="2"/>
            <w:tcBorders>
              <w:top w:val="nil"/>
              <w:left w:val="nil"/>
              <w:bottom w:val="single" w:sz="4" w:space="0" w:color="auto"/>
              <w:right w:val="single" w:sz="4" w:space="0" w:color="auto"/>
            </w:tcBorders>
            <w:shd w:val="clear" w:color="auto" w:fill="auto"/>
          </w:tcPr>
          <w:p w:rsidR="00EE3699" w:rsidRDefault="00EE3699" w:rsidP="00EE3699">
            <w:pPr>
              <w:spacing w:after="0"/>
            </w:pPr>
            <w:r w:rsidRPr="005421E2">
              <w:t>R-5.9a-004</w:t>
            </w:r>
          </w:p>
        </w:tc>
        <w:tc>
          <w:tcPr>
            <w:tcW w:w="1560" w:type="dxa"/>
            <w:gridSpan w:val="2"/>
            <w:tcBorders>
              <w:top w:val="nil"/>
              <w:left w:val="nil"/>
              <w:bottom w:val="single" w:sz="4" w:space="0" w:color="auto"/>
              <w:right w:val="single" w:sz="4" w:space="0" w:color="auto"/>
            </w:tcBorders>
            <w:shd w:val="clear" w:color="auto" w:fill="auto"/>
          </w:tcPr>
          <w:p w:rsidR="00EE3699" w:rsidRDefault="00EE3699" w:rsidP="00EE3699">
            <w:pPr>
              <w:spacing w:after="0"/>
            </w:pPr>
            <w:r w:rsidRPr="005421E2">
              <w:t>R-5.9a-005</w:t>
            </w:r>
          </w:p>
        </w:tc>
        <w:tc>
          <w:tcPr>
            <w:tcW w:w="1560" w:type="dxa"/>
            <w:gridSpan w:val="2"/>
            <w:tcBorders>
              <w:top w:val="nil"/>
              <w:left w:val="nil"/>
              <w:bottom w:val="single" w:sz="4" w:space="0" w:color="auto"/>
              <w:right w:val="single" w:sz="4" w:space="0" w:color="auto"/>
            </w:tcBorders>
            <w:shd w:val="clear" w:color="auto" w:fill="auto"/>
          </w:tcPr>
          <w:p w:rsidR="00EE3699" w:rsidRDefault="00EE3699" w:rsidP="00EE3699">
            <w:pPr>
              <w:spacing w:after="0"/>
            </w:pPr>
            <w:r w:rsidRPr="005421E2">
              <w:t>R-5.9a-006</w:t>
            </w:r>
          </w:p>
        </w:tc>
        <w:tc>
          <w:tcPr>
            <w:tcW w:w="1560" w:type="dxa"/>
            <w:gridSpan w:val="2"/>
            <w:tcBorders>
              <w:top w:val="nil"/>
              <w:left w:val="nil"/>
              <w:bottom w:val="single" w:sz="4" w:space="0" w:color="auto"/>
              <w:right w:val="single" w:sz="4" w:space="0" w:color="auto"/>
            </w:tcBorders>
            <w:shd w:val="clear" w:color="auto" w:fill="auto"/>
          </w:tcPr>
          <w:p w:rsidR="00EE3699" w:rsidRDefault="00EE3699" w:rsidP="00EE3699">
            <w:pPr>
              <w:spacing w:after="0"/>
            </w:pPr>
          </w:p>
        </w:tc>
        <w:tc>
          <w:tcPr>
            <w:tcW w:w="1560" w:type="dxa"/>
            <w:gridSpan w:val="3"/>
            <w:tcBorders>
              <w:top w:val="nil"/>
              <w:left w:val="nil"/>
              <w:bottom w:val="single" w:sz="4" w:space="0" w:color="auto"/>
              <w:right w:val="single" w:sz="4" w:space="0" w:color="auto"/>
            </w:tcBorders>
            <w:shd w:val="clear" w:color="auto" w:fill="auto"/>
          </w:tcPr>
          <w:p w:rsidR="00EE3699" w:rsidRDefault="00EE3699" w:rsidP="00EE3699">
            <w:pPr>
              <w:spacing w:after="0"/>
            </w:pP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Default="00470C9C" w:rsidP="005D4E48">
            <w:pPr>
              <w:spacing w:after="0"/>
            </w:pPr>
            <w:r>
              <w:t>R-5.9a-007</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R-5.9a-008</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R-5.9a-009</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R-5.9a-011</w:t>
            </w: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R-5.9a-012</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Default="00470C9C" w:rsidP="005D4E48">
            <w:pPr>
              <w:spacing w:after="0"/>
            </w:pPr>
            <w:r>
              <w:t>R-5.9a-013</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4</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7</w:t>
            </w: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rsidRPr="008847F5">
              <w:t>R-5.9a-01</w:t>
            </w:r>
            <w:r>
              <w:t>8</w:t>
            </w:r>
          </w:p>
        </w:tc>
      </w:tr>
      <w:tr w:rsidR="006225CE" w:rsidRPr="008847F5"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6225CE" w:rsidRDefault="006225CE" w:rsidP="00D37D4A">
            <w:r w:rsidRPr="0053228A">
              <w:t>R-5.9a-</w:t>
            </w:r>
            <w:r>
              <w:t>019</w:t>
            </w:r>
          </w:p>
        </w:tc>
        <w:tc>
          <w:tcPr>
            <w:tcW w:w="1560"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rsidRPr="00B918E6">
              <w:t>R-5.9a-</w:t>
            </w:r>
            <w:r>
              <w:t>020</w:t>
            </w:r>
          </w:p>
        </w:tc>
        <w:tc>
          <w:tcPr>
            <w:tcW w:w="1560"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t>R-5.9a-021</w:t>
            </w:r>
          </w:p>
        </w:tc>
        <w:tc>
          <w:tcPr>
            <w:tcW w:w="1560"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t>R-5.9a-022</w:t>
            </w:r>
          </w:p>
        </w:tc>
        <w:tc>
          <w:tcPr>
            <w:tcW w:w="1560"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t>R-5.9a-023</w:t>
            </w:r>
          </w:p>
        </w:tc>
        <w:tc>
          <w:tcPr>
            <w:tcW w:w="1560" w:type="dxa"/>
            <w:gridSpan w:val="3"/>
            <w:tcBorders>
              <w:top w:val="nil"/>
              <w:left w:val="nil"/>
              <w:bottom w:val="single" w:sz="4" w:space="0" w:color="auto"/>
              <w:right w:val="single" w:sz="4" w:space="0" w:color="auto"/>
            </w:tcBorders>
            <w:shd w:val="clear" w:color="auto" w:fill="auto"/>
            <w:vAlign w:val="center"/>
          </w:tcPr>
          <w:p w:rsidR="006225CE" w:rsidRPr="008847F5" w:rsidRDefault="006225CE" w:rsidP="00D37D4A">
            <w:r>
              <w:t>[R-5.9a-024</w:t>
            </w:r>
          </w:p>
        </w:tc>
      </w:tr>
      <w:tr w:rsidR="00F743AA" w:rsidRPr="008847F5"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25</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26</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29</w:t>
            </w:r>
          </w:p>
        </w:tc>
        <w:tc>
          <w:tcPr>
            <w:tcW w:w="1560" w:type="dxa"/>
            <w:gridSpan w:val="3"/>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30</w:t>
            </w:r>
          </w:p>
        </w:tc>
      </w:tr>
      <w:tr w:rsidR="00682BBE" w:rsidRPr="008847F5"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682BBE" w:rsidRPr="008847F5" w:rsidRDefault="00682BBE" w:rsidP="00076C22">
            <w:pPr>
              <w:spacing w:after="0"/>
            </w:pPr>
            <w:r w:rsidRPr="008847F5">
              <w:t>R-5.9a-0</w:t>
            </w:r>
            <w:r>
              <w:t>31</w:t>
            </w: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3"/>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r>
      <w:tr w:rsidR="006225CE"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225CE" w:rsidRPr="006D7CE7" w:rsidRDefault="006225CE" w:rsidP="009253F8">
            <w:pPr>
              <w:spacing w:after="0"/>
              <w:rPr>
                <w:b/>
                <w:bCs/>
                <w:color w:val="000000"/>
              </w:rPr>
            </w:pPr>
            <w:r w:rsidRPr="006D7CE7">
              <w:rPr>
                <w:b/>
                <w:bCs/>
                <w:color w:val="000000"/>
              </w:rPr>
              <w:t>5.10 Support for multiple devices</w:t>
            </w:r>
          </w:p>
        </w:tc>
      </w:tr>
      <w:tr w:rsidR="006225CE"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6225CE" w:rsidRPr="006D7CE7" w:rsidRDefault="006225CE" w:rsidP="009253F8">
            <w:pPr>
              <w:spacing w:after="0"/>
              <w:rPr>
                <w:color w:val="000000"/>
              </w:rPr>
            </w:pPr>
            <w:r w:rsidRPr="006D7CE7">
              <w:rPr>
                <w:color w:val="000000"/>
              </w:rPr>
              <w:t>R-5.10-001</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B94E9F">
            <w:pPr>
              <w:spacing w:after="0"/>
              <w:rPr>
                <w:color w:val="000000"/>
              </w:rPr>
            </w:pPr>
            <w:r w:rsidRPr="003936DF">
              <w:t>R-5.10-001a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E64282">
            <w:pPr>
              <w:spacing w:after="0"/>
              <w:rPr>
                <w:color w:val="000000"/>
              </w:rPr>
            </w:pPr>
            <w:r w:rsidRPr="00B94E9F">
              <w:rPr>
                <w:color w:val="000000"/>
              </w:rPr>
              <w:t>R-5.10-002</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6225CE" w:rsidRPr="006D7CE7" w:rsidRDefault="006225CE" w:rsidP="00E64282">
            <w:pPr>
              <w:spacing w:after="0"/>
              <w:rPr>
                <w:color w:val="000000"/>
              </w:rPr>
            </w:pPr>
            <w:r w:rsidRPr="006D7CE7">
              <w:rPr>
                <w:color w:val="000000"/>
              </w:rPr>
              <w:t> </w:t>
            </w:r>
          </w:p>
        </w:tc>
      </w:tr>
      <w:tr w:rsidR="006225CE"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225CE" w:rsidRPr="006D7CE7" w:rsidRDefault="006225CE" w:rsidP="00983489">
            <w:pPr>
              <w:spacing w:after="0"/>
              <w:rPr>
                <w:b/>
                <w:bCs/>
                <w:color w:val="000000"/>
              </w:rPr>
            </w:pPr>
            <w:r w:rsidRPr="006D7CE7">
              <w:rPr>
                <w:b/>
                <w:bCs/>
                <w:color w:val="000000"/>
              </w:rPr>
              <w:t xml:space="preserve">5.11 Location </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E216B3">
              <w:rPr>
                <w:color w:val="000000"/>
              </w:rPr>
              <w:t>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R-5.11-005</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 xml:space="preserve"> R-5.11-006</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R-5.11-010</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R-5.11-011</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R-5.11-013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83489">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963F1E">
            <w:pPr>
              <w:spacing w:after="0"/>
              <w:rPr>
                <w:b/>
                <w:bCs/>
                <w:color w:val="000000"/>
              </w:rPr>
            </w:pPr>
            <w:r w:rsidRPr="006D7CE7">
              <w:rPr>
                <w:b/>
                <w:bCs/>
                <w:color w:val="000000"/>
              </w:rPr>
              <w:t>5.12 Security</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R-5.12-011</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R-5.12-012</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963F1E">
            <w:pPr>
              <w:spacing w:after="0"/>
              <w:rPr>
                <w:color w:val="000000"/>
              </w:rPr>
            </w:pPr>
            <w:r w:rsidRPr="006D7CE7">
              <w:rPr>
                <w:color w:val="000000"/>
              </w:rPr>
              <w:t>R-5.12-013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R5-12-014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4764C8">
            <w:pPr>
              <w:spacing w:after="0"/>
              <w:rPr>
                <w:b/>
                <w:bCs/>
                <w:color w:val="000000"/>
              </w:rPr>
            </w:pPr>
            <w:r w:rsidRPr="006D7CE7">
              <w:rPr>
                <w:b/>
                <w:bCs/>
                <w:color w:val="000000"/>
              </w:rPr>
              <w:t>5.13 Media quality</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764C8">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5.14 Relay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5.15 Gateway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BC7F1B" w:rsidRPr="00326413">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BC7F1B" w:rsidRPr="00326413">
              <w:rPr>
                <w:color w:val="000000"/>
              </w:rPr>
              <w:t>R-5.15-00</w:t>
            </w:r>
            <w:r w:rsidR="00BC7F1B">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5.16 Control and management by Mission Critical Organizations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5.16.1 Overview</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5.16.2 General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R-5.16.2-001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R-5.16.2-002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5.16.3 Operational visibility for Mission Critical Organizations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R-5.16.3-001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5.17 General administrative – groups and users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R-5.17-007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R-5.17-008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5.18 Open interfaces for MCX services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5.18.1 Overview</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5.18.2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5.19 Media forwarding</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5.19.1 Service description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5.19.2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5.20 Receipt notification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5.20.1 Service description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5.20.2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5.21 Additional services for MCX Service communications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5.21.1 Remotely initiated MCX Service communication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5.21.1.1 Overview</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5.21.1.2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5.21.2 Remotely terminated MCX Service communication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r w:rsidRPr="006D7CE7">
              <w:rPr>
                <w:b/>
                <w:bCs/>
                <w:color w:val="000000"/>
              </w:rPr>
              <w:t>5.21.2.1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Cs/>
                <w:color w:val="000000"/>
              </w:rPr>
            </w:pPr>
            <w:r w:rsidRPr="006D7CE7">
              <w:rPr>
                <w:bCs/>
                <w:color w:val="000000"/>
              </w:rPr>
              <w:t>R-5.21.2.1-001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E64282">
            <w:pPr>
              <w:spacing w:after="0"/>
              <w:rPr>
                <w:b/>
                <w:bCs/>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 MCX Service requirements specific to on-network use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6.1 General administrative – groups and users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6.2 MCX Service communications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B233D4">
            <w:pPr>
              <w:spacing w:after="0"/>
              <w:rPr>
                <w:b/>
                <w:bCs/>
                <w:color w:val="000000"/>
              </w:rPr>
            </w:pPr>
            <w:r w:rsidRPr="006D7CE7">
              <w:rPr>
                <w:b/>
                <w:bCs/>
                <w:color w:val="000000"/>
              </w:rPr>
              <w:t>6.2.1 Notification and acknowledgement for MCX Service Group Communications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xml:space="preserve">NA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6.2.2 Queuing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R-6.2.2-005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R-6.2.2-006</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6.3 General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 General group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6.4.1 General aspects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6.4.2 Group status/information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6.4.3 Identification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6.4.4 Membership/affiliation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BD6BD4" w:rsidP="00AC231E">
            <w:pPr>
              <w:spacing w:after="0"/>
              <w:rPr>
                <w:color w:val="000000"/>
              </w:rPr>
            </w:pPr>
            <w:r>
              <w:rPr>
                <w:color w:val="000000"/>
              </w:rPr>
              <w:t>R-6.4.4-002a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BD6BD4" w:rsidP="00E64282">
            <w:pPr>
              <w:spacing w:after="0"/>
              <w:rPr>
                <w:color w:val="000000"/>
              </w:rPr>
            </w:pPr>
            <w:r>
              <w:t>R-6.4.4-003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BD6BD4" w:rsidP="00E64282">
            <w:pPr>
              <w:spacing w:after="0"/>
              <w:rPr>
                <w:color w:val="000000"/>
              </w:rPr>
            </w:pPr>
            <w:r>
              <w:t>R-6.4.4-00</w:t>
            </w:r>
            <w:r>
              <w:rPr>
                <w:color w:val="000000"/>
              </w:rPr>
              <w:t>4</w:t>
            </w:r>
            <w:r w:rsidR="00E216B3"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6.4.5 Membership/affiliation list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E64282">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E64282">
            <w:pPr>
              <w:spacing w:after="0"/>
              <w:rPr>
                <w:color w:val="000000"/>
              </w:rPr>
            </w:pPr>
            <w:r w:rsidRPr="006D7CE7">
              <w:rPr>
                <w:color w:val="000000"/>
              </w:rPr>
              <w:t>R-6.4.5-004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775573" w:rsidP="00E64282">
            <w:pPr>
              <w:spacing w:after="0"/>
              <w:rPr>
                <w:color w:val="000000"/>
              </w:rPr>
            </w:pPr>
            <w:r w:rsidRPr="006D7CE7">
              <w:rPr>
                <w:color w:val="000000"/>
              </w:rPr>
              <w:t>R-6.4.5-005</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775573" w:rsidP="00E64282">
            <w:pPr>
              <w:spacing w:after="0"/>
              <w:rPr>
                <w:color w:val="000000"/>
              </w:rPr>
            </w:pPr>
            <w:r w:rsidRPr="006D7CE7">
              <w:rPr>
                <w:color w:val="000000"/>
              </w:rPr>
              <w:t>R-6.4.5-006</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E64282">
            <w:pPr>
              <w:spacing w:after="0"/>
              <w:rPr>
                <w:color w:val="000000"/>
              </w:rPr>
            </w:pPr>
            <w:r w:rsidRPr="006D7CE7">
              <w:rPr>
                <w:color w:val="000000"/>
              </w:rPr>
              <w:t>R-6.4.5-007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775573" w:rsidRPr="006D7CE7">
              <w:rPr>
                <w:color w:val="000000"/>
              </w:rPr>
              <w:t>R-6.4.5-008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9944AE">
            <w:pPr>
              <w:spacing w:after="0"/>
              <w:rPr>
                <w:b/>
                <w:bCs/>
                <w:color w:val="000000"/>
              </w:rPr>
            </w:pPr>
            <w:r w:rsidRPr="006D7CE7">
              <w:rPr>
                <w:b/>
                <w:bCs/>
                <w:color w:val="000000"/>
              </w:rPr>
              <w:t>6.4.6 Authorized user remotely changes another MCX User’s affiliated and/or Selected MCX Service Group(s)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6.4.6.1 Mandatory change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6.4.6.2 Negotiated change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R-6.4.6.2-006</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6.4.7 Prioritization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6.4.8 Relay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6.4.9 Administrative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R-6.4.9-001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R-6.4.9-002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R-6.4.9-003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R-6.4.9-004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R-6.4.9-005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R-6.4.9-006</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6.5 Broadcast Group</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6.5.1 General Broadcast Group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R-6.5.1-002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6.5.2 Group-Broadcast Group (e.g., announcement group)</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R-6.5.2-001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6.5.3 User-Broadcast Group (e.g., system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R-6.5.3-001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 Dynamic group management (i.e., dynamic reporting)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6.6.1 General dynamic regrouping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9378C">
            <w:pPr>
              <w:spacing w:after="0"/>
              <w:rPr>
                <w:color w:val="000000"/>
              </w:rPr>
            </w:pPr>
            <w:r w:rsidRPr="006D7CE7">
              <w:rPr>
                <w:color w:val="000000"/>
              </w:rPr>
              <w:t>R-6.6.1-005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R-6.6.1-006</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6.6.2 Group regrouping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6.6.2.1 Service description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6.6.2.2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R-6.6.2.2-007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3F5308" w:rsidRPr="006D7CE7">
              <w:rPr>
                <w:color w:val="000000"/>
              </w:rPr>
              <w:t>R-6.6.2.2-00</w:t>
            </w:r>
            <w:r w:rsidR="003F5308">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3F5308" w:rsidRPr="006D7CE7">
              <w:rPr>
                <w:color w:val="000000"/>
              </w:rPr>
              <w:t>R-6.6.2.2-00</w:t>
            </w:r>
            <w:r w:rsidR="003F5308">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3F5308">
              <w:rPr>
                <w:color w:val="000000"/>
              </w:rPr>
              <w:t>R-6.6.2.2-010</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3F5308">
              <w:rPr>
                <w:color w:val="000000"/>
              </w:rPr>
              <w:t>R-6.6.2.2-011</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r w:rsidR="003F5308">
              <w:rPr>
                <w:color w:val="000000"/>
              </w:rPr>
              <w:t>R-6.6.2.2-012</w:t>
            </w:r>
          </w:p>
        </w:tc>
      </w:tr>
      <w:tr w:rsidR="003F5308"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3F5308" w:rsidRPr="006D7CE7" w:rsidRDefault="003F5308" w:rsidP="00E64282">
            <w:pPr>
              <w:spacing w:after="0"/>
              <w:rPr>
                <w:color w:val="000000"/>
              </w:rPr>
            </w:pPr>
            <w:r w:rsidRPr="006D7CE7">
              <w:rPr>
                <w:color w:val="000000"/>
              </w:rPr>
              <w:t>R-6.6.2.2-0</w:t>
            </w:r>
            <w:r>
              <w:rPr>
                <w:color w:val="000000"/>
              </w:rPr>
              <w:t>13</w:t>
            </w:r>
          </w:p>
        </w:tc>
        <w:tc>
          <w:tcPr>
            <w:tcW w:w="1560" w:type="dxa"/>
            <w:gridSpan w:val="2"/>
            <w:tcBorders>
              <w:top w:val="nil"/>
              <w:left w:val="nil"/>
              <w:bottom w:val="single" w:sz="4" w:space="0" w:color="auto"/>
              <w:right w:val="single" w:sz="4" w:space="0" w:color="auto"/>
            </w:tcBorders>
            <w:shd w:val="clear" w:color="auto" w:fill="auto"/>
            <w:vAlign w:val="center"/>
          </w:tcPr>
          <w:p w:rsidR="003F5308" w:rsidRPr="006D7CE7" w:rsidRDefault="003F5308"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3F5308" w:rsidRPr="006D7CE7" w:rsidRDefault="003F5308"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3F5308" w:rsidRPr="006D7CE7" w:rsidRDefault="003F5308"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3F5308" w:rsidRPr="006D7CE7" w:rsidRDefault="003F5308" w:rsidP="00E64282">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3F5308" w:rsidRPr="006D7CE7" w:rsidRDefault="003F5308" w:rsidP="00E64282">
            <w:pPr>
              <w:spacing w:after="0"/>
              <w:rPr>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6.6.3 Temporary Broadcast Group</w:t>
            </w:r>
            <w:r w:rsidR="00EF364B">
              <w:rPr>
                <w:b/>
                <w:bCs/>
                <w:color w:val="000000"/>
              </w:rPr>
              <w: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F364B" w:rsidP="00E64282">
            <w:pPr>
              <w:spacing w:after="0"/>
              <w:rPr>
                <w:color w:val="000000"/>
              </w:rPr>
            </w:pPr>
            <w:r w:rsidRPr="006D7CE7">
              <w:rPr>
                <w:color w:val="000000"/>
              </w:rPr>
              <w:t xml:space="preserve"> R-6.6.3-001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682BBE" w:rsidP="00E64282">
            <w:pPr>
              <w:spacing w:after="0"/>
              <w:rPr>
                <w:color w:val="000000"/>
              </w:rPr>
            </w:pPr>
            <w:r w:rsidRPr="006D7CE7">
              <w:rPr>
                <w:color w:val="000000"/>
              </w:rPr>
              <w:t>R-6.6.3-001</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682BBE" w:rsidP="00E64282">
            <w:pPr>
              <w:spacing w:after="0"/>
              <w:rPr>
                <w:color w:val="000000"/>
              </w:rPr>
            </w:pPr>
            <w:r w:rsidRPr="00682BBE">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6.6.4 User regrouping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6.6.4.1 Service description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6.6.4.2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R-6.6.4.2-002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R-6.6.4.2-003</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R-6.6.4.2-004</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Pr>
                <w:b/>
                <w:bCs/>
                <w:color w:val="000000"/>
              </w:rPr>
              <w:t>6.6.5</w:t>
            </w:r>
            <w:r w:rsidRPr="006D7CE7">
              <w:rPr>
                <w:b/>
                <w:bCs/>
                <w:color w:val="000000"/>
              </w:rPr>
              <w:t>.1 Service description</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Pr>
                <w:b/>
                <w:bCs/>
                <w:color w:val="000000"/>
              </w:rPr>
              <w:t>6.6.5</w:t>
            </w:r>
            <w:r w:rsidRPr="006D7CE7">
              <w:rPr>
                <w:b/>
                <w:bCs/>
                <w:color w:val="000000"/>
              </w:rPr>
              <w:t>.2 Requirements</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w:t>
            </w:r>
            <w:r w:rsidRPr="006D7CE7">
              <w:rPr>
                <w:color w:val="000000"/>
              </w:rPr>
              <w:t>.2-002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R-6.654.2-006</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BD6BD4" w:rsidP="00DF35BF">
            <w:pPr>
              <w:spacing w:after="0"/>
              <w:rPr>
                <w:color w:val="000000"/>
              </w:rPr>
            </w:pPr>
            <w:r>
              <w:t>R-6.6.5.2-008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6.7 Private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6.7.1 Overview</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6.7.2 General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6.7.3 Administrative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R-6.7.3-007</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r w:rsidRPr="00043CAC">
              <w:rPr>
                <w:rFonts w:eastAsia="SimSun"/>
                <w:lang w:eastAsia="x-none"/>
              </w:rPr>
              <w:t>R-6.7.3-00</w:t>
            </w:r>
            <w:r>
              <w:rPr>
                <w:rFonts w:eastAsia="SimSun"/>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6.7.4 Prioritization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R-6.7.4-007</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64282">
            <w:pPr>
              <w:spacing w:after="0"/>
              <w:rPr>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6.7.5 Private Communication (without Floor control) commencement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R-6.7.5-003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9944AE">
            <w:pPr>
              <w:spacing w:after="0"/>
              <w:rPr>
                <w:b/>
                <w:bCs/>
                <w:color w:val="000000"/>
              </w:rPr>
            </w:pPr>
            <w:r w:rsidRPr="006D7CE7">
              <w:rPr>
                <w:b/>
                <w:bCs/>
                <w:color w:val="000000"/>
              </w:rPr>
              <w:t>6.7.6 Private Communication (without Floor control) termination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R-6.7.6-002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9944AE">
            <w:pPr>
              <w:spacing w:after="0"/>
              <w:rPr>
                <w:b/>
                <w:bCs/>
                <w:color w:val="000000"/>
              </w:rPr>
            </w:pPr>
            <w:r w:rsidRPr="006D7CE7">
              <w:rPr>
                <w:b/>
                <w:bCs/>
                <w:color w:val="000000"/>
              </w:rPr>
              <w:t>6.8 MCX Service priority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6.8.1 General</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R-6.8.1-001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R-6.8.1-011</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R-6.8.1-012</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R-6.8.1-013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R-6.8.1-014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R-6.8.2-001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R-6.8.3-001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R-6.8.4-001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6.8.5 UE access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R-6.8.5-001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E216B3" w:rsidRPr="006D7CE7" w:rsidRDefault="00E216B3" w:rsidP="00E64282">
            <w:pPr>
              <w:spacing w:after="0"/>
              <w:rPr>
                <w:b/>
                <w:bCs/>
                <w:color w:val="000000"/>
              </w:rPr>
            </w:pPr>
            <w:r w:rsidRPr="006D7CE7">
              <w:rPr>
                <w:b/>
                <w:bCs/>
                <w:color w:val="000000"/>
              </w:rPr>
              <w:t>6.8.6 Mobility and load management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E216B3" w:rsidRPr="006D7CE7" w:rsidRDefault="00E216B3" w:rsidP="00E64282">
            <w:pPr>
              <w:spacing w:after="0"/>
              <w:rPr>
                <w:b/>
                <w:bCs/>
                <w:color w:val="000000"/>
              </w:rPr>
            </w:pPr>
            <w:r w:rsidRPr="006D7CE7">
              <w:rPr>
                <w:b/>
                <w:bCs/>
                <w:color w:val="000000"/>
              </w:rPr>
              <w:t>6.8.6.1 Mission Critical mobility management according to priority</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jc w:val="center"/>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jc w:val="center"/>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E216B3" w:rsidRPr="006D7CE7" w:rsidRDefault="00E216B3" w:rsidP="00E64282">
            <w:pPr>
              <w:spacing w:after="0"/>
              <w:rPr>
                <w:b/>
                <w:bCs/>
                <w:color w:val="000000"/>
              </w:rPr>
            </w:pPr>
            <w:r w:rsidRPr="006D7CE7">
              <w:rPr>
                <w:b/>
                <w:bCs/>
                <w:color w:val="000000"/>
              </w:rPr>
              <w:t>6.8.6.2 Load management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R-6.8.6.2-005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6.8.7 Application layer priorities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6.8.7.1 Overview</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6.8.7.2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65146" w:rsidP="00E64282">
            <w:pPr>
              <w:spacing w:after="0"/>
              <w:rPr>
                <w:color w:val="000000"/>
              </w:rPr>
            </w:pPr>
            <w:r w:rsidRPr="00DF4F27">
              <w:t>R-6.</w:t>
            </w:r>
            <w:r>
              <w:t>8</w:t>
            </w:r>
            <w:r w:rsidRPr="00DF4F27">
              <w:t>.7</w:t>
            </w:r>
            <w:r>
              <w:t>.2</w:t>
            </w:r>
            <w:r w:rsidRPr="00DF4F27">
              <w:t>-00</w:t>
            </w:r>
            <w:r>
              <w:t>6</w:t>
            </w:r>
            <w:r w:rsidR="00E216B3" w:rsidRPr="006D7CE7">
              <w:rPr>
                <w:color w:val="000000"/>
              </w:rPr>
              <w:t> </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E65146" w:rsidRPr="006D7CE7" w:rsidRDefault="00E65146" w:rsidP="00DF35BF">
            <w:pPr>
              <w:spacing w:after="0"/>
              <w:rPr>
                <w:color w:val="000000"/>
              </w:rPr>
            </w:pPr>
            <w:r w:rsidRPr="00DF4F27">
              <w:t>R-6.</w:t>
            </w:r>
            <w:r>
              <w:t>8</w:t>
            </w:r>
            <w:r w:rsidRPr="00DF4F27">
              <w:t>.7</w:t>
            </w:r>
            <w:r>
              <w:t>.2</w:t>
            </w:r>
            <w:r w:rsidRPr="00DF4F27">
              <w:t>-00</w:t>
            </w:r>
            <w:r>
              <w:t>7</w:t>
            </w:r>
          </w:p>
        </w:tc>
        <w:tc>
          <w:tcPr>
            <w:tcW w:w="1560" w:type="dxa"/>
            <w:gridSpan w:val="2"/>
            <w:tcBorders>
              <w:top w:val="nil"/>
              <w:left w:val="nil"/>
              <w:bottom w:val="single" w:sz="4" w:space="0" w:color="auto"/>
              <w:right w:val="single" w:sz="4" w:space="0" w:color="auto"/>
            </w:tcBorders>
            <w:shd w:val="clear" w:color="auto" w:fill="auto"/>
            <w:vAlign w:val="center"/>
          </w:tcPr>
          <w:p w:rsidR="00E65146" w:rsidRPr="006D7CE7" w:rsidRDefault="00E65146" w:rsidP="00DF35BF">
            <w:pPr>
              <w:spacing w:after="0"/>
              <w:rPr>
                <w:color w:val="000000"/>
              </w:rPr>
            </w:pPr>
            <w:r w:rsidRPr="00DF4F27">
              <w:t>R-6.</w:t>
            </w:r>
            <w:r>
              <w:t>8</w:t>
            </w:r>
            <w:r w:rsidRPr="00DF4F27">
              <w:t>.7</w:t>
            </w:r>
            <w:r>
              <w:t>.2</w:t>
            </w:r>
            <w:r w:rsidRPr="00DF4F27">
              <w:t>-00</w:t>
            </w:r>
            <w:r>
              <w:t>8</w:t>
            </w:r>
          </w:p>
        </w:tc>
        <w:tc>
          <w:tcPr>
            <w:tcW w:w="1560" w:type="dxa"/>
            <w:gridSpan w:val="2"/>
            <w:tcBorders>
              <w:top w:val="nil"/>
              <w:left w:val="nil"/>
              <w:bottom w:val="single" w:sz="4" w:space="0" w:color="auto"/>
              <w:right w:val="single" w:sz="4" w:space="0" w:color="auto"/>
            </w:tcBorders>
            <w:shd w:val="clear" w:color="auto" w:fill="auto"/>
            <w:vAlign w:val="center"/>
          </w:tcPr>
          <w:p w:rsidR="00E65146" w:rsidRPr="006D7CE7" w:rsidRDefault="00E65146" w:rsidP="00DF35BF">
            <w:pPr>
              <w:spacing w:after="0"/>
              <w:rPr>
                <w:color w:val="000000"/>
              </w:rPr>
            </w:pPr>
            <w:r w:rsidRPr="00DF4F27">
              <w:t>R-6.</w:t>
            </w:r>
            <w:r>
              <w:t>8</w:t>
            </w:r>
            <w:r w:rsidRPr="00DF4F27">
              <w:t>.7</w:t>
            </w:r>
            <w:r>
              <w:t>.2</w:t>
            </w:r>
            <w:r w:rsidRPr="00DF4F27">
              <w:t>-00</w:t>
            </w:r>
            <w:r>
              <w:t>9</w:t>
            </w:r>
          </w:p>
        </w:tc>
        <w:tc>
          <w:tcPr>
            <w:tcW w:w="1560" w:type="dxa"/>
            <w:gridSpan w:val="2"/>
            <w:tcBorders>
              <w:top w:val="nil"/>
              <w:left w:val="nil"/>
              <w:bottom w:val="single" w:sz="4" w:space="0" w:color="auto"/>
              <w:right w:val="single" w:sz="4" w:space="0" w:color="auto"/>
            </w:tcBorders>
            <w:shd w:val="clear" w:color="auto" w:fill="auto"/>
            <w:vAlign w:val="center"/>
          </w:tcPr>
          <w:p w:rsidR="00E65146" w:rsidRPr="006D7CE7" w:rsidRDefault="00E65146" w:rsidP="00DF35BF">
            <w:pPr>
              <w:spacing w:after="0"/>
              <w:rPr>
                <w:color w:val="000000"/>
              </w:rPr>
            </w:pPr>
            <w:r w:rsidRPr="00DF4F27">
              <w:t>R-6.</w:t>
            </w:r>
            <w:r>
              <w:t>8</w:t>
            </w:r>
            <w:r w:rsidRPr="00DF4F27">
              <w:t>.7</w:t>
            </w:r>
            <w:r>
              <w:t>.2</w:t>
            </w:r>
            <w:r w:rsidRPr="00DF4F27">
              <w:t>-0</w:t>
            </w:r>
            <w:r>
              <w:t>10</w:t>
            </w:r>
          </w:p>
        </w:tc>
        <w:tc>
          <w:tcPr>
            <w:tcW w:w="1560" w:type="dxa"/>
            <w:gridSpan w:val="2"/>
            <w:tcBorders>
              <w:top w:val="nil"/>
              <w:left w:val="nil"/>
              <w:bottom w:val="single" w:sz="4" w:space="0" w:color="auto"/>
              <w:right w:val="single" w:sz="4" w:space="0" w:color="auto"/>
            </w:tcBorders>
            <w:shd w:val="clear" w:color="auto" w:fill="auto"/>
            <w:vAlign w:val="center"/>
          </w:tcPr>
          <w:p w:rsidR="00E65146" w:rsidRPr="006D7CE7" w:rsidRDefault="00E65146" w:rsidP="00DF35BF">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65146" w:rsidRPr="006D7CE7" w:rsidRDefault="00E65146" w:rsidP="00DF35BF">
            <w:pPr>
              <w:spacing w:after="0"/>
              <w:rPr>
                <w:color w:val="000000"/>
              </w:rPr>
            </w:pP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6.8.8 Communication types based on priorities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6.8.8.1 MCX Service Emergency Group Communication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R-6.8.8.1-004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882DFD">
            <w:pPr>
              <w:spacing w:after="0"/>
              <w:rPr>
                <w:b/>
                <w:bCs/>
                <w:color w:val="000000"/>
              </w:rPr>
            </w:pPr>
            <w:r w:rsidRPr="006D7CE7">
              <w:rPr>
                <w:b/>
                <w:bCs/>
                <w:color w:val="000000"/>
              </w:rPr>
              <w:t>6.8.8.2 MCX Service Emergency Private Communication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9944AE">
            <w:pPr>
              <w:spacing w:after="0"/>
              <w:rPr>
                <w:b/>
                <w:bCs/>
                <w:color w:val="000000"/>
              </w:rPr>
            </w:pPr>
            <w:r w:rsidRPr="006D7CE7">
              <w:rPr>
                <w:b/>
                <w:bCs/>
                <w:color w:val="000000"/>
              </w:rPr>
              <w:t>6.8.8.3 Imminent Peril Group Communication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6.8.8.4 MCX Service Emergency Alert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6.8.8.4.1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R-6.8.8.4.1-001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R-6.8.8.4.1-002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R-6.8.8.4.1-005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R-6.8.8.4.1-006</w:t>
            </w:r>
          </w:p>
        </w:tc>
      </w:tr>
      <w:tr w:rsidR="00E216B3"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64282">
            <w:pPr>
              <w:spacing w:after="0"/>
              <w:rPr>
                <w:b/>
                <w:bCs/>
                <w:color w:val="000000"/>
              </w:rPr>
            </w:pPr>
            <w:r w:rsidRPr="006D7CE7">
              <w:rPr>
                <w:b/>
                <w:bCs/>
                <w:color w:val="000000"/>
              </w:rPr>
              <w:t>6.8.8.4.2 MCX Service Emergency Alert cancellation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R-6.8.8.4.2-002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64282">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b/>
                <w:bCs/>
                <w:color w:val="000000"/>
              </w:rPr>
              <w:t>6.8.8.</w:t>
            </w:r>
            <w:r>
              <w:rPr>
                <w:b/>
                <w:bCs/>
                <w:color w:val="000000"/>
              </w:rPr>
              <w:t>X</w:t>
            </w:r>
            <w:r w:rsidRPr="006D7CE7">
              <w:rPr>
                <w:b/>
                <w:bCs/>
                <w:color w:val="000000"/>
              </w:rPr>
              <w:t xml:space="preserve"> </w:t>
            </w:r>
            <w:r>
              <w:rPr>
                <w:b/>
                <w:bCs/>
                <w:color w:val="000000"/>
              </w:rPr>
              <w:t xml:space="preserve">Ad hoc Group Communication </w:t>
            </w:r>
            <w:r w:rsidRPr="006D7CE7">
              <w:rPr>
                <w:b/>
                <w:bCs/>
                <w:color w:val="000000"/>
              </w:rPr>
              <w:t>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w:t>
            </w:r>
            <w:r>
              <w:rPr>
                <w:color w:val="000000"/>
              </w:rPr>
              <w:t>8.8.X</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6.9 IDs and aliases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6.10 User Profile management</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R-6.10-001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R-6.10-002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6.11 Support for multiple devices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6.12 Location</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R-6.12-006</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 xml:space="preserve">6.13 Security </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6.13.1 Overview</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6.13.2 Cryptographic protocols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6.13.3 Authentication</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6.13.4 Access control</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R-6.13.4-005</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R-6.13.4-006</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R-6.13.4-007</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R-6.13.4-008</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6.13.5 Regulatory issues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R-6.13.5-001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
                <w:color w:val="000000"/>
              </w:rPr>
            </w:pPr>
            <w:r w:rsidRPr="006D7CE7">
              <w:rPr>
                <w:b/>
                <w:color w:val="000000"/>
              </w:rPr>
              <w:t>6.13.6 Storage control</w:t>
            </w:r>
          </w:p>
        </w:tc>
      </w:tr>
      <w:tr w:rsidR="00C50196"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b/>
                <w:bCs/>
                <w:color w:val="000000"/>
              </w:rPr>
            </w:pP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6.14 Interactions for MCX Service Group Communications and MCX Service Private Communications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R-6.14-002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 Additional services for MCX Service communications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6.15.1 Discreet listening capabilities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R-6.15.1-001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R-6.15.1-001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Pr>
                <w:color w:val="000000"/>
              </w:rPr>
              <w:t>R-6.15.1-002a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R-6.15.1-00</w:t>
            </w:r>
            <w:r>
              <w:rPr>
                <w:color w:val="000000"/>
              </w:rPr>
              <w:t>3</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R-6.15.1-00</w:t>
            </w:r>
            <w:r>
              <w:rPr>
                <w:color w:val="000000"/>
              </w:rPr>
              <w:t>4</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6.15.2 Ambient listening</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6.15.2.1 Overview of ambient listening</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6.15.2.2 Ambient listening 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6.15.2.2.1 General ambient listening 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6.15.2.2.2 Remotely initiated ambient listening 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6.15.2.2.3 Locally initiated ambient listening 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R-6.15.2.2.3-002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6.15.3 Remotely initiated MCX Service Communication</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6.15.3.1 Overview</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6.15.3.2 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R-6.15.3.2-003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R-6.15.3.2-004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b/>
                <w:bCs/>
                <w:color w:val="000000"/>
              </w:rPr>
            </w:pPr>
            <w:r w:rsidRPr="006D7CE7">
              <w:rPr>
                <w:b/>
                <w:bCs/>
                <w:color w:val="000000"/>
              </w:rPr>
              <w:t>6.15.4 Recording and audit requirements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R-6.15.4-005</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R-6.15.4-006</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R-6.15.4-007</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R-6.15.4-008</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R-6.15.4-01</w:t>
            </w:r>
            <w:r>
              <w:rPr>
                <w:color w:val="000000"/>
              </w:rPr>
              <w:t>1</w:t>
            </w: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C50196" w:rsidRPr="006D7CE7" w:rsidRDefault="00C50196" w:rsidP="00C50196">
            <w:pPr>
              <w:spacing w:after="0"/>
              <w:rPr>
                <w:color w:val="000000"/>
              </w:rPr>
            </w:pPr>
            <w:r w:rsidRPr="006D7CE7">
              <w:rPr>
                <w:color w:val="000000"/>
              </w:rPr>
              <w:t> </w:t>
            </w: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b/>
                <w:bCs/>
                <w:color w:val="000000"/>
              </w:rPr>
              <w:t>6.15.</w:t>
            </w:r>
            <w:r>
              <w:rPr>
                <w:b/>
                <w:bCs/>
                <w:color w:val="000000"/>
              </w:rPr>
              <w:t>5</w:t>
            </w:r>
            <w:r w:rsidRPr="006D7CE7">
              <w:rPr>
                <w:b/>
                <w:bCs/>
                <w:color w:val="000000"/>
              </w:rPr>
              <w:t xml:space="preserve"> </w:t>
            </w:r>
            <w:r>
              <w:rPr>
                <w:b/>
                <w:bCs/>
                <w:color w:val="000000"/>
              </w:rPr>
              <w:t>MCX Service Ad hoc Group Communication</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b/>
                <w:bCs/>
                <w:color w:val="000000"/>
              </w:rPr>
              <w:t>6.15.</w:t>
            </w:r>
            <w:r>
              <w:rPr>
                <w:b/>
                <w:bCs/>
                <w:color w:val="000000"/>
              </w:rPr>
              <w:t>5</w:t>
            </w:r>
            <w:r w:rsidRPr="006D7CE7">
              <w:rPr>
                <w:b/>
                <w:bCs/>
                <w:color w:val="000000"/>
              </w:rPr>
              <w:t>.1 Overview</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b/>
                <w:bCs/>
                <w:color w:val="000000"/>
              </w:rPr>
              <w:t>6.15.</w:t>
            </w:r>
            <w:r>
              <w:rPr>
                <w:b/>
                <w:bCs/>
                <w:color w:val="000000"/>
              </w:rPr>
              <w:t>5</w:t>
            </w:r>
            <w:r w:rsidRPr="006D7CE7">
              <w:rPr>
                <w:b/>
                <w:bCs/>
                <w:color w:val="000000"/>
              </w:rPr>
              <w:t xml:space="preserve">.2 </w:t>
            </w:r>
            <w:r>
              <w:rPr>
                <w:b/>
                <w:bCs/>
                <w:color w:val="000000"/>
              </w:rPr>
              <w:t>General Aspects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 xml:space="preserve">R-6.15.5.2-001a </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 xml:space="preserve">R-6.15.5.2-001b </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 xml:space="preserve">R-6.15.5.2-001c </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.2-00</w:t>
            </w:r>
            <w:r w:rsidR="00D47FC1" w:rsidRPr="00D47FC1">
              <w:rPr>
                <w:color w:val="000000"/>
              </w:rPr>
              <w:t>2</w:t>
            </w: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R-6.15.5.2-003</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R-6.15.5.2-00</w:t>
            </w:r>
            <w:r w:rsidR="00D47FC1" w:rsidRPr="00D47FC1">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R-6.15.5.2-00</w:t>
            </w:r>
            <w:r w:rsidR="00D47FC1" w:rsidRPr="00D47FC1">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R-6.15.5.2-00</w:t>
            </w:r>
            <w:r w:rsidR="00D47FC1" w:rsidRPr="00D47FC1">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R-6.15.5.2-00</w:t>
            </w:r>
            <w:r w:rsidR="00D47FC1" w:rsidRPr="00D47FC1">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w:t>
            </w:r>
            <w:r w:rsidR="00D47FC1" w:rsidRPr="00D47FC1">
              <w:rPr>
                <w:color w:val="000000"/>
              </w:rPr>
              <w:t>08</w:t>
            </w: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w:t>
            </w:r>
            <w:r w:rsidR="00D47FC1" w:rsidRPr="00D47FC1">
              <w:rPr>
                <w:color w:val="000000"/>
              </w:rPr>
              <w:t>09</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R-6.15.5.2-01</w:t>
            </w:r>
            <w:r w:rsidR="00D47FC1" w:rsidRPr="00D47FC1">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R-6.15.5.2-01</w:t>
            </w:r>
            <w:r w:rsidR="00D47FC1" w:rsidRPr="00D47FC1">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52315C" w:rsidP="00C50196">
            <w:pPr>
              <w:spacing w:after="0"/>
              <w:rPr>
                <w:color w:val="000000"/>
              </w:rPr>
            </w:pPr>
            <w:r w:rsidRPr="0052315C">
              <w:rPr>
                <w:color w:val="000000"/>
              </w:rPr>
              <w:t>R-6.15.5.2-01</w:t>
            </w:r>
            <w:r w:rsidR="00D47FC1" w:rsidRPr="00D47FC1">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R-6.15.5.2-013</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R-6.15.5.2-014</w:t>
            </w: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D47FC1" w:rsidP="00C50196">
            <w:pPr>
              <w:spacing w:after="0"/>
              <w:rPr>
                <w:color w:val="000000"/>
              </w:rPr>
            </w:pPr>
            <w:r w:rsidRPr="00D47FC1">
              <w:rPr>
                <w:color w:val="000000"/>
              </w:rPr>
              <w:t>R-6.15.5.2-014a5</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52315C" w:rsidRDefault="00D47FC1" w:rsidP="00C50196">
            <w:pPr>
              <w:spacing w:after="0"/>
              <w:rPr>
                <w:color w:val="000000"/>
              </w:rPr>
            </w:pPr>
            <w:r w:rsidRPr="00D47FC1">
              <w:rPr>
                <w:color w:val="000000"/>
              </w:rPr>
              <w:t>R-6.15.5.2-015</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52315C" w:rsidRDefault="00D47FC1"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52315C" w:rsidRDefault="00D47FC1"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D47FC1" w:rsidRDefault="00D47FC1"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D47FC1" w:rsidRDefault="00D47FC1" w:rsidP="00C50196">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D47FC1" w:rsidRDefault="00D47FC1" w:rsidP="00C50196">
            <w:pPr>
              <w:spacing w:after="0"/>
              <w:rPr>
                <w:color w:val="000000"/>
              </w:rPr>
            </w:pP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-002</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-003</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-004</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Pr>
                <w:color w:val="000000"/>
              </w:rPr>
              <w:t>R-6.15.5.3-005</w:t>
            </w: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r>
      <w:tr w:rsidR="00C50196"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p>
        </w:tc>
      </w:tr>
      <w:tr w:rsidR="00C5019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r w:rsidRPr="006D7CE7">
              <w:rPr>
                <w:color w:val="000000"/>
              </w:rPr>
              <w:t>R-6.15.</w:t>
            </w:r>
            <w:r>
              <w:rPr>
                <w:color w:val="000000"/>
              </w:rPr>
              <w:t>5</w:t>
            </w:r>
            <w:r w:rsidRPr="006D7CE7">
              <w:rPr>
                <w:color w:val="000000"/>
              </w:rPr>
              <w:t>.</w:t>
            </w:r>
            <w:r>
              <w:rPr>
                <w:color w:val="000000"/>
              </w:rPr>
              <w:t>4</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C50196" w:rsidRPr="006D7CE7" w:rsidRDefault="00C50196" w:rsidP="00C50196">
            <w:pPr>
              <w:spacing w:after="0"/>
              <w:rPr>
                <w:color w:val="000000"/>
              </w:rPr>
            </w:pPr>
          </w:p>
        </w:tc>
      </w:tr>
      <w:tr w:rsidR="00574787" w:rsidRPr="006D7CE7" w:rsidTr="00574787">
        <w:trPr>
          <w:gridBefore w:val="1"/>
          <w:wBefore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color w:val="000000"/>
              </w:rPr>
            </w:pPr>
            <w:r w:rsidRPr="006D7CE7">
              <w:rPr>
                <w:b/>
                <w:bCs/>
                <w:color w:val="000000"/>
              </w:rPr>
              <w:t>6.15.</w:t>
            </w:r>
            <w:r>
              <w:rPr>
                <w:b/>
                <w:bCs/>
                <w:color w:val="000000"/>
              </w:rPr>
              <w:t>6</w:t>
            </w:r>
            <w:r w:rsidRPr="006D7CE7">
              <w:rPr>
                <w:b/>
                <w:bCs/>
                <w:color w:val="000000"/>
              </w:rPr>
              <w:t xml:space="preserve"> MCX Service </w:t>
            </w:r>
            <w:r>
              <w:rPr>
                <w:b/>
                <w:bCs/>
                <w:color w:val="000000"/>
              </w:rPr>
              <w:t>Ad hoc Group Emergency Alert</w:t>
            </w:r>
          </w:p>
        </w:tc>
      </w:tr>
      <w:tr w:rsidR="00574787" w:rsidRPr="006D7CE7" w:rsidTr="00D47FC1">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r w:rsidRPr="00527B14">
              <w:rPr>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p>
        </w:tc>
      </w:tr>
      <w:tr w:rsidR="00574787" w:rsidRPr="006D7CE7" w:rsidTr="00574787">
        <w:trPr>
          <w:gridBefore w:val="1"/>
          <w:wBefore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74787" w:rsidRPr="000C2470" w:rsidRDefault="00574787" w:rsidP="00EA6986">
            <w:pPr>
              <w:spacing w:after="0"/>
              <w:rPr>
                <w:b/>
                <w:bCs/>
                <w:color w:val="000000"/>
              </w:rPr>
            </w:pPr>
            <w:r w:rsidRPr="000A210B">
              <w:rPr>
                <w:b/>
                <w:bCs/>
              </w:rPr>
              <w:t>6.15.6.1 Overview</w:t>
            </w:r>
          </w:p>
        </w:tc>
      </w:tr>
      <w:tr w:rsidR="00574787" w:rsidRPr="006D7CE7" w:rsidTr="00D47FC1">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color w:val="000000"/>
              </w:rPr>
            </w:pPr>
            <w:r w:rsidRPr="000A210B">
              <w:rPr>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r>
      <w:tr w:rsidR="00574787" w:rsidRPr="006D7CE7" w:rsidTr="00574787">
        <w:trPr>
          <w:gridBefore w:val="1"/>
          <w:wBefore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74787" w:rsidRPr="000A210B" w:rsidRDefault="00574787" w:rsidP="00EA6986">
            <w:pPr>
              <w:spacing w:after="0"/>
              <w:rPr>
                <w:b/>
                <w:bCs/>
              </w:rPr>
            </w:pPr>
            <w:r w:rsidRPr="000A210B">
              <w:rPr>
                <w:b/>
                <w:bCs/>
              </w:rPr>
              <w:t>6.15.6.2</w:t>
            </w:r>
            <w:r w:rsidRPr="000A210B">
              <w:rPr>
                <w:b/>
                <w:bCs/>
              </w:rPr>
              <w:tab/>
              <w:t>General aspects</w:t>
            </w:r>
          </w:p>
        </w:tc>
      </w:tr>
      <w:tr w:rsidR="00574787" w:rsidRPr="006D7CE7" w:rsidTr="00D47FC1">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color w:val="000000"/>
              </w:rPr>
              <w:t>R-6.15.</w:t>
            </w:r>
            <w:r>
              <w:rPr>
                <w:color w:val="000000"/>
              </w:rPr>
              <w:t>6.2</w:t>
            </w:r>
            <w:r w:rsidRPr="006D7CE7">
              <w:rPr>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color w:val="000000"/>
              </w:rPr>
              <w:t>R-6.15.</w:t>
            </w:r>
            <w:r>
              <w:rPr>
                <w:color w:val="000000"/>
              </w:rPr>
              <w:t>6.2</w:t>
            </w:r>
            <w:r w:rsidRPr="006D7CE7">
              <w:rPr>
                <w:color w:val="000000"/>
              </w:rPr>
              <w:t>-00</w:t>
            </w:r>
            <w:r>
              <w:rPr>
                <w:color w:val="00000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D47FC1" w:rsidP="00EA6986">
            <w:pPr>
              <w:spacing w:after="0"/>
              <w:rPr>
                <w:b/>
                <w:bCs/>
                <w:color w:val="000000"/>
              </w:rPr>
            </w:pPr>
            <w:r w:rsidRPr="00D47FC1">
              <w:rPr>
                <w:color w:val="000000"/>
              </w:rPr>
              <w:t>R-6.15.6.2-002a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color w:val="000000"/>
              </w:rPr>
              <w:t>R-6.15.</w:t>
            </w:r>
            <w:r>
              <w:rPr>
                <w:color w:val="000000"/>
              </w:rPr>
              <w:t>6.2</w:t>
            </w:r>
            <w:r w:rsidRPr="006D7CE7">
              <w:rPr>
                <w:color w:val="000000"/>
              </w:rPr>
              <w:t>-00</w:t>
            </w:r>
            <w:r w:rsidR="00D47FC1" w:rsidRPr="00D47FC1">
              <w:rPr>
                <w:color w:val="000000"/>
              </w:rPr>
              <w:t>3</w:t>
            </w: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color w:val="000000"/>
              </w:rPr>
              <w:t>R-6.15.</w:t>
            </w:r>
            <w:r>
              <w:rPr>
                <w:color w:val="000000"/>
              </w:rPr>
              <w:t>6.2</w:t>
            </w:r>
            <w:r w:rsidRPr="006D7CE7">
              <w:rPr>
                <w:color w:val="000000"/>
              </w:rPr>
              <w:t>-</w:t>
            </w:r>
            <w:r w:rsidR="00D47FC1" w:rsidRPr="006D7CE7">
              <w:rPr>
                <w:color w:val="000000"/>
              </w:rPr>
              <w:t>00</w:t>
            </w:r>
            <w:r w:rsidR="00D47FC1">
              <w:rPr>
                <w:color w:val="000000"/>
              </w:rPr>
              <w:t>4</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A15ED" w:rsidP="00EA6986">
            <w:pPr>
              <w:spacing w:after="0"/>
              <w:rPr>
                <w:b/>
                <w:bCs/>
                <w:color w:val="000000"/>
              </w:rPr>
            </w:pPr>
            <w:r w:rsidRPr="006D7CE7">
              <w:rPr>
                <w:color w:val="000000"/>
              </w:rPr>
              <w:t>R-6.15.</w:t>
            </w:r>
            <w:r>
              <w:rPr>
                <w:color w:val="000000"/>
              </w:rPr>
              <w:t>6.2</w:t>
            </w:r>
            <w:r w:rsidRPr="006D7CE7">
              <w:rPr>
                <w:color w:val="000000"/>
              </w:rPr>
              <w:t>-00</w:t>
            </w:r>
            <w:r>
              <w:rPr>
                <w:color w:val="000000"/>
              </w:rPr>
              <w:t>5a</w:t>
            </w:r>
          </w:p>
        </w:tc>
      </w:tr>
      <w:tr w:rsidR="00D47FC1" w:rsidRPr="006D7CE7" w:rsidTr="00D47FC1">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D47FC1">
              <w:rPr>
                <w:color w:val="000000"/>
              </w:rPr>
              <w:t>R-6.15.6.2-005a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Pr>
                <w:color w:val="000000"/>
              </w:rPr>
              <w:t xml:space="preserve"> </w:t>
            </w:r>
            <w:r w:rsidRPr="006D7CE7">
              <w:rPr>
                <w:color w:val="000000"/>
              </w:rPr>
              <w:t>R-6.15.</w:t>
            </w:r>
            <w:r>
              <w:rPr>
                <w:color w:val="000000"/>
              </w:rPr>
              <w:t>6.2</w:t>
            </w:r>
            <w:r w:rsidRPr="006D7CE7">
              <w:rPr>
                <w:color w:val="000000"/>
              </w:rPr>
              <w:t>-00</w:t>
            </w:r>
            <w:r>
              <w:rPr>
                <w:color w:val="000000"/>
              </w:rPr>
              <w:t>5b</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 xml:space="preserve"> R-6.15.</w:t>
            </w:r>
            <w:r>
              <w:rPr>
                <w:color w:val="000000"/>
              </w:rPr>
              <w:t>6.2</w:t>
            </w:r>
            <w:r w:rsidRPr="006D7CE7">
              <w:rPr>
                <w:color w:val="000000"/>
              </w:rPr>
              <w:t>-00</w:t>
            </w:r>
            <w:r>
              <w:rPr>
                <w:color w:val="000000"/>
              </w:rPr>
              <w:t>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Pr>
                <w:color w:val="000000"/>
              </w:rPr>
              <w:t xml:space="preserve"> </w:t>
            </w:r>
            <w:r w:rsidRPr="006D7CE7">
              <w:rPr>
                <w:color w:val="000000"/>
              </w:rPr>
              <w:t>R-6.15.</w:t>
            </w:r>
            <w:r>
              <w:rPr>
                <w:color w:val="000000"/>
              </w:rPr>
              <w:t>6.2</w:t>
            </w:r>
            <w:r w:rsidRPr="006D7CE7">
              <w:rPr>
                <w:color w:val="000000"/>
              </w:rPr>
              <w:t>-00</w:t>
            </w:r>
            <w:r>
              <w:rPr>
                <w:color w:val="000000"/>
              </w:rPr>
              <w:t>7</w:t>
            </w: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R-6.15.</w:t>
            </w:r>
            <w:r>
              <w:rPr>
                <w:color w:val="000000"/>
              </w:rPr>
              <w:t>6.2</w:t>
            </w:r>
            <w:r w:rsidRPr="006D7CE7">
              <w:rPr>
                <w:color w:val="000000"/>
              </w:rPr>
              <w:t>-00</w:t>
            </w:r>
            <w:r>
              <w:rPr>
                <w:color w:val="000000"/>
              </w:rPr>
              <w:t>8</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p>
        </w:tc>
      </w:tr>
      <w:tr w:rsidR="00D47FC1" w:rsidRPr="006D7CE7" w:rsidTr="00574787">
        <w:trPr>
          <w:gridBefore w:val="1"/>
          <w:wBefore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47FC1" w:rsidRPr="000C2470" w:rsidRDefault="00D47FC1" w:rsidP="00D47FC1">
            <w:pPr>
              <w:spacing w:after="0"/>
              <w:rPr>
                <w:b/>
                <w:bCs/>
                <w:color w:val="000000"/>
              </w:rPr>
            </w:pPr>
            <w:r w:rsidRPr="000C2470">
              <w:rPr>
                <w:b/>
                <w:bCs/>
                <w:color w:val="000000"/>
              </w:rPr>
              <w:t>6.15.6.3 Administrative</w:t>
            </w:r>
          </w:p>
        </w:tc>
      </w:tr>
      <w:tr w:rsidR="00D47FC1" w:rsidRPr="006D7CE7" w:rsidTr="00D47FC1">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R-6.15.</w:t>
            </w:r>
            <w:r>
              <w:rPr>
                <w:color w:val="000000"/>
              </w:rPr>
              <w:t>6.3</w:t>
            </w:r>
            <w:r w:rsidRPr="006D7CE7">
              <w:rPr>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R-6.15.</w:t>
            </w:r>
            <w:r>
              <w:rPr>
                <w:color w:val="000000"/>
              </w:rPr>
              <w:t>6.3</w:t>
            </w:r>
            <w:r w:rsidRPr="006D7CE7">
              <w:rPr>
                <w:color w:val="000000"/>
              </w:rPr>
              <w:t>-00</w:t>
            </w:r>
            <w:r>
              <w:rPr>
                <w:color w:val="00000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R-6.15.</w:t>
            </w:r>
            <w:r>
              <w:rPr>
                <w:color w:val="000000"/>
              </w:rPr>
              <w:t>6.3</w:t>
            </w:r>
            <w:r w:rsidRPr="006D7CE7">
              <w:rPr>
                <w:color w:val="000000"/>
              </w:rPr>
              <w:t>-00</w:t>
            </w:r>
            <w:r>
              <w:rPr>
                <w:color w:val="00000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R-6.15.</w:t>
            </w:r>
            <w:r>
              <w:rPr>
                <w:color w:val="000000"/>
              </w:rPr>
              <w:t>6.3</w:t>
            </w:r>
            <w:r w:rsidRPr="006D7CE7">
              <w:rPr>
                <w:color w:val="000000"/>
              </w:rPr>
              <w:t>-00</w:t>
            </w:r>
            <w:r>
              <w:rPr>
                <w:color w:val="000000"/>
              </w:rPr>
              <w:t>4</w:t>
            </w: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r w:rsidRPr="006D7CE7">
              <w:rPr>
                <w:color w:val="000000"/>
              </w:rPr>
              <w:t>R-6.15.</w:t>
            </w:r>
            <w:r>
              <w:rPr>
                <w:color w:val="000000"/>
              </w:rPr>
              <w:t>6.3</w:t>
            </w:r>
            <w:r w:rsidRPr="006D7CE7">
              <w:rPr>
                <w:color w:val="000000"/>
              </w:rPr>
              <w:t>-00</w:t>
            </w:r>
            <w:r>
              <w:rPr>
                <w:color w:val="000000"/>
              </w:rPr>
              <w:t>5</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bCs/>
                <w:color w:val="000000"/>
              </w:rPr>
            </w:pP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6.16 Interaction with telephony services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R-6.16-002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6.17 Interworking</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6.17.1 Non-3GPP access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6.17.2 Interworking between MCX Service systems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R-6.17.2-006</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R-6.17.2-007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D47FC1">
              <w:rPr>
                <w:color w:val="000000"/>
              </w:rPr>
              <w:t xml:space="preserve"> R-6.17.2-008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Pr>
                <w:b/>
                <w:bCs/>
                <w:color w:val="000000"/>
              </w:rPr>
              <w:t xml:space="preserve">6.17.3 </w:t>
            </w:r>
            <w:r>
              <w:t xml:space="preserve"> </w:t>
            </w:r>
            <w:r w:rsidRPr="001C2D9B">
              <w:rPr>
                <w:b/>
                <w:bCs/>
                <w:color w:val="000000"/>
              </w:rPr>
              <w:t>Interworking with non-MCX Service systems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Pr>
                <w:b/>
                <w:bCs/>
                <w:color w:val="000000"/>
              </w:rPr>
              <w:t>6.17.3.1 GSM-R</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t>R-6.17.3.1-001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AB5965">
              <w:rPr>
                <w:noProof/>
              </w:rPr>
              <w:t>R-6.17.3.1-002</w:t>
            </w:r>
            <w: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775573">
              <w:rPr>
                <w:color w:val="000000"/>
              </w:rPr>
              <w:t>R-6.17.3.1-003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r>
              <w:t>R-6.17.3.1-004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r>
              <w:t>R-6.17.3.1-005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1C2D9B"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D47FC1" w:rsidRPr="001C2D9B" w:rsidRDefault="00D47FC1" w:rsidP="00D47FC1">
            <w:pPr>
              <w:spacing w:after="0"/>
              <w:rPr>
                <w:b/>
                <w:color w:val="000000"/>
              </w:rPr>
            </w:pPr>
            <w:r w:rsidRPr="001C2D9B">
              <w:rPr>
                <w:b/>
                <w:color w:val="000000"/>
              </w:rPr>
              <w:t>6.17.3.2</w:t>
            </w:r>
            <w:r>
              <w:rPr>
                <w:b/>
                <w:color w:val="000000"/>
              </w:rPr>
              <w:t xml:space="preserve"> </w:t>
            </w:r>
            <w:r w:rsidRPr="001C2D9B">
              <w:rPr>
                <w:b/>
                <w:color w:val="000000"/>
              </w:rPr>
              <w:t>External systems</w:t>
            </w:r>
          </w:p>
        </w:tc>
      </w:tr>
      <w:tr w:rsidR="00D47FC1" w:rsidRPr="0028492F"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28492F" w:rsidRDefault="00D47FC1" w:rsidP="00D47FC1">
            <w:pPr>
              <w:spacing w:after="0"/>
            </w:pPr>
            <w:r w:rsidRPr="001C2D9B">
              <w:t>R.6.17.3.2-001</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28492F" w:rsidRDefault="00D47FC1" w:rsidP="00D47FC1">
            <w:pPr>
              <w:spacing w:after="0"/>
              <w:rPr>
                <w:color w:val="000000"/>
              </w:rPr>
            </w:pPr>
            <w:r w:rsidRPr="001C2D9B">
              <w:t>R.6.17.3.2-00</w:t>
            </w:r>
            <w:r>
              <w:t>2</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28492F"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28492F"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28492F"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28492F"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6.18 MCX Service coverage extension using ProSe UE-to-Network Relays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R-6.18-002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R-6.18-005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R-6.18-006</w:t>
            </w:r>
          </w:p>
        </w:tc>
      </w:tr>
      <w:tr w:rsidR="00D47FC1"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color w:val="000000"/>
              </w:rPr>
            </w:pPr>
            <w:r w:rsidRPr="006D7CE7">
              <w:rPr>
                <w:b/>
                <w:color w:val="000000"/>
              </w:rPr>
              <w:t>6.19 Additional MCX Service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b/>
                <w:color w:val="000000"/>
              </w:rPr>
            </w:pPr>
            <w:r w:rsidRPr="006D7CE7">
              <w:rPr>
                <w:b/>
                <w:color w:val="000000"/>
              </w:rPr>
              <w:t>6.19.1.1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R-6.19.1.1-001</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R-6.19.1.1-002</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R-6.19.1.1-005</w:t>
            </w:r>
          </w:p>
        </w:tc>
        <w:tc>
          <w:tcPr>
            <w:tcW w:w="1560" w:type="dxa"/>
            <w:gridSpan w:val="3"/>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R-6.19.1.1-006</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R-6.19.1.1-007</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 MCX Service requirements specific to off-network use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 Off-network communications overview</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7.2 General off-network MCX Service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7.3 Admission control</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7.3.1 General aspects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7.3.2 Communication initiation</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R-7.3.2-005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7.4 Communication termination</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7.5 Broadcast Group</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7.6 MCX Service priority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R-7.6-002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R-7.6-005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R-7.6-006 </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R-7.6-007</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R-7.6-008</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7.7 Communication types based on priorities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7.7.1 MCX Service Emergency Group Communication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7.7.2 MCX Service Emergency Group Communication cancellation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7.7.3 Imminent Peril Communication</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7.7.3.1 Imminent Peril Group Communication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R-7.7.3.1-005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7.7.3.2 Imminent Peril Group Communication cancellation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R-7.7.3.2-002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 xml:space="preserve">7.8 Location </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r>
              <w:rPr>
                <w:color w:val="000000"/>
              </w:rPr>
              <w:t>R-7.8-002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 xml:space="preserve">7.9 Security </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7.10 Off-network MCX Service operations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R-7.10-001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R-7.10-002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7.11 Off-network UE functionality</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D47FC1" w:rsidRPr="006D7CE7" w:rsidRDefault="00D47FC1" w:rsidP="00D47FC1">
            <w:pPr>
              <w:spacing w:after="0"/>
              <w:rPr>
                <w:b/>
                <w:bCs/>
                <w:color w:val="000000"/>
              </w:rPr>
            </w:pPr>
            <w:r w:rsidRPr="006D7CE7">
              <w:rPr>
                <w:b/>
                <w:bCs/>
                <w:color w:val="000000"/>
              </w:rPr>
              <w:t>7.12 Streaming for ProSe UE-to-UE Relay and UE-to-Network Relay</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D47FC1" w:rsidRPr="006D7CE7" w:rsidRDefault="00D47FC1" w:rsidP="00D47FC1">
            <w:pPr>
              <w:spacing w:after="0"/>
              <w:rPr>
                <w:b/>
                <w:bCs/>
                <w:color w:val="000000"/>
              </w:rPr>
            </w:pPr>
            <w:r w:rsidRPr="006D7CE7">
              <w:rPr>
                <w:b/>
                <w:bCs/>
                <w:color w:val="000000"/>
              </w:rPr>
              <w:t>7.12.1 UE-to-Network Relay for all data types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D47FC1" w:rsidRPr="006D7CE7" w:rsidRDefault="00D47FC1" w:rsidP="00D47FC1">
            <w:pPr>
              <w:spacing w:after="0"/>
              <w:rPr>
                <w:b/>
                <w:bCs/>
                <w:color w:val="000000"/>
              </w:rPr>
            </w:pPr>
            <w:r w:rsidRPr="006D7CE7">
              <w:rPr>
                <w:b/>
                <w:bCs/>
                <w:color w:val="000000"/>
              </w:rPr>
              <w:t>7.12.2 UE-to-UE Relay streaming</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nil"/>
            </w:tcBorders>
            <w:shd w:val="clear" w:color="auto" w:fill="auto"/>
            <w:vAlign w:val="center"/>
            <w:hideMark/>
          </w:tcPr>
          <w:p w:rsidR="00D47FC1" w:rsidRPr="006D7CE7" w:rsidRDefault="00D47FC1" w:rsidP="00D47FC1">
            <w:pPr>
              <w:spacing w:after="0"/>
              <w:rPr>
                <w:b/>
                <w:bCs/>
                <w:color w:val="000000"/>
              </w:rPr>
            </w:pPr>
            <w:r w:rsidRPr="006D7CE7">
              <w:rPr>
                <w:b/>
                <w:bCs/>
                <w:color w:val="000000"/>
              </w:rPr>
              <w:t>7.12.3 Off-Network streaming</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7.13 Switching to off-network MCX Service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R-7.13-005</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7.14 Off-network recording and audit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xml:space="preserve"> R-7.14-001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7.15 Off-network UE-to-UE relay</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7.15.1 Private Communications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R-7.15.1-002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7.15.2 Group Communications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R-7.15.2-001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R-7.15.2-002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151F4A">
              <w:rPr>
                <w:b/>
                <w:bCs/>
                <w:color w:val="000000"/>
              </w:rPr>
              <w:t>7.</w:t>
            </w:r>
            <w:r>
              <w:rPr>
                <w:b/>
                <w:bCs/>
                <w:color w:val="000000"/>
              </w:rPr>
              <w:t>16</w:t>
            </w:r>
            <w:r w:rsidRPr="00151F4A">
              <w:rPr>
                <w:b/>
                <w:bCs/>
                <w:color w:val="000000"/>
              </w:rPr>
              <w:tab/>
              <w:t>Off-network Ad hoc Group Communication</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r w:rsidRPr="006D7CE7">
              <w:rPr>
                <w:color w:val="000000"/>
              </w:rPr>
              <w:t>R-7.</w:t>
            </w:r>
            <w:r>
              <w:rPr>
                <w:color w:val="000000"/>
              </w:rPr>
              <w:t>16</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D47FC1" w:rsidRPr="006D7CE7"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8 Inter-MCX Service interworking</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8.1 Inter-MCX Service interworking overview</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47FC1" w:rsidRPr="006D7CE7" w:rsidRDefault="00D47FC1" w:rsidP="00D47FC1">
            <w:pPr>
              <w:spacing w:after="0"/>
              <w:rPr>
                <w:b/>
                <w:bCs/>
                <w:color w:val="000000"/>
              </w:rPr>
            </w:pPr>
            <w:r w:rsidRPr="006D7CE7">
              <w:rPr>
                <w:b/>
                <w:bCs/>
                <w:color w:val="000000"/>
              </w:rPr>
              <w:t>8.2 Concurrent operation of different MCX Services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8.2.1 Overview</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8.2.2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R-8.2.2-001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R-8.2.2-002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R-8.2.2-005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R-8.2.2-006</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R-8.2.2-007</w:t>
            </w: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8.3 Use of unsharable resources within a UE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R-8.3-001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R-8.3-002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R-8.3-</w:t>
            </w:r>
            <w:r>
              <w:rPr>
                <w:color w:val="000000"/>
              </w:rPr>
              <w:t>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R-8.3-00</w:t>
            </w:r>
            <w:r>
              <w:rPr>
                <w:color w:val="00000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R-8.3-00</w:t>
            </w:r>
            <w:r>
              <w:rPr>
                <w:color w:val="000000"/>
              </w:rPr>
              <w:t>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R-8.3-00</w:t>
            </w:r>
            <w:r>
              <w:rPr>
                <w:color w:val="000000"/>
              </w:rPr>
              <w:t>6</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 Single group with multiple MCX Services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8.4.1 Overview</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8.4.2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r>
              <w:rPr>
                <w:color w:val="000000"/>
              </w:rPr>
              <w:t>R-8.4.2-005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8.4.3 Compatibility of UE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8.4.3.1 Advertising service capabilities required</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R-8.4.3.1-001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R-8.4.3.1-002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8.4.3.2 Conversion between capabilities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R-8.4.3.2-001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8.4.4 Individual permissions for service access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R-8.4.4-001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8.4.5 Common alias and user identities or mappable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R-8.4.5-001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8.4.6 Single location message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R-8.4.6-001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R-8.4.6-002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8.5 Priority between services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8.5.1 Overview</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8.5.2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R-8.5.2-001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R-8.5.2-002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R-8.5.2-005</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9 Air Ground Air Communications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9.1 Service description</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nil"/>
              <w:left w:val="single" w:sz="4" w:space="0" w:color="auto"/>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b/>
                <w:bCs/>
                <w:color w:val="000000"/>
              </w:rPr>
              <w:t>9.2 Requirements</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R-9.2-001</w:t>
            </w: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tcPr>
          <w:p w:rsidR="00D47FC1" w:rsidRPr="006D7CE7" w:rsidRDefault="00D47FC1" w:rsidP="00D47FC1">
            <w:pPr>
              <w:spacing w:after="0"/>
              <w:rPr>
                <w:color w:val="000000"/>
              </w:rPr>
            </w:pPr>
            <w:r w:rsidRPr="006D7CE7">
              <w:rPr>
                <w:color w:val="000000"/>
              </w:rPr>
              <w:t> </w:t>
            </w:r>
          </w:p>
        </w:tc>
      </w:tr>
      <w:tr w:rsidR="00D47FC1" w:rsidRPr="006D7CE7" w:rsidTr="00574787">
        <w:trPr>
          <w:gridAfter w:val="1"/>
          <w:wAfter w:w="113" w:type="dxa"/>
          <w:trHeight w:val="300"/>
        </w:trPr>
        <w:tc>
          <w:tcPr>
            <w:tcW w:w="955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b/>
                <w:bCs/>
                <w:color w:val="000000"/>
              </w:rPr>
            </w:pPr>
            <w:r w:rsidRPr="006D7CE7">
              <w:rPr>
                <w:b/>
                <w:bCs/>
                <w:color w:val="000000"/>
              </w:rPr>
              <w:t>10 MCX Service in IOPS mode</w:t>
            </w:r>
          </w:p>
        </w:tc>
      </w:tr>
      <w:tr w:rsidR="00D47FC1"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R-10-001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D47FC1" w:rsidRPr="006D7CE7" w:rsidRDefault="00D47FC1" w:rsidP="00D47FC1">
            <w:pPr>
              <w:spacing w:after="0"/>
              <w:rPr>
                <w:color w:val="000000"/>
              </w:rPr>
            </w:pPr>
            <w:r w:rsidRPr="006D7CE7">
              <w:rPr>
                <w:color w:val="000000"/>
              </w:rPr>
              <w:t> </w:t>
            </w:r>
          </w:p>
        </w:tc>
      </w:tr>
    </w:tbl>
    <w:p w:rsidR="008D001F" w:rsidRPr="006D7CE7" w:rsidRDefault="008D001F" w:rsidP="00DF52AD"/>
    <w:p w:rsidR="008D001F" w:rsidRPr="006D7CE7" w:rsidRDefault="008D001F" w:rsidP="00876062">
      <w:pPr>
        <w:pStyle w:val="Heading8"/>
      </w:pPr>
      <w:bookmarkStart w:id="466" w:name="_Toc45388307"/>
      <w:bookmarkStart w:id="467" w:name="_Toc154164342"/>
      <w:r w:rsidRPr="006D7CE7">
        <w:t>Annex B (normative):</w:t>
      </w:r>
      <w:r w:rsidRPr="006D7CE7">
        <w:br/>
        <w:t>MCCoRe Requirements for MCVideo</w:t>
      </w:r>
      <w:bookmarkEnd w:id="466"/>
      <w:bookmarkEnd w:id="467"/>
    </w:p>
    <w:p w:rsidR="00122815" w:rsidRPr="006D7CE7" w:rsidRDefault="00122815" w:rsidP="00122815">
      <w:r w:rsidRPr="006D7CE7">
        <w:t>Table</w:t>
      </w:r>
      <w:r w:rsidR="00565FA4" w:rsidRPr="006D7CE7">
        <w:t xml:space="preserve"> B.1</w:t>
      </w:r>
      <w:r w:rsidRPr="006D7CE7">
        <w:t xml:space="preserve"> provides an exhaustive list of those requirements in 3GPP TS 22.280 that are applicable to MCVideo.</w:t>
      </w:r>
    </w:p>
    <w:p w:rsidR="00565FA4" w:rsidRPr="006D7CE7" w:rsidRDefault="00565FA4" w:rsidP="00565FA4">
      <w:pPr>
        <w:pStyle w:val="TH"/>
      </w:pPr>
      <w:r w:rsidRPr="006D7CE7">
        <w:t>Table B.1</w:t>
      </w:r>
    </w:p>
    <w:tbl>
      <w:tblPr>
        <w:tblW w:w="9663" w:type="dxa"/>
        <w:tblInd w:w="93" w:type="dxa"/>
        <w:tblLook w:val="04A0" w:firstRow="1" w:lastRow="0" w:firstColumn="1" w:lastColumn="0" w:noHBand="0" w:noVBand="1"/>
      </w:tblPr>
      <w:tblGrid>
        <w:gridCol w:w="113"/>
        <w:gridCol w:w="1637"/>
        <w:gridCol w:w="114"/>
        <w:gridCol w:w="1446"/>
        <w:gridCol w:w="114"/>
        <w:gridCol w:w="1446"/>
        <w:gridCol w:w="114"/>
        <w:gridCol w:w="1446"/>
        <w:gridCol w:w="114"/>
        <w:gridCol w:w="1446"/>
        <w:gridCol w:w="114"/>
        <w:gridCol w:w="1446"/>
        <w:gridCol w:w="113"/>
        <w:tblGridChange w:id="468">
          <w:tblGrid>
            <w:gridCol w:w="113"/>
            <w:gridCol w:w="1637"/>
            <w:gridCol w:w="114"/>
            <w:gridCol w:w="1446"/>
            <w:gridCol w:w="114"/>
            <w:gridCol w:w="1446"/>
            <w:gridCol w:w="114"/>
            <w:gridCol w:w="1446"/>
            <w:gridCol w:w="114"/>
            <w:gridCol w:w="1446"/>
            <w:gridCol w:w="114"/>
            <w:gridCol w:w="1446"/>
            <w:gridCol w:w="113"/>
          </w:tblGrid>
        </w:tblGridChange>
      </w:tblGrid>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xml:space="preserve">5 </w:t>
            </w:r>
            <w:r w:rsidR="003F1615" w:rsidRPr="006D7CE7">
              <w:rPr>
                <w:b/>
                <w:bCs/>
                <w:color w:val="000000"/>
              </w:rPr>
              <w:t>MCX Service</w:t>
            </w:r>
            <w:r w:rsidRPr="006D7CE7">
              <w:rPr>
                <w:b/>
                <w:bCs/>
                <w:color w:val="000000"/>
              </w:rPr>
              <w:t xml:space="preserve"> Requirements common for on the network and off the network</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xml:space="preserve">5.1 General Group Communications </w:t>
            </w:r>
            <w:r w:rsidR="008E794A" w:rsidRPr="006D7CE7">
              <w:rPr>
                <w:b/>
                <w:bCs/>
                <w:color w:val="000000"/>
              </w:rPr>
              <w:t>r</w:t>
            </w:r>
            <w:r w:rsidRPr="006D7CE7">
              <w:rPr>
                <w:b/>
                <w:bCs/>
                <w:color w:val="000000"/>
              </w:rPr>
              <w:t xml:space="preserve">equirements </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xml:space="preserve">5.1.1 General </w:t>
            </w:r>
            <w:r w:rsidR="008E794A" w:rsidRPr="006D7CE7">
              <w:rPr>
                <w:b/>
                <w:bCs/>
                <w:color w:val="000000"/>
              </w:rPr>
              <w:t>a</w:t>
            </w:r>
            <w:r w:rsidRPr="006D7CE7">
              <w:rPr>
                <w:b/>
                <w:bCs/>
                <w:color w:val="000000"/>
              </w:rPr>
              <w:t>spects</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r w:rsidR="00643DFC" w:rsidRPr="006D7CE7">
              <w:rPr>
                <w:color w:val="000000"/>
              </w:rPr>
              <w:t>R-5.1.1-006</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5.1.2 Group/status information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5.1.3 Group configuration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5.1.4 Identification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5.1.5 Membership/affiliation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R-5.1.5-006</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R-5.1.5-008</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5.1.6 Group Communication administration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5.1.7 Prioritization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xml:space="preserve">5.1.8 Charging requirements for </w:t>
            </w:r>
            <w:r w:rsidR="003F1615" w:rsidRPr="006D7CE7">
              <w:rPr>
                <w:b/>
                <w:bCs/>
                <w:color w:val="000000"/>
              </w:rPr>
              <w:t>MCX Service</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7</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R-5.1.8-00</w:t>
            </w:r>
            <w:r w:rsidR="00BE665A">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w:t>
            </w:r>
            <w:r w:rsidR="00BE665A">
              <w:rPr>
                <w:color w:val="000000"/>
              </w:rPr>
              <w:t>1</w:t>
            </w:r>
            <w:r w:rsidRPr="006D7CE7">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R-5.1.8-01</w:t>
            </w:r>
            <w:r w:rsidR="00BE665A">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xml:space="preserve">5.1.9 </w:t>
            </w:r>
            <w:r w:rsidR="003F1615" w:rsidRPr="006D7CE7">
              <w:rPr>
                <w:b/>
                <w:bCs/>
                <w:color w:val="000000"/>
              </w:rPr>
              <w:t>MCX Service</w:t>
            </w:r>
            <w:r w:rsidRPr="006D7CE7">
              <w:rPr>
                <w:b/>
                <w:bCs/>
                <w:color w:val="000000"/>
              </w:rPr>
              <w:t xml:space="preserve"> Emergency Alert </w:t>
            </w:r>
            <w:r w:rsidR="008E794A" w:rsidRPr="006D7CE7">
              <w:rPr>
                <w:b/>
                <w:bCs/>
                <w:color w:val="000000"/>
              </w:rPr>
              <w:t>t</w:t>
            </w:r>
            <w:r w:rsidRPr="006D7CE7">
              <w:rPr>
                <w:b/>
                <w:bCs/>
                <w:color w:val="000000"/>
              </w:rPr>
              <w:t xml:space="preserve">riggered by </w:t>
            </w:r>
            <w:r w:rsidR="008E794A" w:rsidRPr="006D7CE7">
              <w:rPr>
                <w:b/>
                <w:bCs/>
                <w:color w:val="000000"/>
              </w:rPr>
              <w:t>l</w:t>
            </w:r>
            <w:r w:rsidRPr="006D7CE7">
              <w:rPr>
                <w:b/>
                <w:bCs/>
                <w:color w:val="000000"/>
              </w:rPr>
              <w:t>ocation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R-5.1.9-002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5.2 Broadcast Group</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5.2.1 General Broadcast Group Communication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5.2.2 Group-Broadcast Group (e.g., announcement group)</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5.2.3 User-Broadcast Group (e.g., System Communication)</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R-5.2.3-002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b/>
                <w:bCs/>
                <w:color w:val="000000"/>
              </w:rPr>
            </w:pPr>
            <w:r w:rsidRPr="006D7CE7">
              <w:rPr>
                <w:b/>
                <w:bCs/>
                <w:color w:val="000000"/>
              </w:rPr>
              <w:t>5.3 Late communication entry</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R-5.3-005</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6F5B93">
            <w:pPr>
              <w:spacing w:after="0"/>
              <w:rPr>
                <w:b/>
                <w:bCs/>
                <w:color w:val="000000"/>
              </w:rPr>
            </w:pPr>
            <w:r w:rsidRPr="006D7CE7">
              <w:rPr>
                <w:b/>
                <w:bCs/>
                <w:color w:val="000000"/>
              </w:rPr>
              <w:t>5.</w:t>
            </w:r>
            <w:r w:rsidR="006F5B93" w:rsidRPr="006D7CE7">
              <w:rPr>
                <w:b/>
                <w:bCs/>
                <w:color w:val="000000"/>
              </w:rPr>
              <w:t xml:space="preserve">4 </w:t>
            </w:r>
            <w:r w:rsidRPr="006D7CE7">
              <w:rPr>
                <w:b/>
                <w:bCs/>
                <w:color w:val="000000"/>
              </w:rPr>
              <w:t xml:space="preserve">Receiving from multiple </w:t>
            </w:r>
            <w:r w:rsidR="003F1615" w:rsidRPr="006D7CE7">
              <w:rPr>
                <w:b/>
                <w:bCs/>
                <w:color w:val="000000"/>
              </w:rPr>
              <w:t>MCX Service</w:t>
            </w:r>
            <w:r w:rsidRPr="006D7CE7">
              <w:rPr>
                <w:b/>
                <w:bCs/>
                <w:color w:val="000000"/>
              </w:rPr>
              <w:t xml:space="preserve"> communications</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6F5B93">
            <w:pPr>
              <w:spacing w:after="0"/>
              <w:rPr>
                <w:b/>
                <w:bCs/>
                <w:color w:val="000000"/>
              </w:rPr>
            </w:pPr>
            <w:r w:rsidRPr="006D7CE7">
              <w:rPr>
                <w:b/>
                <w:bCs/>
                <w:color w:val="000000"/>
              </w:rPr>
              <w:t>5.</w:t>
            </w:r>
            <w:r w:rsidR="006F5B93" w:rsidRPr="006D7CE7">
              <w:rPr>
                <w:b/>
                <w:bCs/>
                <w:color w:val="000000"/>
              </w:rPr>
              <w:t>4</w:t>
            </w:r>
            <w:r w:rsidRPr="006D7CE7">
              <w:rPr>
                <w:b/>
                <w:bCs/>
                <w:color w:val="000000"/>
              </w:rPr>
              <w:t>.1 Overview</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F71A65">
            <w:pPr>
              <w:spacing w:after="0"/>
              <w:rPr>
                <w:color w:val="000000"/>
              </w:rPr>
            </w:pPr>
            <w:r w:rsidRPr="006D7CE7">
              <w:rPr>
                <w:color w:val="000000"/>
              </w:rPr>
              <w:t> </w:t>
            </w:r>
          </w:p>
        </w:tc>
      </w:tr>
      <w:tr w:rsidR="00F71A65"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71A65" w:rsidRPr="006D7CE7" w:rsidRDefault="00F71A65" w:rsidP="006F5B93">
            <w:pPr>
              <w:spacing w:after="0"/>
              <w:rPr>
                <w:b/>
                <w:bCs/>
                <w:color w:val="000000"/>
              </w:rPr>
            </w:pPr>
            <w:r w:rsidRPr="006D7CE7">
              <w:rPr>
                <w:b/>
                <w:bCs/>
                <w:color w:val="000000"/>
              </w:rPr>
              <w:t>5.</w:t>
            </w:r>
            <w:r w:rsidR="006F5B93" w:rsidRPr="006D7CE7">
              <w:rPr>
                <w:b/>
                <w:bCs/>
                <w:color w:val="000000"/>
              </w:rPr>
              <w:t>4</w:t>
            </w:r>
            <w:r w:rsidRPr="006D7CE7">
              <w:rPr>
                <w:b/>
                <w:bCs/>
                <w:color w:val="000000"/>
              </w:rPr>
              <w:t>.2 Requirements</w:t>
            </w:r>
          </w:p>
        </w:tc>
      </w:tr>
      <w:tr w:rsidR="00F71A65"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71A65" w:rsidRPr="006D7CE7" w:rsidRDefault="00F71A65" w:rsidP="00B95F97">
            <w:pPr>
              <w:spacing w:after="0"/>
              <w:rPr>
                <w:color w:val="000000"/>
              </w:rPr>
            </w:pPr>
            <w:r w:rsidRPr="006D7CE7">
              <w:rPr>
                <w:color w:val="000000"/>
              </w:rPr>
              <w:t>R-5.</w:t>
            </w:r>
            <w:r w:rsidR="00B95F97" w:rsidRPr="006D7CE7">
              <w:rPr>
                <w:color w:val="000000"/>
              </w:rPr>
              <w:t>4</w:t>
            </w:r>
            <w:r w:rsidRPr="006D7CE7">
              <w:rPr>
                <w:color w:val="000000"/>
              </w:rPr>
              <w:t>.2-</w:t>
            </w:r>
            <w:r w:rsidR="00B95F97"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B95F97">
            <w:pPr>
              <w:spacing w:after="0"/>
              <w:rPr>
                <w:color w:val="000000"/>
              </w:rPr>
            </w:pPr>
            <w:r w:rsidRPr="006D7CE7">
              <w:rPr>
                <w:color w:val="000000"/>
              </w:rPr>
              <w:t>R-5.</w:t>
            </w:r>
            <w:r w:rsidR="00B95F97" w:rsidRPr="006D7CE7">
              <w:rPr>
                <w:color w:val="000000"/>
              </w:rPr>
              <w:t>4</w:t>
            </w:r>
            <w:r w:rsidRPr="006D7CE7">
              <w:rPr>
                <w:color w:val="000000"/>
              </w:rPr>
              <w:t>.2-</w:t>
            </w:r>
            <w:r w:rsidR="00B95F97" w:rsidRPr="006D7CE7">
              <w:rPr>
                <w:color w:val="000000"/>
              </w:rPr>
              <w:t>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B95F97">
            <w:pPr>
              <w:spacing w:after="0"/>
              <w:rPr>
                <w:color w:val="000000"/>
              </w:rPr>
            </w:pPr>
            <w:r w:rsidRPr="006D7CE7">
              <w:rPr>
                <w:color w:val="000000"/>
              </w:rPr>
              <w:t>R-5.</w:t>
            </w:r>
            <w:r w:rsidR="00B95F97" w:rsidRPr="006D7CE7">
              <w:rPr>
                <w:color w:val="000000"/>
              </w:rPr>
              <w:t>4</w:t>
            </w:r>
            <w:r w:rsidRPr="006D7CE7">
              <w:rPr>
                <w:color w:val="000000"/>
              </w:rPr>
              <w:t>.2-</w:t>
            </w:r>
            <w:r w:rsidR="00B95F97" w:rsidRPr="006D7CE7">
              <w:rPr>
                <w:color w:val="000000"/>
              </w:rPr>
              <w:t>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B95F97">
            <w:pPr>
              <w:spacing w:after="0"/>
              <w:rPr>
                <w:color w:val="000000"/>
              </w:rPr>
            </w:pPr>
            <w:r w:rsidRPr="006D7CE7">
              <w:rPr>
                <w:color w:val="000000"/>
              </w:rPr>
              <w:t>R-5.</w:t>
            </w:r>
            <w:r w:rsidR="00B95F97" w:rsidRPr="006D7CE7">
              <w:rPr>
                <w:color w:val="000000"/>
              </w:rPr>
              <w:t>4</w:t>
            </w:r>
            <w:r w:rsidRPr="006D7CE7">
              <w:rPr>
                <w:color w:val="000000"/>
              </w:rPr>
              <w:t>.2-</w:t>
            </w:r>
            <w:r w:rsidR="00B95F97" w:rsidRPr="006D7CE7">
              <w:rPr>
                <w:color w:val="000000"/>
              </w:rPr>
              <w:t>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B95F97">
            <w:pPr>
              <w:spacing w:after="0"/>
              <w:rPr>
                <w:color w:val="000000"/>
              </w:rPr>
            </w:pPr>
            <w:r w:rsidRPr="006D7CE7">
              <w:rPr>
                <w:color w:val="000000"/>
              </w:rPr>
              <w:t>R-5.</w:t>
            </w:r>
            <w:r w:rsidR="00B95F97" w:rsidRPr="006D7CE7">
              <w:rPr>
                <w:color w:val="000000"/>
              </w:rPr>
              <w:t>4</w:t>
            </w:r>
            <w:r w:rsidRPr="006D7CE7">
              <w:rPr>
                <w:color w:val="000000"/>
              </w:rPr>
              <w:t>.2-</w:t>
            </w:r>
            <w:r w:rsidR="00B95F97" w:rsidRPr="006D7CE7">
              <w:rPr>
                <w:color w:val="000000"/>
              </w:rPr>
              <w:t>00</w:t>
            </w:r>
            <w:r w:rsidR="00E05B1A">
              <w:rPr>
                <w:color w:val="000000"/>
              </w:rPr>
              <w:t>4A</w:t>
            </w:r>
            <w:r w:rsidR="00E05B1A"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rsidR="00F71A65" w:rsidRPr="006D7CE7" w:rsidRDefault="00F71A65" w:rsidP="00B95F97">
            <w:pPr>
              <w:spacing w:after="0"/>
              <w:rPr>
                <w:color w:val="000000"/>
              </w:rPr>
            </w:pPr>
            <w:r w:rsidRPr="006D7CE7">
              <w:rPr>
                <w:color w:val="000000"/>
              </w:rPr>
              <w:t>R-5.</w:t>
            </w:r>
            <w:r w:rsidR="00B95F97" w:rsidRPr="006D7CE7">
              <w:rPr>
                <w:color w:val="000000"/>
              </w:rPr>
              <w:t>4</w:t>
            </w:r>
            <w:r w:rsidRPr="006D7CE7">
              <w:rPr>
                <w:color w:val="000000"/>
              </w:rPr>
              <w:t>.2-</w:t>
            </w:r>
            <w:r w:rsidR="00B95F97" w:rsidRPr="006D7CE7">
              <w:rPr>
                <w:color w:val="000000"/>
              </w:rPr>
              <w:t>00</w:t>
            </w:r>
            <w:r w:rsidR="00E05B1A">
              <w:rPr>
                <w:color w:val="000000"/>
              </w:rPr>
              <w:t>4B</w:t>
            </w:r>
            <w:r w:rsidR="00E05B1A" w:rsidRPr="006D7CE7">
              <w:rPr>
                <w:color w:val="000000"/>
              </w:rPr>
              <w:t xml:space="preserve"> </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B95F97">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R-5.4.2-00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R-5.4.2-00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R-5.4.2-00</w:t>
            </w:r>
            <w:r>
              <w:rPr>
                <w:color w:val="000000"/>
              </w:rPr>
              <w:t>7a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R-5.4.2-00</w:t>
            </w:r>
            <w:r>
              <w:rPr>
                <w:color w:val="000000"/>
              </w:rPr>
              <w:t>8</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R-5.4.2-009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DF47BF">
            <w:pPr>
              <w:spacing w:after="0"/>
              <w:rPr>
                <w:b/>
                <w:bCs/>
                <w:color w:val="000000"/>
              </w:rPr>
            </w:pPr>
            <w:r w:rsidRPr="006D7CE7">
              <w:rPr>
                <w:b/>
                <w:bCs/>
                <w:color w:val="000000"/>
              </w:rPr>
              <w:t>5.5 Private Communication</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F9378C">
            <w:pPr>
              <w:spacing w:after="0"/>
              <w:rPr>
                <w:b/>
                <w:bCs/>
                <w:color w:val="000000"/>
              </w:rPr>
            </w:pPr>
            <w:r w:rsidRPr="006D7CE7">
              <w:rPr>
                <w:b/>
                <w:bCs/>
                <w:color w:val="000000"/>
              </w:rPr>
              <w:t>5.5.1 Private Communication general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R-5.5.1-001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r>
              <w:rPr>
                <w:color w:val="000000"/>
              </w:rPr>
              <w:t>R-5.5.2-001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546311">
            <w:pPr>
              <w:spacing w:after="0"/>
              <w:rPr>
                <w:b/>
                <w:bCs/>
                <w:color w:val="000000"/>
              </w:rPr>
            </w:pPr>
            <w:r w:rsidRPr="006D7CE7">
              <w:rPr>
                <w:b/>
                <w:bCs/>
                <w:color w:val="000000"/>
              </w:rPr>
              <w:t>5.6 MCX Service priority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546311">
            <w:pPr>
              <w:spacing w:after="0"/>
              <w:rPr>
                <w:b/>
                <w:bCs/>
                <w:color w:val="000000"/>
              </w:rPr>
            </w:pPr>
            <w:r w:rsidRPr="006D7CE7">
              <w:rPr>
                <w:b/>
                <w:bCs/>
                <w:color w:val="000000"/>
              </w:rPr>
              <w:t>5.6.1 Overview</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546311">
            <w:pPr>
              <w:spacing w:after="0"/>
              <w:rPr>
                <w:b/>
                <w:bCs/>
                <w:color w:val="000000"/>
              </w:rPr>
            </w:pPr>
            <w:r w:rsidRPr="006D7CE7">
              <w:rPr>
                <w:b/>
                <w:bCs/>
                <w:color w:val="000000"/>
              </w:rPr>
              <w:t>5.6.2 Communication types based on priorities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470C9C" w:rsidRPr="006D7CE7" w:rsidRDefault="00470C9C" w:rsidP="00546311">
            <w:pPr>
              <w:spacing w:after="0"/>
              <w:rPr>
                <w:b/>
                <w:bCs/>
                <w:color w:val="000000"/>
              </w:rPr>
            </w:pPr>
            <w:r w:rsidRPr="006D7CE7">
              <w:rPr>
                <w:b/>
                <w:bCs/>
                <w:color w:val="000000"/>
              </w:rPr>
              <w:t>5.6.2.1 MCX Service Emergency and Imminent Peril general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546311">
            <w:pPr>
              <w:spacing w:after="0"/>
              <w:rPr>
                <w:b/>
                <w:bCs/>
                <w:color w:val="000000"/>
              </w:rPr>
            </w:pPr>
            <w:r w:rsidRPr="006D7CE7">
              <w:rPr>
                <w:b/>
                <w:bCs/>
                <w:color w:val="000000"/>
              </w:rPr>
              <w:t>5.6.2.1.1 Overview</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b/>
                <w:bCs/>
                <w:color w:val="000000"/>
              </w:rPr>
            </w:pPr>
            <w:r w:rsidRPr="006D7CE7">
              <w:rPr>
                <w:b/>
                <w:bCs/>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470C9C" w:rsidRPr="006D7CE7" w:rsidRDefault="00470C9C" w:rsidP="00546311">
            <w:pPr>
              <w:spacing w:after="0"/>
              <w:rPr>
                <w:b/>
                <w:bCs/>
                <w:color w:val="000000"/>
              </w:rPr>
            </w:pPr>
            <w:r w:rsidRPr="006D7CE7">
              <w:rPr>
                <w:b/>
                <w:bCs/>
                <w:color w:val="000000"/>
              </w:rPr>
              <w:t>5.6.2.1.2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D8258C">
            <w:pPr>
              <w:spacing w:after="0"/>
              <w:rPr>
                <w:color w:val="000000"/>
              </w:rPr>
            </w:pPr>
            <w:r w:rsidRPr="006D7CE7">
              <w:rPr>
                <w:color w:val="000000"/>
              </w:rPr>
              <w:t>R-5.6.2.1.2-001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8258C">
            <w:pPr>
              <w:spacing w:after="0"/>
              <w:rPr>
                <w:color w:val="000000"/>
              </w:rPr>
            </w:pPr>
            <w:r w:rsidRPr="006D7CE7">
              <w:rPr>
                <w:color w:val="000000"/>
              </w:rPr>
              <w:t>R-5.6.2.1.2-002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8258C">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8258C">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8258C">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7087E">
            <w:pPr>
              <w:spacing w:after="0"/>
              <w:rPr>
                <w:b/>
                <w:bCs/>
                <w:color w:val="000000"/>
              </w:rPr>
            </w:pPr>
            <w:r w:rsidRPr="006D7CE7">
              <w:rPr>
                <w:b/>
                <w:bCs/>
                <w:color w:val="000000"/>
              </w:rPr>
              <w:t>5.6.2.2 MCX Service Emergency Group Communication</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7087E">
            <w:pPr>
              <w:spacing w:after="0"/>
              <w:rPr>
                <w:b/>
                <w:bCs/>
                <w:color w:val="000000"/>
              </w:rPr>
            </w:pPr>
            <w:r w:rsidRPr="006D7CE7">
              <w:rPr>
                <w:b/>
                <w:bCs/>
                <w:color w:val="000000"/>
              </w:rPr>
              <w:t>5.6.2.2.1 MCX Service Emergency Group Communication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R-5.6.2.2.1-006</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4F16B3">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8E05C1">
            <w:pPr>
              <w:spacing w:after="0"/>
              <w:rPr>
                <w:color w:val="000000"/>
              </w:rPr>
            </w:pPr>
            <w:r w:rsidRPr="006D7CE7">
              <w:rPr>
                <w:color w:val="000000"/>
              </w:rPr>
              <w:t>R-5.6.2.2.1-012</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7F08E5">
            <w:pPr>
              <w:spacing w:after="0"/>
              <w:rPr>
                <w:color w:val="000000"/>
              </w:rPr>
            </w:pPr>
            <w:r w:rsidRPr="006D7CE7">
              <w:rPr>
                <w:color w:val="000000"/>
              </w:rPr>
              <w:t>R-5.6.2.2.1-013</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F71A65">
            <w:pPr>
              <w:spacing w:after="0"/>
              <w:rPr>
                <w:color w:val="000000"/>
              </w:rPr>
            </w:pPr>
            <w:r w:rsidRPr="006D7CE7">
              <w:rPr>
                <w:color w:val="000000"/>
              </w:rPr>
              <w:t>R-5.6.2.2.1-014</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F71A65">
            <w:pPr>
              <w:spacing w:after="0"/>
              <w:rPr>
                <w:color w:val="000000"/>
              </w:rPr>
            </w:pP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D7FAE">
            <w:pPr>
              <w:spacing w:after="0"/>
              <w:rPr>
                <w:b/>
                <w:bCs/>
                <w:color w:val="000000"/>
              </w:rPr>
            </w:pPr>
            <w:r w:rsidRPr="006D7CE7">
              <w:rPr>
                <w:b/>
                <w:bCs/>
                <w:color w:val="000000"/>
              </w:rPr>
              <w:t>5.6.2.2.2 MCX Service Emergency Group Communication cancellation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D7FAE">
            <w:pPr>
              <w:spacing w:after="0"/>
              <w:rPr>
                <w:b/>
                <w:bCs/>
                <w:color w:val="000000"/>
              </w:rPr>
            </w:pPr>
            <w:r w:rsidRPr="006D7CE7">
              <w:rPr>
                <w:b/>
                <w:bCs/>
                <w:color w:val="000000"/>
              </w:rPr>
              <w:t>5.6.2.3 MCX Service Imminent Peril Group</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D7FAE">
            <w:pPr>
              <w:spacing w:after="0"/>
              <w:rPr>
                <w:b/>
                <w:bCs/>
                <w:color w:val="000000"/>
              </w:rPr>
            </w:pPr>
            <w:r w:rsidRPr="006D7CE7">
              <w:rPr>
                <w:b/>
                <w:bCs/>
                <w:color w:val="000000"/>
              </w:rPr>
              <w:t>5.6.2.3.1 MCX Service Imminent Peril Group Communication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R-5.6.2.3.1-006</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D7FAE">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82FAD">
            <w:pPr>
              <w:spacing w:after="0"/>
              <w:rPr>
                <w:b/>
                <w:bCs/>
                <w:color w:val="000000"/>
              </w:rPr>
            </w:pPr>
            <w:r w:rsidRPr="006D7CE7">
              <w:rPr>
                <w:b/>
                <w:bCs/>
                <w:color w:val="000000"/>
              </w:rPr>
              <w:t>5.6.2.3.2 MCX Service Imminent Peril Group Communications cancellation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82FAD">
            <w:pPr>
              <w:spacing w:after="0"/>
              <w:rPr>
                <w:b/>
                <w:bCs/>
                <w:color w:val="000000"/>
              </w:rPr>
            </w:pPr>
            <w:r w:rsidRPr="006D7CE7">
              <w:rPr>
                <w:b/>
                <w:bCs/>
                <w:color w:val="000000"/>
              </w:rPr>
              <w:t>5.6.2.4 MCX Service Emergency Alert</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782FAD">
            <w:pPr>
              <w:spacing w:after="0"/>
              <w:rPr>
                <w:b/>
                <w:bCs/>
                <w:color w:val="000000"/>
              </w:rPr>
            </w:pPr>
            <w:r w:rsidRPr="006D7CE7">
              <w:rPr>
                <w:b/>
                <w:bCs/>
                <w:color w:val="000000"/>
              </w:rPr>
              <w:t>5.6.2.4.1 MCX Service Emergency Alert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R-5.6.2.4.1-001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R-5.6.2.4.1-002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782FAD">
            <w:pPr>
              <w:spacing w:after="0"/>
              <w:rPr>
                <w:color w:val="000000"/>
              </w:rPr>
            </w:pP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52315C" w:rsidP="00782FAD">
            <w:pPr>
              <w:spacing w:after="0"/>
              <w:rPr>
                <w:color w:val="000000"/>
              </w:rPr>
            </w:pPr>
            <w:r w:rsidRPr="0052315C">
              <w:rPr>
                <w:color w:val="000000"/>
              </w:rPr>
              <w:t>R-5.6.2.4.1-005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82FAD">
            <w:pPr>
              <w:spacing w:after="0"/>
              <w:rPr>
                <w:color w:val="000000"/>
              </w:rPr>
            </w:pPr>
            <w:r w:rsidRPr="0052315C">
              <w:rPr>
                <w:color w:val="000000"/>
              </w:rPr>
              <w:t>R-5.6.2.4.1-006</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82FAD">
            <w:pPr>
              <w:spacing w:after="0"/>
              <w:rPr>
                <w:color w:val="000000"/>
              </w:rPr>
            </w:pPr>
            <w:r w:rsidRPr="0052315C">
              <w:rPr>
                <w:color w:val="000000"/>
              </w:rPr>
              <w:t>R-5.6.2.4.1-007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82FAD">
            <w:pPr>
              <w:spacing w:after="0"/>
              <w:rPr>
                <w:color w:val="000000"/>
              </w:rPr>
            </w:pPr>
            <w:r w:rsidRPr="0052315C">
              <w:rPr>
                <w:color w:val="000000"/>
              </w:rPr>
              <w:t>R-5.6.2.4.1-008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82FAD">
            <w:pPr>
              <w:spacing w:after="0"/>
              <w:rPr>
                <w:color w:val="000000"/>
              </w:rPr>
            </w:pPr>
            <w:r w:rsidRPr="0052315C">
              <w:rPr>
                <w:color w:val="000000"/>
              </w:rPr>
              <w:t>R-5.6.2.4.1-009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782FAD">
            <w:pPr>
              <w:spacing w:after="0"/>
              <w:rPr>
                <w:color w:val="000000"/>
              </w:rPr>
            </w:pPr>
            <w:r w:rsidRPr="0052315C">
              <w:rPr>
                <w:color w:val="000000"/>
              </w:rPr>
              <w:t>R-5.6.2.4.1-010</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rPr>
                <w:color w:val="000000"/>
              </w:rPr>
              <w:t>R-5.6.2.4.1-011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t>R-5.6.2.4.1-012</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rPr>
                <w:color w:val="000000"/>
              </w:rPr>
              <w:t>R-5.6.2.4.1-013</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b/>
                <w:bCs/>
                <w:color w:val="000000"/>
              </w:rPr>
            </w:pPr>
            <w:r w:rsidRPr="006D7CE7">
              <w:rPr>
                <w:b/>
                <w:bCs/>
                <w:color w:val="000000"/>
              </w:rPr>
              <w:t>5.6.2.4.2 MCX Service Emergency Alert cancellation requirements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R-5.6.2.4.2-001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R-5.6.2.4.2-002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b/>
                <w:bCs/>
                <w:color w:val="000000"/>
              </w:rPr>
            </w:pPr>
            <w:r w:rsidRPr="006D7CE7">
              <w:rPr>
                <w:b/>
                <w:bCs/>
                <w:color w:val="000000"/>
              </w:rPr>
              <w:t>5.7 MCX Service User ID</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b/>
                <w:bCs/>
                <w:color w:val="000000"/>
              </w:rPr>
            </w:pPr>
            <w:r w:rsidRPr="006D7CE7">
              <w:rPr>
                <w:b/>
                <w:bCs/>
                <w:color w:val="000000"/>
              </w:rPr>
              <w:t>5.8 MCX UE Management</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R-5.8-002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b/>
                <w:bCs/>
                <w:color w:val="000000"/>
              </w:rPr>
            </w:pPr>
            <w:r w:rsidRPr="006D7CE7">
              <w:rPr>
                <w:b/>
                <w:bCs/>
                <w:color w:val="000000"/>
              </w:rPr>
              <w:t>5.9 MCX Service User Profile</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D111FE">
            <w:pPr>
              <w:spacing w:after="0"/>
              <w:rPr>
                <w:color w:val="000000"/>
              </w:rPr>
            </w:pPr>
            <w:r w:rsidRPr="006D7CE7">
              <w:rPr>
                <w:color w:val="000000"/>
              </w:rPr>
              <w:t>R-5.9-002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F71A65">
            <w:pPr>
              <w:spacing w:after="0"/>
              <w:rPr>
                <w:color w:val="000000"/>
              </w:rPr>
            </w:pPr>
            <w:r w:rsidRPr="006D7CE7">
              <w:rPr>
                <w:color w:val="000000"/>
              </w:rPr>
              <w:t> </w:t>
            </w:r>
          </w:p>
        </w:tc>
      </w:tr>
      <w:tr w:rsidR="00470C9C"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w:t>
            </w:r>
            <w:r w:rsidR="00EE3699">
              <w:t xml:space="preserve">1a </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w:t>
            </w:r>
            <w:r w:rsidR="00EE3699">
              <w:t xml:space="preserve">1b </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 xml:space="preserve"> R-5.9a-001c</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R-5.9a-002</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R-5.9a-002a</w:t>
            </w:r>
          </w:p>
        </w:tc>
      </w:tr>
      <w:tr w:rsidR="00EE3699" w:rsidRPr="007F0EA0"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vAlign w:val="center"/>
          </w:tcPr>
          <w:p w:rsidR="00EE3699" w:rsidRPr="007F0EA0" w:rsidRDefault="00EE3699" w:rsidP="009E3601">
            <w:pPr>
              <w:spacing w:after="0"/>
            </w:pPr>
            <w:r w:rsidRPr="007F0EA0">
              <w:t>R-5.9a-003</w:t>
            </w:r>
          </w:p>
        </w:tc>
        <w:tc>
          <w:tcPr>
            <w:tcW w:w="1560" w:type="dxa"/>
            <w:gridSpan w:val="2"/>
            <w:tcBorders>
              <w:top w:val="nil"/>
              <w:left w:val="nil"/>
              <w:bottom w:val="single" w:sz="4" w:space="0" w:color="auto"/>
              <w:right w:val="single" w:sz="4" w:space="0" w:color="auto"/>
            </w:tcBorders>
            <w:vAlign w:val="center"/>
          </w:tcPr>
          <w:p w:rsidR="00EE3699" w:rsidRPr="007F0EA0" w:rsidRDefault="00EE3699" w:rsidP="009E3601">
            <w:pPr>
              <w:spacing w:after="0"/>
            </w:pPr>
            <w:r w:rsidRPr="007F0EA0">
              <w:t>R-5.9a-004</w:t>
            </w:r>
          </w:p>
        </w:tc>
        <w:tc>
          <w:tcPr>
            <w:tcW w:w="1560" w:type="dxa"/>
            <w:gridSpan w:val="2"/>
            <w:tcBorders>
              <w:top w:val="nil"/>
              <w:left w:val="nil"/>
              <w:bottom w:val="single" w:sz="4" w:space="0" w:color="auto"/>
              <w:right w:val="single" w:sz="4" w:space="0" w:color="auto"/>
            </w:tcBorders>
            <w:vAlign w:val="center"/>
          </w:tcPr>
          <w:p w:rsidR="00EE3699" w:rsidRPr="007F0EA0" w:rsidRDefault="00EE3699" w:rsidP="009E3601">
            <w:pPr>
              <w:spacing w:after="0"/>
            </w:pPr>
            <w:r w:rsidRPr="007F0EA0">
              <w:t>R-5.9a-005</w:t>
            </w:r>
          </w:p>
        </w:tc>
        <w:tc>
          <w:tcPr>
            <w:tcW w:w="1560" w:type="dxa"/>
            <w:gridSpan w:val="2"/>
            <w:tcBorders>
              <w:top w:val="nil"/>
              <w:left w:val="nil"/>
              <w:bottom w:val="single" w:sz="4" w:space="0" w:color="auto"/>
              <w:right w:val="single" w:sz="4" w:space="0" w:color="auto"/>
            </w:tcBorders>
            <w:vAlign w:val="center"/>
          </w:tcPr>
          <w:p w:rsidR="00EE3699" w:rsidRPr="007F0EA0" w:rsidRDefault="00EE3699" w:rsidP="009E3601">
            <w:pPr>
              <w:spacing w:after="0"/>
            </w:pPr>
            <w:r w:rsidRPr="007F0EA0">
              <w:t>R-5.9a-006</w:t>
            </w:r>
          </w:p>
        </w:tc>
        <w:tc>
          <w:tcPr>
            <w:tcW w:w="1560" w:type="dxa"/>
            <w:gridSpan w:val="2"/>
            <w:tcBorders>
              <w:top w:val="nil"/>
              <w:left w:val="nil"/>
              <w:bottom w:val="single" w:sz="4" w:space="0" w:color="auto"/>
              <w:right w:val="single" w:sz="4" w:space="0" w:color="auto"/>
            </w:tcBorders>
            <w:vAlign w:val="center"/>
          </w:tcPr>
          <w:p w:rsidR="00EE3699" w:rsidRPr="007F0EA0" w:rsidRDefault="00EE3699" w:rsidP="009E3601">
            <w:pPr>
              <w:spacing w:after="0"/>
            </w:pPr>
          </w:p>
        </w:tc>
        <w:tc>
          <w:tcPr>
            <w:tcW w:w="1560" w:type="dxa"/>
            <w:gridSpan w:val="2"/>
            <w:tcBorders>
              <w:top w:val="nil"/>
              <w:left w:val="nil"/>
              <w:bottom w:val="single" w:sz="4" w:space="0" w:color="auto"/>
              <w:right w:val="single" w:sz="4" w:space="0" w:color="auto"/>
            </w:tcBorders>
            <w:vAlign w:val="center"/>
          </w:tcPr>
          <w:p w:rsidR="00EE3699" w:rsidRPr="007F0EA0" w:rsidRDefault="00EE3699" w:rsidP="009E3601">
            <w:pPr>
              <w:spacing w:after="0"/>
            </w:pP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tcPr>
          <w:p w:rsidR="00470C9C" w:rsidRDefault="00470C9C" w:rsidP="005D4E48">
            <w:pPr>
              <w:spacing w:after="0"/>
            </w:pPr>
            <w:r w:rsidRPr="00FC63D3">
              <w:t>R-5.9a-00</w:t>
            </w:r>
            <w:r>
              <w:t>7</w:t>
            </w:r>
          </w:p>
        </w:tc>
        <w:tc>
          <w:tcPr>
            <w:tcW w:w="1560" w:type="dxa"/>
            <w:gridSpan w:val="2"/>
            <w:tcBorders>
              <w:top w:val="nil"/>
              <w:left w:val="nil"/>
              <w:bottom w:val="single" w:sz="4" w:space="0" w:color="auto"/>
              <w:right w:val="single" w:sz="4" w:space="0" w:color="auto"/>
            </w:tcBorders>
            <w:shd w:val="clear" w:color="auto" w:fill="auto"/>
          </w:tcPr>
          <w:p w:rsidR="00470C9C" w:rsidRDefault="00470C9C" w:rsidP="005D4E48">
            <w:pPr>
              <w:spacing w:after="0"/>
            </w:pPr>
            <w:r w:rsidRPr="00FC63D3">
              <w:t>R-5.9a-00</w:t>
            </w:r>
            <w:r>
              <w:t>8</w:t>
            </w:r>
          </w:p>
        </w:tc>
        <w:tc>
          <w:tcPr>
            <w:tcW w:w="1560" w:type="dxa"/>
            <w:gridSpan w:val="2"/>
            <w:tcBorders>
              <w:top w:val="nil"/>
              <w:left w:val="nil"/>
              <w:bottom w:val="single" w:sz="4" w:space="0" w:color="auto"/>
              <w:right w:val="single" w:sz="4" w:space="0" w:color="auto"/>
            </w:tcBorders>
            <w:shd w:val="clear" w:color="auto" w:fill="auto"/>
          </w:tcPr>
          <w:p w:rsidR="00470C9C" w:rsidRDefault="00470C9C" w:rsidP="005D4E48">
            <w:pPr>
              <w:spacing w:after="0"/>
            </w:pPr>
            <w:r w:rsidRPr="00FC63D3">
              <w:t>R-5.9a-00</w:t>
            </w:r>
            <w:r>
              <w:t>9</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R-5.9a-012</w:t>
            </w:r>
          </w:p>
        </w:tc>
      </w:tr>
      <w:tr w:rsidR="00470C9C"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tcPr>
          <w:p w:rsidR="00470C9C" w:rsidRPr="00FC63D3" w:rsidRDefault="00470C9C" w:rsidP="005D4E48">
            <w:pPr>
              <w:spacing w:after="0"/>
            </w:pPr>
            <w:r>
              <w:t>R-5.9a-013</w:t>
            </w:r>
          </w:p>
        </w:tc>
        <w:tc>
          <w:tcPr>
            <w:tcW w:w="1560" w:type="dxa"/>
            <w:gridSpan w:val="2"/>
            <w:tcBorders>
              <w:top w:val="nil"/>
              <w:left w:val="nil"/>
              <w:bottom w:val="single" w:sz="4" w:space="0" w:color="auto"/>
              <w:right w:val="single" w:sz="4" w:space="0" w:color="auto"/>
            </w:tcBorders>
            <w:shd w:val="clear" w:color="auto" w:fill="auto"/>
          </w:tcPr>
          <w:p w:rsidR="00470C9C" w:rsidRPr="00FC63D3" w:rsidRDefault="00470C9C" w:rsidP="005D4E48">
            <w:pPr>
              <w:spacing w:after="0"/>
            </w:pPr>
            <w:r w:rsidRPr="008847F5">
              <w:t>R-5.9a-01</w:t>
            </w:r>
            <w:r>
              <w:t>4</w:t>
            </w:r>
          </w:p>
        </w:tc>
        <w:tc>
          <w:tcPr>
            <w:tcW w:w="1560" w:type="dxa"/>
            <w:gridSpan w:val="2"/>
            <w:tcBorders>
              <w:top w:val="nil"/>
              <w:left w:val="nil"/>
              <w:bottom w:val="single" w:sz="4" w:space="0" w:color="auto"/>
              <w:right w:val="single" w:sz="4" w:space="0" w:color="auto"/>
            </w:tcBorders>
            <w:shd w:val="clear" w:color="auto" w:fill="auto"/>
          </w:tcPr>
          <w:p w:rsidR="00470C9C" w:rsidRPr="00FC63D3" w:rsidRDefault="00470C9C" w:rsidP="005D4E48">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8</w:t>
            </w:r>
          </w:p>
        </w:tc>
      </w:tr>
      <w:tr w:rsidR="006225CE" w:rsidRPr="008847F5"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tcPr>
          <w:p w:rsidR="006225CE" w:rsidRDefault="006225CE" w:rsidP="00D37D4A">
            <w:r w:rsidRPr="0053228A">
              <w:t>R-5.9a-</w:t>
            </w:r>
            <w:r>
              <w:t>019</w:t>
            </w:r>
          </w:p>
        </w:tc>
        <w:tc>
          <w:tcPr>
            <w:tcW w:w="1560" w:type="dxa"/>
            <w:gridSpan w:val="2"/>
            <w:tcBorders>
              <w:top w:val="nil"/>
              <w:left w:val="nil"/>
              <w:bottom w:val="single" w:sz="4" w:space="0" w:color="auto"/>
              <w:right w:val="single" w:sz="4" w:space="0" w:color="auto"/>
            </w:tcBorders>
            <w:shd w:val="clear" w:color="auto" w:fill="auto"/>
          </w:tcPr>
          <w:p w:rsidR="006225CE" w:rsidRPr="008847F5" w:rsidRDefault="006225CE" w:rsidP="00D37D4A">
            <w:r w:rsidRPr="00B918E6">
              <w:t>R-5.9a-</w:t>
            </w:r>
            <w:r>
              <w:t>020</w:t>
            </w:r>
          </w:p>
        </w:tc>
        <w:tc>
          <w:tcPr>
            <w:tcW w:w="1560" w:type="dxa"/>
            <w:gridSpan w:val="2"/>
            <w:tcBorders>
              <w:top w:val="nil"/>
              <w:left w:val="nil"/>
              <w:bottom w:val="single" w:sz="4" w:space="0" w:color="auto"/>
              <w:right w:val="single" w:sz="4" w:space="0" w:color="auto"/>
            </w:tcBorders>
            <w:shd w:val="clear" w:color="auto" w:fill="auto"/>
          </w:tcPr>
          <w:p w:rsidR="006225CE" w:rsidRPr="008847F5" w:rsidRDefault="006225CE" w:rsidP="00D37D4A">
            <w:r>
              <w:t>R-5.9a-021</w:t>
            </w:r>
          </w:p>
        </w:tc>
        <w:tc>
          <w:tcPr>
            <w:tcW w:w="1560" w:type="dxa"/>
            <w:gridSpan w:val="2"/>
            <w:tcBorders>
              <w:top w:val="nil"/>
              <w:left w:val="nil"/>
              <w:bottom w:val="single" w:sz="4" w:space="0" w:color="auto"/>
              <w:right w:val="single" w:sz="4" w:space="0" w:color="auto"/>
            </w:tcBorders>
            <w:shd w:val="clear" w:color="auto" w:fill="auto"/>
          </w:tcPr>
          <w:p w:rsidR="006225CE" w:rsidRPr="008847F5" w:rsidRDefault="006225CE" w:rsidP="00D37D4A">
            <w:r>
              <w:t>R-5.9a-022</w:t>
            </w:r>
          </w:p>
        </w:tc>
        <w:tc>
          <w:tcPr>
            <w:tcW w:w="1560"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t>R-5.9a-023</w:t>
            </w:r>
          </w:p>
        </w:tc>
        <w:tc>
          <w:tcPr>
            <w:tcW w:w="1560"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t>R-5.9a-024</w:t>
            </w:r>
          </w:p>
        </w:tc>
      </w:tr>
      <w:tr w:rsidR="00F743AA" w:rsidRPr="008847F5"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25</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26</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rsidR="00F743AA" w:rsidRPr="008847F5" w:rsidRDefault="00F743AA" w:rsidP="00D37D4A">
            <w:pPr>
              <w:spacing w:after="0"/>
            </w:pPr>
            <w:r w:rsidRPr="008847F5">
              <w:t>R-5.9a-0</w:t>
            </w:r>
            <w:r>
              <w:t>30</w:t>
            </w:r>
          </w:p>
        </w:tc>
      </w:tr>
      <w:tr w:rsidR="00682BBE" w:rsidRPr="008847F5"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682BBE" w:rsidRPr="008847F5" w:rsidRDefault="00682BBE" w:rsidP="00076C22">
            <w:pPr>
              <w:spacing w:after="0"/>
            </w:pPr>
            <w:r w:rsidRPr="008847F5">
              <w:t>R-5.9a-0</w:t>
            </w:r>
            <w:r>
              <w:t>31</w:t>
            </w: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r>
      <w:tr w:rsidR="006225CE"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225CE" w:rsidRPr="006D7CE7" w:rsidRDefault="006225CE" w:rsidP="00D111FE">
            <w:pPr>
              <w:spacing w:after="0"/>
              <w:rPr>
                <w:b/>
                <w:bCs/>
                <w:color w:val="000000"/>
              </w:rPr>
            </w:pPr>
            <w:r w:rsidRPr="006D7CE7">
              <w:rPr>
                <w:b/>
                <w:bCs/>
                <w:color w:val="000000"/>
              </w:rPr>
              <w:t>5.10 Support for multiple devices</w:t>
            </w:r>
          </w:p>
        </w:tc>
      </w:tr>
      <w:tr w:rsidR="006225CE"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6225CE" w:rsidRPr="006D7CE7" w:rsidRDefault="006225CE" w:rsidP="00D111FE">
            <w:pPr>
              <w:spacing w:after="0"/>
              <w:rPr>
                <w:color w:val="000000"/>
              </w:rPr>
            </w:pPr>
            <w:r w:rsidRPr="006D7CE7">
              <w:rPr>
                <w:color w:val="000000"/>
              </w:rPr>
              <w:t>R-5.10-001</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D111FE">
            <w:pPr>
              <w:spacing w:after="0"/>
              <w:rPr>
                <w:color w:val="000000"/>
              </w:rPr>
            </w:pPr>
            <w:r w:rsidRPr="003936DF">
              <w:t xml:space="preserve"> R-5.10-001a</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F71A65">
            <w:pPr>
              <w:spacing w:after="0"/>
              <w:rPr>
                <w:color w:val="000000"/>
              </w:rPr>
            </w:pPr>
            <w:r w:rsidRPr="006D7CE7">
              <w:rPr>
                <w:color w:val="000000"/>
              </w:rPr>
              <w:t> R-5.10-002</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F71A65">
            <w:pPr>
              <w:spacing w:after="0"/>
              <w:rPr>
                <w:color w:val="000000"/>
              </w:rPr>
            </w:pPr>
            <w:r w:rsidRPr="006D7CE7">
              <w:rPr>
                <w:color w:val="000000"/>
              </w:rPr>
              <w:t> </w:t>
            </w:r>
          </w:p>
        </w:tc>
      </w:tr>
      <w:tr w:rsidR="006225CE"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225CE" w:rsidRPr="006D7CE7" w:rsidRDefault="006225CE" w:rsidP="00FB60F5">
            <w:pPr>
              <w:spacing w:after="0"/>
              <w:rPr>
                <w:b/>
                <w:bCs/>
                <w:color w:val="000000"/>
              </w:rPr>
            </w:pPr>
            <w:r w:rsidRPr="006D7CE7">
              <w:rPr>
                <w:b/>
                <w:bCs/>
                <w:color w:val="000000"/>
              </w:rPr>
              <w:t xml:space="preserve">5.11 Location </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 xml:space="preserve"> 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R-5.11-005</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 xml:space="preserve"> R-5.11-006</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R-5.11-011</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 xml:space="preserve"> R-5.11-012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R-5.11-013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b/>
                <w:bCs/>
                <w:color w:val="000000"/>
              </w:rPr>
            </w:pPr>
            <w:r w:rsidRPr="006D7CE7">
              <w:rPr>
                <w:b/>
                <w:bCs/>
                <w:color w:val="000000"/>
              </w:rPr>
              <w:t>5.12 Security</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R-5.12-012</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R-5.12-013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R-5.12-014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b/>
                <w:bCs/>
                <w:color w:val="000000"/>
              </w:rPr>
            </w:pPr>
            <w:r w:rsidRPr="006D7CE7">
              <w:rPr>
                <w:b/>
                <w:bCs/>
                <w:color w:val="000000"/>
              </w:rPr>
              <w:t>5.13 Media quality</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B60F5">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5.14 Relay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5.15 Gateway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BC7F1B" w:rsidRPr="00326413">
              <w:rPr>
                <w:color w:val="000000"/>
              </w:rPr>
              <w:t>R-5.15-00</w:t>
            </w:r>
            <w:r w:rsidR="00BC7F1B">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BC7F1B" w:rsidRPr="00326413">
              <w:rPr>
                <w:color w:val="000000"/>
              </w:rPr>
              <w:t>R-5.15-00</w:t>
            </w:r>
            <w:r w:rsidR="00BC7F1B">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5.16 Control and management by Mission Critical Organizations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3E1670">
            <w:pPr>
              <w:spacing w:after="0"/>
              <w:rPr>
                <w:b/>
                <w:bCs/>
                <w:color w:val="000000"/>
              </w:rPr>
            </w:pPr>
            <w:r w:rsidRPr="006D7CE7">
              <w:rPr>
                <w:b/>
                <w:bCs/>
                <w:color w:val="000000"/>
              </w:rPr>
              <w:t>5.16.1 Overview</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5.16.2 General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R-5.16.2-002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5.16.3 Operational visibility for Mission Critical Organizations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5.17 General administrative – groups and users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R-5.17-008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5.18 Open interfaces for MCX services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5.18.1 Overview</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5.18.2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R-5.18</w:t>
            </w:r>
            <w:r>
              <w:rPr>
                <w:bCs/>
                <w:color w:val="000000"/>
              </w:rPr>
              <w:t>.2</w:t>
            </w:r>
            <w:r w:rsidRPr="006D7CE7">
              <w:rPr>
                <w:bCs/>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Cs/>
                <w:color w:val="000000"/>
              </w:rPr>
            </w:pPr>
            <w:r w:rsidRPr="006D7CE7">
              <w:rPr>
                <w:bCs/>
                <w:color w:val="000000"/>
              </w:rPr>
              <w:t>R-5.18</w:t>
            </w:r>
            <w:r>
              <w:rPr>
                <w:bCs/>
                <w:color w:val="000000"/>
              </w:rPr>
              <w:t>.2</w:t>
            </w:r>
            <w:r w:rsidRPr="006D7CE7">
              <w:rPr>
                <w:bCs/>
                <w:color w:val="000000"/>
              </w:rPr>
              <w:t>-002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Cs/>
                <w:color w:val="000000"/>
              </w:rPr>
            </w:pPr>
            <w:r w:rsidRPr="006D7CE7">
              <w:rPr>
                <w:bCs/>
                <w:color w:val="000000"/>
              </w:rPr>
              <w:t>R-5.18</w:t>
            </w:r>
            <w:r>
              <w:rPr>
                <w:bCs/>
                <w:color w:val="000000"/>
              </w:rPr>
              <w:t>.2</w:t>
            </w:r>
            <w:r w:rsidRPr="006D7CE7">
              <w:rPr>
                <w:bCs/>
                <w:color w:val="000000"/>
              </w:rPr>
              <w:t>-003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Cs/>
                <w:color w:val="000000"/>
              </w:rPr>
            </w:pPr>
            <w:r w:rsidRPr="006D7CE7">
              <w:rPr>
                <w:bCs/>
                <w:color w:val="000000"/>
              </w:rPr>
              <w:t>R-5.18</w:t>
            </w:r>
            <w:r>
              <w:rPr>
                <w:bCs/>
                <w:color w:val="000000"/>
              </w:rPr>
              <w:t>.2</w:t>
            </w:r>
            <w:r w:rsidRPr="006D7CE7">
              <w:rPr>
                <w:bCs/>
                <w:color w:val="000000"/>
              </w:rPr>
              <w:t>-004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5.19 Media forwarding</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5.19.1 Service description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5.19.2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R-5.19</w:t>
            </w:r>
            <w:r>
              <w:rPr>
                <w:bCs/>
                <w:color w:val="000000"/>
              </w:rPr>
              <w:t>.2</w:t>
            </w:r>
            <w:r w:rsidRPr="006D7CE7">
              <w:rPr>
                <w:bCs/>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Cs/>
                <w:color w:val="000000"/>
              </w:rPr>
            </w:pPr>
            <w:r w:rsidRPr="006D7CE7">
              <w:rPr>
                <w:bCs/>
                <w:color w:val="000000"/>
              </w:rPr>
              <w:t>R-5.19</w:t>
            </w:r>
            <w:r>
              <w:rPr>
                <w:bCs/>
                <w:color w:val="000000"/>
              </w:rPr>
              <w:t>.2</w:t>
            </w:r>
            <w:r w:rsidRPr="006D7CE7">
              <w:rPr>
                <w:bCs/>
                <w:color w:val="000000"/>
              </w:rPr>
              <w:t>-002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Cs/>
                <w:color w:val="000000"/>
              </w:rPr>
            </w:pPr>
            <w:r w:rsidRPr="006D7CE7">
              <w:rPr>
                <w:bCs/>
                <w:color w:val="000000"/>
              </w:rPr>
              <w:t>R-5.19</w:t>
            </w:r>
            <w:r>
              <w:rPr>
                <w:bCs/>
                <w:color w:val="000000"/>
              </w:rPr>
              <w:t>.2</w:t>
            </w:r>
            <w:r w:rsidRPr="006D7CE7">
              <w:rPr>
                <w:bCs/>
                <w:color w:val="000000"/>
              </w:rPr>
              <w:t>-003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5.20 Receipt notification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5.20.1 Service description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5.20.2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R-5.20.2-001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5.21 Additional services for MCX Service communications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5.21.1 Remotely initiated MCX Service communication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5.21.1.1 Overview</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5.21.1.2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R-5.21.1.2-001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R-5.21.1.2-002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R-5.21.1.2-003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R-5.21.1.2-004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5.21.2 Remotely terminated MCX Service communication</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
                <w:bCs/>
                <w:color w:val="000000"/>
              </w:rPr>
              <w:t>5.21.2.1 Requirements</w:t>
            </w:r>
          </w:p>
        </w:tc>
      </w:tr>
      <w:tr w:rsidR="00E216B3" w:rsidRPr="006D7CE7" w:rsidTr="00574787">
        <w:trPr>
          <w:gridAfter w:val="1"/>
          <w:wAfter w:w="113" w:type="dxa"/>
          <w:trHeight w:val="30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r w:rsidRPr="006D7CE7">
              <w:rPr>
                <w:bCs/>
                <w:color w:val="000000"/>
              </w:rPr>
              <w:t>R-5.21.2.1-001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6B3" w:rsidRPr="006D7CE7" w:rsidRDefault="00E216B3" w:rsidP="00F71A65">
            <w:pPr>
              <w:spacing w:after="0"/>
              <w:rPr>
                <w:b/>
                <w:bCs/>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 MCX Service requirements specific to on-network use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6.1 General administrative – groups and users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6.2 MCX Service communications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B233D4">
            <w:pPr>
              <w:spacing w:after="0"/>
              <w:rPr>
                <w:b/>
                <w:bCs/>
                <w:color w:val="000000"/>
              </w:rPr>
            </w:pPr>
            <w:r w:rsidRPr="006D7CE7">
              <w:rPr>
                <w:b/>
                <w:bCs/>
                <w:color w:val="000000"/>
              </w:rPr>
              <w:t>6.2.1 Notification and acknowledgement for MCX Service Group Communications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B233D4">
            <w:pPr>
              <w:spacing w:after="0"/>
              <w:rPr>
                <w:color w:val="000000"/>
              </w:rPr>
            </w:pPr>
            <w:r w:rsidRPr="006D7CE7">
              <w:rPr>
                <w:color w:val="000000"/>
              </w:rPr>
              <w:t>R-6.2.1-004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B233D4">
            <w:pPr>
              <w:spacing w:after="0"/>
              <w:rPr>
                <w:color w:val="000000"/>
              </w:rPr>
            </w:pPr>
            <w:r w:rsidRPr="006D7CE7">
              <w:rPr>
                <w:color w:val="000000"/>
              </w:rPr>
              <w:t>R-6.2.1-005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6.2.2 Queuing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R-6.2.2-006</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6.3 General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 General group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6.4.1 General aspects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6.4.2 Group status/information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6.4.3 Identification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6.4.4 Membership/affiliation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BD6BD4" w:rsidP="00F71A65">
            <w:pPr>
              <w:spacing w:after="0"/>
              <w:rPr>
                <w:color w:val="000000"/>
              </w:rPr>
            </w:pPr>
            <w:r>
              <w:rPr>
                <w:color w:val="000000"/>
              </w:rPr>
              <w:t>R-6.4.4-002a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BD6BD4" w:rsidP="00F71A65">
            <w:pPr>
              <w:spacing w:after="0"/>
              <w:rPr>
                <w:color w:val="000000"/>
              </w:rPr>
            </w:pPr>
            <w:r>
              <w:t>R-6.4.4-003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BD6BD4" w:rsidP="00F71A65">
            <w:pPr>
              <w:spacing w:after="0"/>
              <w:rPr>
                <w:color w:val="000000"/>
              </w:rPr>
            </w:pPr>
            <w:r>
              <w:t>R-6.4.4-00</w:t>
            </w:r>
            <w:r>
              <w:rPr>
                <w:color w:val="000000"/>
              </w:rPr>
              <w:t>4</w:t>
            </w:r>
            <w:r w:rsidR="00E216B3"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6.4.5 Membership/affiliation list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F71A65">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F71A65">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F71A65">
            <w:pPr>
              <w:spacing w:after="0"/>
              <w:rPr>
                <w:color w:val="000000"/>
              </w:rPr>
            </w:pPr>
            <w:r w:rsidRPr="006D7CE7">
              <w:rPr>
                <w:color w:val="000000"/>
              </w:rPr>
              <w:t>R-6.4.5-005</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775573" w:rsidP="00F71A65">
            <w:pPr>
              <w:spacing w:after="0"/>
              <w:rPr>
                <w:color w:val="000000"/>
              </w:rPr>
            </w:pPr>
            <w:r w:rsidRPr="006D7CE7">
              <w:rPr>
                <w:color w:val="000000"/>
              </w:rPr>
              <w:t>R-6.4.5-006</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F71A65">
            <w:pPr>
              <w:spacing w:after="0"/>
              <w:rPr>
                <w:color w:val="000000"/>
              </w:rPr>
            </w:pPr>
            <w:r w:rsidRPr="006D7CE7">
              <w:rPr>
                <w:color w:val="000000"/>
              </w:rPr>
              <w:t>R-6.4.5-007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F71A65">
            <w:pPr>
              <w:spacing w:after="0"/>
              <w:rPr>
                <w:color w:val="000000"/>
              </w:rPr>
            </w:pPr>
            <w:r w:rsidRPr="006D7CE7">
              <w:rPr>
                <w:color w:val="000000"/>
              </w:rPr>
              <w:t>R-6.4.5-008</w:t>
            </w:r>
            <w:r w:rsidR="00E216B3"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527A88">
            <w:pPr>
              <w:spacing w:after="0"/>
              <w:rPr>
                <w:b/>
                <w:bCs/>
                <w:color w:val="000000"/>
              </w:rPr>
            </w:pPr>
            <w:r w:rsidRPr="006D7CE7">
              <w:rPr>
                <w:b/>
                <w:bCs/>
                <w:color w:val="000000"/>
              </w:rPr>
              <w:t>6.4.6 Authorized user remotely changes another MCX User’s affiliated and/or Selected MCX Service Group(s)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6.4.6.1 Mandatory change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6.4.6.2 Negotiated change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R-6.4.6.2-006</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6.4.7 Prioritization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R-6.4.7-001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R-6.4.7-002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6.4.8 Relay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6.4.9 Administrative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R-6.4.9-001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R-6.4.9-002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R-6.4.9-003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R-6.4.9-004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R-6.4.9-005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R-6.4.9-006</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6.5 Broadcast Group</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6.5.1 General Broadcast Group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R-6.5.1-002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6.5.2 Group-Broadcast Group (e.g., announcement group)</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R-6.5.2-001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6.5.3 User-Broadcast Group (e.g., system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R-6.5.3-001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 Dynamic group management (i.e., dynamic reporting)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6.6.1 General dynamic regrouping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9378C">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R-6.6.1-006</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6.6.2 Group regrouping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6.6.2.1 Service description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6.6.2.2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R-6.6.2.2-007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3F5308">
              <w:rPr>
                <w:color w:val="000000"/>
              </w:rPr>
              <w:t>R-6.6.2.2-008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3F5308">
              <w:rPr>
                <w:color w:val="000000"/>
              </w:rPr>
              <w:t>R-6.6.2.2-009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3F5308">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3F5308">
              <w:rPr>
                <w:color w:val="000000"/>
              </w:rPr>
              <w:t>R-6.6.2.2-012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3F5308">
              <w:rPr>
                <w:color w:val="000000"/>
              </w:rPr>
              <w:t>R-6.6.2.2-013</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6.6.3 Temporary Broadcast Group</w:t>
            </w:r>
            <w:r w:rsidR="00EF364B">
              <w:rPr>
                <w:b/>
                <w:bCs/>
                <w:color w:val="000000"/>
              </w:rPr>
              <w:t>s</w:t>
            </w:r>
            <w:r w:rsidR="00EF364B" w:rsidRPr="006D7CE7">
              <w:rPr>
                <w:color w:val="000000"/>
              </w:rPr>
              <w:t xml:space="preserve"> </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Default="00E216B3" w:rsidP="00F71A65">
            <w:pPr>
              <w:spacing w:after="0"/>
              <w:rPr>
                <w:color w:val="000000"/>
              </w:rPr>
            </w:pPr>
          </w:p>
          <w:p w:rsidR="00EF364B" w:rsidRPr="006D7CE7" w:rsidRDefault="00EF364B" w:rsidP="00F71A65">
            <w:pPr>
              <w:spacing w:after="0"/>
              <w:rPr>
                <w:color w:val="000000"/>
              </w:rPr>
            </w:pPr>
            <w:r w:rsidRPr="00EF364B">
              <w:rPr>
                <w:color w:val="000000"/>
              </w:rPr>
              <w:t>R-6.6.3-001a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682BBE" w:rsidP="00F71A65">
            <w:pPr>
              <w:spacing w:after="0"/>
              <w:rPr>
                <w:color w:val="000000"/>
              </w:rPr>
            </w:pPr>
            <w:r w:rsidRPr="00682BBE">
              <w:rPr>
                <w:color w:val="000000"/>
              </w:rPr>
              <w:t>R-6.6.3-001b</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682BBE" w:rsidP="00F71A65">
            <w:pPr>
              <w:spacing w:after="0"/>
              <w:rPr>
                <w:color w:val="000000"/>
              </w:rPr>
            </w:pPr>
            <w:r w:rsidRPr="006D7CE7">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6.6.4 User regrouping</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6.6.4.1 Service description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6.6.4.2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R-6.6.4.2-002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R-6.6.4.2-004</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Pr>
                <w:b/>
                <w:bCs/>
                <w:color w:val="000000"/>
              </w:rPr>
              <w:t>6.6.5</w:t>
            </w:r>
            <w:r w:rsidRPr="006D7CE7">
              <w:rPr>
                <w:b/>
                <w:bCs/>
                <w:color w:val="000000"/>
              </w:rPr>
              <w:t>.1 Service description</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Pr>
                <w:b/>
                <w:bCs/>
                <w:color w:val="000000"/>
              </w:rPr>
              <w:t>6.6.5</w:t>
            </w:r>
            <w:r w:rsidRPr="006D7CE7">
              <w:rPr>
                <w:b/>
                <w:bCs/>
                <w:color w:val="000000"/>
              </w:rPr>
              <w:t>.2 Requirements</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w:t>
            </w:r>
            <w:r w:rsidRPr="006D7CE7">
              <w:rPr>
                <w:color w:val="000000"/>
              </w:rPr>
              <w:t>.2-002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R-6.6.5.2-006</w:t>
            </w:r>
          </w:p>
        </w:tc>
      </w:tr>
      <w:tr w:rsidR="00E65146" w:rsidRPr="006D7CE7" w:rsidTr="00574787">
        <w:trPr>
          <w:gridAfter w:val="1"/>
          <w:wAfter w:w="113" w:type="dxa"/>
          <w:trHeight w:val="300"/>
        </w:trPr>
        <w:tc>
          <w:tcPr>
            <w:tcW w:w="186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BD6BD4" w:rsidP="00DF35BF">
            <w:pPr>
              <w:spacing w:after="0"/>
              <w:rPr>
                <w:color w:val="000000"/>
              </w:rPr>
            </w:pPr>
            <w:r>
              <w:t>R-6.6.5.2-008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 Private Communication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6.7.1 Overview</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6.7.2 General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6.7.3 Administrative</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R-6.7.3-007</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r w:rsidRPr="00043CAC">
              <w:rPr>
                <w:rFonts w:eastAsia="SimSun"/>
                <w:lang w:eastAsia="x-none"/>
              </w:rPr>
              <w:t>R-6.7.3-00</w:t>
            </w:r>
            <w:r>
              <w:rPr>
                <w:rFonts w:eastAsia="SimSun"/>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6.7.4 Prioritization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R-6.7.4-007</w:t>
            </w: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F71A65">
            <w:pPr>
              <w:spacing w:after="0"/>
              <w:rPr>
                <w:color w:val="000000"/>
              </w:rPr>
            </w:pP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6.7.5 Private Communication (without Floor control) commencement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 R-6.7.5-002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 R-6.7.5-003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6.7.6 Private Communication (without Floor control) termination</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 R-6.7.6-002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6.8 MCX Service priority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6.8.1 General</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R-6.8.1-001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R-6.8.1-006</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R-6.8.1-007</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R-6.8.1-008</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R-6.8.1-012</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R-6.8.1-013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R-6.8.1-014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R-6.8.2-001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R-6.8.3-001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R-6.8.4-001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6.8.5 UE access controls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R-6.8.5-001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E216B3" w:rsidRPr="006D7CE7" w:rsidRDefault="00E216B3" w:rsidP="00F71A65">
            <w:pPr>
              <w:spacing w:after="0"/>
              <w:rPr>
                <w:b/>
                <w:bCs/>
                <w:color w:val="000000"/>
              </w:rPr>
            </w:pPr>
            <w:r w:rsidRPr="006D7CE7">
              <w:rPr>
                <w:b/>
                <w:bCs/>
                <w:color w:val="000000"/>
              </w:rPr>
              <w:t>6.8.6 Mobility and load management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E216B3" w:rsidRPr="006D7CE7" w:rsidRDefault="00E216B3" w:rsidP="00F71A65">
            <w:pPr>
              <w:spacing w:after="0"/>
              <w:rPr>
                <w:b/>
                <w:bCs/>
                <w:color w:val="000000"/>
              </w:rPr>
            </w:pPr>
            <w:r w:rsidRPr="006D7CE7">
              <w:rPr>
                <w:b/>
                <w:bCs/>
                <w:color w:val="000000"/>
              </w:rPr>
              <w:t>6.8.6.1 Mission Critical mobility management according to priority</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jc w:val="center"/>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E216B3" w:rsidRPr="006D7CE7" w:rsidRDefault="00E216B3" w:rsidP="00F71A65">
            <w:pPr>
              <w:spacing w:after="0"/>
              <w:rPr>
                <w:b/>
                <w:bCs/>
                <w:color w:val="000000"/>
              </w:rPr>
            </w:pPr>
            <w:r w:rsidRPr="006D7CE7">
              <w:rPr>
                <w:b/>
                <w:bCs/>
                <w:color w:val="000000"/>
              </w:rPr>
              <w:t>6.8.6.2 Load management</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R-6.8.6.2-005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6.8.7 Application layer priorities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6.8.7.1 Overview</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p>
        </w:tc>
      </w:tr>
      <w:tr w:rsidR="00E216B3"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F71A65">
            <w:pPr>
              <w:spacing w:after="0"/>
              <w:rPr>
                <w:b/>
                <w:bCs/>
                <w:color w:val="000000"/>
              </w:rPr>
            </w:pPr>
            <w:r w:rsidRPr="006D7CE7">
              <w:rPr>
                <w:b/>
                <w:bCs/>
                <w:color w:val="000000"/>
              </w:rPr>
              <w:t>6.8.7.2 Requirements</w:t>
            </w:r>
          </w:p>
        </w:tc>
      </w:tr>
      <w:tr w:rsidR="00E216B3"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236DA7">
            <w:pPr>
              <w:spacing w:after="0"/>
              <w:rPr>
                <w:color w:val="000000"/>
              </w:rPr>
            </w:pPr>
            <w:r w:rsidRPr="006D7CE7">
              <w:rPr>
                <w:color w:val="000000"/>
              </w:rPr>
              <w:t>R-6.8.7.2-002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71A65">
            <w:pPr>
              <w:spacing w:after="0"/>
              <w:rPr>
                <w:color w:val="000000"/>
              </w:rPr>
            </w:pPr>
            <w:r w:rsidRPr="006D7CE7">
              <w:rPr>
                <w:color w:val="000000"/>
              </w:rPr>
              <w:t> </w:t>
            </w:r>
            <w:r w:rsidR="00E65146" w:rsidRPr="006D7CE7">
              <w:rPr>
                <w:color w:val="000000"/>
              </w:rPr>
              <w:t>R-6.8.7.2-00</w:t>
            </w:r>
            <w:r w:rsidR="00E65146">
              <w:rPr>
                <w:color w:val="000000"/>
              </w:rPr>
              <w:t>6</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R-6.8.7.2-00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236DA7">
            <w:pPr>
              <w:spacing w:after="0"/>
              <w:rPr>
                <w:color w:val="000000"/>
              </w:rPr>
            </w:pPr>
            <w:r w:rsidRPr="006D7CE7">
              <w:rPr>
                <w:color w:val="000000"/>
              </w:rPr>
              <w:t>R-6.8.7.2-00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R-6.8.7.2-00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R-6.8.7.2-0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b/>
                <w:bCs/>
                <w:color w:val="000000"/>
              </w:rPr>
            </w:pPr>
            <w:r w:rsidRPr="006D7CE7">
              <w:rPr>
                <w:b/>
                <w:bCs/>
                <w:color w:val="000000"/>
              </w:rPr>
              <w:t>6.8.8 Communication types based on priorities</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b/>
                <w:bCs/>
                <w:color w:val="000000"/>
              </w:rPr>
            </w:pPr>
            <w:r w:rsidRPr="006D7CE7">
              <w:rPr>
                <w:b/>
                <w:bCs/>
                <w:color w:val="000000"/>
              </w:rPr>
              <w:t>6.8.8.1 MCX Service Emergency Group Communication requirements</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236DA7">
            <w:pPr>
              <w:spacing w:after="0"/>
              <w:rPr>
                <w:color w:val="000000"/>
              </w:rPr>
            </w:pPr>
            <w:r w:rsidRPr="006D7CE7">
              <w:rPr>
                <w:color w:val="000000"/>
              </w:rPr>
              <w:t>R-6.8.8.1-002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882DFD">
            <w:pPr>
              <w:spacing w:after="0"/>
              <w:rPr>
                <w:b/>
                <w:bCs/>
                <w:color w:val="000000"/>
              </w:rPr>
            </w:pPr>
            <w:r w:rsidRPr="006D7CE7">
              <w:rPr>
                <w:b/>
                <w:bCs/>
                <w:color w:val="000000"/>
              </w:rPr>
              <w:t>6.8.8.2 MCX Service Emergency Private Communication requirements</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236DA7">
            <w:pPr>
              <w:spacing w:after="0"/>
              <w:rPr>
                <w:color w:val="000000"/>
              </w:rPr>
            </w:pPr>
            <w:r w:rsidRPr="006D7CE7">
              <w:rPr>
                <w:color w:val="000000"/>
              </w:rPr>
              <w:t>R-6.8.8.2-002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R-6.8.8.2-004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b/>
                <w:bCs/>
                <w:color w:val="000000"/>
              </w:rPr>
            </w:pPr>
            <w:r w:rsidRPr="006D7CE7">
              <w:rPr>
                <w:b/>
                <w:bCs/>
                <w:color w:val="000000"/>
              </w:rPr>
              <w:t>6.8.8.3 Imminent Peril Group Communication requirements</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236DA7">
            <w:pPr>
              <w:spacing w:after="0"/>
              <w:rPr>
                <w:color w:val="000000"/>
              </w:rPr>
            </w:pPr>
            <w:r w:rsidRPr="006D7CE7">
              <w:rPr>
                <w:color w:val="000000"/>
              </w:rPr>
              <w:t>R-6.8.8.3-002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AF14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b/>
                <w:bCs/>
                <w:color w:val="000000"/>
              </w:rPr>
            </w:pPr>
            <w:r w:rsidRPr="006D7CE7">
              <w:rPr>
                <w:b/>
                <w:bCs/>
                <w:color w:val="000000"/>
              </w:rPr>
              <w:t>6.8.8.4 MCX Service Emergency Alert</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b/>
                <w:bCs/>
                <w:color w:val="000000"/>
              </w:rPr>
            </w:pPr>
            <w:r w:rsidRPr="006D7CE7">
              <w:rPr>
                <w:b/>
                <w:bCs/>
                <w:color w:val="000000"/>
              </w:rPr>
              <w:t>6.8.8.4.1 Requirements</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236DA7">
            <w:pPr>
              <w:spacing w:after="0"/>
              <w:rPr>
                <w:color w:val="000000"/>
              </w:rPr>
            </w:pPr>
            <w:r w:rsidRPr="006D7CE7">
              <w:rPr>
                <w:color w:val="000000"/>
              </w:rPr>
              <w:t>R-6.8.8.4.1-002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R-6.8.8.4.1-006</w:t>
            </w:r>
          </w:p>
        </w:tc>
      </w:tr>
      <w:tr w:rsidR="00E65146"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F71A65">
            <w:pPr>
              <w:spacing w:after="0"/>
              <w:rPr>
                <w:b/>
                <w:bCs/>
                <w:color w:val="000000"/>
              </w:rPr>
            </w:pPr>
            <w:r w:rsidRPr="006D7CE7">
              <w:rPr>
                <w:b/>
                <w:bCs/>
                <w:color w:val="000000"/>
              </w:rPr>
              <w:t>6.8.8.4.2 MCX Service Emergency Alert cancellation requirements</w:t>
            </w:r>
          </w:p>
        </w:tc>
      </w:tr>
      <w:tr w:rsidR="00E65146"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236DA7">
            <w:pPr>
              <w:spacing w:after="0"/>
              <w:rPr>
                <w:color w:val="000000"/>
              </w:rPr>
            </w:pPr>
            <w:r w:rsidRPr="006D7CE7">
              <w:rPr>
                <w:color w:val="000000"/>
              </w:rPr>
              <w:t>R-6.8.8.4.2-002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F71A65">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b/>
                <w:bCs/>
                <w:color w:val="000000"/>
              </w:rPr>
              <w:t>6.8.8.</w:t>
            </w:r>
            <w:r>
              <w:rPr>
                <w:b/>
                <w:bCs/>
                <w:color w:val="000000"/>
              </w:rPr>
              <w:t>9</w:t>
            </w:r>
            <w:r w:rsidRPr="006D7CE7">
              <w:rPr>
                <w:b/>
                <w:bCs/>
                <w:color w:val="000000"/>
              </w:rPr>
              <w:t xml:space="preserve"> </w:t>
            </w:r>
            <w:r>
              <w:rPr>
                <w:b/>
                <w:bCs/>
                <w:color w:val="000000"/>
              </w:rPr>
              <w:t xml:space="preserve">Ad hoc Group Communication </w:t>
            </w:r>
            <w:r w:rsidRPr="006D7CE7">
              <w:rPr>
                <w:b/>
                <w:bCs/>
                <w:color w:val="000000"/>
              </w:rPr>
              <w:t>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R-6.</w:t>
            </w:r>
            <w:r>
              <w:rPr>
                <w:color w:val="000000"/>
              </w:rPr>
              <w:t>8.8.9</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6.9 IDs and aliases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6.10 User Profile management</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6.11 Support for multiple devices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6.12 Location</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R-6.12-006</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 xml:space="preserve">6.13 Security </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6.13.1 Overview</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6.13.2 Cryptographic protocols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6.13.3 Authentication</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6.13.4 Access control</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R-6.13.4-006</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R-6.13.4-007</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R-6.13.4-008</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6.13.5 Regulatory issues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b/>
                <w:color w:val="000000"/>
              </w:rPr>
            </w:pPr>
            <w:r w:rsidRPr="006D7CE7">
              <w:rPr>
                <w:b/>
                <w:color w:val="000000"/>
              </w:rPr>
              <w:t>6.13.6 Storage control</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R-6.13.6-001</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6.14 Interactions for MCX Service Group Communications and MCX Service Private Communications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 Additional services for MCX Service communications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6.15.1 Discreet listening capabilities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R-6.15.1-001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2a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4</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 Ambient listening</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6.15.2.1 Overview of ambient listening</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 Ambient listening 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6.15.2.2.1 General ambient listening 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R-6.15.2.2.1-003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6.15.2.2.2 Remotely initiated ambient listening 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6.15.2.2.3 Locally initiated ambient listening 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6.15.3 Remotely initiated MCX Service Communication</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6.15.3.1 Overview</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6.15.3.2 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R-6.15.3.2-004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6.15.4 Recording and audit requirements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R-6.15.4-006</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R-6.15.4-007</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R-6.15.4-008</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R-6.15.4-01</w:t>
            </w:r>
            <w:r>
              <w:rPr>
                <w:color w:val="000000"/>
              </w:rPr>
              <w:t>1</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b/>
                <w:bCs/>
                <w:color w:val="000000"/>
              </w:rPr>
              <w:t>6.15.</w:t>
            </w:r>
            <w:r>
              <w:rPr>
                <w:b/>
                <w:bCs/>
                <w:color w:val="000000"/>
              </w:rPr>
              <w:t>5</w:t>
            </w:r>
            <w:r w:rsidRPr="006D7CE7">
              <w:rPr>
                <w:b/>
                <w:bCs/>
                <w:color w:val="000000"/>
              </w:rPr>
              <w:t xml:space="preserve"> </w:t>
            </w:r>
            <w:r>
              <w:rPr>
                <w:b/>
                <w:bCs/>
                <w:color w:val="000000"/>
              </w:rPr>
              <w:t>MCX Service Ad hoc Group Communication</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r>
      <w:tr w:rsidR="00FE4FC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b/>
                <w:bCs/>
                <w:color w:val="000000"/>
              </w:rPr>
              <w:t>6.15.</w:t>
            </w:r>
            <w:r>
              <w:rPr>
                <w:b/>
                <w:bCs/>
                <w:color w:val="000000"/>
              </w:rPr>
              <w:t>5</w:t>
            </w:r>
            <w:r w:rsidRPr="006D7CE7">
              <w:rPr>
                <w:b/>
                <w:bCs/>
                <w:color w:val="000000"/>
              </w:rPr>
              <w:t>.1 Overview</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r>
      <w:tr w:rsidR="00FE4FC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b/>
                <w:bCs/>
                <w:color w:val="000000"/>
              </w:rPr>
              <w:t>6.15.</w:t>
            </w:r>
            <w:r>
              <w:rPr>
                <w:b/>
                <w:bCs/>
                <w:color w:val="000000"/>
              </w:rPr>
              <w:t>5</w:t>
            </w:r>
            <w:r w:rsidRPr="006D7CE7">
              <w:rPr>
                <w:b/>
                <w:bCs/>
                <w:color w:val="000000"/>
              </w:rPr>
              <w:t xml:space="preserve">.2 </w:t>
            </w:r>
            <w:r>
              <w:rPr>
                <w:b/>
                <w:bCs/>
                <w:color w:val="000000"/>
              </w:rPr>
              <w:t>General Aspects</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R-6.15.</w:t>
            </w:r>
            <w:r>
              <w:rPr>
                <w:color w:val="000000"/>
              </w:rPr>
              <w:t>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910894" w:rsidP="00FE4FC4">
            <w:pPr>
              <w:spacing w:after="0"/>
              <w:rPr>
                <w:color w:val="000000"/>
              </w:rPr>
            </w:pPr>
            <w:r w:rsidRPr="00910894">
              <w:rPr>
                <w:color w:val="000000"/>
              </w:rPr>
              <w:t xml:space="preserve">R-6.15.5.2-001a </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910894" w:rsidP="00FE4FC4">
            <w:pPr>
              <w:spacing w:after="0"/>
              <w:rPr>
                <w:color w:val="000000"/>
              </w:rPr>
            </w:pPr>
            <w:r w:rsidRPr="00910894">
              <w:rPr>
                <w:color w:val="000000"/>
              </w:rPr>
              <w:t xml:space="preserve">R-6.15.5.2-001b </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910894" w:rsidP="00FE4FC4">
            <w:pPr>
              <w:spacing w:after="0"/>
              <w:rPr>
                <w:color w:val="000000"/>
              </w:rPr>
            </w:pPr>
            <w:r w:rsidRPr="00910894">
              <w:rPr>
                <w:color w:val="000000"/>
              </w:rPr>
              <w:t xml:space="preserve">R-6.15.5.2-001c </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R-6.15.</w:t>
            </w:r>
            <w:r>
              <w:rPr>
                <w:color w:val="000000"/>
              </w:rPr>
              <w:t>5</w:t>
            </w:r>
            <w:r w:rsidRPr="006D7CE7">
              <w:rPr>
                <w:color w:val="000000"/>
              </w:rPr>
              <w:t>.2-00</w:t>
            </w:r>
            <w:r w:rsidR="00910894" w:rsidRPr="00910894">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910894" w:rsidP="00FE4FC4">
            <w:pPr>
              <w:spacing w:after="0"/>
              <w:rPr>
                <w:color w:val="000000"/>
              </w:rPr>
            </w:pPr>
            <w:r w:rsidRPr="00910894">
              <w:rPr>
                <w:color w:val="000000"/>
              </w:rPr>
              <w:t>R-6.15.5.2-003</w:t>
            </w:r>
          </w:p>
        </w:tc>
      </w:tr>
      <w:tr w:rsidR="00FE4FC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FE4FC4" w:rsidRPr="006D7CE7" w:rsidRDefault="0052315C" w:rsidP="00FE4FC4">
            <w:pPr>
              <w:spacing w:after="0"/>
              <w:rPr>
                <w:color w:val="000000"/>
              </w:rPr>
            </w:pPr>
            <w:r w:rsidRPr="0052315C">
              <w:rPr>
                <w:color w:val="000000"/>
              </w:rPr>
              <w:t>R-6.15.5.2-00</w:t>
            </w:r>
            <w:r w:rsidR="00910894" w:rsidRPr="00910894">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52315C" w:rsidP="00FE4FC4">
            <w:pPr>
              <w:spacing w:after="0"/>
              <w:rPr>
                <w:color w:val="000000"/>
              </w:rPr>
            </w:pPr>
            <w:r w:rsidRPr="0052315C">
              <w:rPr>
                <w:color w:val="000000"/>
              </w:rPr>
              <w:t>R-6.15.5.2-00</w:t>
            </w:r>
            <w:r w:rsidR="00910894" w:rsidRPr="00910894">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52315C" w:rsidP="00FE4FC4">
            <w:pPr>
              <w:spacing w:after="0"/>
              <w:rPr>
                <w:color w:val="000000"/>
              </w:rPr>
            </w:pPr>
            <w:r w:rsidRPr="0052315C">
              <w:rPr>
                <w:color w:val="000000"/>
              </w:rPr>
              <w:t>R-6.15.5.2-00</w:t>
            </w:r>
            <w:r w:rsidR="00910894" w:rsidRPr="00910894">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52315C" w:rsidP="00FE4FC4">
            <w:pPr>
              <w:spacing w:after="0"/>
              <w:rPr>
                <w:color w:val="000000"/>
              </w:rPr>
            </w:pPr>
            <w:r w:rsidRPr="0052315C">
              <w:rPr>
                <w:color w:val="000000"/>
              </w:rPr>
              <w:t>R-6.15.5.2-00</w:t>
            </w:r>
            <w:r w:rsidR="00910894" w:rsidRPr="00910894">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52315C" w:rsidP="00FE4FC4">
            <w:pPr>
              <w:spacing w:after="0"/>
              <w:rPr>
                <w:color w:val="000000"/>
              </w:rPr>
            </w:pPr>
            <w:r w:rsidRPr="0052315C">
              <w:rPr>
                <w:color w:val="000000"/>
              </w:rPr>
              <w:t>R-6.15.5.2-0</w:t>
            </w:r>
            <w:r w:rsidR="00910894" w:rsidRPr="00910894">
              <w:rPr>
                <w:color w:val="000000"/>
              </w:rPr>
              <w:t>08</w:t>
            </w:r>
          </w:p>
        </w:tc>
        <w:tc>
          <w:tcPr>
            <w:tcW w:w="1560" w:type="dxa"/>
            <w:gridSpan w:val="2"/>
            <w:tcBorders>
              <w:top w:val="nil"/>
              <w:left w:val="nil"/>
              <w:bottom w:val="single" w:sz="4" w:space="0" w:color="auto"/>
              <w:right w:val="single" w:sz="4" w:space="0" w:color="auto"/>
            </w:tcBorders>
            <w:shd w:val="clear" w:color="auto" w:fill="auto"/>
            <w:vAlign w:val="center"/>
          </w:tcPr>
          <w:p w:rsidR="00FE4FC4" w:rsidRPr="006D7CE7" w:rsidRDefault="0052315C" w:rsidP="00FE4FC4">
            <w:pPr>
              <w:spacing w:after="0"/>
              <w:rPr>
                <w:color w:val="000000"/>
              </w:rPr>
            </w:pPr>
            <w:r w:rsidRPr="0052315C">
              <w:rPr>
                <w:color w:val="000000"/>
              </w:rPr>
              <w:t>R-6.15.5.2-0</w:t>
            </w:r>
            <w:r w:rsidR="00910894" w:rsidRPr="00910894">
              <w:rPr>
                <w:color w:val="000000"/>
              </w:rPr>
              <w:t>09</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52315C">
              <w:rPr>
                <w:color w:val="000000"/>
              </w:rPr>
              <w:t>R-6.15.5.2-01</w:t>
            </w:r>
            <w:r w:rsidRPr="00910894">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52315C">
              <w:rPr>
                <w:color w:val="000000"/>
              </w:rPr>
              <w:t>R-6.15.5.2-01</w:t>
            </w:r>
            <w:r w:rsidRPr="00910894">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52315C">
              <w:rPr>
                <w:color w:val="000000"/>
              </w:rPr>
              <w:t>R-6.15.5.2-01</w:t>
            </w:r>
            <w:r w:rsidRPr="00910894">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.2-0</w:t>
            </w:r>
            <w:r>
              <w:rPr>
                <w:color w:val="000000"/>
              </w:rPr>
              <w:t>13</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.2-0</w:t>
            </w:r>
            <w:r>
              <w:rPr>
                <w:color w:val="000000"/>
              </w:rPr>
              <w:t>14</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.2-0</w:t>
            </w:r>
            <w:r>
              <w:rPr>
                <w:color w:val="000000"/>
              </w:rPr>
              <w:t>14a</w:t>
            </w:r>
            <w:r w:rsidDel="00832D77">
              <w:rPr>
                <w:color w:val="000000"/>
              </w:rPr>
              <w:t>5</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52315C" w:rsidRDefault="00910894" w:rsidP="00910894">
            <w:pPr>
              <w:spacing w:after="0"/>
              <w:rPr>
                <w:color w:val="000000"/>
              </w:rPr>
            </w:pPr>
            <w:r w:rsidRPr="00910894">
              <w:rPr>
                <w:color w:val="000000"/>
              </w:rPr>
              <w:t>R-6.15.5.2-015</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52315C"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52315C"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-002</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-003</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-004</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Pr>
                <w:color w:val="000000"/>
              </w:rPr>
              <w:t>R-6.15.5.3-005</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R-6.15.</w:t>
            </w:r>
            <w:r>
              <w:rPr>
                <w:color w:val="000000"/>
              </w:rPr>
              <w:t>5</w:t>
            </w:r>
            <w:r w:rsidRPr="006D7CE7">
              <w:rPr>
                <w:color w:val="000000"/>
              </w:rPr>
              <w:t>.</w:t>
            </w:r>
            <w:r>
              <w:rPr>
                <w:color w:val="000000"/>
              </w:rPr>
              <w:t>4</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Before w:val="1"/>
          <w:wBefore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6.15.</w:t>
            </w:r>
            <w:r>
              <w:rPr>
                <w:b/>
                <w:bCs/>
                <w:color w:val="000000"/>
              </w:rPr>
              <w:t>6</w:t>
            </w:r>
            <w:r w:rsidRPr="006D7CE7">
              <w:rPr>
                <w:b/>
                <w:bCs/>
                <w:color w:val="000000"/>
              </w:rPr>
              <w:t xml:space="preserve"> </w:t>
            </w:r>
            <w:r>
              <w:rPr>
                <w:b/>
                <w:bCs/>
                <w:color w:val="000000"/>
              </w:rPr>
              <w:t>MCX Service Ad hoc Group Emergency Alert</w:t>
            </w:r>
          </w:p>
        </w:tc>
      </w:tr>
      <w:tr w:rsidR="00910894" w:rsidRPr="006D7CE7" w:rsidTr="00910894">
        <w:trPr>
          <w:gridBefore w:val="1"/>
          <w:wBefore w:w="113" w:type="dxa"/>
          <w:trHeight w:val="300"/>
        </w:trPr>
        <w:tc>
          <w:tcPr>
            <w:tcW w:w="1751"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59"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Before w:val="1"/>
          <w:wBefore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b/>
                <w:bCs/>
                <w:color w:val="000000"/>
              </w:rPr>
              <w:t>6.15.</w:t>
            </w:r>
            <w:r>
              <w:rPr>
                <w:b/>
                <w:bCs/>
                <w:color w:val="000000"/>
              </w:rPr>
              <w:t>6</w:t>
            </w:r>
            <w:r w:rsidRPr="006D7CE7">
              <w:rPr>
                <w:b/>
                <w:bCs/>
                <w:color w:val="000000"/>
              </w:rPr>
              <w:t>.1 Overview</w:t>
            </w:r>
          </w:p>
        </w:tc>
      </w:tr>
      <w:tr w:rsidR="00910894" w:rsidRPr="006D7CE7" w:rsidTr="00910894">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263FE6" w:rsidRDefault="00910894" w:rsidP="00910894">
            <w:pPr>
              <w:spacing w:after="0"/>
              <w:rPr>
                <w:color w:val="000000"/>
              </w:rPr>
            </w:pPr>
            <w:r w:rsidRPr="00263FE6">
              <w:rPr>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r>
      <w:tr w:rsidR="00910894" w:rsidRPr="006D7CE7" w:rsidTr="00574787">
        <w:trPr>
          <w:gridBefore w:val="1"/>
          <w:wBefore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b/>
                <w:bCs/>
                <w:color w:val="000000"/>
              </w:rPr>
              <w:t>6.15.</w:t>
            </w:r>
            <w:r>
              <w:rPr>
                <w:b/>
                <w:bCs/>
                <w:color w:val="000000"/>
              </w:rPr>
              <w:t>6</w:t>
            </w:r>
            <w:r w:rsidRPr="006D7CE7">
              <w:rPr>
                <w:b/>
                <w:bCs/>
                <w:color w:val="000000"/>
              </w:rPr>
              <w:t xml:space="preserve">.2 </w:t>
            </w:r>
            <w:r>
              <w:rPr>
                <w:b/>
                <w:bCs/>
                <w:color w:val="000000"/>
              </w:rPr>
              <w:t>General Aspects</w:t>
            </w:r>
          </w:p>
        </w:tc>
      </w:tr>
      <w:tr w:rsidR="00910894" w:rsidRPr="006D7CE7" w:rsidTr="00910894">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color w:val="000000"/>
              </w:rPr>
              <w:t>R-6.15.</w:t>
            </w:r>
            <w:r>
              <w:rPr>
                <w:color w:val="000000"/>
              </w:rPr>
              <w:t>6</w:t>
            </w:r>
            <w:r w:rsidRPr="006D7CE7">
              <w:rPr>
                <w:color w:val="000000"/>
              </w:rPr>
              <w:t>.</w:t>
            </w:r>
            <w:r>
              <w:rPr>
                <w:color w:val="000000"/>
              </w:rPr>
              <w:t>2</w:t>
            </w:r>
            <w:r w:rsidRPr="006D7CE7">
              <w:rPr>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R-6.15.6.2-00</w:t>
            </w:r>
            <w:r>
              <w:rPr>
                <w:color w:val="00000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R-6.15.6.2-00</w:t>
            </w:r>
            <w:r w:rsidRPr="00910894">
              <w:rPr>
                <w:color w:val="000000"/>
              </w:rPr>
              <w:t>2a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R-6.15.6.2-00</w:t>
            </w:r>
            <w:r w:rsidRPr="00910894">
              <w:rPr>
                <w:color w:val="00000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R-6.15.6.2-00</w:t>
            </w:r>
            <w:r>
              <w:rPr>
                <w:color w:val="000000"/>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5A15ED">
              <w:rPr>
                <w:color w:val="000000"/>
              </w:rPr>
              <w:t>R-6.15.6.2-005</w:t>
            </w:r>
          </w:p>
        </w:tc>
      </w:tr>
      <w:tr w:rsidR="00910894" w:rsidRPr="008B1158" w:rsidTr="008B73B5">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5A15ED">
              <w:rPr>
                <w:color w:val="000000"/>
              </w:rPr>
              <w:t>R-6.15.6.2-005</w:t>
            </w:r>
            <w:r>
              <w:rPr>
                <w:color w:val="000000"/>
              </w:rPr>
              <w:t>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8B1158" w:rsidRDefault="00910894" w:rsidP="00910894">
            <w:pPr>
              <w:spacing w:after="0"/>
              <w:rPr>
                <w:color w:val="000000"/>
              </w:rPr>
            </w:pPr>
            <w:r w:rsidRPr="005A15ED">
              <w:rPr>
                <w:color w:val="000000"/>
              </w:rPr>
              <w:t>R-6.15.6.2-005</w:t>
            </w:r>
            <w:r>
              <w:rPr>
                <w:color w:val="000000"/>
              </w:rPr>
              <w:t>b</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8B1158" w:rsidRDefault="00910894" w:rsidP="00910894">
            <w:pPr>
              <w:spacing w:after="0"/>
              <w:rPr>
                <w:color w:val="000000"/>
              </w:rPr>
            </w:pPr>
            <w:r w:rsidRPr="005A15ED">
              <w:rPr>
                <w:color w:val="000000"/>
              </w:rPr>
              <w:t>R-6.15.6.2-006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8B1158" w:rsidRDefault="00910894" w:rsidP="00910894">
            <w:pPr>
              <w:spacing w:after="0"/>
              <w:rPr>
                <w:color w:val="000000"/>
              </w:rPr>
            </w:pPr>
            <w:r w:rsidRPr="005A15ED">
              <w:rPr>
                <w:color w:val="000000"/>
              </w:rPr>
              <w:t>-6.15.6.2-007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8B1158" w:rsidRDefault="00910894" w:rsidP="00910894">
            <w:pPr>
              <w:spacing w:after="0"/>
              <w:rPr>
                <w:color w:val="000000"/>
              </w:rPr>
            </w:pPr>
            <w:r w:rsidRPr="005A15ED">
              <w:rPr>
                <w:color w:val="000000"/>
              </w:rPr>
              <w:t>R-6.15.6.2-008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8B1158" w:rsidRDefault="00910894" w:rsidP="00910894">
            <w:pPr>
              <w:spacing w:after="0"/>
              <w:rPr>
                <w:color w:val="000000"/>
              </w:rPr>
            </w:pPr>
          </w:p>
        </w:tc>
      </w:tr>
      <w:tr w:rsidR="00910894" w:rsidRPr="006D7CE7" w:rsidTr="00574787">
        <w:trPr>
          <w:gridBefore w:val="1"/>
          <w:wBefore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b/>
                <w:bCs/>
                <w:color w:val="000000"/>
              </w:rPr>
              <w:t>6.15.</w:t>
            </w:r>
            <w:r>
              <w:rPr>
                <w:b/>
                <w:bCs/>
                <w:color w:val="000000"/>
              </w:rPr>
              <w:t>6</w:t>
            </w:r>
            <w:r w:rsidRPr="006D7CE7">
              <w:rPr>
                <w:b/>
                <w:bCs/>
                <w:color w:val="000000"/>
              </w:rPr>
              <w:t>.</w:t>
            </w:r>
            <w:r>
              <w:rPr>
                <w:b/>
                <w:bCs/>
                <w:color w:val="000000"/>
              </w:rPr>
              <w:t>3</w:t>
            </w:r>
            <w:r w:rsidRPr="006D7CE7">
              <w:rPr>
                <w:b/>
                <w:bCs/>
                <w:color w:val="000000"/>
              </w:rPr>
              <w:t xml:space="preserve"> </w:t>
            </w:r>
            <w:r>
              <w:rPr>
                <w:b/>
                <w:bCs/>
                <w:color w:val="000000"/>
              </w:rPr>
              <w:t>Administrative</w:t>
            </w:r>
          </w:p>
        </w:tc>
      </w:tr>
      <w:tr w:rsidR="00910894" w:rsidRPr="006D7CE7" w:rsidTr="00910894">
        <w:trPr>
          <w:gridBefore w:val="1"/>
          <w:wBefore w:w="113" w:type="dxa"/>
          <w:trHeight w:val="300"/>
        </w:trPr>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color w:val="000000"/>
              </w:rPr>
              <w:t>R-6.15.</w:t>
            </w:r>
            <w:r>
              <w:rPr>
                <w:color w:val="000000"/>
              </w:rPr>
              <w:t>6</w:t>
            </w:r>
            <w:r w:rsidRPr="006D7CE7">
              <w:rPr>
                <w:color w:val="000000"/>
              </w:rPr>
              <w:t>.</w:t>
            </w:r>
            <w:r>
              <w:rPr>
                <w:color w:val="000000"/>
              </w:rPr>
              <w:t>3</w:t>
            </w:r>
            <w:r w:rsidRPr="006D7CE7">
              <w:rPr>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w:t>
            </w:r>
            <w:r>
              <w:rPr>
                <w:color w:val="000000"/>
              </w:rPr>
              <w:t>3</w:t>
            </w:r>
            <w:r w:rsidRPr="008B1158">
              <w:rPr>
                <w:color w:val="000000"/>
              </w:rPr>
              <w:t>-00</w:t>
            </w:r>
            <w:r>
              <w:rPr>
                <w:color w:val="00000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w:t>
            </w:r>
            <w:r>
              <w:rPr>
                <w:color w:val="000000"/>
              </w:rPr>
              <w:t>3</w:t>
            </w:r>
            <w:r w:rsidRPr="008B1158">
              <w:rPr>
                <w:color w:val="000000"/>
              </w:rPr>
              <w:t>-00</w:t>
            </w:r>
            <w:r>
              <w:rPr>
                <w:color w:val="00000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w:t>
            </w:r>
            <w:r>
              <w:rPr>
                <w:color w:val="000000"/>
              </w:rPr>
              <w:t>3</w:t>
            </w:r>
            <w:r w:rsidRPr="008B1158">
              <w:rPr>
                <w:color w:val="000000"/>
              </w:rPr>
              <w:t>-00</w:t>
            </w:r>
            <w:r>
              <w:rPr>
                <w:color w:val="000000"/>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10894" w:rsidRPr="006D7CE7" w:rsidRDefault="00910894" w:rsidP="00910894">
            <w:pPr>
              <w:spacing w:after="0"/>
              <w:rPr>
                <w:b/>
                <w:bCs/>
                <w:color w:val="000000"/>
              </w:rPr>
            </w:pPr>
            <w:r w:rsidRPr="008B1158">
              <w:rPr>
                <w:color w:val="000000"/>
              </w:rPr>
              <w:t>R-6.15.6.</w:t>
            </w:r>
            <w:r>
              <w:rPr>
                <w:color w:val="000000"/>
              </w:rPr>
              <w:t>3</w:t>
            </w:r>
            <w:r w:rsidRPr="008B1158">
              <w:rPr>
                <w:color w:val="000000"/>
              </w:rPr>
              <w:t>-00</w:t>
            </w:r>
            <w:r>
              <w:rPr>
                <w:color w:val="000000"/>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6.16 Interaction with telephony services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R-6.16-002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6.17 Interworking</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6.17.1 Non-3GPP access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6.17.2 Interworking between MCX Service systems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R-6.17.2-006</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R-6.17.2-007</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910894">
              <w:rPr>
                <w:color w:val="000000"/>
              </w:rPr>
              <w:t>R-6.17.2-008</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Pr>
                <w:b/>
                <w:bCs/>
                <w:color w:val="000000"/>
              </w:rPr>
              <w:t xml:space="preserve">6.17.3 </w:t>
            </w:r>
            <w:r>
              <w:t xml:space="preserve"> </w:t>
            </w:r>
            <w:r w:rsidRPr="001C2D9B">
              <w:rPr>
                <w:b/>
                <w:bCs/>
                <w:color w:val="000000"/>
              </w:rPr>
              <w:t>Interworking with non-MCX Service systems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Pr>
                <w:b/>
                <w:bCs/>
                <w:color w:val="000000"/>
              </w:rPr>
              <w:t>6.17.3.1 GSM-R</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t>R-6.17.3.1-001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t>R-6.17.3.1-002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t>R-6.17.3.1-003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t>R-6.17.3.1-004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t>R-6.17.3.1-005</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1C2D9B"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1C2D9B" w:rsidRDefault="00910894" w:rsidP="00910894">
            <w:pPr>
              <w:spacing w:after="0"/>
              <w:rPr>
                <w:b/>
                <w:color w:val="000000"/>
              </w:rPr>
            </w:pPr>
            <w:r w:rsidRPr="001C2D9B">
              <w:rPr>
                <w:b/>
                <w:color w:val="000000"/>
              </w:rPr>
              <w:t>6.17.3.2 External systems</w:t>
            </w:r>
          </w:p>
        </w:tc>
      </w:tr>
      <w:tr w:rsidR="00910894" w:rsidRPr="0028492F"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28492F" w:rsidRDefault="00910894" w:rsidP="00910894">
            <w:pPr>
              <w:spacing w:after="0"/>
            </w:pPr>
            <w:r w:rsidRPr="001C2D9B">
              <w:t>R.6.17.3.2-001</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r w:rsidRPr="001C2D9B">
              <w:t>R.6.17.3.2-00</w:t>
            </w:r>
            <w:r>
              <w:t>2</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6.18 MCX Service coverage extension using ProSe UE-to-Network Relays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R-6.18-006</w:t>
            </w: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color w:val="000000"/>
              </w:rPr>
              <w:t>6.19 Additional MCX Service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color w:val="000000"/>
              </w:rPr>
              <w:t>6.19.1.1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R-6.19.1.1-001</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R-6.19.1.1-002</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R-6.19.1.1-006</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R-6.19.1.1-007</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 MCX Service requirements specific to off-network use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 Off-network communications overview</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7.2 General off-network MCX Service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7.3 Admission control</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7.3.1 General aspects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7.3.2 Communication initiation</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7.4 Communication termination</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R-7.4-003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R-7.4-004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7.5 Broadcast Group</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R-7.5-001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R-7.5-002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7.6 MCX Service priority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R-7.6-006 </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R-7.6-007</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R-7.6-008</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 Communication types based on priorities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7.7.1 MCX Service Emergency Group Communication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7.7.2 MCX Service Emergency Group Communication cancellation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7.7.3 Imminent Peril Communication</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7.7.3.1 Imminent Peril Group Communication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R-7.7.3.1-005</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7.7.3.2 Imminent Peril Group Communication cancellation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R-7.7.3.2-002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 xml:space="preserve">7.8 Location </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R-7.8-001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R-7.8-002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 xml:space="preserve">7.9 Security </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R-7.9-001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R-7.9-002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7.10 Off-network MCX Service operations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R-7.10-001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R-7.10-002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7.11 Off-network UE functionality</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910894" w:rsidRPr="006D7CE7" w:rsidRDefault="00910894" w:rsidP="00910894">
            <w:pPr>
              <w:spacing w:after="0"/>
              <w:rPr>
                <w:b/>
                <w:bCs/>
                <w:color w:val="000000"/>
              </w:rPr>
            </w:pPr>
            <w:r w:rsidRPr="006D7CE7">
              <w:rPr>
                <w:b/>
                <w:bCs/>
                <w:color w:val="000000"/>
              </w:rPr>
              <w:t>7.12 Streaming for ProSe UE-to-UE Relay and UE-to-Network Relay</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910894" w:rsidRPr="006D7CE7" w:rsidRDefault="00910894" w:rsidP="00910894">
            <w:pPr>
              <w:spacing w:after="0"/>
              <w:rPr>
                <w:b/>
                <w:bCs/>
                <w:color w:val="000000"/>
              </w:rPr>
            </w:pPr>
            <w:r w:rsidRPr="006D7CE7">
              <w:rPr>
                <w:b/>
                <w:bCs/>
                <w:color w:val="000000"/>
              </w:rPr>
              <w:t>7.12.1 UE-to-Network Relay for all data types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910894" w:rsidRPr="006D7CE7" w:rsidRDefault="00910894" w:rsidP="00910894">
            <w:pPr>
              <w:spacing w:after="0"/>
              <w:rPr>
                <w:b/>
                <w:bCs/>
                <w:color w:val="000000"/>
              </w:rPr>
            </w:pPr>
            <w:r w:rsidRPr="006D7CE7">
              <w:rPr>
                <w:b/>
                <w:bCs/>
                <w:color w:val="000000"/>
              </w:rPr>
              <w:t>7.12.2 UE-to-UE Relay streaming</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nil"/>
            </w:tcBorders>
            <w:shd w:val="clear" w:color="auto" w:fill="auto"/>
            <w:vAlign w:val="center"/>
            <w:hideMark/>
          </w:tcPr>
          <w:p w:rsidR="00910894" w:rsidRPr="006D7CE7" w:rsidRDefault="00910894" w:rsidP="00910894">
            <w:pPr>
              <w:spacing w:after="0"/>
              <w:rPr>
                <w:b/>
                <w:bCs/>
                <w:color w:val="000000"/>
              </w:rPr>
            </w:pPr>
            <w:r w:rsidRPr="006D7CE7">
              <w:rPr>
                <w:b/>
                <w:bCs/>
                <w:color w:val="000000"/>
              </w:rPr>
              <w:t>7.12.3 Off-Network streaming</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7.13 Switching to off-network MCX Service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7.14 Off-network recording and audit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R-7.14-001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xml:space="preserve"> R-7.14-001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R-7.14-002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7.15 Off-network UE-to-UE relay</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7.15.1 Private Communications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R-7.15.1-001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R-7.15.1-002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7.15.2 Group Communications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R-7.15.2-001</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R-7.15.2-002</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151F4A">
              <w:rPr>
                <w:b/>
                <w:bCs/>
                <w:color w:val="000000"/>
              </w:rPr>
              <w:t>7.</w:t>
            </w:r>
            <w:r>
              <w:rPr>
                <w:b/>
                <w:bCs/>
                <w:color w:val="000000"/>
              </w:rPr>
              <w:t>16</w:t>
            </w:r>
            <w:r w:rsidRPr="00151F4A">
              <w:rPr>
                <w:b/>
                <w:bCs/>
                <w:color w:val="000000"/>
              </w:rPr>
              <w:tab/>
              <w:t>Off-network Ad hoc Group Communication</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w:t>
            </w:r>
            <w:r>
              <w:rPr>
                <w:color w:val="000000"/>
              </w:rPr>
              <w:t>16</w:t>
            </w:r>
            <w:r w:rsidRPr="006D7CE7">
              <w:rPr>
                <w:color w:val="000000"/>
              </w:rPr>
              <w:t>-001</w:t>
            </w: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8 Inter-MCX Service interworking</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8.1 Inter-MCX Service interworking overview</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8.2 Concurrent Operation of Different MCX Services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8.2.1 Overview</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8.2.2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R-8.2.2-006</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R-8.2.2-007</w:t>
            </w: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8.3 Use of unsharable resources within a UE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w:t>
            </w:r>
            <w:r>
              <w:rPr>
                <w:color w:val="000000"/>
              </w:rPr>
              <w:t>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w:t>
            </w:r>
            <w:r>
              <w:rPr>
                <w:color w:val="00000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R-8.3-00</w:t>
            </w:r>
            <w:r>
              <w:rPr>
                <w:color w:val="000000"/>
              </w:rPr>
              <w:t>6</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 Single Group with multiple MCX Services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8.4.1 Overview</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8.4.2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r>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8.4.3 Compatibility of UE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8.4.3.1 Advertising service capabilities required</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8.4.3.2 Conversion between capabilities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8.4.4 Individual permissions for service access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R-8.4.4-001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8.4.5 Common alias and user identities or mappable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R-8.4.5-001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8.4.6 Single location message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R-8.4.6-001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R-8.4.6-002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8.5 Priority between services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8.5.1 Overview</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8.5.2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9 Air Ground Air Communications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9.1 Service description</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nil"/>
              <w:left w:val="single" w:sz="4" w:space="0" w:color="auto"/>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b/>
                <w:bCs/>
                <w:color w:val="000000"/>
              </w:rPr>
              <w:t>9.2 Requirements</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R-9.2-001</w:t>
            </w: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r>
      <w:tr w:rsidR="00910894" w:rsidRPr="006D7CE7" w:rsidTr="00574787">
        <w:trPr>
          <w:gridAfter w:val="1"/>
          <w:wAfter w:w="113" w:type="dxa"/>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10 MCX Service in IOPS mode</w:t>
            </w:r>
          </w:p>
        </w:tc>
      </w:tr>
      <w:tr w:rsidR="00910894" w:rsidRPr="006D7CE7" w:rsidTr="00574787">
        <w:trPr>
          <w:gridAfter w:val="1"/>
          <w:wAfter w:w="113" w:type="dxa"/>
          <w:trHeight w:val="300"/>
        </w:trPr>
        <w:tc>
          <w:tcPr>
            <w:tcW w:w="17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R-10-001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bl>
    <w:p w:rsidR="008D001F" w:rsidRPr="006D7CE7" w:rsidRDefault="008D001F" w:rsidP="00DF52AD"/>
    <w:p w:rsidR="008D001F" w:rsidRPr="006D7CE7" w:rsidRDefault="008D001F" w:rsidP="00876062">
      <w:pPr>
        <w:pStyle w:val="Heading8"/>
      </w:pPr>
      <w:bookmarkStart w:id="469" w:name="_Toc45388308"/>
      <w:bookmarkStart w:id="470" w:name="_Toc154164343"/>
      <w:r w:rsidRPr="006D7CE7">
        <w:t>Annex C (normative):</w:t>
      </w:r>
      <w:r w:rsidRPr="006D7CE7">
        <w:br/>
        <w:t>MCCoRe Requirements for MCData</w:t>
      </w:r>
      <w:bookmarkEnd w:id="469"/>
      <w:bookmarkEnd w:id="470"/>
    </w:p>
    <w:p w:rsidR="00122815" w:rsidRPr="006D7CE7" w:rsidRDefault="00122815" w:rsidP="00122815">
      <w:r w:rsidRPr="006D7CE7">
        <w:t xml:space="preserve">Table </w:t>
      </w:r>
      <w:r w:rsidR="00565FA4" w:rsidRPr="006D7CE7">
        <w:t xml:space="preserve">C.1 </w:t>
      </w:r>
      <w:r w:rsidRPr="006D7CE7">
        <w:t>provides an exhaustive list of those requirements in 3GPP TS 22.280 that are applicable to MCData.</w:t>
      </w:r>
    </w:p>
    <w:p w:rsidR="00565FA4" w:rsidRPr="006D7CE7" w:rsidRDefault="00565FA4" w:rsidP="00565FA4">
      <w:pPr>
        <w:pStyle w:val="TH"/>
      </w:pPr>
      <w:r w:rsidRPr="006D7CE7">
        <w:t xml:space="preserve">Table </w:t>
      </w:r>
      <w:r w:rsidR="004E2BC0">
        <w:t>C</w:t>
      </w:r>
      <w:r w:rsidRPr="006D7CE7">
        <w:t>.1</w:t>
      </w:r>
    </w:p>
    <w:tbl>
      <w:tblPr>
        <w:tblW w:w="9514" w:type="dxa"/>
        <w:tblInd w:w="93" w:type="dxa"/>
        <w:tblLook w:val="04A0" w:firstRow="1" w:lastRow="0" w:firstColumn="1" w:lastColumn="0" w:noHBand="0" w:noVBand="1"/>
      </w:tblPr>
      <w:tblGrid>
        <w:gridCol w:w="113"/>
        <w:gridCol w:w="1453"/>
        <w:gridCol w:w="28"/>
        <w:gridCol w:w="85"/>
        <w:gridCol w:w="28"/>
        <w:gridCol w:w="1426"/>
        <w:gridCol w:w="21"/>
        <w:gridCol w:w="92"/>
        <w:gridCol w:w="21"/>
        <w:gridCol w:w="1433"/>
        <w:gridCol w:w="14"/>
        <w:gridCol w:w="99"/>
        <w:gridCol w:w="15"/>
        <w:gridCol w:w="1439"/>
        <w:gridCol w:w="7"/>
        <w:gridCol w:w="107"/>
        <w:gridCol w:w="7"/>
        <w:gridCol w:w="1446"/>
        <w:gridCol w:w="114"/>
        <w:gridCol w:w="1455"/>
        <w:gridCol w:w="111"/>
      </w:tblGrid>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xml:space="preserve">5 </w:t>
            </w:r>
            <w:r w:rsidR="003F1615" w:rsidRPr="006D7CE7">
              <w:rPr>
                <w:b/>
                <w:bCs/>
                <w:color w:val="000000"/>
              </w:rPr>
              <w:t>MCX Service</w:t>
            </w:r>
            <w:r w:rsidRPr="006D7CE7">
              <w:rPr>
                <w:b/>
                <w:bCs/>
                <w:color w:val="000000"/>
              </w:rPr>
              <w:t xml:space="preserve"> </w:t>
            </w:r>
            <w:r w:rsidR="00B93C77" w:rsidRPr="006D7CE7">
              <w:rPr>
                <w:b/>
                <w:bCs/>
                <w:color w:val="000000"/>
              </w:rPr>
              <w:t>r</w:t>
            </w:r>
            <w:r w:rsidRPr="006D7CE7">
              <w:rPr>
                <w:b/>
                <w:bCs/>
                <w:color w:val="000000"/>
              </w:rPr>
              <w:t>equirements common for on the network and off the network</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xml:space="preserve">5.1 General Group Communications </w:t>
            </w:r>
            <w:r w:rsidR="00B93C77" w:rsidRPr="006D7CE7">
              <w:rPr>
                <w:b/>
                <w:bCs/>
                <w:color w:val="000000"/>
              </w:rPr>
              <w:t>r</w:t>
            </w:r>
            <w:r w:rsidRPr="006D7CE7">
              <w:rPr>
                <w:b/>
                <w:bCs/>
                <w:color w:val="000000"/>
              </w:rPr>
              <w:t xml:space="preserve">equirements </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xml:space="preserve">5.1.1 General </w:t>
            </w:r>
            <w:r w:rsidR="00B93C77" w:rsidRPr="006D7CE7">
              <w:rPr>
                <w:b/>
                <w:bCs/>
                <w:color w:val="000000"/>
              </w:rPr>
              <w:t>a</w:t>
            </w:r>
            <w:r w:rsidRPr="006D7CE7">
              <w:rPr>
                <w:b/>
                <w:bCs/>
                <w:color w:val="000000"/>
              </w:rPr>
              <w:t>spects</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r w:rsidR="00E765E5" w:rsidRPr="006D7CE7">
              <w:rPr>
                <w:color w:val="000000"/>
              </w:rPr>
              <w:t>R-5.1.1-006</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5.1.2 Group/status information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5.1.3 Group configuration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5.1.4 Identification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5.1.5 Membership/affiliation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R-5.1.5-001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R-5.1.5-002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R-5.1.5-003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R-5.1.5-005</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R-5.1.5-007</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R-5.1.5-008</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5.1.6 Group Communication administration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5.1.7 Prioritization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R-5.1.7-001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R-5.1.7-002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xml:space="preserve">5.1.8 Charging requirements for </w:t>
            </w:r>
            <w:r w:rsidR="003F1615" w:rsidRPr="006D7CE7">
              <w:rPr>
                <w:b/>
                <w:bCs/>
                <w:color w:val="000000"/>
              </w:rPr>
              <w:t>MCX Service</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BE665A">
              <w:rPr>
                <w:color w:val="000000"/>
              </w:rPr>
              <w:t>3</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BE665A">
              <w:rPr>
                <w:color w:val="000000"/>
              </w:rPr>
              <w:t>4</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BE665A">
              <w:rPr>
                <w:color w:val="000000"/>
              </w:rPr>
              <w:t>5</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BE665A">
              <w:rPr>
                <w:color w:val="000000"/>
              </w:rPr>
              <w:t>6</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2E7D19">
              <w:rPr>
                <w:color w:val="000000"/>
              </w:rPr>
              <w:t>7</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2E7D19">
              <w:rPr>
                <w:color w:val="000000"/>
              </w:rPr>
              <w:t>8</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R-5.1.8-00</w:t>
            </w:r>
            <w:r w:rsidR="002E7D19">
              <w:rPr>
                <w:color w:val="000000"/>
              </w:rPr>
              <w:t>9</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w:t>
            </w:r>
            <w:r w:rsidR="002E7D19">
              <w:rPr>
                <w:color w:val="000000"/>
              </w:rPr>
              <w:t>10</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R-5.1.8-01</w:t>
            </w:r>
            <w:r w:rsidR="002E7D19">
              <w:rPr>
                <w:color w:val="000000"/>
              </w:rPr>
              <w:t>1</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xml:space="preserve">5.1.9 </w:t>
            </w:r>
            <w:r w:rsidR="003F1615" w:rsidRPr="006D7CE7">
              <w:rPr>
                <w:b/>
                <w:bCs/>
                <w:color w:val="000000"/>
              </w:rPr>
              <w:t>MCX Service</w:t>
            </w:r>
            <w:r w:rsidRPr="006D7CE7">
              <w:rPr>
                <w:b/>
                <w:bCs/>
                <w:color w:val="000000"/>
              </w:rPr>
              <w:t xml:space="preserve"> Emergency Alert </w:t>
            </w:r>
            <w:r w:rsidR="00406A9E" w:rsidRPr="006D7CE7">
              <w:rPr>
                <w:b/>
                <w:bCs/>
                <w:color w:val="000000"/>
              </w:rPr>
              <w:t>t</w:t>
            </w:r>
            <w:r w:rsidRPr="006D7CE7">
              <w:rPr>
                <w:b/>
                <w:bCs/>
                <w:color w:val="000000"/>
              </w:rPr>
              <w:t xml:space="preserve">riggered by </w:t>
            </w:r>
            <w:r w:rsidR="00406A9E" w:rsidRPr="006D7CE7">
              <w:rPr>
                <w:b/>
                <w:bCs/>
                <w:color w:val="000000"/>
              </w:rPr>
              <w:t>l</w:t>
            </w:r>
            <w:r w:rsidRPr="006D7CE7">
              <w:rPr>
                <w:b/>
                <w:bCs/>
                <w:color w:val="000000"/>
              </w:rPr>
              <w:t>ocation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R-5.1.9-001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R-5.1.9-002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5.2 Broadcast Group</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5.2.1 General Broadcast Group Communication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5.2.2 Group-Broadcast Group (e.g., announcement group)</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5.2.3 User-Broadcast Group (e.g., System Communication)</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R-5.2.3-002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b/>
                <w:bCs/>
                <w:color w:val="000000"/>
              </w:rPr>
            </w:pPr>
            <w:r w:rsidRPr="006D7CE7">
              <w:rPr>
                <w:b/>
                <w:bCs/>
                <w:color w:val="000000"/>
              </w:rPr>
              <w:t>5.3 Late communication entry</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CD51E6">
            <w:pPr>
              <w:spacing w:after="0"/>
              <w:rPr>
                <w:b/>
                <w:bCs/>
                <w:color w:val="000000"/>
              </w:rPr>
            </w:pPr>
            <w:r w:rsidRPr="006D7CE7">
              <w:rPr>
                <w:b/>
                <w:bCs/>
                <w:color w:val="000000"/>
              </w:rPr>
              <w:t>5.</w:t>
            </w:r>
            <w:r w:rsidR="00CD51E6" w:rsidRPr="006D7CE7">
              <w:rPr>
                <w:b/>
                <w:bCs/>
                <w:color w:val="000000"/>
              </w:rPr>
              <w:t xml:space="preserve">4 </w:t>
            </w:r>
            <w:r w:rsidRPr="006D7CE7">
              <w:rPr>
                <w:b/>
                <w:bCs/>
                <w:color w:val="000000"/>
              </w:rPr>
              <w:t xml:space="preserve">Receiving from multiple </w:t>
            </w:r>
            <w:r w:rsidR="003F1615" w:rsidRPr="006D7CE7">
              <w:rPr>
                <w:b/>
                <w:bCs/>
                <w:color w:val="000000"/>
              </w:rPr>
              <w:t>MCX Service</w:t>
            </w:r>
            <w:r w:rsidRPr="006D7CE7">
              <w:rPr>
                <w:b/>
                <w:bCs/>
                <w:color w:val="000000"/>
              </w:rPr>
              <w:t xml:space="preserve"> communications</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CD51E6">
            <w:pPr>
              <w:spacing w:after="0"/>
              <w:rPr>
                <w:b/>
                <w:bCs/>
                <w:color w:val="000000"/>
              </w:rPr>
            </w:pPr>
            <w:r w:rsidRPr="006D7CE7">
              <w:rPr>
                <w:b/>
                <w:bCs/>
                <w:color w:val="000000"/>
              </w:rPr>
              <w:t>5.</w:t>
            </w:r>
            <w:r w:rsidR="00CD51E6" w:rsidRPr="006D7CE7">
              <w:rPr>
                <w:b/>
                <w:bCs/>
                <w:color w:val="000000"/>
              </w:rPr>
              <w:t>4</w:t>
            </w:r>
            <w:r w:rsidRPr="006D7CE7">
              <w:rPr>
                <w:b/>
                <w:bCs/>
                <w:color w:val="000000"/>
              </w:rPr>
              <w:t>.1 Overview</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57F01" w:rsidRPr="006D7CE7" w:rsidRDefault="00E57F01" w:rsidP="00E57F01">
            <w:pPr>
              <w:spacing w:after="0"/>
              <w:rPr>
                <w:color w:val="000000"/>
              </w:rPr>
            </w:pPr>
            <w:r w:rsidRPr="006D7CE7">
              <w:rPr>
                <w:color w:val="000000"/>
              </w:rPr>
              <w:t> </w:t>
            </w:r>
          </w:p>
        </w:tc>
      </w:tr>
      <w:tr w:rsidR="00E57F01"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57F01" w:rsidRPr="006D7CE7" w:rsidRDefault="00E57F01" w:rsidP="00CD51E6">
            <w:pPr>
              <w:spacing w:after="0"/>
              <w:rPr>
                <w:b/>
                <w:bCs/>
                <w:color w:val="000000"/>
              </w:rPr>
            </w:pPr>
            <w:r w:rsidRPr="006D7CE7">
              <w:rPr>
                <w:b/>
                <w:bCs/>
                <w:color w:val="000000"/>
              </w:rPr>
              <w:t>5.</w:t>
            </w:r>
            <w:r w:rsidR="00CD51E6" w:rsidRPr="006D7CE7">
              <w:rPr>
                <w:b/>
                <w:bCs/>
                <w:color w:val="000000"/>
              </w:rPr>
              <w:t>4</w:t>
            </w:r>
            <w:r w:rsidRPr="006D7CE7">
              <w:rPr>
                <w:b/>
                <w:bCs/>
                <w:color w:val="000000"/>
              </w:rPr>
              <w:t>.2 Requirements</w:t>
            </w:r>
          </w:p>
        </w:tc>
      </w:tr>
      <w:tr w:rsidR="00E57F01"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57F01" w:rsidRPr="006D7CE7" w:rsidRDefault="00E57F01" w:rsidP="00967180">
            <w:pPr>
              <w:spacing w:after="0"/>
              <w:rPr>
                <w:color w:val="000000"/>
              </w:rPr>
            </w:pPr>
            <w:r w:rsidRPr="006D7CE7">
              <w:rPr>
                <w:color w:val="000000"/>
              </w:rPr>
              <w:t>R-5.</w:t>
            </w:r>
            <w:r w:rsidR="00CD51E6" w:rsidRPr="006D7CE7">
              <w:rPr>
                <w:color w:val="000000"/>
              </w:rPr>
              <w:t>4</w:t>
            </w:r>
            <w:r w:rsidRPr="006D7CE7">
              <w:rPr>
                <w:color w:val="000000"/>
              </w:rPr>
              <w:t>.2-</w:t>
            </w:r>
            <w:r w:rsidR="00071653" w:rsidRPr="006D7CE7">
              <w:rPr>
                <w:color w:val="000000"/>
              </w:rPr>
              <w:t>00</w:t>
            </w:r>
            <w:r w:rsidR="00071653">
              <w:rPr>
                <w:color w:val="000000"/>
              </w:rPr>
              <w:t>1</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967180">
            <w:pPr>
              <w:spacing w:after="0"/>
              <w:rPr>
                <w:color w:val="000000"/>
              </w:rPr>
            </w:pPr>
            <w:r w:rsidRPr="006D7CE7">
              <w:rPr>
                <w:color w:val="000000"/>
              </w:rPr>
              <w:t>R-5.</w:t>
            </w:r>
            <w:r w:rsidR="00CD51E6" w:rsidRPr="006D7CE7">
              <w:rPr>
                <w:color w:val="000000"/>
              </w:rPr>
              <w:t>4</w:t>
            </w:r>
            <w:r w:rsidRPr="006D7CE7">
              <w:rPr>
                <w:color w:val="000000"/>
              </w:rPr>
              <w:t>.2-</w:t>
            </w:r>
            <w:r w:rsidR="00071653" w:rsidRPr="006D7CE7">
              <w:rPr>
                <w:color w:val="000000"/>
              </w:rPr>
              <w:t>00</w:t>
            </w:r>
            <w:r w:rsidR="00071653">
              <w:rPr>
                <w:color w:val="000000"/>
              </w:rPr>
              <w:t>4</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967180">
            <w:pPr>
              <w:spacing w:after="0"/>
              <w:rPr>
                <w:color w:val="000000"/>
              </w:rPr>
            </w:pPr>
            <w:r w:rsidRPr="006D7CE7">
              <w:rPr>
                <w:color w:val="000000"/>
              </w:rPr>
              <w:t>R-5.</w:t>
            </w:r>
            <w:r w:rsidR="00CD51E6" w:rsidRPr="006D7CE7">
              <w:rPr>
                <w:color w:val="000000"/>
              </w:rPr>
              <w:t>4</w:t>
            </w:r>
            <w:r w:rsidRPr="006D7CE7">
              <w:rPr>
                <w:color w:val="000000"/>
              </w:rPr>
              <w:t>.2-</w:t>
            </w:r>
            <w:r w:rsidR="00071653" w:rsidRPr="006D7CE7">
              <w:rPr>
                <w:color w:val="000000"/>
              </w:rPr>
              <w:t>00</w:t>
            </w:r>
            <w:r w:rsidR="00E05B1A">
              <w:rPr>
                <w:color w:val="000000"/>
              </w:rPr>
              <w:t xml:space="preserve">4A </w:t>
            </w:r>
          </w:p>
        </w:tc>
        <w:tc>
          <w:tcPr>
            <w:tcW w:w="1560" w:type="dxa"/>
            <w:gridSpan w:val="4"/>
            <w:tcBorders>
              <w:top w:val="nil"/>
              <w:left w:val="nil"/>
              <w:bottom w:val="single" w:sz="4" w:space="0" w:color="auto"/>
              <w:right w:val="single" w:sz="4" w:space="0" w:color="auto"/>
            </w:tcBorders>
            <w:shd w:val="clear" w:color="auto" w:fill="auto"/>
            <w:vAlign w:val="center"/>
            <w:hideMark/>
          </w:tcPr>
          <w:p w:rsidR="00E57F01" w:rsidRPr="006D7CE7" w:rsidRDefault="00E57F01" w:rsidP="00967180">
            <w:pPr>
              <w:spacing w:after="0"/>
              <w:rPr>
                <w:color w:val="000000"/>
              </w:rPr>
            </w:pPr>
            <w:r w:rsidRPr="006D7CE7">
              <w:rPr>
                <w:color w:val="000000"/>
              </w:rPr>
              <w:t>R-5.</w:t>
            </w:r>
            <w:r w:rsidR="00CD51E6" w:rsidRPr="006D7CE7">
              <w:rPr>
                <w:color w:val="000000"/>
              </w:rPr>
              <w:t>4</w:t>
            </w:r>
            <w:r w:rsidRPr="006D7CE7">
              <w:rPr>
                <w:color w:val="000000"/>
              </w:rPr>
              <w:t>.2-</w:t>
            </w:r>
            <w:r w:rsidR="00071653" w:rsidRPr="006D7CE7">
              <w:rPr>
                <w:color w:val="000000"/>
              </w:rPr>
              <w:t>00</w:t>
            </w:r>
            <w:r w:rsidR="00E05B1A">
              <w:rPr>
                <w:color w:val="000000"/>
              </w:rPr>
              <w:t xml:space="preserve">4B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E57F01" w:rsidRPr="006D7CE7" w:rsidRDefault="00967180" w:rsidP="00967180">
            <w:pPr>
              <w:spacing w:after="0"/>
              <w:rPr>
                <w:color w:val="000000"/>
              </w:rPr>
            </w:pPr>
            <w:r w:rsidRPr="006D7CE7">
              <w:rPr>
                <w:color w:val="000000"/>
              </w:rPr>
              <w:t>R-5.4.2-</w:t>
            </w:r>
            <w:r w:rsidR="00071653" w:rsidRPr="006D7CE7">
              <w:rPr>
                <w:color w:val="000000"/>
              </w:rPr>
              <w:t>00</w:t>
            </w:r>
            <w:r w:rsidR="00E05B1A">
              <w:rPr>
                <w:color w:val="000000"/>
              </w:rPr>
              <w:t>5</w:t>
            </w:r>
          </w:p>
        </w:tc>
        <w:tc>
          <w:tcPr>
            <w:tcW w:w="1569" w:type="dxa"/>
            <w:gridSpan w:val="2"/>
            <w:tcBorders>
              <w:top w:val="nil"/>
              <w:left w:val="nil"/>
              <w:bottom w:val="single" w:sz="4" w:space="0" w:color="auto"/>
              <w:right w:val="single" w:sz="4" w:space="0" w:color="auto"/>
            </w:tcBorders>
            <w:shd w:val="clear" w:color="auto" w:fill="auto"/>
            <w:noWrap/>
            <w:vAlign w:val="center"/>
            <w:hideMark/>
          </w:tcPr>
          <w:p w:rsidR="00E57F01" w:rsidRPr="006D7CE7" w:rsidRDefault="00967180" w:rsidP="00967180">
            <w:pPr>
              <w:spacing w:after="0"/>
              <w:rPr>
                <w:color w:val="000000"/>
              </w:rPr>
            </w:pPr>
            <w:r w:rsidRPr="006D7CE7">
              <w:rPr>
                <w:color w:val="000000"/>
              </w:rPr>
              <w:t>R-5.4.2-</w:t>
            </w:r>
            <w:r w:rsidR="00071653" w:rsidRPr="006D7CE7">
              <w:rPr>
                <w:color w:val="000000"/>
              </w:rPr>
              <w:t>00</w:t>
            </w:r>
            <w:r w:rsidR="00E05B1A">
              <w:rPr>
                <w:color w:val="000000"/>
              </w:rPr>
              <w:t>6</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312A6B">
            <w:pPr>
              <w:spacing w:after="0"/>
              <w:rPr>
                <w:color w:val="000000"/>
              </w:rPr>
            </w:pPr>
            <w:r>
              <w:rPr>
                <w:color w:val="000000"/>
              </w:rPr>
              <w:t>R-5.4.2-007</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312A6B">
            <w:pPr>
              <w:spacing w:after="0"/>
              <w:rPr>
                <w:color w:val="000000"/>
              </w:rPr>
            </w:pPr>
            <w:r>
              <w:rPr>
                <w:color w:val="000000"/>
              </w:rPr>
              <w:t xml:space="preserve"> R-5.4.2-007a</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312A6B">
            <w:pPr>
              <w:spacing w:after="0"/>
              <w:rPr>
                <w:color w:val="000000"/>
              </w:rPr>
            </w:pPr>
            <w:r w:rsidRPr="006D7CE7">
              <w:rPr>
                <w:color w:val="000000"/>
              </w:rPr>
              <w:t>R-5.4.2-00</w:t>
            </w:r>
            <w:r>
              <w:rPr>
                <w:color w:val="000000"/>
              </w:rPr>
              <w:t>8</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312A6B">
            <w:pPr>
              <w:spacing w:after="0"/>
              <w:rPr>
                <w:color w:val="000000"/>
              </w:rPr>
            </w:pPr>
            <w:r w:rsidRPr="006D7CE7">
              <w:rPr>
                <w:color w:val="000000"/>
              </w:rPr>
              <w:t>R-5.4.2-00</w:t>
            </w:r>
            <w:r>
              <w:rPr>
                <w:color w:val="000000"/>
              </w:rPr>
              <w:t>9</w:t>
            </w:r>
          </w:p>
        </w:tc>
        <w:tc>
          <w:tcPr>
            <w:tcW w:w="1560" w:type="dxa"/>
            <w:gridSpan w:val="3"/>
            <w:tcBorders>
              <w:top w:val="nil"/>
              <w:left w:val="nil"/>
              <w:bottom w:val="single" w:sz="4" w:space="0" w:color="auto"/>
              <w:right w:val="single" w:sz="4" w:space="0" w:color="auto"/>
            </w:tcBorders>
            <w:shd w:val="clear" w:color="auto" w:fill="auto"/>
            <w:noWrap/>
            <w:vAlign w:val="center"/>
          </w:tcPr>
          <w:p w:rsidR="00470C9C" w:rsidRPr="006D7CE7" w:rsidRDefault="00470C9C" w:rsidP="00312A6B">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noWrap/>
            <w:vAlign w:val="center"/>
          </w:tcPr>
          <w:p w:rsidR="00470C9C" w:rsidRPr="006D7CE7" w:rsidRDefault="00470C9C" w:rsidP="00312A6B">
            <w:pPr>
              <w:spacing w:after="0"/>
              <w:rPr>
                <w:color w:val="000000"/>
              </w:rPr>
            </w:pP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14785E">
            <w:pPr>
              <w:spacing w:after="0"/>
              <w:rPr>
                <w:b/>
                <w:bCs/>
                <w:color w:val="000000"/>
              </w:rPr>
            </w:pPr>
            <w:r w:rsidRPr="006D7CE7">
              <w:rPr>
                <w:b/>
                <w:bCs/>
                <w:color w:val="000000"/>
              </w:rPr>
              <w:t>5.5 Private Communication</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F9378C">
            <w:pPr>
              <w:spacing w:after="0"/>
              <w:rPr>
                <w:b/>
                <w:bCs/>
                <w:color w:val="000000"/>
              </w:rPr>
            </w:pPr>
            <w:r w:rsidRPr="006D7CE7">
              <w:rPr>
                <w:b/>
                <w:bCs/>
                <w:color w:val="000000"/>
              </w:rPr>
              <w:t>5.5.1 Private Communication general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R-5.5.1-001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1791B">
            <w:pPr>
              <w:spacing w:after="0"/>
              <w:rPr>
                <w:b/>
                <w:bCs/>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r>
              <w:rPr>
                <w:color w:val="000000"/>
              </w:rPr>
              <w:t>R-5.5.2-001</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 MCX Service priority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5.6.1 Overview</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5.6.2 Communication types based on priorities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5.6.2.1 MCX Service Emergency and Imminent Peril general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5.6.2.1.1 Overview</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b/>
                <w:bCs/>
                <w:color w:val="000000"/>
              </w:rPr>
            </w:pPr>
            <w:r w:rsidRPr="006D7CE7">
              <w:rPr>
                <w:b/>
                <w:bCs/>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5.6.2.1.2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color w:val="000000"/>
              </w:rPr>
            </w:pPr>
            <w:r w:rsidRPr="006D7CE7">
              <w:rPr>
                <w:color w:val="000000"/>
              </w:rPr>
              <w:t>R-5.6.2.1.2-001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45310">
            <w:pPr>
              <w:spacing w:after="0"/>
              <w:rPr>
                <w:color w:val="000000"/>
              </w:rPr>
            </w:pPr>
            <w:r w:rsidRPr="006D7CE7">
              <w:rPr>
                <w:color w:val="000000"/>
              </w:rPr>
              <w:t>R-5.6.2.1.2-002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45310">
            <w:pPr>
              <w:spacing w:after="0"/>
              <w:rPr>
                <w:color w:val="000000"/>
              </w:rPr>
            </w:pPr>
            <w:r w:rsidRPr="006D7CE7">
              <w:rPr>
                <w:color w:val="000000"/>
              </w:rPr>
              <w:t>R-5.6.2.1.2-003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45310">
            <w:pPr>
              <w:spacing w:after="0"/>
              <w:rPr>
                <w:color w:val="000000"/>
              </w:rPr>
            </w:pPr>
            <w:r w:rsidRPr="006D7CE7">
              <w:rPr>
                <w:color w:val="000000"/>
              </w:rPr>
              <w:t>R-5.6.2.1.2-004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245310">
            <w:pPr>
              <w:spacing w:after="0"/>
              <w:rPr>
                <w:color w:val="000000"/>
              </w:rPr>
            </w:pPr>
            <w:r w:rsidRPr="006D7CE7">
              <w:rPr>
                <w:color w:val="000000"/>
              </w:rPr>
              <w:t>R-5.6.2.1.2-005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5.6.2.2 MCX Service Emergency Group Communication</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45310">
            <w:pPr>
              <w:spacing w:after="0"/>
              <w:rPr>
                <w:b/>
                <w:bCs/>
                <w:color w:val="000000"/>
              </w:rPr>
            </w:pPr>
            <w:r w:rsidRPr="006D7CE7">
              <w:rPr>
                <w:b/>
                <w:bCs/>
                <w:color w:val="000000"/>
              </w:rPr>
              <w:t>5.6.2.2.1 MCX Service Emergency Group Communication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R-5.6.2.2.1-006</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R-5.6.2.2.1-007</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R-5.6.2.2.1-008</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R-5.6.2.2.1-009</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R-5.6.2.2.1-010</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R-5.6.2.2.1-011</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6B0FB9">
            <w:pPr>
              <w:spacing w:after="0"/>
              <w:rPr>
                <w:color w:val="000000"/>
              </w:rPr>
            </w:pPr>
            <w:r w:rsidRPr="006D7CE7">
              <w:rPr>
                <w:color w:val="000000"/>
              </w:rPr>
              <w:t>R-5.6.2.2.1-012</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6B0FB9">
            <w:pPr>
              <w:spacing w:after="0"/>
              <w:rPr>
                <w:color w:val="000000"/>
              </w:rPr>
            </w:pPr>
            <w:r w:rsidRPr="006D7CE7">
              <w:rPr>
                <w:color w:val="000000"/>
              </w:rPr>
              <w:t>R-5.6.2.2.1-013</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D23C0B">
            <w:pPr>
              <w:spacing w:after="0"/>
              <w:rPr>
                <w:color w:val="000000"/>
              </w:rPr>
            </w:pPr>
            <w:r w:rsidRPr="006D7CE7">
              <w:rPr>
                <w:color w:val="000000"/>
              </w:rPr>
              <w:t>R-5.6.2.2.1-014</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E57F01">
            <w:pPr>
              <w:spacing w:after="0"/>
              <w:rPr>
                <w:color w:val="000000"/>
              </w:rPr>
            </w:pP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C3573">
            <w:pPr>
              <w:spacing w:after="0"/>
              <w:rPr>
                <w:b/>
                <w:bCs/>
                <w:color w:val="000000"/>
              </w:rPr>
            </w:pPr>
            <w:r w:rsidRPr="006D7CE7">
              <w:rPr>
                <w:b/>
                <w:bCs/>
                <w:color w:val="000000"/>
              </w:rPr>
              <w:t>5.6.2.2.2 MCX Service Emergency Group Communication cancellation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R-5.6.2.2.2-001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R-5.6.2.2.2-002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R-5.6.2.2.2-003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R-5.6.2.2.2-004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R-5.6.2.2.2-005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C3573">
            <w:pPr>
              <w:spacing w:after="0"/>
              <w:rPr>
                <w:b/>
                <w:bCs/>
                <w:color w:val="000000"/>
              </w:rPr>
            </w:pPr>
            <w:r w:rsidRPr="006D7CE7">
              <w:rPr>
                <w:b/>
                <w:bCs/>
                <w:color w:val="000000"/>
              </w:rPr>
              <w:t>5.6.2.3 MCX Service Imminent Peril Group</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2C3573">
            <w:pPr>
              <w:spacing w:after="0"/>
              <w:rPr>
                <w:b/>
                <w:bCs/>
                <w:color w:val="000000"/>
              </w:rPr>
            </w:pPr>
            <w:r w:rsidRPr="006D7CE7">
              <w:rPr>
                <w:b/>
                <w:bCs/>
                <w:color w:val="000000"/>
              </w:rPr>
              <w:t>5.6.2.3.1 MCX Service Imminent Peril Group Communication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R-5.6.2.3.1-006</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R-5.6.2.3.1-007</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R-5.6.2.3.1-008</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2C3573">
            <w:pPr>
              <w:spacing w:after="0"/>
              <w:rPr>
                <w:color w:val="000000"/>
              </w:rPr>
            </w:pPr>
            <w:r w:rsidRPr="006D7CE7">
              <w:rPr>
                <w:color w:val="000000"/>
              </w:rPr>
              <w:t>R-5.6.2.3.1-009</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B34025">
            <w:pPr>
              <w:spacing w:after="0"/>
              <w:rPr>
                <w:b/>
                <w:bCs/>
                <w:color w:val="000000"/>
              </w:rPr>
            </w:pPr>
            <w:r w:rsidRPr="006D7CE7">
              <w:rPr>
                <w:b/>
                <w:bCs/>
                <w:color w:val="000000"/>
              </w:rPr>
              <w:t>5.6.2.3.2 MCX Service Imminent Peril Group Communications cancellation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B34025">
            <w:pPr>
              <w:spacing w:after="0"/>
              <w:rPr>
                <w:color w:val="000000"/>
              </w:rPr>
            </w:pPr>
            <w:r w:rsidRPr="006D7CE7">
              <w:rPr>
                <w:color w:val="000000"/>
              </w:rPr>
              <w:t>R-5.6.2.3.2-001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B34025">
            <w:pPr>
              <w:spacing w:after="0"/>
              <w:rPr>
                <w:color w:val="000000"/>
              </w:rPr>
            </w:pPr>
            <w:r w:rsidRPr="006D7CE7">
              <w:rPr>
                <w:color w:val="000000"/>
              </w:rPr>
              <w:t>R-5.6.2.3.2-002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B34025">
            <w:pPr>
              <w:spacing w:after="0"/>
              <w:rPr>
                <w:color w:val="000000"/>
              </w:rPr>
            </w:pPr>
            <w:r w:rsidRPr="006D7CE7">
              <w:rPr>
                <w:color w:val="000000"/>
              </w:rPr>
              <w:t>R-5.6.2.3.2-003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B34025">
            <w:pPr>
              <w:spacing w:after="0"/>
              <w:rPr>
                <w:color w:val="000000"/>
              </w:rPr>
            </w:pPr>
            <w:r w:rsidRPr="006D7CE7">
              <w:rPr>
                <w:color w:val="000000"/>
              </w:rPr>
              <w:t>R-5.6.2.3.2-004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9D03C8">
            <w:pPr>
              <w:spacing w:after="0"/>
              <w:rPr>
                <w:b/>
                <w:bCs/>
                <w:color w:val="000000"/>
              </w:rPr>
            </w:pPr>
            <w:r w:rsidRPr="006D7CE7">
              <w:rPr>
                <w:b/>
                <w:bCs/>
                <w:color w:val="000000"/>
              </w:rPr>
              <w:t>5.6.2.4 MCX Service Emergency Alert</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9D03C8">
            <w:pPr>
              <w:spacing w:after="0"/>
              <w:rPr>
                <w:b/>
                <w:bCs/>
                <w:color w:val="000000"/>
              </w:rPr>
            </w:pPr>
            <w:r w:rsidRPr="006D7CE7">
              <w:rPr>
                <w:b/>
                <w:bCs/>
                <w:color w:val="000000"/>
              </w:rPr>
              <w:t>5.6.2.4.1 MCX Service Emergency Alert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9D03C8">
            <w:pPr>
              <w:spacing w:after="0"/>
              <w:rPr>
                <w:color w:val="000000"/>
              </w:rPr>
            </w:pPr>
            <w:r w:rsidRPr="006D7CE7">
              <w:rPr>
                <w:color w:val="000000"/>
              </w:rPr>
              <w:t>R-5.6.2.4.1-001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9D03C8">
            <w:pPr>
              <w:spacing w:after="0"/>
              <w:rPr>
                <w:color w:val="000000"/>
              </w:rPr>
            </w:pPr>
            <w:r w:rsidRPr="006D7CE7">
              <w:rPr>
                <w:color w:val="000000"/>
              </w:rPr>
              <w:t>R-5.6.2.4.1-002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9D03C8">
            <w:pPr>
              <w:spacing w:after="0"/>
              <w:rPr>
                <w:color w:val="000000"/>
              </w:rPr>
            </w:pPr>
            <w:r w:rsidRPr="006D7CE7">
              <w:rPr>
                <w:color w:val="000000"/>
              </w:rPr>
              <w:t>R-5.6.2.4.1-003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9D03C8">
            <w:pPr>
              <w:spacing w:after="0"/>
              <w:rPr>
                <w:color w:val="000000"/>
              </w:rPr>
            </w:pPr>
            <w:r w:rsidRPr="006D7CE7">
              <w:rPr>
                <w:color w:val="000000"/>
              </w:rPr>
              <w:t>R-5.6.2.4.1-004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9D03C8">
            <w:pPr>
              <w:spacing w:after="0"/>
              <w:rPr>
                <w:color w:val="000000"/>
              </w:rPr>
            </w:pPr>
            <w:r w:rsidRPr="006D7CE7">
              <w:rPr>
                <w:color w:val="000000"/>
              </w:rPr>
              <w:t>R-5.6.2.4.1-00</w:t>
            </w:r>
            <w:r>
              <w:rPr>
                <w:color w:val="000000"/>
              </w:rPr>
              <w:t>4a</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9D03C8">
            <w:pPr>
              <w:spacing w:after="0"/>
              <w:rPr>
                <w:color w:val="000000"/>
              </w:rPr>
            </w:pP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52315C" w:rsidP="009D03C8">
            <w:pPr>
              <w:spacing w:after="0"/>
              <w:rPr>
                <w:color w:val="000000"/>
              </w:rPr>
            </w:pPr>
            <w:r w:rsidRPr="0052315C">
              <w:rPr>
                <w:color w:val="000000"/>
              </w:rPr>
              <w:t>R-5.6.2.4.1-005</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52315C" w:rsidP="009D03C8">
            <w:pPr>
              <w:spacing w:after="0"/>
              <w:rPr>
                <w:color w:val="000000"/>
              </w:rPr>
            </w:pPr>
            <w:r w:rsidRPr="0052315C">
              <w:rPr>
                <w:color w:val="000000"/>
              </w:rPr>
              <w:t>R-5.6.2.4.1-006</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52315C" w:rsidP="009D03C8">
            <w:pPr>
              <w:spacing w:after="0"/>
              <w:rPr>
                <w:color w:val="000000"/>
              </w:rPr>
            </w:pPr>
            <w:r w:rsidRPr="0052315C">
              <w:rPr>
                <w:color w:val="000000"/>
              </w:rPr>
              <w:t>R-5.6.2.4.1-007</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52315C" w:rsidP="009D03C8">
            <w:pPr>
              <w:spacing w:after="0"/>
              <w:rPr>
                <w:color w:val="000000"/>
              </w:rPr>
            </w:pPr>
            <w:r w:rsidRPr="0052315C">
              <w:rPr>
                <w:color w:val="000000"/>
              </w:rPr>
              <w:t>R-5.6.2.4.1-008</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52315C" w:rsidP="009D03C8">
            <w:pPr>
              <w:spacing w:after="0"/>
              <w:rPr>
                <w:color w:val="000000"/>
              </w:rPr>
            </w:pPr>
            <w:r w:rsidRPr="0052315C">
              <w:rPr>
                <w:color w:val="000000"/>
              </w:rPr>
              <w:t>R-5.6.2.4.1-009</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52315C" w:rsidP="009D03C8">
            <w:pPr>
              <w:spacing w:after="0"/>
              <w:rPr>
                <w:color w:val="000000"/>
              </w:rPr>
            </w:pPr>
            <w:r w:rsidRPr="0052315C">
              <w:rPr>
                <w:color w:val="000000"/>
              </w:rPr>
              <w:t>R-5.6.2.4.1-010</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rPr>
                <w:color w:val="000000"/>
              </w:rPr>
              <w:t>R-5.6.2.4.1-011</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t>R-5.6.2.4.1-012</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52315C" w:rsidP="0021791B">
            <w:pPr>
              <w:spacing w:after="0"/>
              <w:rPr>
                <w:color w:val="000000"/>
              </w:rPr>
            </w:pPr>
            <w:r w:rsidRPr="0052315C">
              <w:rPr>
                <w:color w:val="000000"/>
              </w:rPr>
              <w:t>R-5.6.2.4.1-013</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470C9C" w:rsidRPr="006D7CE7" w:rsidRDefault="00470C9C" w:rsidP="0021791B">
            <w:pPr>
              <w:spacing w:after="0"/>
              <w:rPr>
                <w:color w:val="000000"/>
              </w:rPr>
            </w:pP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b/>
                <w:bCs/>
                <w:color w:val="000000"/>
              </w:rPr>
            </w:pPr>
            <w:r w:rsidRPr="006D7CE7">
              <w:rPr>
                <w:b/>
                <w:bCs/>
                <w:color w:val="000000"/>
              </w:rPr>
              <w:t>5.6.2.4.2 MCX Service Emergency Alert cancellation requirements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R-5.6.2.4.2-001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R-5.6.2.4.2-002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R-5.6.2.4.2-003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b/>
                <w:bCs/>
                <w:color w:val="000000"/>
              </w:rPr>
            </w:pPr>
            <w:r w:rsidRPr="006D7CE7">
              <w:rPr>
                <w:b/>
                <w:bCs/>
                <w:color w:val="000000"/>
              </w:rPr>
              <w:t>5.7 MCX Service User ID</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R-5.7-001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R-5.7-002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R-5.7-003</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b/>
                <w:bCs/>
                <w:color w:val="000000"/>
              </w:rPr>
            </w:pPr>
            <w:r w:rsidRPr="006D7CE7">
              <w:rPr>
                <w:b/>
                <w:bCs/>
                <w:color w:val="000000"/>
              </w:rPr>
              <w:t>5.8 MCX UE Management</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R-5.8-001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R-5.8-002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b/>
                <w:bCs/>
                <w:color w:val="000000"/>
              </w:rPr>
            </w:pPr>
            <w:r w:rsidRPr="006D7CE7">
              <w:rPr>
                <w:b/>
                <w:bCs/>
                <w:color w:val="000000"/>
              </w:rPr>
              <w:t>5.9 MCX Service User Profile</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R-5.9-001</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A40E13">
            <w:pPr>
              <w:spacing w:after="0"/>
              <w:rPr>
                <w:color w:val="000000"/>
              </w:rPr>
            </w:pPr>
            <w:r w:rsidRPr="006D7CE7">
              <w:rPr>
                <w:color w:val="000000"/>
              </w:rPr>
              <w:t>R-5.9-002</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470C9C" w:rsidRPr="006D7CE7" w:rsidRDefault="00470C9C" w:rsidP="00E57F01">
            <w:pPr>
              <w:spacing w:after="0"/>
              <w:rPr>
                <w:color w:val="000000"/>
              </w:rPr>
            </w:pPr>
            <w:r w:rsidRPr="006D7CE7">
              <w:rPr>
                <w:color w:val="000000"/>
              </w:rPr>
              <w:t> </w:t>
            </w:r>
          </w:p>
        </w:tc>
      </w:tr>
      <w:tr w:rsidR="00470C9C"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R-5.9a-001</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w:t>
            </w:r>
            <w:r w:rsidR="00EE3699">
              <w:t xml:space="preserve">1a </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470C9C" w:rsidP="005D4E48">
            <w:pPr>
              <w:spacing w:after="0"/>
              <w:rPr>
                <w:color w:val="000000"/>
              </w:rPr>
            </w:pPr>
            <w:r>
              <w:t>R-5.9a-00</w:t>
            </w:r>
            <w:r w:rsidR="00EE3699">
              <w:t xml:space="preserve">1b </w:t>
            </w:r>
          </w:p>
        </w:tc>
        <w:tc>
          <w:tcPr>
            <w:tcW w:w="1560" w:type="dxa"/>
            <w:gridSpan w:val="4"/>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 xml:space="preserve">R-5.9a-001c </w:t>
            </w:r>
          </w:p>
        </w:tc>
        <w:tc>
          <w:tcPr>
            <w:tcW w:w="1560" w:type="dxa"/>
            <w:gridSpan w:val="3"/>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R-5.9a-002</w:t>
            </w:r>
          </w:p>
        </w:tc>
        <w:tc>
          <w:tcPr>
            <w:tcW w:w="1569" w:type="dxa"/>
            <w:gridSpan w:val="2"/>
            <w:tcBorders>
              <w:top w:val="nil"/>
              <w:left w:val="nil"/>
              <w:bottom w:val="single" w:sz="4" w:space="0" w:color="auto"/>
              <w:right w:val="single" w:sz="4" w:space="0" w:color="auto"/>
            </w:tcBorders>
            <w:shd w:val="clear" w:color="auto" w:fill="auto"/>
            <w:vAlign w:val="center"/>
          </w:tcPr>
          <w:p w:rsidR="00470C9C" w:rsidRPr="006D7CE7" w:rsidRDefault="00E77C0A" w:rsidP="005D4E48">
            <w:pPr>
              <w:spacing w:after="0"/>
              <w:rPr>
                <w:color w:val="000000"/>
              </w:rPr>
            </w:pPr>
            <w:r>
              <w:t>R-5.9a-002a</w:t>
            </w:r>
          </w:p>
        </w:tc>
      </w:tr>
      <w:tr w:rsidR="00EE3699" w:rsidRPr="007F0EA0"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vAlign w:val="center"/>
          </w:tcPr>
          <w:p w:rsidR="00EE3699" w:rsidRPr="007F0EA0" w:rsidRDefault="00EE3699" w:rsidP="009E3601">
            <w:pPr>
              <w:spacing w:after="0"/>
            </w:pPr>
            <w:r w:rsidRPr="007F0EA0">
              <w:t>R-5.9a-003</w:t>
            </w:r>
          </w:p>
        </w:tc>
        <w:tc>
          <w:tcPr>
            <w:tcW w:w="1560" w:type="dxa"/>
            <w:gridSpan w:val="4"/>
            <w:tcBorders>
              <w:top w:val="nil"/>
              <w:left w:val="nil"/>
              <w:bottom w:val="single" w:sz="4" w:space="0" w:color="auto"/>
              <w:right w:val="single" w:sz="4" w:space="0" w:color="auto"/>
            </w:tcBorders>
            <w:vAlign w:val="center"/>
          </w:tcPr>
          <w:p w:rsidR="00EE3699" w:rsidRPr="007F0EA0" w:rsidRDefault="00EE3699" w:rsidP="009E3601">
            <w:pPr>
              <w:spacing w:after="0"/>
            </w:pPr>
            <w:r w:rsidRPr="007F0EA0">
              <w:t>R-5.9a-004</w:t>
            </w:r>
          </w:p>
        </w:tc>
        <w:tc>
          <w:tcPr>
            <w:tcW w:w="1560" w:type="dxa"/>
            <w:gridSpan w:val="4"/>
            <w:tcBorders>
              <w:top w:val="nil"/>
              <w:left w:val="nil"/>
              <w:bottom w:val="single" w:sz="4" w:space="0" w:color="auto"/>
              <w:right w:val="single" w:sz="4" w:space="0" w:color="auto"/>
            </w:tcBorders>
            <w:vAlign w:val="center"/>
          </w:tcPr>
          <w:p w:rsidR="00EE3699" w:rsidRPr="007F0EA0" w:rsidRDefault="00EE3699" w:rsidP="009E3601">
            <w:pPr>
              <w:spacing w:after="0"/>
            </w:pPr>
            <w:r w:rsidRPr="007F0EA0">
              <w:t>R-5.9a-005</w:t>
            </w:r>
          </w:p>
        </w:tc>
        <w:tc>
          <w:tcPr>
            <w:tcW w:w="1560" w:type="dxa"/>
            <w:gridSpan w:val="4"/>
            <w:tcBorders>
              <w:top w:val="nil"/>
              <w:left w:val="nil"/>
              <w:bottom w:val="single" w:sz="4" w:space="0" w:color="auto"/>
              <w:right w:val="single" w:sz="4" w:space="0" w:color="auto"/>
            </w:tcBorders>
            <w:vAlign w:val="center"/>
          </w:tcPr>
          <w:p w:rsidR="00EE3699" w:rsidRPr="007F0EA0" w:rsidRDefault="00EE3699" w:rsidP="009E3601">
            <w:pPr>
              <w:spacing w:after="0"/>
            </w:pPr>
            <w:r w:rsidRPr="007F0EA0">
              <w:t>R-5.9a-006</w:t>
            </w:r>
          </w:p>
        </w:tc>
        <w:tc>
          <w:tcPr>
            <w:tcW w:w="1560" w:type="dxa"/>
            <w:gridSpan w:val="3"/>
            <w:tcBorders>
              <w:top w:val="nil"/>
              <w:left w:val="nil"/>
              <w:bottom w:val="single" w:sz="4" w:space="0" w:color="auto"/>
              <w:right w:val="single" w:sz="4" w:space="0" w:color="auto"/>
            </w:tcBorders>
            <w:vAlign w:val="center"/>
          </w:tcPr>
          <w:p w:rsidR="00EE3699" w:rsidRPr="007F0EA0" w:rsidRDefault="00EE3699" w:rsidP="009E3601">
            <w:pPr>
              <w:spacing w:after="0"/>
            </w:pPr>
          </w:p>
        </w:tc>
        <w:tc>
          <w:tcPr>
            <w:tcW w:w="1569" w:type="dxa"/>
            <w:gridSpan w:val="2"/>
            <w:tcBorders>
              <w:top w:val="nil"/>
              <w:left w:val="nil"/>
              <w:bottom w:val="single" w:sz="4" w:space="0" w:color="auto"/>
              <w:right w:val="single" w:sz="4" w:space="0" w:color="auto"/>
            </w:tcBorders>
            <w:vAlign w:val="center"/>
          </w:tcPr>
          <w:p w:rsidR="00EE3699" w:rsidRPr="007F0EA0" w:rsidRDefault="00EE3699" w:rsidP="009E3601">
            <w:pPr>
              <w:spacing w:after="0"/>
            </w:pP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Default="00470C9C" w:rsidP="005D4E48">
            <w:pPr>
              <w:spacing w:after="0"/>
            </w:pPr>
            <w:r>
              <w:t>R-5.9a-007</w:t>
            </w:r>
          </w:p>
        </w:tc>
        <w:tc>
          <w:tcPr>
            <w:tcW w:w="1560" w:type="dxa"/>
            <w:gridSpan w:val="4"/>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R-5.9a-008</w:t>
            </w:r>
          </w:p>
        </w:tc>
        <w:tc>
          <w:tcPr>
            <w:tcW w:w="1560" w:type="dxa"/>
            <w:gridSpan w:val="4"/>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R-5.9a-009</w:t>
            </w:r>
          </w:p>
        </w:tc>
        <w:tc>
          <w:tcPr>
            <w:tcW w:w="1560" w:type="dxa"/>
            <w:gridSpan w:val="4"/>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R-5.9a-010</w:t>
            </w:r>
          </w:p>
        </w:tc>
        <w:tc>
          <w:tcPr>
            <w:tcW w:w="1560" w:type="dxa"/>
            <w:gridSpan w:val="3"/>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R-5.9a-011</w:t>
            </w:r>
          </w:p>
        </w:tc>
        <w:tc>
          <w:tcPr>
            <w:tcW w:w="1569"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t>R-5.9a-012</w:t>
            </w:r>
          </w:p>
        </w:tc>
      </w:tr>
      <w:tr w:rsidR="00470C9C"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470C9C" w:rsidRDefault="00470C9C" w:rsidP="005D4E48">
            <w:pPr>
              <w:spacing w:after="0"/>
            </w:pPr>
            <w:r>
              <w:t>R-5.9a-013</w:t>
            </w:r>
          </w:p>
        </w:tc>
        <w:tc>
          <w:tcPr>
            <w:tcW w:w="1560" w:type="dxa"/>
            <w:gridSpan w:val="4"/>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4</w:t>
            </w:r>
          </w:p>
        </w:tc>
        <w:tc>
          <w:tcPr>
            <w:tcW w:w="1560" w:type="dxa"/>
            <w:gridSpan w:val="4"/>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5</w:t>
            </w:r>
          </w:p>
        </w:tc>
        <w:tc>
          <w:tcPr>
            <w:tcW w:w="1560" w:type="dxa"/>
            <w:gridSpan w:val="4"/>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6</w:t>
            </w:r>
          </w:p>
        </w:tc>
        <w:tc>
          <w:tcPr>
            <w:tcW w:w="1560" w:type="dxa"/>
            <w:gridSpan w:val="3"/>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7</w:t>
            </w:r>
          </w:p>
        </w:tc>
        <w:tc>
          <w:tcPr>
            <w:tcW w:w="1569" w:type="dxa"/>
            <w:gridSpan w:val="2"/>
            <w:tcBorders>
              <w:top w:val="nil"/>
              <w:left w:val="nil"/>
              <w:bottom w:val="single" w:sz="4" w:space="0" w:color="auto"/>
              <w:right w:val="single" w:sz="4" w:space="0" w:color="auto"/>
            </w:tcBorders>
            <w:shd w:val="clear" w:color="auto" w:fill="auto"/>
            <w:vAlign w:val="center"/>
          </w:tcPr>
          <w:p w:rsidR="00470C9C" w:rsidRDefault="00470C9C" w:rsidP="005D4E48">
            <w:pPr>
              <w:spacing w:after="0"/>
            </w:pPr>
            <w:r w:rsidRPr="008847F5">
              <w:t>R-5.9a-01</w:t>
            </w:r>
            <w:r>
              <w:t>8</w:t>
            </w:r>
          </w:p>
        </w:tc>
      </w:tr>
      <w:tr w:rsidR="006225CE" w:rsidRPr="008847F5"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6225CE" w:rsidRDefault="006225CE" w:rsidP="00D37D4A">
            <w:r w:rsidRPr="0053228A">
              <w:t>R-5.9a-</w:t>
            </w:r>
            <w:r>
              <w:t>019</w:t>
            </w:r>
          </w:p>
        </w:tc>
        <w:tc>
          <w:tcPr>
            <w:tcW w:w="1560" w:type="dxa"/>
            <w:gridSpan w:val="4"/>
            <w:tcBorders>
              <w:top w:val="nil"/>
              <w:left w:val="nil"/>
              <w:bottom w:val="single" w:sz="4" w:space="0" w:color="auto"/>
              <w:right w:val="single" w:sz="4" w:space="0" w:color="auto"/>
            </w:tcBorders>
            <w:shd w:val="clear" w:color="auto" w:fill="auto"/>
            <w:vAlign w:val="center"/>
          </w:tcPr>
          <w:p w:rsidR="006225CE" w:rsidRPr="008847F5" w:rsidRDefault="006225CE" w:rsidP="00D37D4A">
            <w:r w:rsidRPr="00B918E6">
              <w:t>R-5.9a-</w:t>
            </w:r>
            <w:r>
              <w:t>020</w:t>
            </w:r>
          </w:p>
        </w:tc>
        <w:tc>
          <w:tcPr>
            <w:tcW w:w="1560" w:type="dxa"/>
            <w:gridSpan w:val="4"/>
            <w:tcBorders>
              <w:top w:val="nil"/>
              <w:left w:val="nil"/>
              <w:bottom w:val="single" w:sz="4" w:space="0" w:color="auto"/>
              <w:right w:val="single" w:sz="4" w:space="0" w:color="auto"/>
            </w:tcBorders>
            <w:shd w:val="clear" w:color="auto" w:fill="auto"/>
            <w:vAlign w:val="center"/>
          </w:tcPr>
          <w:p w:rsidR="006225CE" w:rsidRPr="008847F5" w:rsidRDefault="006225CE" w:rsidP="00D37D4A">
            <w:r>
              <w:t>R-5.9a-021</w:t>
            </w:r>
          </w:p>
        </w:tc>
        <w:tc>
          <w:tcPr>
            <w:tcW w:w="1560" w:type="dxa"/>
            <w:gridSpan w:val="4"/>
            <w:tcBorders>
              <w:top w:val="nil"/>
              <w:left w:val="nil"/>
              <w:bottom w:val="single" w:sz="4" w:space="0" w:color="auto"/>
              <w:right w:val="single" w:sz="4" w:space="0" w:color="auto"/>
            </w:tcBorders>
            <w:shd w:val="clear" w:color="auto" w:fill="auto"/>
            <w:vAlign w:val="center"/>
          </w:tcPr>
          <w:p w:rsidR="006225CE" w:rsidRPr="008847F5" w:rsidRDefault="006225CE" w:rsidP="00D37D4A">
            <w:r>
              <w:t>R-5.9a-022</w:t>
            </w:r>
          </w:p>
        </w:tc>
        <w:tc>
          <w:tcPr>
            <w:tcW w:w="1560" w:type="dxa"/>
            <w:gridSpan w:val="3"/>
            <w:tcBorders>
              <w:top w:val="nil"/>
              <w:left w:val="nil"/>
              <w:bottom w:val="single" w:sz="4" w:space="0" w:color="auto"/>
              <w:right w:val="single" w:sz="4" w:space="0" w:color="auto"/>
            </w:tcBorders>
            <w:shd w:val="clear" w:color="auto" w:fill="auto"/>
            <w:vAlign w:val="center"/>
          </w:tcPr>
          <w:p w:rsidR="006225CE" w:rsidRPr="008847F5" w:rsidRDefault="006225CE" w:rsidP="00D37D4A">
            <w:r>
              <w:t>R-5.9a-023</w:t>
            </w:r>
          </w:p>
        </w:tc>
        <w:tc>
          <w:tcPr>
            <w:tcW w:w="1569" w:type="dxa"/>
            <w:gridSpan w:val="2"/>
            <w:tcBorders>
              <w:top w:val="nil"/>
              <w:left w:val="nil"/>
              <w:bottom w:val="single" w:sz="4" w:space="0" w:color="auto"/>
              <w:right w:val="single" w:sz="4" w:space="0" w:color="auto"/>
            </w:tcBorders>
            <w:shd w:val="clear" w:color="auto" w:fill="auto"/>
            <w:vAlign w:val="center"/>
          </w:tcPr>
          <w:p w:rsidR="006225CE" w:rsidRPr="008847F5" w:rsidRDefault="006225CE" w:rsidP="00D37D4A">
            <w:r>
              <w:t>R-5.9a-024</w:t>
            </w:r>
          </w:p>
        </w:tc>
      </w:tr>
      <w:tr w:rsidR="00050399" w:rsidRPr="008847F5"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050399" w:rsidRPr="008847F5" w:rsidRDefault="00050399" w:rsidP="00D37D4A">
            <w:pPr>
              <w:spacing w:after="0"/>
            </w:pPr>
            <w:r w:rsidRPr="008847F5">
              <w:t>R-5.9a-0</w:t>
            </w:r>
            <w:r>
              <w:t>25</w:t>
            </w:r>
          </w:p>
        </w:tc>
        <w:tc>
          <w:tcPr>
            <w:tcW w:w="1560" w:type="dxa"/>
            <w:gridSpan w:val="4"/>
            <w:tcBorders>
              <w:top w:val="nil"/>
              <w:left w:val="nil"/>
              <w:bottom w:val="single" w:sz="4" w:space="0" w:color="auto"/>
              <w:right w:val="single" w:sz="4" w:space="0" w:color="auto"/>
            </w:tcBorders>
            <w:shd w:val="clear" w:color="auto" w:fill="auto"/>
            <w:vAlign w:val="center"/>
          </w:tcPr>
          <w:p w:rsidR="00050399" w:rsidRPr="008847F5" w:rsidRDefault="00050399" w:rsidP="00D37D4A">
            <w:pPr>
              <w:spacing w:after="0"/>
            </w:pPr>
            <w:r w:rsidRPr="008847F5">
              <w:t>R-5.9a-0</w:t>
            </w:r>
            <w:r>
              <w:t>26</w:t>
            </w:r>
          </w:p>
        </w:tc>
        <w:tc>
          <w:tcPr>
            <w:tcW w:w="1560" w:type="dxa"/>
            <w:gridSpan w:val="4"/>
            <w:tcBorders>
              <w:top w:val="nil"/>
              <w:left w:val="nil"/>
              <w:bottom w:val="single" w:sz="4" w:space="0" w:color="auto"/>
              <w:right w:val="single" w:sz="4" w:space="0" w:color="auto"/>
            </w:tcBorders>
            <w:shd w:val="clear" w:color="auto" w:fill="auto"/>
            <w:vAlign w:val="center"/>
          </w:tcPr>
          <w:p w:rsidR="00050399" w:rsidRPr="008847F5" w:rsidRDefault="00050399" w:rsidP="00D37D4A">
            <w:pPr>
              <w:spacing w:after="0"/>
            </w:pPr>
            <w:r w:rsidRPr="008847F5">
              <w:t>R-5.9a-0</w:t>
            </w:r>
            <w:r>
              <w:t>27</w:t>
            </w:r>
          </w:p>
        </w:tc>
        <w:tc>
          <w:tcPr>
            <w:tcW w:w="1560" w:type="dxa"/>
            <w:gridSpan w:val="4"/>
            <w:tcBorders>
              <w:top w:val="nil"/>
              <w:left w:val="nil"/>
              <w:bottom w:val="single" w:sz="4" w:space="0" w:color="auto"/>
              <w:right w:val="single" w:sz="4" w:space="0" w:color="auto"/>
            </w:tcBorders>
            <w:shd w:val="clear" w:color="auto" w:fill="auto"/>
            <w:vAlign w:val="center"/>
          </w:tcPr>
          <w:p w:rsidR="00050399" w:rsidRPr="008847F5" w:rsidRDefault="00050399" w:rsidP="00D37D4A">
            <w:pPr>
              <w:spacing w:after="0"/>
            </w:pPr>
            <w:r w:rsidRPr="008847F5">
              <w:t>R-5.9a-0</w:t>
            </w:r>
            <w:r>
              <w:t>28</w:t>
            </w:r>
          </w:p>
        </w:tc>
        <w:tc>
          <w:tcPr>
            <w:tcW w:w="1560" w:type="dxa"/>
            <w:gridSpan w:val="3"/>
            <w:tcBorders>
              <w:top w:val="nil"/>
              <w:left w:val="nil"/>
              <w:bottom w:val="single" w:sz="4" w:space="0" w:color="auto"/>
              <w:right w:val="single" w:sz="4" w:space="0" w:color="auto"/>
            </w:tcBorders>
            <w:shd w:val="clear" w:color="auto" w:fill="auto"/>
            <w:vAlign w:val="center"/>
          </w:tcPr>
          <w:p w:rsidR="00050399" w:rsidRPr="008847F5" w:rsidRDefault="00050399" w:rsidP="00D37D4A">
            <w:pPr>
              <w:spacing w:after="0"/>
            </w:pPr>
            <w:r w:rsidRPr="008847F5">
              <w:t>R-5.9a-0</w:t>
            </w:r>
            <w:r>
              <w:t>29</w:t>
            </w:r>
          </w:p>
        </w:tc>
        <w:tc>
          <w:tcPr>
            <w:tcW w:w="1569" w:type="dxa"/>
            <w:gridSpan w:val="2"/>
            <w:tcBorders>
              <w:top w:val="nil"/>
              <w:left w:val="nil"/>
              <w:bottom w:val="single" w:sz="4" w:space="0" w:color="auto"/>
              <w:right w:val="single" w:sz="4" w:space="0" w:color="auto"/>
            </w:tcBorders>
            <w:shd w:val="clear" w:color="auto" w:fill="auto"/>
            <w:vAlign w:val="center"/>
          </w:tcPr>
          <w:p w:rsidR="00050399" w:rsidRPr="008847F5" w:rsidRDefault="00050399" w:rsidP="00D37D4A">
            <w:pPr>
              <w:spacing w:after="0"/>
            </w:pPr>
            <w:r w:rsidRPr="008847F5">
              <w:t>R-5.9a-0</w:t>
            </w:r>
            <w:r>
              <w:t>30</w:t>
            </w:r>
          </w:p>
        </w:tc>
      </w:tr>
      <w:tr w:rsidR="00682BBE" w:rsidRPr="008847F5"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682BBE" w:rsidRPr="008847F5" w:rsidRDefault="00682BBE" w:rsidP="00076C22">
            <w:pPr>
              <w:spacing w:after="0"/>
            </w:pPr>
            <w:r w:rsidRPr="008847F5">
              <w:t>R-5.9a-0</w:t>
            </w:r>
            <w:r>
              <w:t>31</w:t>
            </w:r>
          </w:p>
        </w:tc>
        <w:tc>
          <w:tcPr>
            <w:tcW w:w="1560" w:type="dxa"/>
            <w:gridSpan w:val="4"/>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4"/>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4"/>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0" w:type="dxa"/>
            <w:gridSpan w:val="3"/>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c>
          <w:tcPr>
            <w:tcW w:w="1569" w:type="dxa"/>
            <w:gridSpan w:val="2"/>
            <w:tcBorders>
              <w:top w:val="nil"/>
              <w:left w:val="nil"/>
              <w:bottom w:val="single" w:sz="4" w:space="0" w:color="auto"/>
              <w:right w:val="single" w:sz="4" w:space="0" w:color="auto"/>
            </w:tcBorders>
            <w:shd w:val="clear" w:color="auto" w:fill="auto"/>
            <w:vAlign w:val="center"/>
          </w:tcPr>
          <w:p w:rsidR="00682BBE" w:rsidRPr="008847F5" w:rsidRDefault="00682BBE" w:rsidP="00076C22">
            <w:pPr>
              <w:spacing w:after="0"/>
            </w:pPr>
          </w:p>
        </w:tc>
      </w:tr>
      <w:tr w:rsidR="006225CE"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25CE" w:rsidRPr="006D7CE7" w:rsidRDefault="006225CE" w:rsidP="00A40E13">
            <w:pPr>
              <w:spacing w:after="0"/>
              <w:rPr>
                <w:b/>
                <w:bCs/>
                <w:color w:val="000000"/>
              </w:rPr>
            </w:pPr>
            <w:r w:rsidRPr="006D7CE7">
              <w:rPr>
                <w:b/>
                <w:bCs/>
                <w:color w:val="000000"/>
              </w:rPr>
              <w:t>5.10 Support for multiple devices</w:t>
            </w:r>
          </w:p>
        </w:tc>
      </w:tr>
      <w:tr w:rsidR="006225CE"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6225CE" w:rsidRPr="006D7CE7" w:rsidRDefault="006225CE" w:rsidP="00A40E13">
            <w:pPr>
              <w:spacing w:after="0"/>
              <w:rPr>
                <w:color w:val="000000"/>
              </w:rPr>
            </w:pPr>
            <w:r w:rsidRPr="006D7CE7">
              <w:rPr>
                <w:color w:val="000000"/>
              </w:rPr>
              <w:t>R-5.10-001</w:t>
            </w:r>
          </w:p>
        </w:tc>
        <w:tc>
          <w:tcPr>
            <w:tcW w:w="1560" w:type="dxa"/>
            <w:gridSpan w:val="4"/>
            <w:tcBorders>
              <w:top w:val="nil"/>
              <w:left w:val="nil"/>
              <w:bottom w:val="single" w:sz="4" w:space="0" w:color="auto"/>
              <w:right w:val="single" w:sz="4" w:space="0" w:color="auto"/>
            </w:tcBorders>
            <w:shd w:val="clear" w:color="auto" w:fill="auto"/>
            <w:vAlign w:val="center"/>
            <w:hideMark/>
          </w:tcPr>
          <w:p w:rsidR="006225CE" w:rsidRPr="006D7CE7" w:rsidRDefault="006225CE" w:rsidP="00A40E13">
            <w:pPr>
              <w:spacing w:after="0"/>
              <w:rPr>
                <w:color w:val="000000"/>
              </w:rPr>
            </w:pPr>
            <w:r>
              <w:t xml:space="preserve"> </w:t>
            </w:r>
            <w:r w:rsidRPr="00B94E9F">
              <w:rPr>
                <w:color w:val="000000"/>
              </w:rPr>
              <w:t>R-5.10-001a</w:t>
            </w:r>
          </w:p>
        </w:tc>
        <w:tc>
          <w:tcPr>
            <w:tcW w:w="1560" w:type="dxa"/>
            <w:gridSpan w:val="4"/>
            <w:tcBorders>
              <w:top w:val="nil"/>
              <w:left w:val="nil"/>
              <w:bottom w:val="single" w:sz="4" w:space="0" w:color="auto"/>
              <w:right w:val="single" w:sz="4" w:space="0" w:color="auto"/>
            </w:tcBorders>
            <w:shd w:val="clear" w:color="auto" w:fill="auto"/>
            <w:vAlign w:val="center"/>
            <w:hideMark/>
          </w:tcPr>
          <w:p w:rsidR="006225CE" w:rsidRPr="006D7CE7" w:rsidRDefault="006225CE" w:rsidP="00E57F01">
            <w:pPr>
              <w:spacing w:after="0"/>
              <w:rPr>
                <w:color w:val="000000"/>
              </w:rPr>
            </w:pPr>
            <w:r w:rsidRPr="006D7CE7">
              <w:rPr>
                <w:color w:val="000000"/>
              </w:rPr>
              <w:t> R-5.10-002</w:t>
            </w:r>
          </w:p>
        </w:tc>
        <w:tc>
          <w:tcPr>
            <w:tcW w:w="1560" w:type="dxa"/>
            <w:gridSpan w:val="4"/>
            <w:tcBorders>
              <w:top w:val="nil"/>
              <w:left w:val="nil"/>
              <w:bottom w:val="single" w:sz="4" w:space="0" w:color="auto"/>
              <w:right w:val="single" w:sz="4" w:space="0" w:color="auto"/>
            </w:tcBorders>
            <w:shd w:val="clear" w:color="auto" w:fill="auto"/>
            <w:vAlign w:val="center"/>
            <w:hideMark/>
          </w:tcPr>
          <w:p w:rsidR="006225CE" w:rsidRPr="006D7CE7" w:rsidRDefault="006225CE"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6225CE" w:rsidRPr="006D7CE7" w:rsidRDefault="006225CE"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6225CE" w:rsidRPr="006D7CE7" w:rsidRDefault="006225CE" w:rsidP="00E57F01">
            <w:pPr>
              <w:spacing w:after="0"/>
              <w:rPr>
                <w:color w:val="000000"/>
              </w:rPr>
            </w:pPr>
            <w:r w:rsidRPr="006D7CE7">
              <w:rPr>
                <w:color w:val="000000"/>
              </w:rPr>
              <w:t> </w:t>
            </w:r>
          </w:p>
        </w:tc>
      </w:tr>
      <w:tr w:rsidR="006225CE"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225CE" w:rsidRPr="006D7CE7" w:rsidRDefault="006225CE" w:rsidP="001E104F">
            <w:pPr>
              <w:spacing w:after="0"/>
              <w:rPr>
                <w:b/>
                <w:bCs/>
                <w:color w:val="000000"/>
              </w:rPr>
            </w:pPr>
            <w:r w:rsidRPr="006D7CE7">
              <w:rPr>
                <w:b/>
                <w:bCs/>
                <w:color w:val="000000"/>
              </w:rPr>
              <w:t xml:space="preserve">5.11 Location </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 xml:space="preserve"> R-5.11-002</w:t>
            </w:r>
            <w:r>
              <w:rPr>
                <w:color w:val="000000"/>
              </w:rPr>
              <w:t>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R-5.11-003</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R-5.11-004</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R-5.11-005</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 xml:space="preserve"> R-5.11-006</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R-5.11-008</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R-5.11-009</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R-5.11-010</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R-5.11-011</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 xml:space="preserve"> R-5.11-012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R-5.11-013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R-5.11-014</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R-5.11-015</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b/>
                <w:bCs/>
                <w:color w:val="000000"/>
              </w:rPr>
            </w:pPr>
            <w:r w:rsidRPr="006D7CE7">
              <w:rPr>
                <w:b/>
                <w:bCs/>
                <w:color w:val="000000"/>
              </w:rPr>
              <w:t>5.12 Security</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R-5.12-008</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R-5.12-009</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R-5.12-010</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R-5.12-011</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R-5.12-012</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color w:val="000000"/>
              </w:rPr>
            </w:pPr>
            <w:r w:rsidRPr="006D7CE7">
              <w:rPr>
                <w:color w:val="000000"/>
              </w:rPr>
              <w:t>R-5.12-013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R-5.12-014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1E104F">
            <w:pPr>
              <w:spacing w:after="0"/>
              <w:rPr>
                <w:b/>
                <w:bCs/>
                <w:color w:val="000000"/>
              </w:rPr>
            </w:pPr>
            <w:r w:rsidRPr="006D7CE7">
              <w:rPr>
                <w:b/>
                <w:bCs/>
                <w:color w:val="000000"/>
              </w:rPr>
              <w:t>5.13 Media quality</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5.14 Relay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R-5.14-003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R-5.14-004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5.15 Gateway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R-5.15-001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BC7F1B" w:rsidRPr="00326413">
              <w:rPr>
                <w:color w:val="000000"/>
              </w:rPr>
              <w:t>R-5.15-00</w:t>
            </w:r>
            <w:r w:rsidR="00BC7F1B">
              <w:rPr>
                <w:color w:val="000000"/>
              </w:rPr>
              <w:t>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BC7F1B" w:rsidRPr="00326413">
              <w:rPr>
                <w:color w:val="000000"/>
              </w:rPr>
              <w:t>R-5.15-00</w:t>
            </w:r>
            <w:r w:rsidR="00BC7F1B">
              <w:rPr>
                <w:color w:val="000000"/>
              </w:rPr>
              <w:t>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5.16 Control and management by Mission Critical Organizations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5.16.1 Overview</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5.16.2 General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R-5.16.2-003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R-5.16.2-004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R-5.16.2-005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5.16.3 Operational visibility for Mission Critical Organizations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R-5.16.3-001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5.17 General administrative – groups and users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R-5.17-003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R-5.17-006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R-5.17-007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R-5.17-008</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5.18 Open interfaces for MCX services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5.18.1 Overview</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5.18.2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R-5.18</w:t>
            </w:r>
            <w:r w:rsidRPr="005E4BC2">
              <w:rPr>
                <w:bCs/>
                <w:color w:val="000000"/>
              </w:rPr>
              <w:t>.2</w:t>
            </w:r>
            <w:r w:rsidRPr="006D7CE7">
              <w:rPr>
                <w:bCs/>
                <w:color w:val="000000"/>
              </w:rPr>
              <w:t>-001</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R-5.18</w:t>
            </w:r>
            <w:r w:rsidRPr="005E4BC2">
              <w:rPr>
                <w:bCs/>
                <w:color w:val="000000"/>
              </w:rPr>
              <w:t>.2</w:t>
            </w:r>
            <w:r w:rsidRPr="006D7CE7">
              <w:rPr>
                <w:bCs/>
                <w:color w:val="000000"/>
              </w:rPr>
              <w:t>-002</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Cs/>
                <w:color w:val="000000"/>
              </w:rPr>
              <w:t>R-5.18</w:t>
            </w:r>
            <w:r w:rsidRPr="005E4BC2">
              <w:rPr>
                <w:bCs/>
                <w:color w:val="000000"/>
              </w:rPr>
              <w:t>.2</w:t>
            </w:r>
            <w:r w:rsidRPr="006D7CE7">
              <w:rPr>
                <w:bCs/>
                <w:color w:val="000000"/>
              </w:rPr>
              <w:t>-003</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Cs/>
                <w:color w:val="000000"/>
              </w:rPr>
              <w:t>R-5.18</w:t>
            </w:r>
            <w:r w:rsidRPr="005E4BC2">
              <w:rPr>
                <w:bCs/>
                <w:color w:val="000000"/>
              </w:rPr>
              <w:t>.2</w:t>
            </w:r>
            <w:r w:rsidRPr="006D7CE7">
              <w:rPr>
                <w:bCs/>
                <w:color w:val="000000"/>
              </w:rPr>
              <w:t>-004</w:t>
            </w: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5.19 Media forwarding</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5.19.1 Service description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5.19.2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R-5.19</w:t>
            </w:r>
            <w:r w:rsidRPr="005E4BC2">
              <w:rPr>
                <w:bCs/>
                <w:color w:val="000000"/>
              </w:rPr>
              <w:t>.2</w:t>
            </w:r>
            <w:r w:rsidRPr="006D7CE7">
              <w:rPr>
                <w:bCs/>
                <w:color w:val="000000"/>
              </w:rPr>
              <w:t>-001</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R-5.19</w:t>
            </w:r>
            <w:r w:rsidRPr="005E4BC2">
              <w:rPr>
                <w:bCs/>
                <w:color w:val="000000"/>
              </w:rPr>
              <w:t>.2</w:t>
            </w:r>
            <w:r w:rsidRPr="006D7CE7">
              <w:rPr>
                <w:bCs/>
                <w:color w:val="000000"/>
              </w:rPr>
              <w:t>-002</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Cs/>
                <w:color w:val="000000"/>
              </w:rPr>
              <w:t>R-5.19</w:t>
            </w:r>
            <w:r w:rsidRPr="005E4BC2">
              <w:rPr>
                <w:bCs/>
                <w:color w:val="000000"/>
              </w:rPr>
              <w:t>.2</w:t>
            </w:r>
            <w:r w:rsidRPr="006D7CE7">
              <w:rPr>
                <w:bCs/>
                <w:color w:val="000000"/>
              </w:rPr>
              <w:t>-003</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5.20 Receipt notification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5.20.1 Service description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5.20.2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R-5.20.2-001</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5.21 Additional services for MCX Service communications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5.21.1 Remotely initiated MCX Service communication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5.21.1.1 Overview</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5.21.1.2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R-5.21.1.2-001</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R-5.21.1.2-002</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Cs/>
                <w:color w:val="000000"/>
              </w:rPr>
              <w:t>R-5.21.1.2-003</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Cs/>
                <w:color w:val="000000"/>
              </w:rPr>
              <w:t>R-5.21.1.2-004</w:t>
            </w: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5.21.2 Remotely terminated MCX Service communication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6D7CE7">
              <w:rPr>
                <w:b/>
                <w:bCs/>
                <w:color w:val="000000"/>
              </w:rPr>
              <w:t>5.21.2.1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r w:rsidRPr="006D7CE7">
              <w:rPr>
                <w:bCs/>
                <w:color w:val="000000"/>
              </w:rPr>
              <w:t>R-5.21.2.1-001</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A61E9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 MCX Service requirements specific to on-network use</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6.1 General administrative – groups and users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b/>
                <w:bCs/>
                <w:color w:val="000000"/>
              </w:rPr>
            </w:pPr>
            <w:r w:rsidRPr="006D7CE7">
              <w:rPr>
                <w:b/>
                <w:bCs/>
                <w:color w:val="000000"/>
              </w:rPr>
              <w:t>6.2 MCX Service communications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B233D4">
            <w:pPr>
              <w:spacing w:after="0"/>
              <w:rPr>
                <w:b/>
                <w:bCs/>
                <w:color w:val="000000"/>
              </w:rPr>
            </w:pPr>
            <w:r w:rsidRPr="006D7CE7">
              <w:rPr>
                <w:b/>
                <w:bCs/>
                <w:color w:val="000000"/>
              </w:rPr>
              <w:t>6.2.1 Notification and acknowledgement for MCX Service Group Communications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7F2F36">
            <w:pPr>
              <w:spacing w:after="0"/>
              <w:rPr>
                <w:color w:val="000000"/>
              </w:rPr>
            </w:pPr>
            <w:r w:rsidRPr="006D7CE7">
              <w:rPr>
                <w:color w:val="000000"/>
              </w:rPr>
              <w:t>R-6.2.1-001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7F2F36">
            <w:pPr>
              <w:spacing w:after="0"/>
              <w:rPr>
                <w:color w:val="000000"/>
              </w:rPr>
            </w:pPr>
            <w:r w:rsidRPr="006D7CE7">
              <w:rPr>
                <w:color w:val="000000"/>
              </w:rPr>
              <w:t>R-6.2.1-002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R-6.2.1-003</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E216B3" w:rsidRPr="006D7CE7" w:rsidRDefault="00E216B3" w:rsidP="00636B95">
            <w:pPr>
              <w:spacing w:after="0"/>
              <w:rPr>
                <w:color w:val="000000"/>
              </w:rPr>
            </w:pPr>
            <w:r w:rsidRPr="006D7CE7">
              <w:rPr>
                <w:color w:val="000000"/>
              </w:rPr>
              <w:t> R-6.2.1-004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E216B3" w:rsidRPr="006D7CE7" w:rsidRDefault="00E216B3" w:rsidP="0089554B">
            <w:pPr>
              <w:spacing w:after="0"/>
              <w:rPr>
                <w:color w:val="000000"/>
              </w:rPr>
            </w:pPr>
            <w:r w:rsidRPr="006D7CE7">
              <w:rPr>
                <w:color w:val="000000"/>
              </w:rPr>
              <w:t> R-6.2.1-005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6.2.2 Queuing</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6.3 General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R-6.3-003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R-6.3-004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 General group communication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6.4.1 General aspects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6.4.2 Group status/information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R-6.4.2-005</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R-6.4.2-003</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R-6.4.2-004</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R-6.4.2-007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6.4.3 Identification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6.4.4 Membership/affiliation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9378C">
            <w:pPr>
              <w:spacing w:after="0"/>
              <w:rPr>
                <w:color w:val="000000"/>
              </w:rPr>
            </w:pPr>
            <w:r w:rsidRPr="006D7CE7">
              <w:rPr>
                <w:color w:val="000000"/>
              </w:rPr>
              <w:t>R-6.4.4-001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R-6.4.4-002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BD6BD4" w:rsidP="00E57F01">
            <w:pPr>
              <w:spacing w:after="0"/>
              <w:rPr>
                <w:color w:val="000000"/>
              </w:rPr>
            </w:pPr>
            <w:r>
              <w:rPr>
                <w:color w:val="000000"/>
              </w:rPr>
              <w:t>R-6.4.4-002a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BD6BD4" w:rsidP="00E57F01">
            <w:pPr>
              <w:spacing w:after="0"/>
              <w:rPr>
                <w:color w:val="000000"/>
              </w:rPr>
            </w:pPr>
            <w:r>
              <w:t>R-6.4.4-003</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BD6BD4" w:rsidP="00E57F01">
            <w:pPr>
              <w:spacing w:after="0"/>
              <w:rPr>
                <w:color w:val="000000"/>
              </w:rPr>
            </w:pPr>
            <w:r>
              <w:t>R-6.4.4-00</w:t>
            </w:r>
            <w:r>
              <w:rPr>
                <w:color w:val="000000"/>
              </w:rPr>
              <w:t>4</w:t>
            </w:r>
            <w:r w:rsidR="00E216B3"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6.4.5 Membership/affiliation list</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R-6.4.5-001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R-6.4.5-002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R-6.4.5-003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775573" w:rsidP="00E57F01">
            <w:pPr>
              <w:spacing w:after="0"/>
              <w:rPr>
                <w:color w:val="000000"/>
              </w:rPr>
            </w:pPr>
            <w:r w:rsidRPr="006D7CE7">
              <w:rPr>
                <w:color w:val="000000"/>
              </w:rPr>
              <w:t>R-6.4.5-003</w:t>
            </w:r>
            <w:r>
              <w:rPr>
                <w:color w:val="000000"/>
              </w:rPr>
              <w:t>a</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775573" w:rsidP="00E57F01">
            <w:pPr>
              <w:spacing w:after="0"/>
              <w:rPr>
                <w:color w:val="000000"/>
              </w:rPr>
            </w:pPr>
            <w:r w:rsidRPr="006D7CE7">
              <w:rPr>
                <w:color w:val="000000"/>
              </w:rPr>
              <w:t>R-6.4.5-004</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775573" w:rsidP="00E57F01">
            <w:pPr>
              <w:spacing w:after="0"/>
              <w:rPr>
                <w:color w:val="000000"/>
              </w:rPr>
            </w:pPr>
            <w:r w:rsidRPr="006D7CE7">
              <w:rPr>
                <w:color w:val="000000"/>
              </w:rPr>
              <w:t>R-6.4.5-005</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775573" w:rsidP="00E57F01">
            <w:pPr>
              <w:spacing w:after="0"/>
              <w:rPr>
                <w:color w:val="000000"/>
              </w:rPr>
            </w:pPr>
            <w:r w:rsidRPr="006D7CE7">
              <w:rPr>
                <w:color w:val="000000"/>
              </w:rPr>
              <w:t>R-6.4.5-006</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775573" w:rsidP="00E57F01">
            <w:pPr>
              <w:spacing w:after="0"/>
              <w:rPr>
                <w:color w:val="000000"/>
              </w:rPr>
            </w:pPr>
            <w:r w:rsidRPr="006D7CE7">
              <w:rPr>
                <w:color w:val="000000"/>
              </w:rPr>
              <w:t>R-6.4.5-007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775573" w:rsidP="00E57F01">
            <w:pPr>
              <w:spacing w:after="0"/>
              <w:rPr>
                <w:color w:val="000000"/>
              </w:rPr>
            </w:pPr>
            <w:r w:rsidRPr="006D7CE7">
              <w:rPr>
                <w:color w:val="000000"/>
              </w:rPr>
              <w:t>R-6.4.5-008</w:t>
            </w:r>
            <w:r w:rsidR="00E216B3"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48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406A9E">
            <w:pPr>
              <w:spacing w:after="0"/>
              <w:rPr>
                <w:b/>
                <w:bCs/>
                <w:color w:val="000000"/>
              </w:rPr>
            </w:pPr>
            <w:r w:rsidRPr="006D7CE7">
              <w:rPr>
                <w:b/>
                <w:bCs/>
                <w:color w:val="000000"/>
              </w:rPr>
              <w:t>6.4.6 Authorized user remotely changes another MCX User’s affiliated and/or Selected MCX Service Group(s)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6.4.6.1 Mandatory change</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6.4.6.2 Negotiated change</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R-6.4.6.2-006</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6.4.7 Prioritization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R-6.4.7-001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R-6.4.7-002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R-6.4.7-003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R-6.4.7-004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6.4.8 Relay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R-6.4.8-001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6.4.9 Administrative</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R-6.4.9-001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F9378C">
            <w:pPr>
              <w:spacing w:after="0"/>
              <w:rPr>
                <w:color w:val="000000"/>
              </w:rPr>
            </w:pPr>
            <w:r w:rsidRPr="006D7CE7">
              <w:rPr>
                <w:color w:val="000000"/>
              </w:rPr>
              <w:t>R-6.4.9-004</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R-6.4.9-006</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E216B3" w:rsidRPr="006D7CE7" w:rsidRDefault="00E216B3" w:rsidP="00E57F01">
            <w:pPr>
              <w:spacing w:after="0"/>
              <w:rPr>
                <w:rFonts w:ascii="Calibri" w:hAnsi="Calibri"/>
                <w:color w:val="000000"/>
                <w:sz w:val="24"/>
                <w:szCs w:val="24"/>
              </w:rPr>
            </w:pPr>
            <w:r w:rsidRPr="006D7CE7">
              <w:rPr>
                <w:rFonts w:ascii="Calibri" w:hAnsi="Calibri"/>
                <w:color w:val="000000"/>
                <w:sz w:val="24"/>
                <w:szCs w:val="24"/>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216B3" w:rsidRPr="006D7CE7" w:rsidRDefault="00E216B3" w:rsidP="00E57F01">
            <w:pPr>
              <w:spacing w:after="0"/>
              <w:rPr>
                <w:rFonts w:ascii="Calibri" w:hAnsi="Calibri"/>
                <w:color w:val="000000"/>
                <w:sz w:val="24"/>
                <w:szCs w:val="24"/>
              </w:rPr>
            </w:pPr>
            <w:r w:rsidRPr="006D7CE7">
              <w:rPr>
                <w:rFonts w:ascii="Calibri" w:hAnsi="Calibri"/>
                <w:color w:val="000000"/>
                <w:sz w:val="24"/>
                <w:szCs w:val="24"/>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6.5 Broadcast Group</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6.5.1 General Broadcast Group Communication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6.5.2 Group-Broadcast Group (e.g., announcement group)</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6.5.3 User-Broadcast Group (e.g., system communication)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 Dynamic group management (i.e., dynamic reporting)</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6.6.1 General dynamic regrouping</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F9378C">
            <w:pPr>
              <w:spacing w:after="0"/>
              <w:rPr>
                <w:color w:val="000000"/>
              </w:rPr>
            </w:pPr>
            <w:r w:rsidRPr="006D7CE7">
              <w:rPr>
                <w:color w:val="000000"/>
              </w:rPr>
              <w:t>R-6.6.1-005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R-6.6.1-006</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6.6.2 Group regrouping</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6.6.2.1 Service description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6.6.2.2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R-6.6.2.2-007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3F5308">
              <w:rPr>
                <w:color w:val="000000"/>
              </w:rPr>
              <w:t>R-6.6.2.2-008</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3F5308">
              <w:rPr>
                <w:color w:val="000000"/>
              </w:rPr>
              <w:t>R-6.6.2.2-009</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3F5308">
              <w:rPr>
                <w:color w:val="000000"/>
              </w:rPr>
              <w:t>R-6.6.2.2-011</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3F5308">
              <w:rPr>
                <w:color w:val="000000"/>
              </w:rPr>
              <w:t>R-6.6.2.2-012</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3F5308">
              <w:rPr>
                <w:color w:val="000000"/>
              </w:rPr>
              <w:t>R-6.6.2.2-013</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6.6.3 Temporary Broadcast Group</w:t>
            </w:r>
            <w:r w:rsidR="00EF364B">
              <w:rPr>
                <w:b/>
                <w:bCs/>
                <w:color w:val="000000"/>
              </w:rPr>
              <w: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F364B" w:rsidP="00E57F01">
            <w:pPr>
              <w:spacing w:after="0"/>
              <w:rPr>
                <w:color w:val="000000"/>
              </w:rPr>
            </w:pPr>
            <w:r w:rsidRPr="006D7CE7">
              <w:rPr>
                <w:color w:val="000000"/>
              </w:rPr>
              <w:t> R-6.6.3-001</w:t>
            </w:r>
            <w:r>
              <w:rPr>
                <w:color w:val="000000"/>
              </w:rPr>
              <w:t>a</w:t>
            </w:r>
            <w:r w:rsidRPr="006D7CE7">
              <w:rPr>
                <w:color w:val="000000"/>
              </w:rPr>
              <w:t xml:space="preserve">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4A3675" w:rsidP="00E57F01">
            <w:pPr>
              <w:spacing w:after="0"/>
              <w:rPr>
                <w:color w:val="000000"/>
              </w:rPr>
            </w:pPr>
            <w:r w:rsidRPr="004A3675">
              <w:rPr>
                <w:color w:val="000000"/>
              </w:rPr>
              <w:t>R-6.6.3-001b</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682BBE" w:rsidP="00E57F01">
            <w:pPr>
              <w:spacing w:after="0"/>
              <w:rPr>
                <w:color w:val="000000"/>
              </w:rPr>
            </w:pPr>
            <w:r w:rsidRPr="00682BBE">
              <w:rPr>
                <w:color w:val="000000"/>
              </w:rPr>
              <w:t>R-6.6.3-002</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6.6.4 User regrouping</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6.6.4.1 Service description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6.6.4.2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R-6.6.4.2-001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R-6.6.4.2-002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R-6.6.4.2-002</w:t>
            </w:r>
            <w:r>
              <w:rPr>
                <w:color w:val="000000"/>
              </w:rPr>
              <w:t>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R-6.6.4.2-002</w:t>
            </w:r>
            <w:r>
              <w:rPr>
                <w:color w:val="000000"/>
              </w:rPr>
              <w:t>b</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R-6.6.4.2-003</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R-6.6.4.2-004</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R-6.6.4.2-005</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F4739C">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674" w:type="dxa"/>
            <w:gridSpan w:val="6"/>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455"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Pr>
                <w:b/>
                <w:bCs/>
                <w:color w:val="000000"/>
              </w:rPr>
              <w:t>6.6.5</w:t>
            </w:r>
            <w:r w:rsidRPr="006D7CE7">
              <w:rPr>
                <w:b/>
                <w:bCs/>
                <w:color w:val="000000"/>
              </w:rPr>
              <w:t>.1 Service description</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674" w:type="dxa"/>
            <w:gridSpan w:val="6"/>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c>
          <w:tcPr>
            <w:tcW w:w="1455"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b/>
                <w:bCs/>
                <w:color w:val="000000"/>
              </w:rPr>
            </w:pPr>
            <w:r>
              <w:rPr>
                <w:b/>
                <w:bCs/>
                <w:color w:val="000000"/>
              </w:rPr>
              <w:t>6.6.5</w:t>
            </w:r>
            <w:r w:rsidRPr="006D7CE7">
              <w:rPr>
                <w:b/>
                <w:bCs/>
                <w:color w:val="000000"/>
              </w:rPr>
              <w:t>.2 Requirements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w:t>
            </w:r>
            <w:r w:rsidRPr="006D7CE7">
              <w:rPr>
                <w:color w:val="000000"/>
              </w:rPr>
              <w:t>.2-001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w:t>
            </w:r>
            <w:r w:rsidRPr="006D7CE7">
              <w:rPr>
                <w:color w:val="000000"/>
              </w:rPr>
              <w:t>.2-002</w:t>
            </w:r>
          </w:p>
        </w:tc>
        <w:tc>
          <w:tcPr>
            <w:tcW w:w="1674" w:type="dxa"/>
            <w:gridSpan w:val="6"/>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R-6.6.5.2-005</w:t>
            </w:r>
          </w:p>
        </w:tc>
        <w:tc>
          <w:tcPr>
            <w:tcW w:w="1455"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R-6.6.5.2-006</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Pr>
                <w:color w:val="000000"/>
              </w:rPr>
              <w:t>R-6.6.5.2-007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BD6BD4" w:rsidP="00DF35BF">
            <w:pPr>
              <w:spacing w:after="0"/>
              <w:rPr>
                <w:color w:val="000000"/>
              </w:rPr>
            </w:pPr>
            <w:r>
              <w:t>R-6.6.5.2-008</w:t>
            </w:r>
          </w:p>
        </w:tc>
        <w:tc>
          <w:tcPr>
            <w:tcW w:w="1674" w:type="dxa"/>
            <w:gridSpan w:val="6"/>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p>
        </w:tc>
        <w:tc>
          <w:tcPr>
            <w:tcW w:w="1455" w:type="dxa"/>
            <w:tcBorders>
              <w:top w:val="nil"/>
              <w:left w:val="nil"/>
              <w:bottom w:val="single" w:sz="4" w:space="0" w:color="auto"/>
              <w:right w:val="single" w:sz="4" w:space="0" w:color="auto"/>
            </w:tcBorders>
            <w:shd w:val="clear" w:color="auto" w:fill="auto"/>
            <w:vAlign w:val="center"/>
            <w:hideMark/>
          </w:tcPr>
          <w:p w:rsidR="00E65146" w:rsidRPr="006D7CE7" w:rsidRDefault="00E65146" w:rsidP="00DF35BF">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 Private Communication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6.7.1 Overview</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6.7.2 General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R-6.7.2-002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6.7.3 Administrative</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R-6.7.3-002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R-6.7.3-006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R-6.7.3-007</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0C3DB1">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r w:rsidRPr="00043CAC">
              <w:rPr>
                <w:rFonts w:eastAsia="SimSun"/>
                <w:lang w:eastAsia="x-none"/>
              </w:rPr>
              <w:t>R-6.7.3-00</w:t>
            </w:r>
            <w:r>
              <w:rPr>
                <w:rFonts w:eastAsia="SimSun"/>
                <w:lang w:eastAsia="x-none"/>
              </w:rPr>
              <w:t>8</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6.7.4 Prioritization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R-6.7.4-002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R-6.7.4-006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E216B3" w:rsidRPr="006D7CE7" w:rsidRDefault="00E216B3" w:rsidP="00636B95">
            <w:pPr>
              <w:spacing w:after="0"/>
              <w:rPr>
                <w:color w:val="000000"/>
              </w:rPr>
            </w:pPr>
            <w:r w:rsidRPr="006D7CE7">
              <w:rPr>
                <w:color w:val="000000"/>
              </w:rPr>
              <w:t>R-6.7.4-007</w:t>
            </w: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E216B3" w:rsidRPr="006D7CE7" w:rsidRDefault="00E216B3" w:rsidP="00E57F01">
            <w:pPr>
              <w:spacing w:after="0"/>
              <w:rPr>
                <w:color w:val="000000"/>
              </w:rPr>
            </w:pP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6.7.5 Private Communication (without Floor control) commencement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R-6.7.5-001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R-6.7.5-002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R-6.7.5-003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6.7.6 Private Communication (without Floor control) termination</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R-6.7.6-001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R-6.7.6-002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 MCX Service priority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6.8.1 General</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R-6.8.1-001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R-6.8.1-003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R-6.8.1-006</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R-6.8.1-007</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R-6.8.1-008</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R-6.8.1-009</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R-6.8.1-010</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R-6.8.1-011</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R-6.8.1-012</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R-6.8.1-013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R-6.8.1-014</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R-6.8.1-015</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R-6.8.1-016</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R-6.8.2-001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R-6.8.3-001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R-6.8.4-001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6.8.5 UE access controls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R-6.8.5-001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6.8.6 Mobility and load Management</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6.8.6.1 Mission Critical mobility management according to priority</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jc w:val="center"/>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jc w:val="center"/>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jc w:val="center"/>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jc w:val="center"/>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6.8.6.2 Load management</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422F3F">
            <w:pPr>
              <w:spacing w:after="0"/>
              <w:rPr>
                <w:color w:val="000000"/>
              </w:rPr>
            </w:pPr>
            <w:r w:rsidRPr="006D7CE7">
              <w:rPr>
                <w:color w:val="000000"/>
              </w:rPr>
              <w:t>R-6.8.6.2-004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R-6.8.6.2-005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6.8.7 Application layer priorities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6.8.7.1 Overview</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p>
        </w:tc>
      </w:tr>
      <w:tr w:rsidR="00E216B3"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216B3" w:rsidRPr="006D7CE7" w:rsidRDefault="00E216B3" w:rsidP="00E57F01">
            <w:pPr>
              <w:spacing w:after="0"/>
              <w:rPr>
                <w:b/>
                <w:bCs/>
                <w:color w:val="000000"/>
              </w:rPr>
            </w:pPr>
            <w:r w:rsidRPr="006D7CE7">
              <w:rPr>
                <w:b/>
                <w:bCs/>
                <w:color w:val="000000"/>
              </w:rPr>
              <w:t>6.8.7.2 Requirements</w:t>
            </w:r>
          </w:p>
        </w:tc>
      </w:tr>
      <w:tr w:rsidR="00E216B3"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R-6.8.7.2-001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R-6.8.7.2-002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636B95">
            <w:pPr>
              <w:spacing w:after="0"/>
              <w:rPr>
                <w:color w:val="000000"/>
              </w:rPr>
            </w:pPr>
            <w:r w:rsidRPr="006D7CE7">
              <w:rPr>
                <w:color w:val="000000"/>
              </w:rPr>
              <w:t>R-6.8.7.2-003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216B3" w:rsidRPr="006D7CE7" w:rsidRDefault="00E216B3" w:rsidP="000C3DB1">
            <w:pPr>
              <w:spacing w:after="0"/>
              <w:rPr>
                <w:color w:val="000000"/>
              </w:rPr>
            </w:pPr>
            <w:r w:rsidRPr="006D7CE7">
              <w:rPr>
                <w:color w:val="000000"/>
              </w:rPr>
              <w:t>R-6.8.7.2-004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216B3" w:rsidRPr="006D7CE7" w:rsidRDefault="00E216B3" w:rsidP="0089554B">
            <w:pPr>
              <w:spacing w:after="0"/>
              <w:rPr>
                <w:color w:val="000000"/>
              </w:rPr>
            </w:pPr>
            <w:r w:rsidRPr="006D7CE7">
              <w:rPr>
                <w:color w:val="000000"/>
              </w:rPr>
              <w:t>R-6.8.7.2-005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216B3" w:rsidRPr="006D7CE7" w:rsidRDefault="00E216B3" w:rsidP="00E57F01">
            <w:pPr>
              <w:spacing w:after="0"/>
              <w:rPr>
                <w:color w:val="000000"/>
              </w:rPr>
            </w:pPr>
            <w:r w:rsidRPr="006D7CE7">
              <w:rPr>
                <w:color w:val="000000"/>
              </w:rPr>
              <w:t> </w:t>
            </w:r>
            <w:r w:rsidR="00E65146" w:rsidRPr="006D7CE7">
              <w:rPr>
                <w:color w:val="000000"/>
              </w:rPr>
              <w:t>R-6.8.7.2-00</w:t>
            </w:r>
            <w:r w:rsidR="00E65146">
              <w:rPr>
                <w:color w:val="000000"/>
              </w:rPr>
              <w:t>6</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R-6.8.7.2-00</w:t>
            </w:r>
            <w:r>
              <w:rPr>
                <w:color w:val="000000"/>
              </w:rPr>
              <w:t>7</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R-6.8.7.2-00</w:t>
            </w:r>
            <w:r>
              <w:rPr>
                <w:color w:val="000000"/>
              </w:rPr>
              <w:t>8</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R-6.8.7.2-00</w:t>
            </w:r>
            <w:r>
              <w:rPr>
                <w:color w:val="000000"/>
              </w:rPr>
              <w:t>9</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0C3DB1">
            <w:pPr>
              <w:spacing w:after="0"/>
              <w:rPr>
                <w:color w:val="000000"/>
              </w:rPr>
            </w:pPr>
            <w:r w:rsidRPr="006D7CE7">
              <w:rPr>
                <w:color w:val="000000"/>
              </w:rPr>
              <w:t>R-6.8.7.2-0</w:t>
            </w:r>
            <w:r>
              <w:rPr>
                <w:color w:val="000000"/>
              </w:rPr>
              <w:t>10</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b/>
                <w:bCs/>
                <w:color w:val="000000"/>
              </w:rPr>
            </w:pPr>
            <w:r w:rsidRPr="006D7CE7">
              <w:rPr>
                <w:b/>
                <w:bCs/>
                <w:color w:val="000000"/>
              </w:rPr>
              <w:t>6.8.8 Communication types based on priorities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b/>
                <w:bCs/>
                <w:color w:val="000000"/>
              </w:rPr>
            </w:pPr>
            <w:r w:rsidRPr="006D7CE7">
              <w:rPr>
                <w:b/>
                <w:bCs/>
                <w:color w:val="000000"/>
              </w:rPr>
              <w:t>6.8.8.1 MCX Service Emergency Group Communication requirements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 R-6.8.8.1-002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 R-6.8.8.1-003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0C3DB1">
            <w:pPr>
              <w:spacing w:after="0"/>
              <w:rPr>
                <w:color w:val="000000"/>
              </w:rPr>
            </w:pPr>
            <w:r w:rsidRPr="006D7CE7">
              <w:rPr>
                <w:color w:val="000000"/>
              </w:rPr>
              <w:t> R-6.8.8.1-004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2B4EDB">
            <w:pPr>
              <w:spacing w:after="0"/>
              <w:rPr>
                <w:b/>
                <w:bCs/>
                <w:color w:val="000000"/>
              </w:rPr>
            </w:pPr>
            <w:r w:rsidRPr="006D7CE7">
              <w:rPr>
                <w:b/>
                <w:bCs/>
                <w:color w:val="000000"/>
              </w:rPr>
              <w:t>6.8.8.2 MCX Service Emergency Private Communication requirements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 R-6.8.8.2-002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 R-6.8.8.2-003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0C3DB1">
            <w:pPr>
              <w:spacing w:after="0"/>
              <w:rPr>
                <w:color w:val="000000"/>
              </w:rPr>
            </w:pPr>
            <w:r w:rsidRPr="006D7CE7">
              <w:rPr>
                <w:color w:val="000000"/>
              </w:rPr>
              <w:t> R-6.8.8.2-004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b/>
                <w:bCs/>
                <w:color w:val="000000"/>
              </w:rPr>
            </w:pPr>
            <w:r w:rsidRPr="006D7CE7">
              <w:rPr>
                <w:b/>
                <w:bCs/>
                <w:color w:val="000000"/>
              </w:rPr>
              <w:t>6.8.8.3 Imminent Peril Group Communication requirements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 R-6.8.8.3-002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 R-6.8.8.3-003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b/>
                <w:bCs/>
                <w:color w:val="000000"/>
              </w:rPr>
            </w:pPr>
            <w:r w:rsidRPr="006D7CE7">
              <w:rPr>
                <w:b/>
                <w:bCs/>
                <w:color w:val="000000"/>
              </w:rPr>
              <w:t>6.8.8.4 MCX Service Emergency Alert</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b/>
                <w:bCs/>
                <w:color w:val="000000"/>
              </w:rPr>
            </w:pPr>
            <w:r w:rsidRPr="006D7CE7">
              <w:rPr>
                <w:b/>
                <w:bCs/>
                <w:color w:val="000000"/>
              </w:rPr>
              <w:t>6.8.8.4.1 Requirements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0C3DB1">
            <w:pPr>
              <w:spacing w:after="0"/>
              <w:rPr>
                <w:color w:val="000000"/>
              </w:rPr>
            </w:pPr>
            <w:r w:rsidRPr="006D7CE7">
              <w:rPr>
                <w:color w:val="000000"/>
              </w:rPr>
              <w:t>R-6.8.8.4.1-004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R-6.8.8.4.1-005</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89554B">
            <w:pPr>
              <w:spacing w:after="0"/>
              <w:rPr>
                <w:color w:val="000000"/>
              </w:rPr>
            </w:pPr>
            <w:r w:rsidRPr="006D7CE7">
              <w:rPr>
                <w:color w:val="000000"/>
              </w:rPr>
              <w:t>R-6.8.8.4.1-006</w:t>
            </w:r>
          </w:p>
        </w:tc>
      </w:tr>
      <w:tr w:rsidR="00E65146"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E65146" w:rsidRPr="006D7CE7" w:rsidRDefault="00E65146" w:rsidP="00E57F01">
            <w:pPr>
              <w:spacing w:after="0"/>
              <w:rPr>
                <w:b/>
                <w:bCs/>
                <w:color w:val="000000"/>
              </w:rPr>
            </w:pPr>
            <w:r w:rsidRPr="006D7CE7">
              <w:rPr>
                <w:b/>
                <w:bCs/>
                <w:color w:val="000000"/>
              </w:rPr>
              <w:t>6.8.8.4.2 MCX Service Emergency Alert cancellation requirements</w:t>
            </w:r>
          </w:p>
        </w:tc>
      </w:tr>
      <w:tr w:rsidR="00E65146"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636B95">
            <w:pPr>
              <w:spacing w:after="0"/>
              <w:rPr>
                <w:color w:val="000000"/>
              </w:rPr>
            </w:pPr>
            <w:r w:rsidRPr="006D7CE7">
              <w:rPr>
                <w:color w:val="000000"/>
              </w:rPr>
              <w:t>R-6.8.8.4.2-002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E65146" w:rsidRPr="006D7CE7" w:rsidRDefault="00E65146" w:rsidP="00E57F01">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b/>
                <w:bCs/>
                <w:color w:val="000000"/>
              </w:rPr>
              <w:t>6.8.8.</w:t>
            </w:r>
            <w:r>
              <w:rPr>
                <w:b/>
                <w:bCs/>
                <w:color w:val="000000"/>
              </w:rPr>
              <w:t>9</w:t>
            </w:r>
            <w:r w:rsidRPr="006D7CE7">
              <w:rPr>
                <w:b/>
                <w:bCs/>
                <w:color w:val="000000"/>
              </w:rPr>
              <w:t xml:space="preserve"> </w:t>
            </w:r>
            <w:r>
              <w:rPr>
                <w:b/>
                <w:bCs/>
                <w:color w:val="000000"/>
              </w:rPr>
              <w:t xml:space="preserve">Ad hoc Group Communication </w:t>
            </w:r>
            <w:r w:rsidRPr="006D7CE7">
              <w:rPr>
                <w:b/>
                <w:bCs/>
                <w:color w:val="000000"/>
              </w:rPr>
              <w:t>requirements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R-6.</w:t>
            </w:r>
            <w:r>
              <w:rPr>
                <w:color w:val="000000"/>
              </w:rPr>
              <w:t>8.8.9</w:t>
            </w:r>
            <w:r w:rsidRPr="006D7CE7">
              <w:rPr>
                <w:color w:val="000000"/>
              </w:rPr>
              <w:t>-001</w:t>
            </w:r>
          </w:p>
        </w:tc>
        <w:tc>
          <w:tcPr>
            <w:tcW w:w="1560" w:type="dxa"/>
            <w:gridSpan w:val="4"/>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6.9 IDs and aliases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R-6.9-004</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6.10 User Profile management</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R-6.10-004</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6.11 Support for multiple devices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6.12 Location</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R-6.12-006</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R-6.12-007</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 xml:space="preserve">6.13 Security </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6.13.1 Overview</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6.13.2 Cryptographic protocols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6.13.3 Authentication</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6.13.4 Access control</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R-6.13.4-004</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R-6.13.4-005</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R-6.13.4-006</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R-6.13.4-007</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R-6.13.4-008</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R-6.13.4-009</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R-6.13.4-010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6.13.5 Regulatory issues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R-6.13.5-001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b/>
                <w:color w:val="000000"/>
              </w:rPr>
            </w:pPr>
            <w:r w:rsidRPr="006D7CE7">
              <w:rPr>
                <w:b/>
                <w:color w:val="000000"/>
              </w:rPr>
              <w:t>6.13.6 Storage control</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r w:rsidRPr="006D7CE7">
              <w:rPr>
                <w:color w:val="000000"/>
              </w:rPr>
              <w:t>R-6.13.6-001</w:t>
            </w:r>
          </w:p>
        </w:tc>
        <w:tc>
          <w:tcPr>
            <w:tcW w:w="1560" w:type="dxa"/>
            <w:gridSpan w:val="4"/>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FE4FC4" w:rsidRPr="006D7CE7" w:rsidRDefault="00FE4FC4" w:rsidP="00FE4FC4">
            <w:pPr>
              <w:spacing w:after="0"/>
              <w:rPr>
                <w:color w:val="000000"/>
              </w:rPr>
            </w:pP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6.14 Interactions for MCX Service Group Communications and MCX Service Private Communications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 Additional services for MCX Service communications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6.15.1 Discreet listening capabilities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R-6.15.1-001</w:t>
            </w:r>
            <w:r>
              <w:rPr>
                <w:color w:val="000000"/>
              </w:rPr>
              <w:t>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2a</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3</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R-6.15.1-00</w:t>
            </w:r>
            <w:r>
              <w:rPr>
                <w:color w:val="000000"/>
              </w:rPr>
              <w:t>4</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 Ambient listening</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6.15.2.1 Overview of ambient listening</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 Ambient listening requirements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6.15.2.2.1 General ambient listening requirements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6.15.2.2.2 Remotely initiated ambient listening requirements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6.15.2.2.3 Locally initiated ambient listening requirements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R-6.15.2.2.3-002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6.15.3 Remotely initiated MCX Service communication</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6.15.3.1 Overview</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6.15.3.2 Requirements</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R-6.15.3.2-002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R-6.15.3.2-001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FE4FC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b/>
                <w:bCs/>
                <w:color w:val="000000"/>
              </w:rPr>
            </w:pPr>
            <w:r w:rsidRPr="006D7CE7">
              <w:rPr>
                <w:b/>
                <w:bCs/>
                <w:color w:val="000000"/>
              </w:rPr>
              <w:t>6.15.4 Recording and audit requirements</w:t>
            </w:r>
          </w:p>
        </w:tc>
      </w:tr>
      <w:tr w:rsidR="00870B62"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b/>
                <w:bCs/>
                <w:color w:val="000000"/>
              </w:rPr>
            </w:pPr>
            <w:r w:rsidRPr="006D7CE7">
              <w:rPr>
                <w:b/>
                <w:bCs/>
                <w:color w:val="000000"/>
              </w:rPr>
              <w:t>6.15.</w:t>
            </w:r>
            <w:r>
              <w:rPr>
                <w:b/>
                <w:bCs/>
                <w:color w:val="000000"/>
              </w:rPr>
              <w:t>5</w:t>
            </w:r>
            <w:r w:rsidRPr="006D7CE7">
              <w:rPr>
                <w:b/>
                <w:bCs/>
                <w:color w:val="000000"/>
              </w:rPr>
              <w:t xml:space="preserve"> </w:t>
            </w:r>
            <w:r>
              <w:rPr>
                <w:b/>
                <w:bCs/>
                <w:color w:val="000000"/>
              </w:rPr>
              <w:t>MCX Service Ad hoc Group Communication</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NA</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r>
      <w:tr w:rsidR="00870B62"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b/>
                <w:bCs/>
                <w:color w:val="000000"/>
              </w:rPr>
            </w:pPr>
            <w:r w:rsidRPr="006D7CE7">
              <w:rPr>
                <w:b/>
                <w:bCs/>
                <w:color w:val="000000"/>
              </w:rPr>
              <w:t>6.15.</w:t>
            </w:r>
            <w:r>
              <w:rPr>
                <w:b/>
                <w:bCs/>
                <w:color w:val="000000"/>
              </w:rPr>
              <w:t>5</w:t>
            </w:r>
            <w:r w:rsidRPr="006D7CE7">
              <w:rPr>
                <w:b/>
                <w:bCs/>
                <w:color w:val="000000"/>
              </w:rPr>
              <w:t>.1 Overview</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NA</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r>
      <w:tr w:rsidR="00870B62"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b/>
                <w:bCs/>
                <w:color w:val="000000"/>
              </w:rPr>
            </w:pPr>
            <w:r w:rsidRPr="006D7CE7">
              <w:rPr>
                <w:b/>
                <w:bCs/>
                <w:color w:val="000000"/>
              </w:rPr>
              <w:t>6.15.</w:t>
            </w:r>
            <w:r>
              <w:rPr>
                <w:b/>
                <w:bCs/>
                <w:color w:val="000000"/>
              </w:rPr>
              <w:t>5</w:t>
            </w:r>
            <w:r w:rsidRPr="006D7CE7">
              <w:rPr>
                <w:b/>
                <w:bCs/>
                <w:color w:val="000000"/>
              </w:rPr>
              <w:t xml:space="preserve">.2 </w:t>
            </w:r>
            <w:r>
              <w:rPr>
                <w:b/>
                <w:bCs/>
                <w:color w:val="000000"/>
              </w:rPr>
              <w:t>General Aspects</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.2-001</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910894" w:rsidP="0033084E">
            <w:pPr>
              <w:spacing w:after="0"/>
              <w:rPr>
                <w:color w:val="000000"/>
              </w:rPr>
            </w:pPr>
            <w:r w:rsidRPr="00910894">
              <w:rPr>
                <w:color w:val="000000"/>
              </w:rPr>
              <w:t xml:space="preserve">R-6.15.5.2-001a </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910894" w:rsidP="0033084E">
            <w:pPr>
              <w:spacing w:after="0"/>
              <w:rPr>
                <w:color w:val="000000"/>
              </w:rPr>
            </w:pPr>
            <w:r w:rsidRPr="00910894">
              <w:rPr>
                <w:color w:val="000000"/>
              </w:rPr>
              <w:t xml:space="preserve">R-6.15.5.2-001b </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910894" w:rsidP="0033084E">
            <w:pPr>
              <w:spacing w:after="0"/>
              <w:rPr>
                <w:color w:val="000000"/>
              </w:rPr>
            </w:pPr>
            <w:r w:rsidRPr="00910894">
              <w:rPr>
                <w:color w:val="000000"/>
              </w:rPr>
              <w:t xml:space="preserve">R-6.15.5.2-001c </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.2-00</w:t>
            </w:r>
            <w:r w:rsidR="00910894" w:rsidRPr="00910894">
              <w:rPr>
                <w:color w:val="000000"/>
              </w:rPr>
              <w:t>2</w:t>
            </w:r>
          </w:p>
        </w:tc>
        <w:tc>
          <w:tcPr>
            <w:tcW w:w="1569" w:type="dxa"/>
            <w:gridSpan w:val="2"/>
            <w:tcBorders>
              <w:top w:val="nil"/>
              <w:left w:val="nil"/>
              <w:bottom w:val="single" w:sz="4" w:space="0" w:color="auto"/>
              <w:right w:val="single" w:sz="4" w:space="0" w:color="auto"/>
            </w:tcBorders>
            <w:shd w:val="clear" w:color="auto" w:fill="auto"/>
            <w:vAlign w:val="center"/>
            <w:hideMark/>
          </w:tcPr>
          <w:p w:rsidR="00870B62" w:rsidRPr="006D7CE7" w:rsidRDefault="00910894" w:rsidP="0033084E">
            <w:pPr>
              <w:spacing w:after="0"/>
              <w:rPr>
                <w:color w:val="000000"/>
              </w:rPr>
            </w:pPr>
            <w:r w:rsidRPr="00910894">
              <w:rPr>
                <w:color w:val="000000"/>
              </w:rPr>
              <w:t>R-6.15.5.2-003</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R-6.15.5.2-00</w:t>
            </w:r>
            <w:r w:rsidR="00910894" w:rsidRPr="00910894">
              <w:rPr>
                <w:color w:val="000000"/>
              </w:rPr>
              <w:t>4</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R-6.15.5.2-00</w:t>
            </w:r>
            <w:r w:rsidR="00910894" w:rsidRPr="00910894">
              <w:rPr>
                <w:color w:val="000000"/>
              </w:rPr>
              <w:t>5</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R-6.15.5.2-00</w:t>
            </w:r>
            <w:r w:rsidR="00910894" w:rsidRPr="00910894">
              <w:rPr>
                <w:color w:val="000000"/>
              </w:rPr>
              <w:t>6</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R-6.15.5.2-00</w:t>
            </w:r>
            <w:r w:rsidR="00910894" w:rsidRPr="00910894">
              <w:rPr>
                <w:color w:val="000000"/>
              </w:rPr>
              <w:t>7</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w:t>
            </w:r>
            <w:r w:rsidR="00910894" w:rsidRPr="00910894">
              <w:rPr>
                <w:color w:val="000000"/>
              </w:rPr>
              <w:t>08</w:t>
            </w:r>
          </w:p>
        </w:tc>
        <w:tc>
          <w:tcPr>
            <w:tcW w:w="1569" w:type="dxa"/>
            <w:gridSpan w:val="2"/>
            <w:tcBorders>
              <w:top w:val="nil"/>
              <w:left w:val="nil"/>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w:t>
            </w:r>
            <w:r w:rsidR="00910894" w:rsidRPr="00910894">
              <w:rPr>
                <w:color w:val="000000"/>
              </w:rPr>
              <w:t>09</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52315C" w:rsidP="0033084E">
            <w:pPr>
              <w:spacing w:after="0"/>
              <w:rPr>
                <w:color w:val="000000"/>
              </w:rPr>
            </w:pPr>
            <w:r w:rsidRPr="0052315C">
              <w:rPr>
                <w:color w:val="000000"/>
              </w:rPr>
              <w:t>R-6.15.5.2-01</w:t>
            </w:r>
            <w:r w:rsidR="00910894" w:rsidRPr="00910894">
              <w:rPr>
                <w:color w:val="000000"/>
              </w:rPr>
              <w:t>0</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52315C" w:rsidP="0033084E">
            <w:pPr>
              <w:spacing w:after="0"/>
              <w:rPr>
                <w:color w:val="000000"/>
              </w:rPr>
            </w:pPr>
            <w:r w:rsidRPr="0052315C">
              <w:rPr>
                <w:color w:val="000000"/>
              </w:rPr>
              <w:t>R-6.15.5.2-01</w:t>
            </w:r>
            <w:r w:rsidR="00910894" w:rsidRPr="00910894">
              <w:rPr>
                <w:color w:val="000000"/>
              </w:rPr>
              <w:t>1</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52315C" w:rsidP="0033084E">
            <w:pPr>
              <w:spacing w:after="0"/>
              <w:rPr>
                <w:color w:val="000000"/>
              </w:rPr>
            </w:pPr>
            <w:r w:rsidRPr="0052315C">
              <w:rPr>
                <w:color w:val="000000"/>
              </w:rPr>
              <w:t>R-6.15.5.2-01</w:t>
            </w:r>
            <w:r w:rsidR="00910894" w:rsidRPr="00910894">
              <w:rPr>
                <w:color w:val="000000"/>
              </w:rPr>
              <w:t>2</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910894" w:rsidP="0033084E">
            <w:pPr>
              <w:spacing w:after="0"/>
              <w:rPr>
                <w:color w:val="000000"/>
              </w:rPr>
            </w:pPr>
            <w:r w:rsidRPr="00910894">
              <w:rPr>
                <w:color w:val="000000"/>
              </w:rPr>
              <w:t>R-6.15.5.2-013</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910894" w:rsidP="0033084E">
            <w:pPr>
              <w:spacing w:after="0"/>
              <w:rPr>
                <w:color w:val="000000"/>
              </w:rPr>
            </w:pPr>
            <w:r w:rsidRPr="00910894">
              <w:rPr>
                <w:color w:val="000000"/>
              </w:rPr>
              <w:t>R-6.15.5.2-014</w:t>
            </w:r>
          </w:p>
        </w:tc>
        <w:tc>
          <w:tcPr>
            <w:tcW w:w="1569" w:type="dxa"/>
            <w:gridSpan w:val="2"/>
            <w:tcBorders>
              <w:top w:val="nil"/>
              <w:left w:val="nil"/>
              <w:bottom w:val="single" w:sz="4" w:space="0" w:color="auto"/>
              <w:right w:val="single" w:sz="4" w:space="0" w:color="auto"/>
            </w:tcBorders>
            <w:shd w:val="clear" w:color="auto" w:fill="auto"/>
            <w:vAlign w:val="center"/>
          </w:tcPr>
          <w:p w:rsidR="00870B62" w:rsidRPr="006D7CE7" w:rsidRDefault="00910894" w:rsidP="0033084E">
            <w:pPr>
              <w:spacing w:after="0"/>
              <w:rPr>
                <w:color w:val="000000"/>
              </w:rPr>
            </w:pPr>
            <w:r w:rsidRPr="00910894">
              <w:rPr>
                <w:color w:val="000000"/>
              </w:rPr>
              <w:t>R-6.15.5.2-014a5</w:t>
            </w:r>
          </w:p>
        </w:tc>
      </w:tr>
      <w:tr w:rsidR="00910894"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tcPr>
          <w:p w:rsidR="00910894" w:rsidRPr="0052315C" w:rsidRDefault="00910894" w:rsidP="0033084E">
            <w:pPr>
              <w:spacing w:after="0"/>
              <w:rPr>
                <w:color w:val="000000"/>
              </w:rPr>
            </w:pPr>
            <w:r w:rsidRPr="00910894">
              <w:rPr>
                <w:color w:val="000000"/>
              </w:rPr>
              <w:t>R-6.15.5.2-015</w:t>
            </w:r>
          </w:p>
        </w:tc>
        <w:tc>
          <w:tcPr>
            <w:tcW w:w="1567" w:type="dxa"/>
            <w:gridSpan w:val="4"/>
            <w:tcBorders>
              <w:top w:val="nil"/>
              <w:left w:val="nil"/>
              <w:bottom w:val="single" w:sz="4" w:space="0" w:color="auto"/>
              <w:right w:val="single" w:sz="4" w:space="0" w:color="auto"/>
            </w:tcBorders>
            <w:shd w:val="clear" w:color="auto" w:fill="auto"/>
            <w:vAlign w:val="center"/>
          </w:tcPr>
          <w:p w:rsidR="00910894" w:rsidRPr="0052315C" w:rsidRDefault="00910894"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910894" w:rsidRPr="0052315C" w:rsidRDefault="00910894"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910894" w:rsidRPr="00910894" w:rsidRDefault="00910894"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910894" w:rsidRPr="00910894" w:rsidRDefault="00910894" w:rsidP="0033084E">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910894" w:rsidRPr="00910894" w:rsidRDefault="00910894" w:rsidP="0033084E">
            <w:pPr>
              <w:spacing w:after="0"/>
              <w:rPr>
                <w:color w:val="000000"/>
              </w:rPr>
            </w:pPr>
          </w:p>
        </w:tc>
      </w:tr>
      <w:tr w:rsidR="00870B62"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70B62" w:rsidRPr="006D7CE7" w:rsidRDefault="00870B62" w:rsidP="0033084E">
            <w:pPr>
              <w:spacing w:after="0"/>
              <w:rPr>
                <w:b/>
                <w:bCs/>
                <w:color w:val="000000"/>
              </w:rPr>
            </w:pPr>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-001</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-002</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-003</w:t>
            </w:r>
          </w:p>
        </w:tc>
        <w:tc>
          <w:tcPr>
            <w:tcW w:w="1567" w:type="dxa"/>
            <w:gridSpan w:val="4"/>
            <w:tcBorders>
              <w:top w:val="nil"/>
              <w:left w:val="nil"/>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w:t>
            </w:r>
            <w:r>
              <w:rPr>
                <w:color w:val="000000"/>
              </w:rPr>
              <w:t>3</w:t>
            </w:r>
            <w:r w:rsidRPr="006D7CE7">
              <w:rPr>
                <w:color w:val="000000"/>
              </w:rPr>
              <w:t>-004</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r>
              <w:rPr>
                <w:color w:val="000000"/>
              </w:rPr>
              <w:t>R-6.15.5.3-005</w:t>
            </w:r>
          </w:p>
        </w:tc>
        <w:tc>
          <w:tcPr>
            <w:tcW w:w="1569" w:type="dxa"/>
            <w:gridSpan w:val="2"/>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r>
      <w:tr w:rsidR="00870B62"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70B62" w:rsidRPr="006D7CE7" w:rsidRDefault="00870B62" w:rsidP="0033084E">
            <w:pPr>
              <w:spacing w:after="0"/>
              <w:rPr>
                <w:b/>
                <w:bCs/>
                <w:color w:val="000000"/>
              </w:rPr>
            </w:pPr>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p>
        </w:tc>
      </w:tr>
      <w:tr w:rsidR="00870B62"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870B62" w:rsidRPr="006D7CE7" w:rsidRDefault="00870B62" w:rsidP="0033084E">
            <w:pPr>
              <w:spacing w:after="0"/>
              <w:rPr>
                <w:color w:val="000000"/>
              </w:rPr>
            </w:pPr>
            <w:r w:rsidRPr="006D7CE7">
              <w:rPr>
                <w:color w:val="000000"/>
              </w:rPr>
              <w:t>R-6.15.</w:t>
            </w:r>
            <w:r>
              <w:rPr>
                <w:color w:val="000000"/>
              </w:rPr>
              <w:t>5</w:t>
            </w:r>
            <w:r w:rsidRPr="006D7CE7">
              <w:rPr>
                <w:color w:val="000000"/>
              </w:rPr>
              <w:t>.</w:t>
            </w:r>
            <w:r>
              <w:rPr>
                <w:color w:val="000000"/>
              </w:rPr>
              <w:t>4</w:t>
            </w:r>
            <w:r w:rsidRPr="006D7CE7">
              <w:rPr>
                <w:color w:val="000000"/>
              </w:rPr>
              <w:t>-001</w:t>
            </w: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870B62" w:rsidRPr="006D7CE7" w:rsidRDefault="00870B62" w:rsidP="0033084E">
            <w:pPr>
              <w:spacing w:after="0"/>
              <w:rPr>
                <w:color w:val="000000"/>
              </w:rPr>
            </w:pP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R-6.15.4-003</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R-6.15.4-004</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R-6.15.4-005</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R-6.15.4-006</w:t>
            </w:r>
          </w:p>
        </w:tc>
      </w:tr>
      <w:tr w:rsidR="00FE4FC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R-6.15.4-007</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R-6.15.4-008</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R-6.15.4-009</w:t>
            </w:r>
          </w:p>
        </w:tc>
        <w:tc>
          <w:tcPr>
            <w:tcW w:w="1560" w:type="dxa"/>
            <w:gridSpan w:val="4"/>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R-6.15.4-010</w:t>
            </w:r>
          </w:p>
        </w:tc>
        <w:tc>
          <w:tcPr>
            <w:tcW w:w="1560" w:type="dxa"/>
            <w:gridSpan w:val="3"/>
            <w:tcBorders>
              <w:top w:val="nil"/>
              <w:left w:val="nil"/>
              <w:bottom w:val="single" w:sz="4" w:space="0" w:color="auto"/>
              <w:right w:val="single" w:sz="4" w:space="0" w:color="auto"/>
            </w:tcBorders>
            <w:shd w:val="clear" w:color="auto" w:fill="auto"/>
            <w:vAlign w:val="center"/>
            <w:hideMark/>
          </w:tcPr>
          <w:p w:rsidR="00FE4FC4" w:rsidRPr="006D7CE7" w:rsidRDefault="009512FD" w:rsidP="00FE4FC4">
            <w:pPr>
              <w:spacing w:after="0"/>
              <w:rPr>
                <w:color w:val="000000"/>
              </w:rPr>
            </w:pPr>
            <w:r w:rsidRPr="006D7CE7">
              <w:rPr>
                <w:color w:val="000000"/>
              </w:rPr>
              <w:t>R-6.15.4-01</w:t>
            </w:r>
            <w:r>
              <w:rPr>
                <w:color w:val="000000"/>
              </w:rPr>
              <w:t>1</w:t>
            </w:r>
            <w:r w:rsidR="00FE4FC4"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FE4FC4" w:rsidRPr="006D7CE7" w:rsidRDefault="00FE4FC4" w:rsidP="00FE4FC4">
            <w:pPr>
              <w:spacing w:after="0"/>
              <w:rPr>
                <w:color w:val="000000"/>
              </w:rPr>
            </w:pPr>
            <w:r w:rsidRPr="006D7CE7">
              <w:rPr>
                <w:color w:val="000000"/>
              </w:rPr>
              <w:t> </w:t>
            </w:r>
          </w:p>
        </w:tc>
      </w:tr>
      <w:tr w:rsidR="00574787" w:rsidRPr="006D7CE7" w:rsidTr="00574787">
        <w:trPr>
          <w:gridBefore w:val="1"/>
          <w:wBefore w:w="113" w:type="dxa"/>
          <w:trHeight w:val="300"/>
        </w:trPr>
        <w:tc>
          <w:tcPr>
            <w:tcW w:w="9401" w:type="dxa"/>
            <w:gridSpan w:val="20"/>
            <w:tcBorders>
              <w:top w:val="nil"/>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color w:val="000000"/>
              </w:rPr>
            </w:pPr>
            <w:r w:rsidRPr="006D7CE7">
              <w:rPr>
                <w:b/>
                <w:bCs/>
                <w:color w:val="000000"/>
              </w:rPr>
              <w:t>6.15.</w:t>
            </w:r>
            <w:r>
              <w:rPr>
                <w:b/>
                <w:bCs/>
                <w:color w:val="000000"/>
              </w:rPr>
              <w:t>6</w:t>
            </w:r>
            <w:r w:rsidRPr="006D7CE7">
              <w:rPr>
                <w:b/>
                <w:bCs/>
                <w:color w:val="000000"/>
              </w:rPr>
              <w:t xml:space="preserve"> </w:t>
            </w:r>
            <w:r>
              <w:rPr>
                <w:b/>
                <w:bCs/>
                <w:color w:val="000000"/>
              </w:rPr>
              <w:t>MCX Service Ad hoc Group Emergency Alert</w:t>
            </w:r>
          </w:p>
        </w:tc>
      </w:tr>
      <w:tr w:rsidR="00574787" w:rsidRPr="006D7CE7" w:rsidTr="00910894">
        <w:trPr>
          <w:gridBefore w:val="1"/>
          <w:wBefore w:w="113" w:type="dxa"/>
          <w:trHeight w:val="300"/>
        </w:trPr>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263FE6" w:rsidRDefault="00574787" w:rsidP="00EA6986">
            <w:pPr>
              <w:spacing w:after="0"/>
              <w:rPr>
                <w:color w:val="000000"/>
              </w:rPr>
            </w:pPr>
            <w:r w:rsidRPr="00263FE6">
              <w:rPr>
                <w:color w:val="000000"/>
              </w:rPr>
              <w:t>NA</w:t>
            </w:r>
          </w:p>
        </w:tc>
        <w:tc>
          <w:tcPr>
            <w:tcW w:w="1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r>
      <w:tr w:rsidR="00574787" w:rsidRPr="006D7CE7" w:rsidTr="00574787">
        <w:trPr>
          <w:gridBefore w:val="1"/>
          <w:wBefore w:w="113" w:type="dxa"/>
          <w:trHeight w:val="300"/>
        </w:trPr>
        <w:tc>
          <w:tcPr>
            <w:tcW w:w="940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b/>
                <w:bCs/>
                <w:color w:val="000000"/>
              </w:rPr>
              <w:t>6.15.</w:t>
            </w:r>
            <w:r>
              <w:rPr>
                <w:b/>
                <w:bCs/>
                <w:color w:val="000000"/>
              </w:rPr>
              <w:t>6</w:t>
            </w:r>
            <w:r w:rsidRPr="006D7CE7">
              <w:rPr>
                <w:b/>
                <w:bCs/>
                <w:color w:val="000000"/>
              </w:rPr>
              <w:t>.1 Overview</w:t>
            </w:r>
          </w:p>
        </w:tc>
      </w:tr>
      <w:tr w:rsidR="00574787" w:rsidRPr="006D7CE7" w:rsidTr="00910894">
        <w:trPr>
          <w:gridBefore w:val="1"/>
          <w:wBefore w:w="113" w:type="dxa"/>
          <w:trHeight w:val="300"/>
        </w:trPr>
        <w:tc>
          <w:tcPr>
            <w:tcW w:w="15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787" w:rsidRPr="00263FE6" w:rsidRDefault="00574787" w:rsidP="00EA6986">
            <w:pPr>
              <w:spacing w:after="0"/>
              <w:rPr>
                <w:color w:val="000000"/>
              </w:rPr>
            </w:pPr>
            <w:r w:rsidRPr="00263FE6">
              <w:rPr>
                <w:color w:val="000000"/>
              </w:rPr>
              <w:t>NA</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p>
        </w:tc>
      </w:tr>
      <w:tr w:rsidR="00574787" w:rsidRPr="006D7CE7" w:rsidTr="00574787">
        <w:trPr>
          <w:gridBefore w:val="1"/>
          <w:wBefore w:w="113" w:type="dxa"/>
          <w:trHeight w:val="300"/>
        </w:trPr>
        <w:tc>
          <w:tcPr>
            <w:tcW w:w="940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b/>
                <w:bCs/>
                <w:color w:val="000000"/>
              </w:rPr>
              <w:t>6.15.</w:t>
            </w:r>
            <w:r>
              <w:rPr>
                <w:b/>
                <w:bCs/>
                <w:color w:val="000000"/>
              </w:rPr>
              <w:t>6</w:t>
            </w:r>
            <w:r w:rsidRPr="006D7CE7">
              <w:rPr>
                <w:b/>
                <w:bCs/>
                <w:color w:val="000000"/>
              </w:rPr>
              <w:t xml:space="preserve">.2 </w:t>
            </w:r>
            <w:r>
              <w:rPr>
                <w:b/>
                <w:bCs/>
                <w:color w:val="000000"/>
              </w:rPr>
              <w:t>General Aspects</w:t>
            </w:r>
          </w:p>
        </w:tc>
      </w:tr>
      <w:tr w:rsidR="00574787" w:rsidRPr="006D7CE7" w:rsidTr="00910894">
        <w:trPr>
          <w:gridBefore w:val="1"/>
          <w:wBefore w:w="113" w:type="dxa"/>
          <w:trHeight w:val="300"/>
        </w:trPr>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4787" w:rsidRPr="006D7CE7" w:rsidRDefault="00574787" w:rsidP="00EA6986">
            <w:pPr>
              <w:spacing w:after="0"/>
              <w:rPr>
                <w:b/>
                <w:bCs/>
                <w:color w:val="000000"/>
              </w:rPr>
            </w:pPr>
            <w:r w:rsidRPr="006D7CE7">
              <w:rPr>
                <w:color w:val="000000"/>
              </w:rPr>
              <w:t>R-6.15.</w:t>
            </w:r>
            <w:r>
              <w:rPr>
                <w:color w:val="000000"/>
              </w:rPr>
              <w:t>6.2</w:t>
            </w:r>
            <w:r w:rsidRPr="006D7CE7">
              <w:rPr>
                <w:color w:val="000000"/>
              </w:rPr>
              <w:t>-001</w:t>
            </w:r>
          </w:p>
        </w:tc>
        <w:tc>
          <w:tcPr>
            <w:tcW w:w="1567" w:type="dxa"/>
            <w:gridSpan w:val="4"/>
            <w:tcBorders>
              <w:top w:val="single" w:sz="4" w:space="0" w:color="auto"/>
              <w:left w:val="single" w:sz="4" w:space="0" w:color="auto"/>
              <w:bottom w:val="single" w:sz="4" w:space="0" w:color="auto"/>
              <w:right w:val="single" w:sz="4" w:space="0" w:color="auto"/>
            </w:tcBorders>
            <w:shd w:val="clear" w:color="auto" w:fill="auto"/>
          </w:tcPr>
          <w:p w:rsidR="00574787" w:rsidRPr="006D7CE7" w:rsidRDefault="00574787" w:rsidP="00EA6986">
            <w:pPr>
              <w:spacing w:after="0"/>
              <w:rPr>
                <w:b/>
                <w:bCs/>
                <w:color w:val="000000"/>
              </w:rPr>
            </w:pPr>
            <w:r w:rsidRPr="00FA553A">
              <w:rPr>
                <w:color w:val="000000"/>
              </w:rPr>
              <w:t>R-6.15.6.2-00</w:t>
            </w:r>
            <w:r>
              <w:rPr>
                <w:color w:val="000000"/>
              </w:rPr>
              <w:t>2</w:t>
            </w:r>
          </w:p>
        </w:tc>
        <w:tc>
          <w:tcPr>
            <w:tcW w:w="1567" w:type="dxa"/>
            <w:gridSpan w:val="4"/>
            <w:tcBorders>
              <w:top w:val="single" w:sz="4" w:space="0" w:color="auto"/>
              <w:left w:val="single" w:sz="4" w:space="0" w:color="auto"/>
              <w:bottom w:val="single" w:sz="4" w:space="0" w:color="auto"/>
              <w:right w:val="single" w:sz="4" w:space="0" w:color="auto"/>
            </w:tcBorders>
            <w:shd w:val="clear" w:color="auto" w:fill="auto"/>
          </w:tcPr>
          <w:p w:rsidR="00574787" w:rsidRPr="006D7CE7" w:rsidRDefault="00574787" w:rsidP="00EA6986">
            <w:pPr>
              <w:spacing w:after="0"/>
              <w:rPr>
                <w:b/>
                <w:bCs/>
                <w:color w:val="000000"/>
              </w:rPr>
            </w:pPr>
            <w:r w:rsidRPr="00FA553A">
              <w:rPr>
                <w:color w:val="000000"/>
              </w:rPr>
              <w:t>R-6.15.6.2-00</w:t>
            </w:r>
            <w:r w:rsidR="00910894" w:rsidRPr="00910894">
              <w:rPr>
                <w:color w:val="000000"/>
              </w:rPr>
              <w:t>2a</w:t>
            </w:r>
          </w:p>
        </w:tc>
        <w:tc>
          <w:tcPr>
            <w:tcW w:w="1568" w:type="dxa"/>
            <w:gridSpan w:val="4"/>
            <w:tcBorders>
              <w:top w:val="single" w:sz="4" w:space="0" w:color="auto"/>
              <w:left w:val="single" w:sz="4" w:space="0" w:color="auto"/>
              <w:bottom w:val="single" w:sz="4" w:space="0" w:color="auto"/>
              <w:right w:val="single" w:sz="4" w:space="0" w:color="auto"/>
            </w:tcBorders>
            <w:shd w:val="clear" w:color="auto" w:fill="auto"/>
          </w:tcPr>
          <w:p w:rsidR="00574787" w:rsidRPr="006D7CE7" w:rsidRDefault="00574787" w:rsidP="00EA6986">
            <w:pPr>
              <w:spacing w:after="0"/>
              <w:rPr>
                <w:b/>
                <w:bCs/>
                <w:color w:val="000000"/>
              </w:rPr>
            </w:pPr>
            <w:r w:rsidRPr="00FA553A">
              <w:rPr>
                <w:color w:val="000000"/>
              </w:rPr>
              <w:t>R-6.15.6.2-00</w:t>
            </w:r>
            <w:r w:rsidR="00910894" w:rsidRPr="00910894">
              <w:rPr>
                <w:color w:val="000000"/>
              </w:rPr>
              <w:t>3</w:t>
            </w: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tcPr>
          <w:p w:rsidR="00574787" w:rsidRPr="006D7CE7" w:rsidRDefault="00574787" w:rsidP="00EA6986">
            <w:pPr>
              <w:spacing w:after="0"/>
              <w:rPr>
                <w:b/>
                <w:bCs/>
                <w:color w:val="000000"/>
              </w:rPr>
            </w:pPr>
            <w:r w:rsidRPr="00FA553A">
              <w:rPr>
                <w:color w:val="000000"/>
              </w:rPr>
              <w:t>R-6.15.6.2-</w:t>
            </w:r>
            <w:r w:rsidR="00910894" w:rsidRPr="00FA553A">
              <w:rPr>
                <w:color w:val="000000"/>
              </w:rPr>
              <w:t>00</w:t>
            </w:r>
            <w:r w:rsidR="00910894">
              <w:rPr>
                <w:color w:val="000000"/>
              </w:rPr>
              <w:t>4</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tcPr>
          <w:p w:rsidR="00574787" w:rsidRPr="006D7CE7" w:rsidRDefault="005A15ED" w:rsidP="00EA6986">
            <w:pPr>
              <w:spacing w:after="0"/>
              <w:rPr>
                <w:b/>
                <w:bCs/>
                <w:color w:val="000000"/>
              </w:rPr>
            </w:pPr>
            <w:r w:rsidRPr="005A15ED">
              <w:rPr>
                <w:color w:val="000000"/>
              </w:rPr>
              <w:t>R-6.15.6.2-005</w:t>
            </w:r>
          </w:p>
        </w:tc>
      </w:tr>
      <w:tr w:rsidR="00910894" w:rsidRPr="006D7CE7" w:rsidTr="00910894">
        <w:trPr>
          <w:gridBefore w:val="1"/>
          <w:wBefore w:w="113" w:type="dxa"/>
          <w:trHeight w:val="300"/>
        </w:trPr>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5A15ED">
              <w:rPr>
                <w:color w:val="000000"/>
              </w:rPr>
              <w:t>R-6.15.6.2-005</w:t>
            </w:r>
            <w:r>
              <w:rPr>
                <w:color w:val="000000"/>
              </w:rPr>
              <w:t>a</w:t>
            </w:r>
          </w:p>
        </w:tc>
        <w:tc>
          <w:tcPr>
            <w:tcW w:w="1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5A15ED">
              <w:rPr>
                <w:color w:val="000000"/>
              </w:rPr>
              <w:t>R-6.15.6.2-005</w:t>
            </w:r>
            <w:r>
              <w:rPr>
                <w:color w:val="000000"/>
              </w:rPr>
              <w:t>b</w:t>
            </w:r>
          </w:p>
        </w:tc>
        <w:tc>
          <w:tcPr>
            <w:tcW w:w="1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0894" w:rsidRPr="00E91B2D" w:rsidRDefault="00910894" w:rsidP="00910894">
            <w:pPr>
              <w:spacing w:after="0"/>
              <w:rPr>
                <w:color w:val="000000"/>
              </w:rPr>
            </w:pPr>
            <w:r w:rsidRPr="005A15ED">
              <w:rPr>
                <w:color w:val="000000"/>
              </w:rPr>
              <w:t>R-6.15.6.2-006</w:t>
            </w:r>
          </w:p>
        </w:tc>
        <w:tc>
          <w:tcPr>
            <w:tcW w:w="1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5A15ED">
              <w:rPr>
                <w:color w:val="000000"/>
              </w:rPr>
              <w:t>R-6.15.6.2-007</w:t>
            </w: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E91B2D">
              <w:rPr>
                <w:color w:val="000000"/>
              </w:rPr>
              <w:t>R-6.15.6.2-008</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r>
      <w:tr w:rsidR="00910894" w:rsidRPr="006D7CE7" w:rsidTr="00574787">
        <w:trPr>
          <w:gridBefore w:val="1"/>
          <w:wBefore w:w="113" w:type="dxa"/>
          <w:trHeight w:val="300"/>
        </w:trPr>
        <w:tc>
          <w:tcPr>
            <w:tcW w:w="940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b/>
                <w:bCs/>
                <w:color w:val="000000"/>
              </w:rPr>
              <w:t>6.15.</w:t>
            </w:r>
            <w:r>
              <w:rPr>
                <w:b/>
                <w:bCs/>
                <w:color w:val="000000"/>
              </w:rPr>
              <w:t>6</w:t>
            </w:r>
            <w:r w:rsidRPr="006D7CE7">
              <w:rPr>
                <w:b/>
                <w:bCs/>
                <w:color w:val="000000"/>
              </w:rPr>
              <w:t>.</w:t>
            </w:r>
            <w:r>
              <w:rPr>
                <w:b/>
                <w:bCs/>
                <w:color w:val="000000"/>
              </w:rPr>
              <w:t>3</w:t>
            </w:r>
            <w:r w:rsidRPr="006D7CE7">
              <w:rPr>
                <w:b/>
                <w:bCs/>
                <w:color w:val="000000"/>
              </w:rPr>
              <w:t xml:space="preserve"> </w:t>
            </w:r>
            <w:r>
              <w:rPr>
                <w:b/>
                <w:bCs/>
                <w:color w:val="000000"/>
              </w:rPr>
              <w:t>Administrative</w:t>
            </w:r>
          </w:p>
        </w:tc>
      </w:tr>
      <w:tr w:rsidR="00910894" w:rsidRPr="006D7CE7" w:rsidTr="00910894">
        <w:trPr>
          <w:gridBefore w:val="1"/>
          <w:wBefore w:w="113" w:type="dxa"/>
          <w:trHeight w:val="300"/>
        </w:trPr>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color w:val="000000"/>
              </w:rPr>
              <w:t>R-6.15.</w:t>
            </w:r>
            <w:r>
              <w:rPr>
                <w:color w:val="000000"/>
              </w:rPr>
              <w:t>6</w:t>
            </w:r>
            <w:r w:rsidRPr="006D7CE7">
              <w:rPr>
                <w:color w:val="000000"/>
              </w:rPr>
              <w:t>.</w:t>
            </w:r>
            <w:r>
              <w:rPr>
                <w:color w:val="000000"/>
              </w:rPr>
              <w:t>3</w:t>
            </w:r>
            <w:r w:rsidRPr="006D7CE7">
              <w:rPr>
                <w:color w:val="000000"/>
              </w:rPr>
              <w:t>-001</w:t>
            </w:r>
          </w:p>
        </w:tc>
        <w:tc>
          <w:tcPr>
            <w:tcW w:w="1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color w:val="000000"/>
              </w:rPr>
              <w:t>R-6.15.</w:t>
            </w:r>
            <w:r>
              <w:rPr>
                <w:color w:val="000000"/>
              </w:rPr>
              <w:t>6</w:t>
            </w:r>
            <w:r w:rsidRPr="006D7CE7">
              <w:rPr>
                <w:color w:val="000000"/>
              </w:rPr>
              <w:t>.</w:t>
            </w:r>
            <w:r>
              <w:rPr>
                <w:color w:val="000000"/>
              </w:rPr>
              <w:t>3</w:t>
            </w:r>
            <w:r w:rsidRPr="006D7CE7">
              <w:rPr>
                <w:color w:val="000000"/>
              </w:rPr>
              <w:t>-002</w:t>
            </w:r>
          </w:p>
        </w:tc>
        <w:tc>
          <w:tcPr>
            <w:tcW w:w="1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color w:val="000000"/>
              </w:rPr>
              <w:t>R-6.15.</w:t>
            </w:r>
            <w:r>
              <w:rPr>
                <w:color w:val="000000"/>
              </w:rPr>
              <w:t>6</w:t>
            </w:r>
            <w:r w:rsidRPr="006D7CE7">
              <w:rPr>
                <w:color w:val="000000"/>
              </w:rPr>
              <w:t>.</w:t>
            </w:r>
            <w:r>
              <w:rPr>
                <w:color w:val="000000"/>
              </w:rPr>
              <w:t>3</w:t>
            </w:r>
            <w:r w:rsidRPr="006D7CE7">
              <w:rPr>
                <w:color w:val="000000"/>
              </w:rPr>
              <w:t>-003</w:t>
            </w:r>
          </w:p>
        </w:tc>
        <w:tc>
          <w:tcPr>
            <w:tcW w:w="1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6D7CE7">
              <w:rPr>
                <w:color w:val="000000"/>
              </w:rPr>
              <w:t>R-6.15.</w:t>
            </w:r>
            <w:r>
              <w:rPr>
                <w:color w:val="000000"/>
              </w:rPr>
              <w:t>6</w:t>
            </w:r>
            <w:r w:rsidRPr="006D7CE7">
              <w:rPr>
                <w:color w:val="000000"/>
              </w:rPr>
              <w:t>.</w:t>
            </w:r>
            <w:r>
              <w:rPr>
                <w:color w:val="000000"/>
              </w:rPr>
              <w:t>3</w:t>
            </w:r>
            <w:r w:rsidRPr="006D7CE7">
              <w:rPr>
                <w:color w:val="000000"/>
              </w:rPr>
              <w:t>-004</w:t>
            </w: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Pr>
                <w:color w:val="000000"/>
              </w:rPr>
              <w:t>R-6.15.6.3-005</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6.16 Interaction with telephony services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R-6.16-001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R-6.16-002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6.17 Interworking</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6.17.1 Non-3GPP access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6.17.2 Interworking between MCX Service systems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R-6.17.2-006</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R-6.17.2-007</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910894">
              <w:rPr>
                <w:color w:val="000000"/>
              </w:rPr>
              <w:t>R-6.17.2-008</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Pr>
                <w:b/>
                <w:bCs/>
                <w:color w:val="000000"/>
              </w:rPr>
              <w:t xml:space="preserve">6.17.3 </w:t>
            </w:r>
            <w:r>
              <w:t xml:space="preserve"> </w:t>
            </w:r>
            <w:r w:rsidRPr="00F264CA">
              <w:rPr>
                <w:b/>
                <w:bCs/>
                <w:color w:val="000000"/>
              </w:rPr>
              <w:t>Interworking with non-MCX Service systems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Pr>
                <w:b/>
                <w:bCs/>
                <w:color w:val="000000"/>
              </w:rPr>
              <w:t>6.17.3.1 GSM-R</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t>R-6.17.3.1-001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28492F"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r>
              <w:rPr>
                <w:color w:val="000000"/>
              </w:rPr>
              <w:t xml:space="preserve">6.17.3.2 </w:t>
            </w:r>
            <w:r w:rsidRPr="00F264CA">
              <w:rPr>
                <w:color w:val="000000"/>
              </w:rPr>
              <w:t>External systems</w:t>
            </w:r>
          </w:p>
        </w:tc>
      </w:tr>
      <w:tr w:rsidR="00910894" w:rsidRPr="0028492F"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910894" w:rsidRPr="0028492F" w:rsidRDefault="00910894" w:rsidP="00910894">
            <w:pPr>
              <w:spacing w:after="0"/>
            </w:pPr>
            <w:r w:rsidRPr="00F264CA">
              <w:t>R.6.17.3.2-001</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r w:rsidRPr="00F264CA">
              <w:t>R.6.17.3.2-00</w:t>
            </w:r>
            <w:r>
              <w:t>2</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910894" w:rsidRPr="0028492F"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6.18 MCX Service coverage extension using ProSe UE-to-Network Relays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R-6.18-005</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R-6.18-006</w:t>
            </w:r>
          </w:p>
        </w:tc>
      </w:tr>
      <w:tr w:rsidR="00910894"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color w:val="000000"/>
              </w:rPr>
              <w:t>6.19 Additional MCX Service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b/>
                <w:color w:val="000000"/>
              </w:rPr>
              <w:t>6.19.1.1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R-6.19.1.1-001</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R-6.19.1.1-002</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R-6.19.1.1-003</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R-6.19.1.1-004</w:t>
            </w:r>
          </w:p>
        </w:tc>
        <w:tc>
          <w:tcPr>
            <w:tcW w:w="1560" w:type="dxa"/>
            <w:gridSpan w:val="3"/>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R-6.19.1.1-005</w:t>
            </w:r>
          </w:p>
        </w:tc>
        <w:tc>
          <w:tcPr>
            <w:tcW w:w="1569"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R-6.19.1.1-006</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R-6.19.1.1-007</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 MCX Service requirements specific to off-network use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 Off-network communications overview</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7.2 General off-network MCX Service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7.3 Admission control</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7.3.1 General aspects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R-7.3.1-001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7.3.2 Communication initiation</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R-7.3.2-001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R-7.3.2-005</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7.4 Communication termination</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xml:space="preserve"> </w:t>
            </w:r>
            <w:r>
              <w:rPr>
                <w:color w:val="000000"/>
              </w:rPr>
              <w:t>R-7.4</w:t>
            </w:r>
            <w:r w:rsidRPr="006D7CE7">
              <w:rPr>
                <w:color w:val="000000"/>
              </w:rPr>
              <w:t>-001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R-7.4</w:t>
            </w:r>
            <w:r w:rsidRPr="006D7CE7">
              <w:rPr>
                <w:color w:val="000000"/>
              </w:rPr>
              <w:t>-00</w:t>
            </w:r>
            <w:r>
              <w:rPr>
                <w:color w:val="000000"/>
              </w:rPr>
              <w:t>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R-7.4</w:t>
            </w:r>
            <w:r w:rsidRPr="006D7CE7">
              <w:rPr>
                <w:color w:val="000000"/>
              </w:rPr>
              <w:t>-00</w:t>
            </w:r>
            <w:r>
              <w:rPr>
                <w:color w:val="000000"/>
              </w:rPr>
              <w:t>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R-7.4</w:t>
            </w:r>
            <w:r w:rsidRPr="006D7CE7">
              <w:rPr>
                <w:color w:val="000000"/>
              </w:rPr>
              <w:t>-00</w:t>
            </w:r>
            <w:r>
              <w:rPr>
                <w:color w:val="000000"/>
              </w:rPr>
              <w:t>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7.5 Broadcast Group</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7.6 MCX Service priority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R-7.6-003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R-7.6-005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R-7.6-006 </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R-7.6-007</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R-7.6-008</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r w:rsidRPr="006D7CE7">
              <w:rPr>
                <w:color w:val="000000"/>
              </w:rPr>
              <w:t>R-7.6-009</w:t>
            </w:r>
          </w:p>
        </w:tc>
        <w:tc>
          <w:tcPr>
            <w:tcW w:w="1560" w:type="dxa"/>
            <w:gridSpan w:val="4"/>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tcPr>
          <w:p w:rsidR="00910894" w:rsidRPr="006D7CE7"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 Communication types based on priorities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7.7.1 MCX Service Emergency Group Communication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7.7.2 MCX Service Emergency Group Communication cancellation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7.7.3 Imminent Peril Communication</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7.7.3.1 Imminent Peril Group Communication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7.7.3.2 Imminent Peril Group Communication cancellation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 xml:space="preserve">7.8 Location </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R-7.8-001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R-7.8-002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r>
              <w:rPr>
                <w:color w:val="000000"/>
              </w:rPr>
              <w:t>R-7.8-003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 xml:space="preserve">7.9 Security </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R-7.9-001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R-7.9-002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7.10 Off-network MCX Service operations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R-7.10-001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R-7.10-002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R-7.10-003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7.11 Off-network UE functionality</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7.12 Streaming for ProSe UE-to-UE Relay and UE-to-Network Relay</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7.12.1 UE-to-Network Relay for all data types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R-7.12.1-004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7.12.2 UE-to-UE Relay streaming</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R-7.12.2-003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7.12.3 Off-Network streaming</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R-7.12.3-003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7.13 Switching to off-network MCX Service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R-7.13-004</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R-7.13-005</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7.14 Off-network recording and audit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R-7.14-001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xml:space="preserve"> R-7.14-001</w:t>
            </w:r>
            <w:r>
              <w:rPr>
                <w:color w:val="000000"/>
              </w:rPr>
              <w:t>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R-7.14-002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R-7.14-002</w:t>
            </w:r>
            <w:r>
              <w:rPr>
                <w:color w:val="000000"/>
              </w:rPr>
              <w:t>a</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7.15 Off-network UE-to-UE relay</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7.15.1 Private Communications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R-7.15.1-001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R-7.15.1-002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R-7.15.1-003</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910894" w:rsidRPr="006D7CE7" w:rsidRDefault="00910894" w:rsidP="00910894">
            <w:pPr>
              <w:spacing w:after="0"/>
              <w:rPr>
                <w:b/>
                <w:bCs/>
                <w:color w:val="000000"/>
              </w:rPr>
            </w:pPr>
            <w:r w:rsidRPr="00151F4A">
              <w:rPr>
                <w:b/>
                <w:bCs/>
                <w:color w:val="000000"/>
              </w:rPr>
              <w:t>7.</w:t>
            </w:r>
            <w:r>
              <w:rPr>
                <w:b/>
                <w:bCs/>
                <w:color w:val="000000"/>
              </w:rPr>
              <w:t>16</w:t>
            </w:r>
            <w:r w:rsidRPr="00151F4A">
              <w:rPr>
                <w:b/>
                <w:bCs/>
                <w:color w:val="000000"/>
              </w:rPr>
              <w:tab/>
              <w:t>Off-network Ad hoc Group Communication</w:t>
            </w:r>
          </w:p>
        </w:tc>
      </w:tr>
      <w:tr w:rsidR="00910894" w:rsidRPr="006D7CE7" w:rsidTr="00910894">
        <w:trPr>
          <w:gridAfter w:val="1"/>
          <w:wAfter w:w="111" w:type="dxa"/>
          <w:trHeight w:val="300"/>
        </w:trPr>
        <w:tc>
          <w:tcPr>
            <w:tcW w:w="1566" w:type="dxa"/>
            <w:gridSpan w:val="2"/>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w:t>
            </w:r>
            <w:r>
              <w:rPr>
                <w:color w:val="000000"/>
              </w:rPr>
              <w:t>16</w:t>
            </w:r>
            <w:r w:rsidRPr="006D7CE7">
              <w:rPr>
                <w:color w:val="000000"/>
              </w:rPr>
              <w:t>-001</w:t>
            </w:r>
          </w:p>
        </w:tc>
        <w:tc>
          <w:tcPr>
            <w:tcW w:w="1567"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p>
        </w:tc>
        <w:tc>
          <w:tcPr>
            <w:tcW w:w="1567"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7.15.2 Group Communications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R-7.15.2-001</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R-7.15.2-002</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vAlign w:val="center"/>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8 Inter-MCX Service interworking</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8.1 Inter-MCX Service interworking overview</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910894" w:rsidRPr="006D7CE7" w:rsidRDefault="00910894" w:rsidP="00910894">
            <w:pPr>
              <w:spacing w:after="0"/>
              <w:rPr>
                <w:b/>
                <w:bCs/>
                <w:color w:val="000000"/>
              </w:rPr>
            </w:pPr>
            <w:r w:rsidRPr="006D7CE7">
              <w:rPr>
                <w:b/>
                <w:bCs/>
                <w:color w:val="000000"/>
              </w:rPr>
              <w:t>8.2 Concurrent operation of different MCX Services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8.2.1 Overview</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8.2.2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R-8.2.2-002</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R-8.2.2-003</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R-8.2.2-005</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R-8.2.2-006</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R-8.2.2-007</w:t>
            </w:r>
          </w:p>
        </w:tc>
        <w:tc>
          <w:tcPr>
            <w:tcW w:w="1560" w:type="dxa"/>
            <w:gridSpan w:val="4"/>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4"/>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0" w:type="dxa"/>
            <w:gridSpan w:val="3"/>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c>
          <w:tcPr>
            <w:tcW w:w="1569"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8.3 Use of unsharable resources within a UE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R-8.3-002</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R-8.3-003</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R-8.3-005</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r>
              <w:rPr>
                <w:color w:val="000000"/>
              </w:rPr>
              <w:t>R-8.3-006</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 Single Group with multiple MCX Services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8.4.1 Overview</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8.4.2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R-8.4.2-001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R-8.4.2-002</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R-8.4.2-003</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R-8.4.2-004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r w:rsidRPr="00415F3A">
              <w:rPr>
                <w:color w:val="000000"/>
              </w:rPr>
              <w:t>R-8.4.2-005</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8.4.3 Compatibility of UE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8.4.3.1 Advertising service capabilities required</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R-8.4.3.1-002</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R-8.4.3.1-003</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R-8.4.3.1-004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8.4.3.2 Conversion between capabilities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R-8.4.3.2-001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8.4.4 Individual permissions for service access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R-8.4.4-001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8.4.5 Common alias and user identities or mappable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R-8.4.5-001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8.4.6 Single location message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R-8.4.6-001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R-8.4.6-002</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R-8.4.6-003</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8.5 Priority between services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8.5.1 Overview</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8.5.2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R-8.5.2-002</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R-8.5.2-003</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R-8.5.2-004</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R-8.5.2-005</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9 Air Ground Air Communications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9.1 Service description</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NA</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nil"/>
              <w:left w:val="single" w:sz="4" w:space="0" w:color="auto"/>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b/>
                <w:bCs/>
                <w:color w:val="000000"/>
              </w:rPr>
              <w:t>9.2 Requirements</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R-9.2-001</w:t>
            </w:r>
          </w:p>
        </w:tc>
        <w:tc>
          <w:tcPr>
            <w:tcW w:w="1560" w:type="dxa"/>
            <w:gridSpan w:val="4"/>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tcPr>
          <w:p w:rsidR="00910894" w:rsidRPr="006D7CE7" w:rsidRDefault="00910894" w:rsidP="00910894">
            <w:pPr>
              <w:spacing w:after="0"/>
              <w:rPr>
                <w:color w:val="000000"/>
              </w:rPr>
            </w:pPr>
            <w:r w:rsidRPr="006D7CE7">
              <w:rPr>
                <w:color w:val="000000"/>
              </w:rPr>
              <w:t> </w:t>
            </w:r>
          </w:p>
        </w:tc>
      </w:tr>
      <w:tr w:rsidR="00910894" w:rsidRPr="006D7CE7" w:rsidTr="00910894">
        <w:trPr>
          <w:gridAfter w:val="1"/>
          <w:wAfter w:w="111" w:type="dxa"/>
          <w:trHeight w:val="300"/>
        </w:trPr>
        <w:tc>
          <w:tcPr>
            <w:tcW w:w="940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b/>
                <w:bCs/>
                <w:color w:val="000000"/>
              </w:rPr>
            </w:pPr>
            <w:r w:rsidRPr="006D7CE7">
              <w:rPr>
                <w:b/>
                <w:bCs/>
                <w:color w:val="000000"/>
              </w:rPr>
              <w:t>10 MCX Service in IOPS mode</w:t>
            </w:r>
          </w:p>
        </w:tc>
      </w:tr>
      <w:tr w:rsidR="00910894" w:rsidRPr="006D7CE7" w:rsidTr="00910894">
        <w:trPr>
          <w:gridAfter w:val="1"/>
          <w:wAfter w:w="111" w:type="dxa"/>
          <w:trHeight w:val="300"/>
        </w:trPr>
        <w:tc>
          <w:tcPr>
            <w:tcW w:w="1594"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R-10-001</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910894" w:rsidRPr="006D7CE7" w:rsidRDefault="00910894" w:rsidP="00910894">
            <w:pPr>
              <w:spacing w:after="0"/>
              <w:rPr>
                <w:color w:val="000000"/>
              </w:rPr>
            </w:pPr>
            <w:r w:rsidRPr="006D7CE7">
              <w:rPr>
                <w:color w:val="000000"/>
              </w:rPr>
              <w:t> </w:t>
            </w:r>
          </w:p>
        </w:tc>
      </w:tr>
    </w:tbl>
    <w:p w:rsidR="008D001F" w:rsidRPr="006D7CE7" w:rsidRDefault="008D001F" w:rsidP="00DF52AD"/>
    <w:p w:rsidR="00A43485" w:rsidRPr="006D7CE7" w:rsidRDefault="00A43485" w:rsidP="00876062">
      <w:pPr>
        <w:pStyle w:val="Heading8"/>
      </w:pPr>
      <w:bookmarkStart w:id="471" w:name="_Toc45388309"/>
      <w:bookmarkStart w:id="472" w:name="_Toc154164344"/>
      <w:r w:rsidRPr="006D7CE7">
        <w:t>Annex D (informative):</w:t>
      </w:r>
      <w:r w:rsidRPr="006D7CE7">
        <w:br/>
        <w:t>Characteristics and traffic assumptions for air ground air communications</w:t>
      </w:r>
      <w:bookmarkEnd w:id="471"/>
      <w:bookmarkEnd w:id="472"/>
    </w:p>
    <w:p w:rsidR="00E871D4" w:rsidRPr="006D7CE7" w:rsidRDefault="00E871D4" w:rsidP="00E871D4">
      <w:r w:rsidRPr="006D7CE7">
        <w:t>The mission critical air ground air communications will be used as described below.</w:t>
      </w:r>
    </w:p>
    <w:p w:rsidR="00E871D4" w:rsidRPr="006D7CE7" w:rsidRDefault="00E871D4" w:rsidP="00876062">
      <w:pPr>
        <w:pStyle w:val="Heading1"/>
      </w:pPr>
      <w:bookmarkStart w:id="473" w:name="_Toc45388310"/>
      <w:bookmarkStart w:id="474" w:name="_Toc154164345"/>
      <w:r w:rsidRPr="006D7CE7">
        <w:t>D.1</w:t>
      </w:r>
      <w:r w:rsidRPr="006D7CE7">
        <w:tab/>
        <w:t>Environment</w:t>
      </w:r>
      <w:bookmarkEnd w:id="473"/>
      <w:bookmarkEnd w:id="474"/>
    </w:p>
    <w:p w:rsidR="00E871D4" w:rsidRPr="006D7CE7" w:rsidRDefault="00E871D4" w:rsidP="00E871D4">
      <w:r w:rsidRPr="006D7CE7">
        <w:t xml:space="preserve">Helicopters are used for rescue and providing reconnaissance information to support events/incidents in rural (including mountains) </w:t>
      </w:r>
      <w:r w:rsidR="00116796">
        <w:t xml:space="preserve">environments </w:t>
      </w:r>
      <w:r w:rsidRPr="006D7CE7">
        <w:t xml:space="preserve">and urban environments. </w:t>
      </w:r>
      <w:r w:rsidR="00116796">
        <w:t xml:space="preserve">Helicopters are also used for rescue and providing reconnaissance support for events/incidents in the ocean </w:t>
      </w:r>
      <w:r w:rsidRPr="006D7CE7">
        <w:t xml:space="preserve">within a </w:t>
      </w:r>
      <w:r w:rsidR="00116796">
        <w:t xml:space="preserve">limited </w:t>
      </w:r>
      <w:r w:rsidRPr="006D7CE7">
        <w:t>range of land</w:t>
      </w:r>
      <w:r w:rsidR="00116796">
        <w:t xml:space="preserve"> or ship</w:t>
      </w:r>
      <w:r w:rsidRPr="006D7CE7">
        <w:t>.</w:t>
      </w:r>
    </w:p>
    <w:p w:rsidR="00E871D4" w:rsidRPr="006D7CE7" w:rsidRDefault="00E871D4" w:rsidP="00E871D4">
      <w:r w:rsidRPr="006D7CE7">
        <w:t xml:space="preserve">Planes are often used in rural (including forests and mountains) environment, but they can also be used </w:t>
      </w:r>
      <w:r w:rsidR="00116796">
        <w:t xml:space="preserve">in and </w:t>
      </w:r>
      <w:r w:rsidRPr="006D7CE7">
        <w:t>near urban areas.</w:t>
      </w:r>
    </w:p>
    <w:p w:rsidR="00E871D4" w:rsidRPr="006D7CE7" w:rsidRDefault="00E871D4" w:rsidP="00876062">
      <w:pPr>
        <w:pStyle w:val="Heading1"/>
      </w:pPr>
      <w:bookmarkStart w:id="475" w:name="_Toc45388311"/>
      <w:bookmarkStart w:id="476" w:name="_Toc154164346"/>
      <w:r w:rsidRPr="006D7CE7">
        <w:t>D.2</w:t>
      </w:r>
      <w:r w:rsidRPr="006D7CE7">
        <w:tab/>
        <w:t>Altitudes</w:t>
      </w:r>
      <w:bookmarkEnd w:id="475"/>
      <w:bookmarkEnd w:id="476"/>
    </w:p>
    <w:p w:rsidR="00E871D4" w:rsidRPr="006D7CE7" w:rsidRDefault="00E871D4" w:rsidP="00E871D4">
      <w:r w:rsidRPr="006D7CE7">
        <w:t>Helicopters have an altitude of 1</w:t>
      </w:r>
      <w:r w:rsidR="006F7DF3" w:rsidRPr="006D7CE7">
        <w:t>.</w:t>
      </w:r>
      <w:r w:rsidRPr="006D7CE7">
        <w:t>500</w:t>
      </w:r>
      <w:r w:rsidR="006F7DF3" w:rsidRPr="006D7CE7">
        <w:t> </w:t>
      </w:r>
      <w:r w:rsidRPr="006D7CE7">
        <w:t>ft in general but in mountains it goes up to 15</w:t>
      </w:r>
      <w:r w:rsidR="006F7DF3" w:rsidRPr="006D7CE7">
        <w:t>.</w:t>
      </w:r>
      <w:r w:rsidRPr="006D7CE7">
        <w:t>000</w:t>
      </w:r>
      <w:r w:rsidR="006F7DF3" w:rsidRPr="006D7CE7">
        <w:t> </w:t>
      </w:r>
      <w:r w:rsidRPr="006D7CE7">
        <w:t>ft.</w:t>
      </w:r>
    </w:p>
    <w:p w:rsidR="00E871D4" w:rsidRPr="006D7CE7" w:rsidRDefault="00E871D4" w:rsidP="00E871D4">
      <w:r w:rsidRPr="006D7CE7">
        <w:t>Planes have an altitude between 2</w:t>
      </w:r>
      <w:r w:rsidR="006F7DF3" w:rsidRPr="006D7CE7">
        <w:t>.</w:t>
      </w:r>
      <w:r w:rsidRPr="006D7CE7">
        <w:t>000</w:t>
      </w:r>
      <w:r w:rsidR="006F7DF3" w:rsidRPr="006D7CE7">
        <w:t> </w:t>
      </w:r>
      <w:r w:rsidRPr="006D7CE7">
        <w:t>ft and 15</w:t>
      </w:r>
      <w:r w:rsidR="006F7DF3" w:rsidRPr="006D7CE7">
        <w:t>.</w:t>
      </w:r>
      <w:r w:rsidRPr="006D7CE7">
        <w:t>000</w:t>
      </w:r>
      <w:r w:rsidR="006F7DF3" w:rsidRPr="006D7CE7">
        <w:t> </w:t>
      </w:r>
      <w:r w:rsidRPr="006D7CE7">
        <w:t>ft.</w:t>
      </w:r>
    </w:p>
    <w:p w:rsidR="00E871D4" w:rsidRPr="006D7CE7" w:rsidRDefault="00E871D4" w:rsidP="00E871D4">
      <w:r w:rsidRPr="006D7CE7">
        <w:t>The system will have to operate from 500</w:t>
      </w:r>
      <w:r w:rsidR="006F7DF3" w:rsidRPr="006D7CE7">
        <w:t> </w:t>
      </w:r>
      <w:r w:rsidRPr="006D7CE7">
        <w:t>ft above ground level/above the sea with service continuity between ground communications and air ground air communications.</w:t>
      </w:r>
    </w:p>
    <w:p w:rsidR="00E871D4" w:rsidRPr="006D7CE7" w:rsidRDefault="00E871D4" w:rsidP="00876062">
      <w:pPr>
        <w:pStyle w:val="Heading1"/>
      </w:pPr>
      <w:bookmarkStart w:id="477" w:name="_Toc45388312"/>
      <w:bookmarkStart w:id="478" w:name="_Toc154164347"/>
      <w:r w:rsidRPr="006D7CE7">
        <w:t>D.3</w:t>
      </w:r>
      <w:r w:rsidRPr="006D7CE7">
        <w:tab/>
        <w:t>Maximum speed and mobility</w:t>
      </w:r>
      <w:bookmarkEnd w:id="477"/>
      <w:bookmarkEnd w:id="478"/>
    </w:p>
    <w:p w:rsidR="00E871D4" w:rsidRPr="006D7CE7" w:rsidRDefault="00E871D4" w:rsidP="00E871D4">
      <w:r w:rsidRPr="006D7CE7">
        <w:t>Helicopters are moving at a speed of 250</w:t>
      </w:r>
      <w:r w:rsidR="006F7DF3" w:rsidRPr="006D7CE7">
        <w:t> </w:t>
      </w:r>
      <w:r w:rsidRPr="006D7CE7">
        <w:t>km/h, planes are moving at 450</w:t>
      </w:r>
      <w:r w:rsidR="006F7DF3" w:rsidRPr="006D7CE7">
        <w:t> </w:t>
      </w:r>
      <w:r w:rsidRPr="006D7CE7">
        <w:t>km/h. The ascent and descent speed are up to 1</w:t>
      </w:r>
      <w:r w:rsidR="006F7DF3" w:rsidRPr="006D7CE7">
        <w:t>.</w:t>
      </w:r>
      <w:r w:rsidRPr="006D7CE7">
        <w:t>000</w:t>
      </w:r>
      <w:r w:rsidR="006F7DF3" w:rsidRPr="006D7CE7">
        <w:t> </w:t>
      </w:r>
      <w:r w:rsidRPr="006D7CE7">
        <w:t>ft per minute.</w:t>
      </w:r>
    </w:p>
    <w:p w:rsidR="00E871D4" w:rsidRPr="006D7CE7" w:rsidRDefault="00E871D4" w:rsidP="00876062">
      <w:pPr>
        <w:pStyle w:val="Heading1"/>
      </w:pPr>
      <w:bookmarkStart w:id="479" w:name="_Toc45388313"/>
      <w:bookmarkStart w:id="480" w:name="_Toc154164348"/>
      <w:r w:rsidRPr="006D7CE7">
        <w:t>D.4</w:t>
      </w:r>
      <w:r w:rsidRPr="006D7CE7">
        <w:tab/>
        <w:t>Traffic assumptions</w:t>
      </w:r>
      <w:bookmarkEnd w:id="479"/>
      <w:bookmarkEnd w:id="480"/>
    </w:p>
    <w:p w:rsidR="00E871D4" w:rsidRDefault="00E871D4" w:rsidP="00344A23">
      <w:r w:rsidRPr="006D7CE7">
        <w:t>For a region of 90</w:t>
      </w:r>
      <w:r w:rsidR="006F7DF3" w:rsidRPr="006D7CE7">
        <w:t>.</w:t>
      </w:r>
      <w:r w:rsidRPr="006D7CE7">
        <w:t>000</w:t>
      </w:r>
      <w:r w:rsidR="006F7DF3" w:rsidRPr="006D7CE7">
        <w:t> </w:t>
      </w:r>
      <w:r w:rsidRPr="006D7CE7">
        <w:t xml:space="preserve">km2, a minimum of 18 communications per regions </w:t>
      </w:r>
      <w:r w:rsidR="006D7CE7" w:rsidRPr="006D7CE7">
        <w:t xml:space="preserve">are </w:t>
      </w:r>
      <w:r w:rsidRPr="006D7CE7">
        <w:t>supported with at least 6 simultaneous communications for helicopters and at least 6 simultaneous communications for planes.</w:t>
      </w:r>
      <w:bookmarkStart w:id="481" w:name="EDM_ShallMust"/>
    </w:p>
    <w:p w:rsidR="00606156" w:rsidRPr="00385979" w:rsidRDefault="00606156" w:rsidP="00876062">
      <w:pPr>
        <w:pStyle w:val="Heading8"/>
      </w:pPr>
      <w:bookmarkStart w:id="482" w:name="_Toc45388314"/>
      <w:bookmarkStart w:id="483" w:name="_Toc154164349"/>
      <w:r>
        <w:t>Annex E</w:t>
      </w:r>
      <w:r w:rsidRPr="00385979">
        <w:t xml:space="preserve"> (informative):</w:t>
      </w:r>
      <w:r w:rsidRPr="00385979">
        <w:br/>
        <w:t>Variables</w:t>
      </w:r>
      <w:bookmarkEnd w:id="482"/>
      <w:bookmarkEnd w:id="483"/>
    </w:p>
    <w:p w:rsidR="00606156" w:rsidRPr="00385979" w:rsidRDefault="00606156" w:rsidP="00606156">
      <w:pPr>
        <w:keepNext/>
        <w:keepLines/>
        <w:spacing w:before="60"/>
        <w:jc w:val="center"/>
        <w:rPr>
          <w:rFonts w:ascii="Arial" w:hAnsi="Arial"/>
          <w:b/>
        </w:rPr>
      </w:pPr>
      <w:r>
        <w:rPr>
          <w:rFonts w:ascii="Arial" w:hAnsi="Arial"/>
          <w:b/>
        </w:rPr>
        <w:t>Table E</w:t>
      </w:r>
      <w:r w:rsidRPr="00385979">
        <w:rPr>
          <w:rFonts w:ascii="Arial" w:hAnsi="Arial"/>
          <w:b/>
        </w:rPr>
        <w:t>.1: List of variables</w:t>
      </w:r>
    </w:p>
    <w:tbl>
      <w:tblPr>
        <w:tblW w:w="8273" w:type="dxa"/>
        <w:jc w:val="center"/>
        <w:tblBorders>
          <w:top w:val="single" w:sz="6" w:space="0" w:color="auto"/>
          <w:left w:val="single" w:sz="4" w:space="0" w:color="auto"/>
          <w:bottom w:val="single" w:sz="4"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188"/>
        <w:gridCol w:w="5026"/>
        <w:gridCol w:w="2059"/>
      </w:tblGrid>
      <w:tr w:rsidR="00606156" w:rsidRPr="00385979" w:rsidTr="003B01FD">
        <w:trPr>
          <w:jc w:val="center"/>
        </w:trPr>
        <w:tc>
          <w:tcPr>
            <w:tcW w:w="1188" w:type="dxa"/>
            <w:shd w:val="clear" w:color="auto" w:fill="auto"/>
          </w:tcPr>
          <w:p w:rsidR="00606156" w:rsidRPr="00385979" w:rsidRDefault="00606156" w:rsidP="003B01FD">
            <w:pPr>
              <w:keepNext/>
              <w:keepLines/>
              <w:spacing w:after="0"/>
              <w:jc w:val="center"/>
              <w:rPr>
                <w:rFonts w:ascii="Arial" w:eastAsia="Calibri" w:hAnsi="Arial"/>
                <w:b/>
                <w:sz w:val="18"/>
              </w:rPr>
            </w:pPr>
            <w:r w:rsidRPr="00385979">
              <w:rPr>
                <w:rFonts w:ascii="Arial" w:eastAsia="Calibri" w:hAnsi="Arial"/>
                <w:b/>
                <w:sz w:val="18"/>
              </w:rPr>
              <w:t>Variable</w:t>
            </w:r>
          </w:p>
        </w:tc>
        <w:tc>
          <w:tcPr>
            <w:tcW w:w="5026" w:type="dxa"/>
            <w:shd w:val="clear" w:color="auto" w:fill="auto"/>
          </w:tcPr>
          <w:p w:rsidR="00606156" w:rsidRPr="00385979" w:rsidRDefault="00606156" w:rsidP="003B01FD">
            <w:pPr>
              <w:keepNext/>
              <w:keepLines/>
              <w:spacing w:after="0"/>
              <w:jc w:val="center"/>
              <w:rPr>
                <w:rFonts w:ascii="Arial" w:eastAsia="Calibri" w:hAnsi="Arial"/>
                <w:b/>
                <w:sz w:val="18"/>
              </w:rPr>
            </w:pPr>
            <w:r w:rsidRPr="00385979">
              <w:rPr>
                <w:rFonts w:ascii="Arial" w:eastAsia="Calibri" w:hAnsi="Arial"/>
                <w:b/>
                <w:sz w:val="18"/>
              </w:rPr>
              <w:t>Meaning</w:t>
            </w:r>
          </w:p>
        </w:tc>
        <w:tc>
          <w:tcPr>
            <w:tcW w:w="2059" w:type="dxa"/>
            <w:shd w:val="clear" w:color="auto" w:fill="auto"/>
          </w:tcPr>
          <w:p w:rsidR="00606156" w:rsidRPr="00385979" w:rsidRDefault="00606156" w:rsidP="003B01FD">
            <w:pPr>
              <w:keepNext/>
              <w:keepLines/>
              <w:spacing w:after="0"/>
              <w:jc w:val="center"/>
              <w:rPr>
                <w:rFonts w:ascii="Arial" w:eastAsia="Calibri" w:hAnsi="Arial"/>
                <w:b/>
                <w:sz w:val="18"/>
              </w:rPr>
            </w:pPr>
            <w:r w:rsidRPr="00385979">
              <w:rPr>
                <w:rFonts w:ascii="Arial" w:eastAsia="Calibri" w:hAnsi="Arial"/>
                <w:b/>
                <w:sz w:val="18"/>
              </w:rPr>
              <w:t>Reference</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B</w:t>
            </w:r>
            <w:r>
              <w:rPr>
                <w:rFonts w:ascii="Arial" w:eastAsia="Calibri" w:hAnsi="Arial"/>
                <w:sz w:val="18"/>
              </w:rPr>
              <w:t>c</w:t>
            </w:r>
            <w:r w:rsidRPr="00385979">
              <w:rPr>
                <w:rFonts w:ascii="Arial" w:eastAsia="Calibri" w:hAnsi="Arial"/>
                <w:sz w:val="18"/>
              </w:rPr>
              <w:t>1</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Number of levels of group hierarchy</w:t>
            </w:r>
            <w:r>
              <w:rPr>
                <w:rFonts w:ascii="Arial" w:eastAsia="Calibri" w:hAnsi="Arial"/>
                <w:sz w:val="18"/>
              </w:rPr>
              <w:t xml:space="preserve"> within an MCX Service</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5.2.2</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B</w:t>
            </w:r>
            <w:r>
              <w:rPr>
                <w:rFonts w:ascii="Arial" w:eastAsia="Calibri" w:hAnsi="Arial"/>
                <w:sz w:val="18"/>
              </w:rPr>
              <w:t>c</w:t>
            </w:r>
            <w:r w:rsidRPr="00385979">
              <w:rPr>
                <w:rFonts w:ascii="Arial" w:eastAsia="Calibri" w:hAnsi="Arial"/>
                <w:sz w:val="18"/>
              </w:rPr>
              <w:t>2</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Number of levels of user hierarchy</w:t>
            </w:r>
            <w:r>
              <w:rPr>
                <w:rFonts w:ascii="Arial" w:eastAsia="Calibri" w:hAnsi="Arial"/>
                <w:sz w:val="18"/>
              </w:rPr>
              <w:t xml:space="preserve"> within an MCX Service</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5.2.3</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p>
        </w:tc>
        <w:tc>
          <w:tcPr>
            <w:tcW w:w="5026" w:type="dxa"/>
            <w:shd w:val="clear" w:color="auto" w:fill="auto"/>
          </w:tcPr>
          <w:p w:rsidR="00606156" w:rsidRPr="00385979" w:rsidRDefault="00606156" w:rsidP="003B01FD">
            <w:pPr>
              <w:keepNext/>
              <w:keepLines/>
              <w:spacing w:after="0"/>
              <w:rPr>
                <w:rFonts w:ascii="Arial" w:eastAsia="Calibri" w:hAnsi="Arial"/>
                <w:sz w:val="18"/>
              </w:rPr>
            </w:pPr>
          </w:p>
        </w:tc>
        <w:tc>
          <w:tcPr>
            <w:tcW w:w="2059" w:type="dxa"/>
            <w:shd w:val="clear" w:color="auto" w:fill="auto"/>
          </w:tcPr>
          <w:p w:rsidR="00606156" w:rsidRPr="00385979" w:rsidRDefault="00606156" w:rsidP="003B01FD">
            <w:pPr>
              <w:keepNext/>
              <w:keepLines/>
              <w:spacing w:after="0"/>
              <w:rPr>
                <w:rFonts w:ascii="Arial" w:eastAsia="Calibri" w:hAnsi="Arial"/>
                <w:sz w:val="18"/>
              </w:rPr>
            </w:pP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w:t>
            </w:r>
            <w:r>
              <w:rPr>
                <w:rFonts w:ascii="Arial" w:eastAsia="Calibri" w:hAnsi="Arial"/>
                <w:sz w:val="18"/>
              </w:rPr>
              <w:t>c</w:t>
            </w:r>
            <w:r w:rsidRPr="00385979">
              <w:rPr>
                <w:rFonts w:ascii="Arial" w:eastAsia="Calibri" w:hAnsi="Arial"/>
                <w:sz w:val="18"/>
              </w:rPr>
              <w:t>1</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Number of receiving members present for an MC</w:t>
            </w:r>
            <w:r>
              <w:rPr>
                <w:rFonts w:ascii="Arial" w:eastAsia="Calibri" w:hAnsi="Arial"/>
                <w:sz w:val="18"/>
              </w:rPr>
              <w:t>X</w:t>
            </w:r>
            <w:r w:rsidRPr="00385979">
              <w:rPr>
                <w:rFonts w:ascii="Arial" w:eastAsia="Calibri" w:hAnsi="Arial"/>
                <w:sz w:val="18"/>
              </w:rPr>
              <w:t xml:space="preserve"> Group.</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6.4.2</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w:t>
            </w:r>
            <w:r>
              <w:rPr>
                <w:rFonts w:ascii="Arial" w:eastAsia="Calibri" w:hAnsi="Arial"/>
                <w:sz w:val="18"/>
              </w:rPr>
              <w:t>c</w:t>
            </w:r>
            <w:r w:rsidRPr="00385979">
              <w:rPr>
                <w:rFonts w:ascii="Arial" w:eastAsia="Calibri" w:hAnsi="Arial"/>
                <w:sz w:val="18"/>
              </w:rPr>
              <w:t>2</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Total number of MC</w:t>
            </w:r>
            <w:r>
              <w:rPr>
                <w:rFonts w:ascii="Arial" w:eastAsia="Calibri" w:hAnsi="Arial"/>
                <w:sz w:val="18"/>
              </w:rPr>
              <w:t>X</w:t>
            </w:r>
            <w:r w:rsidRPr="00385979">
              <w:rPr>
                <w:rFonts w:ascii="Arial" w:eastAsia="Calibri" w:hAnsi="Arial"/>
                <w:sz w:val="18"/>
              </w:rPr>
              <w:t xml:space="preserve"> Groups that an MC</w:t>
            </w:r>
            <w:r>
              <w:rPr>
                <w:rFonts w:ascii="Arial" w:eastAsia="Calibri" w:hAnsi="Arial"/>
                <w:sz w:val="18"/>
              </w:rPr>
              <w:t>X</w:t>
            </w:r>
            <w:r w:rsidRPr="00385979">
              <w:rPr>
                <w:rFonts w:ascii="Arial" w:eastAsia="Calibri" w:hAnsi="Arial"/>
                <w:sz w:val="18"/>
              </w:rPr>
              <w:t xml:space="preserve"> User can be affiliated to simultaneously</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5.1.5</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w:t>
            </w:r>
            <w:r>
              <w:rPr>
                <w:rFonts w:ascii="Arial" w:eastAsia="Calibri" w:hAnsi="Arial"/>
                <w:sz w:val="18"/>
              </w:rPr>
              <w:t>c</w:t>
            </w:r>
            <w:r w:rsidRPr="00385979">
              <w:rPr>
                <w:rFonts w:ascii="Arial" w:eastAsia="Calibri" w:hAnsi="Arial"/>
                <w:sz w:val="18"/>
              </w:rPr>
              <w:t>3</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Minimum length of alphanumeric identifiers (i.e., Alias ID)</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5.</w:t>
            </w:r>
            <w:r>
              <w:rPr>
                <w:rFonts w:ascii="Arial" w:eastAsia="Calibri" w:hAnsi="Arial"/>
                <w:sz w:val="18"/>
              </w:rPr>
              <w:t>7</w:t>
            </w:r>
            <w:r w:rsidRPr="00385979">
              <w:rPr>
                <w:rFonts w:ascii="Arial" w:eastAsia="Calibri" w:hAnsi="Arial"/>
                <w:sz w:val="18"/>
              </w:rPr>
              <w:t>, 6.4.3, 7.1, and 7.2</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w:t>
            </w:r>
            <w:r>
              <w:rPr>
                <w:rFonts w:ascii="Arial" w:eastAsia="Calibri" w:hAnsi="Arial"/>
                <w:sz w:val="18"/>
              </w:rPr>
              <w:t>c</w:t>
            </w:r>
            <w:r w:rsidRPr="00385979">
              <w:rPr>
                <w:rFonts w:ascii="Arial" w:eastAsia="Calibri" w:hAnsi="Arial"/>
                <w:sz w:val="18"/>
              </w:rPr>
              <w:t>4</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Number of simultaneous MC</w:t>
            </w:r>
            <w:r>
              <w:rPr>
                <w:rFonts w:ascii="Arial" w:eastAsia="Calibri" w:hAnsi="Arial"/>
                <w:sz w:val="18"/>
              </w:rPr>
              <w:t>X</w:t>
            </w:r>
            <w:r w:rsidRPr="00385979">
              <w:rPr>
                <w:rFonts w:ascii="Arial" w:eastAsia="Calibri" w:hAnsi="Arial"/>
                <w:sz w:val="18"/>
              </w:rPr>
              <w:t xml:space="preserve"> Group c</w:t>
            </w:r>
            <w:r>
              <w:rPr>
                <w:rFonts w:ascii="Arial" w:eastAsia="Calibri" w:hAnsi="Arial"/>
                <w:sz w:val="18"/>
              </w:rPr>
              <w:t>ommunications</w:t>
            </w:r>
            <w:r w:rsidRPr="00385979">
              <w:rPr>
                <w:rFonts w:ascii="Arial" w:eastAsia="Calibri" w:hAnsi="Arial"/>
                <w:sz w:val="18"/>
              </w:rPr>
              <w:t xml:space="preserve"> received by a</w:t>
            </w:r>
            <w:r>
              <w:rPr>
                <w:rFonts w:ascii="Arial" w:eastAsia="Calibri" w:hAnsi="Arial"/>
                <w:sz w:val="18"/>
              </w:rPr>
              <w:t>n</w:t>
            </w:r>
            <w:r w:rsidRPr="00385979">
              <w:rPr>
                <w:rFonts w:ascii="Arial" w:eastAsia="Calibri" w:hAnsi="Arial"/>
                <w:sz w:val="18"/>
              </w:rPr>
              <w:t xml:space="preserve"> </w:t>
            </w:r>
            <w:r>
              <w:rPr>
                <w:rFonts w:ascii="Arial" w:eastAsia="Calibri" w:hAnsi="Arial"/>
                <w:sz w:val="18"/>
              </w:rPr>
              <w:t xml:space="preserve">MCX </w:t>
            </w:r>
            <w:r w:rsidRPr="00385979">
              <w:rPr>
                <w:rFonts w:ascii="Arial" w:eastAsia="Calibri" w:hAnsi="Arial"/>
                <w:sz w:val="18"/>
              </w:rPr>
              <w:t>UE</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5.</w:t>
            </w:r>
            <w:r>
              <w:rPr>
                <w:rFonts w:ascii="Arial" w:eastAsia="Calibri" w:hAnsi="Arial"/>
                <w:sz w:val="18"/>
              </w:rPr>
              <w:t>4</w:t>
            </w:r>
            <w:r w:rsidRPr="00385979">
              <w:rPr>
                <w:rFonts w:ascii="Arial" w:eastAsia="Calibri" w:hAnsi="Arial"/>
                <w:sz w:val="18"/>
              </w:rPr>
              <w:t>.2</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Pr>
                <w:rFonts w:ascii="Arial" w:eastAsia="Calibri" w:hAnsi="Arial"/>
                <w:sz w:val="18"/>
              </w:rPr>
              <w:t>Nc5</w:t>
            </w:r>
          </w:p>
        </w:tc>
        <w:tc>
          <w:tcPr>
            <w:tcW w:w="5026"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Number of simultaneous MC</w:t>
            </w:r>
            <w:r>
              <w:rPr>
                <w:rFonts w:ascii="Arial" w:eastAsia="Calibri" w:hAnsi="Arial"/>
                <w:sz w:val="18"/>
              </w:rPr>
              <w:t>X</w:t>
            </w:r>
            <w:r w:rsidRPr="00385979">
              <w:rPr>
                <w:rFonts w:ascii="Arial" w:eastAsia="Calibri" w:hAnsi="Arial"/>
                <w:sz w:val="18"/>
              </w:rPr>
              <w:t xml:space="preserve"> Group c</w:t>
            </w:r>
            <w:r>
              <w:rPr>
                <w:rFonts w:ascii="Arial" w:eastAsia="Calibri" w:hAnsi="Arial"/>
                <w:sz w:val="18"/>
              </w:rPr>
              <w:t xml:space="preserve">ommunications </w:t>
            </w:r>
            <w:r w:rsidRPr="00385979">
              <w:rPr>
                <w:rFonts w:ascii="Arial" w:eastAsia="Calibri" w:hAnsi="Arial"/>
                <w:sz w:val="18"/>
              </w:rPr>
              <w:t>received by a user</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5.</w:t>
            </w:r>
            <w:r>
              <w:rPr>
                <w:rFonts w:ascii="Arial" w:eastAsia="Calibri" w:hAnsi="Arial"/>
                <w:sz w:val="18"/>
              </w:rPr>
              <w:t>4</w:t>
            </w:r>
            <w:r w:rsidRPr="00385979">
              <w:rPr>
                <w:rFonts w:ascii="Arial" w:eastAsia="Calibri" w:hAnsi="Arial"/>
                <w:sz w:val="18"/>
              </w:rPr>
              <w:t>.2</w:t>
            </w:r>
          </w:p>
        </w:tc>
      </w:tr>
      <w:tr w:rsidR="00606156" w:rsidRPr="00385979" w:rsidTr="003B01FD">
        <w:trPr>
          <w:jc w:val="center"/>
        </w:trPr>
        <w:tc>
          <w:tcPr>
            <w:tcW w:w="1188"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N</w:t>
            </w:r>
            <w:r>
              <w:rPr>
                <w:rFonts w:ascii="Arial" w:eastAsia="Calibri" w:hAnsi="Arial"/>
                <w:sz w:val="18"/>
              </w:rPr>
              <w:t>c6</w:t>
            </w:r>
          </w:p>
        </w:tc>
        <w:tc>
          <w:tcPr>
            <w:tcW w:w="5026" w:type="dxa"/>
            <w:shd w:val="clear" w:color="auto" w:fill="auto"/>
          </w:tcPr>
          <w:p w:rsidR="00606156" w:rsidRPr="00385979" w:rsidRDefault="00606156" w:rsidP="003B01FD">
            <w:pPr>
              <w:keepNext/>
              <w:keepLines/>
              <w:spacing w:after="0"/>
              <w:rPr>
                <w:rFonts w:ascii="Arial" w:hAnsi="Arial"/>
                <w:sz w:val="18"/>
              </w:rPr>
            </w:pPr>
            <w:r w:rsidRPr="00385979">
              <w:rPr>
                <w:rFonts w:ascii="Arial" w:hAnsi="Arial"/>
                <w:sz w:val="18"/>
              </w:rPr>
              <w:t>Total number of MC</w:t>
            </w:r>
            <w:r>
              <w:rPr>
                <w:rFonts w:ascii="Arial" w:hAnsi="Arial"/>
                <w:sz w:val="18"/>
              </w:rPr>
              <w:t>X</w:t>
            </w:r>
            <w:r w:rsidRPr="00385979">
              <w:rPr>
                <w:rFonts w:ascii="Arial" w:hAnsi="Arial"/>
                <w:sz w:val="18"/>
              </w:rPr>
              <w:t xml:space="preserve"> Group Members of an MC</w:t>
            </w:r>
            <w:r>
              <w:rPr>
                <w:rFonts w:ascii="Arial" w:hAnsi="Arial"/>
                <w:sz w:val="18"/>
              </w:rPr>
              <w:t>X</w:t>
            </w:r>
            <w:r w:rsidRPr="00385979">
              <w:rPr>
                <w:rFonts w:ascii="Arial" w:hAnsi="Arial"/>
                <w:sz w:val="18"/>
              </w:rPr>
              <w:t xml:space="preserve"> Group</w:t>
            </w:r>
          </w:p>
        </w:tc>
        <w:tc>
          <w:tcPr>
            <w:tcW w:w="2059" w:type="dxa"/>
            <w:shd w:val="clear" w:color="auto" w:fill="auto"/>
          </w:tcPr>
          <w:p w:rsidR="00606156" w:rsidRPr="00385979" w:rsidRDefault="00606156" w:rsidP="003B01FD">
            <w:pPr>
              <w:keepNext/>
              <w:keepLines/>
              <w:spacing w:after="0"/>
              <w:rPr>
                <w:rFonts w:ascii="Arial" w:eastAsia="Calibri" w:hAnsi="Arial"/>
                <w:sz w:val="18"/>
              </w:rPr>
            </w:pPr>
            <w:r w:rsidRPr="00385979">
              <w:rPr>
                <w:rFonts w:ascii="Arial" w:eastAsia="Calibri" w:hAnsi="Arial"/>
                <w:sz w:val="18"/>
              </w:rPr>
              <w:t>6.1</w:t>
            </w:r>
          </w:p>
        </w:tc>
      </w:tr>
    </w:tbl>
    <w:p w:rsidR="00606156" w:rsidRDefault="00606156" w:rsidP="00606156">
      <w:pPr>
        <w:rPr>
          <w:noProof/>
        </w:rPr>
      </w:pPr>
    </w:p>
    <w:p w:rsidR="00606156" w:rsidRPr="006D7CE7" w:rsidRDefault="00606156" w:rsidP="00344A23"/>
    <w:p w:rsidR="00401764" w:rsidRPr="006D7CE7" w:rsidRDefault="00080512" w:rsidP="00876062">
      <w:pPr>
        <w:pStyle w:val="Heading8"/>
      </w:pPr>
      <w:bookmarkStart w:id="484" w:name="historyclause"/>
      <w:r w:rsidRPr="006D7CE7">
        <w:br w:type="page"/>
      </w:r>
      <w:bookmarkStart w:id="485" w:name="_Toc45388315"/>
      <w:bookmarkStart w:id="486" w:name="_Toc154164350"/>
      <w:bookmarkEnd w:id="481"/>
      <w:bookmarkEnd w:id="484"/>
      <w:r w:rsidR="00401764" w:rsidRPr="006D7CE7">
        <w:t xml:space="preserve">Annex </w:t>
      </w:r>
      <w:r w:rsidR="00361335">
        <w:t>F</w:t>
      </w:r>
      <w:r w:rsidR="00361335" w:rsidRPr="006D7CE7">
        <w:t xml:space="preserve"> </w:t>
      </w:r>
      <w:r w:rsidR="00401764" w:rsidRPr="006D7CE7">
        <w:t>(informative):</w:t>
      </w:r>
      <w:r w:rsidR="00401764" w:rsidRPr="006D7CE7">
        <w:br/>
        <w:t>Change history</w:t>
      </w:r>
      <w:bookmarkEnd w:id="485"/>
      <w:bookmarkEnd w:id="486"/>
    </w:p>
    <w:tbl>
      <w:tblPr>
        <w:tblW w:w="984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5"/>
        <w:gridCol w:w="907"/>
        <w:gridCol w:w="999"/>
        <w:gridCol w:w="714"/>
        <w:gridCol w:w="571"/>
        <w:gridCol w:w="431"/>
        <w:gridCol w:w="600"/>
        <w:gridCol w:w="394"/>
        <w:gridCol w:w="2425"/>
        <w:gridCol w:w="571"/>
        <w:gridCol w:w="571"/>
        <w:gridCol w:w="856"/>
      </w:tblGrid>
      <w:tr w:rsidR="00606156" w:rsidTr="00236BB5">
        <w:tblPrEx>
          <w:tblCellMar>
            <w:top w:w="0" w:type="dxa"/>
            <w:bottom w:w="0" w:type="dxa"/>
          </w:tblCellMar>
        </w:tblPrEx>
        <w:trPr>
          <w:trHeight w:val="149"/>
        </w:trPr>
        <w:tc>
          <w:tcPr>
            <w:tcW w:w="9844" w:type="dxa"/>
            <w:gridSpan w:val="12"/>
            <w:shd w:val="solid" w:color="FFFFFF" w:fill="auto"/>
          </w:tcPr>
          <w:p w:rsidR="00606156" w:rsidRDefault="00606156" w:rsidP="003B01FD">
            <w:pPr>
              <w:pStyle w:val="TH"/>
              <w:keepLines w:val="0"/>
              <w:spacing w:before="0" w:after="0"/>
              <w:rPr>
                <w:rFonts w:ascii="Times New Roman" w:hAnsi="Times New Roman"/>
                <w:snapToGrid w:val="0"/>
                <w:color w:val="000000"/>
                <w:sz w:val="16"/>
                <w:lang w:val="en-AU"/>
              </w:rPr>
            </w:pPr>
            <w:r>
              <w:rPr>
                <w:rFonts w:ascii="Times New Roman" w:hAnsi="Times New Roman"/>
              </w:rPr>
              <w:t>Change history</w:t>
            </w:r>
          </w:p>
        </w:tc>
      </w:tr>
      <w:tr w:rsidR="00606156" w:rsidTr="00507CA2">
        <w:tblPrEx>
          <w:tblCellMar>
            <w:top w:w="0" w:type="dxa"/>
            <w:bottom w:w="0" w:type="dxa"/>
          </w:tblCellMar>
        </w:tblPrEx>
        <w:trPr>
          <w:trHeight w:val="123"/>
          <w:tblHeader/>
        </w:trPr>
        <w:tc>
          <w:tcPr>
            <w:tcW w:w="805" w:type="dxa"/>
            <w:shd w:val="pct10" w:color="auto" w:fill="FFFFFF"/>
          </w:tcPr>
          <w:p w:rsidR="00606156" w:rsidRDefault="00606156" w:rsidP="003B01FD">
            <w:pPr>
              <w:pStyle w:val="TAL"/>
              <w:rPr>
                <w:b/>
                <w:sz w:val="16"/>
              </w:rPr>
            </w:pPr>
            <w:r>
              <w:rPr>
                <w:b/>
                <w:sz w:val="16"/>
              </w:rPr>
              <w:t>TSG SA#</w:t>
            </w:r>
          </w:p>
        </w:tc>
        <w:tc>
          <w:tcPr>
            <w:tcW w:w="907" w:type="dxa"/>
            <w:shd w:val="pct10" w:color="auto" w:fill="FFFFFF"/>
          </w:tcPr>
          <w:p w:rsidR="00606156" w:rsidRDefault="00606156" w:rsidP="003B01FD">
            <w:pPr>
              <w:pStyle w:val="TAL"/>
              <w:rPr>
                <w:b/>
                <w:sz w:val="16"/>
                <w:lang w:val="fr-FR"/>
              </w:rPr>
            </w:pPr>
            <w:r>
              <w:rPr>
                <w:b/>
                <w:sz w:val="16"/>
                <w:lang w:val="fr-FR"/>
              </w:rPr>
              <w:t>SA Doc.</w:t>
            </w:r>
          </w:p>
        </w:tc>
        <w:tc>
          <w:tcPr>
            <w:tcW w:w="999" w:type="dxa"/>
            <w:shd w:val="pct10" w:color="auto" w:fill="FFFFFF"/>
          </w:tcPr>
          <w:p w:rsidR="00606156" w:rsidRDefault="00606156" w:rsidP="003B01FD">
            <w:pPr>
              <w:pStyle w:val="TAL"/>
              <w:rPr>
                <w:b/>
                <w:sz w:val="16"/>
                <w:lang w:val="fr-FR"/>
              </w:rPr>
            </w:pPr>
            <w:r>
              <w:rPr>
                <w:b/>
                <w:sz w:val="16"/>
                <w:lang w:val="fr-FR"/>
              </w:rPr>
              <w:t>SA1 Doc</w:t>
            </w:r>
          </w:p>
        </w:tc>
        <w:tc>
          <w:tcPr>
            <w:tcW w:w="714" w:type="dxa"/>
            <w:shd w:val="pct10" w:color="auto" w:fill="FFFFFF"/>
          </w:tcPr>
          <w:p w:rsidR="00606156" w:rsidRDefault="00606156" w:rsidP="003B01FD">
            <w:pPr>
              <w:pStyle w:val="TAL"/>
              <w:rPr>
                <w:b/>
                <w:sz w:val="16"/>
              </w:rPr>
            </w:pPr>
            <w:r>
              <w:rPr>
                <w:b/>
                <w:sz w:val="16"/>
              </w:rPr>
              <w:t>Spec</w:t>
            </w:r>
          </w:p>
        </w:tc>
        <w:tc>
          <w:tcPr>
            <w:tcW w:w="571" w:type="dxa"/>
            <w:shd w:val="pct10" w:color="auto" w:fill="FFFFFF"/>
          </w:tcPr>
          <w:p w:rsidR="00606156" w:rsidRDefault="00606156" w:rsidP="003B01FD">
            <w:pPr>
              <w:pStyle w:val="TAL"/>
              <w:rPr>
                <w:b/>
                <w:sz w:val="16"/>
              </w:rPr>
            </w:pPr>
            <w:r>
              <w:rPr>
                <w:b/>
                <w:sz w:val="16"/>
              </w:rPr>
              <w:t>CR</w:t>
            </w:r>
          </w:p>
        </w:tc>
        <w:tc>
          <w:tcPr>
            <w:tcW w:w="431" w:type="dxa"/>
            <w:shd w:val="pct10" w:color="auto" w:fill="FFFFFF"/>
          </w:tcPr>
          <w:p w:rsidR="00606156" w:rsidRDefault="00606156" w:rsidP="003B01FD">
            <w:pPr>
              <w:pStyle w:val="TAL"/>
              <w:rPr>
                <w:b/>
                <w:sz w:val="16"/>
              </w:rPr>
            </w:pPr>
            <w:r>
              <w:rPr>
                <w:b/>
                <w:sz w:val="16"/>
              </w:rPr>
              <w:t>Rev</w:t>
            </w:r>
          </w:p>
        </w:tc>
        <w:tc>
          <w:tcPr>
            <w:tcW w:w="600" w:type="dxa"/>
            <w:shd w:val="pct10" w:color="auto" w:fill="FFFFFF"/>
          </w:tcPr>
          <w:p w:rsidR="00606156" w:rsidRDefault="00606156" w:rsidP="003B01FD">
            <w:pPr>
              <w:pStyle w:val="TAL"/>
              <w:rPr>
                <w:b/>
                <w:sz w:val="16"/>
              </w:rPr>
            </w:pPr>
            <w:r>
              <w:rPr>
                <w:b/>
                <w:sz w:val="16"/>
              </w:rPr>
              <w:t>Rel</w:t>
            </w:r>
          </w:p>
        </w:tc>
        <w:tc>
          <w:tcPr>
            <w:tcW w:w="394" w:type="dxa"/>
            <w:shd w:val="pct10" w:color="auto" w:fill="FFFFFF"/>
          </w:tcPr>
          <w:p w:rsidR="00606156" w:rsidRDefault="00606156" w:rsidP="003B01FD">
            <w:pPr>
              <w:pStyle w:val="TAL"/>
              <w:rPr>
                <w:b/>
                <w:sz w:val="16"/>
              </w:rPr>
            </w:pPr>
            <w:r>
              <w:rPr>
                <w:b/>
                <w:sz w:val="16"/>
              </w:rPr>
              <w:t>Cat</w:t>
            </w:r>
          </w:p>
        </w:tc>
        <w:tc>
          <w:tcPr>
            <w:tcW w:w="2425" w:type="dxa"/>
            <w:shd w:val="pct10" w:color="auto" w:fill="FFFFFF"/>
          </w:tcPr>
          <w:p w:rsidR="00606156" w:rsidRDefault="00606156" w:rsidP="003B01FD">
            <w:pPr>
              <w:pStyle w:val="TAL"/>
              <w:rPr>
                <w:b/>
                <w:sz w:val="16"/>
              </w:rPr>
            </w:pPr>
            <w:r>
              <w:rPr>
                <w:b/>
                <w:sz w:val="16"/>
              </w:rPr>
              <w:t>Subject/Comment</w:t>
            </w:r>
          </w:p>
        </w:tc>
        <w:tc>
          <w:tcPr>
            <w:tcW w:w="571" w:type="dxa"/>
            <w:shd w:val="pct10" w:color="auto" w:fill="FFFFFF"/>
          </w:tcPr>
          <w:p w:rsidR="00606156" w:rsidRDefault="00606156" w:rsidP="003B01FD">
            <w:pPr>
              <w:pStyle w:val="TAL"/>
              <w:rPr>
                <w:b/>
                <w:sz w:val="16"/>
              </w:rPr>
            </w:pPr>
            <w:r>
              <w:rPr>
                <w:b/>
                <w:sz w:val="16"/>
              </w:rPr>
              <w:t>Old</w:t>
            </w:r>
          </w:p>
        </w:tc>
        <w:tc>
          <w:tcPr>
            <w:tcW w:w="571" w:type="dxa"/>
            <w:shd w:val="pct10" w:color="auto" w:fill="FFFFFF"/>
          </w:tcPr>
          <w:p w:rsidR="00606156" w:rsidRDefault="00606156" w:rsidP="003B01FD">
            <w:pPr>
              <w:pStyle w:val="TAL"/>
              <w:rPr>
                <w:b/>
                <w:sz w:val="16"/>
              </w:rPr>
            </w:pPr>
            <w:r>
              <w:rPr>
                <w:b/>
                <w:sz w:val="16"/>
              </w:rPr>
              <w:t>New</w:t>
            </w:r>
          </w:p>
        </w:tc>
        <w:tc>
          <w:tcPr>
            <w:tcW w:w="856" w:type="dxa"/>
            <w:shd w:val="pct10" w:color="auto" w:fill="FFFFFF"/>
          </w:tcPr>
          <w:p w:rsidR="00606156" w:rsidRDefault="00606156" w:rsidP="003B01FD">
            <w:pPr>
              <w:pStyle w:val="TAL"/>
              <w:jc w:val="center"/>
              <w:rPr>
                <w:b/>
                <w:sz w:val="16"/>
              </w:rPr>
            </w:pPr>
            <w:r>
              <w:rPr>
                <w:b/>
                <w:sz w:val="16"/>
              </w:rPr>
              <w:t>WI</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S1-162406</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0001</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Corrections to referenced sub-clauses in Annex B and Annex C</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S1-162407</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0003</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D</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Add an Informative Annex table in MCCoRe TS 22.280 with a List of Variables used</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67"/>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S1-162403</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0004</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Add definitions for participant and participant type to MCCoRe TS 22.280 sub-clause 3.1.</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S1-162019</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0005</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D</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Editorial changes to MCCoRe TS 22.280 Informative Annex D sub-clause D.1</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67"/>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S1-162020</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0006</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In MCCoRe TS 22.280 provide changes to References 1, 2, and 3 in clause 2.</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132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S1-162408</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0007</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D</w:t>
            </w:r>
          </w:p>
        </w:tc>
        <w:tc>
          <w:tcPr>
            <w:tcW w:w="2425" w:type="dxa"/>
            <w:shd w:val="solid" w:color="FFFFFF" w:fill="auto"/>
          </w:tcPr>
          <w:p w:rsid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Provide editorial changes to several sub-clauses in MCCoRe TS 22.280 for consistency and to improve understanding and readability.</w:t>
            </w:r>
          </w:p>
          <w:p w:rsidR="000F387D" w:rsidRPr="00606156" w:rsidRDefault="000F387D" w:rsidP="002627E6">
            <w:pPr>
              <w:spacing w:after="0"/>
              <w:rPr>
                <w:rFonts w:ascii="Arial" w:eastAsia="MS Mincho" w:hAnsi="Arial" w:cs="Arial"/>
                <w:color w:val="000000"/>
                <w:sz w:val="16"/>
                <w:szCs w:val="16"/>
              </w:rPr>
            </w:pPr>
            <w:r>
              <w:rPr>
                <w:rFonts w:ascii="Arial" w:eastAsia="MS Mincho" w:hAnsi="Arial" w:cs="Arial"/>
                <w:color w:val="000000"/>
                <w:sz w:val="16"/>
                <w:szCs w:val="16"/>
              </w:rPr>
              <w:t>MCC Note: 25</w:t>
            </w:r>
            <w:r w:rsidRPr="000F387D">
              <w:rPr>
                <w:rFonts w:ascii="Arial" w:eastAsia="MS Mincho" w:hAnsi="Arial" w:cs="Arial"/>
                <w:color w:val="000000"/>
                <w:sz w:val="16"/>
                <w:szCs w:val="16"/>
                <w:vertAlign w:val="superscript"/>
              </w:rPr>
              <w:t>th</w:t>
            </w:r>
            <w:r>
              <w:rPr>
                <w:rFonts w:ascii="Arial" w:eastAsia="MS Mincho" w:hAnsi="Arial" w:cs="Arial"/>
                <w:color w:val="000000"/>
                <w:sz w:val="16"/>
                <w:szCs w:val="16"/>
              </w:rPr>
              <w:t xml:space="preserve"> change (removing Annexes a, B and C) not implemented since contradicting other CRs</w:t>
            </w:r>
            <w:r w:rsidR="002627E6">
              <w:rPr>
                <w:rFonts w:ascii="Arial" w:eastAsia="MS Mincho" w:hAnsi="Arial" w:cs="Arial"/>
                <w:color w:val="000000"/>
                <w:sz w:val="16"/>
                <w:szCs w:val="16"/>
              </w:rPr>
              <w:t xml:space="preserve"> (i.e. CR#0001r1, 0008r2, 0010r1, 0012r1 and 0021r1)</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481"/>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S1-162497</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0008</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In MCCoRe TS 22.280 provide editorial changes to the service description in sub-clause 6.19.1 Call rejection and queuing.</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481"/>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S1-162036</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0009</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B</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In MCCoRe TS 22.280 Add a requirement in sub-clause 8.4.2 Requirements for a single group with multiple MCX Services.</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490"/>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S1-162266</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0010</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B</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In MCCoRe TS 22.280 Add sub-clause 7.4 requirements to normative Annex C MCCoRe Requirements for MCData.</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S1-162410</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0012</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Insertion of new clause 5.5.2 with requirement [R-5.1.8-002] from clause 5.1.8</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S1-162411</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0013</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Corrections to Clause 4.2</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S1-162124</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0014</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 of inconsistency between header 6.7 and overview text 6.7.1</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S1-162125</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0015</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 to clause 5.1.1 requirement [R-5.1.1-005]</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S1-162412</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0016</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Clarification of text in clause 5.4.1</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36"/>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S1-162127</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0017</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Clarification of text in clause 5.6.1</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S1-162413</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0018</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Moving of informative text within requirements to NOTEs</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S1-162414</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0019</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 [R-7.12.3-003]</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S1-162415</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0020</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 of the entity that affiliates</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S1-162416</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0021</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Single requirement label [R-5.6.2.4.1-004] with two requirements</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245"/>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S1-162132</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0022</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 </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Corrections to definitions</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606156" w:rsidRPr="00606156" w:rsidTr="00507CA2">
        <w:tblPrEx>
          <w:tblCellMar>
            <w:top w:w="0" w:type="dxa"/>
            <w:bottom w:w="0" w:type="dxa"/>
          </w:tblCellMar>
        </w:tblPrEx>
        <w:trPr>
          <w:trHeight w:val="359"/>
        </w:trPr>
        <w:tc>
          <w:tcPr>
            <w:tcW w:w="80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SP-73</w:t>
            </w:r>
          </w:p>
        </w:tc>
        <w:tc>
          <w:tcPr>
            <w:tcW w:w="907"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SP-160543</w:t>
            </w:r>
          </w:p>
        </w:tc>
        <w:tc>
          <w:tcPr>
            <w:tcW w:w="999"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S1-162401</w:t>
            </w:r>
          </w:p>
        </w:tc>
        <w:tc>
          <w:tcPr>
            <w:tcW w:w="71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22.280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0023</w:t>
            </w:r>
          </w:p>
        </w:tc>
        <w:tc>
          <w:tcPr>
            <w:tcW w:w="43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w:t>
            </w:r>
          </w:p>
        </w:tc>
        <w:tc>
          <w:tcPr>
            <w:tcW w:w="600"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Rel-14</w:t>
            </w:r>
          </w:p>
        </w:tc>
        <w:tc>
          <w:tcPr>
            <w:tcW w:w="394"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F</w:t>
            </w:r>
          </w:p>
        </w:tc>
        <w:tc>
          <w:tcPr>
            <w:tcW w:w="2425"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Corrections to Group Regroup triggered by the need to support of Audio Cut-in capability</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14.0.0</w:t>
            </w:r>
          </w:p>
        </w:tc>
        <w:tc>
          <w:tcPr>
            <w:tcW w:w="571"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14.1.0</w:t>
            </w:r>
          </w:p>
        </w:tc>
        <w:tc>
          <w:tcPr>
            <w:tcW w:w="856" w:type="dxa"/>
            <w:shd w:val="solid" w:color="FFFFFF" w:fill="auto"/>
          </w:tcPr>
          <w:p w:rsidR="00606156" w:rsidRPr="00606156" w:rsidRDefault="00606156" w:rsidP="00606156">
            <w:pPr>
              <w:spacing w:after="0"/>
              <w:rPr>
                <w:rFonts w:ascii="Arial" w:eastAsia="MS Mincho" w:hAnsi="Arial" w:cs="Arial"/>
                <w:color w:val="000000"/>
                <w:sz w:val="16"/>
                <w:szCs w:val="16"/>
              </w:rPr>
            </w:pPr>
            <w:r w:rsidRPr="00606156">
              <w:rPr>
                <w:rFonts w:ascii="Arial" w:eastAsia="MS Mincho" w:hAnsi="Arial" w:cs="Arial"/>
                <w:color w:val="000000"/>
                <w:sz w:val="16"/>
                <w:szCs w:val="16"/>
              </w:rPr>
              <w:t>MCImp-MCCoRe</w:t>
            </w:r>
          </w:p>
        </w:tc>
      </w:tr>
      <w:tr w:rsidR="00153C5C" w:rsidRPr="00606156" w:rsidTr="00507CA2">
        <w:tblPrEx>
          <w:tblCellMar>
            <w:top w:w="0" w:type="dxa"/>
            <w:bottom w:w="0" w:type="dxa"/>
          </w:tblCellMar>
        </w:tblPrEx>
        <w:trPr>
          <w:trHeight w:val="123"/>
        </w:trPr>
        <w:tc>
          <w:tcPr>
            <w:tcW w:w="805" w:type="dxa"/>
            <w:shd w:val="solid" w:color="FFFFFF" w:fill="auto"/>
          </w:tcPr>
          <w:p w:rsidR="00153C5C" w:rsidRDefault="00153C5C" w:rsidP="00FF1375">
            <w:pPr>
              <w:spacing w:after="0"/>
            </w:pPr>
            <w:r w:rsidRPr="00215783">
              <w:rPr>
                <w:rFonts w:ascii="Arial" w:hAnsi="Arial" w:cs="Arial"/>
                <w:sz w:val="16"/>
              </w:rPr>
              <w:t>SP-</w:t>
            </w:r>
            <w:r w:rsidRPr="00A01950">
              <w:rPr>
                <w:rFonts w:ascii="Arial" w:hAnsi="Arial" w:cs="Arial"/>
                <w:sz w:val="16"/>
              </w:rPr>
              <w:t>74</w:t>
            </w:r>
          </w:p>
        </w:tc>
        <w:tc>
          <w:tcPr>
            <w:tcW w:w="907"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SP-160891</w:t>
            </w:r>
          </w:p>
        </w:tc>
        <w:tc>
          <w:tcPr>
            <w:tcW w:w="999" w:type="dxa"/>
            <w:shd w:val="solid" w:color="FFFFFF" w:fill="auto"/>
          </w:tcPr>
          <w:p w:rsidR="00153C5C" w:rsidRPr="00215783" w:rsidRDefault="00153C5C" w:rsidP="00FF1375">
            <w:pPr>
              <w:spacing w:after="0"/>
              <w:rPr>
                <w:rFonts w:ascii="Arial" w:hAnsi="Arial" w:cs="Arial"/>
                <w:sz w:val="16"/>
              </w:rPr>
            </w:pPr>
            <w:hyperlink r:id="rId14" w:history="1">
              <w:r w:rsidRPr="008B36AF">
                <w:rPr>
                  <w:rFonts w:ascii="Arial" w:hAnsi="Arial" w:cs="Arial"/>
                  <w:sz w:val="16"/>
                </w:rPr>
                <w:t>S1-163008</w:t>
              </w:r>
            </w:hyperlink>
          </w:p>
        </w:tc>
        <w:tc>
          <w:tcPr>
            <w:tcW w:w="714" w:type="dxa"/>
            <w:shd w:val="solid" w:color="FFFFFF" w:fill="auto"/>
          </w:tcPr>
          <w:p w:rsidR="00153C5C" w:rsidRPr="00215783" w:rsidRDefault="00153C5C" w:rsidP="00FF1375">
            <w:pPr>
              <w:spacing w:after="0"/>
              <w:rPr>
                <w:rFonts w:ascii="Arial" w:hAnsi="Arial" w:cs="Arial"/>
                <w:sz w:val="16"/>
              </w:rPr>
            </w:pPr>
            <w:hyperlink r:id="rId15" w:history="1">
              <w:r w:rsidRPr="008B36AF">
                <w:rPr>
                  <w:rFonts w:ascii="Arial" w:hAnsi="Arial" w:cs="Arial"/>
                  <w:sz w:val="16"/>
                </w:rPr>
                <w:t>22.280</w:t>
              </w:r>
            </w:hyperlink>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0024</w:t>
            </w:r>
          </w:p>
        </w:tc>
        <w:tc>
          <w:tcPr>
            <w:tcW w:w="43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 </w:t>
            </w:r>
          </w:p>
        </w:tc>
        <w:tc>
          <w:tcPr>
            <w:tcW w:w="600" w:type="dxa"/>
            <w:shd w:val="solid" w:color="FFFFFF" w:fill="auto"/>
          </w:tcPr>
          <w:p w:rsidR="00153C5C" w:rsidRPr="00215783" w:rsidRDefault="00153C5C" w:rsidP="00FF1375">
            <w:pPr>
              <w:spacing w:after="0"/>
              <w:rPr>
                <w:rFonts w:ascii="Arial" w:hAnsi="Arial" w:cs="Arial"/>
                <w:sz w:val="16"/>
              </w:rPr>
            </w:pPr>
            <w:hyperlink r:id="rId16" w:history="1">
              <w:r w:rsidRPr="008B36AF">
                <w:rPr>
                  <w:rFonts w:ascii="Arial" w:hAnsi="Arial" w:cs="Arial"/>
                  <w:sz w:val="16"/>
                </w:rPr>
                <w:t>Rel-14</w:t>
              </w:r>
            </w:hyperlink>
          </w:p>
        </w:tc>
        <w:tc>
          <w:tcPr>
            <w:tcW w:w="394"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F</w:t>
            </w:r>
          </w:p>
        </w:tc>
        <w:tc>
          <w:tcPr>
            <w:tcW w:w="2425"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Corrections to referenced sub-clauses in Annex C</w:t>
            </w:r>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14.1.0</w:t>
            </w:r>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14</w:t>
            </w:r>
            <w:r w:rsidRPr="008B36AF">
              <w:rPr>
                <w:rFonts w:ascii="Arial" w:hAnsi="Arial" w:cs="Arial"/>
                <w:sz w:val="16"/>
              </w:rPr>
              <w:t>.2.</w:t>
            </w:r>
            <w:r w:rsidRPr="00215783">
              <w:rPr>
                <w:rFonts w:ascii="Arial" w:hAnsi="Arial" w:cs="Arial"/>
                <w:sz w:val="16"/>
              </w:rPr>
              <w:t>0</w:t>
            </w:r>
          </w:p>
        </w:tc>
        <w:tc>
          <w:tcPr>
            <w:tcW w:w="856" w:type="dxa"/>
            <w:shd w:val="solid" w:color="FFFFFF" w:fill="auto"/>
          </w:tcPr>
          <w:p w:rsidR="00153C5C" w:rsidRPr="00215783" w:rsidRDefault="00153C5C" w:rsidP="00FF1375">
            <w:pPr>
              <w:spacing w:after="0"/>
              <w:rPr>
                <w:rFonts w:ascii="Arial" w:hAnsi="Arial" w:cs="Arial"/>
                <w:sz w:val="16"/>
              </w:rPr>
            </w:pPr>
            <w:hyperlink r:id="rId17" w:history="1">
              <w:r w:rsidRPr="008B36AF">
                <w:rPr>
                  <w:rFonts w:ascii="Arial" w:hAnsi="Arial" w:cs="Arial"/>
                  <w:sz w:val="16"/>
                </w:rPr>
                <w:t>MCImp-MCCoRe</w:t>
              </w:r>
            </w:hyperlink>
          </w:p>
        </w:tc>
      </w:tr>
      <w:tr w:rsidR="00153C5C" w:rsidRPr="00606156" w:rsidTr="00507CA2">
        <w:tblPrEx>
          <w:tblCellMar>
            <w:top w:w="0" w:type="dxa"/>
            <w:bottom w:w="0" w:type="dxa"/>
          </w:tblCellMar>
        </w:tblPrEx>
        <w:trPr>
          <w:trHeight w:val="245"/>
        </w:trPr>
        <w:tc>
          <w:tcPr>
            <w:tcW w:w="805" w:type="dxa"/>
            <w:shd w:val="solid" w:color="FFFFFF" w:fill="auto"/>
          </w:tcPr>
          <w:p w:rsidR="00153C5C" w:rsidRDefault="00153C5C" w:rsidP="00FF1375">
            <w:pPr>
              <w:spacing w:after="0"/>
            </w:pPr>
            <w:r w:rsidRPr="00215783">
              <w:rPr>
                <w:rFonts w:ascii="Arial" w:hAnsi="Arial" w:cs="Arial"/>
                <w:sz w:val="16"/>
              </w:rPr>
              <w:t>SP-</w:t>
            </w:r>
            <w:r w:rsidRPr="006C56F6">
              <w:rPr>
                <w:rFonts w:ascii="Arial" w:hAnsi="Arial" w:cs="Arial"/>
                <w:sz w:val="16"/>
              </w:rPr>
              <w:t>74</w:t>
            </w:r>
          </w:p>
        </w:tc>
        <w:tc>
          <w:tcPr>
            <w:tcW w:w="907"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SP-160891</w:t>
            </w:r>
          </w:p>
        </w:tc>
        <w:tc>
          <w:tcPr>
            <w:tcW w:w="999" w:type="dxa"/>
            <w:shd w:val="solid" w:color="FFFFFF" w:fill="auto"/>
          </w:tcPr>
          <w:p w:rsidR="00153C5C" w:rsidRPr="00215783" w:rsidRDefault="00153C5C" w:rsidP="00FF1375">
            <w:pPr>
              <w:spacing w:after="0"/>
              <w:rPr>
                <w:rFonts w:ascii="Arial" w:hAnsi="Arial" w:cs="Arial"/>
                <w:sz w:val="16"/>
              </w:rPr>
            </w:pPr>
            <w:hyperlink r:id="rId18" w:history="1">
              <w:r w:rsidRPr="008B36AF">
                <w:rPr>
                  <w:rFonts w:ascii="Arial" w:hAnsi="Arial" w:cs="Arial"/>
                  <w:sz w:val="16"/>
                </w:rPr>
                <w:t>S1-163009</w:t>
              </w:r>
            </w:hyperlink>
          </w:p>
        </w:tc>
        <w:tc>
          <w:tcPr>
            <w:tcW w:w="714" w:type="dxa"/>
            <w:shd w:val="solid" w:color="FFFFFF" w:fill="auto"/>
          </w:tcPr>
          <w:p w:rsidR="00153C5C" w:rsidRPr="00215783" w:rsidRDefault="00153C5C" w:rsidP="00FF1375">
            <w:pPr>
              <w:spacing w:after="0"/>
              <w:rPr>
                <w:rFonts w:ascii="Arial" w:hAnsi="Arial" w:cs="Arial"/>
                <w:sz w:val="16"/>
              </w:rPr>
            </w:pPr>
            <w:hyperlink r:id="rId19" w:history="1">
              <w:r w:rsidRPr="008B36AF">
                <w:rPr>
                  <w:rFonts w:ascii="Arial" w:hAnsi="Arial" w:cs="Arial"/>
                  <w:sz w:val="16"/>
                </w:rPr>
                <w:t>22.280</w:t>
              </w:r>
            </w:hyperlink>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0025</w:t>
            </w:r>
          </w:p>
        </w:tc>
        <w:tc>
          <w:tcPr>
            <w:tcW w:w="43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 </w:t>
            </w:r>
          </w:p>
        </w:tc>
        <w:tc>
          <w:tcPr>
            <w:tcW w:w="600" w:type="dxa"/>
            <w:shd w:val="solid" w:color="FFFFFF" w:fill="auto"/>
          </w:tcPr>
          <w:p w:rsidR="00153C5C" w:rsidRPr="00215783" w:rsidRDefault="00153C5C" w:rsidP="00FF1375">
            <w:pPr>
              <w:spacing w:after="0"/>
              <w:rPr>
                <w:rFonts w:ascii="Arial" w:hAnsi="Arial" w:cs="Arial"/>
                <w:sz w:val="16"/>
              </w:rPr>
            </w:pPr>
            <w:hyperlink r:id="rId20" w:history="1">
              <w:r w:rsidRPr="008B36AF">
                <w:rPr>
                  <w:rFonts w:ascii="Arial" w:hAnsi="Arial" w:cs="Arial"/>
                  <w:sz w:val="16"/>
                </w:rPr>
                <w:t>Rel-14</w:t>
              </w:r>
            </w:hyperlink>
          </w:p>
        </w:tc>
        <w:tc>
          <w:tcPr>
            <w:tcW w:w="394"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D</w:t>
            </w:r>
          </w:p>
        </w:tc>
        <w:tc>
          <w:tcPr>
            <w:tcW w:w="2425"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Editorial changes to 3 sub-clauses</w:t>
            </w:r>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14.1.0</w:t>
            </w:r>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14</w:t>
            </w:r>
            <w:r w:rsidRPr="008B36AF">
              <w:rPr>
                <w:rFonts w:ascii="Arial" w:hAnsi="Arial" w:cs="Arial"/>
                <w:sz w:val="16"/>
              </w:rPr>
              <w:t>.2.</w:t>
            </w:r>
            <w:r w:rsidRPr="00215783">
              <w:rPr>
                <w:rFonts w:ascii="Arial" w:hAnsi="Arial" w:cs="Arial"/>
                <w:sz w:val="16"/>
              </w:rPr>
              <w:t>0</w:t>
            </w:r>
          </w:p>
        </w:tc>
        <w:tc>
          <w:tcPr>
            <w:tcW w:w="856" w:type="dxa"/>
            <w:shd w:val="solid" w:color="FFFFFF" w:fill="auto"/>
          </w:tcPr>
          <w:p w:rsidR="00153C5C" w:rsidRPr="00215783" w:rsidRDefault="00153C5C" w:rsidP="00FF1375">
            <w:pPr>
              <w:spacing w:after="0"/>
              <w:rPr>
                <w:rFonts w:ascii="Arial" w:hAnsi="Arial" w:cs="Arial"/>
                <w:sz w:val="16"/>
              </w:rPr>
            </w:pPr>
            <w:hyperlink r:id="rId21" w:history="1">
              <w:r w:rsidRPr="008B36AF">
                <w:rPr>
                  <w:rFonts w:ascii="Arial" w:hAnsi="Arial" w:cs="Arial"/>
                  <w:sz w:val="16"/>
                </w:rPr>
                <w:t>MCImp-MCCoRe</w:t>
              </w:r>
            </w:hyperlink>
          </w:p>
        </w:tc>
      </w:tr>
      <w:tr w:rsidR="00153C5C" w:rsidRPr="00606156" w:rsidTr="00507CA2">
        <w:tblPrEx>
          <w:tblCellMar>
            <w:top w:w="0" w:type="dxa"/>
            <w:bottom w:w="0" w:type="dxa"/>
          </w:tblCellMar>
        </w:tblPrEx>
        <w:trPr>
          <w:trHeight w:val="481"/>
        </w:trPr>
        <w:tc>
          <w:tcPr>
            <w:tcW w:w="805" w:type="dxa"/>
            <w:shd w:val="solid" w:color="FFFFFF" w:fill="auto"/>
          </w:tcPr>
          <w:p w:rsidR="00153C5C" w:rsidRDefault="00153C5C" w:rsidP="00FF1375">
            <w:pPr>
              <w:spacing w:after="0"/>
            </w:pPr>
            <w:r w:rsidRPr="00215783">
              <w:rPr>
                <w:rFonts w:ascii="Arial" w:hAnsi="Arial" w:cs="Arial"/>
                <w:sz w:val="16"/>
              </w:rPr>
              <w:t>SP-</w:t>
            </w:r>
            <w:r w:rsidRPr="006C56F6">
              <w:rPr>
                <w:rFonts w:ascii="Arial" w:hAnsi="Arial" w:cs="Arial"/>
                <w:sz w:val="16"/>
              </w:rPr>
              <w:t>74</w:t>
            </w:r>
          </w:p>
        </w:tc>
        <w:tc>
          <w:tcPr>
            <w:tcW w:w="907"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SP-160891</w:t>
            </w:r>
          </w:p>
        </w:tc>
        <w:tc>
          <w:tcPr>
            <w:tcW w:w="999" w:type="dxa"/>
            <w:shd w:val="solid" w:color="FFFFFF" w:fill="auto"/>
          </w:tcPr>
          <w:p w:rsidR="00153C5C" w:rsidRPr="00215783" w:rsidRDefault="00153C5C" w:rsidP="00FF1375">
            <w:pPr>
              <w:spacing w:after="0"/>
              <w:rPr>
                <w:rFonts w:ascii="Arial" w:hAnsi="Arial" w:cs="Arial"/>
                <w:sz w:val="16"/>
              </w:rPr>
            </w:pPr>
            <w:hyperlink r:id="rId22" w:history="1">
              <w:r w:rsidRPr="008B36AF">
                <w:rPr>
                  <w:rFonts w:ascii="Arial" w:hAnsi="Arial" w:cs="Arial"/>
                  <w:sz w:val="16"/>
                </w:rPr>
                <w:t>S1-163010</w:t>
              </w:r>
            </w:hyperlink>
          </w:p>
        </w:tc>
        <w:tc>
          <w:tcPr>
            <w:tcW w:w="714" w:type="dxa"/>
            <w:shd w:val="solid" w:color="FFFFFF" w:fill="auto"/>
          </w:tcPr>
          <w:p w:rsidR="00153C5C" w:rsidRPr="00215783" w:rsidRDefault="00153C5C" w:rsidP="00FF1375">
            <w:pPr>
              <w:spacing w:after="0"/>
              <w:rPr>
                <w:rFonts w:ascii="Arial" w:hAnsi="Arial" w:cs="Arial"/>
                <w:sz w:val="16"/>
              </w:rPr>
            </w:pPr>
            <w:hyperlink r:id="rId23" w:history="1">
              <w:r w:rsidRPr="008B36AF">
                <w:rPr>
                  <w:rFonts w:ascii="Arial" w:hAnsi="Arial" w:cs="Arial"/>
                  <w:sz w:val="16"/>
                </w:rPr>
                <w:t>22.280</w:t>
              </w:r>
            </w:hyperlink>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0026</w:t>
            </w:r>
          </w:p>
        </w:tc>
        <w:tc>
          <w:tcPr>
            <w:tcW w:w="43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 </w:t>
            </w:r>
          </w:p>
        </w:tc>
        <w:tc>
          <w:tcPr>
            <w:tcW w:w="600" w:type="dxa"/>
            <w:shd w:val="solid" w:color="FFFFFF" w:fill="auto"/>
          </w:tcPr>
          <w:p w:rsidR="00153C5C" w:rsidRPr="00215783" w:rsidRDefault="00153C5C" w:rsidP="00FF1375">
            <w:pPr>
              <w:spacing w:after="0"/>
              <w:rPr>
                <w:rFonts w:ascii="Arial" w:hAnsi="Arial" w:cs="Arial"/>
                <w:sz w:val="16"/>
              </w:rPr>
            </w:pPr>
            <w:hyperlink r:id="rId24" w:history="1">
              <w:r w:rsidRPr="008B36AF">
                <w:rPr>
                  <w:rFonts w:ascii="Arial" w:hAnsi="Arial" w:cs="Arial"/>
                  <w:sz w:val="16"/>
                </w:rPr>
                <w:t>Rel-14</w:t>
              </w:r>
            </w:hyperlink>
          </w:p>
        </w:tc>
        <w:tc>
          <w:tcPr>
            <w:tcW w:w="394"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D</w:t>
            </w:r>
          </w:p>
        </w:tc>
        <w:tc>
          <w:tcPr>
            <w:tcW w:w="2425"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Provide editorial changes to the service description in sub-clause 6.19.1 Communication rejection and queuing for readability.</w:t>
            </w:r>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14.1.0</w:t>
            </w:r>
          </w:p>
        </w:tc>
        <w:tc>
          <w:tcPr>
            <w:tcW w:w="571" w:type="dxa"/>
            <w:shd w:val="solid" w:color="FFFFFF" w:fill="auto"/>
          </w:tcPr>
          <w:p w:rsidR="00153C5C" w:rsidRPr="00215783" w:rsidRDefault="00153C5C" w:rsidP="00FF1375">
            <w:pPr>
              <w:spacing w:after="0"/>
              <w:rPr>
                <w:rFonts w:ascii="Arial" w:hAnsi="Arial" w:cs="Arial"/>
                <w:sz w:val="16"/>
              </w:rPr>
            </w:pPr>
            <w:r w:rsidRPr="00215783">
              <w:rPr>
                <w:rFonts w:ascii="Arial" w:hAnsi="Arial" w:cs="Arial"/>
                <w:sz w:val="16"/>
              </w:rPr>
              <w:t>14</w:t>
            </w:r>
            <w:r w:rsidRPr="008B36AF">
              <w:rPr>
                <w:rFonts w:ascii="Arial" w:hAnsi="Arial" w:cs="Arial"/>
                <w:sz w:val="16"/>
              </w:rPr>
              <w:t>.2.</w:t>
            </w:r>
            <w:r w:rsidRPr="00215783">
              <w:rPr>
                <w:rFonts w:ascii="Arial" w:hAnsi="Arial" w:cs="Arial"/>
                <w:sz w:val="16"/>
              </w:rPr>
              <w:t>0</w:t>
            </w:r>
          </w:p>
        </w:tc>
        <w:tc>
          <w:tcPr>
            <w:tcW w:w="856" w:type="dxa"/>
            <w:shd w:val="solid" w:color="FFFFFF" w:fill="auto"/>
          </w:tcPr>
          <w:p w:rsidR="00153C5C" w:rsidRPr="00215783" w:rsidRDefault="00153C5C" w:rsidP="00FF1375">
            <w:pPr>
              <w:spacing w:after="0"/>
              <w:rPr>
                <w:rFonts w:ascii="Arial" w:hAnsi="Arial" w:cs="Arial"/>
                <w:sz w:val="16"/>
              </w:rPr>
            </w:pPr>
            <w:hyperlink r:id="rId25" w:history="1">
              <w:r w:rsidRPr="008B36AF">
                <w:rPr>
                  <w:rFonts w:ascii="Arial" w:hAnsi="Arial" w:cs="Arial"/>
                  <w:sz w:val="16"/>
                </w:rPr>
                <w:t>MCImp-MCCoRe</w:t>
              </w:r>
            </w:hyperlink>
          </w:p>
        </w:tc>
      </w:tr>
      <w:tr w:rsidR="00071653" w:rsidRPr="00606156" w:rsidTr="00507CA2">
        <w:tblPrEx>
          <w:tblCellMar>
            <w:top w:w="0" w:type="dxa"/>
            <w:bottom w:w="0" w:type="dxa"/>
          </w:tblCellMar>
        </w:tblPrEx>
        <w:trPr>
          <w:trHeight w:val="367"/>
        </w:trPr>
        <w:tc>
          <w:tcPr>
            <w:tcW w:w="805" w:type="dxa"/>
            <w:shd w:val="solid" w:color="FFFFFF" w:fill="auto"/>
          </w:tcPr>
          <w:p w:rsidR="00071653" w:rsidRPr="00665D00" w:rsidRDefault="00071653" w:rsidP="00312A6B">
            <w:pPr>
              <w:spacing w:after="0"/>
              <w:rPr>
                <w:rFonts w:ascii="Arial" w:hAnsi="Arial" w:cs="Arial"/>
                <w:sz w:val="16"/>
              </w:rPr>
            </w:pPr>
            <w:hyperlink r:id="rId26" w:history="1">
              <w:r w:rsidRPr="00665D00">
                <w:rPr>
                  <w:rFonts w:ascii="Arial" w:hAnsi="Arial" w:cs="Arial"/>
                  <w:sz w:val="16"/>
                </w:rPr>
                <w:t>SP-75</w:t>
              </w:r>
            </w:hyperlink>
          </w:p>
        </w:tc>
        <w:tc>
          <w:tcPr>
            <w:tcW w:w="907"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SP-170150</w:t>
            </w:r>
          </w:p>
        </w:tc>
        <w:tc>
          <w:tcPr>
            <w:tcW w:w="999" w:type="dxa"/>
            <w:shd w:val="solid" w:color="FFFFFF" w:fill="auto"/>
          </w:tcPr>
          <w:p w:rsidR="00071653" w:rsidRPr="00665D00" w:rsidRDefault="00071653" w:rsidP="00312A6B">
            <w:pPr>
              <w:spacing w:after="0"/>
              <w:rPr>
                <w:rFonts w:ascii="Arial" w:hAnsi="Arial" w:cs="Arial"/>
                <w:sz w:val="16"/>
              </w:rPr>
            </w:pPr>
            <w:hyperlink r:id="rId27" w:history="1">
              <w:r w:rsidRPr="00665D00">
                <w:rPr>
                  <w:rFonts w:ascii="Arial" w:hAnsi="Arial" w:cs="Arial"/>
                  <w:sz w:val="16"/>
                </w:rPr>
                <w:t>S1-170191</w:t>
              </w:r>
            </w:hyperlink>
          </w:p>
        </w:tc>
        <w:tc>
          <w:tcPr>
            <w:tcW w:w="714" w:type="dxa"/>
            <w:shd w:val="solid" w:color="FFFFFF" w:fill="auto"/>
          </w:tcPr>
          <w:p w:rsidR="00071653" w:rsidRPr="00665D00" w:rsidRDefault="00071653" w:rsidP="00312A6B">
            <w:pPr>
              <w:spacing w:after="0"/>
              <w:rPr>
                <w:rFonts w:ascii="Arial" w:hAnsi="Arial" w:cs="Arial"/>
                <w:sz w:val="16"/>
              </w:rPr>
            </w:pPr>
            <w:hyperlink r:id="rId28" w:history="1">
              <w:r w:rsidRPr="00665D00">
                <w:rPr>
                  <w:rFonts w:ascii="Arial" w:hAnsi="Arial" w:cs="Arial"/>
                  <w:sz w:val="16"/>
                </w:rPr>
                <w:t>22.280</w:t>
              </w:r>
            </w:hyperlink>
          </w:p>
        </w:tc>
        <w:tc>
          <w:tcPr>
            <w:tcW w:w="57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0027</w:t>
            </w:r>
          </w:p>
        </w:tc>
        <w:tc>
          <w:tcPr>
            <w:tcW w:w="43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1</w:t>
            </w:r>
          </w:p>
        </w:tc>
        <w:tc>
          <w:tcPr>
            <w:tcW w:w="600" w:type="dxa"/>
            <w:shd w:val="solid" w:color="FFFFFF" w:fill="auto"/>
          </w:tcPr>
          <w:p w:rsidR="00071653" w:rsidRPr="00665D00" w:rsidRDefault="00071653" w:rsidP="00312A6B">
            <w:pPr>
              <w:spacing w:after="0"/>
              <w:rPr>
                <w:rFonts w:ascii="Arial" w:hAnsi="Arial" w:cs="Arial"/>
                <w:sz w:val="16"/>
              </w:rPr>
            </w:pPr>
            <w:hyperlink r:id="rId29" w:history="1">
              <w:r w:rsidRPr="00665D00">
                <w:rPr>
                  <w:rFonts w:ascii="Arial" w:hAnsi="Arial" w:cs="Arial"/>
                  <w:sz w:val="16"/>
                </w:rPr>
                <w:t>Rel-14</w:t>
              </w:r>
            </w:hyperlink>
          </w:p>
        </w:tc>
        <w:tc>
          <w:tcPr>
            <w:tcW w:w="394"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F</w:t>
            </w:r>
          </w:p>
        </w:tc>
        <w:tc>
          <w:tcPr>
            <w:tcW w:w="2425"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Corrections to requirement references in the applicability annexes</w:t>
            </w:r>
          </w:p>
        </w:tc>
        <w:tc>
          <w:tcPr>
            <w:tcW w:w="57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14.2.0</w:t>
            </w:r>
          </w:p>
        </w:tc>
        <w:tc>
          <w:tcPr>
            <w:tcW w:w="57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14.</w:t>
            </w:r>
            <w:r>
              <w:rPr>
                <w:rFonts w:ascii="Arial" w:hAnsi="Arial" w:cs="Arial"/>
                <w:sz w:val="16"/>
              </w:rPr>
              <w:t>3</w:t>
            </w:r>
            <w:r w:rsidRPr="00665D00">
              <w:rPr>
                <w:rFonts w:ascii="Arial" w:hAnsi="Arial" w:cs="Arial"/>
                <w:sz w:val="16"/>
              </w:rPr>
              <w:t>.0</w:t>
            </w:r>
          </w:p>
        </w:tc>
        <w:tc>
          <w:tcPr>
            <w:tcW w:w="856" w:type="dxa"/>
            <w:shd w:val="solid" w:color="FFFFFF" w:fill="auto"/>
          </w:tcPr>
          <w:p w:rsidR="00071653" w:rsidRPr="00665D00" w:rsidRDefault="00071653" w:rsidP="00312A6B">
            <w:pPr>
              <w:spacing w:after="0"/>
              <w:rPr>
                <w:rFonts w:ascii="Arial" w:hAnsi="Arial" w:cs="Arial"/>
                <w:sz w:val="16"/>
              </w:rPr>
            </w:pPr>
            <w:hyperlink r:id="rId30" w:history="1">
              <w:r w:rsidRPr="00665D00">
                <w:rPr>
                  <w:rFonts w:ascii="Arial" w:hAnsi="Arial" w:cs="Arial"/>
                  <w:sz w:val="16"/>
                </w:rPr>
                <w:t>MCImp-MCCoRe</w:t>
              </w:r>
            </w:hyperlink>
          </w:p>
        </w:tc>
      </w:tr>
      <w:tr w:rsidR="00071653" w:rsidRPr="00606156" w:rsidTr="00507CA2">
        <w:tblPrEx>
          <w:tblCellMar>
            <w:top w:w="0" w:type="dxa"/>
            <w:bottom w:w="0" w:type="dxa"/>
          </w:tblCellMar>
        </w:tblPrEx>
        <w:trPr>
          <w:trHeight w:val="236"/>
        </w:trPr>
        <w:tc>
          <w:tcPr>
            <w:tcW w:w="805" w:type="dxa"/>
            <w:shd w:val="solid" w:color="FFFFFF" w:fill="auto"/>
          </w:tcPr>
          <w:p w:rsidR="00071653" w:rsidRPr="00665D00" w:rsidRDefault="00071653" w:rsidP="00312A6B">
            <w:pPr>
              <w:spacing w:after="0"/>
              <w:rPr>
                <w:rFonts w:ascii="Arial" w:hAnsi="Arial" w:cs="Arial"/>
                <w:sz w:val="16"/>
              </w:rPr>
            </w:pPr>
            <w:hyperlink r:id="rId31" w:history="1">
              <w:r w:rsidRPr="00665D00">
                <w:rPr>
                  <w:rFonts w:ascii="Arial" w:hAnsi="Arial" w:cs="Arial"/>
                  <w:sz w:val="16"/>
                </w:rPr>
                <w:t>SP-75</w:t>
              </w:r>
            </w:hyperlink>
          </w:p>
        </w:tc>
        <w:tc>
          <w:tcPr>
            <w:tcW w:w="907"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SP-170150</w:t>
            </w:r>
          </w:p>
        </w:tc>
        <w:tc>
          <w:tcPr>
            <w:tcW w:w="999" w:type="dxa"/>
            <w:shd w:val="solid" w:color="FFFFFF" w:fill="auto"/>
          </w:tcPr>
          <w:p w:rsidR="00071653" w:rsidRPr="00665D00" w:rsidRDefault="00071653" w:rsidP="00312A6B">
            <w:pPr>
              <w:spacing w:after="0"/>
              <w:rPr>
                <w:rFonts w:ascii="Arial" w:hAnsi="Arial" w:cs="Arial"/>
                <w:sz w:val="16"/>
              </w:rPr>
            </w:pPr>
            <w:hyperlink r:id="rId32" w:history="1">
              <w:r w:rsidRPr="00665D00">
                <w:rPr>
                  <w:rFonts w:ascii="Arial" w:hAnsi="Arial" w:cs="Arial"/>
                  <w:sz w:val="16"/>
                </w:rPr>
                <w:t>S1-171025</w:t>
              </w:r>
            </w:hyperlink>
          </w:p>
        </w:tc>
        <w:tc>
          <w:tcPr>
            <w:tcW w:w="714" w:type="dxa"/>
            <w:shd w:val="solid" w:color="FFFFFF" w:fill="auto"/>
          </w:tcPr>
          <w:p w:rsidR="00071653" w:rsidRPr="00665D00" w:rsidRDefault="00071653" w:rsidP="00312A6B">
            <w:pPr>
              <w:spacing w:after="0"/>
              <w:rPr>
                <w:rFonts w:ascii="Arial" w:hAnsi="Arial" w:cs="Arial"/>
                <w:sz w:val="16"/>
              </w:rPr>
            </w:pPr>
            <w:hyperlink r:id="rId33" w:history="1">
              <w:r w:rsidRPr="00665D00">
                <w:rPr>
                  <w:rFonts w:ascii="Arial" w:hAnsi="Arial" w:cs="Arial"/>
                  <w:sz w:val="16"/>
                </w:rPr>
                <w:t>22.280</w:t>
              </w:r>
            </w:hyperlink>
          </w:p>
        </w:tc>
        <w:tc>
          <w:tcPr>
            <w:tcW w:w="57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0030</w:t>
            </w:r>
          </w:p>
        </w:tc>
        <w:tc>
          <w:tcPr>
            <w:tcW w:w="43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 </w:t>
            </w:r>
          </w:p>
        </w:tc>
        <w:tc>
          <w:tcPr>
            <w:tcW w:w="600" w:type="dxa"/>
            <w:shd w:val="solid" w:color="FFFFFF" w:fill="auto"/>
          </w:tcPr>
          <w:p w:rsidR="00071653" w:rsidRPr="00665D00" w:rsidRDefault="00071653" w:rsidP="00312A6B">
            <w:pPr>
              <w:spacing w:after="0"/>
              <w:rPr>
                <w:rFonts w:ascii="Arial" w:hAnsi="Arial" w:cs="Arial"/>
                <w:sz w:val="16"/>
              </w:rPr>
            </w:pPr>
            <w:hyperlink r:id="rId34" w:history="1">
              <w:r w:rsidRPr="00665D00">
                <w:rPr>
                  <w:rFonts w:ascii="Arial" w:hAnsi="Arial" w:cs="Arial"/>
                  <w:sz w:val="16"/>
                </w:rPr>
                <w:t>Rel-14</w:t>
              </w:r>
            </w:hyperlink>
          </w:p>
        </w:tc>
        <w:tc>
          <w:tcPr>
            <w:tcW w:w="394"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F</w:t>
            </w:r>
          </w:p>
        </w:tc>
        <w:tc>
          <w:tcPr>
            <w:tcW w:w="2425"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Correct inconsistent use of the term 'one-to-many'</w:t>
            </w:r>
          </w:p>
        </w:tc>
        <w:tc>
          <w:tcPr>
            <w:tcW w:w="571" w:type="dxa"/>
            <w:shd w:val="solid" w:color="FFFFFF" w:fill="auto"/>
          </w:tcPr>
          <w:p w:rsidR="00071653" w:rsidRPr="00665D00" w:rsidRDefault="00071653" w:rsidP="00312A6B">
            <w:pPr>
              <w:spacing w:after="0"/>
              <w:rPr>
                <w:rFonts w:ascii="Arial" w:hAnsi="Arial" w:cs="Arial"/>
                <w:sz w:val="16"/>
              </w:rPr>
            </w:pPr>
            <w:r w:rsidRPr="00665D00">
              <w:rPr>
                <w:rFonts w:ascii="Arial" w:hAnsi="Arial" w:cs="Arial"/>
                <w:sz w:val="16"/>
              </w:rPr>
              <w:t>14.2.0</w:t>
            </w:r>
          </w:p>
        </w:tc>
        <w:tc>
          <w:tcPr>
            <w:tcW w:w="571" w:type="dxa"/>
            <w:shd w:val="solid" w:color="FFFFFF" w:fill="auto"/>
          </w:tcPr>
          <w:p w:rsidR="00071653" w:rsidRDefault="00071653" w:rsidP="00312A6B">
            <w:r w:rsidRPr="003C2639">
              <w:rPr>
                <w:rFonts w:ascii="Arial" w:hAnsi="Arial" w:cs="Arial"/>
                <w:sz w:val="16"/>
              </w:rPr>
              <w:t>14.3.0</w:t>
            </w:r>
          </w:p>
        </w:tc>
        <w:tc>
          <w:tcPr>
            <w:tcW w:w="856" w:type="dxa"/>
            <w:shd w:val="solid" w:color="FFFFFF" w:fill="auto"/>
          </w:tcPr>
          <w:p w:rsidR="00071653" w:rsidRPr="00665D00" w:rsidRDefault="00071653" w:rsidP="00312A6B">
            <w:pPr>
              <w:spacing w:after="0"/>
              <w:rPr>
                <w:rFonts w:ascii="Arial" w:hAnsi="Arial" w:cs="Arial"/>
                <w:sz w:val="16"/>
              </w:rPr>
            </w:pPr>
            <w:hyperlink r:id="rId35" w:history="1">
              <w:r w:rsidRPr="00665D00">
                <w:rPr>
                  <w:rFonts w:ascii="Arial" w:hAnsi="Arial" w:cs="Arial"/>
                  <w:sz w:val="16"/>
                </w:rPr>
                <w:t>MCImp-MCCoRe</w:t>
              </w:r>
            </w:hyperlink>
          </w:p>
        </w:tc>
      </w:tr>
      <w:tr w:rsidR="0033513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hyperlink r:id="rId36" w:history="1">
              <w:r w:rsidRPr="0033513F">
                <w:rPr>
                  <w:rFonts w:ascii="Arial" w:hAnsi="Arial" w:cs="Arial"/>
                  <w:sz w:val="16"/>
                </w:rPr>
                <w:t>SP-76</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SP-170445</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hyperlink r:id="rId37" w:history="1">
              <w:r w:rsidRPr="0033513F">
                <w:rPr>
                  <w:rFonts w:ascii="Arial" w:hAnsi="Arial" w:cs="Arial"/>
                  <w:sz w:val="16"/>
                </w:rPr>
                <w:t>S1-172428</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hyperlink r:id="rId38" w:history="1">
              <w:r w:rsidRPr="0033513F">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0031</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7</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hyperlink r:id="rId39" w:history="1">
              <w:r w:rsidRPr="0033513F">
                <w:rPr>
                  <w:rFonts w:ascii="Arial" w:hAnsi="Arial" w:cs="Arial"/>
                  <w:sz w:val="16"/>
                </w:rPr>
                <w:t>Rel-15</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FRMCS Role management and presence</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14.3.0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r w:rsidRPr="0033513F">
              <w:rPr>
                <w:rFonts w:ascii="Arial" w:hAnsi="Arial" w:cs="Arial"/>
                <w:sz w:val="16"/>
              </w:rPr>
              <w:t>15.0.0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33513F" w:rsidRPr="0033513F" w:rsidRDefault="0033513F" w:rsidP="0033513F">
            <w:pPr>
              <w:spacing w:after="0"/>
              <w:rPr>
                <w:rFonts w:ascii="Arial" w:hAnsi="Arial" w:cs="Arial"/>
                <w:sz w:val="16"/>
              </w:rPr>
            </w:pPr>
            <w:hyperlink r:id="rId40" w:history="1">
              <w:r w:rsidRPr="0033513F">
                <w:rPr>
                  <w:rFonts w:ascii="Arial" w:hAnsi="Arial" w:cs="Arial"/>
                  <w:sz w:val="16"/>
                </w:rPr>
                <w:t>MONASTERY</w:t>
              </w:r>
            </w:hyperlink>
          </w:p>
        </w:tc>
      </w:tr>
      <w:tr w:rsidR="002A5A94"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SP-77</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SP-170696</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S1-173361</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0042</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Rel-15</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Correction to requirement on usage of ulisted functional alias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15.0.0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15.1.0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MONASTERY</w:t>
            </w:r>
          </w:p>
        </w:tc>
      </w:tr>
      <w:tr w:rsidR="002A5A94"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SP-77</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SP-170696</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S1-173362</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0043</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Rel-15</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C</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update requirement for functional alias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15.0.0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15.1.0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MONASTERY</w:t>
            </w:r>
          </w:p>
        </w:tc>
      </w:tr>
      <w:tr w:rsidR="002A5A94" w:rsidRPr="0033513F" w:rsidTr="00507CA2">
        <w:tblPrEx>
          <w:tblCellMar>
            <w:top w:w="0" w:type="dxa"/>
            <w:bottom w:w="0" w:type="dxa"/>
          </w:tblCellMar>
        </w:tblPrEx>
        <w:trPr>
          <w:trHeight w:val="236"/>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SP-77</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SP-170696</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S1-173510</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0045</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Rel-15</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C</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update requirement for functional alias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15.0.0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15.1.0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A5A94" w:rsidRPr="009F5E04" w:rsidRDefault="002A5A94" w:rsidP="00C42AA1">
            <w:pPr>
              <w:spacing w:after="0"/>
              <w:rPr>
                <w:rFonts w:ascii="Arial" w:hAnsi="Arial" w:cs="Arial"/>
                <w:sz w:val="16"/>
              </w:rPr>
            </w:pPr>
            <w:r w:rsidRPr="009F5E04">
              <w:rPr>
                <w:rFonts w:ascii="Arial" w:hAnsi="Arial" w:cs="Arial"/>
                <w:sz w:val="16"/>
              </w:rPr>
              <w:t>MONASTERY</w:t>
            </w:r>
          </w:p>
        </w:tc>
      </w:tr>
      <w:tr w:rsidR="00B51342" w:rsidRPr="0033513F" w:rsidTr="00507CA2">
        <w:tblPrEx>
          <w:tblCellMar>
            <w:top w:w="0" w:type="dxa"/>
            <w:bottom w:w="0" w:type="dxa"/>
          </w:tblCellMar>
        </w:tblPrEx>
        <w:trPr>
          <w:trHeight w:val="490"/>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SP-78</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SP-170985</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S1-174042</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0046</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Rel-15</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Updates to the wording in the specification to clarify that the requirements are applicable from LTE onwards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15.1.0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15.2.0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B51342" w:rsidRPr="00B51342" w:rsidRDefault="00B51342" w:rsidP="00323D00">
            <w:pPr>
              <w:spacing w:after="0"/>
              <w:rPr>
                <w:rFonts w:ascii="Arial" w:hAnsi="Arial" w:cs="Arial"/>
                <w:sz w:val="16"/>
              </w:rPr>
            </w:pPr>
            <w:r w:rsidRPr="00B51342">
              <w:rPr>
                <w:rFonts w:ascii="Arial" w:hAnsi="Arial" w:cs="Arial"/>
                <w:sz w:val="16"/>
              </w:rPr>
              <w:t>MCOver</w:t>
            </w:r>
          </w:p>
        </w:tc>
      </w:tr>
      <w:tr w:rsidR="00507CA2" w:rsidRPr="0033513F" w:rsidTr="00507CA2">
        <w:tblPrEx>
          <w:tblCellMar>
            <w:top w:w="0" w:type="dxa"/>
            <w:bottom w:w="0" w:type="dxa"/>
          </w:tblCellMar>
        </w:tblPrEx>
        <w:trPr>
          <w:trHeight w:val="359"/>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SP-78</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SP-170997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S1-174419</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0047</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Priority controlled by MCX User for receiving from Multiple MCX service Communication</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15.1.0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16.0.0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MONASTERY2</w:t>
            </w:r>
          </w:p>
        </w:tc>
      </w:tr>
      <w:tr w:rsidR="00507CA2"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SP-78</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SP-170997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S1-174425</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0049</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3</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Changes relating to the User regrouping section of 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15.1.0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16.0.0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507CA2" w:rsidRPr="00507CA2" w:rsidRDefault="00507CA2" w:rsidP="00F4739C">
            <w:pPr>
              <w:spacing w:after="0"/>
              <w:rPr>
                <w:rFonts w:ascii="Arial" w:hAnsi="Arial" w:cs="Arial"/>
                <w:sz w:val="16"/>
              </w:rPr>
            </w:pPr>
            <w:r w:rsidRPr="00507CA2">
              <w:rPr>
                <w:rFonts w:ascii="Arial" w:hAnsi="Arial" w:cs="Arial"/>
                <w:sz w:val="16"/>
              </w:rPr>
              <w:t>MONASTERY2</w:t>
            </w:r>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1" w:history="1">
              <w:r w:rsidRPr="00145CED">
                <w:rPr>
                  <w:rFonts w:ascii="Arial" w:hAnsi="Arial" w:cs="Arial"/>
                  <w:sz w:val="16"/>
                </w:rPr>
                <w:t>S1-180037</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2"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0053</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 </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3"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Enhanced control of User Regroup and Private Communication</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4" w:history="1">
              <w:r w:rsidRPr="00145CED">
                <w:rPr>
                  <w:rFonts w:ascii="Arial" w:hAnsi="Arial" w:cs="Arial"/>
                  <w:sz w:val="16"/>
                </w:rPr>
                <w:t>MONASTERY2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5" w:history="1">
              <w:r w:rsidRPr="00145CED">
                <w:rPr>
                  <w:rFonts w:ascii="Arial" w:hAnsi="Arial" w:cs="Arial"/>
                  <w:sz w:val="16"/>
                </w:rPr>
                <w:t>S1-180436</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6"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0057</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7"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Clarification of definition of Mission Critical Service in 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8" w:history="1">
              <w:r w:rsidRPr="00145CED">
                <w:rPr>
                  <w:rFonts w:ascii="Arial" w:hAnsi="Arial" w:cs="Arial"/>
                  <w:sz w:val="16"/>
                </w:rPr>
                <w:t>MONASTERY2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49" w:history="1">
              <w:r w:rsidRPr="00145CED">
                <w:rPr>
                  <w:rFonts w:ascii="Arial" w:hAnsi="Arial" w:cs="Arial"/>
                  <w:sz w:val="16"/>
                </w:rPr>
                <w:t>S1-180439</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0"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0060</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1"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Changes related to membership/affiliation section of 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2" w:history="1">
              <w:r w:rsidRPr="00145CED">
                <w:rPr>
                  <w:rFonts w:ascii="Arial" w:hAnsi="Arial" w:cs="Arial"/>
                  <w:sz w:val="16"/>
                </w:rPr>
                <w:t>MONASTERY2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3" w:history="1">
              <w:r w:rsidRPr="00145CED">
                <w:rPr>
                  <w:rFonts w:ascii="Arial" w:hAnsi="Arial" w:cs="Arial"/>
                  <w:sz w:val="16"/>
                </w:rPr>
                <w:t>S1-180564</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4"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0054</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3</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5"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Adding more functionality to interworking between FRMCS and GSM-R</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6" w:history="1">
              <w:r w:rsidRPr="00145CED">
                <w:rPr>
                  <w:rFonts w:ascii="Arial" w:hAnsi="Arial" w:cs="Arial"/>
                  <w:sz w:val="16"/>
                </w:rPr>
                <w:t>MONASTERY2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7" w:history="1">
              <w:r w:rsidRPr="00145CED">
                <w:rPr>
                  <w:rFonts w:ascii="Arial" w:hAnsi="Arial" w:cs="Arial"/>
                  <w:sz w:val="16"/>
                </w:rPr>
                <w:t>S1-180565</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8"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0055</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5</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59"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C</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Functional Alias enhancements(chapter 5.9a)</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0" w:history="1">
              <w:r w:rsidRPr="00145CED">
                <w:rPr>
                  <w:rFonts w:ascii="Arial" w:hAnsi="Arial" w:cs="Arial"/>
                  <w:sz w:val="16"/>
                </w:rPr>
                <w:t>FS_FRMCS2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1" w:history="1">
              <w:r w:rsidRPr="00145CED">
                <w:rPr>
                  <w:rFonts w:ascii="Arial" w:hAnsi="Arial" w:cs="Arial"/>
                  <w:sz w:val="16"/>
                </w:rPr>
                <w:t>S1-180568</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2"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0056</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3"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Introduction of railway emergency alert functionality to 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4" w:history="1">
              <w:r w:rsidRPr="00145CED">
                <w:rPr>
                  <w:rFonts w:ascii="Arial" w:hAnsi="Arial" w:cs="Arial"/>
                  <w:sz w:val="16"/>
                </w:rPr>
                <w:t>MONASTERY2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5" w:history="1">
              <w:r w:rsidRPr="00145CED">
                <w:rPr>
                  <w:rFonts w:ascii="Arial" w:hAnsi="Arial" w:cs="Arial"/>
                  <w:sz w:val="16"/>
                </w:rPr>
                <w:t>S1-180583</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6"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0061</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7"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Changes related to administrative sections of 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8" w:history="1">
              <w:r w:rsidRPr="00145CED">
                <w:rPr>
                  <w:rFonts w:ascii="Arial" w:hAnsi="Arial" w:cs="Arial"/>
                  <w:sz w:val="16"/>
                </w:rPr>
                <w:t>MONASTERY2</w:t>
              </w:r>
            </w:hyperlink>
          </w:p>
        </w:tc>
      </w:tr>
      <w:tr w:rsidR="00236BB5"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SP-79</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SP-180134</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69" w:history="1">
              <w:r w:rsidRPr="00145CED">
                <w:rPr>
                  <w:rFonts w:ascii="Arial" w:hAnsi="Arial" w:cs="Arial"/>
                  <w:sz w:val="16"/>
                </w:rPr>
                <w:t>S1-180612</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70" w:history="1">
              <w:r w:rsidRPr="00145CED">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0059</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3</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71" w:history="1">
              <w:r w:rsidRPr="00145CED">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Query of location based on functional alias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16.0.0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r w:rsidRPr="00145CED">
              <w:rPr>
                <w:rFonts w:ascii="Arial" w:hAnsi="Arial" w:cs="Arial"/>
                <w:sz w:val="16"/>
              </w:rPr>
              <w:t>16.1.0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236BB5" w:rsidRPr="00145CED" w:rsidRDefault="00236BB5" w:rsidP="00F81294">
            <w:pPr>
              <w:spacing w:after="0"/>
              <w:rPr>
                <w:rFonts w:ascii="Arial" w:hAnsi="Arial" w:cs="Arial"/>
                <w:sz w:val="16"/>
              </w:rPr>
            </w:pPr>
            <w:hyperlink r:id="rId72" w:history="1">
              <w:r w:rsidRPr="00145CED">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3"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SP-180306</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4" w:history="1">
              <w:r w:rsidRPr="00D20027">
                <w:rPr>
                  <w:rFonts w:ascii="Arial" w:hAnsi="Arial" w:cs="Arial"/>
                  <w:sz w:val="16"/>
                </w:rPr>
                <w:t>S1-181704</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5"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0083</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6"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A</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Generalisation of EPS into 3GPP system</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7" w:history="1">
              <w:r w:rsidRPr="00D20027">
                <w:rPr>
                  <w:rFonts w:ascii="Arial" w:hAnsi="Arial" w:cs="Arial"/>
                  <w:sz w:val="16"/>
                </w:rPr>
                <w:t>MCOver</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8"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SP-180307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79" w:history="1">
              <w:r w:rsidRPr="00D20027">
                <w:rPr>
                  <w:rFonts w:ascii="Arial" w:hAnsi="Arial" w:cs="Arial"/>
                  <w:sz w:val="16"/>
                </w:rPr>
                <w:t>S1-181385</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0"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0063</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1"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A</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User profile presentation priority</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2" w:history="1">
              <w:r w:rsidRPr="00D20027">
                <w:rPr>
                  <w:rFonts w:ascii="Arial" w:hAnsi="Arial" w:cs="Arial"/>
                  <w:sz w:val="16"/>
                </w:rPr>
                <w:t>MCImp-MCCoRe</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3"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4" w:history="1">
              <w:r w:rsidRPr="00D20027">
                <w:rPr>
                  <w:rFonts w:ascii="Arial" w:hAnsi="Arial" w:cs="Arial"/>
                  <w:sz w:val="16"/>
                </w:rPr>
                <w:t>S1-181582</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5"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0071</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6"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C</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chapter_5_10 MCX User log in to multiple devices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7"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8"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89" w:history="1">
              <w:r w:rsidRPr="00D20027">
                <w:rPr>
                  <w:rFonts w:ascii="Arial" w:hAnsi="Arial" w:cs="Arial"/>
                  <w:sz w:val="16"/>
                </w:rPr>
                <w:t>S1-181588</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0"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0074</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1"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Interworking between MCX Service system and GSM-R</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2"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3"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4" w:history="1">
              <w:r w:rsidRPr="00D20027">
                <w:rPr>
                  <w:rFonts w:ascii="Arial" w:hAnsi="Arial" w:cs="Arial"/>
                  <w:sz w:val="16"/>
                </w:rPr>
                <w:t>S1-181589</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5"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0070</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6"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Addition of location based comunication depending on functional alias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7"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8"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99" w:history="1">
              <w:r w:rsidRPr="00D20027">
                <w:rPr>
                  <w:rFonts w:ascii="Arial" w:hAnsi="Arial" w:cs="Arial"/>
                  <w:sz w:val="16"/>
                </w:rPr>
                <w:t>S1-181590</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0"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0069</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1"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Adding authorization for private comunication based on functional alias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2"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3"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4" w:history="1">
              <w:r w:rsidRPr="00D20027">
                <w:rPr>
                  <w:rFonts w:ascii="Arial" w:hAnsi="Arial" w:cs="Arial"/>
                  <w:sz w:val="16"/>
                </w:rPr>
                <w:t>S1-181617</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5"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0082</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6"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Add a requirement on 5.11 Location</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7"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8"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09" w:history="1">
              <w:r w:rsidRPr="00D20027">
                <w:rPr>
                  <w:rFonts w:ascii="Arial" w:hAnsi="Arial" w:cs="Arial"/>
                  <w:sz w:val="16"/>
                </w:rPr>
                <w:t>S1-181700</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0"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0073</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4</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1"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Extension of functional alias chapter 5.9a</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2"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3"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4" w:history="1">
              <w:r w:rsidRPr="00D20027">
                <w:rPr>
                  <w:rFonts w:ascii="Arial" w:hAnsi="Arial" w:cs="Arial"/>
                  <w:sz w:val="16"/>
                </w:rPr>
                <w:t>S1-181705</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5"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0064</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4</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6"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Addition of location functionality for autonomous train control and operation</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7" w:history="1">
              <w:r w:rsidRPr="00D20027">
                <w:rPr>
                  <w:rFonts w:ascii="Arial" w:hAnsi="Arial" w:cs="Arial"/>
                  <w:sz w:val="16"/>
                </w:rPr>
                <w:t>MONASTERY2</w:t>
              </w:r>
            </w:hyperlink>
          </w:p>
        </w:tc>
      </w:tr>
      <w:tr w:rsidR="000E75FF"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8" w:history="1">
              <w:r>
                <w:rPr>
                  <w:rFonts w:ascii="Arial" w:hAnsi="Arial" w:cs="Arial"/>
                  <w:sz w:val="16"/>
                </w:rPr>
                <w:t>SP-80</w:t>
              </w:r>
            </w:hyperlink>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SP-180310</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19" w:history="1">
              <w:r w:rsidRPr="00D20027">
                <w:rPr>
                  <w:rFonts w:ascii="Arial" w:hAnsi="Arial" w:cs="Arial"/>
                  <w:sz w:val="16"/>
                </w:rPr>
                <w:t>S1-181706</w:t>
              </w:r>
            </w:hyperlink>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20" w:history="1">
              <w:r w:rsidRPr="00D20027">
                <w:rPr>
                  <w:rFonts w:ascii="Arial" w:hAnsi="Arial" w:cs="Arial"/>
                  <w:sz w:val="16"/>
                </w:rPr>
                <w:t>22.280</w:t>
              </w:r>
            </w:hyperlink>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0065</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4</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21" w:history="1">
              <w:r w:rsidRPr="00D20027">
                <w:rPr>
                  <w:rFonts w:ascii="Arial" w:hAnsi="Arial" w:cs="Arial"/>
                  <w:sz w:val="16"/>
                </w:rPr>
                <w:t>Rel-16</w:t>
              </w:r>
            </w:hyperlink>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Off-network UE functionality for virtual coupling</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16.1.0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r w:rsidRPr="00D20027">
              <w:rPr>
                <w:rFonts w:ascii="Arial" w:hAnsi="Arial" w:cs="Arial"/>
                <w:sz w:val="16"/>
              </w:rPr>
              <w:t>16</w:t>
            </w:r>
            <w:r>
              <w:rPr>
                <w:rFonts w:ascii="Arial" w:hAnsi="Arial" w:cs="Arial"/>
                <w:sz w:val="16"/>
              </w:rPr>
              <w:t>.2.</w:t>
            </w:r>
            <w:r w:rsidRPr="00D20027">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0E75FF" w:rsidRPr="00D20027" w:rsidRDefault="000E75FF" w:rsidP="00706F16">
            <w:pPr>
              <w:spacing w:after="0"/>
              <w:rPr>
                <w:rFonts w:ascii="Arial" w:hAnsi="Arial" w:cs="Arial"/>
                <w:sz w:val="16"/>
              </w:rPr>
            </w:pPr>
            <w:hyperlink r:id="rId122" w:history="1">
              <w:r w:rsidRPr="00D20027">
                <w:rPr>
                  <w:rFonts w:ascii="Arial" w:hAnsi="Arial" w:cs="Arial"/>
                  <w:sz w:val="16"/>
                </w:rPr>
                <w:t>MONASTERY2</w:t>
              </w:r>
            </w:hyperlink>
          </w:p>
        </w:tc>
      </w:tr>
      <w:tr w:rsidR="00E65146"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Pr>
                <w:rFonts w:ascii="Arial" w:hAnsi="Arial" w:cs="Arial"/>
                <w:sz w:val="16"/>
              </w:rPr>
              <w:t>SP-81</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SP-180757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S1-182255</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0089</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 </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Public emergency calls</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16.2.0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775573" w:rsidP="00DF35BF">
            <w:pPr>
              <w:spacing w:after="0"/>
              <w:rPr>
                <w:rFonts w:ascii="Arial" w:hAnsi="Arial" w:cs="Arial"/>
                <w:sz w:val="16"/>
              </w:rPr>
            </w:pPr>
            <w:r>
              <w:rPr>
                <w:rFonts w:ascii="Arial" w:hAnsi="Arial" w:cs="Arial"/>
                <w:sz w:val="16"/>
              </w:rPr>
              <w:t>MONASTERY2</w:t>
            </w:r>
          </w:p>
        </w:tc>
      </w:tr>
      <w:tr w:rsidR="00E65146"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Pr>
                <w:rFonts w:ascii="Arial" w:hAnsi="Arial" w:cs="Arial"/>
                <w:sz w:val="16"/>
              </w:rPr>
              <w:t>SP-81</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SP-180757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S1-182561</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0084</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775573" w:rsidP="00DF35BF">
            <w:pPr>
              <w:spacing w:after="0"/>
              <w:rPr>
                <w:rFonts w:ascii="Arial" w:hAnsi="Arial" w:cs="Arial"/>
                <w:sz w:val="16"/>
              </w:rPr>
            </w:pPr>
            <w:r>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Dynamic Group Participation</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16.2.0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MONASTERY2</w:t>
            </w:r>
          </w:p>
        </w:tc>
      </w:tr>
      <w:tr w:rsidR="00E65146"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Pr>
                <w:rFonts w:ascii="Arial" w:hAnsi="Arial" w:cs="Arial"/>
                <w:sz w:val="16"/>
              </w:rPr>
              <w:t>SP-81</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SP-180757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S1-182580</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0090</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775573" w:rsidP="00DF35BF">
            <w:pPr>
              <w:spacing w:after="0"/>
              <w:rPr>
                <w:rFonts w:ascii="Arial" w:hAnsi="Arial" w:cs="Arial"/>
                <w:sz w:val="16"/>
              </w:rPr>
            </w:pPr>
            <w:r>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F</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Clarification of requirement R-6.4.9-001</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16.2.0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MONASTERY2</w:t>
            </w:r>
          </w:p>
        </w:tc>
      </w:tr>
      <w:tr w:rsidR="00E65146"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Pr>
                <w:rFonts w:ascii="Arial" w:hAnsi="Arial" w:cs="Arial"/>
                <w:sz w:val="16"/>
              </w:rPr>
              <w:t>SP-81</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SP-180757</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S1-182581</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0088</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2</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775573" w:rsidP="00DF35BF">
            <w:pPr>
              <w:spacing w:after="0"/>
              <w:rPr>
                <w:rFonts w:ascii="Arial" w:hAnsi="Arial" w:cs="Arial"/>
                <w:sz w:val="16"/>
              </w:rPr>
            </w:pPr>
            <w:r>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Selection of Application Layer Priorities by the MCX Service user</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16.2.0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MONASTERY2</w:t>
            </w:r>
          </w:p>
        </w:tc>
      </w:tr>
      <w:tr w:rsidR="00E65146" w:rsidRPr="0033513F" w:rsidTr="00507CA2">
        <w:tblPrEx>
          <w:tblCellMar>
            <w:top w:w="0" w:type="dxa"/>
            <w:bottom w:w="0" w:type="dxa"/>
          </w:tblCellMar>
        </w:tblPrEx>
        <w:trPr>
          <w:trHeight w:val="245"/>
        </w:trPr>
        <w:tc>
          <w:tcPr>
            <w:tcW w:w="80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Pr>
                <w:rFonts w:ascii="Arial" w:hAnsi="Arial" w:cs="Arial"/>
                <w:sz w:val="16"/>
              </w:rPr>
              <w:t>SP-81</w:t>
            </w: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SP-180761</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S1-182614</w:t>
            </w:r>
          </w:p>
        </w:tc>
        <w:tc>
          <w:tcPr>
            <w:tcW w:w="71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22.280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0085</w:t>
            </w:r>
          </w:p>
        </w:tc>
        <w:tc>
          <w:tcPr>
            <w:tcW w:w="43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w:t>
            </w:r>
          </w:p>
        </w:tc>
        <w:tc>
          <w:tcPr>
            <w:tcW w:w="600"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775573" w:rsidP="00DF35BF">
            <w:pPr>
              <w:spacing w:after="0"/>
              <w:rPr>
                <w:rFonts w:ascii="Arial" w:hAnsi="Arial" w:cs="Arial"/>
                <w:sz w:val="16"/>
              </w:rPr>
            </w:pPr>
            <w:r>
              <w:rPr>
                <w:rFonts w:ascii="Arial" w:hAnsi="Arial" w:cs="Arial"/>
                <w:sz w:val="16"/>
              </w:rPr>
              <w:t>Rel-16</w:t>
            </w:r>
          </w:p>
        </w:tc>
        <w:tc>
          <w:tcPr>
            <w:tcW w:w="394"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B</w:t>
            </w:r>
          </w:p>
        </w:tc>
        <w:tc>
          <w:tcPr>
            <w:tcW w:w="2425"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Application of MCX Services to maritime usage</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16.2.0</w:t>
            </w:r>
          </w:p>
        </w:tc>
        <w:tc>
          <w:tcPr>
            <w:tcW w:w="571"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E65146" w:rsidP="00DF35BF">
            <w:pPr>
              <w:spacing w:after="0"/>
              <w:rPr>
                <w:rFonts w:ascii="Arial" w:hAnsi="Arial" w:cs="Arial"/>
                <w:sz w:val="16"/>
              </w:rPr>
            </w:pPr>
            <w:r w:rsidRPr="002025C3">
              <w:rPr>
                <w:rFonts w:ascii="Arial" w:hAnsi="Arial" w:cs="Arial"/>
                <w:sz w:val="16"/>
              </w:rPr>
              <w:t>16</w:t>
            </w:r>
            <w:r>
              <w:rPr>
                <w:rFonts w:ascii="Arial" w:hAnsi="Arial" w:cs="Arial"/>
                <w:sz w:val="16"/>
              </w:rPr>
              <w:t>.3.</w:t>
            </w:r>
            <w:r w:rsidRPr="002025C3">
              <w:rPr>
                <w:rFonts w:ascii="Arial" w:hAnsi="Arial" w:cs="Arial"/>
                <w:sz w:val="16"/>
              </w:rPr>
              <w:t>0</w:t>
            </w:r>
          </w:p>
        </w:tc>
        <w:tc>
          <w:tcPr>
            <w:tcW w:w="856" w:type="dxa"/>
            <w:tcBorders>
              <w:top w:val="single" w:sz="6" w:space="0" w:color="auto"/>
              <w:left w:val="single" w:sz="6" w:space="0" w:color="auto"/>
              <w:bottom w:val="single" w:sz="6" w:space="0" w:color="auto"/>
              <w:right w:val="single" w:sz="6" w:space="0" w:color="auto"/>
            </w:tcBorders>
            <w:shd w:val="solid" w:color="FFFFFF" w:fill="auto"/>
          </w:tcPr>
          <w:p w:rsidR="00E65146" w:rsidRPr="002025C3" w:rsidRDefault="00775573" w:rsidP="00DF35BF">
            <w:pPr>
              <w:spacing w:after="0"/>
              <w:rPr>
                <w:rFonts w:ascii="Arial" w:hAnsi="Arial" w:cs="Arial"/>
                <w:sz w:val="16"/>
              </w:rPr>
            </w:pPr>
            <w:r>
              <w:rPr>
                <w:rFonts w:ascii="Arial" w:hAnsi="Arial" w:cs="Arial"/>
                <w:sz w:val="16"/>
              </w:rPr>
              <w:t>MARCOM</w:t>
            </w:r>
          </w:p>
        </w:tc>
      </w:tr>
    </w:tbl>
    <w:p w:rsidR="00401764" w:rsidRDefault="00401764" w:rsidP="00775573"/>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615"/>
        <w:gridCol w:w="283"/>
        <w:gridCol w:w="425"/>
        <w:gridCol w:w="4962"/>
        <w:gridCol w:w="708"/>
      </w:tblGrid>
      <w:tr w:rsidR="00775573" w:rsidRPr="00235394" w:rsidTr="004D16E3">
        <w:trPr>
          <w:cantSplit/>
        </w:trPr>
        <w:tc>
          <w:tcPr>
            <w:tcW w:w="9639" w:type="dxa"/>
            <w:gridSpan w:val="8"/>
            <w:tcBorders>
              <w:bottom w:val="nil"/>
            </w:tcBorders>
            <w:shd w:val="solid" w:color="FFFFFF" w:fill="auto"/>
          </w:tcPr>
          <w:p w:rsidR="00775573" w:rsidRPr="00235394" w:rsidRDefault="00775573" w:rsidP="006E09FF">
            <w:pPr>
              <w:pStyle w:val="TAL"/>
              <w:jc w:val="center"/>
              <w:rPr>
                <w:b/>
                <w:sz w:val="16"/>
              </w:rPr>
            </w:pPr>
            <w:r w:rsidRPr="00235394">
              <w:rPr>
                <w:b/>
              </w:rPr>
              <w:t>Change history</w:t>
            </w:r>
          </w:p>
        </w:tc>
      </w:tr>
      <w:tr w:rsidR="00775573" w:rsidRPr="00235394" w:rsidTr="00410AAD">
        <w:tc>
          <w:tcPr>
            <w:tcW w:w="800" w:type="dxa"/>
            <w:shd w:val="pct10" w:color="auto" w:fill="FFFFFF"/>
          </w:tcPr>
          <w:p w:rsidR="00775573" w:rsidRPr="00235394" w:rsidRDefault="00775573" w:rsidP="006E09FF">
            <w:pPr>
              <w:pStyle w:val="TAL"/>
              <w:rPr>
                <w:b/>
                <w:sz w:val="16"/>
              </w:rPr>
            </w:pPr>
            <w:r w:rsidRPr="00235394">
              <w:rPr>
                <w:b/>
                <w:sz w:val="16"/>
              </w:rPr>
              <w:t>Date</w:t>
            </w:r>
          </w:p>
        </w:tc>
        <w:tc>
          <w:tcPr>
            <w:tcW w:w="800" w:type="dxa"/>
            <w:shd w:val="pct10" w:color="auto" w:fill="FFFFFF"/>
          </w:tcPr>
          <w:p w:rsidR="00775573" w:rsidRPr="00235394" w:rsidRDefault="00775573" w:rsidP="006E09FF">
            <w:pPr>
              <w:pStyle w:val="TAL"/>
              <w:rPr>
                <w:b/>
                <w:sz w:val="16"/>
              </w:rPr>
            </w:pPr>
            <w:r>
              <w:rPr>
                <w:b/>
                <w:sz w:val="16"/>
              </w:rPr>
              <w:t>Meeting</w:t>
            </w:r>
          </w:p>
        </w:tc>
        <w:tc>
          <w:tcPr>
            <w:tcW w:w="1046" w:type="dxa"/>
            <w:shd w:val="pct10" w:color="auto" w:fill="FFFFFF"/>
          </w:tcPr>
          <w:p w:rsidR="00775573" w:rsidRPr="00235394" w:rsidRDefault="00775573" w:rsidP="006E09FF">
            <w:pPr>
              <w:pStyle w:val="TAL"/>
              <w:rPr>
                <w:b/>
                <w:sz w:val="16"/>
              </w:rPr>
            </w:pPr>
            <w:r w:rsidRPr="00235394">
              <w:rPr>
                <w:b/>
                <w:sz w:val="16"/>
              </w:rPr>
              <w:t>TDoc</w:t>
            </w:r>
          </w:p>
        </w:tc>
        <w:tc>
          <w:tcPr>
            <w:tcW w:w="615" w:type="dxa"/>
            <w:shd w:val="pct10" w:color="auto" w:fill="FFFFFF"/>
          </w:tcPr>
          <w:p w:rsidR="00775573" w:rsidRPr="00235394" w:rsidRDefault="00775573" w:rsidP="006E09FF">
            <w:pPr>
              <w:pStyle w:val="TAL"/>
              <w:rPr>
                <w:b/>
                <w:sz w:val="16"/>
              </w:rPr>
            </w:pPr>
            <w:r w:rsidRPr="00235394">
              <w:rPr>
                <w:b/>
                <w:sz w:val="16"/>
              </w:rPr>
              <w:t>CR</w:t>
            </w:r>
          </w:p>
        </w:tc>
        <w:tc>
          <w:tcPr>
            <w:tcW w:w="283" w:type="dxa"/>
            <w:shd w:val="pct10" w:color="auto" w:fill="FFFFFF"/>
          </w:tcPr>
          <w:p w:rsidR="00775573" w:rsidRPr="00235394" w:rsidRDefault="00775573" w:rsidP="006E09FF">
            <w:pPr>
              <w:pStyle w:val="TAL"/>
              <w:rPr>
                <w:b/>
                <w:sz w:val="16"/>
              </w:rPr>
            </w:pPr>
            <w:r w:rsidRPr="00235394">
              <w:rPr>
                <w:b/>
                <w:sz w:val="16"/>
              </w:rPr>
              <w:t>Rev</w:t>
            </w:r>
          </w:p>
        </w:tc>
        <w:tc>
          <w:tcPr>
            <w:tcW w:w="425" w:type="dxa"/>
            <w:shd w:val="pct10" w:color="auto" w:fill="FFFFFF"/>
          </w:tcPr>
          <w:p w:rsidR="00775573" w:rsidRPr="00235394" w:rsidRDefault="00775573" w:rsidP="006E09FF">
            <w:pPr>
              <w:pStyle w:val="TAL"/>
              <w:rPr>
                <w:b/>
                <w:sz w:val="16"/>
              </w:rPr>
            </w:pPr>
            <w:r>
              <w:rPr>
                <w:b/>
                <w:sz w:val="16"/>
              </w:rPr>
              <w:t>Cat</w:t>
            </w:r>
          </w:p>
        </w:tc>
        <w:tc>
          <w:tcPr>
            <w:tcW w:w="4962" w:type="dxa"/>
            <w:shd w:val="pct10" w:color="auto" w:fill="FFFFFF"/>
          </w:tcPr>
          <w:p w:rsidR="00775573" w:rsidRPr="00235394" w:rsidRDefault="00775573" w:rsidP="006E09FF">
            <w:pPr>
              <w:pStyle w:val="TAL"/>
              <w:rPr>
                <w:b/>
                <w:sz w:val="16"/>
              </w:rPr>
            </w:pPr>
            <w:r w:rsidRPr="00235394">
              <w:rPr>
                <w:b/>
                <w:sz w:val="16"/>
              </w:rPr>
              <w:t>Subject/Comment</w:t>
            </w:r>
          </w:p>
        </w:tc>
        <w:tc>
          <w:tcPr>
            <w:tcW w:w="708" w:type="dxa"/>
            <w:shd w:val="pct10" w:color="auto" w:fill="FFFFFF"/>
          </w:tcPr>
          <w:p w:rsidR="00775573" w:rsidRPr="00235394" w:rsidRDefault="00775573" w:rsidP="006E09FF">
            <w:pPr>
              <w:pStyle w:val="TAL"/>
              <w:rPr>
                <w:b/>
                <w:sz w:val="16"/>
              </w:rPr>
            </w:pPr>
            <w:r w:rsidRPr="00235394">
              <w:rPr>
                <w:b/>
                <w:sz w:val="16"/>
              </w:rPr>
              <w:t>New</w:t>
            </w:r>
            <w:r>
              <w:rPr>
                <w:b/>
                <w:sz w:val="16"/>
              </w:rPr>
              <w:t xml:space="preserve"> version</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SP-180999</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0091</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B</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Requirement to allow for users to automatically be informed when affiliation information changes in a group</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SP-181000</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0094</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B</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Move interworking of functional alias from MCPTT to MCCoRe TS, MCCoRe part</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SP-181000</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0097</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B</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Interworking among MCX Service systems</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SP-181000</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0101</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F</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Dynamic Group Participation</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SP-181000</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0099</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2</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B</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Unique addressing of MCX Users when using functional alias</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SP-181000</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0098</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2</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B</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Additional requirements for the use of a gateway UE</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775573" w:rsidRPr="00296DDF" w:rsidTr="00410AAD">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2018-12</w:t>
            </w:r>
          </w:p>
        </w:tc>
        <w:tc>
          <w:tcPr>
            <w:tcW w:w="800" w:type="dxa"/>
            <w:shd w:val="solid" w:color="FFFFFF" w:fill="auto"/>
          </w:tcPr>
          <w:p w:rsidR="00775573" w:rsidRPr="005E449A" w:rsidRDefault="00775573" w:rsidP="006E09FF">
            <w:pPr>
              <w:spacing w:after="0"/>
              <w:rPr>
                <w:rFonts w:ascii="Arial" w:hAnsi="Arial" w:cs="Arial"/>
                <w:sz w:val="16"/>
              </w:rPr>
            </w:pPr>
            <w:r>
              <w:rPr>
                <w:rFonts w:ascii="Arial" w:hAnsi="Arial" w:cs="Arial"/>
                <w:sz w:val="16"/>
              </w:rPr>
              <w:t>SP-82</w:t>
            </w:r>
          </w:p>
        </w:tc>
        <w:tc>
          <w:tcPr>
            <w:tcW w:w="1046"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SP-181000</w:t>
            </w:r>
          </w:p>
        </w:tc>
        <w:tc>
          <w:tcPr>
            <w:tcW w:w="61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0096</w:t>
            </w:r>
          </w:p>
        </w:tc>
        <w:tc>
          <w:tcPr>
            <w:tcW w:w="283"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w:t>
            </w:r>
          </w:p>
        </w:tc>
        <w:tc>
          <w:tcPr>
            <w:tcW w:w="425"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C</w:t>
            </w:r>
          </w:p>
        </w:tc>
        <w:tc>
          <w:tcPr>
            <w:tcW w:w="4962"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Changes to recording and audit metadata</w:t>
            </w:r>
          </w:p>
        </w:tc>
        <w:tc>
          <w:tcPr>
            <w:tcW w:w="708" w:type="dxa"/>
            <w:shd w:val="solid" w:color="FFFFFF" w:fill="auto"/>
          </w:tcPr>
          <w:p w:rsidR="00775573" w:rsidRPr="005E449A" w:rsidRDefault="00775573" w:rsidP="006E09FF">
            <w:pPr>
              <w:spacing w:after="0"/>
              <w:rPr>
                <w:rFonts w:ascii="Arial" w:hAnsi="Arial" w:cs="Arial"/>
                <w:sz w:val="16"/>
              </w:rPr>
            </w:pPr>
            <w:r w:rsidRPr="005E449A">
              <w:rPr>
                <w:rFonts w:ascii="Arial" w:hAnsi="Arial" w:cs="Arial"/>
                <w:sz w:val="16"/>
              </w:rPr>
              <w:t>16</w:t>
            </w:r>
            <w:r>
              <w:rPr>
                <w:rFonts w:ascii="Arial" w:hAnsi="Arial" w:cs="Arial"/>
                <w:sz w:val="16"/>
              </w:rPr>
              <w:t>.4.</w:t>
            </w:r>
            <w:r w:rsidRPr="005E449A">
              <w:rPr>
                <w:rFonts w:ascii="Arial" w:hAnsi="Arial" w:cs="Arial"/>
                <w:sz w:val="16"/>
              </w:rPr>
              <w:t>0</w:t>
            </w:r>
          </w:p>
        </w:tc>
      </w:tr>
      <w:tr w:rsidR="00632B5A" w:rsidRPr="00422EA2"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S</w:t>
            </w:r>
            <w:r>
              <w:rPr>
                <w:rFonts w:ascii="Arial" w:hAnsi="Arial" w:cs="Arial"/>
                <w:sz w:val="16"/>
              </w:rPr>
              <w:t>P-8</w:t>
            </w:r>
            <w:r w:rsidRPr="00632B5A">
              <w:rPr>
                <w:rFonts w:ascii="Arial" w:hAnsi="Arial" w:cs="Arial"/>
                <w:sz w:val="16"/>
              </w:rPr>
              <w:t>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SP-190079</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0107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Clarification for discreet listening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16.5.0</w:t>
            </w:r>
          </w:p>
        </w:tc>
      </w:tr>
      <w:tr w:rsidR="00632B5A" w:rsidRPr="00422EA2"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S</w:t>
            </w:r>
            <w:r>
              <w:rPr>
                <w:rFonts w:ascii="Arial" w:hAnsi="Arial" w:cs="Arial"/>
                <w:sz w:val="16"/>
              </w:rPr>
              <w:t>P-</w:t>
            </w:r>
            <w:r w:rsidRPr="00632B5A">
              <w:rPr>
                <w:rFonts w:ascii="Arial" w:hAnsi="Arial" w:cs="Arial"/>
                <w:sz w:val="16"/>
              </w:rPr>
              <w:t>83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SP-190084</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0102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Group regrouping additional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32B5A" w:rsidRPr="00632B5A" w:rsidRDefault="00632B5A" w:rsidP="00422EA2">
            <w:pPr>
              <w:spacing w:after="0"/>
              <w:rPr>
                <w:rFonts w:ascii="Arial" w:hAnsi="Arial" w:cs="Arial"/>
                <w:sz w:val="16"/>
              </w:rPr>
            </w:pPr>
            <w:r w:rsidRPr="00632B5A">
              <w:rPr>
                <w:rFonts w:ascii="Arial" w:hAnsi="Arial" w:cs="Arial"/>
                <w:sz w:val="16"/>
              </w:rPr>
              <w:t>16.5.0</w:t>
            </w:r>
          </w:p>
        </w:tc>
      </w:tr>
      <w:tr w:rsidR="00422EA2" w:rsidRPr="00470C6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SA#84</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SP-190313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0110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Add new capabilities for late communication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17.0.0</w:t>
            </w:r>
          </w:p>
        </w:tc>
      </w:tr>
      <w:tr w:rsidR="00422EA2" w:rsidRPr="00470C6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SA#84</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SP-190313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0111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Deactivation of an unlisted functional alias and deactivation status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17.0.0</w:t>
            </w:r>
          </w:p>
        </w:tc>
      </w:tr>
      <w:tr w:rsidR="00422EA2" w:rsidRPr="00470C6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SA#84</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SP-190313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0108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Enhance metadata to be logged for Railway post-incident analysis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22EA2" w:rsidRPr="00470C6D" w:rsidRDefault="00422EA2" w:rsidP="00422EA2">
            <w:pPr>
              <w:spacing w:after="0"/>
              <w:rPr>
                <w:rFonts w:ascii="Arial" w:hAnsi="Arial" w:cs="Arial"/>
                <w:sz w:val="16"/>
              </w:rPr>
            </w:pPr>
            <w:r w:rsidRPr="00470C6D">
              <w:rPr>
                <w:rFonts w:ascii="Arial" w:hAnsi="Arial" w:cs="Arial"/>
                <w:sz w:val="16"/>
              </w:rPr>
              <w:t>17.0.0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SP-190799</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Additional broadcast regroup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SP-190799</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Default="00EF364B" w:rsidP="00EF364B">
            <w:pPr>
              <w:spacing w:after="0"/>
              <w:rPr>
                <w:rFonts w:ascii="Arial" w:hAnsi="Arial" w:cs="Arial"/>
                <w:sz w:val="16"/>
              </w:rPr>
            </w:pPr>
            <w:r w:rsidRPr="00EF364B">
              <w:rPr>
                <w:rFonts w:ascii="Arial" w:hAnsi="Arial" w:cs="Arial"/>
                <w:sz w:val="16"/>
              </w:rPr>
              <w:t>Additional broadcast regroup requirements</w:t>
            </w:r>
          </w:p>
          <w:p w:rsidR="00EF364B" w:rsidRPr="00EF364B" w:rsidRDefault="00EF364B" w:rsidP="00EF364B">
            <w:pPr>
              <w:spacing w:after="0"/>
              <w:rPr>
                <w:rFonts w:ascii="Arial" w:hAnsi="Arial" w:cs="Arial"/>
                <w:sz w:val="16"/>
              </w:rPr>
            </w:pPr>
            <w:r>
              <w:rPr>
                <w:rFonts w:ascii="Arial" w:hAnsi="Arial" w:cs="Arial"/>
                <w:sz w:val="16"/>
              </w:rPr>
              <w:t>-&gt; ignored (identical to the CR#0133r1 just above)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SP-190799</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Clarification of treatment of private call and private emergency calls to functional aliases activated by more than one MCX User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Support the FRMCS use case for Arbitration when a user is registered to multiple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Extend Functional Alias binding to MCX Service Private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Support the location services related use cases while operating in off-network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Activate Location Information report of a specific FA in a certain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Clarify routing location dependent communications as part of handling MCX Service Private Communication requests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SP-190813</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Support the recording of communication related use cases while operating in off-network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EF364B" w:rsidRPr="00EF364B"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SA#85</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SP-190804</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0134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New additional broadcast regroup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F364B" w:rsidRPr="00EF364B" w:rsidRDefault="00EF364B" w:rsidP="00EF364B">
            <w:pPr>
              <w:spacing w:after="0"/>
              <w:rPr>
                <w:rFonts w:ascii="Arial" w:hAnsi="Arial" w:cs="Arial"/>
                <w:sz w:val="16"/>
              </w:rPr>
            </w:pPr>
            <w:r w:rsidRPr="00EF364B">
              <w:rPr>
                <w:rFonts w:ascii="Arial" w:hAnsi="Arial" w:cs="Arial"/>
                <w:sz w:val="16"/>
              </w:rPr>
              <w:t>17.1.0</w:t>
            </w:r>
          </w:p>
        </w:tc>
      </w:tr>
      <w:tr w:rsidR="00B341D7" w:rsidRPr="00410AE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SA#86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SP-191030</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0138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Clarification on interworking between FRMCS System and Public Networks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17.2.0</w:t>
            </w:r>
          </w:p>
        </w:tc>
      </w:tr>
      <w:tr w:rsidR="00B341D7" w:rsidRPr="00410AE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SA#86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SP-191030</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0137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Editorial correction to broadcast regroup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341D7" w:rsidRPr="00B341D7" w:rsidRDefault="00B341D7" w:rsidP="00016CDB">
            <w:pPr>
              <w:spacing w:after="0"/>
              <w:rPr>
                <w:rFonts w:ascii="Arial" w:hAnsi="Arial" w:cs="Arial"/>
                <w:sz w:val="16"/>
              </w:rPr>
            </w:pPr>
            <w:r w:rsidRPr="00B341D7">
              <w:rPr>
                <w:rFonts w:ascii="Arial" w:hAnsi="Arial" w:cs="Arial"/>
                <w:sz w:val="16"/>
              </w:rPr>
              <w:t>17.2.0</w:t>
            </w:r>
          </w:p>
        </w:tc>
      </w:tr>
      <w:tr w:rsidR="00C2462B" w:rsidRPr="00410AE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C2462B" w:rsidRPr="00335186" w:rsidRDefault="00C2462B" w:rsidP="00C2462B">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C2462B" w:rsidRPr="00335186" w:rsidRDefault="00C2462B" w:rsidP="00C2462B">
            <w:pPr>
              <w:pStyle w:val="TAL"/>
              <w:rPr>
                <w:sz w:val="16"/>
              </w:rPr>
            </w:pPr>
            <w:r>
              <w:rPr>
                <w:sz w:val="16"/>
              </w:rPr>
              <w:t>SA#88e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SP-200560</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0140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Clarification on the maximum number limit of simultaneous log ins of an MCX user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17.</w:t>
            </w:r>
            <w:r>
              <w:rPr>
                <w:rFonts w:ascii="Arial" w:hAnsi="Arial" w:cs="Arial"/>
                <w:sz w:val="16"/>
                <w:szCs w:val="16"/>
              </w:rPr>
              <w:t>3</w:t>
            </w:r>
            <w:r w:rsidRPr="00BD163F">
              <w:rPr>
                <w:rFonts w:ascii="Arial" w:hAnsi="Arial" w:cs="Arial"/>
                <w:sz w:val="16"/>
                <w:szCs w:val="16"/>
              </w:rPr>
              <w:t>.0</w:t>
            </w:r>
          </w:p>
        </w:tc>
      </w:tr>
      <w:tr w:rsidR="00C2462B" w:rsidRPr="00410AED"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C2462B" w:rsidRPr="00335186" w:rsidRDefault="00C2462B" w:rsidP="00C2462B">
            <w:pPr>
              <w:pStyle w:val="TAL"/>
              <w:rPr>
                <w:sz w:val="16"/>
              </w:rPr>
            </w:pPr>
            <w:r>
              <w:rPr>
                <w:sz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C2462B" w:rsidRPr="00335186" w:rsidRDefault="00C2462B" w:rsidP="00C2462B">
            <w:pPr>
              <w:pStyle w:val="TAL"/>
              <w:rPr>
                <w:sz w:val="16"/>
              </w:rPr>
            </w:pPr>
            <w:r>
              <w:rPr>
                <w:sz w:val="16"/>
              </w:rPr>
              <w:t>SA#88e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SP-200560</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0141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Addition of a per-MCX user log-in limit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C2462B" w:rsidRPr="00BD163F" w:rsidRDefault="00C2462B" w:rsidP="00C2462B">
            <w:pPr>
              <w:spacing w:after="0"/>
              <w:rPr>
                <w:rFonts w:ascii="Arial" w:hAnsi="Arial" w:cs="Arial"/>
                <w:sz w:val="16"/>
                <w:szCs w:val="16"/>
              </w:rPr>
            </w:pPr>
            <w:r w:rsidRPr="00BD163F">
              <w:rPr>
                <w:rFonts w:ascii="Arial" w:hAnsi="Arial" w:cs="Arial"/>
                <w:sz w:val="16"/>
                <w:szCs w:val="16"/>
              </w:rPr>
              <w:t>17.</w:t>
            </w:r>
            <w:r>
              <w:rPr>
                <w:rFonts w:ascii="Arial" w:hAnsi="Arial" w:cs="Arial"/>
                <w:sz w:val="16"/>
                <w:szCs w:val="16"/>
              </w:rPr>
              <w:t>3</w:t>
            </w:r>
            <w:r w:rsidRPr="00BD163F">
              <w:rPr>
                <w:rFonts w:ascii="Arial" w:hAnsi="Arial" w:cs="Arial"/>
                <w:sz w:val="16"/>
                <w:szCs w:val="16"/>
              </w:rPr>
              <w:t>.0</w:t>
            </w:r>
          </w:p>
        </w:tc>
      </w:tr>
      <w:tr w:rsidR="00C72970" w:rsidRPr="00410AED" w:rsidTr="00410AAD">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Default="00C72970" w:rsidP="00C72970">
            <w:pPr>
              <w:spacing w:after="0"/>
              <w:rPr>
                <w:rFonts w:ascii="Arial" w:hAnsi="Arial" w:cs="Arial"/>
                <w:sz w:val="16"/>
              </w:rPr>
            </w:pPr>
            <w:r>
              <w:rPr>
                <w:rFonts w:ascii="Arial" w:hAnsi="Arial" w:cs="Arial"/>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Default="00C72970" w:rsidP="00C72970">
            <w:pPr>
              <w:spacing w:after="0"/>
              <w:rPr>
                <w:rFonts w:ascii="Arial" w:hAnsi="Arial" w:cs="Arial"/>
                <w:sz w:val="16"/>
              </w:rPr>
            </w:pPr>
            <w:r>
              <w:rPr>
                <w:rFonts w:ascii="Arial" w:hAnsi="Arial" w:cs="Arial"/>
                <w:sz w:val="16"/>
              </w:rPr>
              <w:t>SA#90e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C72970" w:rsidRPr="00FC5736" w:rsidRDefault="00C72970" w:rsidP="00C72970">
            <w:pPr>
              <w:spacing w:after="0"/>
              <w:rPr>
                <w:rFonts w:ascii="Arial" w:hAnsi="Arial" w:cs="Arial"/>
                <w:sz w:val="16"/>
              </w:rPr>
            </w:pPr>
            <w:r w:rsidRPr="00170B70">
              <w:rPr>
                <w:rFonts w:ascii="Arial" w:hAnsi="Arial" w:cs="Arial"/>
                <w:sz w:val="16"/>
              </w:rPr>
              <w:t>SP-201029</w:t>
            </w:r>
          </w:p>
        </w:tc>
        <w:tc>
          <w:tcPr>
            <w:tcW w:w="615"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Pr="00FC5736" w:rsidRDefault="00C72970" w:rsidP="00C72970">
            <w:pPr>
              <w:spacing w:after="0"/>
              <w:rPr>
                <w:rFonts w:ascii="Arial" w:hAnsi="Arial" w:cs="Arial"/>
                <w:sz w:val="16"/>
              </w:rPr>
            </w:pPr>
            <w:r w:rsidRPr="00170B70">
              <w:rPr>
                <w:rFonts w:ascii="Arial" w:hAnsi="Arial" w:cs="Arial"/>
                <w:sz w:val="16"/>
              </w:rPr>
              <w:t>143</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Pr="00FC5736" w:rsidRDefault="00C72970" w:rsidP="00C72970">
            <w:pPr>
              <w:spacing w:after="0"/>
              <w:rPr>
                <w:rFonts w:ascii="Arial" w:hAnsi="Arial" w:cs="Arial"/>
                <w:sz w:val="16"/>
              </w:rPr>
            </w:pPr>
            <w:r w:rsidRPr="00170B70">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Pr="00FC5736" w:rsidRDefault="00C72970" w:rsidP="00C72970">
            <w:pPr>
              <w:spacing w:after="0"/>
              <w:rPr>
                <w:rFonts w:ascii="Arial" w:hAnsi="Arial" w:cs="Arial"/>
                <w:sz w:val="16"/>
              </w:rPr>
            </w:pPr>
            <w:r w:rsidRPr="00170B70">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Pr="00A428C4" w:rsidRDefault="00C72970" w:rsidP="00C72970">
            <w:pPr>
              <w:spacing w:after="0"/>
              <w:rPr>
                <w:rFonts w:ascii="Arial" w:hAnsi="Arial" w:cs="Arial"/>
                <w:sz w:val="16"/>
              </w:rPr>
            </w:pPr>
            <w:r w:rsidRPr="00170B70">
              <w:rPr>
                <w:rFonts w:ascii="Arial" w:hAnsi="Arial" w:cs="Arial"/>
                <w:sz w:val="16"/>
              </w:rPr>
              <w:t>Enhancement to MCX User request queue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72970" w:rsidRPr="00FC5736" w:rsidRDefault="00C72970" w:rsidP="00C72970">
            <w:pPr>
              <w:spacing w:after="0"/>
              <w:rPr>
                <w:rFonts w:ascii="Arial" w:hAnsi="Arial" w:cs="Arial"/>
                <w:sz w:val="16"/>
              </w:rPr>
            </w:pPr>
            <w:r w:rsidRPr="00170B70">
              <w:rPr>
                <w:rFonts w:ascii="Arial" w:hAnsi="Arial" w:cs="Arial"/>
                <w:sz w:val="16"/>
              </w:rPr>
              <w:t>17.</w:t>
            </w:r>
            <w:r>
              <w:rPr>
                <w:rFonts w:ascii="Arial" w:hAnsi="Arial" w:cs="Arial"/>
                <w:sz w:val="16"/>
              </w:rPr>
              <w:t>4</w:t>
            </w:r>
            <w:r w:rsidRPr="00170B70">
              <w:rPr>
                <w:rFonts w:ascii="Arial" w:hAnsi="Arial" w:cs="Arial"/>
                <w:sz w:val="16"/>
              </w:rPr>
              <w:t>.0</w:t>
            </w:r>
          </w:p>
        </w:tc>
      </w:tr>
      <w:tr w:rsidR="00D51B35" w:rsidRPr="00D51B35"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D51B35" w:rsidRDefault="00D51B35" w:rsidP="00D51B35">
            <w:pPr>
              <w:spacing w:after="0"/>
              <w:rPr>
                <w:rFonts w:ascii="Arial" w:hAnsi="Arial" w:cs="Arial"/>
                <w:sz w:val="16"/>
              </w:rPr>
            </w:pPr>
            <w:r w:rsidRPr="00D51B35">
              <w:rPr>
                <w:rFonts w:ascii="Arial" w:hAnsi="Arial" w:cs="Arial"/>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D51B35" w:rsidRDefault="00D51B35" w:rsidP="00D51B35">
            <w:pPr>
              <w:spacing w:after="0"/>
              <w:rPr>
                <w:rFonts w:ascii="Arial" w:hAnsi="Arial" w:cs="Arial"/>
                <w:sz w:val="16"/>
              </w:rPr>
            </w:pPr>
            <w:r w:rsidRPr="00D51B35">
              <w:rPr>
                <w:rFonts w:ascii="Arial" w:hAnsi="Arial" w:cs="Arial"/>
                <w:sz w:val="16"/>
              </w:rPr>
              <w:t>SA#91e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D51B35" w:rsidRPr="00170B70" w:rsidRDefault="00D51B35" w:rsidP="00D51B35">
            <w:pPr>
              <w:spacing w:after="0"/>
              <w:rPr>
                <w:rFonts w:ascii="Arial" w:hAnsi="Arial" w:cs="Arial"/>
                <w:sz w:val="16"/>
              </w:rPr>
            </w:pPr>
            <w:r w:rsidRPr="00D51B35">
              <w:rPr>
                <w:rFonts w:ascii="Arial" w:hAnsi="Arial" w:cs="Arial"/>
                <w:sz w:val="16"/>
              </w:rPr>
              <w:t>SP-210199</w:t>
            </w:r>
          </w:p>
        </w:tc>
        <w:tc>
          <w:tcPr>
            <w:tcW w:w="615" w:type="dxa"/>
            <w:tcBorders>
              <w:top w:val="single" w:sz="6" w:space="0" w:color="auto"/>
              <w:left w:val="single" w:sz="6" w:space="0" w:color="auto"/>
              <w:bottom w:val="single" w:sz="6" w:space="0" w:color="auto"/>
              <w:right w:val="single" w:sz="6" w:space="0" w:color="auto"/>
            </w:tcBorders>
            <w:shd w:val="solid" w:color="FFFFFF" w:fill="auto"/>
            <w:vAlign w:val="center"/>
          </w:tcPr>
          <w:p w:rsidR="00D51B35" w:rsidRPr="00170B70" w:rsidRDefault="00D51B35" w:rsidP="00D51B35">
            <w:pPr>
              <w:spacing w:after="0"/>
              <w:rPr>
                <w:rFonts w:ascii="Arial" w:hAnsi="Arial" w:cs="Arial"/>
                <w:sz w:val="16"/>
              </w:rPr>
            </w:pPr>
            <w:r w:rsidRPr="00D51B35">
              <w:rPr>
                <w:rFonts w:ascii="Arial" w:hAnsi="Arial" w:cs="Arial"/>
                <w:sz w:val="16"/>
              </w:rPr>
              <w:t>144</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D51B35" w:rsidRPr="00170B70" w:rsidRDefault="00D51B35" w:rsidP="00D51B35">
            <w:pPr>
              <w:spacing w:after="0"/>
              <w:rPr>
                <w:rFonts w:ascii="Arial" w:hAnsi="Arial" w:cs="Arial"/>
                <w:sz w:val="16"/>
              </w:rPr>
            </w:pPr>
            <w:r w:rsidRPr="00D51B35">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D51B35" w:rsidRPr="00170B70" w:rsidRDefault="00D51B35" w:rsidP="00D51B35">
            <w:pPr>
              <w:spacing w:after="0"/>
              <w:rPr>
                <w:rFonts w:ascii="Arial" w:hAnsi="Arial" w:cs="Arial"/>
                <w:sz w:val="16"/>
              </w:rPr>
            </w:pPr>
            <w:r w:rsidRPr="00D51B35">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D51B35" w:rsidRPr="00170B70" w:rsidRDefault="00D51B35" w:rsidP="00D51B35">
            <w:pPr>
              <w:spacing w:after="0"/>
              <w:rPr>
                <w:rFonts w:ascii="Arial" w:hAnsi="Arial" w:cs="Arial"/>
                <w:sz w:val="16"/>
              </w:rPr>
            </w:pPr>
            <w:r w:rsidRPr="00D51B35">
              <w:rPr>
                <w:rFonts w:ascii="Arial" w:hAnsi="Arial" w:cs="Arial"/>
                <w:sz w:val="16"/>
              </w:rPr>
              <w:t>Gateway MCX UE identification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D51B35" w:rsidRPr="00170B70" w:rsidRDefault="00D51B35" w:rsidP="00D51B35">
            <w:pPr>
              <w:spacing w:after="0"/>
              <w:rPr>
                <w:rFonts w:ascii="Arial" w:hAnsi="Arial" w:cs="Arial"/>
                <w:sz w:val="16"/>
              </w:rPr>
            </w:pPr>
            <w:r w:rsidRPr="00D51B35">
              <w:rPr>
                <w:rFonts w:ascii="Arial" w:hAnsi="Arial" w:cs="Arial"/>
                <w:sz w:val="16"/>
              </w:rPr>
              <w:t>17.5.0</w:t>
            </w:r>
          </w:p>
        </w:tc>
      </w:tr>
      <w:tr w:rsidR="004D16E3" w:rsidRPr="00D51B35"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SA#92e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SP-210499</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0145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D16E3" w:rsidRPr="00D51B35" w:rsidRDefault="004D16E3" w:rsidP="004D16E3">
            <w:pPr>
              <w:spacing w:after="0"/>
              <w:rPr>
                <w:rFonts w:ascii="Arial" w:hAnsi="Arial" w:cs="Arial"/>
                <w:sz w:val="16"/>
              </w:rPr>
            </w:pPr>
            <w:r>
              <w:rPr>
                <w:rFonts w:ascii="Arial" w:hAnsi="Arial" w:cs="Arial"/>
                <w:sz w:val="16"/>
              </w:rPr>
              <w:t>Enhancement of MCX UE de-affiliation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4D16E3" w:rsidRPr="00D51B35" w:rsidRDefault="004D16E3" w:rsidP="004D16E3">
            <w:pPr>
              <w:spacing w:after="0"/>
              <w:rPr>
                <w:rFonts w:ascii="Arial" w:hAnsi="Arial" w:cs="Arial"/>
                <w:sz w:val="16"/>
              </w:rPr>
            </w:pPr>
            <w:r>
              <w:rPr>
                <w:rFonts w:ascii="Arial" w:hAnsi="Arial" w:cs="Arial"/>
                <w:sz w:val="16"/>
              </w:rPr>
              <w:t>17.6.0</w:t>
            </w:r>
          </w:p>
        </w:tc>
      </w:tr>
      <w:tr w:rsidR="006D697A" w:rsidRPr="00D51B35"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6D697A" w:rsidRPr="003C1BC0" w:rsidRDefault="006D697A" w:rsidP="006D697A">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D697A" w:rsidRPr="003C1BC0" w:rsidRDefault="006D697A" w:rsidP="006D697A">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6D697A" w:rsidRPr="000A0214" w:rsidRDefault="006D697A" w:rsidP="006D697A">
            <w:pPr>
              <w:spacing w:after="0"/>
              <w:rPr>
                <w:rFonts w:ascii="Arial" w:hAnsi="Arial" w:cs="Arial"/>
                <w:sz w:val="16"/>
                <w:szCs w:val="16"/>
              </w:rPr>
            </w:pPr>
            <w:r w:rsidRPr="000A0214">
              <w:rPr>
                <w:rFonts w:ascii="Arial" w:hAnsi="Arial" w:cs="Arial"/>
                <w:sz w:val="16"/>
                <w:szCs w:val="16"/>
              </w:rPr>
              <w:t>SP-211036</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6D697A" w:rsidRPr="000A0214" w:rsidRDefault="006D697A" w:rsidP="006D697A">
            <w:pPr>
              <w:spacing w:after="0"/>
              <w:rPr>
                <w:rFonts w:ascii="Arial" w:hAnsi="Arial" w:cs="Arial"/>
                <w:sz w:val="16"/>
                <w:szCs w:val="16"/>
              </w:rPr>
            </w:pPr>
            <w:r w:rsidRPr="000A0214">
              <w:rPr>
                <w:rFonts w:ascii="Arial" w:hAnsi="Arial" w:cs="Arial"/>
                <w:sz w:val="16"/>
                <w:szCs w:val="16"/>
              </w:rPr>
              <w:t>0147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6D697A" w:rsidRPr="000A0214" w:rsidRDefault="006D697A" w:rsidP="006D697A">
            <w:pPr>
              <w:spacing w:after="0"/>
              <w:rPr>
                <w:rFonts w:ascii="Arial" w:hAnsi="Arial" w:cs="Arial"/>
                <w:sz w:val="16"/>
                <w:szCs w:val="16"/>
              </w:rPr>
            </w:pPr>
            <w:r w:rsidRPr="000A0214">
              <w:rPr>
                <w:rFonts w:ascii="Arial" w:hAnsi="Arial"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D697A" w:rsidRPr="000A0214" w:rsidRDefault="006D697A" w:rsidP="006D697A">
            <w:pPr>
              <w:spacing w:after="0"/>
              <w:rPr>
                <w:rFonts w:ascii="Arial" w:hAnsi="Arial" w:cs="Arial"/>
                <w:sz w:val="16"/>
                <w:szCs w:val="16"/>
              </w:rPr>
            </w:pPr>
            <w:r w:rsidRPr="000A0214">
              <w:rPr>
                <w:rFonts w:ascii="Arial" w:hAnsi="Arial"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D697A" w:rsidRPr="000A0214" w:rsidRDefault="006D697A" w:rsidP="006D697A">
            <w:pPr>
              <w:spacing w:after="0"/>
              <w:rPr>
                <w:rFonts w:ascii="Arial" w:hAnsi="Arial" w:cs="Arial"/>
                <w:sz w:val="16"/>
                <w:szCs w:val="16"/>
              </w:rPr>
            </w:pPr>
            <w:r w:rsidRPr="000A0214">
              <w:rPr>
                <w:rFonts w:ascii="Arial" w:hAnsi="Arial" w:cs="Arial"/>
                <w:sz w:val="16"/>
                <w:szCs w:val="16"/>
              </w:rPr>
              <w:t>Correction - Adding missing requirements into tables in the normative Annexes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D697A" w:rsidRPr="000A0214" w:rsidRDefault="006D697A" w:rsidP="006D697A">
            <w:pPr>
              <w:spacing w:after="0"/>
              <w:rPr>
                <w:rFonts w:ascii="Arial" w:hAnsi="Arial" w:cs="Arial"/>
                <w:sz w:val="16"/>
                <w:szCs w:val="16"/>
              </w:rPr>
            </w:pPr>
            <w:r w:rsidRPr="000A0214">
              <w:rPr>
                <w:rFonts w:ascii="Arial" w:hAnsi="Arial" w:cs="Arial"/>
                <w:sz w:val="16"/>
                <w:szCs w:val="16"/>
              </w:rPr>
              <w:t>17</w:t>
            </w:r>
            <w:r>
              <w:rPr>
                <w:rFonts w:ascii="Arial" w:hAnsi="Arial" w:cs="Arial"/>
                <w:sz w:val="16"/>
                <w:szCs w:val="16"/>
              </w:rPr>
              <w:t>.7.</w:t>
            </w:r>
            <w:r w:rsidRPr="000A0214">
              <w:rPr>
                <w:rFonts w:ascii="Arial" w:hAnsi="Arial" w:cs="Arial"/>
                <w:sz w:val="16"/>
                <w:szCs w:val="16"/>
              </w:rPr>
              <w:t>0</w:t>
            </w:r>
          </w:p>
        </w:tc>
      </w:tr>
      <w:tr w:rsidR="00042194" w:rsidRPr="00D51B35"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042194" w:rsidRPr="003C1BC0" w:rsidRDefault="00042194" w:rsidP="00042194">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042194" w:rsidRPr="003C1BC0" w:rsidRDefault="00042194" w:rsidP="00042194">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SP-211061</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0146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Sharing administrative configuration between Mission Critical Organizations (SACI_MCS)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Pr>
                <w:rFonts w:ascii="Arial" w:hAnsi="Arial" w:cs="Arial"/>
                <w:sz w:val="16"/>
                <w:szCs w:val="16"/>
              </w:rPr>
              <w:t>18.0.0</w:t>
            </w:r>
          </w:p>
        </w:tc>
      </w:tr>
      <w:tr w:rsidR="00042194" w:rsidRPr="00D51B35"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042194" w:rsidRPr="003C1BC0" w:rsidRDefault="00042194" w:rsidP="00042194">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042194" w:rsidRPr="003C1BC0" w:rsidRDefault="00042194" w:rsidP="00042194">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SP-211074</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0148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sidRPr="000A0214">
              <w:rPr>
                <w:rFonts w:ascii="Arial" w:hAnsi="Arial" w:cs="Arial"/>
                <w:sz w:val="16"/>
                <w:szCs w:val="16"/>
              </w:rPr>
              <w:t>Ad hoc group call requirements (AHGC)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42194" w:rsidRPr="000A0214" w:rsidRDefault="00042194" w:rsidP="00042194">
            <w:pPr>
              <w:spacing w:after="0"/>
              <w:rPr>
                <w:rFonts w:ascii="Arial" w:hAnsi="Arial" w:cs="Arial"/>
                <w:sz w:val="16"/>
                <w:szCs w:val="16"/>
              </w:rPr>
            </w:pPr>
            <w:r>
              <w:rPr>
                <w:rFonts w:ascii="Arial" w:hAnsi="Arial" w:cs="Arial"/>
                <w:sz w:val="16"/>
                <w:szCs w:val="16"/>
              </w:rPr>
              <w:t>18.0.0</w:t>
            </w:r>
          </w:p>
        </w:tc>
      </w:tr>
      <w:tr w:rsidR="009D6DA6" w:rsidRPr="00D51B35" w:rsidTr="00410AAD">
        <w:tc>
          <w:tcPr>
            <w:tcW w:w="800" w:type="dxa"/>
            <w:tcBorders>
              <w:top w:val="single" w:sz="6" w:space="0" w:color="auto"/>
              <w:left w:val="single" w:sz="6" w:space="0" w:color="auto"/>
              <w:bottom w:val="single" w:sz="6" w:space="0" w:color="auto"/>
              <w:right w:val="single" w:sz="6" w:space="0" w:color="auto"/>
            </w:tcBorders>
            <w:shd w:val="solid" w:color="FFFFFF" w:fill="auto"/>
          </w:tcPr>
          <w:p w:rsidR="009D6DA6" w:rsidRPr="003C1BC0" w:rsidRDefault="009D6DA6" w:rsidP="009D6DA6">
            <w:pPr>
              <w:spacing w:after="0"/>
              <w:rPr>
                <w:rFonts w:ascii="Arial" w:hAnsi="Arial" w:cs="Arial"/>
                <w:sz w:val="16"/>
              </w:rPr>
            </w:pPr>
            <w:r w:rsidRPr="00C1307F">
              <w:rPr>
                <w:rFonts w:ascii="Arial" w:hAnsi="Arial" w:cs="Arial"/>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D6DA6" w:rsidRPr="003C1BC0" w:rsidRDefault="009D6DA6" w:rsidP="009D6DA6">
            <w:pPr>
              <w:spacing w:after="0"/>
              <w:rPr>
                <w:rFonts w:ascii="Arial" w:hAnsi="Arial" w:cs="Arial"/>
                <w:sz w:val="16"/>
              </w:rPr>
            </w:pPr>
            <w:r>
              <w:rPr>
                <w:rFonts w:ascii="Arial" w:hAnsi="Arial" w:cs="Arial"/>
                <w:sz w:val="16"/>
              </w:rPr>
              <w:t>SP#95e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9D6DA6" w:rsidRPr="000A0214" w:rsidRDefault="009D6DA6" w:rsidP="009D6DA6">
            <w:pPr>
              <w:spacing w:after="0"/>
              <w:rPr>
                <w:rFonts w:ascii="Arial" w:hAnsi="Arial" w:cs="Arial"/>
                <w:sz w:val="16"/>
                <w:szCs w:val="16"/>
              </w:rPr>
            </w:pPr>
            <w:r w:rsidRPr="00C1307F">
              <w:rPr>
                <w:rFonts w:ascii="Arial" w:hAnsi="Arial" w:cs="Arial"/>
                <w:sz w:val="16"/>
              </w:rPr>
              <w:t>SP-220082</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9D6DA6" w:rsidRPr="000A0214" w:rsidRDefault="009D6DA6" w:rsidP="009D6DA6">
            <w:pPr>
              <w:spacing w:after="0"/>
              <w:rPr>
                <w:rFonts w:ascii="Arial" w:hAnsi="Arial" w:cs="Arial"/>
                <w:sz w:val="16"/>
                <w:szCs w:val="16"/>
              </w:rPr>
            </w:pPr>
            <w:r w:rsidRPr="00C1307F">
              <w:rPr>
                <w:rFonts w:ascii="Arial" w:hAnsi="Arial" w:cs="Arial"/>
                <w:sz w:val="16"/>
              </w:rPr>
              <w:t>0149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D6DA6" w:rsidRPr="000A0214" w:rsidRDefault="009D6DA6" w:rsidP="009D6DA6">
            <w:pPr>
              <w:spacing w:after="0"/>
              <w:rPr>
                <w:rFonts w:ascii="Arial" w:hAnsi="Arial" w:cs="Arial"/>
                <w:sz w:val="16"/>
                <w:szCs w:val="16"/>
              </w:rPr>
            </w:pPr>
            <w:r w:rsidRPr="00C1307F">
              <w:rPr>
                <w:rFonts w:ascii="Arial" w:hAnsi="Arial" w:cs="Arial"/>
                <w:sz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D6DA6" w:rsidRPr="000A0214" w:rsidRDefault="009D6DA6" w:rsidP="009D6DA6">
            <w:pPr>
              <w:spacing w:after="0"/>
              <w:rPr>
                <w:rFonts w:ascii="Arial" w:hAnsi="Arial" w:cs="Arial"/>
                <w:sz w:val="16"/>
                <w:szCs w:val="16"/>
              </w:rPr>
            </w:pPr>
            <w:r w:rsidRPr="00C1307F">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D6DA6" w:rsidRPr="000A0214" w:rsidRDefault="009D6DA6" w:rsidP="009D6DA6">
            <w:pPr>
              <w:spacing w:after="0"/>
              <w:rPr>
                <w:rFonts w:ascii="Arial" w:hAnsi="Arial" w:cs="Arial"/>
                <w:sz w:val="16"/>
                <w:szCs w:val="16"/>
              </w:rPr>
            </w:pPr>
            <w:r w:rsidRPr="00C1307F">
              <w:rPr>
                <w:rFonts w:ascii="Arial" w:hAnsi="Arial" w:cs="Arial"/>
                <w:sz w:val="16"/>
              </w:rPr>
              <w:t>Enhanced MCX Service Ad hoc Group Communication to support Railway needs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D6DA6" w:rsidRDefault="009D6DA6" w:rsidP="009D6DA6">
            <w:pPr>
              <w:spacing w:after="0"/>
              <w:rPr>
                <w:rFonts w:ascii="Arial" w:hAnsi="Arial" w:cs="Arial"/>
                <w:sz w:val="16"/>
                <w:szCs w:val="16"/>
              </w:rPr>
            </w:pPr>
            <w:r w:rsidRPr="00C1307F">
              <w:rPr>
                <w:rFonts w:ascii="Arial" w:hAnsi="Arial" w:cs="Arial"/>
                <w:sz w:val="16"/>
              </w:rPr>
              <w:t>18.1.0</w:t>
            </w:r>
          </w:p>
        </w:tc>
      </w:tr>
      <w:tr w:rsidR="004A61EC" w:rsidRPr="00D51B35" w:rsidTr="00B93EB4">
        <w:tc>
          <w:tcPr>
            <w:tcW w:w="800" w:type="dxa"/>
            <w:tcBorders>
              <w:top w:val="single" w:sz="6" w:space="0" w:color="auto"/>
              <w:left w:val="single" w:sz="6" w:space="0" w:color="auto"/>
              <w:bottom w:val="single" w:sz="6" w:space="0" w:color="auto"/>
              <w:right w:val="single" w:sz="6" w:space="0" w:color="auto"/>
            </w:tcBorders>
            <w:shd w:val="solid" w:color="FFFFFF" w:fill="auto"/>
          </w:tcPr>
          <w:p w:rsidR="004A61EC" w:rsidRPr="00C1307F" w:rsidRDefault="004A61EC" w:rsidP="004A61EC">
            <w:pPr>
              <w:spacing w:after="0"/>
              <w:rPr>
                <w:rFonts w:ascii="Arial" w:hAnsi="Arial" w:cs="Arial"/>
                <w:sz w:val="16"/>
              </w:rPr>
            </w:pPr>
            <w:r>
              <w:rPr>
                <w:rFonts w:ascii="Arial" w:hAnsi="Arial" w:cs="Arial"/>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A61EC" w:rsidRDefault="004A61EC" w:rsidP="004A61EC">
            <w:pPr>
              <w:spacing w:after="0"/>
              <w:rPr>
                <w:rFonts w:ascii="Arial" w:hAnsi="Arial" w:cs="Arial"/>
                <w:sz w:val="16"/>
              </w:rPr>
            </w:pPr>
            <w:r>
              <w:rPr>
                <w:rFonts w:ascii="Arial" w:hAnsi="Arial" w:cs="Arial"/>
                <w:sz w:val="16"/>
              </w:rPr>
              <w:t>SA#96</w:t>
            </w:r>
          </w:p>
        </w:tc>
        <w:tc>
          <w:tcPr>
            <w:tcW w:w="1046" w:type="dxa"/>
            <w:tcBorders>
              <w:top w:val="single" w:sz="6" w:space="0" w:color="auto"/>
              <w:left w:val="single" w:sz="6" w:space="0" w:color="auto"/>
              <w:bottom w:val="single" w:sz="6" w:space="0" w:color="auto"/>
              <w:right w:val="single" w:sz="6" w:space="0" w:color="auto"/>
            </w:tcBorders>
            <w:shd w:val="solid" w:color="FFFFFF" w:fill="auto"/>
            <w:vAlign w:val="center"/>
          </w:tcPr>
          <w:p w:rsidR="004A61EC" w:rsidRPr="00C1307F" w:rsidRDefault="004A61EC" w:rsidP="004A61EC">
            <w:pPr>
              <w:spacing w:after="0"/>
              <w:rPr>
                <w:rFonts w:ascii="Arial" w:hAnsi="Arial" w:cs="Arial"/>
                <w:sz w:val="16"/>
              </w:rPr>
            </w:pPr>
            <w:r w:rsidRPr="00F626DE">
              <w:rPr>
                <w:rFonts w:ascii="Arial" w:hAnsi="Arial" w:cs="Arial"/>
                <w:sz w:val="16"/>
              </w:rPr>
              <w:t>SP-220434</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A61EC" w:rsidRPr="00C1307F" w:rsidRDefault="004A61EC" w:rsidP="004A61EC">
            <w:pPr>
              <w:spacing w:after="0"/>
              <w:rPr>
                <w:rFonts w:ascii="Arial" w:hAnsi="Arial" w:cs="Arial"/>
                <w:sz w:val="16"/>
              </w:rPr>
            </w:pPr>
            <w:r w:rsidRPr="00F626DE">
              <w:rPr>
                <w:rFonts w:ascii="Arial" w:hAnsi="Arial" w:cs="Arial"/>
                <w:sz w:val="16"/>
              </w:rPr>
              <w:t>152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A61EC" w:rsidRPr="00C1307F" w:rsidRDefault="004A61EC" w:rsidP="004A61EC">
            <w:pPr>
              <w:spacing w:after="0"/>
              <w:rPr>
                <w:rFonts w:ascii="Arial" w:hAnsi="Arial" w:cs="Arial"/>
                <w:sz w:val="16"/>
              </w:rPr>
            </w:pPr>
            <w:r w:rsidRPr="00F626DE">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A61EC" w:rsidRPr="00C1307F" w:rsidRDefault="004A61EC" w:rsidP="004A61EC">
            <w:pPr>
              <w:spacing w:after="0"/>
              <w:rPr>
                <w:rFonts w:ascii="Arial" w:hAnsi="Arial" w:cs="Arial"/>
                <w:sz w:val="16"/>
              </w:rPr>
            </w:pPr>
            <w:r w:rsidRPr="00F626DE">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A61EC" w:rsidRPr="00C1307F" w:rsidRDefault="004A61EC" w:rsidP="004A61EC">
            <w:pPr>
              <w:spacing w:after="0"/>
              <w:rPr>
                <w:rFonts w:ascii="Arial" w:hAnsi="Arial" w:cs="Arial"/>
                <w:sz w:val="16"/>
              </w:rPr>
            </w:pPr>
            <w:r w:rsidRPr="00F626DE">
              <w:rPr>
                <w:rFonts w:ascii="Arial" w:hAnsi="Arial" w:cs="Arial"/>
                <w:sz w:val="16"/>
              </w:rPr>
              <w:t>Call restriction based on subparts/elements of functional alias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A61EC" w:rsidRPr="00C1307F" w:rsidRDefault="004A61EC" w:rsidP="004A61EC">
            <w:pPr>
              <w:spacing w:after="0"/>
              <w:rPr>
                <w:rFonts w:ascii="Arial" w:hAnsi="Arial" w:cs="Arial"/>
                <w:sz w:val="16"/>
              </w:rPr>
            </w:pPr>
            <w:r w:rsidRPr="00F626DE">
              <w:rPr>
                <w:rFonts w:ascii="Arial" w:hAnsi="Arial" w:cs="Arial"/>
                <w:sz w:val="16"/>
              </w:rPr>
              <w:t>18.</w:t>
            </w:r>
            <w:r>
              <w:rPr>
                <w:rFonts w:ascii="Arial" w:hAnsi="Arial" w:cs="Arial"/>
                <w:sz w:val="16"/>
              </w:rPr>
              <w:t>2</w:t>
            </w:r>
            <w:r w:rsidRPr="00F626DE">
              <w:rPr>
                <w:rFonts w:ascii="Arial" w:hAnsi="Arial" w:cs="Arial"/>
                <w:sz w:val="16"/>
              </w:rPr>
              <w:t>.0</w:t>
            </w:r>
          </w:p>
        </w:tc>
      </w:tr>
      <w:tr w:rsidR="004A61EC" w:rsidRPr="00D51B35" w:rsidTr="00B93EB4">
        <w:tc>
          <w:tcPr>
            <w:tcW w:w="800" w:type="dxa"/>
            <w:tcBorders>
              <w:top w:val="single" w:sz="6" w:space="0" w:color="auto"/>
              <w:left w:val="single" w:sz="6" w:space="0" w:color="auto"/>
              <w:bottom w:val="single" w:sz="6" w:space="0" w:color="auto"/>
              <w:right w:val="single" w:sz="6" w:space="0" w:color="auto"/>
            </w:tcBorders>
            <w:shd w:val="solid" w:color="FFFFFF" w:fill="auto"/>
          </w:tcPr>
          <w:p w:rsidR="004A61EC" w:rsidRDefault="004A61EC" w:rsidP="004A61EC">
            <w:pPr>
              <w:spacing w:after="0"/>
              <w:rPr>
                <w:rFonts w:ascii="Arial" w:hAnsi="Arial" w:cs="Arial"/>
                <w:sz w:val="16"/>
              </w:rPr>
            </w:pPr>
            <w:r>
              <w:rPr>
                <w:rFonts w:ascii="Arial" w:hAnsi="Arial" w:cs="Arial"/>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A61EC" w:rsidRDefault="004A61EC" w:rsidP="004A61EC">
            <w:pPr>
              <w:spacing w:after="0"/>
              <w:rPr>
                <w:rFonts w:ascii="Arial" w:hAnsi="Arial" w:cs="Arial"/>
                <w:sz w:val="16"/>
              </w:rPr>
            </w:pPr>
            <w:r>
              <w:rPr>
                <w:rFonts w:ascii="Arial" w:hAnsi="Arial" w:cs="Arial"/>
                <w:sz w:val="16"/>
              </w:rPr>
              <w:t>SA#96</w:t>
            </w:r>
          </w:p>
        </w:tc>
        <w:tc>
          <w:tcPr>
            <w:tcW w:w="1046" w:type="dxa"/>
            <w:tcBorders>
              <w:top w:val="single" w:sz="6" w:space="0" w:color="auto"/>
              <w:left w:val="single" w:sz="6" w:space="0" w:color="auto"/>
              <w:bottom w:val="single" w:sz="6" w:space="0" w:color="auto"/>
              <w:right w:val="single" w:sz="6" w:space="0" w:color="auto"/>
            </w:tcBorders>
            <w:shd w:val="solid" w:color="FFFFFF" w:fill="auto"/>
            <w:vAlign w:val="center"/>
          </w:tcPr>
          <w:p w:rsidR="004A61EC" w:rsidRPr="00F626DE" w:rsidRDefault="004A61EC" w:rsidP="004A61EC">
            <w:pPr>
              <w:spacing w:after="0"/>
              <w:rPr>
                <w:rFonts w:ascii="Arial" w:hAnsi="Arial" w:cs="Arial"/>
                <w:sz w:val="16"/>
              </w:rPr>
            </w:pPr>
            <w:r w:rsidRPr="00F626DE">
              <w:rPr>
                <w:rFonts w:ascii="Arial" w:hAnsi="Arial" w:cs="Arial"/>
                <w:sz w:val="16"/>
              </w:rPr>
              <w:t>SP-220434</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153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Additional parameters for Location Information and clarification of Location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18.</w:t>
            </w:r>
            <w:r>
              <w:rPr>
                <w:rFonts w:ascii="Arial" w:hAnsi="Arial" w:cs="Arial"/>
                <w:sz w:val="16"/>
              </w:rPr>
              <w:t>2</w:t>
            </w:r>
            <w:r w:rsidRPr="00F626DE">
              <w:rPr>
                <w:rFonts w:ascii="Arial" w:hAnsi="Arial" w:cs="Arial"/>
                <w:sz w:val="16"/>
              </w:rPr>
              <w:t>.0</w:t>
            </w:r>
          </w:p>
        </w:tc>
      </w:tr>
      <w:tr w:rsidR="004A61EC" w:rsidRPr="00D51B35" w:rsidTr="00B93EB4">
        <w:tc>
          <w:tcPr>
            <w:tcW w:w="800" w:type="dxa"/>
            <w:tcBorders>
              <w:top w:val="single" w:sz="6" w:space="0" w:color="auto"/>
              <w:left w:val="single" w:sz="6" w:space="0" w:color="auto"/>
              <w:bottom w:val="single" w:sz="6" w:space="0" w:color="auto"/>
              <w:right w:val="single" w:sz="6" w:space="0" w:color="auto"/>
            </w:tcBorders>
            <w:shd w:val="solid" w:color="FFFFFF" w:fill="auto"/>
          </w:tcPr>
          <w:p w:rsidR="004A61EC" w:rsidRDefault="004A61EC" w:rsidP="004A61EC">
            <w:pPr>
              <w:spacing w:after="0"/>
              <w:rPr>
                <w:rFonts w:ascii="Arial" w:hAnsi="Arial" w:cs="Arial"/>
                <w:sz w:val="16"/>
              </w:rPr>
            </w:pPr>
            <w:r>
              <w:rPr>
                <w:rFonts w:ascii="Arial" w:hAnsi="Arial" w:cs="Arial"/>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4A61EC" w:rsidRDefault="004A61EC" w:rsidP="004A61EC">
            <w:pPr>
              <w:spacing w:after="0"/>
              <w:rPr>
                <w:rFonts w:ascii="Arial" w:hAnsi="Arial" w:cs="Arial"/>
                <w:sz w:val="16"/>
              </w:rPr>
            </w:pPr>
            <w:r>
              <w:rPr>
                <w:rFonts w:ascii="Arial" w:hAnsi="Arial" w:cs="Arial"/>
                <w:sz w:val="16"/>
              </w:rPr>
              <w:t>SA#96</w:t>
            </w:r>
          </w:p>
        </w:tc>
        <w:tc>
          <w:tcPr>
            <w:tcW w:w="1046" w:type="dxa"/>
            <w:tcBorders>
              <w:top w:val="single" w:sz="6" w:space="0" w:color="auto"/>
              <w:left w:val="single" w:sz="6" w:space="0" w:color="auto"/>
              <w:bottom w:val="single" w:sz="6" w:space="0" w:color="auto"/>
              <w:right w:val="single" w:sz="6" w:space="0" w:color="auto"/>
            </w:tcBorders>
            <w:shd w:val="solid" w:color="FFFFFF" w:fill="auto"/>
            <w:vAlign w:val="center"/>
          </w:tcPr>
          <w:p w:rsidR="004A61EC" w:rsidRPr="00F626DE" w:rsidRDefault="004A61EC" w:rsidP="004A61EC">
            <w:pPr>
              <w:spacing w:after="0"/>
              <w:rPr>
                <w:rFonts w:ascii="Arial" w:hAnsi="Arial" w:cs="Arial"/>
                <w:sz w:val="16"/>
              </w:rPr>
            </w:pPr>
            <w:r w:rsidRPr="00F626DE">
              <w:rPr>
                <w:rFonts w:ascii="Arial" w:hAnsi="Arial" w:cs="Arial"/>
                <w:sz w:val="16"/>
              </w:rPr>
              <w:t>SP-220434</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154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Enhanced MCX Service Ad hoc Group Communication to support Railway needs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A61EC" w:rsidRPr="00F626DE" w:rsidRDefault="004A61EC" w:rsidP="004A61EC">
            <w:pPr>
              <w:spacing w:after="0"/>
              <w:rPr>
                <w:rFonts w:ascii="Arial" w:hAnsi="Arial" w:cs="Arial"/>
                <w:sz w:val="16"/>
              </w:rPr>
            </w:pPr>
            <w:r w:rsidRPr="00F626DE">
              <w:rPr>
                <w:rFonts w:ascii="Arial" w:hAnsi="Arial" w:cs="Arial"/>
                <w:sz w:val="16"/>
              </w:rPr>
              <w:t>18.</w:t>
            </w:r>
            <w:r>
              <w:rPr>
                <w:rFonts w:ascii="Arial" w:hAnsi="Arial" w:cs="Arial"/>
                <w:sz w:val="16"/>
              </w:rPr>
              <w:t>2</w:t>
            </w:r>
            <w:r w:rsidRPr="00F626DE">
              <w:rPr>
                <w:rFonts w:ascii="Arial" w:hAnsi="Arial" w:cs="Arial"/>
                <w:sz w:val="16"/>
              </w:rPr>
              <w:t>.0</w:t>
            </w:r>
          </w:p>
        </w:tc>
      </w:tr>
      <w:tr w:rsidR="00574787" w:rsidRPr="00D51B35" w:rsidTr="00EA6986">
        <w:tc>
          <w:tcPr>
            <w:tcW w:w="800" w:type="dxa"/>
            <w:tcBorders>
              <w:top w:val="single" w:sz="6" w:space="0" w:color="auto"/>
              <w:left w:val="single" w:sz="6" w:space="0" w:color="auto"/>
              <w:bottom w:val="single" w:sz="6" w:space="0" w:color="auto"/>
              <w:right w:val="single" w:sz="6" w:space="0" w:color="auto"/>
            </w:tcBorders>
            <w:shd w:val="solid" w:color="FFFFFF" w:fill="auto"/>
          </w:tcPr>
          <w:p w:rsidR="00574787" w:rsidRDefault="00574787" w:rsidP="00574787">
            <w:pPr>
              <w:spacing w:after="0"/>
              <w:rPr>
                <w:rFonts w:ascii="Arial" w:hAnsi="Arial" w:cs="Arial"/>
                <w:sz w:val="16"/>
              </w:rPr>
            </w:pPr>
            <w:r>
              <w:rPr>
                <w:rFonts w:ascii="Arial" w:hAnsi="Arial" w:cs="Arial"/>
                <w:sz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4787" w:rsidRDefault="00574787" w:rsidP="00574787">
            <w:pPr>
              <w:spacing w:after="0"/>
              <w:rPr>
                <w:rFonts w:ascii="Arial" w:hAnsi="Arial" w:cs="Arial"/>
                <w:sz w:val="16"/>
              </w:rPr>
            </w:pPr>
            <w:r>
              <w:rPr>
                <w:rFonts w:ascii="Arial" w:hAnsi="Arial" w:cs="Arial"/>
                <w:sz w:val="16"/>
              </w:rPr>
              <w:t>SA#99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574787" w:rsidRPr="00F626DE" w:rsidRDefault="00574787" w:rsidP="00574787">
            <w:pPr>
              <w:spacing w:after="0"/>
              <w:rPr>
                <w:rFonts w:ascii="Arial" w:hAnsi="Arial" w:cs="Arial"/>
                <w:sz w:val="16"/>
              </w:rPr>
            </w:pPr>
            <w:r w:rsidRPr="00FB43CF">
              <w:rPr>
                <w:rFonts w:ascii="Arial" w:hAnsi="Arial" w:cs="Arial"/>
                <w:sz w:val="16"/>
                <w:szCs w:val="16"/>
              </w:rPr>
              <w:t>SP-230218</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574787" w:rsidRPr="00F626DE" w:rsidRDefault="00574787" w:rsidP="00574787">
            <w:pPr>
              <w:spacing w:after="0"/>
              <w:rPr>
                <w:rFonts w:ascii="Arial" w:hAnsi="Arial" w:cs="Arial"/>
                <w:sz w:val="16"/>
              </w:rPr>
            </w:pPr>
            <w:r w:rsidRPr="00FB43CF">
              <w:rPr>
                <w:rFonts w:ascii="Arial" w:hAnsi="Arial" w:cs="Arial"/>
                <w:sz w:val="16"/>
                <w:szCs w:val="16"/>
              </w:rPr>
              <w:t>0158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74787" w:rsidRPr="00F626DE" w:rsidRDefault="00574787" w:rsidP="00574787">
            <w:pPr>
              <w:spacing w:after="0"/>
              <w:rPr>
                <w:rFonts w:ascii="Arial" w:hAnsi="Arial" w:cs="Arial"/>
                <w:sz w:val="16"/>
              </w:rPr>
            </w:pPr>
            <w:r w:rsidRPr="00FB43CF">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74787" w:rsidRPr="00F626DE" w:rsidRDefault="00574787" w:rsidP="00574787">
            <w:pPr>
              <w:spacing w:after="0"/>
              <w:rPr>
                <w:rFonts w:ascii="Arial" w:hAnsi="Arial" w:cs="Arial"/>
                <w:sz w:val="16"/>
              </w:rPr>
            </w:pPr>
            <w:r w:rsidRPr="00FB43CF">
              <w:rPr>
                <w:rFonts w:ascii="Arial" w:hAnsi="Arial"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574787" w:rsidRPr="00F626DE" w:rsidRDefault="00574787" w:rsidP="00574787">
            <w:pPr>
              <w:spacing w:after="0"/>
              <w:rPr>
                <w:rFonts w:ascii="Arial" w:hAnsi="Arial" w:cs="Arial"/>
                <w:sz w:val="16"/>
              </w:rPr>
            </w:pPr>
            <w:r w:rsidRPr="00FB43CF">
              <w:rPr>
                <w:rFonts w:ascii="Arial" w:hAnsi="Arial" w:cs="Arial"/>
                <w:sz w:val="16"/>
                <w:szCs w:val="16"/>
              </w:rPr>
              <w:t>Introduction of MCX Service Ad hoc Group Emergency Alert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74787" w:rsidRPr="00F626DE" w:rsidRDefault="00574787" w:rsidP="00574787">
            <w:pPr>
              <w:spacing w:after="0"/>
              <w:rPr>
                <w:rFonts w:ascii="Arial" w:hAnsi="Arial" w:cs="Arial"/>
                <w:sz w:val="16"/>
              </w:rPr>
            </w:pPr>
            <w:r w:rsidRPr="00FB43CF">
              <w:rPr>
                <w:rFonts w:ascii="Arial" w:hAnsi="Arial" w:cs="Arial"/>
                <w:sz w:val="16"/>
                <w:szCs w:val="16"/>
              </w:rPr>
              <w:t>18.</w:t>
            </w:r>
            <w:r>
              <w:rPr>
                <w:rFonts w:ascii="Arial" w:hAnsi="Arial" w:cs="Arial"/>
                <w:sz w:val="16"/>
                <w:szCs w:val="16"/>
              </w:rPr>
              <w:t>3</w:t>
            </w:r>
            <w:r w:rsidRPr="00FB43CF">
              <w:rPr>
                <w:rFonts w:ascii="Arial" w:hAnsi="Arial" w:cs="Arial"/>
                <w:sz w:val="16"/>
                <w:szCs w:val="16"/>
              </w:rPr>
              <w:t>.0</w:t>
            </w:r>
          </w:p>
        </w:tc>
      </w:tr>
      <w:tr w:rsidR="005A15ED" w:rsidRPr="00D51B35" w:rsidTr="00EA6986">
        <w:tc>
          <w:tcPr>
            <w:tcW w:w="800" w:type="dxa"/>
            <w:tcBorders>
              <w:top w:val="single" w:sz="6" w:space="0" w:color="auto"/>
              <w:left w:val="single" w:sz="6" w:space="0" w:color="auto"/>
              <w:bottom w:val="single" w:sz="6" w:space="0" w:color="auto"/>
              <w:right w:val="single" w:sz="6" w:space="0" w:color="auto"/>
            </w:tcBorders>
            <w:shd w:val="solid" w:color="FFFFFF" w:fill="auto"/>
          </w:tcPr>
          <w:p w:rsidR="005A15ED" w:rsidRDefault="005A15ED" w:rsidP="005A15ED">
            <w:pPr>
              <w:spacing w:after="0"/>
              <w:rPr>
                <w:rFonts w:ascii="Arial" w:hAnsi="Arial" w:cs="Arial"/>
                <w:sz w:val="16"/>
              </w:rPr>
            </w:pPr>
            <w:r>
              <w:rPr>
                <w:rFonts w:ascii="Arial" w:hAnsi="Arial" w:cs="Arial"/>
                <w:sz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A15ED" w:rsidRDefault="005A15ED" w:rsidP="005A15ED">
            <w:pPr>
              <w:spacing w:after="0"/>
              <w:rPr>
                <w:rFonts w:ascii="Arial" w:hAnsi="Arial" w:cs="Arial"/>
                <w:sz w:val="16"/>
              </w:rPr>
            </w:pPr>
            <w:r>
              <w:rPr>
                <w:rFonts w:ascii="Arial" w:hAnsi="Arial" w:cs="Arial"/>
                <w:sz w:val="16"/>
              </w:rPr>
              <w:t>SA#100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5A15ED" w:rsidRPr="00FB43CF" w:rsidRDefault="005A15ED" w:rsidP="005A15ED">
            <w:pPr>
              <w:spacing w:after="0"/>
              <w:rPr>
                <w:rFonts w:ascii="Arial" w:hAnsi="Arial" w:cs="Arial"/>
                <w:sz w:val="16"/>
                <w:szCs w:val="16"/>
              </w:rPr>
            </w:pPr>
            <w:r w:rsidRPr="00B87799">
              <w:rPr>
                <w:rFonts w:ascii="Arial" w:hAnsi="Arial" w:cs="Arial"/>
                <w:sz w:val="16"/>
                <w:szCs w:val="16"/>
              </w:rPr>
              <w:t>SP-230526</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5A15ED" w:rsidRPr="00FB43CF" w:rsidRDefault="005A15ED" w:rsidP="005A15ED">
            <w:pPr>
              <w:spacing w:after="0"/>
              <w:rPr>
                <w:rFonts w:ascii="Arial" w:hAnsi="Arial" w:cs="Arial"/>
                <w:sz w:val="16"/>
                <w:szCs w:val="16"/>
              </w:rPr>
            </w:pPr>
            <w:r w:rsidRPr="00B87799">
              <w:rPr>
                <w:rFonts w:ascii="Arial" w:hAnsi="Arial" w:cs="Arial"/>
                <w:sz w:val="16"/>
                <w:szCs w:val="16"/>
              </w:rPr>
              <w:t>0161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A15ED" w:rsidRPr="00FB43CF" w:rsidRDefault="005A15ED" w:rsidP="005A15ED">
            <w:pPr>
              <w:spacing w:after="0"/>
              <w:rPr>
                <w:rFonts w:ascii="Arial" w:hAnsi="Arial" w:cs="Arial"/>
                <w:sz w:val="16"/>
                <w:szCs w:val="16"/>
              </w:rPr>
            </w:pPr>
            <w:r w:rsidRPr="00B87799">
              <w:rPr>
                <w:rFonts w:ascii="Arial" w:hAnsi="Arial"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A15ED" w:rsidRPr="00FB43CF" w:rsidRDefault="005A15ED" w:rsidP="005A15ED">
            <w:pPr>
              <w:spacing w:after="0"/>
              <w:rPr>
                <w:rFonts w:ascii="Arial" w:hAnsi="Arial" w:cs="Arial"/>
                <w:sz w:val="16"/>
                <w:szCs w:val="16"/>
              </w:rPr>
            </w:pPr>
            <w:r w:rsidRPr="00B87799">
              <w:rPr>
                <w:rFonts w:ascii="Arial" w:hAnsi="Arial" w:cs="Arial"/>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5A15ED" w:rsidRPr="00FB43CF" w:rsidRDefault="005A15ED" w:rsidP="005A15ED">
            <w:pPr>
              <w:spacing w:after="0"/>
              <w:rPr>
                <w:rFonts w:ascii="Arial" w:hAnsi="Arial" w:cs="Arial"/>
                <w:sz w:val="16"/>
                <w:szCs w:val="16"/>
              </w:rPr>
            </w:pPr>
            <w:r w:rsidRPr="00B87799">
              <w:rPr>
                <w:rFonts w:ascii="Arial" w:hAnsi="Arial" w:cs="Arial"/>
                <w:sz w:val="16"/>
                <w:szCs w:val="16"/>
              </w:rPr>
              <w:t>Notification of updated list of participants of Ad hoc Group Emergency Alert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A15ED" w:rsidRPr="00FB43CF" w:rsidRDefault="005A15ED" w:rsidP="005A15ED">
            <w:pPr>
              <w:spacing w:after="0"/>
              <w:rPr>
                <w:rFonts w:ascii="Arial" w:hAnsi="Arial" w:cs="Arial"/>
                <w:sz w:val="16"/>
                <w:szCs w:val="16"/>
              </w:rPr>
            </w:pPr>
            <w:r w:rsidRPr="00B87799">
              <w:rPr>
                <w:rFonts w:ascii="Arial" w:hAnsi="Arial" w:cs="Arial"/>
                <w:sz w:val="16"/>
                <w:szCs w:val="16"/>
              </w:rPr>
              <w:t>18.</w:t>
            </w:r>
            <w:r>
              <w:rPr>
                <w:rFonts w:ascii="Arial" w:hAnsi="Arial" w:cs="Arial"/>
                <w:sz w:val="16"/>
                <w:szCs w:val="16"/>
              </w:rPr>
              <w:t>4</w:t>
            </w:r>
            <w:r w:rsidRPr="00B87799">
              <w:rPr>
                <w:rFonts w:ascii="Arial" w:hAnsi="Arial" w:cs="Arial"/>
                <w:sz w:val="16"/>
                <w:szCs w:val="16"/>
              </w:rPr>
              <w:t>.0</w:t>
            </w:r>
          </w:p>
        </w:tc>
      </w:tr>
      <w:tr w:rsidR="00D47FC1" w:rsidRPr="00D51B35" w:rsidTr="00EA6986">
        <w:tc>
          <w:tcPr>
            <w:tcW w:w="800" w:type="dxa"/>
            <w:tcBorders>
              <w:top w:val="single" w:sz="6" w:space="0" w:color="auto"/>
              <w:left w:val="single" w:sz="6" w:space="0" w:color="auto"/>
              <w:bottom w:val="single" w:sz="6" w:space="0" w:color="auto"/>
              <w:right w:val="single" w:sz="6" w:space="0" w:color="auto"/>
            </w:tcBorders>
            <w:shd w:val="solid" w:color="FFFFFF" w:fill="auto"/>
          </w:tcPr>
          <w:p w:rsidR="00D47FC1" w:rsidRDefault="00D47FC1" w:rsidP="00D47FC1">
            <w:pPr>
              <w:spacing w:after="0"/>
              <w:rPr>
                <w:rFonts w:ascii="Arial" w:hAnsi="Arial" w:cs="Arial"/>
                <w:sz w:val="16"/>
              </w:rPr>
            </w:pPr>
            <w:r>
              <w:rPr>
                <w:rFonts w:ascii="Arial" w:hAnsi="Arial" w:cs="Arial"/>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D47FC1" w:rsidRDefault="00D47FC1" w:rsidP="00D47FC1">
            <w:pPr>
              <w:spacing w:after="0"/>
              <w:rPr>
                <w:rFonts w:ascii="Arial" w:hAnsi="Arial" w:cs="Arial"/>
                <w:sz w:val="16"/>
              </w:rPr>
            </w:pPr>
            <w:r>
              <w:rPr>
                <w:rFonts w:ascii="Arial" w:hAnsi="Arial" w:cs="Arial"/>
                <w:sz w:val="16"/>
              </w:rPr>
              <w:t>SA#102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D47FC1" w:rsidRPr="00B87799" w:rsidRDefault="00D47FC1" w:rsidP="00D47FC1">
            <w:pPr>
              <w:spacing w:after="0"/>
              <w:rPr>
                <w:rFonts w:ascii="Arial" w:hAnsi="Arial" w:cs="Arial"/>
                <w:sz w:val="16"/>
                <w:szCs w:val="16"/>
              </w:rPr>
            </w:pPr>
            <w:r w:rsidRPr="00645D98">
              <w:rPr>
                <w:rFonts w:ascii="Arial" w:hAnsi="Arial" w:cs="Arial"/>
                <w:sz w:val="16"/>
              </w:rPr>
              <w:t>SP-231395</w:t>
            </w:r>
          </w:p>
        </w:tc>
        <w:tc>
          <w:tcPr>
            <w:tcW w:w="615" w:type="dxa"/>
            <w:tcBorders>
              <w:top w:val="single" w:sz="6" w:space="0" w:color="auto"/>
              <w:left w:val="single" w:sz="6" w:space="0" w:color="auto"/>
              <w:bottom w:val="single" w:sz="6" w:space="0" w:color="auto"/>
              <w:right w:val="single" w:sz="6" w:space="0" w:color="auto"/>
            </w:tcBorders>
            <w:shd w:val="solid" w:color="FFFFFF" w:fill="auto"/>
          </w:tcPr>
          <w:p w:rsidR="00D47FC1" w:rsidRPr="00B87799" w:rsidRDefault="00D47FC1" w:rsidP="00D47FC1">
            <w:pPr>
              <w:spacing w:after="0"/>
              <w:rPr>
                <w:rFonts w:ascii="Arial" w:hAnsi="Arial" w:cs="Arial"/>
                <w:sz w:val="16"/>
                <w:szCs w:val="16"/>
              </w:rPr>
            </w:pPr>
            <w:r w:rsidRPr="00645D98">
              <w:rPr>
                <w:rFonts w:ascii="Arial" w:hAnsi="Arial" w:cs="Arial"/>
                <w:sz w:val="16"/>
              </w:rPr>
              <w:t>0167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D47FC1" w:rsidRPr="00B87799" w:rsidRDefault="00D47FC1" w:rsidP="00D47FC1">
            <w:pPr>
              <w:spacing w:after="0"/>
              <w:rPr>
                <w:rFonts w:ascii="Arial" w:hAnsi="Arial" w:cs="Arial"/>
                <w:sz w:val="16"/>
                <w:szCs w:val="16"/>
              </w:rPr>
            </w:pPr>
            <w:r w:rsidRPr="00645D98">
              <w:rPr>
                <w:rFonts w:ascii="Arial" w:hAnsi="Arial" w:cs="Arial"/>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47FC1" w:rsidRPr="00B87799" w:rsidRDefault="00D47FC1" w:rsidP="00D47FC1">
            <w:pPr>
              <w:spacing w:after="0"/>
              <w:rPr>
                <w:rFonts w:ascii="Arial" w:hAnsi="Arial" w:cs="Arial"/>
                <w:sz w:val="16"/>
                <w:szCs w:val="16"/>
              </w:rPr>
            </w:pPr>
            <w:r w:rsidRPr="00645D98">
              <w:rPr>
                <w:rFonts w:ascii="Arial" w:hAnsi="Arial" w:cs="Arial"/>
                <w:sz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D47FC1" w:rsidRPr="00B87799" w:rsidRDefault="00D47FC1" w:rsidP="00D47FC1">
            <w:pPr>
              <w:spacing w:after="0"/>
              <w:rPr>
                <w:rFonts w:ascii="Arial" w:hAnsi="Arial" w:cs="Arial"/>
                <w:sz w:val="16"/>
                <w:szCs w:val="16"/>
              </w:rPr>
            </w:pPr>
            <w:r w:rsidRPr="00645D98">
              <w:rPr>
                <w:rFonts w:ascii="Arial" w:hAnsi="Arial" w:cs="Arial"/>
                <w:sz w:val="16"/>
              </w:rPr>
              <w:t>Enhancement of MCX Service Ad hoc Group Emergency Alert and Ad hoc Group Communications for railways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D47FC1" w:rsidRPr="00B87799" w:rsidRDefault="00D47FC1" w:rsidP="00D47FC1">
            <w:pPr>
              <w:spacing w:after="0"/>
              <w:rPr>
                <w:rFonts w:ascii="Arial" w:hAnsi="Arial" w:cs="Arial"/>
                <w:sz w:val="16"/>
                <w:szCs w:val="16"/>
              </w:rPr>
            </w:pPr>
            <w:r w:rsidRPr="00645D98">
              <w:rPr>
                <w:rFonts w:ascii="Arial" w:hAnsi="Arial" w:cs="Arial"/>
                <w:sz w:val="16"/>
              </w:rPr>
              <w:t>18.5.0</w:t>
            </w:r>
          </w:p>
        </w:tc>
      </w:tr>
    </w:tbl>
    <w:p w:rsidR="00D51B35" w:rsidRPr="008C2CF5" w:rsidRDefault="00D51B35" w:rsidP="00D51B35"/>
    <w:sectPr w:rsidR="00D51B35" w:rsidRPr="008C2CF5">
      <w:headerReference w:type="even" r:id="rId123"/>
      <w:headerReference w:type="default" r:id="rId124"/>
      <w:footerReference w:type="default" r:id="rId125"/>
      <w:headerReference w:type="first" r:id="rId1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596" w:rsidRDefault="003E6596">
      <w:r>
        <w:separator/>
      </w:r>
    </w:p>
  </w:endnote>
  <w:endnote w:type="continuationSeparator" w:id="0">
    <w:p w:rsidR="003E6596" w:rsidRDefault="003E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FD" w:rsidRDefault="009512F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596" w:rsidRDefault="003E6596">
      <w:r>
        <w:separator/>
      </w:r>
    </w:p>
  </w:footnote>
  <w:footnote w:type="continuationSeparator" w:id="0">
    <w:p w:rsidR="003E6596" w:rsidRDefault="003E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FD" w:rsidRDefault="009512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FD" w:rsidRDefault="009512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sidR="00E91B2D">
      <w:rPr>
        <w:rFonts w:ascii="Arial" w:hAnsi="Arial" w:cs="Arial"/>
        <w:b/>
        <w:sz w:val="18"/>
        <w:szCs w:val="18"/>
      </w:rPr>
      <w:fldChar w:fldCharType="separate"/>
    </w:r>
    <w:r w:rsidR="008B73B5">
      <w:rPr>
        <w:rFonts w:ascii="Arial" w:hAnsi="Arial" w:cs="Arial"/>
        <w:b/>
        <w:noProof/>
        <w:sz w:val="18"/>
        <w:szCs w:val="18"/>
      </w:rPr>
      <w:t>3GPP TS 22.280 V18.5.0 (2023-12)</w:t>
    </w:r>
    <w:r>
      <w:rPr>
        <w:rFonts w:ascii="Arial" w:hAnsi="Arial" w:cs="Arial"/>
        <w:b/>
        <w:sz w:val="18"/>
        <w:szCs w:val="18"/>
      </w:rPr>
      <w:fldChar w:fldCharType="end"/>
    </w:r>
  </w:p>
  <w:p w:rsidR="009512FD" w:rsidRDefault="009512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rsidR="009512FD" w:rsidRDefault="009512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sidR="00E91B2D">
      <w:rPr>
        <w:rFonts w:ascii="Arial" w:hAnsi="Arial" w:cs="Arial"/>
        <w:b/>
        <w:sz w:val="18"/>
        <w:szCs w:val="18"/>
      </w:rPr>
      <w:fldChar w:fldCharType="separate"/>
    </w:r>
    <w:r w:rsidR="008B73B5">
      <w:rPr>
        <w:rFonts w:ascii="Arial" w:hAnsi="Arial" w:cs="Arial"/>
        <w:b/>
        <w:noProof/>
        <w:sz w:val="18"/>
        <w:szCs w:val="18"/>
      </w:rPr>
      <w:t>Release 18</w:t>
    </w:r>
    <w:r>
      <w:rPr>
        <w:rFonts w:ascii="Arial" w:hAnsi="Arial" w:cs="Arial"/>
        <w:b/>
        <w:sz w:val="18"/>
        <w:szCs w:val="18"/>
      </w:rPr>
      <w:fldChar w:fldCharType="end"/>
    </w:r>
  </w:p>
  <w:p w:rsidR="009512FD" w:rsidRDefault="009512FD">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FD" w:rsidRDefault="009512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0CDF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6C019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782C6C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0DF63E0"/>
    <w:multiLevelType w:val="hybridMultilevel"/>
    <w:tmpl w:val="F17CEAC4"/>
    <w:lvl w:ilvl="0" w:tplc="643A7BD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6E267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429A6"/>
    <w:multiLevelType w:val="singleLevel"/>
    <w:tmpl w:val="B0926188"/>
    <w:lvl w:ilvl="0">
      <w:start w:val="1"/>
      <w:numFmt w:val="lowerLetter"/>
      <w:lvlText w:val="%1)"/>
      <w:legacy w:legacy="1" w:legacySpace="0" w:legacyIndent="283"/>
      <w:lvlJc w:val="left"/>
      <w:pPr>
        <w:ind w:left="567" w:hanging="283"/>
      </w:pPr>
    </w:lvl>
  </w:abstractNum>
  <w:abstractNum w:abstractNumId="16" w15:restartNumberingAfterBreak="0">
    <w:nsid w:val="344F6CCE"/>
    <w:multiLevelType w:val="singleLevel"/>
    <w:tmpl w:val="B0926188"/>
    <w:lvl w:ilvl="0">
      <w:start w:val="1"/>
      <w:numFmt w:val="lowerLetter"/>
      <w:lvlText w:val="%1)"/>
      <w:legacy w:legacy="1" w:legacySpace="0" w:legacyIndent="283"/>
      <w:lvlJc w:val="left"/>
      <w:pPr>
        <w:ind w:left="567" w:hanging="283"/>
      </w:pPr>
    </w:lvl>
  </w:abstractNum>
  <w:abstractNum w:abstractNumId="17" w15:restartNumberingAfterBreak="0">
    <w:nsid w:val="3512246F"/>
    <w:multiLevelType w:val="singleLevel"/>
    <w:tmpl w:val="15F47544"/>
    <w:lvl w:ilvl="0">
      <w:start w:val="1"/>
      <w:numFmt w:val="decimal"/>
      <w:lvlText w:val="%1)"/>
      <w:legacy w:legacy="1" w:legacySpace="0" w:legacyIndent="283"/>
      <w:lvlJc w:val="left"/>
      <w:pPr>
        <w:ind w:left="850" w:hanging="283"/>
      </w:pPr>
    </w:lvl>
  </w:abstractNum>
  <w:abstractNum w:abstractNumId="18" w15:restartNumberingAfterBreak="0">
    <w:nsid w:val="411A341D"/>
    <w:multiLevelType w:val="singleLevel"/>
    <w:tmpl w:val="15F47544"/>
    <w:lvl w:ilvl="0">
      <w:start w:val="1"/>
      <w:numFmt w:val="decimal"/>
      <w:lvlText w:val="%1)"/>
      <w:legacy w:legacy="1" w:legacySpace="0" w:legacyIndent="283"/>
      <w:lvlJc w:val="left"/>
      <w:pPr>
        <w:ind w:left="850" w:hanging="283"/>
      </w:pPr>
    </w:lvl>
  </w:abstractNum>
  <w:abstractNum w:abstractNumId="19" w15:restartNumberingAfterBreak="0">
    <w:nsid w:val="5F8F38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8D43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0"/>
  </w:num>
  <w:num w:numId="5">
    <w:abstractNumId w:val="13"/>
  </w:num>
  <w:num w:numId="6">
    <w:abstractNumId w:val="15"/>
  </w:num>
  <w:num w:numId="7">
    <w:abstractNumId w:val="18"/>
  </w:num>
  <w:num w:numId="8">
    <w:abstractNumId w:val="16"/>
  </w:num>
  <w:num w:numId="9">
    <w:abstractNumId w:val="17"/>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14"/>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printFractionalCharacterWidth/>
  <w:embedSystemFonts/>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50F4"/>
    <w:rsid w:val="00005D06"/>
    <w:rsid w:val="000076A6"/>
    <w:rsid w:val="00010550"/>
    <w:rsid w:val="00010A86"/>
    <w:rsid w:val="00010C28"/>
    <w:rsid w:val="000130C4"/>
    <w:rsid w:val="00013168"/>
    <w:rsid w:val="00015A94"/>
    <w:rsid w:val="00015D90"/>
    <w:rsid w:val="0001681E"/>
    <w:rsid w:val="00016CDB"/>
    <w:rsid w:val="00020B7B"/>
    <w:rsid w:val="00020CA5"/>
    <w:rsid w:val="0002151E"/>
    <w:rsid w:val="00021A99"/>
    <w:rsid w:val="0002244F"/>
    <w:rsid w:val="000226D9"/>
    <w:rsid w:val="0002350C"/>
    <w:rsid w:val="00026925"/>
    <w:rsid w:val="00030737"/>
    <w:rsid w:val="0003222B"/>
    <w:rsid w:val="000332C5"/>
    <w:rsid w:val="00033397"/>
    <w:rsid w:val="000342AB"/>
    <w:rsid w:val="000347CB"/>
    <w:rsid w:val="00034CEC"/>
    <w:rsid w:val="00037E14"/>
    <w:rsid w:val="00040095"/>
    <w:rsid w:val="000401A3"/>
    <w:rsid w:val="00042194"/>
    <w:rsid w:val="00043010"/>
    <w:rsid w:val="000437BC"/>
    <w:rsid w:val="000440BC"/>
    <w:rsid w:val="000441FC"/>
    <w:rsid w:val="00044ECA"/>
    <w:rsid w:val="00047998"/>
    <w:rsid w:val="00050399"/>
    <w:rsid w:val="000505FC"/>
    <w:rsid w:val="000510C7"/>
    <w:rsid w:val="00053BCE"/>
    <w:rsid w:val="0005450E"/>
    <w:rsid w:val="00054F97"/>
    <w:rsid w:val="00055764"/>
    <w:rsid w:val="00055777"/>
    <w:rsid w:val="00061CE1"/>
    <w:rsid w:val="0006467F"/>
    <w:rsid w:val="00065852"/>
    <w:rsid w:val="00065885"/>
    <w:rsid w:val="0006624D"/>
    <w:rsid w:val="000676CE"/>
    <w:rsid w:val="0007098D"/>
    <w:rsid w:val="00071142"/>
    <w:rsid w:val="00071653"/>
    <w:rsid w:val="0007360F"/>
    <w:rsid w:val="0007453E"/>
    <w:rsid w:val="00074FD5"/>
    <w:rsid w:val="00076AB3"/>
    <w:rsid w:val="00076C22"/>
    <w:rsid w:val="00076DE6"/>
    <w:rsid w:val="00077342"/>
    <w:rsid w:val="00077C37"/>
    <w:rsid w:val="000800EA"/>
    <w:rsid w:val="00080512"/>
    <w:rsid w:val="000825C9"/>
    <w:rsid w:val="000835E9"/>
    <w:rsid w:val="00083DCA"/>
    <w:rsid w:val="0008445F"/>
    <w:rsid w:val="0008767D"/>
    <w:rsid w:val="00090246"/>
    <w:rsid w:val="00091027"/>
    <w:rsid w:val="0009160C"/>
    <w:rsid w:val="00092C75"/>
    <w:rsid w:val="00093F2A"/>
    <w:rsid w:val="000959C8"/>
    <w:rsid w:val="000A1188"/>
    <w:rsid w:val="000A4F94"/>
    <w:rsid w:val="000B351F"/>
    <w:rsid w:val="000B5716"/>
    <w:rsid w:val="000B66BB"/>
    <w:rsid w:val="000C0932"/>
    <w:rsid w:val="000C28A3"/>
    <w:rsid w:val="000C2A16"/>
    <w:rsid w:val="000C3DB1"/>
    <w:rsid w:val="000C536E"/>
    <w:rsid w:val="000D01A4"/>
    <w:rsid w:val="000D06CC"/>
    <w:rsid w:val="000D10BD"/>
    <w:rsid w:val="000D2686"/>
    <w:rsid w:val="000D2F67"/>
    <w:rsid w:val="000D3E1A"/>
    <w:rsid w:val="000D4285"/>
    <w:rsid w:val="000D58AB"/>
    <w:rsid w:val="000D6756"/>
    <w:rsid w:val="000E1ABA"/>
    <w:rsid w:val="000E1D85"/>
    <w:rsid w:val="000E47A6"/>
    <w:rsid w:val="000E695B"/>
    <w:rsid w:val="000E75FF"/>
    <w:rsid w:val="000E7FDD"/>
    <w:rsid w:val="000F3357"/>
    <w:rsid w:val="000F383A"/>
    <w:rsid w:val="000F387D"/>
    <w:rsid w:val="00100FE4"/>
    <w:rsid w:val="00101ACB"/>
    <w:rsid w:val="00103208"/>
    <w:rsid w:val="001046B6"/>
    <w:rsid w:val="0010566C"/>
    <w:rsid w:val="00106274"/>
    <w:rsid w:val="00110363"/>
    <w:rsid w:val="00110A9D"/>
    <w:rsid w:val="00112E22"/>
    <w:rsid w:val="001138BA"/>
    <w:rsid w:val="00115E4D"/>
    <w:rsid w:val="00116502"/>
    <w:rsid w:val="00116796"/>
    <w:rsid w:val="001173AE"/>
    <w:rsid w:val="001205F8"/>
    <w:rsid w:val="00121DAB"/>
    <w:rsid w:val="00122815"/>
    <w:rsid w:val="00122959"/>
    <w:rsid w:val="00123B5B"/>
    <w:rsid w:val="00123D50"/>
    <w:rsid w:val="00124B11"/>
    <w:rsid w:val="00124EF0"/>
    <w:rsid w:val="00125116"/>
    <w:rsid w:val="00130EAF"/>
    <w:rsid w:val="00132483"/>
    <w:rsid w:val="00132DBB"/>
    <w:rsid w:val="001340A3"/>
    <w:rsid w:val="00135494"/>
    <w:rsid w:val="0013632F"/>
    <w:rsid w:val="00136D74"/>
    <w:rsid w:val="001375E2"/>
    <w:rsid w:val="00137795"/>
    <w:rsid w:val="00137A08"/>
    <w:rsid w:val="001406F5"/>
    <w:rsid w:val="001418E9"/>
    <w:rsid w:val="0014256B"/>
    <w:rsid w:val="00142A6C"/>
    <w:rsid w:val="00143317"/>
    <w:rsid w:val="001433D6"/>
    <w:rsid w:val="001434E7"/>
    <w:rsid w:val="00143629"/>
    <w:rsid w:val="0014371D"/>
    <w:rsid w:val="001476E5"/>
    <w:rsid w:val="0014785E"/>
    <w:rsid w:val="00150DEB"/>
    <w:rsid w:val="001526C2"/>
    <w:rsid w:val="00152CD4"/>
    <w:rsid w:val="00153029"/>
    <w:rsid w:val="00153C5C"/>
    <w:rsid w:val="0015449E"/>
    <w:rsid w:val="00155892"/>
    <w:rsid w:val="00155DA1"/>
    <w:rsid w:val="001560C5"/>
    <w:rsid w:val="00156136"/>
    <w:rsid w:val="0016160C"/>
    <w:rsid w:val="00162687"/>
    <w:rsid w:val="00162E5C"/>
    <w:rsid w:val="00163D9E"/>
    <w:rsid w:val="00164BF2"/>
    <w:rsid w:val="001679BE"/>
    <w:rsid w:val="0017086F"/>
    <w:rsid w:val="0017193A"/>
    <w:rsid w:val="00172A03"/>
    <w:rsid w:val="00173FCA"/>
    <w:rsid w:val="001742F8"/>
    <w:rsid w:val="00174809"/>
    <w:rsid w:val="00176EDC"/>
    <w:rsid w:val="00183B5A"/>
    <w:rsid w:val="00184B80"/>
    <w:rsid w:val="00185EA1"/>
    <w:rsid w:val="00186164"/>
    <w:rsid w:val="0019032C"/>
    <w:rsid w:val="00190B4C"/>
    <w:rsid w:val="00191185"/>
    <w:rsid w:val="00193A1F"/>
    <w:rsid w:val="001954D3"/>
    <w:rsid w:val="00195ADC"/>
    <w:rsid w:val="00195DF1"/>
    <w:rsid w:val="00196B64"/>
    <w:rsid w:val="001978B0"/>
    <w:rsid w:val="001A05E9"/>
    <w:rsid w:val="001A2814"/>
    <w:rsid w:val="001A2FA8"/>
    <w:rsid w:val="001A7324"/>
    <w:rsid w:val="001A7D4F"/>
    <w:rsid w:val="001A7DB7"/>
    <w:rsid w:val="001B09E9"/>
    <w:rsid w:val="001B25BE"/>
    <w:rsid w:val="001B33E4"/>
    <w:rsid w:val="001B7485"/>
    <w:rsid w:val="001B784B"/>
    <w:rsid w:val="001C2E9D"/>
    <w:rsid w:val="001C396F"/>
    <w:rsid w:val="001C3C21"/>
    <w:rsid w:val="001C463E"/>
    <w:rsid w:val="001C5EF2"/>
    <w:rsid w:val="001C6FC7"/>
    <w:rsid w:val="001D0B5C"/>
    <w:rsid w:val="001D1163"/>
    <w:rsid w:val="001D12B7"/>
    <w:rsid w:val="001D1410"/>
    <w:rsid w:val="001D253B"/>
    <w:rsid w:val="001D2704"/>
    <w:rsid w:val="001D2EA2"/>
    <w:rsid w:val="001D343F"/>
    <w:rsid w:val="001D4507"/>
    <w:rsid w:val="001D49E9"/>
    <w:rsid w:val="001E03D1"/>
    <w:rsid w:val="001E104F"/>
    <w:rsid w:val="001E2170"/>
    <w:rsid w:val="001E23B8"/>
    <w:rsid w:val="001E39FB"/>
    <w:rsid w:val="001E422B"/>
    <w:rsid w:val="001E626B"/>
    <w:rsid w:val="001E63C5"/>
    <w:rsid w:val="001F168B"/>
    <w:rsid w:val="001F1E06"/>
    <w:rsid w:val="001F213C"/>
    <w:rsid w:val="001F3B9D"/>
    <w:rsid w:val="001F3C5A"/>
    <w:rsid w:val="001F5109"/>
    <w:rsid w:val="001F5CD6"/>
    <w:rsid w:val="001F624C"/>
    <w:rsid w:val="001F62C9"/>
    <w:rsid w:val="002000CF"/>
    <w:rsid w:val="002010BD"/>
    <w:rsid w:val="00201A15"/>
    <w:rsid w:val="0020354D"/>
    <w:rsid w:val="00203802"/>
    <w:rsid w:val="00204E98"/>
    <w:rsid w:val="002054A8"/>
    <w:rsid w:val="002058BA"/>
    <w:rsid w:val="002063D2"/>
    <w:rsid w:val="0021368E"/>
    <w:rsid w:val="00213DE8"/>
    <w:rsid w:val="00215099"/>
    <w:rsid w:val="0021547C"/>
    <w:rsid w:val="00216289"/>
    <w:rsid w:val="00217897"/>
    <w:rsid w:val="0021791B"/>
    <w:rsid w:val="0022181F"/>
    <w:rsid w:val="00221CA5"/>
    <w:rsid w:val="002237AE"/>
    <w:rsid w:val="00223D1A"/>
    <w:rsid w:val="00227FE3"/>
    <w:rsid w:val="00230E4C"/>
    <w:rsid w:val="00233CF6"/>
    <w:rsid w:val="0023421F"/>
    <w:rsid w:val="002350C9"/>
    <w:rsid w:val="00236289"/>
    <w:rsid w:val="00236BB5"/>
    <w:rsid w:val="00236DA7"/>
    <w:rsid w:val="002417ED"/>
    <w:rsid w:val="00241BE3"/>
    <w:rsid w:val="00243124"/>
    <w:rsid w:val="00244347"/>
    <w:rsid w:val="00245310"/>
    <w:rsid w:val="002477A2"/>
    <w:rsid w:val="0025110A"/>
    <w:rsid w:val="0025220A"/>
    <w:rsid w:val="0025243D"/>
    <w:rsid w:val="00252450"/>
    <w:rsid w:val="002539AF"/>
    <w:rsid w:val="00254F4C"/>
    <w:rsid w:val="00256B51"/>
    <w:rsid w:val="00256C93"/>
    <w:rsid w:val="00257BA2"/>
    <w:rsid w:val="00261B73"/>
    <w:rsid w:val="00261C1C"/>
    <w:rsid w:val="002627E6"/>
    <w:rsid w:val="00265235"/>
    <w:rsid w:val="00266AEC"/>
    <w:rsid w:val="0027087E"/>
    <w:rsid w:val="00270D3B"/>
    <w:rsid w:val="00271C59"/>
    <w:rsid w:val="002720FA"/>
    <w:rsid w:val="00273A1F"/>
    <w:rsid w:val="00273D16"/>
    <w:rsid w:val="002748D5"/>
    <w:rsid w:val="00275FD0"/>
    <w:rsid w:val="00276B09"/>
    <w:rsid w:val="0028542D"/>
    <w:rsid w:val="00286BDC"/>
    <w:rsid w:val="00290C65"/>
    <w:rsid w:val="00294CF2"/>
    <w:rsid w:val="00296A3F"/>
    <w:rsid w:val="00297F88"/>
    <w:rsid w:val="002A1B6A"/>
    <w:rsid w:val="002A5A94"/>
    <w:rsid w:val="002B0F0D"/>
    <w:rsid w:val="002B1674"/>
    <w:rsid w:val="002B2024"/>
    <w:rsid w:val="002B4EDB"/>
    <w:rsid w:val="002B5F84"/>
    <w:rsid w:val="002C103E"/>
    <w:rsid w:val="002C3573"/>
    <w:rsid w:val="002C4503"/>
    <w:rsid w:val="002C4B78"/>
    <w:rsid w:val="002D3CCB"/>
    <w:rsid w:val="002D64C6"/>
    <w:rsid w:val="002D6DCE"/>
    <w:rsid w:val="002E011D"/>
    <w:rsid w:val="002E0A18"/>
    <w:rsid w:val="002E1221"/>
    <w:rsid w:val="002E172E"/>
    <w:rsid w:val="002E1D94"/>
    <w:rsid w:val="002E239B"/>
    <w:rsid w:val="002E29EF"/>
    <w:rsid w:val="002E336B"/>
    <w:rsid w:val="002E3BD0"/>
    <w:rsid w:val="002E3BE8"/>
    <w:rsid w:val="002E50F2"/>
    <w:rsid w:val="002E79E2"/>
    <w:rsid w:val="002E7D19"/>
    <w:rsid w:val="002F0C93"/>
    <w:rsid w:val="002F5F6A"/>
    <w:rsid w:val="002F795D"/>
    <w:rsid w:val="002F7A51"/>
    <w:rsid w:val="00300927"/>
    <w:rsid w:val="00302740"/>
    <w:rsid w:val="003031A2"/>
    <w:rsid w:val="00303A32"/>
    <w:rsid w:val="00307EF8"/>
    <w:rsid w:val="00311641"/>
    <w:rsid w:val="00312A6B"/>
    <w:rsid w:val="003172DC"/>
    <w:rsid w:val="003173F7"/>
    <w:rsid w:val="00320853"/>
    <w:rsid w:val="003235C7"/>
    <w:rsid w:val="00323D00"/>
    <w:rsid w:val="0032434A"/>
    <w:rsid w:val="003254FB"/>
    <w:rsid w:val="0033084E"/>
    <w:rsid w:val="003313CC"/>
    <w:rsid w:val="0033360C"/>
    <w:rsid w:val="00334836"/>
    <w:rsid w:val="0033513F"/>
    <w:rsid w:val="0033518B"/>
    <w:rsid w:val="003402EE"/>
    <w:rsid w:val="003425CD"/>
    <w:rsid w:val="00343A22"/>
    <w:rsid w:val="00343B9C"/>
    <w:rsid w:val="00344A23"/>
    <w:rsid w:val="00352C15"/>
    <w:rsid w:val="0035462D"/>
    <w:rsid w:val="003548CC"/>
    <w:rsid w:val="00356615"/>
    <w:rsid w:val="00357B9E"/>
    <w:rsid w:val="00361335"/>
    <w:rsid w:val="003617BD"/>
    <w:rsid w:val="003628C3"/>
    <w:rsid w:val="00366F5C"/>
    <w:rsid w:val="00367459"/>
    <w:rsid w:val="00367604"/>
    <w:rsid w:val="00370E73"/>
    <w:rsid w:val="00371510"/>
    <w:rsid w:val="00373137"/>
    <w:rsid w:val="003734CF"/>
    <w:rsid w:val="00373CDD"/>
    <w:rsid w:val="0037670F"/>
    <w:rsid w:val="0037715F"/>
    <w:rsid w:val="00377723"/>
    <w:rsid w:val="00381369"/>
    <w:rsid w:val="003838B6"/>
    <w:rsid w:val="00383A99"/>
    <w:rsid w:val="0038488D"/>
    <w:rsid w:val="0038568B"/>
    <w:rsid w:val="00385D85"/>
    <w:rsid w:val="003861B9"/>
    <w:rsid w:val="0039051C"/>
    <w:rsid w:val="00393161"/>
    <w:rsid w:val="00393879"/>
    <w:rsid w:val="0039476C"/>
    <w:rsid w:val="003951C7"/>
    <w:rsid w:val="0039537C"/>
    <w:rsid w:val="0039641D"/>
    <w:rsid w:val="003969D9"/>
    <w:rsid w:val="00397413"/>
    <w:rsid w:val="003A0D69"/>
    <w:rsid w:val="003A10DE"/>
    <w:rsid w:val="003A2206"/>
    <w:rsid w:val="003A2314"/>
    <w:rsid w:val="003A3A88"/>
    <w:rsid w:val="003A5042"/>
    <w:rsid w:val="003A72D8"/>
    <w:rsid w:val="003B01FD"/>
    <w:rsid w:val="003B24C6"/>
    <w:rsid w:val="003B5233"/>
    <w:rsid w:val="003B5D67"/>
    <w:rsid w:val="003B72E8"/>
    <w:rsid w:val="003C1EAB"/>
    <w:rsid w:val="003C3329"/>
    <w:rsid w:val="003C5226"/>
    <w:rsid w:val="003C675D"/>
    <w:rsid w:val="003C67A9"/>
    <w:rsid w:val="003C78CE"/>
    <w:rsid w:val="003D00A2"/>
    <w:rsid w:val="003D2C0F"/>
    <w:rsid w:val="003D4439"/>
    <w:rsid w:val="003D6D0F"/>
    <w:rsid w:val="003E1670"/>
    <w:rsid w:val="003E1A7A"/>
    <w:rsid w:val="003E29CB"/>
    <w:rsid w:val="003E2E46"/>
    <w:rsid w:val="003E389C"/>
    <w:rsid w:val="003E3E1A"/>
    <w:rsid w:val="003E51E1"/>
    <w:rsid w:val="003E6596"/>
    <w:rsid w:val="003E7006"/>
    <w:rsid w:val="003E7938"/>
    <w:rsid w:val="003F04A4"/>
    <w:rsid w:val="003F1615"/>
    <w:rsid w:val="003F1E2B"/>
    <w:rsid w:val="003F201F"/>
    <w:rsid w:val="003F484D"/>
    <w:rsid w:val="003F5308"/>
    <w:rsid w:val="003F61F4"/>
    <w:rsid w:val="003F6EC9"/>
    <w:rsid w:val="00401764"/>
    <w:rsid w:val="0040357A"/>
    <w:rsid w:val="00405B84"/>
    <w:rsid w:val="0040661A"/>
    <w:rsid w:val="00406A9E"/>
    <w:rsid w:val="00410AAD"/>
    <w:rsid w:val="00410F06"/>
    <w:rsid w:val="00411F23"/>
    <w:rsid w:val="004134D5"/>
    <w:rsid w:val="00414BF7"/>
    <w:rsid w:val="00417392"/>
    <w:rsid w:val="004212CB"/>
    <w:rsid w:val="004213D6"/>
    <w:rsid w:val="00421452"/>
    <w:rsid w:val="00422EA2"/>
    <w:rsid w:val="00422F3F"/>
    <w:rsid w:val="004236BA"/>
    <w:rsid w:val="00424E8D"/>
    <w:rsid w:val="0042634D"/>
    <w:rsid w:val="0042688D"/>
    <w:rsid w:val="00430C33"/>
    <w:rsid w:val="00430E16"/>
    <w:rsid w:val="00432F29"/>
    <w:rsid w:val="0043408F"/>
    <w:rsid w:val="0043463E"/>
    <w:rsid w:val="0043691E"/>
    <w:rsid w:val="00436B1E"/>
    <w:rsid w:val="00440F13"/>
    <w:rsid w:val="00442413"/>
    <w:rsid w:val="0044357C"/>
    <w:rsid w:val="0044477B"/>
    <w:rsid w:val="00445028"/>
    <w:rsid w:val="004459C8"/>
    <w:rsid w:val="00445F9F"/>
    <w:rsid w:val="004466A4"/>
    <w:rsid w:val="004472CD"/>
    <w:rsid w:val="00452067"/>
    <w:rsid w:val="0045296F"/>
    <w:rsid w:val="00453BC8"/>
    <w:rsid w:val="00454C63"/>
    <w:rsid w:val="004562C3"/>
    <w:rsid w:val="00456A40"/>
    <w:rsid w:val="004610D4"/>
    <w:rsid w:val="004611DF"/>
    <w:rsid w:val="004658A3"/>
    <w:rsid w:val="004661E3"/>
    <w:rsid w:val="00466770"/>
    <w:rsid w:val="00470C9C"/>
    <w:rsid w:val="00471808"/>
    <w:rsid w:val="004737AB"/>
    <w:rsid w:val="0047434C"/>
    <w:rsid w:val="00475AB3"/>
    <w:rsid w:val="004764C8"/>
    <w:rsid w:val="004803F0"/>
    <w:rsid w:val="00482601"/>
    <w:rsid w:val="004850EC"/>
    <w:rsid w:val="0048704A"/>
    <w:rsid w:val="004870EB"/>
    <w:rsid w:val="004873AA"/>
    <w:rsid w:val="0049082A"/>
    <w:rsid w:val="00490A76"/>
    <w:rsid w:val="004932E8"/>
    <w:rsid w:val="004941DF"/>
    <w:rsid w:val="00495751"/>
    <w:rsid w:val="004963EA"/>
    <w:rsid w:val="004969AD"/>
    <w:rsid w:val="004A01A7"/>
    <w:rsid w:val="004A2093"/>
    <w:rsid w:val="004A307C"/>
    <w:rsid w:val="004A3675"/>
    <w:rsid w:val="004A53AF"/>
    <w:rsid w:val="004A61EC"/>
    <w:rsid w:val="004A6DDD"/>
    <w:rsid w:val="004B163D"/>
    <w:rsid w:val="004B75DC"/>
    <w:rsid w:val="004C13A6"/>
    <w:rsid w:val="004C1B63"/>
    <w:rsid w:val="004C240D"/>
    <w:rsid w:val="004C4CE4"/>
    <w:rsid w:val="004C5108"/>
    <w:rsid w:val="004C57E0"/>
    <w:rsid w:val="004C6728"/>
    <w:rsid w:val="004C6F85"/>
    <w:rsid w:val="004D16E3"/>
    <w:rsid w:val="004D1F7D"/>
    <w:rsid w:val="004D2AD3"/>
    <w:rsid w:val="004D3578"/>
    <w:rsid w:val="004D5FE8"/>
    <w:rsid w:val="004D6705"/>
    <w:rsid w:val="004D71A1"/>
    <w:rsid w:val="004E03BF"/>
    <w:rsid w:val="004E213A"/>
    <w:rsid w:val="004E2BC0"/>
    <w:rsid w:val="004E3C08"/>
    <w:rsid w:val="004E75AE"/>
    <w:rsid w:val="004E7AB9"/>
    <w:rsid w:val="004F05BF"/>
    <w:rsid w:val="004F0D80"/>
    <w:rsid w:val="004F16B3"/>
    <w:rsid w:val="004F2630"/>
    <w:rsid w:val="004F328F"/>
    <w:rsid w:val="004F4C4F"/>
    <w:rsid w:val="004F6AE2"/>
    <w:rsid w:val="00501592"/>
    <w:rsid w:val="00501E1D"/>
    <w:rsid w:val="00502BF1"/>
    <w:rsid w:val="0050339E"/>
    <w:rsid w:val="00505972"/>
    <w:rsid w:val="005059C6"/>
    <w:rsid w:val="00505C58"/>
    <w:rsid w:val="00507CA2"/>
    <w:rsid w:val="00510F29"/>
    <w:rsid w:val="00511F5F"/>
    <w:rsid w:val="005124ED"/>
    <w:rsid w:val="00512778"/>
    <w:rsid w:val="00514DC7"/>
    <w:rsid w:val="00516EA6"/>
    <w:rsid w:val="00520A2E"/>
    <w:rsid w:val="00520FB8"/>
    <w:rsid w:val="0052315C"/>
    <w:rsid w:val="005232CB"/>
    <w:rsid w:val="00526319"/>
    <w:rsid w:val="0052652A"/>
    <w:rsid w:val="00527A52"/>
    <w:rsid w:val="00527A88"/>
    <w:rsid w:val="005336C7"/>
    <w:rsid w:val="00534F3A"/>
    <w:rsid w:val="0053508C"/>
    <w:rsid w:val="005402EA"/>
    <w:rsid w:val="00543E6C"/>
    <w:rsid w:val="00546311"/>
    <w:rsid w:val="00546D5A"/>
    <w:rsid w:val="00547952"/>
    <w:rsid w:val="00550CE9"/>
    <w:rsid w:val="0055111F"/>
    <w:rsid w:val="00552644"/>
    <w:rsid w:val="00552BD7"/>
    <w:rsid w:val="0055454B"/>
    <w:rsid w:val="005556F4"/>
    <w:rsid w:val="00556F0F"/>
    <w:rsid w:val="00557CF3"/>
    <w:rsid w:val="00557D87"/>
    <w:rsid w:val="00560808"/>
    <w:rsid w:val="00562C0A"/>
    <w:rsid w:val="00565087"/>
    <w:rsid w:val="00565FA4"/>
    <w:rsid w:val="00567073"/>
    <w:rsid w:val="00570291"/>
    <w:rsid w:val="00574787"/>
    <w:rsid w:val="0057546F"/>
    <w:rsid w:val="00577FC9"/>
    <w:rsid w:val="00580667"/>
    <w:rsid w:val="005839FC"/>
    <w:rsid w:val="005854D7"/>
    <w:rsid w:val="0058655C"/>
    <w:rsid w:val="00587D96"/>
    <w:rsid w:val="00590197"/>
    <w:rsid w:val="00590FDE"/>
    <w:rsid w:val="00592B1F"/>
    <w:rsid w:val="00594C99"/>
    <w:rsid w:val="00594F4B"/>
    <w:rsid w:val="00595AF4"/>
    <w:rsid w:val="0059605A"/>
    <w:rsid w:val="005A020B"/>
    <w:rsid w:val="005A15ED"/>
    <w:rsid w:val="005A26C6"/>
    <w:rsid w:val="005A52F0"/>
    <w:rsid w:val="005A72E1"/>
    <w:rsid w:val="005B0BE4"/>
    <w:rsid w:val="005B370B"/>
    <w:rsid w:val="005B6444"/>
    <w:rsid w:val="005B69B6"/>
    <w:rsid w:val="005B7EE8"/>
    <w:rsid w:val="005C1B86"/>
    <w:rsid w:val="005C2E54"/>
    <w:rsid w:val="005D16C5"/>
    <w:rsid w:val="005D1709"/>
    <w:rsid w:val="005D185F"/>
    <w:rsid w:val="005D3286"/>
    <w:rsid w:val="005D37C0"/>
    <w:rsid w:val="005D4E48"/>
    <w:rsid w:val="005E5BDA"/>
    <w:rsid w:val="005E5F1A"/>
    <w:rsid w:val="005E6288"/>
    <w:rsid w:val="005F04BE"/>
    <w:rsid w:val="005F14B2"/>
    <w:rsid w:val="005F14CB"/>
    <w:rsid w:val="005F2851"/>
    <w:rsid w:val="005F29BE"/>
    <w:rsid w:val="005F37F3"/>
    <w:rsid w:val="005F55CE"/>
    <w:rsid w:val="005F5DC8"/>
    <w:rsid w:val="005F60A0"/>
    <w:rsid w:val="005F7214"/>
    <w:rsid w:val="005F775A"/>
    <w:rsid w:val="005F78E5"/>
    <w:rsid w:val="006005A4"/>
    <w:rsid w:val="00600D8C"/>
    <w:rsid w:val="006033A4"/>
    <w:rsid w:val="0060543F"/>
    <w:rsid w:val="00606156"/>
    <w:rsid w:val="00610C2D"/>
    <w:rsid w:val="00611D87"/>
    <w:rsid w:val="006129AE"/>
    <w:rsid w:val="00612AFF"/>
    <w:rsid w:val="00612EE5"/>
    <w:rsid w:val="00613582"/>
    <w:rsid w:val="006148D4"/>
    <w:rsid w:val="006165C6"/>
    <w:rsid w:val="006211FB"/>
    <w:rsid w:val="006225CE"/>
    <w:rsid w:val="00623D82"/>
    <w:rsid w:val="00623D83"/>
    <w:rsid w:val="00624A2A"/>
    <w:rsid w:val="00625658"/>
    <w:rsid w:val="0062588B"/>
    <w:rsid w:val="00626771"/>
    <w:rsid w:val="00626FC7"/>
    <w:rsid w:val="00627275"/>
    <w:rsid w:val="006321BE"/>
    <w:rsid w:val="00632B5A"/>
    <w:rsid w:val="00635339"/>
    <w:rsid w:val="00635C9E"/>
    <w:rsid w:val="00636B95"/>
    <w:rsid w:val="006414DB"/>
    <w:rsid w:val="00643305"/>
    <w:rsid w:val="0064398E"/>
    <w:rsid w:val="00643DFC"/>
    <w:rsid w:val="00645956"/>
    <w:rsid w:val="00646AC3"/>
    <w:rsid w:val="00652ED1"/>
    <w:rsid w:val="00653E24"/>
    <w:rsid w:val="006570D9"/>
    <w:rsid w:val="00657CBE"/>
    <w:rsid w:val="0066069D"/>
    <w:rsid w:val="0066243E"/>
    <w:rsid w:val="00662832"/>
    <w:rsid w:val="006630A5"/>
    <w:rsid w:val="00663382"/>
    <w:rsid w:val="00663BD0"/>
    <w:rsid w:val="00665CD1"/>
    <w:rsid w:val="00665D01"/>
    <w:rsid w:val="00665DEC"/>
    <w:rsid w:val="00667562"/>
    <w:rsid w:val="0066793A"/>
    <w:rsid w:val="00673AF6"/>
    <w:rsid w:val="0067404E"/>
    <w:rsid w:val="006776AF"/>
    <w:rsid w:val="00680E5D"/>
    <w:rsid w:val="0068120B"/>
    <w:rsid w:val="00681CCE"/>
    <w:rsid w:val="00682BBE"/>
    <w:rsid w:val="00683D18"/>
    <w:rsid w:val="00685B0E"/>
    <w:rsid w:val="00685E9E"/>
    <w:rsid w:val="00686E45"/>
    <w:rsid w:val="00686EB8"/>
    <w:rsid w:val="00687D7A"/>
    <w:rsid w:val="00691526"/>
    <w:rsid w:val="0069262B"/>
    <w:rsid w:val="006934EF"/>
    <w:rsid w:val="0069515E"/>
    <w:rsid w:val="00695EC3"/>
    <w:rsid w:val="00696B89"/>
    <w:rsid w:val="006A1DCF"/>
    <w:rsid w:val="006A2123"/>
    <w:rsid w:val="006A22D9"/>
    <w:rsid w:val="006A28FD"/>
    <w:rsid w:val="006A4441"/>
    <w:rsid w:val="006A55BE"/>
    <w:rsid w:val="006A5E10"/>
    <w:rsid w:val="006B0FB9"/>
    <w:rsid w:val="006B209A"/>
    <w:rsid w:val="006B3541"/>
    <w:rsid w:val="006B4E42"/>
    <w:rsid w:val="006B5853"/>
    <w:rsid w:val="006B62EE"/>
    <w:rsid w:val="006B6568"/>
    <w:rsid w:val="006B69B7"/>
    <w:rsid w:val="006B7149"/>
    <w:rsid w:val="006B7A81"/>
    <w:rsid w:val="006C0381"/>
    <w:rsid w:val="006C4859"/>
    <w:rsid w:val="006C48C4"/>
    <w:rsid w:val="006C5A64"/>
    <w:rsid w:val="006C67A5"/>
    <w:rsid w:val="006C6CA0"/>
    <w:rsid w:val="006D0B92"/>
    <w:rsid w:val="006D1139"/>
    <w:rsid w:val="006D24ED"/>
    <w:rsid w:val="006D285C"/>
    <w:rsid w:val="006D2902"/>
    <w:rsid w:val="006D426E"/>
    <w:rsid w:val="006D56D3"/>
    <w:rsid w:val="006D6013"/>
    <w:rsid w:val="006D697A"/>
    <w:rsid w:val="006D7CE7"/>
    <w:rsid w:val="006E0162"/>
    <w:rsid w:val="006E09FF"/>
    <w:rsid w:val="006E0C13"/>
    <w:rsid w:val="006E2EC0"/>
    <w:rsid w:val="006E4DC5"/>
    <w:rsid w:val="006E57BB"/>
    <w:rsid w:val="006E767C"/>
    <w:rsid w:val="006F0165"/>
    <w:rsid w:val="006F0533"/>
    <w:rsid w:val="006F28DE"/>
    <w:rsid w:val="006F29DD"/>
    <w:rsid w:val="006F3531"/>
    <w:rsid w:val="006F3DE6"/>
    <w:rsid w:val="006F3FC1"/>
    <w:rsid w:val="006F5240"/>
    <w:rsid w:val="006F5B93"/>
    <w:rsid w:val="006F6738"/>
    <w:rsid w:val="006F6C64"/>
    <w:rsid w:val="006F6D85"/>
    <w:rsid w:val="006F754E"/>
    <w:rsid w:val="006F7DF3"/>
    <w:rsid w:val="00700CEA"/>
    <w:rsid w:val="0070110B"/>
    <w:rsid w:val="00701295"/>
    <w:rsid w:val="00706F16"/>
    <w:rsid w:val="00710039"/>
    <w:rsid w:val="00710488"/>
    <w:rsid w:val="0071092B"/>
    <w:rsid w:val="00710AFC"/>
    <w:rsid w:val="007117A9"/>
    <w:rsid w:val="00711D63"/>
    <w:rsid w:val="00712F39"/>
    <w:rsid w:val="00715BB5"/>
    <w:rsid w:val="0072202C"/>
    <w:rsid w:val="00723ED8"/>
    <w:rsid w:val="00723F93"/>
    <w:rsid w:val="00727753"/>
    <w:rsid w:val="007309AD"/>
    <w:rsid w:val="0073250D"/>
    <w:rsid w:val="00732527"/>
    <w:rsid w:val="0073324B"/>
    <w:rsid w:val="00733405"/>
    <w:rsid w:val="00734A5B"/>
    <w:rsid w:val="00735597"/>
    <w:rsid w:val="00735CB7"/>
    <w:rsid w:val="00735FA2"/>
    <w:rsid w:val="0073660F"/>
    <w:rsid w:val="0073748D"/>
    <w:rsid w:val="00740DD8"/>
    <w:rsid w:val="007423DD"/>
    <w:rsid w:val="00742701"/>
    <w:rsid w:val="007443D4"/>
    <w:rsid w:val="00744E76"/>
    <w:rsid w:val="00745B51"/>
    <w:rsid w:val="00750DA1"/>
    <w:rsid w:val="007514AD"/>
    <w:rsid w:val="007514E4"/>
    <w:rsid w:val="007515CC"/>
    <w:rsid w:val="00751924"/>
    <w:rsid w:val="007534CA"/>
    <w:rsid w:val="00753B6D"/>
    <w:rsid w:val="00754FCE"/>
    <w:rsid w:val="00757426"/>
    <w:rsid w:val="00760420"/>
    <w:rsid w:val="00760EB6"/>
    <w:rsid w:val="0076174D"/>
    <w:rsid w:val="0076236A"/>
    <w:rsid w:val="00762C81"/>
    <w:rsid w:val="00764360"/>
    <w:rsid w:val="00764B31"/>
    <w:rsid w:val="007652FB"/>
    <w:rsid w:val="007668A0"/>
    <w:rsid w:val="007706BF"/>
    <w:rsid w:val="00771B21"/>
    <w:rsid w:val="00771BB7"/>
    <w:rsid w:val="00772223"/>
    <w:rsid w:val="00773CFA"/>
    <w:rsid w:val="00773E7F"/>
    <w:rsid w:val="00775573"/>
    <w:rsid w:val="0077680F"/>
    <w:rsid w:val="007769B3"/>
    <w:rsid w:val="00776C50"/>
    <w:rsid w:val="00781050"/>
    <w:rsid w:val="00781F0F"/>
    <w:rsid w:val="00782FAD"/>
    <w:rsid w:val="007837D5"/>
    <w:rsid w:val="0078453E"/>
    <w:rsid w:val="007850E5"/>
    <w:rsid w:val="00787285"/>
    <w:rsid w:val="007912E1"/>
    <w:rsid w:val="00791F59"/>
    <w:rsid w:val="00793705"/>
    <w:rsid w:val="00793C7B"/>
    <w:rsid w:val="00793C86"/>
    <w:rsid w:val="00793D60"/>
    <w:rsid w:val="007966C4"/>
    <w:rsid w:val="00796849"/>
    <w:rsid w:val="0079775F"/>
    <w:rsid w:val="007A07BE"/>
    <w:rsid w:val="007A0BDC"/>
    <w:rsid w:val="007A4504"/>
    <w:rsid w:val="007A4626"/>
    <w:rsid w:val="007A7AAC"/>
    <w:rsid w:val="007B29DF"/>
    <w:rsid w:val="007C0757"/>
    <w:rsid w:val="007C0997"/>
    <w:rsid w:val="007C25AB"/>
    <w:rsid w:val="007C473F"/>
    <w:rsid w:val="007C5749"/>
    <w:rsid w:val="007C58C8"/>
    <w:rsid w:val="007C5FE2"/>
    <w:rsid w:val="007C70EA"/>
    <w:rsid w:val="007C78A7"/>
    <w:rsid w:val="007D20D0"/>
    <w:rsid w:val="007D3B90"/>
    <w:rsid w:val="007D463B"/>
    <w:rsid w:val="007D535A"/>
    <w:rsid w:val="007D5864"/>
    <w:rsid w:val="007D6A09"/>
    <w:rsid w:val="007D7B61"/>
    <w:rsid w:val="007D7DDB"/>
    <w:rsid w:val="007D7FAE"/>
    <w:rsid w:val="007E2C3D"/>
    <w:rsid w:val="007E32A5"/>
    <w:rsid w:val="007E3851"/>
    <w:rsid w:val="007E3E0B"/>
    <w:rsid w:val="007E4B10"/>
    <w:rsid w:val="007E5B03"/>
    <w:rsid w:val="007E767F"/>
    <w:rsid w:val="007F08E5"/>
    <w:rsid w:val="007F0E1D"/>
    <w:rsid w:val="007F162A"/>
    <w:rsid w:val="007F2F36"/>
    <w:rsid w:val="007F3B20"/>
    <w:rsid w:val="007F4F39"/>
    <w:rsid w:val="007F5098"/>
    <w:rsid w:val="007F7072"/>
    <w:rsid w:val="007F7D5B"/>
    <w:rsid w:val="0080148F"/>
    <w:rsid w:val="008020CB"/>
    <w:rsid w:val="008028A4"/>
    <w:rsid w:val="0080333F"/>
    <w:rsid w:val="008034EF"/>
    <w:rsid w:val="00806457"/>
    <w:rsid w:val="008066C0"/>
    <w:rsid w:val="008079EE"/>
    <w:rsid w:val="00810029"/>
    <w:rsid w:val="0081458C"/>
    <w:rsid w:val="00815399"/>
    <w:rsid w:val="00815B0D"/>
    <w:rsid w:val="0082570D"/>
    <w:rsid w:val="00831109"/>
    <w:rsid w:val="008327CA"/>
    <w:rsid w:val="008356C3"/>
    <w:rsid w:val="0083626D"/>
    <w:rsid w:val="008377CD"/>
    <w:rsid w:val="008467D0"/>
    <w:rsid w:val="00850398"/>
    <w:rsid w:val="00850834"/>
    <w:rsid w:val="00854106"/>
    <w:rsid w:val="00855DD8"/>
    <w:rsid w:val="00856C36"/>
    <w:rsid w:val="00857E48"/>
    <w:rsid w:val="00861F6C"/>
    <w:rsid w:val="00863A78"/>
    <w:rsid w:val="00863BD0"/>
    <w:rsid w:val="00864BB0"/>
    <w:rsid w:val="0086691B"/>
    <w:rsid w:val="008671E6"/>
    <w:rsid w:val="00867490"/>
    <w:rsid w:val="0086771F"/>
    <w:rsid w:val="008706F5"/>
    <w:rsid w:val="00870B62"/>
    <w:rsid w:val="00870F31"/>
    <w:rsid w:val="00872368"/>
    <w:rsid w:val="00873CAB"/>
    <w:rsid w:val="0087460E"/>
    <w:rsid w:val="00874A69"/>
    <w:rsid w:val="00874B19"/>
    <w:rsid w:val="00874B84"/>
    <w:rsid w:val="00874E85"/>
    <w:rsid w:val="00875730"/>
    <w:rsid w:val="00876062"/>
    <w:rsid w:val="008768CA"/>
    <w:rsid w:val="00876B02"/>
    <w:rsid w:val="00877DFA"/>
    <w:rsid w:val="00880AA2"/>
    <w:rsid w:val="0088191C"/>
    <w:rsid w:val="00882DFD"/>
    <w:rsid w:val="00885789"/>
    <w:rsid w:val="0088594A"/>
    <w:rsid w:val="008862A0"/>
    <w:rsid w:val="00887979"/>
    <w:rsid w:val="008914C4"/>
    <w:rsid w:val="0089247E"/>
    <w:rsid w:val="00892DAE"/>
    <w:rsid w:val="00892E2B"/>
    <w:rsid w:val="00892F8A"/>
    <w:rsid w:val="00893050"/>
    <w:rsid w:val="0089554B"/>
    <w:rsid w:val="00896116"/>
    <w:rsid w:val="00896B91"/>
    <w:rsid w:val="008A2D68"/>
    <w:rsid w:val="008A4152"/>
    <w:rsid w:val="008A45D3"/>
    <w:rsid w:val="008A67B7"/>
    <w:rsid w:val="008A7122"/>
    <w:rsid w:val="008B2847"/>
    <w:rsid w:val="008B3148"/>
    <w:rsid w:val="008B3FB8"/>
    <w:rsid w:val="008B5AD6"/>
    <w:rsid w:val="008B6222"/>
    <w:rsid w:val="008B6B6F"/>
    <w:rsid w:val="008B73B5"/>
    <w:rsid w:val="008B75CE"/>
    <w:rsid w:val="008C0090"/>
    <w:rsid w:val="008C2CF5"/>
    <w:rsid w:val="008C3233"/>
    <w:rsid w:val="008C3247"/>
    <w:rsid w:val="008C5943"/>
    <w:rsid w:val="008C6A5B"/>
    <w:rsid w:val="008C7FC9"/>
    <w:rsid w:val="008D001F"/>
    <w:rsid w:val="008D07E9"/>
    <w:rsid w:val="008D2BFF"/>
    <w:rsid w:val="008D3ED0"/>
    <w:rsid w:val="008D4806"/>
    <w:rsid w:val="008D4A4F"/>
    <w:rsid w:val="008D4DB2"/>
    <w:rsid w:val="008D4E5E"/>
    <w:rsid w:val="008D55F2"/>
    <w:rsid w:val="008D5AEA"/>
    <w:rsid w:val="008D68C6"/>
    <w:rsid w:val="008D6DC8"/>
    <w:rsid w:val="008D74E9"/>
    <w:rsid w:val="008D7556"/>
    <w:rsid w:val="008E05C1"/>
    <w:rsid w:val="008E095D"/>
    <w:rsid w:val="008E0BB6"/>
    <w:rsid w:val="008E1015"/>
    <w:rsid w:val="008E165F"/>
    <w:rsid w:val="008E33A5"/>
    <w:rsid w:val="008E794A"/>
    <w:rsid w:val="008F0A96"/>
    <w:rsid w:val="008F2D52"/>
    <w:rsid w:val="008F38D8"/>
    <w:rsid w:val="008F6D14"/>
    <w:rsid w:val="0090271F"/>
    <w:rsid w:val="0090451F"/>
    <w:rsid w:val="00905EC9"/>
    <w:rsid w:val="009074F1"/>
    <w:rsid w:val="00910894"/>
    <w:rsid w:val="0091287E"/>
    <w:rsid w:val="00915703"/>
    <w:rsid w:val="00915AA2"/>
    <w:rsid w:val="00917096"/>
    <w:rsid w:val="0091760E"/>
    <w:rsid w:val="00920503"/>
    <w:rsid w:val="00923557"/>
    <w:rsid w:val="00924413"/>
    <w:rsid w:val="009253F8"/>
    <w:rsid w:val="00930400"/>
    <w:rsid w:val="00930443"/>
    <w:rsid w:val="00931BA4"/>
    <w:rsid w:val="00936B35"/>
    <w:rsid w:val="009372FB"/>
    <w:rsid w:val="009373D2"/>
    <w:rsid w:val="00940385"/>
    <w:rsid w:val="009413E1"/>
    <w:rsid w:val="0094168C"/>
    <w:rsid w:val="00942EC2"/>
    <w:rsid w:val="00943833"/>
    <w:rsid w:val="00944EA8"/>
    <w:rsid w:val="009453C3"/>
    <w:rsid w:val="00945924"/>
    <w:rsid w:val="0094649F"/>
    <w:rsid w:val="009472FD"/>
    <w:rsid w:val="009512E4"/>
    <w:rsid w:val="009512FD"/>
    <w:rsid w:val="00951F15"/>
    <w:rsid w:val="00952553"/>
    <w:rsid w:val="00952E93"/>
    <w:rsid w:val="009533E5"/>
    <w:rsid w:val="009537BF"/>
    <w:rsid w:val="009549B8"/>
    <w:rsid w:val="00961D0F"/>
    <w:rsid w:val="009627A8"/>
    <w:rsid w:val="00962B09"/>
    <w:rsid w:val="009637AB"/>
    <w:rsid w:val="00963BCF"/>
    <w:rsid w:val="00963F1E"/>
    <w:rsid w:val="00965712"/>
    <w:rsid w:val="00965A2A"/>
    <w:rsid w:val="00967180"/>
    <w:rsid w:val="00967718"/>
    <w:rsid w:val="00970810"/>
    <w:rsid w:val="0097307C"/>
    <w:rsid w:val="009731AD"/>
    <w:rsid w:val="009743BD"/>
    <w:rsid w:val="00977499"/>
    <w:rsid w:val="00977763"/>
    <w:rsid w:val="009809C8"/>
    <w:rsid w:val="00980BEC"/>
    <w:rsid w:val="00982CE2"/>
    <w:rsid w:val="00983489"/>
    <w:rsid w:val="0098350C"/>
    <w:rsid w:val="00985CD3"/>
    <w:rsid w:val="009868F3"/>
    <w:rsid w:val="00990AE9"/>
    <w:rsid w:val="00991A80"/>
    <w:rsid w:val="00992D93"/>
    <w:rsid w:val="00993284"/>
    <w:rsid w:val="009936B5"/>
    <w:rsid w:val="009940ED"/>
    <w:rsid w:val="009944AE"/>
    <w:rsid w:val="009954AE"/>
    <w:rsid w:val="009957FA"/>
    <w:rsid w:val="009968D2"/>
    <w:rsid w:val="00996B27"/>
    <w:rsid w:val="00997CFC"/>
    <w:rsid w:val="009A2393"/>
    <w:rsid w:val="009A31FE"/>
    <w:rsid w:val="009A38E4"/>
    <w:rsid w:val="009A5007"/>
    <w:rsid w:val="009A5630"/>
    <w:rsid w:val="009B00ED"/>
    <w:rsid w:val="009B0177"/>
    <w:rsid w:val="009B0308"/>
    <w:rsid w:val="009B209D"/>
    <w:rsid w:val="009B2A65"/>
    <w:rsid w:val="009B40D5"/>
    <w:rsid w:val="009B4CBB"/>
    <w:rsid w:val="009B5F67"/>
    <w:rsid w:val="009C258E"/>
    <w:rsid w:val="009C6483"/>
    <w:rsid w:val="009C6C2E"/>
    <w:rsid w:val="009D03C8"/>
    <w:rsid w:val="009D3198"/>
    <w:rsid w:val="009D39B2"/>
    <w:rsid w:val="009D52FE"/>
    <w:rsid w:val="009D5A24"/>
    <w:rsid w:val="009D6199"/>
    <w:rsid w:val="009D6DA6"/>
    <w:rsid w:val="009D73CE"/>
    <w:rsid w:val="009E0293"/>
    <w:rsid w:val="009E120B"/>
    <w:rsid w:val="009E14F2"/>
    <w:rsid w:val="009E2945"/>
    <w:rsid w:val="009E3601"/>
    <w:rsid w:val="009E4B59"/>
    <w:rsid w:val="009E4B79"/>
    <w:rsid w:val="009F000D"/>
    <w:rsid w:val="009F0158"/>
    <w:rsid w:val="009F1262"/>
    <w:rsid w:val="009F2507"/>
    <w:rsid w:val="009F3856"/>
    <w:rsid w:val="009F5444"/>
    <w:rsid w:val="009F7F6C"/>
    <w:rsid w:val="00A007CA"/>
    <w:rsid w:val="00A00B3A"/>
    <w:rsid w:val="00A01AAF"/>
    <w:rsid w:val="00A02812"/>
    <w:rsid w:val="00A029D6"/>
    <w:rsid w:val="00A043E4"/>
    <w:rsid w:val="00A045A0"/>
    <w:rsid w:val="00A04AE2"/>
    <w:rsid w:val="00A059F6"/>
    <w:rsid w:val="00A10F02"/>
    <w:rsid w:val="00A1183B"/>
    <w:rsid w:val="00A138CB"/>
    <w:rsid w:val="00A139D6"/>
    <w:rsid w:val="00A13AE9"/>
    <w:rsid w:val="00A13EDF"/>
    <w:rsid w:val="00A14CAC"/>
    <w:rsid w:val="00A14EBB"/>
    <w:rsid w:val="00A15FB8"/>
    <w:rsid w:val="00A1640B"/>
    <w:rsid w:val="00A1668A"/>
    <w:rsid w:val="00A16C65"/>
    <w:rsid w:val="00A17CC8"/>
    <w:rsid w:val="00A20FEA"/>
    <w:rsid w:val="00A21EA3"/>
    <w:rsid w:val="00A254FC"/>
    <w:rsid w:val="00A25B19"/>
    <w:rsid w:val="00A269A6"/>
    <w:rsid w:val="00A31CC9"/>
    <w:rsid w:val="00A328D4"/>
    <w:rsid w:val="00A33FF3"/>
    <w:rsid w:val="00A357AB"/>
    <w:rsid w:val="00A3606A"/>
    <w:rsid w:val="00A37402"/>
    <w:rsid w:val="00A40019"/>
    <w:rsid w:val="00A40E13"/>
    <w:rsid w:val="00A4105B"/>
    <w:rsid w:val="00A4338C"/>
    <w:rsid w:val="00A43485"/>
    <w:rsid w:val="00A43A15"/>
    <w:rsid w:val="00A44A20"/>
    <w:rsid w:val="00A44B20"/>
    <w:rsid w:val="00A45966"/>
    <w:rsid w:val="00A45F4E"/>
    <w:rsid w:val="00A46356"/>
    <w:rsid w:val="00A47C4C"/>
    <w:rsid w:val="00A47EE8"/>
    <w:rsid w:val="00A505C7"/>
    <w:rsid w:val="00A50DE5"/>
    <w:rsid w:val="00A52271"/>
    <w:rsid w:val="00A534E6"/>
    <w:rsid w:val="00A53724"/>
    <w:rsid w:val="00A544DC"/>
    <w:rsid w:val="00A6038C"/>
    <w:rsid w:val="00A60DE1"/>
    <w:rsid w:val="00A61E91"/>
    <w:rsid w:val="00A61EC6"/>
    <w:rsid w:val="00A6349A"/>
    <w:rsid w:val="00A637E0"/>
    <w:rsid w:val="00A63A3C"/>
    <w:rsid w:val="00A653A5"/>
    <w:rsid w:val="00A6647B"/>
    <w:rsid w:val="00A6765F"/>
    <w:rsid w:val="00A676E8"/>
    <w:rsid w:val="00A67B5E"/>
    <w:rsid w:val="00A73506"/>
    <w:rsid w:val="00A75564"/>
    <w:rsid w:val="00A76092"/>
    <w:rsid w:val="00A770B7"/>
    <w:rsid w:val="00A80B21"/>
    <w:rsid w:val="00A82346"/>
    <w:rsid w:val="00A82632"/>
    <w:rsid w:val="00A82ED6"/>
    <w:rsid w:val="00A830F3"/>
    <w:rsid w:val="00A8363E"/>
    <w:rsid w:val="00A8507E"/>
    <w:rsid w:val="00A851A8"/>
    <w:rsid w:val="00A854FF"/>
    <w:rsid w:val="00A85F9D"/>
    <w:rsid w:val="00A87521"/>
    <w:rsid w:val="00A91CE9"/>
    <w:rsid w:val="00A94B10"/>
    <w:rsid w:val="00A95810"/>
    <w:rsid w:val="00A96DCE"/>
    <w:rsid w:val="00AA04D2"/>
    <w:rsid w:val="00AA0DEF"/>
    <w:rsid w:val="00AA1219"/>
    <w:rsid w:val="00AA2898"/>
    <w:rsid w:val="00AA2F81"/>
    <w:rsid w:val="00AA332E"/>
    <w:rsid w:val="00AA3DA7"/>
    <w:rsid w:val="00AA5813"/>
    <w:rsid w:val="00AA59DF"/>
    <w:rsid w:val="00AA5C69"/>
    <w:rsid w:val="00AA792C"/>
    <w:rsid w:val="00AB0414"/>
    <w:rsid w:val="00AB0D18"/>
    <w:rsid w:val="00AB15CC"/>
    <w:rsid w:val="00AB1B8A"/>
    <w:rsid w:val="00AB3037"/>
    <w:rsid w:val="00AB5C0E"/>
    <w:rsid w:val="00AB600E"/>
    <w:rsid w:val="00AB713C"/>
    <w:rsid w:val="00AB76F6"/>
    <w:rsid w:val="00AB7FE1"/>
    <w:rsid w:val="00AC231E"/>
    <w:rsid w:val="00AC5263"/>
    <w:rsid w:val="00AC556D"/>
    <w:rsid w:val="00AD1A2D"/>
    <w:rsid w:val="00AD1E3A"/>
    <w:rsid w:val="00AD3E5B"/>
    <w:rsid w:val="00AD7769"/>
    <w:rsid w:val="00AD79CE"/>
    <w:rsid w:val="00AD7D55"/>
    <w:rsid w:val="00AE0C0B"/>
    <w:rsid w:val="00AE10BA"/>
    <w:rsid w:val="00AE16F6"/>
    <w:rsid w:val="00AE1D9C"/>
    <w:rsid w:val="00AE2CFF"/>
    <w:rsid w:val="00AE45AE"/>
    <w:rsid w:val="00AE514F"/>
    <w:rsid w:val="00AE6699"/>
    <w:rsid w:val="00AE781B"/>
    <w:rsid w:val="00AE7E2D"/>
    <w:rsid w:val="00AF0599"/>
    <w:rsid w:val="00AF0F6F"/>
    <w:rsid w:val="00AF1465"/>
    <w:rsid w:val="00AF1D70"/>
    <w:rsid w:val="00AF37E0"/>
    <w:rsid w:val="00AF434F"/>
    <w:rsid w:val="00AF4DFE"/>
    <w:rsid w:val="00B00B5B"/>
    <w:rsid w:val="00B00E02"/>
    <w:rsid w:val="00B02FBE"/>
    <w:rsid w:val="00B03524"/>
    <w:rsid w:val="00B03680"/>
    <w:rsid w:val="00B04366"/>
    <w:rsid w:val="00B04FEE"/>
    <w:rsid w:val="00B05BEB"/>
    <w:rsid w:val="00B0717F"/>
    <w:rsid w:val="00B0725B"/>
    <w:rsid w:val="00B10B61"/>
    <w:rsid w:val="00B10CED"/>
    <w:rsid w:val="00B12E9A"/>
    <w:rsid w:val="00B131A3"/>
    <w:rsid w:val="00B135C3"/>
    <w:rsid w:val="00B15449"/>
    <w:rsid w:val="00B168C6"/>
    <w:rsid w:val="00B17A9E"/>
    <w:rsid w:val="00B2043C"/>
    <w:rsid w:val="00B20774"/>
    <w:rsid w:val="00B21176"/>
    <w:rsid w:val="00B213FB"/>
    <w:rsid w:val="00B21834"/>
    <w:rsid w:val="00B2186A"/>
    <w:rsid w:val="00B233D4"/>
    <w:rsid w:val="00B25188"/>
    <w:rsid w:val="00B26E87"/>
    <w:rsid w:val="00B27977"/>
    <w:rsid w:val="00B31F6A"/>
    <w:rsid w:val="00B32570"/>
    <w:rsid w:val="00B32D36"/>
    <w:rsid w:val="00B34025"/>
    <w:rsid w:val="00B341D7"/>
    <w:rsid w:val="00B34962"/>
    <w:rsid w:val="00B35E65"/>
    <w:rsid w:val="00B360FC"/>
    <w:rsid w:val="00B40BD8"/>
    <w:rsid w:val="00B42946"/>
    <w:rsid w:val="00B42FA7"/>
    <w:rsid w:val="00B43DCE"/>
    <w:rsid w:val="00B4573B"/>
    <w:rsid w:val="00B458E3"/>
    <w:rsid w:val="00B469B8"/>
    <w:rsid w:val="00B51342"/>
    <w:rsid w:val="00B53511"/>
    <w:rsid w:val="00B56BAD"/>
    <w:rsid w:val="00B6058F"/>
    <w:rsid w:val="00B64527"/>
    <w:rsid w:val="00B650DC"/>
    <w:rsid w:val="00B66FF8"/>
    <w:rsid w:val="00B6734B"/>
    <w:rsid w:val="00B72D5E"/>
    <w:rsid w:val="00B7352E"/>
    <w:rsid w:val="00B7402A"/>
    <w:rsid w:val="00B7560C"/>
    <w:rsid w:val="00B75DF1"/>
    <w:rsid w:val="00B770C2"/>
    <w:rsid w:val="00B80612"/>
    <w:rsid w:val="00B81D35"/>
    <w:rsid w:val="00B82001"/>
    <w:rsid w:val="00B827CB"/>
    <w:rsid w:val="00B83B34"/>
    <w:rsid w:val="00B84875"/>
    <w:rsid w:val="00B84F9B"/>
    <w:rsid w:val="00B8758E"/>
    <w:rsid w:val="00B87D15"/>
    <w:rsid w:val="00B90939"/>
    <w:rsid w:val="00B911B1"/>
    <w:rsid w:val="00B91760"/>
    <w:rsid w:val="00B91DDF"/>
    <w:rsid w:val="00B93C77"/>
    <w:rsid w:val="00B93EB4"/>
    <w:rsid w:val="00B94417"/>
    <w:rsid w:val="00B94524"/>
    <w:rsid w:val="00B94E9F"/>
    <w:rsid w:val="00B9591A"/>
    <w:rsid w:val="00B959EF"/>
    <w:rsid w:val="00B95F97"/>
    <w:rsid w:val="00BA04E6"/>
    <w:rsid w:val="00BA4BD7"/>
    <w:rsid w:val="00BA5716"/>
    <w:rsid w:val="00BA6E62"/>
    <w:rsid w:val="00BB18A8"/>
    <w:rsid w:val="00BB1E13"/>
    <w:rsid w:val="00BB2CE5"/>
    <w:rsid w:val="00BB4436"/>
    <w:rsid w:val="00BB58CB"/>
    <w:rsid w:val="00BB5CE7"/>
    <w:rsid w:val="00BC00AC"/>
    <w:rsid w:val="00BC092E"/>
    <w:rsid w:val="00BC0F7D"/>
    <w:rsid w:val="00BC2135"/>
    <w:rsid w:val="00BC3C48"/>
    <w:rsid w:val="00BC7F1B"/>
    <w:rsid w:val="00BD0DC2"/>
    <w:rsid w:val="00BD2483"/>
    <w:rsid w:val="00BD63FA"/>
    <w:rsid w:val="00BD6BD4"/>
    <w:rsid w:val="00BD7AE5"/>
    <w:rsid w:val="00BE1D53"/>
    <w:rsid w:val="00BE3CA8"/>
    <w:rsid w:val="00BE3F72"/>
    <w:rsid w:val="00BE41AA"/>
    <w:rsid w:val="00BE5CD5"/>
    <w:rsid w:val="00BE665A"/>
    <w:rsid w:val="00BF0930"/>
    <w:rsid w:val="00BF29CE"/>
    <w:rsid w:val="00BF2A79"/>
    <w:rsid w:val="00BF45DE"/>
    <w:rsid w:val="00BF7358"/>
    <w:rsid w:val="00BF79EE"/>
    <w:rsid w:val="00C04157"/>
    <w:rsid w:val="00C07649"/>
    <w:rsid w:val="00C10E54"/>
    <w:rsid w:val="00C11028"/>
    <w:rsid w:val="00C11D48"/>
    <w:rsid w:val="00C1284E"/>
    <w:rsid w:val="00C14A0E"/>
    <w:rsid w:val="00C16E62"/>
    <w:rsid w:val="00C174A1"/>
    <w:rsid w:val="00C17E8C"/>
    <w:rsid w:val="00C21AC1"/>
    <w:rsid w:val="00C234B1"/>
    <w:rsid w:val="00C23CC3"/>
    <w:rsid w:val="00C23F46"/>
    <w:rsid w:val="00C2462B"/>
    <w:rsid w:val="00C24B5D"/>
    <w:rsid w:val="00C25E03"/>
    <w:rsid w:val="00C27E8B"/>
    <w:rsid w:val="00C30BDD"/>
    <w:rsid w:val="00C32C54"/>
    <w:rsid w:val="00C33079"/>
    <w:rsid w:val="00C3445B"/>
    <w:rsid w:val="00C3453C"/>
    <w:rsid w:val="00C34953"/>
    <w:rsid w:val="00C373C4"/>
    <w:rsid w:val="00C37A92"/>
    <w:rsid w:val="00C401C6"/>
    <w:rsid w:val="00C4028E"/>
    <w:rsid w:val="00C402A4"/>
    <w:rsid w:val="00C40C17"/>
    <w:rsid w:val="00C42AA1"/>
    <w:rsid w:val="00C440CD"/>
    <w:rsid w:val="00C469A9"/>
    <w:rsid w:val="00C4717F"/>
    <w:rsid w:val="00C50196"/>
    <w:rsid w:val="00C5380E"/>
    <w:rsid w:val="00C552DA"/>
    <w:rsid w:val="00C55DB5"/>
    <w:rsid w:val="00C56613"/>
    <w:rsid w:val="00C56F40"/>
    <w:rsid w:val="00C60737"/>
    <w:rsid w:val="00C619CD"/>
    <w:rsid w:val="00C6406A"/>
    <w:rsid w:val="00C654B4"/>
    <w:rsid w:val="00C6678D"/>
    <w:rsid w:val="00C67E50"/>
    <w:rsid w:val="00C70175"/>
    <w:rsid w:val="00C72970"/>
    <w:rsid w:val="00C74369"/>
    <w:rsid w:val="00C77B40"/>
    <w:rsid w:val="00C80EBE"/>
    <w:rsid w:val="00C82690"/>
    <w:rsid w:val="00C83A90"/>
    <w:rsid w:val="00C8436D"/>
    <w:rsid w:val="00C85D07"/>
    <w:rsid w:val="00C87A2F"/>
    <w:rsid w:val="00C87E03"/>
    <w:rsid w:val="00C91B9C"/>
    <w:rsid w:val="00C92EEB"/>
    <w:rsid w:val="00C945B8"/>
    <w:rsid w:val="00C96531"/>
    <w:rsid w:val="00CA0A02"/>
    <w:rsid w:val="00CA0B05"/>
    <w:rsid w:val="00CA175D"/>
    <w:rsid w:val="00CA1826"/>
    <w:rsid w:val="00CA25DA"/>
    <w:rsid w:val="00CA26E4"/>
    <w:rsid w:val="00CA2B54"/>
    <w:rsid w:val="00CA3D0C"/>
    <w:rsid w:val="00CA6113"/>
    <w:rsid w:val="00CA7877"/>
    <w:rsid w:val="00CB3C9C"/>
    <w:rsid w:val="00CB4018"/>
    <w:rsid w:val="00CB7D22"/>
    <w:rsid w:val="00CC0E19"/>
    <w:rsid w:val="00CC2DF1"/>
    <w:rsid w:val="00CC3EEE"/>
    <w:rsid w:val="00CC605A"/>
    <w:rsid w:val="00CC7B50"/>
    <w:rsid w:val="00CC7F7A"/>
    <w:rsid w:val="00CD1217"/>
    <w:rsid w:val="00CD1D49"/>
    <w:rsid w:val="00CD51E6"/>
    <w:rsid w:val="00CD5272"/>
    <w:rsid w:val="00CE159B"/>
    <w:rsid w:val="00CE3CC0"/>
    <w:rsid w:val="00CE4E58"/>
    <w:rsid w:val="00CE5D61"/>
    <w:rsid w:val="00CE69E9"/>
    <w:rsid w:val="00CF0EFC"/>
    <w:rsid w:val="00CF13C1"/>
    <w:rsid w:val="00CF2D8B"/>
    <w:rsid w:val="00CF4709"/>
    <w:rsid w:val="00CF57AB"/>
    <w:rsid w:val="00CF6167"/>
    <w:rsid w:val="00CF617A"/>
    <w:rsid w:val="00CF6F23"/>
    <w:rsid w:val="00D0083D"/>
    <w:rsid w:val="00D00B0A"/>
    <w:rsid w:val="00D01131"/>
    <w:rsid w:val="00D01513"/>
    <w:rsid w:val="00D0156D"/>
    <w:rsid w:val="00D01E52"/>
    <w:rsid w:val="00D02DFC"/>
    <w:rsid w:val="00D04211"/>
    <w:rsid w:val="00D050D3"/>
    <w:rsid w:val="00D054B5"/>
    <w:rsid w:val="00D06B8D"/>
    <w:rsid w:val="00D07F53"/>
    <w:rsid w:val="00D111FE"/>
    <w:rsid w:val="00D15BB5"/>
    <w:rsid w:val="00D16A8D"/>
    <w:rsid w:val="00D16EA6"/>
    <w:rsid w:val="00D222B7"/>
    <w:rsid w:val="00D223D3"/>
    <w:rsid w:val="00D229E1"/>
    <w:rsid w:val="00D23C0B"/>
    <w:rsid w:val="00D25286"/>
    <w:rsid w:val="00D265A4"/>
    <w:rsid w:val="00D274C7"/>
    <w:rsid w:val="00D27A69"/>
    <w:rsid w:val="00D27A9D"/>
    <w:rsid w:val="00D300CF"/>
    <w:rsid w:val="00D30FD7"/>
    <w:rsid w:val="00D31740"/>
    <w:rsid w:val="00D32DCB"/>
    <w:rsid w:val="00D332C0"/>
    <w:rsid w:val="00D33503"/>
    <w:rsid w:val="00D339C1"/>
    <w:rsid w:val="00D33A20"/>
    <w:rsid w:val="00D347CE"/>
    <w:rsid w:val="00D34A89"/>
    <w:rsid w:val="00D351E4"/>
    <w:rsid w:val="00D36345"/>
    <w:rsid w:val="00D37D4A"/>
    <w:rsid w:val="00D4022A"/>
    <w:rsid w:val="00D40DA2"/>
    <w:rsid w:val="00D43F81"/>
    <w:rsid w:val="00D441B4"/>
    <w:rsid w:val="00D4594C"/>
    <w:rsid w:val="00D46C56"/>
    <w:rsid w:val="00D47FC1"/>
    <w:rsid w:val="00D50686"/>
    <w:rsid w:val="00D50F97"/>
    <w:rsid w:val="00D51B35"/>
    <w:rsid w:val="00D51C4D"/>
    <w:rsid w:val="00D51E0C"/>
    <w:rsid w:val="00D5262B"/>
    <w:rsid w:val="00D53386"/>
    <w:rsid w:val="00D533F0"/>
    <w:rsid w:val="00D53477"/>
    <w:rsid w:val="00D54845"/>
    <w:rsid w:val="00D54D00"/>
    <w:rsid w:val="00D5637F"/>
    <w:rsid w:val="00D608DB"/>
    <w:rsid w:val="00D6209F"/>
    <w:rsid w:val="00D624A0"/>
    <w:rsid w:val="00D6358C"/>
    <w:rsid w:val="00D63762"/>
    <w:rsid w:val="00D63AFA"/>
    <w:rsid w:val="00D6544B"/>
    <w:rsid w:val="00D67933"/>
    <w:rsid w:val="00D7016C"/>
    <w:rsid w:val="00D70657"/>
    <w:rsid w:val="00D70BC5"/>
    <w:rsid w:val="00D718BF"/>
    <w:rsid w:val="00D737C9"/>
    <w:rsid w:val="00D738D6"/>
    <w:rsid w:val="00D73A4C"/>
    <w:rsid w:val="00D73B9A"/>
    <w:rsid w:val="00D748F4"/>
    <w:rsid w:val="00D755EB"/>
    <w:rsid w:val="00D76B9D"/>
    <w:rsid w:val="00D8083D"/>
    <w:rsid w:val="00D81502"/>
    <w:rsid w:val="00D8258C"/>
    <w:rsid w:val="00D84004"/>
    <w:rsid w:val="00D8493A"/>
    <w:rsid w:val="00D852C3"/>
    <w:rsid w:val="00D870F6"/>
    <w:rsid w:val="00D87E00"/>
    <w:rsid w:val="00D9134D"/>
    <w:rsid w:val="00D9395D"/>
    <w:rsid w:val="00D94465"/>
    <w:rsid w:val="00DA19CA"/>
    <w:rsid w:val="00DA239C"/>
    <w:rsid w:val="00DA399A"/>
    <w:rsid w:val="00DA541A"/>
    <w:rsid w:val="00DA5A04"/>
    <w:rsid w:val="00DA7A03"/>
    <w:rsid w:val="00DA7A4A"/>
    <w:rsid w:val="00DB1818"/>
    <w:rsid w:val="00DB251C"/>
    <w:rsid w:val="00DB3D65"/>
    <w:rsid w:val="00DB5E78"/>
    <w:rsid w:val="00DB62B1"/>
    <w:rsid w:val="00DC0A6F"/>
    <w:rsid w:val="00DC1BCE"/>
    <w:rsid w:val="00DC2CFB"/>
    <w:rsid w:val="00DC309B"/>
    <w:rsid w:val="00DC4DA2"/>
    <w:rsid w:val="00DC572F"/>
    <w:rsid w:val="00DC59B5"/>
    <w:rsid w:val="00DD05E2"/>
    <w:rsid w:val="00DD065E"/>
    <w:rsid w:val="00DD0850"/>
    <w:rsid w:val="00DD1DB9"/>
    <w:rsid w:val="00DD359D"/>
    <w:rsid w:val="00DD59FF"/>
    <w:rsid w:val="00DD6221"/>
    <w:rsid w:val="00DD732C"/>
    <w:rsid w:val="00DE1108"/>
    <w:rsid w:val="00DE169D"/>
    <w:rsid w:val="00DE3680"/>
    <w:rsid w:val="00DE514A"/>
    <w:rsid w:val="00DE7719"/>
    <w:rsid w:val="00DE7C4C"/>
    <w:rsid w:val="00DF0D77"/>
    <w:rsid w:val="00DF0DB9"/>
    <w:rsid w:val="00DF1177"/>
    <w:rsid w:val="00DF35BF"/>
    <w:rsid w:val="00DF47BF"/>
    <w:rsid w:val="00DF52AD"/>
    <w:rsid w:val="00DF62CD"/>
    <w:rsid w:val="00DF7C55"/>
    <w:rsid w:val="00E00B1E"/>
    <w:rsid w:val="00E01DD9"/>
    <w:rsid w:val="00E0244F"/>
    <w:rsid w:val="00E03287"/>
    <w:rsid w:val="00E0340C"/>
    <w:rsid w:val="00E04E9A"/>
    <w:rsid w:val="00E05311"/>
    <w:rsid w:val="00E05B1A"/>
    <w:rsid w:val="00E077D9"/>
    <w:rsid w:val="00E10EF9"/>
    <w:rsid w:val="00E112A3"/>
    <w:rsid w:val="00E1350A"/>
    <w:rsid w:val="00E13DBE"/>
    <w:rsid w:val="00E14F36"/>
    <w:rsid w:val="00E153D0"/>
    <w:rsid w:val="00E15D59"/>
    <w:rsid w:val="00E216B3"/>
    <w:rsid w:val="00E21B97"/>
    <w:rsid w:val="00E22E6C"/>
    <w:rsid w:val="00E26678"/>
    <w:rsid w:val="00E2682B"/>
    <w:rsid w:val="00E27284"/>
    <w:rsid w:val="00E30885"/>
    <w:rsid w:val="00E30B45"/>
    <w:rsid w:val="00E314B4"/>
    <w:rsid w:val="00E3154F"/>
    <w:rsid w:val="00E32EFF"/>
    <w:rsid w:val="00E35C89"/>
    <w:rsid w:val="00E403A2"/>
    <w:rsid w:val="00E40B71"/>
    <w:rsid w:val="00E4367F"/>
    <w:rsid w:val="00E438F8"/>
    <w:rsid w:val="00E442B7"/>
    <w:rsid w:val="00E449B0"/>
    <w:rsid w:val="00E44CFD"/>
    <w:rsid w:val="00E45748"/>
    <w:rsid w:val="00E46712"/>
    <w:rsid w:val="00E510A1"/>
    <w:rsid w:val="00E5142B"/>
    <w:rsid w:val="00E52F0C"/>
    <w:rsid w:val="00E543CC"/>
    <w:rsid w:val="00E559C5"/>
    <w:rsid w:val="00E569CE"/>
    <w:rsid w:val="00E57F01"/>
    <w:rsid w:val="00E6036D"/>
    <w:rsid w:val="00E60433"/>
    <w:rsid w:val="00E60A9F"/>
    <w:rsid w:val="00E64282"/>
    <w:rsid w:val="00E64D98"/>
    <w:rsid w:val="00E65146"/>
    <w:rsid w:val="00E7247E"/>
    <w:rsid w:val="00E72A8F"/>
    <w:rsid w:val="00E72D71"/>
    <w:rsid w:val="00E74233"/>
    <w:rsid w:val="00E751EE"/>
    <w:rsid w:val="00E75A07"/>
    <w:rsid w:val="00E765E5"/>
    <w:rsid w:val="00E77645"/>
    <w:rsid w:val="00E77C0A"/>
    <w:rsid w:val="00E824A9"/>
    <w:rsid w:val="00E8280F"/>
    <w:rsid w:val="00E871D4"/>
    <w:rsid w:val="00E87FD3"/>
    <w:rsid w:val="00E90028"/>
    <w:rsid w:val="00E91B2D"/>
    <w:rsid w:val="00E92848"/>
    <w:rsid w:val="00E929FB"/>
    <w:rsid w:val="00E94B40"/>
    <w:rsid w:val="00E9784D"/>
    <w:rsid w:val="00EA1425"/>
    <w:rsid w:val="00EA1CE9"/>
    <w:rsid w:val="00EA6986"/>
    <w:rsid w:val="00EA72FB"/>
    <w:rsid w:val="00EA7C86"/>
    <w:rsid w:val="00EB0462"/>
    <w:rsid w:val="00EB0A61"/>
    <w:rsid w:val="00EB0C1C"/>
    <w:rsid w:val="00EB2A1A"/>
    <w:rsid w:val="00EB3518"/>
    <w:rsid w:val="00EB3545"/>
    <w:rsid w:val="00EB47B8"/>
    <w:rsid w:val="00EC173D"/>
    <w:rsid w:val="00EC179F"/>
    <w:rsid w:val="00EC4A25"/>
    <w:rsid w:val="00EC53F3"/>
    <w:rsid w:val="00EC60D1"/>
    <w:rsid w:val="00EC74B8"/>
    <w:rsid w:val="00ED2812"/>
    <w:rsid w:val="00ED294B"/>
    <w:rsid w:val="00ED3350"/>
    <w:rsid w:val="00ED3D4B"/>
    <w:rsid w:val="00ED44C5"/>
    <w:rsid w:val="00ED4715"/>
    <w:rsid w:val="00ED51A9"/>
    <w:rsid w:val="00ED53FA"/>
    <w:rsid w:val="00ED73B6"/>
    <w:rsid w:val="00ED7848"/>
    <w:rsid w:val="00EE0136"/>
    <w:rsid w:val="00EE20E5"/>
    <w:rsid w:val="00EE3699"/>
    <w:rsid w:val="00EE52B7"/>
    <w:rsid w:val="00EE5361"/>
    <w:rsid w:val="00EE5495"/>
    <w:rsid w:val="00EE5DF4"/>
    <w:rsid w:val="00EF114B"/>
    <w:rsid w:val="00EF364B"/>
    <w:rsid w:val="00EF43C2"/>
    <w:rsid w:val="00EF46CF"/>
    <w:rsid w:val="00EF576F"/>
    <w:rsid w:val="00EF6234"/>
    <w:rsid w:val="00EF7107"/>
    <w:rsid w:val="00EF76B1"/>
    <w:rsid w:val="00EF7DE0"/>
    <w:rsid w:val="00F00C46"/>
    <w:rsid w:val="00F01375"/>
    <w:rsid w:val="00F017B1"/>
    <w:rsid w:val="00F025A2"/>
    <w:rsid w:val="00F026EE"/>
    <w:rsid w:val="00F03040"/>
    <w:rsid w:val="00F03AD7"/>
    <w:rsid w:val="00F040CF"/>
    <w:rsid w:val="00F04593"/>
    <w:rsid w:val="00F06DA5"/>
    <w:rsid w:val="00F104F7"/>
    <w:rsid w:val="00F10805"/>
    <w:rsid w:val="00F109EA"/>
    <w:rsid w:val="00F11148"/>
    <w:rsid w:val="00F11ED6"/>
    <w:rsid w:val="00F1284F"/>
    <w:rsid w:val="00F148C8"/>
    <w:rsid w:val="00F1545F"/>
    <w:rsid w:val="00F1578E"/>
    <w:rsid w:val="00F169D9"/>
    <w:rsid w:val="00F2187C"/>
    <w:rsid w:val="00F219BB"/>
    <w:rsid w:val="00F21CF0"/>
    <w:rsid w:val="00F2202D"/>
    <w:rsid w:val="00F22EC7"/>
    <w:rsid w:val="00F236FE"/>
    <w:rsid w:val="00F23E0A"/>
    <w:rsid w:val="00F23EF8"/>
    <w:rsid w:val="00F2588C"/>
    <w:rsid w:val="00F269EB"/>
    <w:rsid w:val="00F3052F"/>
    <w:rsid w:val="00F327EF"/>
    <w:rsid w:val="00F3378F"/>
    <w:rsid w:val="00F33DCF"/>
    <w:rsid w:val="00F340D9"/>
    <w:rsid w:val="00F348CB"/>
    <w:rsid w:val="00F3743D"/>
    <w:rsid w:val="00F40967"/>
    <w:rsid w:val="00F40AA9"/>
    <w:rsid w:val="00F41CDF"/>
    <w:rsid w:val="00F42DC7"/>
    <w:rsid w:val="00F4656F"/>
    <w:rsid w:val="00F46F9C"/>
    <w:rsid w:val="00F4739C"/>
    <w:rsid w:val="00F51350"/>
    <w:rsid w:val="00F52189"/>
    <w:rsid w:val="00F522A4"/>
    <w:rsid w:val="00F52F9D"/>
    <w:rsid w:val="00F55DDB"/>
    <w:rsid w:val="00F6017C"/>
    <w:rsid w:val="00F60802"/>
    <w:rsid w:val="00F629E7"/>
    <w:rsid w:val="00F62AB5"/>
    <w:rsid w:val="00F62BF2"/>
    <w:rsid w:val="00F63151"/>
    <w:rsid w:val="00F63B14"/>
    <w:rsid w:val="00F63F78"/>
    <w:rsid w:val="00F653B8"/>
    <w:rsid w:val="00F655BD"/>
    <w:rsid w:val="00F65DDE"/>
    <w:rsid w:val="00F6713C"/>
    <w:rsid w:val="00F71A65"/>
    <w:rsid w:val="00F71B9B"/>
    <w:rsid w:val="00F743AA"/>
    <w:rsid w:val="00F761E3"/>
    <w:rsid w:val="00F81294"/>
    <w:rsid w:val="00F8428F"/>
    <w:rsid w:val="00F856DD"/>
    <w:rsid w:val="00F86510"/>
    <w:rsid w:val="00F9378C"/>
    <w:rsid w:val="00F946BB"/>
    <w:rsid w:val="00F952EF"/>
    <w:rsid w:val="00F96107"/>
    <w:rsid w:val="00F96D2D"/>
    <w:rsid w:val="00FA07D8"/>
    <w:rsid w:val="00FA107D"/>
    <w:rsid w:val="00FA1266"/>
    <w:rsid w:val="00FA20EA"/>
    <w:rsid w:val="00FA4CB9"/>
    <w:rsid w:val="00FA4DD9"/>
    <w:rsid w:val="00FB3B95"/>
    <w:rsid w:val="00FB5932"/>
    <w:rsid w:val="00FB5BB5"/>
    <w:rsid w:val="00FB60F5"/>
    <w:rsid w:val="00FB6220"/>
    <w:rsid w:val="00FB6970"/>
    <w:rsid w:val="00FB6D1F"/>
    <w:rsid w:val="00FB7F87"/>
    <w:rsid w:val="00FC10B6"/>
    <w:rsid w:val="00FC1192"/>
    <w:rsid w:val="00FC35A3"/>
    <w:rsid w:val="00FC3A9C"/>
    <w:rsid w:val="00FC3ECD"/>
    <w:rsid w:val="00FC44B8"/>
    <w:rsid w:val="00FC4851"/>
    <w:rsid w:val="00FC5C7D"/>
    <w:rsid w:val="00FC68D7"/>
    <w:rsid w:val="00FC7867"/>
    <w:rsid w:val="00FD0A02"/>
    <w:rsid w:val="00FD3CB2"/>
    <w:rsid w:val="00FD53EB"/>
    <w:rsid w:val="00FD56F3"/>
    <w:rsid w:val="00FD578A"/>
    <w:rsid w:val="00FD58D4"/>
    <w:rsid w:val="00FD7AF6"/>
    <w:rsid w:val="00FE1B9F"/>
    <w:rsid w:val="00FE22DE"/>
    <w:rsid w:val="00FE4868"/>
    <w:rsid w:val="00FE4DDA"/>
    <w:rsid w:val="00FE4FC4"/>
    <w:rsid w:val="00FE6632"/>
    <w:rsid w:val="00FF1375"/>
    <w:rsid w:val="00FF2632"/>
    <w:rsid w:val="00FF276A"/>
    <w:rsid w:val="00FF2A76"/>
    <w:rsid w:val="00FF3EE8"/>
    <w:rsid w:val="00FF6A8C"/>
    <w:rsid w:val="00FF766D"/>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380A73B-1639-492B-B34D-1D9684CE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6062"/>
    <w:pPr>
      <w:overflowPunct w:val="0"/>
      <w:autoSpaceDE w:val="0"/>
      <w:autoSpaceDN w:val="0"/>
      <w:adjustRightInd w:val="0"/>
      <w:spacing w:after="180"/>
      <w:textAlignment w:val="baseline"/>
    </w:pPr>
    <w:rPr>
      <w:lang w:val="en-GB" w:eastAsia="en-GB"/>
    </w:rPr>
  </w:style>
  <w:style w:type="paragraph" w:styleId="Heading1">
    <w:name w:val="heading 1"/>
    <w:next w:val="Normal"/>
    <w:link w:val="Heading1Char"/>
    <w:qFormat/>
    <w:rsid w:val="008760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876062"/>
    <w:pPr>
      <w:pBdr>
        <w:top w:val="none" w:sz="0" w:space="0" w:color="auto"/>
      </w:pBdr>
      <w:spacing w:before="180"/>
      <w:outlineLvl w:val="1"/>
    </w:pPr>
    <w:rPr>
      <w:sz w:val="32"/>
    </w:rPr>
  </w:style>
  <w:style w:type="paragraph" w:styleId="Heading3">
    <w:name w:val="heading 3"/>
    <w:basedOn w:val="Heading2"/>
    <w:next w:val="Normal"/>
    <w:link w:val="Heading3Char"/>
    <w:qFormat/>
    <w:rsid w:val="00876062"/>
    <w:pPr>
      <w:spacing w:before="120"/>
      <w:outlineLvl w:val="2"/>
    </w:pPr>
    <w:rPr>
      <w:sz w:val="28"/>
    </w:rPr>
  </w:style>
  <w:style w:type="paragraph" w:styleId="Heading4">
    <w:name w:val="heading 4"/>
    <w:basedOn w:val="Heading3"/>
    <w:next w:val="Normal"/>
    <w:qFormat/>
    <w:rsid w:val="00876062"/>
    <w:pPr>
      <w:ind w:left="1418" w:hanging="1418"/>
      <w:outlineLvl w:val="3"/>
    </w:pPr>
    <w:rPr>
      <w:sz w:val="24"/>
    </w:rPr>
  </w:style>
  <w:style w:type="paragraph" w:styleId="Heading5">
    <w:name w:val="heading 5"/>
    <w:basedOn w:val="Heading4"/>
    <w:next w:val="Normal"/>
    <w:qFormat/>
    <w:rsid w:val="00876062"/>
    <w:pPr>
      <w:ind w:left="1701" w:hanging="1701"/>
      <w:outlineLvl w:val="4"/>
    </w:pPr>
    <w:rPr>
      <w:sz w:val="22"/>
    </w:rPr>
  </w:style>
  <w:style w:type="paragraph" w:styleId="Heading6">
    <w:name w:val="heading 6"/>
    <w:basedOn w:val="Normal"/>
    <w:next w:val="Normal"/>
    <w:semiHidden/>
    <w:qFormat/>
    <w:rsid w:val="00876062"/>
    <w:pPr>
      <w:keepNext/>
      <w:keepLines/>
      <w:numPr>
        <w:ilvl w:val="5"/>
        <w:numId w:val="22"/>
      </w:numPr>
      <w:spacing w:before="120"/>
      <w:outlineLvl w:val="5"/>
    </w:pPr>
    <w:rPr>
      <w:rFonts w:ascii="Arial" w:hAnsi="Arial"/>
    </w:rPr>
  </w:style>
  <w:style w:type="paragraph" w:styleId="Heading7">
    <w:name w:val="heading 7"/>
    <w:basedOn w:val="Normal"/>
    <w:next w:val="Normal"/>
    <w:semiHidden/>
    <w:qFormat/>
    <w:rsid w:val="00876062"/>
    <w:pPr>
      <w:keepNext/>
      <w:keepLines/>
      <w:numPr>
        <w:ilvl w:val="6"/>
        <w:numId w:val="22"/>
      </w:numPr>
      <w:spacing w:before="120"/>
      <w:outlineLvl w:val="6"/>
    </w:pPr>
    <w:rPr>
      <w:rFonts w:ascii="Arial" w:hAnsi="Arial"/>
    </w:rPr>
  </w:style>
  <w:style w:type="paragraph" w:styleId="Heading8">
    <w:name w:val="heading 8"/>
    <w:basedOn w:val="Heading1"/>
    <w:next w:val="Normal"/>
    <w:link w:val="Heading8Char"/>
    <w:qFormat/>
    <w:rsid w:val="00876062"/>
    <w:pPr>
      <w:ind w:left="0" w:firstLine="0"/>
      <w:outlineLvl w:val="7"/>
    </w:pPr>
  </w:style>
  <w:style w:type="paragraph" w:styleId="Heading9">
    <w:name w:val="heading 9"/>
    <w:basedOn w:val="Heading8"/>
    <w:next w:val="Normal"/>
    <w:qFormat/>
    <w:rsid w:val="00876062"/>
    <w:pPr>
      <w:outlineLvl w:val="8"/>
    </w:pPr>
  </w:style>
  <w:style w:type="character" w:default="1" w:styleId="DefaultParagraphFont">
    <w:name w:val="Default Paragraph Font"/>
    <w:semiHidden/>
    <w:rsid w:val="00B0717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B0717F"/>
  </w:style>
  <w:style w:type="character" w:customStyle="1" w:styleId="Heading1Char">
    <w:name w:val="Heading 1 Char"/>
    <w:link w:val="Heading1"/>
    <w:rsid w:val="00E871D4"/>
    <w:rPr>
      <w:rFonts w:ascii="Arial" w:hAnsi="Arial"/>
      <w:sz w:val="36"/>
    </w:rPr>
  </w:style>
  <w:style w:type="character" w:customStyle="1" w:styleId="Heading2Char">
    <w:name w:val="Heading 2 Char"/>
    <w:link w:val="Heading2"/>
    <w:rsid w:val="00B17A9E"/>
    <w:rPr>
      <w:rFonts w:ascii="Arial" w:hAnsi="Arial"/>
      <w:sz w:val="32"/>
    </w:rPr>
  </w:style>
  <w:style w:type="character" w:customStyle="1" w:styleId="Heading3Char">
    <w:name w:val="Heading 3 Char"/>
    <w:link w:val="Heading3"/>
    <w:rsid w:val="0006624D"/>
    <w:rPr>
      <w:rFonts w:ascii="Arial" w:hAnsi="Arial"/>
      <w:sz w:val="28"/>
    </w:rPr>
  </w:style>
  <w:style w:type="paragraph" w:styleId="BodyText">
    <w:name w:val="Body Text"/>
    <w:basedOn w:val="Normal"/>
    <w:link w:val="BodyTextChar"/>
    <w:rsid w:val="00876062"/>
    <w:pPr>
      <w:spacing w:after="120"/>
    </w:pPr>
  </w:style>
  <w:style w:type="paragraph" w:styleId="List">
    <w:name w:val="List"/>
    <w:basedOn w:val="Normal"/>
    <w:rsid w:val="00876062"/>
    <w:pPr>
      <w:ind w:left="283" w:hanging="283"/>
      <w:contextualSpacing/>
    </w:pPr>
  </w:style>
  <w:style w:type="paragraph" w:styleId="TOC8">
    <w:name w:val="toc 8"/>
    <w:basedOn w:val="TOC1"/>
    <w:uiPriority w:val="39"/>
    <w:rsid w:val="00B0717F"/>
    <w:pPr>
      <w:spacing w:before="180"/>
      <w:ind w:left="2693" w:hanging="2693"/>
    </w:pPr>
    <w:rPr>
      <w:b/>
    </w:rPr>
  </w:style>
  <w:style w:type="paragraph" w:styleId="TOC1">
    <w:name w:val="toc 1"/>
    <w:uiPriority w:val="39"/>
    <w:rsid w:val="00B0717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table" w:styleId="GridTable1Light">
    <w:name w:val="Grid Table 1 Light"/>
    <w:basedOn w:val="TableNormal"/>
    <w:uiPriority w:val="46"/>
    <w:rsid w:val="0087606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876062"/>
  </w:style>
  <w:style w:type="paragraph" w:styleId="Index1">
    <w:name w:val="index 1"/>
    <w:basedOn w:val="Normal"/>
    <w:next w:val="Normal"/>
    <w:autoRedefine/>
    <w:rsid w:val="00876062"/>
    <w:pPr>
      <w:ind w:left="200" w:hanging="200"/>
    </w:pPr>
  </w:style>
  <w:style w:type="table" w:styleId="LightGrid">
    <w:name w:val="Light Grid"/>
    <w:basedOn w:val="TableNormal"/>
    <w:uiPriority w:val="62"/>
    <w:semiHidden/>
    <w:unhideWhenUsed/>
    <w:rsid w:val="008760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876062"/>
    <w:pPr>
      <w:ind w:left="566" w:hanging="283"/>
      <w:contextualSpacing/>
    </w:pPr>
  </w:style>
  <w:style w:type="paragraph" w:styleId="TOC5">
    <w:name w:val="toc 5"/>
    <w:basedOn w:val="TOC4"/>
    <w:uiPriority w:val="39"/>
    <w:rsid w:val="00B0717F"/>
    <w:pPr>
      <w:ind w:left="1701" w:hanging="1701"/>
    </w:pPr>
  </w:style>
  <w:style w:type="paragraph" w:styleId="TOC4">
    <w:name w:val="toc 4"/>
    <w:basedOn w:val="TOC3"/>
    <w:uiPriority w:val="39"/>
    <w:rsid w:val="00B0717F"/>
    <w:pPr>
      <w:ind w:left="1418" w:hanging="1418"/>
    </w:pPr>
  </w:style>
  <w:style w:type="paragraph" w:styleId="TOC3">
    <w:name w:val="toc 3"/>
    <w:basedOn w:val="TOC2"/>
    <w:uiPriority w:val="39"/>
    <w:rsid w:val="00B0717F"/>
    <w:pPr>
      <w:ind w:left="1134" w:hanging="1134"/>
    </w:pPr>
  </w:style>
  <w:style w:type="paragraph" w:styleId="TOC2">
    <w:name w:val="toc 2"/>
    <w:basedOn w:val="TOC1"/>
    <w:uiPriority w:val="39"/>
    <w:rsid w:val="00B0717F"/>
    <w:pPr>
      <w:spacing w:before="0"/>
      <w:ind w:left="851" w:hanging="851"/>
    </w:pPr>
    <w:rPr>
      <w:sz w:val="20"/>
    </w:rPr>
  </w:style>
  <w:style w:type="table" w:styleId="GridTable1Light-Accent1">
    <w:name w:val="Grid Table 1 Light Accent 1"/>
    <w:basedOn w:val="TableNormal"/>
    <w:uiPriority w:val="46"/>
    <w:rsid w:val="0087606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606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T">
    <w:name w:val="TT"/>
    <w:basedOn w:val="Heading1"/>
    <w:next w:val="Normal"/>
    <w:rsid w:val="00876062"/>
    <w:pPr>
      <w:outlineLvl w:val="9"/>
    </w:pPr>
  </w:style>
  <w:style w:type="table" w:styleId="PlainTable1">
    <w:name w:val="Plain Table 1"/>
    <w:basedOn w:val="TableNormal"/>
    <w:uiPriority w:val="41"/>
    <w:rsid w:val="0087606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2"/>
    <w:rsid w:val="00876062"/>
    <w:pPr>
      <w:keepLines/>
      <w:ind w:left="1135" w:hanging="851"/>
    </w:pPr>
  </w:style>
  <w:style w:type="table" w:styleId="PlainTable2">
    <w:name w:val="Plain Table 2"/>
    <w:basedOn w:val="TableNormal"/>
    <w:uiPriority w:val="42"/>
    <w:rsid w:val="0087606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3">
    <w:name w:val="List 3"/>
    <w:basedOn w:val="Normal"/>
    <w:rsid w:val="00876062"/>
    <w:pPr>
      <w:ind w:left="849" w:hanging="283"/>
      <w:contextualSpacing/>
    </w:pPr>
  </w:style>
  <w:style w:type="paragraph" w:customStyle="1" w:styleId="TAL">
    <w:name w:val="TAL"/>
    <w:basedOn w:val="Normal"/>
    <w:rsid w:val="00876062"/>
    <w:pPr>
      <w:keepNext/>
      <w:keepLines/>
      <w:spacing w:after="0"/>
    </w:pPr>
    <w:rPr>
      <w:rFonts w:ascii="Arial" w:hAnsi="Arial"/>
      <w:sz w:val="18"/>
    </w:rPr>
  </w:style>
  <w:style w:type="paragraph" w:customStyle="1" w:styleId="B4">
    <w:name w:val="B4"/>
    <w:basedOn w:val="List4"/>
    <w:rsid w:val="00876062"/>
    <w:pPr>
      <w:ind w:left="1418" w:hanging="284"/>
      <w:contextualSpacing w:val="0"/>
    </w:pPr>
  </w:style>
  <w:style w:type="paragraph" w:styleId="List4">
    <w:name w:val="List 4"/>
    <w:basedOn w:val="Normal"/>
    <w:rsid w:val="00876062"/>
    <w:pPr>
      <w:ind w:left="1132" w:hanging="283"/>
      <w:contextualSpacing/>
    </w:pPr>
  </w:style>
  <w:style w:type="table" w:styleId="LightGrid-Accent1">
    <w:name w:val="Light Grid Accent 1"/>
    <w:basedOn w:val="TableNormal"/>
    <w:uiPriority w:val="62"/>
    <w:semiHidden/>
    <w:unhideWhenUsed/>
    <w:rsid w:val="00876062"/>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rsid w:val="00876062"/>
    <w:pPr>
      <w:keepLines/>
      <w:ind w:left="1702" w:hanging="1418"/>
    </w:pPr>
  </w:style>
  <w:style w:type="paragraph" w:customStyle="1" w:styleId="FP">
    <w:name w:val="FP"/>
    <w:basedOn w:val="Normal"/>
    <w:rsid w:val="00876062"/>
    <w:pPr>
      <w:spacing w:after="0"/>
    </w:pPr>
  </w:style>
  <w:style w:type="table" w:styleId="PlainTable3">
    <w:name w:val="Plain Table 3"/>
    <w:basedOn w:val="TableNormal"/>
    <w:uiPriority w:val="43"/>
    <w:rsid w:val="0087606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876062"/>
    <w:pPr>
      <w:spacing w:after="0"/>
    </w:pPr>
  </w:style>
  <w:style w:type="paragraph" w:customStyle="1" w:styleId="B1">
    <w:name w:val="B1"/>
    <w:basedOn w:val="List"/>
    <w:link w:val="B1Char"/>
    <w:rsid w:val="00876062"/>
    <w:pPr>
      <w:ind w:left="568" w:hanging="284"/>
      <w:contextualSpacing w:val="0"/>
    </w:pPr>
  </w:style>
  <w:style w:type="paragraph" w:customStyle="1" w:styleId="B5">
    <w:name w:val="B5"/>
    <w:basedOn w:val="List5"/>
    <w:rsid w:val="00876062"/>
    <w:pPr>
      <w:ind w:left="1702" w:hanging="284"/>
      <w:contextualSpacing w:val="0"/>
    </w:pPr>
  </w:style>
  <w:style w:type="paragraph" w:styleId="List5">
    <w:name w:val="List 5"/>
    <w:basedOn w:val="Normal"/>
    <w:rsid w:val="00876062"/>
    <w:pPr>
      <w:ind w:left="1415" w:hanging="283"/>
      <w:contextualSpacing/>
    </w:pPr>
  </w:style>
  <w:style w:type="paragraph" w:customStyle="1" w:styleId="EditorsNote">
    <w:name w:val="Editor's Note"/>
    <w:basedOn w:val="NO"/>
    <w:rsid w:val="00876062"/>
    <w:rPr>
      <w:color w:val="FF0000"/>
    </w:rPr>
  </w:style>
  <w:style w:type="paragraph" w:customStyle="1" w:styleId="TH">
    <w:name w:val="TH"/>
    <w:basedOn w:val="Normal"/>
    <w:rsid w:val="00876062"/>
    <w:pPr>
      <w:keepNext/>
      <w:keepLines/>
      <w:spacing w:before="60"/>
      <w:jc w:val="center"/>
    </w:pPr>
    <w:rPr>
      <w:rFonts w:ascii="Arial" w:hAnsi="Arial"/>
      <w:b/>
    </w:rPr>
  </w:style>
  <w:style w:type="paragraph" w:customStyle="1" w:styleId="ZA">
    <w:name w:val="ZA"/>
    <w:rsid w:val="008760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760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8760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8760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EQ">
    <w:name w:val="EQ"/>
    <w:basedOn w:val="Normal"/>
    <w:next w:val="Normal"/>
    <w:rsid w:val="00876062"/>
    <w:pPr>
      <w:keepLines/>
      <w:tabs>
        <w:tab w:val="center" w:pos="4536"/>
        <w:tab w:val="right" w:pos="9072"/>
      </w:tabs>
    </w:pPr>
    <w:rPr>
      <w:noProof/>
    </w:rPr>
  </w:style>
  <w:style w:type="paragraph" w:customStyle="1" w:styleId="H6">
    <w:name w:val="H6"/>
    <w:basedOn w:val="Heading5"/>
    <w:next w:val="Normal"/>
    <w:rsid w:val="00876062"/>
    <w:pPr>
      <w:ind w:left="1985" w:hanging="1985"/>
      <w:outlineLvl w:val="9"/>
    </w:pPr>
    <w:rPr>
      <w:sz w:val="20"/>
    </w:rPr>
  </w:style>
  <w:style w:type="paragraph" w:customStyle="1" w:styleId="LD">
    <w:name w:val="LD"/>
    <w:rsid w:val="0087606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F">
    <w:name w:val="NF"/>
    <w:basedOn w:val="NO"/>
    <w:rsid w:val="00876062"/>
    <w:pPr>
      <w:keepNext/>
      <w:spacing w:after="0"/>
    </w:pPr>
    <w:rPr>
      <w:rFonts w:ascii="Arial" w:hAnsi="Arial"/>
      <w:sz w:val="18"/>
    </w:rPr>
  </w:style>
  <w:style w:type="paragraph" w:customStyle="1" w:styleId="B2">
    <w:name w:val="B2"/>
    <w:basedOn w:val="List2"/>
    <w:rsid w:val="00876062"/>
    <w:pPr>
      <w:ind w:left="851" w:hanging="284"/>
      <w:contextualSpacing w:val="0"/>
    </w:pPr>
  </w:style>
  <w:style w:type="paragraph" w:customStyle="1" w:styleId="B3">
    <w:name w:val="B3"/>
    <w:basedOn w:val="List3"/>
    <w:rsid w:val="00876062"/>
    <w:pPr>
      <w:ind w:left="1135" w:hanging="284"/>
      <w:contextualSpacing w:val="0"/>
    </w:pPr>
  </w:style>
  <w:style w:type="character" w:customStyle="1" w:styleId="BodyTextChar">
    <w:name w:val="Body Text Char"/>
    <w:basedOn w:val="DefaultParagraphFont"/>
    <w:link w:val="BodyText"/>
    <w:rsid w:val="00876062"/>
  </w:style>
  <w:style w:type="table" w:styleId="ColorfulGrid">
    <w:name w:val="Colorful Grid"/>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NW">
    <w:name w:val="NW"/>
    <w:basedOn w:val="NO"/>
    <w:rsid w:val="00876062"/>
    <w:pPr>
      <w:spacing w:after="0"/>
    </w:pPr>
  </w:style>
  <w:style w:type="paragraph" w:customStyle="1" w:styleId="ZV">
    <w:name w:val="ZV"/>
    <w:basedOn w:val="ZU"/>
    <w:rsid w:val="00876062"/>
    <w:pPr>
      <w:framePr w:wrap="notBeside" w:y="16161"/>
    </w:pPr>
  </w:style>
  <w:style w:type="table" w:styleId="ColorfulGrid-Accent1">
    <w:name w:val="Colorful Grid Accent 1"/>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paragraph" w:customStyle="1" w:styleId="PL">
    <w:name w:val="PL"/>
    <w:rsid w:val="008760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C">
    <w:name w:val="TAC"/>
    <w:basedOn w:val="TAL"/>
    <w:rsid w:val="00876062"/>
    <w:pPr>
      <w:jc w:val="center"/>
    </w:pPr>
  </w:style>
  <w:style w:type="table" w:styleId="Table3Deffects1">
    <w:name w:val="Table 3D effects 1"/>
    <w:basedOn w:val="TableNormal"/>
    <w:rsid w:val="00876062"/>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6062"/>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4">
    <w:name w:val="Colorful Grid Accent 4"/>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Table3Deffects3">
    <w:name w:val="Table 3D effects 3"/>
    <w:basedOn w:val="TableNormal"/>
    <w:rsid w:val="00876062"/>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2">
    <w:name w:val="Light Grid Accent 2"/>
    <w:basedOn w:val="TableNormal"/>
    <w:uiPriority w:val="62"/>
    <w:semiHidden/>
    <w:unhideWhenUsed/>
    <w:rsid w:val="0087606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GridTable1Light-Accent3">
    <w:name w:val="Grid Table 1 Light Accent 3"/>
    <w:basedOn w:val="TableNormal"/>
    <w:uiPriority w:val="46"/>
    <w:rsid w:val="0087606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
    <w:name w:val="Table Grid"/>
    <w:basedOn w:val="TableNormal"/>
    <w:rsid w:val="000C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876062"/>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606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DarkList-Accent31">
    <w:name w:val="Dark List - Accent 31"/>
    <w:hidden/>
    <w:uiPriority w:val="71"/>
    <w:semiHidden/>
    <w:unhideWhenUsed/>
    <w:rsid w:val="00CF13C1"/>
    <w:rPr>
      <w:lang w:val="en-GB"/>
    </w:rPr>
  </w:style>
  <w:style w:type="table" w:styleId="DarkList">
    <w:name w:val="Dark List"/>
    <w:basedOn w:val="TableNormal"/>
    <w:uiPriority w:val="70"/>
    <w:semiHidden/>
    <w:unhideWhenUsed/>
    <w:rsid w:val="0087606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876062"/>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876062"/>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876062"/>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876062"/>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character" w:styleId="IntenseReference">
    <w:name w:val="Intense Reference"/>
    <w:uiPriority w:val="32"/>
    <w:qFormat/>
    <w:rsid w:val="00CA1826"/>
    <w:rPr>
      <w:b/>
      <w:bCs/>
      <w:smallCaps/>
      <w:color w:val="C0504D"/>
      <w:spacing w:val="5"/>
      <w:u w:val="single"/>
    </w:rPr>
  </w:style>
  <w:style w:type="table" w:styleId="PlainTable4">
    <w:name w:val="Plain Table 4"/>
    <w:basedOn w:val="TableNormal"/>
    <w:uiPriority w:val="44"/>
    <w:rsid w:val="008760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lorfulShading-Accent11">
    <w:name w:val="Colorful Shading - Accent 11"/>
    <w:hidden/>
    <w:uiPriority w:val="71"/>
    <w:unhideWhenUsed/>
    <w:rsid w:val="007D463B"/>
    <w:rPr>
      <w:lang w:val="en-GB"/>
    </w:rPr>
  </w:style>
  <w:style w:type="table" w:styleId="ListTable1Light">
    <w:name w:val="List Table 1 Light"/>
    <w:basedOn w:val="TableNormal"/>
    <w:uiPriority w:val="46"/>
    <w:rsid w:val="0087606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76062"/>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76062"/>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76062"/>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76062"/>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1Light-Accent6">
    <w:name w:val="Grid Table 1 Light Accent 6"/>
    <w:basedOn w:val="TableNormal"/>
    <w:uiPriority w:val="46"/>
    <w:rsid w:val="0087606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7606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7606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ghtGrid-Accent3">
    <w:name w:val="Light Grid Accent 3"/>
    <w:basedOn w:val="TableNormal"/>
    <w:uiPriority w:val="62"/>
    <w:semiHidden/>
    <w:unhideWhenUsed/>
    <w:rsid w:val="00876062"/>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876062"/>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stTable1Light-Accent5">
    <w:name w:val="List Table 1 Light Accent 5"/>
    <w:basedOn w:val="TableNormal"/>
    <w:uiPriority w:val="46"/>
    <w:rsid w:val="0087606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76062"/>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7606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76062"/>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76062"/>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76062"/>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76062"/>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ColorfulGrid-Accent6">
    <w:name w:val="Colorful Grid Accent 6"/>
    <w:basedOn w:val="TableNormal"/>
    <w:uiPriority w:val="73"/>
    <w:semiHidden/>
    <w:unhideWhenUsed/>
    <w:rsid w:val="00876062"/>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Revision">
    <w:name w:val="Revision"/>
    <w:hidden/>
    <w:uiPriority w:val="99"/>
    <w:semiHidden/>
    <w:rsid w:val="00A6038C"/>
    <w:rPr>
      <w:lang w:val="en-GB"/>
    </w:rPr>
  </w:style>
  <w:style w:type="character" w:customStyle="1" w:styleId="Heading8Char">
    <w:name w:val="Heading 8 Char"/>
    <w:link w:val="Heading8"/>
    <w:rsid w:val="00606156"/>
    <w:rPr>
      <w:rFonts w:ascii="Arial" w:hAnsi="Arial"/>
      <w:sz w:val="36"/>
    </w:rPr>
  </w:style>
  <w:style w:type="character" w:customStyle="1" w:styleId="B1Char">
    <w:name w:val="B1 Char"/>
    <w:link w:val="B1"/>
    <w:qFormat/>
    <w:locked/>
    <w:rsid w:val="00A653A5"/>
  </w:style>
  <w:style w:type="character" w:customStyle="1" w:styleId="NOChar2">
    <w:name w:val="NO Char2"/>
    <w:link w:val="NO"/>
    <w:locked/>
    <w:rsid w:val="00A653A5"/>
  </w:style>
  <w:style w:type="table" w:styleId="ColorfulList">
    <w:name w:val="Colorful List"/>
    <w:basedOn w:val="TableNormal"/>
    <w:uiPriority w:val="72"/>
    <w:semiHidden/>
    <w:unhideWhenUsed/>
    <w:rsid w:val="0087606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876062"/>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876062"/>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87606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876062"/>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876062"/>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876062"/>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876062"/>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876062"/>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876062"/>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876062"/>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876062"/>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876062"/>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876062"/>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5">
    <w:name w:val="Dark List Accent 5"/>
    <w:basedOn w:val="TableNormal"/>
    <w:uiPriority w:val="70"/>
    <w:semiHidden/>
    <w:unhideWhenUsed/>
    <w:rsid w:val="00876062"/>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876062"/>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876062"/>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76062"/>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76062"/>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7606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76062"/>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760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7606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7606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7606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7606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7606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7606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760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7606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7606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7606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7606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7606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7606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7606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7606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87606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7606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7606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7606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7606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7606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7606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7606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7606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7606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7606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7606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5">
    <w:name w:val="Light Grid Accent 5"/>
    <w:basedOn w:val="TableNormal"/>
    <w:uiPriority w:val="62"/>
    <w:semiHidden/>
    <w:unhideWhenUsed/>
    <w:rsid w:val="00876062"/>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876062"/>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8760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876062"/>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876062"/>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876062"/>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876062"/>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876062"/>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876062"/>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8760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876062"/>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876062"/>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876062"/>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876062"/>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876062"/>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876062"/>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876062"/>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7606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7606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7606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7606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7606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7606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7606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7606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760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7606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7606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7606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7606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7606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7606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7606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6062"/>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6062"/>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6062"/>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6062"/>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6062"/>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6062"/>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606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76062"/>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76062"/>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76062"/>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76062"/>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76062"/>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76062"/>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76062"/>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6062"/>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6062"/>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6062"/>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6062"/>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6062"/>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6062"/>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760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876062"/>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876062"/>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87606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876062"/>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876062"/>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876062"/>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876062"/>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876062"/>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876062"/>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876062"/>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876062"/>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876062"/>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876062"/>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876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876062"/>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876062"/>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876062"/>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876062"/>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876062"/>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876062"/>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876062"/>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876062"/>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876062"/>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876062"/>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876062"/>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876062"/>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876062"/>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876062"/>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8760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76062"/>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76062"/>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7606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76062"/>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76062"/>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76062"/>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760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5">
    <w:name w:val="Plain Table 5"/>
    <w:basedOn w:val="TableNormal"/>
    <w:uiPriority w:val="45"/>
    <w:rsid w:val="0087606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rsid w:val="00876062"/>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6062"/>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6062"/>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6062"/>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6062"/>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6062"/>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6062"/>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6062"/>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6062"/>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6062"/>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6062"/>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6062"/>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6062"/>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6062"/>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76062"/>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6062"/>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606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6062"/>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6062"/>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6062"/>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6062"/>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6062"/>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7606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876062"/>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6062"/>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6062"/>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6062"/>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6062"/>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6062"/>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6062"/>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6062"/>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6062"/>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6062"/>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6062"/>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6062"/>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6062"/>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6062"/>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606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6062"/>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6062"/>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6062"/>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H">
    <w:name w:val="TAH"/>
    <w:basedOn w:val="TAC"/>
    <w:rsid w:val="00876062"/>
    <w:rPr>
      <w:b/>
    </w:rPr>
  </w:style>
  <w:style w:type="paragraph" w:customStyle="1" w:styleId="TAN">
    <w:name w:val="TAN"/>
    <w:basedOn w:val="TAL"/>
    <w:rsid w:val="00876062"/>
    <w:pPr>
      <w:ind w:left="851" w:hanging="851"/>
    </w:pPr>
  </w:style>
  <w:style w:type="paragraph" w:customStyle="1" w:styleId="TAR">
    <w:name w:val="TAR"/>
    <w:basedOn w:val="TAL"/>
    <w:rsid w:val="00876062"/>
    <w:pPr>
      <w:jc w:val="right"/>
    </w:pPr>
  </w:style>
  <w:style w:type="paragraph" w:customStyle="1" w:styleId="TF">
    <w:name w:val="TF"/>
    <w:basedOn w:val="TH"/>
    <w:rsid w:val="00876062"/>
    <w:pPr>
      <w:keepNext w:val="0"/>
      <w:spacing w:before="0" w:after="240"/>
    </w:pPr>
  </w:style>
  <w:style w:type="paragraph" w:styleId="TOC6">
    <w:name w:val="toc 6"/>
    <w:basedOn w:val="Normal"/>
    <w:next w:val="Normal"/>
    <w:autoRedefine/>
    <w:uiPriority w:val="39"/>
    <w:unhideWhenUsed/>
    <w:rsid w:val="00E543CC"/>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E543CC"/>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autoRedefine/>
    <w:uiPriority w:val="39"/>
    <w:unhideWhenUsed/>
    <w:rsid w:val="00E543CC"/>
    <w:pPr>
      <w:overflowPunct/>
      <w:autoSpaceDE/>
      <w:autoSpaceDN/>
      <w:adjustRightInd/>
      <w:spacing w:after="100" w:line="259" w:lineRule="auto"/>
      <w:ind w:left="1760"/>
      <w:textAlignment w:val="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676">
      <w:bodyDiv w:val="1"/>
      <w:marLeft w:val="0"/>
      <w:marRight w:val="0"/>
      <w:marTop w:val="0"/>
      <w:marBottom w:val="0"/>
      <w:divBdr>
        <w:top w:val="none" w:sz="0" w:space="0" w:color="auto"/>
        <w:left w:val="none" w:sz="0" w:space="0" w:color="auto"/>
        <w:bottom w:val="none" w:sz="0" w:space="0" w:color="auto"/>
        <w:right w:val="none" w:sz="0" w:space="0" w:color="auto"/>
      </w:divBdr>
    </w:div>
    <w:div w:id="300575190">
      <w:bodyDiv w:val="1"/>
      <w:marLeft w:val="0"/>
      <w:marRight w:val="0"/>
      <w:marTop w:val="0"/>
      <w:marBottom w:val="0"/>
      <w:divBdr>
        <w:top w:val="none" w:sz="0" w:space="0" w:color="auto"/>
        <w:left w:val="none" w:sz="0" w:space="0" w:color="auto"/>
        <w:bottom w:val="none" w:sz="0" w:space="0" w:color="auto"/>
        <w:right w:val="none" w:sz="0" w:space="0" w:color="auto"/>
      </w:divBdr>
    </w:div>
    <w:div w:id="441266668">
      <w:bodyDiv w:val="1"/>
      <w:marLeft w:val="0"/>
      <w:marRight w:val="0"/>
      <w:marTop w:val="0"/>
      <w:marBottom w:val="0"/>
      <w:divBdr>
        <w:top w:val="none" w:sz="0" w:space="0" w:color="auto"/>
        <w:left w:val="none" w:sz="0" w:space="0" w:color="auto"/>
        <w:bottom w:val="none" w:sz="0" w:space="0" w:color="auto"/>
        <w:right w:val="none" w:sz="0" w:space="0" w:color="auto"/>
      </w:divBdr>
    </w:div>
    <w:div w:id="571474216">
      <w:bodyDiv w:val="1"/>
      <w:marLeft w:val="0"/>
      <w:marRight w:val="0"/>
      <w:marTop w:val="0"/>
      <w:marBottom w:val="0"/>
      <w:divBdr>
        <w:top w:val="none" w:sz="0" w:space="0" w:color="auto"/>
        <w:left w:val="none" w:sz="0" w:space="0" w:color="auto"/>
        <w:bottom w:val="none" w:sz="0" w:space="0" w:color="auto"/>
        <w:right w:val="none" w:sz="0" w:space="0" w:color="auto"/>
      </w:divBdr>
    </w:div>
    <w:div w:id="717439114">
      <w:bodyDiv w:val="1"/>
      <w:marLeft w:val="0"/>
      <w:marRight w:val="0"/>
      <w:marTop w:val="0"/>
      <w:marBottom w:val="0"/>
      <w:divBdr>
        <w:top w:val="none" w:sz="0" w:space="0" w:color="auto"/>
        <w:left w:val="none" w:sz="0" w:space="0" w:color="auto"/>
        <w:bottom w:val="none" w:sz="0" w:space="0" w:color="auto"/>
        <w:right w:val="none" w:sz="0" w:space="0" w:color="auto"/>
      </w:divBdr>
    </w:div>
    <w:div w:id="766540495">
      <w:bodyDiv w:val="1"/>
      <w:marLeft w:val="0"/>
      <w:marRight w:val="0"/>
      <w:marTop w:val="0"/>
      <w:marBottom w:val="0"/>
      <w:divBdr>
        <w:top w:val="none" w:sz="0" w:space="0" w:color="auto"/>
        <w:left w:val="none" w:sz="0" w:space="0" w:color="auto"/>
        <w:bottom w:val="none" w:sz="0" w:space="0" w:color="auto"/>
        <w:right w:val="none" w:sz="0" w:space="0" w:color="auto"/>
      </w:divBdr>
    </w:div>
    <w:div w:id="877275981">
      <w:bodyDiv w:val="1"/>
      <w:marLeft w:val="0"/>
      <w:marRight w:val="0"/>
      <w:marTop w:val="0"/>
      <w:marBottom w:val="0"/>
      <w:divBdr>
        <w:top w:val="none" w:sz="0" w:space="0" w:color="auto"/>
        <w:left w:val="none" w:sz="0" w:space="0" w:color="auto"/>
        <w:bottom w:val="none" w:sz="0" w:space="0" w:color="auto"/>
        <w:right w:val="none" w:sz="0" w:space="0" w:color="auto"/>
      </w:divBdr>
    </w:div>
    <w:div w:id="982201516">
      <w:bodyDiv w:val="1"/>
      <w:marLeft w:val="0"/>
      <w:marRight w:val="0"/>
      <w:marTop w:val="0"/>
      <w:marBottom w:val="0"/>
      <w:divBdr>
        <w:top w:val="none" w:sz="0" w:space="0" w:color="auto"/>
        <w:left w:val="none" w:sz="0" w:space="0" w:color="auto"/>
        <w:bottom w:val="none" w:sz="0" w:space="0" w:color="auto"/>
        <w:right w:val="none" w:sz="0" w:space="0" w:color="auto"/>
      </w:divBdr>
    </w:div>
    <w:div w:id="1013458806">
      <w:bodyDiv w:val="1"/>
      <w:marLeft w:val="0"/>
      <w:marRight w:val="0"/>
      <w:marTop w:val="0"/>
      <w:marBottom w:val="0"/>
      <w:divBdr>
        <w:top w:val="none" w:sz="0" w:space="0" w:color="auto"/>
        <w:left w:val="none" w:sz="0" w:space="0" w:color="auto"/>
        <w:bottom w:val="none" w:sz="0" w:space="0" w:color="auto"/>
        <w:right w:val="none" w:sz="0" w:space="0" w:color="auto"/>
      </w:divBdr>
    </w:div>
    <w:div w:id="1055934868">
      <w:bodyDiv w:val="1"/>
      <w:marLeft w:val="0"/>
      <w:marRight w:val="0"/>
      <w:marTop w:val="0"/>
      <w:marBottom w:val="0"/>
      <w:divBdr>
        <w:top w:val="none" w:sz="0" w:space="0" w:color="auto"/>
        <w:left w:val="none" w:sz="0" w:space="0" w:color="auto"/>
        <w:bottom w:val="none" w:sz="0" w:space="0" w:color="auto"/>
        <w:right w:val="none" w:sz="0" w:space="0" w:color="auto"/>
      </w:divBdr>
    </w:div>
    <w:div w:id="1668899274">
      <w:bodyDiv w:val="1"/>
      <w:marLeft w:val="0"/>
      <w:marRight w:val="0"/>
      <w:marTop w:val="0"/>
      <w:marBottom w:val="0"/>
      <w:divBdr>
        <w:top w:val="none" w:sz="0" w:space="0" w:color="auto"/>
        <w:left w:val="none" w:sz="0" w:space="0" w:color="auto"/>
        <w:bottom w:val="none" w:sz="0" w:space="0" w:color="auto"/>
        <w:right w:val="none" w:sz="0" w:space="0" w:color="auto"/>
      </w:divBdr>
    </w:div>
    <w:div w:id="1697272044">
      <w:bodyDiv w:val="1"/>
      <w:marLeft w:val="0"/>
      <w:marRight w:val="0"/>
      <w:marTop w:val="0"/>
      <w:marBottom w:val="0"/>
      <w:divBdr>
        <w:top w:val="none" w:sz="0" w:space="0" w:color="auto"/>
        <w:left w:val="none" w:sz="0" w:space="0" w:color="auto"/>
        <w:bottom w:val="none" w:sz="0" w:space="0" w:color="auto"/>
        <w:right w:val="none" w:sz="0" w:space="0" w:color="auto"/>
      </w:divBdr>
    </w:div>
    <w:div w:id="1904607652">
      <w:bodyDiv w:val="1"/>
      <w:marLeft w:val="0"/>
      <w:marRight w:val="0"/>
      <w:marTop w:val="0"/>
      <w:marBottom w:val="0"/>
      <w:divBdr>
        <w:top w:val="none" w:sz="0" w:space="0" w:color="auto"/>
        <w:left w:val="none" w:sz="0" w:space="0" w:color="auto"/>
        <w:bottom w:val="none" w:sz="0" w:space="0" w:color="auto"/>
        <w:right w:val="none" w:sz="0" w:space="0" w:color="auto"/>
      </w:divBdr>
    </w:div>
    <w:div w:id="20313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portal.3gpp.org/desktopmodules/Release/ReleaseDetails.aspx?releaseId=189" TargetMode="External"/><Relationship Id="rId117" Type="http://schemas.openxmlformats.org/officeDocument/2006/relationships/hyperlink" Target="http://portal.3gpp.org/desktopmodules/WorkItem/WorkItemDetails.aspx?workitemId=760054" TargetMode="External"/><Relationship Id="rId21" Type="http://schemas.openxmlformats.org/officeDocument/2006/relationships/hyperlink" Target="http://portal.3gpp.org/desktopmodules/WorkItem/WorkItemDetails.aspx?workitemId=700028" TargetMode="External"/><Relationship Id="rId42" Type="http://schemas.openxmlformats.org/officeDocument/2006/relationships/hyperlink" Target="http://portal.3gpp.org/desktopmodules/Specifications/SpecificationDetails.aspx?specificationId=3017" TargetMode="External"/><Relationship Id="rId47" Type="http://schemas.openxmlformats.org/officeDocument/2006/relationships/hyperlink" Target="http://portal.3gpp.org/desktopmodules/Release/ReleaseDetails.aspx?releaseId=191" TargetMode="External"/><Relationship Id="rId63" Type="http://schemas.openxmlformats.org/officeDocument/2006/relationships/hyperlink" Target="http://portal.3gpp.org/desktopmodules/Release/ReleaseDetails.aspx?releaseId=191" TargetMode="External"/><Relationship Id="rId68" Type="http://schemas.openxmlformats.org/officeDocument/2006/relationships/hyperlink" Target="http://portal.3gpp.org/desktopmodules/WorkItem/WorkItemDetails.aspx?workitemId=760054" TargetMode="External"/><Relationship Id="rId84" Type="http://schemas.openxmlformats.org/officeDocument/2006/relationships/hyperlink" Target="http://www.3gpp.org/ftp/tsg_sa/WG1_Serv/TSGS1_82_Dubrovnik/Docs/S1-181582.zip" TargetMode="External"/><Relationship Id="rId89" Type="http://schemas.openxmlformats.org/officeDocument/2006/relationships/hyperlink" Target="http://www.3gpp.org/ftp/tsg_sa/WG1_Serv/TSGS1_82_Dubrovnik/Docs/S1-181588.zip" TargetMode="External"/><Relationship Id="rId112" Type="http://schemas.openxmlformats.org/officeDocument/2006/relationships/hyperlink" Target="http://portal.3gpp.org/desktopmodules/WorkItem/WorkItemDetails.aspx?workitemId=760054" TargetMode="External"/><Relationship Id="rId16" Type="http://schemas.openxmlformats.org/officeDocument/2006/relationships/hyperlink" Target="http://portal.3gpp.org/desktopmodules/Release/ReleaseDetails.aspx?releaseId=189" TargetMode="External"/><Relationship Id="rId107" Type="http://schemas.openxmlformats.org/officeDocument/2006/relationships/hyperlink" Target="http://portal.3gpp.org/desktopmodules/WorkItem/WorkItemDetails.aspx?workitemId=760054" TargetMode="External"/><Relationship Id="rId11" Type="http://schemas.openxmlformats.org/officeDocument/2006/relationships/endnotes" Target="endnotes.xml"/><Relationship Id="rId32" Type="http://schemas.openxmlformats.org/officeDocument/2006/relationships/hyperlink" Target="http://www.3gpp.org/ftp/tsg_sa/WG1_Serv/TSGS1_77_Jeju/docs/S1-171025.zip" TargetMode="External"/><Relationship Id="rId37" Type="http://schemas.openxmlformats.org/officeDocument/2006/relationships/hyperlink" Target="http://www.3gpp.org/ftp/tsg_sa/WG1_Serv/TSGS1_78_Porto/docs/S1-172428.zip" TargetMode="External"/><Relationship Id="rId53" Type="http://schemas.openxmlformats.org/officeDocument/2006/relationships/hyperlink" Target="http://www.3gpp.org/ftp/tsg_sa/WG1_Serv/TSGS1_81_Fukuoka/docs/S1-180564.zip" TargetMode="External"/><Relationship Id="rId58" Type="http://schemas.openxmlformats.org/officeDocument/2006/relationships/hyperlink" Target="http://portal.3gpp.org/desktopmodules/Specifications/SpecificationDetails.aspx?specificationId=3017" TargetMode="External"/><Relationship Id="rId74" Type="http://schemas.openxmlformats.org/officeDocument/2006/relationships/hyperlink" Target="http://www.3gpp.org/ftp/tsg_sa/WG1_Serv/TSGS1_82_Dubrovnik/Docs/S1-181704.zip" TargetMode="External"/><Relationship Id="rId79" Type="http://schemas.openxmlformats.org/officeDocument/2006/relationships/hyperlink" Target="http://www.3gpp.org/ftp/tsg_sa/WG1_Serv/TSGS1_82_Dubrovnik/Docs/S1-181385.zip" TargetMode="External"/><Relationship Id="rId102" Type="http://schemas.openxmlformats.org/officeDocument/2006/relationships/hyperlink" Target="http://portal.3gpp.org/desktopmodules/WorkItem/WorkItemDetails.aspx?workitemId=760054"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hyperlink" Target="http://portal.3gpp.org/desktopmodules/Specifications/SpecificationDetails.aspx?specificationId=3017" TargetMode="External"/><Relationship Id="rId95" Type="http://schemas.openxmlformats.org/officeDocument/2006/relationships/hyperlink" Target="http://portal.3gpp.org/desktopmodules/Specifications/SpecificationDetails.aspx?specificationId=3017" TargetMode="External"/><Relationship Id="rId22" Type="http://schemas.openxmlformats.org/officeDocument/2006/relationships/hyperlink" Target="http://www.3gpp.org/ftp/tsg_sa/WG1_Serv/TSGS1_76_Tenerife/Docs/S1-163010.zip" TargetMode="External"/><Relationship Id="rId27" Type="http://schemas.openxmlformats.org/officeDocument/2006/relationships/hyperlink" Target="http://www.3gpp.org/ftp/tsg_sa/WG1_Serv/TSGS1_76bis_Spokane/Docs/S1-170191.zip" TargetMode="External"/><Relationship Id="rId43" Type="http://schemas.openxmlformats.org/officeDocument/2006/relationships/hyperlink" Target="http://portal.3gpp.org/desktopmodules/Release/ReleaseDetails.aspx?releaseId=191" TargetMode="External"/><Relationship Id="rId48" Type="http://schemas.openxmlformats.org/officeDocument/2006/relationships/hyperlink" Target="http://portal.3gpp.org/desktopmodules/WorkItem/WorkItemDetails.aspx?workitemId=760054" TargetMode="External"/><Relationship Id="rId64" Type="http://schemas.openxmlformats.org/officeDocument/2006/relationships/hyperlink" Target="http://portal.3gpp.org/desktopmodules/WorkItem/WorkItemDetails.aspx?workitemId=760054" TargetMode="External"/><Relationship Id="rId69" Type="http://schemas.openxmlformats.org/officeDocument/2006/relationships/hyperlink" Target="http://www.3gpp.org/ftp/tsg_sa/WG1_Serv/TSGS1_81_Fukuoka/docs/S1-180612.zip" TargetMode="External"/><Relationship Id="rId113" Type="http://schemas.openxmlformats.org/officeDocument/2006/relationships/hyperlink" Target="http://portal.3gpp.org/desktopmodules/Specifications/SpecificationDetails.aspx?specificationId=3017" TargetMode="External"/><Relationship Id="rId118" Type="http://schemas.openxmlformats.org/officeDocument/2006/relationships/hyperlink" Target="http://portal.3gpp.org/desktopmodules/Specifications/SpecificationDetails.aspx?specificationId=3017" TargetMode="External"/><Relationship Id="rId80" Type="http://schemas.openxmlformats.org/officeDocument/2006/relationships/hyperlink" Target="http://portal.3gpp.org/desktopmodules/Specifications/SpecificationDetails.aspx?specificationId=3017" TargetMode="External"/><Relationship Id="rId85" Type="http://schemas.openxmlformats.org/officeDocument/2006/relationships/hyperlink" Target="http://portal.3gpp.org/desktopmodules/Specifications/SpecificationDetails.aspx?specificationId=3017" TargetMode="External"/><Relationship Id="rId12" Type="http://schemas.openxmlformats.org/officeDocument/2006/relationships/image" Target="media/image1.png"/><Relationship Id="rId17" Type="http://schemas.openxmlformats.org/officeDocument/2006/relationships/hyperlink" Target="http://portal.3gpp.org/desktopmodules/WorkItem/WorkItemDetails.aspx?workitemId=700028" TargetMode="External"/><Relationship Id="rId33" Type="http://schemas.openxmlformats.org/officeDocument/2006/relationships/hyperlink" Target="http://portal.3gpp.org/desktopmodules/Specifications/SpecificationDetails.aspx?specificationId=3017" TargetMode="External"/><Relationship Id="rId38" Type="http://schemas.openxmlformats.org/officeDocument/2006/relationships/hyperlink" Target="http://portal.3gpp.org/desktopmodules/Specifications/SpecificationDetails.aspx?specificationId=3017" TargetMode="External"/><Relationship Id="rId59" Type="http://schemas.openxmlformats.org/officeDocument/2006/relationships/hyperlink" Target="http://portal.3gpp.org/desktopmodules/Release/ReleaseDetails.aspx?releaseId=191" TargetMode="External"/><Relationship Id="rId103" Type="http://schemas.openxmlformats.org/officeDocument/2006/relationships/hyperlink" Target="http://portal.3gpp.org/desktopmodules/Specifications/SpecificationDetails.aspx?specificationId=3017" TargetMode="External"/><Relationship Id="rId108" Type="http://schemas.openxmlformats.org/officeDocument/2006/relationships/hyperlink" Target="http://portal.3gpp.org/desktopmodules/Specifications/SpecificationDetails.aspx?specificationId=3017" TargetMode="External"/><Relationship Id="rId124" Type="http://schemas.openxmlformats.org/officeDocument/2006/relationships/header" Target="header2.xml"/><Relationship Id="rId54" Type="http://schemas.openxmlformats.org/officeDocument/2006/relationships/hyperlink" Target="http://portal.3gpp.org/desktopmodules/Specifications/SpecificationDetails.aspx?specificationId=3017" TargetMode="External"/><Relationship Id="rId70" Type="http://schemas.openxmlformats.org/officeDocument/2006/relationships/hyperlink" Target="http://portal.3gpp.org/desktopmodules/Specifications/SpecificationDetails.aspx?specificationId=3017" TargetMode="External"/><Relationship Id="rId75" Type="http://schemas.openxmlformats.org/officeDocument/2006/relationships/hyperlink" Target="http://portal.3gpp.org/desktopmodules/Specifications/SpecificationDetails.aspx?specificationId=3017" TargetMode="External"/><Relationship Id="rId91" Type="http://schemas.openxmlformats.org/officeDocument/2006/relationships/hyperlink" Target="http://portal.3gpp.org/desktopmodules/Release/ReleaseDetails.aspx?releaseId=191" TargetMode="External"/><Relationship Id="rId96" Type="http://schemas.openxmlformats.org/officeDocument/2006/relationships/hyperlink" Target="http://portal.3gpp.org/desktopmodules/Release/ReleaseDetails.aspx?releaseId=191" TargetMode="External"/><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hyperlink" Target="http://portal.3gpp.org/desktopmodules/Specifications/SpecificationDetails.aspx?specificationId=3017" TargetMode="External"/><Relationship Id="rId28" Type="http://schemas.openxmlformats.org/officeDocument/2006/relationships/hyperlink" Target="http://portal.3gpp.org/desktopmodules/Specifications/SpecificationDetails.aspx?specificationId=3017" TargetMode="External"/><Relationship Id="rId49" Type="http://schemas.openxmlformats.org/officeDocument/2006/relationships/hyperlink" Target="http://www.3gpp.org/ftp/tsg_sa/WG1_Serv/TSGS1_81_Fukuoka/docs/S1-180439.zip" TargetMode="External"/><Relationship Id="rId114" Type="http://schemas.openxmlformats.org/officeDocument/2006/relationships/hyperlink" Target="http://www.3gpp.org/ftp/tsg_sa/WG1_Serv/TSGS1_82_Dubrovnik/Docs/S1-181705.zip" TargetMode="External"/><Relationship Id="rId119" Type="http://schemas.openxmlformats.org/officeDocument/2006/relationships/hyperlink" Target="http://www.3gpp.org/ftp/tsg_sa/WG1_Serv/TSGS1_82_Dubrovnik/Docs/S1-181706.zip" TargetMode="External"/><Relationship Id="rId44" Type="http://schemas.openxmlformats.org/officeDocument/2006/relationships/hyperlink" Target="http://portal.3gpp.org/desktopmodules/WorkItem/WorkItemDetails.aspx?workitemId=760054" TargetMode="External"/><Relationship Id="rId60" Type="http://schemas.openxmlformats.org/officeDocument/2006/relationships/hyperlink" Target="http://portal.3gpp.org/desktopmodules/WorkItem/WorkItemDetails.aspx?workitemId=760005" TargetMode="External"/><Relationship Id="rId65" Type="http://schemas.openxmlformats.org/officeDocument/2006/relationships/hyperlink" Target="http://www.3gpp.org/ftp/tsg_sa/WG1_Serv/TSGS1_81_Fukuoka/docs/S1-180583.zip" TargetMode="External"/><Relationship Id="rId81" Type="http://schemas.openxmlformats.org/officeDocument/2006/relationships/hyperlink" Target="http://portal.3gpp.org/desktopmodules/Release/ReleaseDetails.aspx?releaseId=191" TargetMode="External"/><Relationship Id="rId86" Type="http://schemas.openxmlformats.org/officeDocument/2006/relationships/hyperlink" Target="http://portal.3gpp.org/desktopmodules/Release/ReleaseDetails.aspx?releaseId=191" TargetMode="External"/><Relationship Id="rId13" Type="http://schemas.openxmlformats.org/officeDocument/2006/relationships/image" Target="media/image2.png"/><Relationship Id="rId18" Type="http://schemas.openxmlformats.org/officeDocument/2006/relationships/hyperlink" Target="http://www.3gpp.org/ftp/tsg_sa/WG1_Serv/TSGS1_76_Tenerife/Docs/S1-163009.zip" TargetMode="External"/><Relationship Id="rId39" Type="http://schemas.openxmlformats.org/officeDocument/2006/relationships/hyperlink" Target="http://portal.3gpp.org/desktopmodules/Release/ReleaseDetails.aspx?releaseId=190" TargetMode="External"/><Relationship Id="rId109" Type="http://schemas.openxmlformats.org/officeDocument/2006/relationships/hyperlink" Target="http://www.3gpp.org/ftp/tsg_sa/WG1_Serv/TSGS1_82_Dubrovnik/Docs/S1-181700.zip" TargetMode="External"/><Relationship Id="rId34" Type="http://schemas.openxmlformats.org/officeDocument/2006/relationships/hyperlink" Target="http://portal.3gpp.org/desktopmodules/Release/ReleaseDetails.aspx?releaseId=189" TargetMode="External"/><Relationship Id="rId50" Type="http://schemas.openxmlformats.org/officeDocument/2006/relationships/hyperlink" Target="http://portal.3gpp.org/desktopmodules/Specifications/SpecificationDetails.aspx?specificationId=3017" TargetMode="External"/><Relationship Id="rId55" Type="http://schemas.openxmlformats.org/officeDocument/2006/relationships/hyperlink" Target="http://portal.3gpp.org/desktopmodules/Release/ReleaseDetails.aspx?releaseId=191"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WorkItem/WorkItemDetails.aspx?workitemId=760054" TargetMode="External"/><Relationship Id="rId104" Type="http://schemas.openxmlformats.org/officeDocument/2006/relationships/hyperlink" Target="http://www.3gpp.org/ftp/tsg_sa/WG1_Serv/TSGS1_82_Dubrovnik/Docs/S1-181617.zip" TargetMode="External"/><Relationship Id="rId120" Type="http://schemas.openxmlformats.org/officeDocument/2006/relationships/hyperlink" Target="http://portal.3gpp.org/desktopmodules/Specifications/SpecificationDetails.aspx?specificationId=3017" TargetMode="External"/><Relationship Id="rId125"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portal.3gpp.org/desktopmodules/Release/ReleaseDetails.aspx?releaseId=191" TargetMode="External"/><Relationship Id="rId92" Type="http://schemas.openxmlformats.org/officeDocument/2006/relationships/hyperlink" Target="http://portal.3gpp.org/desktopmodules/WorkItem/WorkItemDetails.aspx?workitemId=760054" TargetMode="External"/><Relationship Id="rId2" Type="http://schemas.openxmlformats.org/officeDocument/2006/relationships/customXml" Target="../customXml/item1.xml"/><Relationship Id="rId29" Type="http://schemas.openxmlformats.org/officeDocument/2006/relationships/hyperlink" Target="http://portal.3gpp.org/desktopmodules/Release/ReleaseDetails.aspx?releaseId=189" TargetMode="External"/><Relationship Id="rId24" Type="http://schemas.openxmlformats.org/officeDocument/2006/relationships/hyperlink" Target="http://portal.3gpp.org/desktopmodules/Release/ReleaseDetails.aspx?releaseId=189" TargetMode="External"/><Relationship Id="rId40" Type="http://schemas.openxmlformats.org/officeDocument/2006/relationships/hyperlink" Target="http://portal.3gpp.org/desktopmodules/WorkItem/WorkItemDetails.aspx?workitemId=750007" TargetMode="External"/><Relationship Id="rId45" Type="http://schemas.openxmlformats.org/officeDocument/2006/relationships/hyperlink" Target="http://www.3gpp.org/ftp/tsg_sa/WG1_Serv/TSGS1_81_Fukuoka/docs/S1-180436.zip" TargetMode="External"/><Relationship Id="rId66" Type="http://schemas.openxmlformats.org/officeDocument/2006/relationships/hyperlink" Target="http://portal.3gpp.org/desktopmodules/Specifications/SpecificationDetails.aspx?specificationId=3017" TargetMode="External"/><Relationship Id="rId87" Type="http://schemas.openxmlformats.org/officeDocument/2006/relationships/hyperlink" Target="http://portal.3gpp.org/desktopmodules/WorkItem/WorkItemDetails.aspx?workitemId=760054" TargetMode="External"/><Relationship Id="rId110" Type="http://schemas.openxmlformats.org/officeDocument/2006/relationships/hyperlink" Target="http://portal.3gpp.org/desktopmodules/Specifications/SpecificationDetails.aspx?specificationId=3017" TargetMode="External"/><Relationship Id="rId115" Type="http://schemas.openxmlformats.org/officeDocument/2006/relationships/hyperlink" Target="http://portal.3gpp.org/desktopmodules/Specifications/SpecificationDetails.aspx?specificationId=3017" TargetMode="External"/><Relationship Id="rId61" Type="http://schemas.openxmlformats.org/officeDocument/2006/relationships/hyperlink" Target="http://www.3gpp.org/ftp/tsg_sa/WG1_Serv/TSGS1_81_Fukuoka/docs/S1-180568.zip" TargetMode="External"/><Relationship Id="rId82" Type="http://schemas.openxmlformats.org/officeDocument/2006/relationships/hyperlink" Target="http://portal.3gpp.org/desktopmodules/WorkItem/WorkItemDetails.aspx?workitemId=700028" TargetMode="External"/><Relationship Id="rId19" Type="http://schemas.openxmlformats.org/officeDocument/2006/relationships/hyperlink" Target="http://portal.3gpp.org/desktopmodules/Specifications/SpecificationDetails.aspx?specificationId=3017" TargetMode="External"/><Relationship Id="rId14" Type="http://schemas.openxmlformats.org/officeDocument/2006/relationships/hyperlink" Target="http://www.3gpp.org/ftp/tsg_sa/WG1_Serv/TSGS1_76_Tenerife/Docs/S1-163008.zip" TargetMode="External"/><Relationship Id="rId30" Type="http://schemas.openxmlformats.org/officeDocument/2006/relationships/hyperlink" Target="http://portal.3gpp.org/desktopmodules/WorkItem/WorkItemDetails.aspx?workitemId=700028" TargetMode="External"/><Relationship Id="rId35" Type="http://schemas.openxmlformats.org/officeDocument/2006/relationships/hyperlink" Target="http://portal.3gpp.org/desktopmodules/WorkItem/WorkItemDetails.aspx?workitemId=700028" TargetMode="External"/><Relationship Id="rId56" Type="http://schemas.openxmlformats.org/officeDocument/2006/relationships/hyperlink" Target="http://portal.3gpp.org/desktopmodules/WorkItem/WorkItemDetails.aspx?workitemId=760054" TargetMode="External"/><Relationship Id="rId77" Type="http://schemas.openxmlformats.org/officeDocument/2006/relationships/hyperlink" Target="http://portal.3gpp.org/desktopmodules/WorkItem/WorkItemDetails.aspx?workitemId=780002" TargetMode="External"/><Relationship Id="rId100" Type="http://schemas.openxmlformats.org/officeDocument/2006/relationships/hyperlink" Target="http://portal.3gpp.org/desktopmodules/Specifications/SpecificationDetails.aspx?specificationId=3017" TargetMode="External"/><Relationship Id="rId105" Type="http://schemas.openxmlformats.org/officeDocument/2006/relationships/hyperlink" Target="http://portal.3gpp.org/desktopmodules/Specifications/SpecificationDetails.aspx?specificationId=3017" TargetMode="External"/><Relationship Id="rId12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portal.3gpp.org/desktopmodules/Release/ReleaseDetails.aspx?releaseId=191" TargetMode="External"/><Relationship Id="rId72" Type="http://schemas.openxmlformats.org/officeDocument/2006/relationships/hyperlink" Target="http://portal.3gpp.org/desktopmodules/WorkItem/WorkItemDetails.aspx?workitemId=760054" TargetMode="External"/><Relationship Id="rId93" Type="http://schemas.openxmlformats.org/officeDocument/2006/relationships/hyperlink" Target="http://portal.3gpp.org/desktopmodules/Specifications/SpecificationDetails.aspx?specificationId=3017" TargetMode="External"/><Relationship Id="rId98" Type="http://schemas.openxmlformats.org/officeDocument/2006/relationships/hyperlink" Target="http://portal.3gpp.org/desktopmodules/Specifications/SpecificationDetails.aspx?specificationId=3017" TargetMode="External"/><Relationship Id="rId121" Type="http://schemas.openxmlformats.org/officeDocument/2006/relationships/hyperlink" Target="http://portal.3gpp.org/desktopmodules/Release/ReleaseDetails.aspx?releaseId=191" TargetMode="External"/><Relationship Id="rId3" Type="http://schemas.openxmlformats.org/officeDocument/2006/relationships/customXml" Target="../customXml/item2.xml"/><Relationship Id="rId25" Type="http://schemas.openxmlformats.org/officeDocument/2006/relationships/hyperlink" Target="http://portal.3gpp.org/desktopmodules/WorkItem/WorkItemDetails.aspx?workitemId=700028" TargetMode="External"/><Relationship Id="rId46" Type="http://schemas.openxmlformats.org/officeDocument/2006/relationships/hyperlink" Target="http://portal.3gpp.org/desktopmodules/Specifications/SpecificationDetails.aspx?specificationId=3017" TargetMode="External"/><Relationship Id="rId67" Type="http://schemas.openxmlformats.org/officeDocument/2006/relationships/hyperlink" Target="http://portal.3gpp.org/desktopmodules/Release/ReleaseDetails.aspx?releaseId=191" TargetMode="External"/><Relationship Id="rId116" Type="http://schemas.openxmlformats.org/officeDocument/2006/relationships/hyperlink" Target="http://portal.3gpp.org/desktopmodules/Release/ReleaseDetails.aspx?releaseId=191" TargetMode="External"/><Relationship Id="rId20" Type="http://schemas.openxmlformats.org/officeDocument/2006/relationships/hyperlink" Target="http://portal.3gpp.org/desktopmodules/Release/ReleaseDetails.aspx?releaseId=189" TargetMode="External"/><Relationship Id="rId41" Type="http://schemas.openxmlformats.org/officeDocument/2006/relationships/hyperlink" Target="http://www.3gpp.org/ftp/tsg_sa/WG1_Serv/TSGS1_81_Fukuoka/docs/S1-180037.zip" TargetMode="External"/><Relationship Id="rId62" Type="http://schemas.openxmlformats.org/officeDocument/2006/relationships/hyperlink" Target="http://portal.3gpp.org/desktopmodules/Specifications/SpecificationDetails.aspx?specificationId=3017" TargetMode="External"/><Relationship Id="rId83" Type="http://schemas.openxmlformats.org/officeDocument/2006/relationships/hyperlink" Target="http://portal.3gpp.org/desktopmodules/Specifications/SpecificationDetails.aspx?specificationId=3017" TargetMode="External"/><Relationship Id="rId88" Type="http://schemas.openxmlformats.org/officeDocument/2006/relationships/hyperlink" Target="http://portal.3gpp.org/desktopmodules/Specifications/SpecificationDetails.aspx?specificationId=3017" TargetMode="External"/><Relationship Id="rId111" Type="http://schemas.openxmlformats.org/officeDocument/2006/relationships/hyperlink" Target="http://portal.3gpp.org/desktopmodules/Release/ReleaseDetails.aspx?releaseId=191" TargetMode="External"/><Relationship Id="rId15" Type="http://schemas.openxmlformats.org/officeDocument/2006/relationships/hyperlink" Target="http://portal.3gpp.org/desktopmodules/Specifications/SpecificationDetails.aspx?specificationId=3017" TargetMode="External"/><Relationship Id="rId36" Type="http://schemas.openxmlformats.org/officeDocument/2006/relationships/hyperlink" Target="http://portal.3gpp.org/desktopmodules/Release/ReleaseDetails.aspx?releaseId=190" TargetMode="External"/><Relationship Id="rId57" Type="http://schemas.openxmlformats.org/officeDocument/2006/relationships/hyperlink" Target="http://www.3gpp.org/ftp/tsg_sa/WG1_Serv/TSGS1_81_Fukuoka/docs/S1-180565.zip" TargetMode="External"/><Relationship Id="rId106" Type="http://schemas.openxmlformats.org/officeDocument/2006/relationships/hyperlink" Target="http://portal.3gpp.org/desktopmodules/Release/ReleaseDetails.aspx?releaseId=191"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portal.3gpp.org/desktopmodules/Release/ReleaseDetails.aspx?releaseId=189" TargetMode="External"/><Relationship Id="rId52" Type="http://schemas.openxmlformats.org/officeDocument/2006/relationships/hyperlink" Target="http://portal.3gpp.org/desktopmodules/WorkItem/WorkItemDetails.aspx?workitemId=760054" TargetMode="External"/><Relationship Id="rId73" Type="http://schemas.openxmlformats.org/officeDocument/2006/relationships/hyperlink" Target="http://portal.3gpp.org/desktopmodules/Specifications/SpecificationDetails.aspx?specificationId=3017" TargetMode="External"/><Relationship Id="rId78" Type="http://schemas.openxmlformats.org/officeDocument/2006/relationships/hyperlink" Target="http://portal.3gpp.org/desktopmodules/Specifications/SpecificationDetails.aspx?specificationId=3017" TargetMode="External"/><Relationship Id="rId94" Type="http://schemas.openxmlformats.org/officeDocument/2006/relationships/hyperlink" Target="http://www.3gpp.org/ftp/tsg_sa/WG1_Serv/TSGS1_82_Dubrovnik/Docs/S1-181589.zip" TargetMode="External"/><Relationship Id="rId99" Type="http://schemas.openxmlformats.org/officeDocument/2006/relationships/hyperlink" Target="http://www.3gpp.org/ftp/tsg_sa/WG1_Serv/TSGS1_82_Dubrovnik/Docs/S1-181590.zip" TargetMode="External"/><Relationship Id="rId101" Type="http://schemas.openxmlformats.org/officeDocument/2006/relationships/hyperlink" Target="http://portal.3gpp.org/desktopmodules/Release/ReleaseDetails.aspx?releaseId=191" TargetMode="External"/><Relationship Id="rId122" Type="http://schemas.openxmlformats.org/officeDocument/2006/relationships/hyperlink" Target="http://portal.3gpp.org/desktopmodules/WorkItem/WorkItemDetails.aspx?workitemId=760054"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8530-6D04-4B9A-8EB0-43D907AE2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051A6-DF62-4DCA-B08A-AA7FD42CC3AD}">
  <ds:schemaRefs>
    <ds:schemaRef ds:uri="http://schemas.microsoft.com/sharepoint/v3/contenttype/forms"/>
  </ds:schemaRefs>
</ds:datastoreItem>
</file>

<file path=customXml/itemProps3.xml><?xml version="1.0" encoding="utf-8"?>
<ds:datastoreItem xmlns:ds="http://schemas.openxmlformats.org/officeDocument/2006/customXml" ds:itemID="{1AF3A6A8-C6A8-4F4D-A01C-492E3D591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3B164-9815-4729-986A-24D7249A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44817</Words>
  <Characters>255460</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299678</CharactersWithSpaces>
  <SharedDoc>false</SharedDoc>
  <HyperlinkBase/>
  <HLinks>
    <vt:vector size="654" baseType="variant">
      <vt:variant>
        <vt:i4>4259860</vt:i4>
      </vt:variant>
      <vt:variant>
        <vt:i4>1062</vt:i4>
      </vt:variant>
      <vt:variant>
        <vt:i4>0</vt:i4>
      </vt:variant>
      <vt:variant>
        <vt:i4>5</vt:i4>
      </vt:variant>
      <vt:variant>
        <vt:lpwstr>http://portal.3gpp.org/desktopmodules/WorkItem/WorkItemDetails.aspx?workitemId=760054</vt:lpwstr>
      </vt:variant>
      <vt:variant>
        <vt:lpwstr/>
      </vt:variant>
      <vt:variant>
        <vt:i4>3080251</vt:i4>
      </vt:variant>
      <vt:variant>
        <vt:i4>1059</vt:i4>
      </vt:variant>
      <vt:variant>
        <vt:i4>0</vt:i4>
      </vt:variant>
      <vt:variant>
        <vt:i4>5</vt:i4>
      </vt:variant>
      <vt:variant>
        <vt:lpwstr>http://portal.3gpp.org/desktopmodules/Release/ReleaseDetails.aspx?releaseId=191</vt:lpwstr>
      </vt:variant>
      <vt:variant>
        <vt:lpwstr/>
      </vt:variant>
      <vt:variant>
        <vt:i4>7274534</vt:i4>
      </vt:variant>
      <vt:variant>
        <vt:i4>1056</vt:i4>
      </vt:variant>
      <vt:variant>
        <vt:i4>0</vt:i4>
      </vt:variant>
      <vt:variant>
        <vt:i4>5</vt:i4>
      </vt:variant>
      <vt:variant>
        <vt:lpwstr>http://portal.3gpp.org/desktopmodules/Specifications/SpecificationDetails.aspx?specificationId=3017</vt:lpwstr>
      </vt:variant>
      <vt:variant>
        <vt:lpwstr/>
      </vt:variant>
      <vt:variant>
        <vt:i4>655438</vt:i4>
      </vt:variant>
      <vt:variant>
        <vt:i4>1053</vt:i4>
      </vt:variant>
      <vt:variant>
        <vt:i4>0</vt:i4>
      </vt:variant>
      <vt:variant>
        <vt:i4>5</vt:i4>
      </vt:variant>
      <vt:variant>
        <vt:lpwstr>http://www.3gpp.org/ftp/tsg_sa/WG1_Serv/TSGS1_82_Dubrovnik/Docs/S1-181706.zip</vt:lpwstr>
      </vt:variant>
      <vt:variant>
        <vt:lpwstr/>
      </vt:variant>
      <vt:variant>
        <vt:i4>7274534</vt:i4>
      </vt:variant>
      <vt:variant>
        <vt:i4>1050</vt:i4>
      </vt:variant>
      <vt:variant>
        <vt:i4>0</vt:i4>
      </vt:variant>
      <vt:variant>
        <vt:i4>5</vt:i4>
      </vt:variant>
      <vt:variant>
        <vt:lpwstr>http://portal.3gpp.org/desktopmodules/Specifications/SpecificationDetails.aspx?specificationId=3017</vt:lpwstr>
      </vt:variant>
      <vt:variant>
        <vt:lpwstr/>
      </vt:variant>
      <vt:variant>
        <vt:i4>4259860</vt:i4>
      </vt:variant>
      <vt:variant>
        <vt:i4>1047</vt:i4>
      </vt:variant>
      <vt:variant>
        <vt:i4>0</vt:i4>
      </vt:variant>
      <vt:variant>
        <vt:i4>5</vt:i4>
      </vt:variant>
      <vt:variant>
        <vt:lpwstr>http://portal.3gpp.org/desktopmodules/WorkItem/WorkItemDetails.aspx?workitemId=760054</vt:lpwstr>
      </vt:variant>
      <vt:variant>
        <vt:lpwstr/>
      </vt:variant>
      <vt:variant>
        <vt:i4>3080251</vt:i4>
      </vt:variant>
      <vt:variant>
        <vt:i4>1044</vt:i4>
      </vt:variant>
      <vt:variant>
        <vt:i4>0</vt:i4>
      </vt:variant>
      <vt:variant>
        <vt:i4>5</vt:i4>
      </vt:variant>
      <vt:variant>
        <vt:lpwstr>http://portal.3gpp.org/desktopmodules/Release/ReleaseDetails.aspx?releaseId=191</vt:lpwstr>
      </vt:variant>
      <vt:variant>
        <vt:lpwstr/>
      </vt:variant>
      <vt:variant>
        <vt:i4>7274534</vt:i4>
      </vt:variant>
      <vt:variant>
        <vt:i4>1041</vt:i4>
      </vt:variant>
      <vt:variant>
        <vt:i4>0</vt:i4>
      </vt:variant>
      <vt:variant>
        <vt:i4>5</vt:i4>
      </vt:variant>
      <vt:variant>
        <vt:lpwstr>http://portal.3gpp.org/desktopmodules/Specifications/SpecificationDetails.aspx?specificationId=3017</vt:lpwstr>
      </vt:variant>
      <vt:variant>
        <vt:lpwstr/>
      </vt:variant>
      <vt:variant>
        <vt:i4>655437</vt:i4>
      </vt:variant>
      <vt:variant>
        <vt:i4>1038</vt:i4>
      </vt:variant>
      <vt:variant>
        <vt:i4>0</vt:i4>
      </vt:variant>
      <vt:variant>
        <vt:i4>5</vt:i4>
      </vt:variant>
      <vt:variant>
        <vt:lpwstr>http://www.3gpp.org/ftp/tsg_sa/WG1_Serv/TSGS1_82_Dubrovnik/Docs/S1-181705.zip</vt:lpwstr>
      </vt:variant>
      <vt:variant>
        <vt:lpwstr/>
      </vt:variant>
      <vt:variant>
        <vt:i4>7274534</vt:i4>
      </vt:variant>
      <vt:variant>
        <vt:i4>1035</vt:i4>
      </vt:variant>
      <vt:variant>
        <vt:i4>0</vt:i4>
      </vt:variant>
      <vt:variant>
        <vt:i4>5</vt:i4>
      </vt:variant>
      <vt:variant>
        <vt:lpwstr>http://portal.3gpp.org/desktopmodules/Specifications/SpecificationDetails.aspx?specificationId=3017</vt:lpwstr>
      </vt:variant>
      <vt:variant>
        <vt:lpwstr/>
      </vt:variant>
      <vt:variant>
        <vt:i4>4259860</vt:i4>
      </vt:variant>
      <vt:variant>
        <vt:i4>1032</vt:i4>
      </vt:variant>
      <vt:variant>
        <vt:i4>0</vt:i4>
      </vt:variant>
      <vt:variant>
        <vt:i4>5</vt:i4>
      </vt:variant>
      <vt:variant>
        <vt:lpwstr>http://portal.3gpp.org/desktopmodules/WorkItem/WorkItemDetails.aspx?workitemId=760054</vt:lpwstr>
      </vt:variant>
      <vt:variant>
        <vt:lpwstr/>
      </vt:variant>
      <vt:variant>
        <vt:i4>3080251</vt:i4>
      </vt:variant>
      <vt:variant>
        <vt:i4>1029</vt:i4>
      </vt:variant>
      <vt:variant>
        <vt:i4>0</vt:i4>
      </vt:variant>
      <vt:variant>
        <vt:i4>5</vt:i4>
      </vt:variant>
      <vt:variant>
        <vt:lpwstr>http://portal.3gpp.org/desktopmodules/Release/ReleaseDetails.aspx?releaseId=191</vt:lpwstr>
      </vt:variant>
      <vt:variant>
        <vt:lpwstr/>
      </vt:variant>
      <vt:variant>
        <vt:i4>7274534</vt:i4>
      </vt:variant>
      <vt:variant>
        <vt:i4>1026</vt:i4>
      </vt:variant>
      <vt:variant>
        <vt:i4>0</vt:i4>
      </vt:variant>
      <vt:variant>
        <vt:i4>5</vt:i4>
      </vt:variant>
      <vt:variant>
        <vt:lpwstr>http://portal.3gpp.org/desktopmodules/Specifications/SpecificationDetails.aspx?specificationId=3017</vt:lpwstr>
      </vt:variant>
      <vt:variant>
        <vt:lpwstr/>
      </vt:variant>
      <vt:variant>
        <vt:i4>655432</vt:i4>
      </vt:variant>
      <vt:variant>
        <vt:i4>1023</vt:i4>
      </vt:variant>
      <vt:variant>
        <vt:i4>0</vt:i4>
      </vt:variant>
      <vt:variant>
        <vt:i4>5</vt:i4>
      </vt:variant>
      <vt:variant>
        <vt:lpwstr>http://www.3gpp.org/ftp/tsg_sa/WG1_Serv/TSGS1_82_Dubrovnik/Docs/S1-181700.zip</vt:lpwstr>
      </vt:variant>
      <vt:variant>
        <vt:lpwstr/>
      </vt:variant>
      <vt:variant>
        <vt:i4>7274534</vt:i4>
      </vt:variant>
      <vt:variant>
        <vt:i4>1020</vt:i4>
      </vt:variant>
      <vt:variant>
        <vt:i4>0</vt:i4>
      </vt:variant>
      <vt:variant>
        <vt:i4>5</vt:i4>
      </vt:variant>
      <vt:variant>
        <vt:lpwstr>http://portal.3gpp.org/desktopmodules/Specifications/SpecificationDetails.aspx?specificationId=3017</vt:lpwstr>
      </vt:variant>
      <vt:variant>
        <vt:lpwstr/>
      </vt:variant>
      <vt:variant>
        <vt:i4>4259860</vt:i4>
      </vt:variant>
      <vt:variant>
        <vt:i4>1017</vt:i4>
      </vt:variant>
      <vt:variant>
        <vt:i4>0</vt:i4>
      </vt:variant>
      <vt:variant>
        <vt:i4>5</vt:i4>
      </vt:variant>
      <vt:variant>
        <vt:lpwstr>http://portal.3gpp.org/desktopmodules/WorkItem/WorkItemDetails.aspx?workitemId=760054</vt:lpwstr>
      </vt:variant>
      <vt:variant>
        <vt:lpwstr/>
      </vt:variant>
      <vt:variant>
        <vt:i4>3080251</vt:i4>
      </vt:variant>
      <vt:variant>
        <vt:i4>1014</vt:i4>
      </vt:variant>
      <vt:variant>
        <vt:i4>0</vt:i4>
      </vt:variant>
      <vt:variant>
        <vt:i4>5</vt:i4>
      </vt:variant>
      <vt:variant>
        <vt:lpwstr>http://portal.3gpp.org/desktopmodules/Release/ReleaseDetails.aspx?releaseId=191</vt:lpwstr>
      </vt:variant>
      <vt:variant>
        <vt:lpwstr/>
      </vt:variant>
      <vt:variant>
        <vt:i4>7274534</vt:i4>
      </vt:variant>
      <vt:variant>
        <vt:i4>1011</vt:i4>
      </vt:variant>
      <vt:variant>
        <vt:i4>0</vt:i4>
      </vt:variant>
      <vt:variant>
        <vt:i4>5</vt:i4>
      </vt:variant>
      <vt:variant>
        <vt:lpwstr>http://portal.3gpp.org/desktopmodules/Specifications/SpecificationDetails.aspx?specificationId=3017</vt:lpwstr>
      </vt:variant>
      <vt:variant>
        <vt:lpwstr/>
      </vt:variant>
      <vt:variant>
        <vt:i4>720974</vt:i4>
      </vt:variant>
      <vt:variant>
        <vt:i4>1008</vt:i4>
      </vt:variant>
      <vt:variant>
        <vt:i4>0</vt:i4>
      </vt:variant>
      <vt:variant>
        <vt:i4>5</vt:i4>
      </vt:variant>
      <vt:variant>
        <vt:lpwstr>http://www.3gpp.org/ftp/tsg_sa/WG1_Serv/TSGS1_82_Dubrovnik/Docs/S1-181617.zip</vt:lpwstr>
      </vt:variant>
      <vt:variant>
        <vt:lpwstr/>
      </vt:variant>
      <vt:variant>
        <vt:i4>7274534</vt:i4>
      </vt:variant>
      <vt:variant>
        <vt:i4>1005</vt:i4>
      </vt:variant>
      <vt:variant>
        <vt:i4>0</vt:i4>
      </vt:variant>
      <vt:variant>
        <vt:i4>5</vt:i4>
      </vt:variant>
      <vt:variant>
        <vt:lpwstr>http://portal.3gpp.org/desktopmodules/Specifications/SpecificationDetails.aspx?specificationId=3017</vt:lpwstr>
      </vt:variant>
      <vt:variant>
        <vt:lpwstr/>
      </vt:variant>
      <vt:variant>
        <vt:i4>4259860</vt:i4>
      </vt:variant>
      <vt:variant>
        <vt:i4>1002</vt:i4>
      </vt:variant>
      <vt:variant>
        <vt:i4>0</vt:i4>
      </vt:variant>
      <vt:variant>
        <vt:i4>5</vt:i4>
      </vt:variant>
      <vt:variant>
        <vt:lpwstr>http://portal.3gpp.org/desktopmodules/WorkItem/WorkItemDetails.aspx?workitemId=760054</vt:lpwstr>
      </vt:variant>
      <vt:variant>
        <vt:lpwstr/>
      </vt:variant>
      <vt:variant>
        <vt:i4>3080251</vt:i4>
      </vt:variant>
      <vt:variant>
        <vt:i4>999</vt:i4>
      </vt:variant>
      <vt:variant>
        <vt:i4>0</vt:i4>
      </vt:variant>
      <vt:variant>
        <vt:i4>5</vt:i4>
      </vt:variant>
      <vt:variant>
        <vt:lpwstr>http://portal.3gpp.org/desktopmodules/Release/ReleaseDetails.aspx?releaseId=191</vt:lpwstr>
      </vt:variant>
      <vt:variant>
        <vt:lpwstr/>
      </vt:variant>
      <vt:variant>
        <vt:i4>7274534</vt:i4>
      </vt:variant>
      <vt:variant>
        <vt:i4>996</vt:i4>
      </vt:variant>
      <vt:variant>
        <vt:i4>0</vt:i4>
      </vt:variant>
      <vt:variant>
        <vt:i4>5</vt:i4>
      </vt:variant>
      <vt:variant>
        <vt:lpwstr>http://portal.3gpp.org/desktopmodules/Specifications/SpecificationDetails.aspx?specificationId=3017</vt:lpwstr>
      </vt:variant>
      <vt:variant>
        <vt:lpwstr/>
      </vt:variant>
      <vt:variant>
        <vt:i4>196682</vt:i4>
      </vt:variant>
      <vt:variant>
        <vt:i4>993</vt:i4>
      </vt:variant>
      <vt:variant>
        <vt:i4>0</vt:i4>
      </vt:variant>
      <vt:variant>
        <vt:i4>5</vt:i4>
      </vt:variant>
      <vt:variant>
        <vt:lpwstr>http://www.3gpp.org/ftp/tsg_sa/WG1_Serv/TSGS1_82_Dubrovnik/Docs/S1-181590.zip</vt:lpwstr>
      </vt:variant>
      <vt:variant>
        <vt:lpwstr/>
      </vt:variant>
      <vt:variant>
        <vt:i4>7274534</vt:i4>
      </vt:variant>
      <vt:variant>
        <vt:i4>990</vt:i4>
      </vt:variant>
      <vt:variant>
        <vt:i4>0</vt:i4>
      </vt:variant>
      <vt:variant>
        <vt:i4>5</vt:i4>
      </vt:variant>
      <vt:variant>
        <vt:lpwstr>http://portal.3gpp.org/desktopmodules/Specifications/SpecificationDetails.aspx?specificationId=3017</vt:lpwstr>
      </vt:variant>
      <vt:variant>
        <vt:lpwstr/>
      </vt:variant>
      <vt:variant>
        <vt:i4>4259860</vt:i4>
      </vt:variant>
      <vt:variant>
        <vt:i4>987</vt:i4>
      </vt:variant>
      <vt:variant>
        <vt:i4>0</vt:i4>
      </vt:variant>
      <vt:variant>
        <vt:i4>5</vt:i4>
      </vt:variant>
      <vt:variant>
        <vt:lpwstr>http://portal.3gpp.org/desktopmodules/WorkItem/WorkItemDetails.aspx?workitemId=760054</vt:lpwstr>
      </vt:variant>
      <vt:variant>
        <vt:lpwstr/>
      </vt:variant>
      <vt:variant>
        <vt:i4>3080251</vt:i4>
      </vt:variant>
      <vt:variant>
        <vt:i4>984</vt:i4>
      </vt:variant>
      <vt:variant>
        <vt:i4>0</vt:i4>
      </vt:variant>
      <vt:variant>
        <vt:i4>5</vt:i4>
      </vt:variant>
      <vt:variant>
        <vt:lpwstr>http://portal.3gpp.org/desktopmodules/Release/ReleaseDetails.aspx?releaseId=191</vt:lpwstr>
      </vt:variant>
      <vt:variant>
        <vt:lpwstr/>
      </vt:variant>
      <vt:variant>
        <vt:i4>7274534</vt:i4>
      </vt:variant>
      <vt:variant>
        <vt:i4>981</vt:i4>
      </vt:variant>
      <vt:variant>
        <vt:i4>0</vt:i4>
      </vt:variant>
      <vt:variant>
        <vt:i4>5</vt:i4>
      </vt:variant>
      <vt:variant>
        <vt:lpwstr>http://portal.3gpp.org/desktopmodules/Specifications/SpecificationDetails.aspx?specificationId=3017</vt:lpwstr>
      </vt:variant>
      <vt:variant>
        <vt:lpwstr/>
      </vt:variant>
      <vt:variant>
        <vt:i4>131139</vt:i4>
      </vt:variant>
      <vt:variant>
        <vt:i4>978</vt:i4>
      </vt:variant>
      <vt:variant>
        <vt:i4>0</vt:i4>
      </vt:variant>
      <vt:variant>
        <vt:i4>5</vt:i4>
      </vt:variant>
      <vt:variant>
        <vt:lpwstr>http://www.3gpp.org/ftp/tsg_sa/WG1_Serv/TSGS1_82_Dubrovnik/Docs/S1-181589.zip</vt:lpwstr>
      </vt:variant>
      <vt:variant>
        <vt:lpwstr/>
      </vt:variant>
      <vt:variant>
        <vt:i4>7274534</vt:i4>
      </vt:variant>
      <vt:variant>
        <vt:i4>975</vt:i4>
      </vt:variant>
      <vt:variant>
        <vt:i4>0</vt:i4>
      </vt:variant>
      <vt:variant>
        <vt:i4>5</vt:i4>
      </vt:variant>
      <vt:variant>
        <vt:lpwstr>http://portal.3gpp.org/desktopmodules/Specifications/SpecificationDetails.aspx?specificationId=3017</vt:lpwstr>
      </vt:variant>
      <vt:variant>
        <vt:lpwstr/>
      </vt:variant>
      <vt:variant>
        <vt:i4>4259860</vt:i4>
      </vt:variant>
      <vt:variant>
        <vt:i4>972</vt:i4>
      </vt:variant>
      <vt:variant>
        <vt:i4>0</vt:i4>
      </vt:variant>
      <vt:variant>
        <vt:i4>5</vt:i4>
      </vt:variant>
      <vt:variant>
        <vt:lpwstr>http://portal.3gpp.org/desktopmodules/WorkItem/WorkItemDetails.aspx?workitemId=760054</vt:lpwstr>
      </vt:variant>
      <vt:variant>
        <vt:lpwstr/>
      </vt:variant>
      <vt:variant>
        <vt:i4>3080251</vt:i4>
      </vt:variant>
      <vt:variant>
        <vt:i4>969</vt:i4>
      </vt:variant>
      <vt:variant>
        <vt:i4>0</vt:i4>
      </vt:variant>
      <vt:variant>
        <vt:i4>5</vt:i4>
      </vt:variant>
      <vt:variant>
        <vt:lpwstr>http://portal.3gpp.org/desktopmodules/Release/ReleaseDetails.aspx?releaseId=191</vt:lpwstr>
      </vt:variant>
      <vt:variant>
        <vt:lpwstr/>
      </vt:variant>
      <vt:variant>
        <vt:i4>7274534</vt:i4>
      </vt:variant>
      <vt:variant>
        <vt:i4>966</vt:i4>
      </vt:variant>
      <vt:variant>
        <vt:i4>0</vt:i4>
      </vt:variant>
      <vt:variant>
        <vt:i4>5</vt:i4>
      </vt:variant>
      <vt:variant>
        <vt:lpwstr>http://portal.3gpp.org/desktopmodules/Specifications/SpecificationDetails.aspx?specificationId=3017</vt:lpwstr>
      </vt:variant>
      <vt:variant>
        <vt:lpwstr/>
      </vt:variant>
      <vt:variant>
        <vt:i4>131138</vt:i4>
      </vt:variant>
      <vt:variant>
        <vt:i4>963</vt:i4>
      </vt:variant>
      <vt:variant>
        <vt:i4>0</vt:i4>
      </vt:variant>
      <vt:variant>
        <vt:i4>5</vt:i4>
      </vt:variant>
      <vt:variant>
        <vt:lpwstr>http://www.3gpp.org/ftp/tsg_sa/WG1_Serv/TSGS1_82_Dubrovnik/Docs/S1-181588.zip</vt:lpwstr>
      </vt:variant>
      <vt:variant>
        <vt:lpwstr/>
      </vt:variant>
      <vt:variant>
        <vt:i4>7274534</vt:i4>
      </vt:variant>
      <vt:variant>
        <vt:i4>960</vt:i4>
      </vt:variant>
      <vt:variant>
        <vt:i4>0</vt:i4>
      </vt:variant>
      <vt:variant>
        <vt:i4>5</vt:i4>
      </vt:variant>
      <vt:variant>
        <vt:lpwstr>http://portal.3gpp.org/desktopmodules/Specifications/SpecificationDetails.aspx?specificationId=3017</vt:lpwstr>
      </vt:variant>
      <vt:variant>
        <vt:lpwstr/>
      </vt:variant>
      <vt:variant>
        <vt:i4>4259860</vt:i4>
      </vt:variant>
      <vt:variant>
        <vt:i4>957</vt:i4>
      </vt:variant>
      <vt:variant>
        <vt:i4>0</vt:i4>
      </vt:variant>
      <vt:variant>
        <vt:i4>5</vt:i4>
      </vt:variant>
      <vt:variant>
        <vt:lpwstr>http://portal.3gpp.org/desktopmodules/WorkItem/WorkItemDetails.aspx?workitemId=760054</vt:lpwstr>
      </vt:variant>
      <vt:variant>
        <vt:lpwstr/>
      </vt:variant>
      <vt:variant>
        <vt:i4>3080251</vt:i4>
      </vt:variant>
      <vt:variant>
        <vt:i4>954</vt:i4>
      </vt:variant>
      <vt:variant>
        <vt:i4>0</vt:i4>
      </vt:variant>
      <vt:variant>
        <vt:i4>5</vt:i4>
      </vt:variant>
      <vt:variant>
        <vt:lpwstr>http://portal.3gpp.org/desktopmodules/Release/ReleaseDetails.aspx?releaseId=191</vt:lpwstr>
      </vt:variant>
      <vt:variant>
        <vt:lpwstr/>
      </vt:variant>
      <vt:variant>
        <vt:i4>7274534</vt:i4>
      </vt:variant>
      <vt:variant>
        <vt:i4>951</vt:i4>
      </vt:variant>
      <vt:variant>
        <vt:i4>0</vt:i4>
      </vt:variant>
      <vt:variant>
        <vt:i4>5</vt:i4>
      </vt:variant>
      <vt:variant>
        <vt:lpwstr>http://portal.3gpp.org/desktopmodules/Specifications/SpecificationDetails.aspx?specificationId=3017</vt:lpwstr>
      </vt:variant>
      <vt:variant>
        <vt:lpwstr/>
      </vt:variant>
      <vt:variant>
        <vt:i4>131144</vt:i4>
      </vt:variant>
      <vt:variant>
        <vt:i4>948</vt:i4>
      </vt:variant>
      <vt:variant>
        <vt:i4>0</vt:i4>
      </vt:variant>
      <vt:variant>
        <vt:i4>5</vt:i4>
      </vt:variant>
      <vt:variant>
        <vt:lpwstr>http://www.3gpp.org/ftp/tsg_sa/WG1_Serv/TSGS1_82_Dubrovnik/Docs/S1-181582.zip</vt:lpwstr>
      </vt:variant>
      <vt:variant>
        <vt:lpwstr/>
      </vt:variant>
      <vt:variant>
        <vt:i4>7274534</vt:i4>
      </vt:variant>
      <vt:variant>
        <vt:i4>945</vt:i4>
      </vt:variant>
      <vt:variant>
        <vt:i4>0</vt:i4>
      </vt:variant>
      <vt:variant>
        <vt:i4>5</vt:i4>
      </vt:variant>
      <vt:variant>
        <vt:lpwstr>http://portal.3gpp.org/desktopmodules/Specifications/SpecificationDetails.aspx?specificationId=3017</vt:lpwstr>
      </vt:variant>
      <vt:variant>
        <vt:lpwstr/>
      </vt:variant>
      <vt:variant>
        <vt:i4>4587538</vt:i4>
      </vt:variant>
      <vt:variant>
        <vt:i4>942</vt:i4>
      </vt:variant>
      <vt:variant>
        <vt:i4>0</vt:i4>
      </vt:variant>
      <vt:variant>
        <vt:i4>5</vt:i4>
      </vt:variant>
      <vt:variant>
        <vt:lpwstr>http://portal.3gpp.org/desktopmodules/WorkItem/WorkItemDetails.aspx?workitemId=700028</vt:lpwstr>
      </vt:variant>
      <vt:variant>
        <vt:lpwstr/>
      </vt:variant>
      <vt:variant>
        <vt:i4>3080251</vt:i4>
      </vt:variant>
      <vt:variant>
        <vt:i4>939</vt:i4>
      </vt:variant>
      <vt:variant>
        <vt:i4>0</vt:i4>
      </vt:variant>
      <vt:variant>
        <vt:i4>5</vt:i4>
      </vt:variant>
      <vt:variant>
        <vt:lpwstr>http://portal.3gpp.org/desktopmodules/Release/ReleaseDetails.aspx?releaseId=191</vt:lpwstr>
      </vt:variant>
      <vt:variant>
        <vt:lpwstr/>
      </vt:variant>
      <vt:variant>
        <vt:i4>7274534</vt:i4>
      </vt:variant>
      <vt:variant>
        <vt:i4>936</vt:i4>
      </vt:variant>
      <vt:variant>
        <vt:i4>0</vt:i4>
      </vt:variant>
      <vt:variant>
        <vt:i4>5</vt:i4>
      </vt:variant>
      <vt:variant>
        <vt:lpwstr>http://portal.3gpp.org/desktopmodules/Specifications/SpecificationDetails.aspx?specificationId=3017</vt:lpwstr>
      </vt:variant>
      <vt:variant>
        <vt:lpwstr/>
      </vt:variant>
      <vt:variant>
        <vt:i4>131145</vt:i4>
      </vt:variant>
      <vt:variant>
        <vt:i4>933</vt:i4>
      </vt:variant>
      <vt:variant>
        <vt:i4>0</vt:i4>
      </vt:variant>
      <vt:variant>
        <vt:i4>5</vt:i4>
      </vt:variant>
      <vt:variant>
        <vt:lpwstr>http://www.3gpp.org/ftp/tsg_sa/WG1_Serv/TSGS1_82_Dubrovnik/Docs/S1-181385.zip</vt:lpwstr>
      </vt:variant>
      <vt:variant>
        <vt:lpwstr/>
      </vt:variant>
      <vt:variant>
        <vt:i4>7274534</vt:i4>
      </vt:variant>
      <vt:variant>
        <vt:i4>930</vt:i4>
      </vt:variant>
      <vt:variant>
        <vt:i4>0</vt:i4>
      </vt:variant>
      <vt:variant>
        <vt:i4>5</vt:i4>
      </vt:variant>
      <vt:variant>
        <vt:lpwstr>http://portal.3gpp.org/desktopmodules/Specifications/SpecificationDetails.aspx?specificationId=3017</vt:lpwstr>
      </vt:variant>
      <vt:variant>
        <vt:lpwstr/>
      </vt:variant>
      <vt:variant>
        <vt:i4>4456474</vt:i4>
      </vt:variant>
      <vt:variant>
        <vt:i4>927</vt:i4>
      </vt:variant>
      <vt:variant>
        <vt:i4>0</vt:i4>
      </vt:variant>
      <vt:variant>
        <vt:i4>5</vt:i4>
      </vt:variant>
      <vt:variant>
        <vt:lpwstr>http://portal.3gpp.org/desktopmodules/WorkItem/WorkItemDetails.aspx?workitemId=780002</vt:lpwstr>
      </vt:variant>
      <vt:variant>
        <vt:lpwstr/>
      </vt:variant>
      <vt:variant>
        <vt:i4>3080251</vt:i4>
      </vt:variant>
      <vt:variant>
        <vt:i4>924</vt:i4>
      </vt:variant>
      <vt:variant>
        <vt:i4>0</vt:i4>
      </vt:variant>
      <vt:variant>
        <vt:i4>5</vt:i4>
      </vt:variant>
      <vt:variant>
        <vt:lpwstr>http://portal.3gpp.org/desktopmodules/Release/ReleaseDetails.aspx?releaseId=191</vt:lpwstr>
      </vt:variant>
      <vt:variant>
        <vt:lpwstr/>
      </vt:variant>
      <vt:variant>
        <vt:i4>7274534</vt:i4>
      </vt:variant>
      <vt:variant>
        <vt:i4>921</vt:i4>
      </vt:variant>
      <vt:variant>
        <vt:i4>0</vt:i4>
      </vt:variant>
      <vt:variant>
        <vt:i4>5</vt:i4>
      </vt:variant>
      <vt:variant>
        <vt:lpwstr>http://portal.3gpp.org/desktopmodules/Specifications/SpecificationDetails.aspx?specificationId=3017</vt:lpwstr>
      </vt:variant>
      <vt:variant>
        <vt:lpwstr/>
      </vt:variant>
      <vt:variant>
        <vt:i4>655436</vt:i4>
      </vt:variant>
      <vt:variant>
        <vt:i4>918</vt:i4>
      </vt:variant>
      <vt:variant>
        <vt:i4>0</vt:i4>
      </vt:variant>
      <vt:variant>
        <vt:i4>5</vt:i4>
      </vt:variant>
      <vt:variant>
        <vt:lpwstr>http://www.3gpp.org/ftp/tsg_sa/WG1_Serv/TSGS1_82_Dubrovnik/Docs/S1-181704.zip</vt:lpwstr>
      </vt:variant>
      <vt:variant>
        <vt:lpwstr/>
      </vt:variant>
      <vt:variant>
        <vt:i4>7274534</vt:i4>
      </vt:variant>
      <vt:variant>
        <vt:i4>915</vt:i4>
      </vt:variant>
      <vt:variant>
        <vt:i4>0</vt:i4>
      </vt:variant>
      <vt:variant>
        <vt:i4>5</vt:i4>
      </vt:variant>
      <vt:variant>
        <vt:lpwstr>http://portal.3gpp.org/desktopmodules/Specifications/SpecificationDetails.aspx?specificationId=3017</vt:lpwstr>
      </vt:variant>
      <vt:variant>
        <vt:lpwstr/>
      </vt:variant>
      <vt:variant>
        <vt:i4>4259860</vt:i4>
      </vt:variant>
      <vt:variant>
        <vt:i4>912</vt:i4>
      </vt:variant>
      <vt:variant>
        <vt:i4>0</vt:i4>
      </vt:variant>
      <vt:variant>
        <vt:i4>5</vt:i4>
      </vt:variant>
      <vt:variant>
        <vt:lpwstr>http://portal.3gpp.org/desktopmodules/WorkItem/WorkItemDetails.aspx?workitemId=760054</vt:lpwstr>
      </vt:variant>
      <vt:variant>
        <vt:lpwstr/>
      </vt:variant>
      <vt:variant>
        <vt:i4>3080251</vt:i4>
      </vt:variant>
      <vt:variant>
        <vt:i4>909</vt:i4>
      </vt:variant>
      <vt:variant>
        <vt:i4>0</vt:i4>
      </vt:variant>
      <vt:variant>
        <vt:i4>5</vt:i4>
      </vt:variant>
      <vt:variant>
        <vt:lpwstr>http://portal.3gpp.org/desktopmodules/Release/ReleaseDetails.aspx?releaseId=191</vt:lpwstr>
      </vt:variant>
      <vt:variant>
        <vt:lpwstr/>
      </vt:variant>
      <vt:variant>
        <vt:i4>7274534</vt:i4>
      </vt:variant>
      <vt:variant>
        <vt:i4>906</vt:i4>
      </vt:variant>
      <vt:variant>
        <vt:i4>0</vt:i4>
      </vt:variant>
      <vt:variant>
        <vt:i4>5</vt:i4>
      </vt:variant>
      <vt:variant>
        <vt:lpwstr>http://portal.3gpp.org/desktopmodules/Specifications/SpecificationDetails.aspx?specificationId=3017</vt:lpwstr>
      </vt:variant>
      <vt:variant>
        <vt:lpwstr/>
      </vt:variant>
      <vt:variant>
        <vt:i4>6684728</vt:i4>
      </vt:variant>
      <vt:variant>
        <vt:i4>903</vt:i4>
      </vt:variant>
      <vt:variant>
        <vt:i4>0</vt:i4>
      </vt:variant>
      <vt:variant>
        <vt:i4>5</vt:i4>
      </vt:variant>
      <vt:variant>
        <vt:lpwstr>http://www.3gpp.org/ftp/tsg_sa/WG1_Serv/TSGS1_81_Fukuoka/docs/S1-180612.zip</vt:lpwstr>
      </vt:variant>
      <vt:variant>
        <vt:lpwstr/>
      </vt:variant>
      <vt:variant>
        <vt:i4>4259860</vt:i4>
      </vt:variant>
      <vt:variant>
        <vt:i4>900</vt:i4>
      </vt:variant>
      <vt:variant>
        <vt:i4>0</vt:i4>
      </vt:variant>
      <vt:variant>
        <vt:i4>5</vt:i4>
      </vt:variant>
      <vt:variant>
        <vt:lpwstr>http://portal.3gpp.org/desktopmodules/WorkItem/WorkItemDetails.aspx?workitemId=760054</vt:lpwstr>
      </vt:variant>
      <vt:variant>
        <vt:lpwstr/>
      </vt:variant>
      <vt:variant>
        <vt:i4>3080251</vt:i4>
      </vt:variant>
      <vt:variant>
        <vt:i4>897</vt:i4>
      </vt:variant>
      <vt:variant>
        <vt:i4>0</vt:i4>
      </vt:variant>
      <vt:variant>
        <vt:i4>5</vt:i4>
      </vt:variant>
      <vt:variant>
        <vt:lpwstr>http://portal.3gpp.org/desktopmodules/Release/ReleaseDetails.aspx?releaseId=191</vt:lpwstr>
      </vt:variant>
      <vt:variant>
        <vt:lpwstr/>
      </vt:variant>
      <vt:variant>
        <vt:i4>7274534</vt:i4>
      </vt:variant>
      <vt:variant>
        <vt:i4>894</vt:i4>
      </vt:variant>
      <vt:variant>
        <vt:i4>0</vt:i4>
      </vt:variant>
      <vt:variant>
        <vt:i4>5</vt:i4>
      </vt:variant>
      <vt:variant>
        <vt:lpwstr>http://portal.3gpp.org/desktopmodules/Specifications/SpecificationDetails.aspx?specificationId=3017</vt:lpwstr>
      </vt:variant>
      <vt:variant>
        <vt:lpwstr/>
      </vt:variant>
      <vt:variant>
        <vt:i4>7274554</vt:i4>
      </vt:variant>
      <vt:variant>
        <vt:i4>891</vt:i4>
      </vt:variant>
      <vt:variant>
        <vt:i4>0</vt:i4>
      </vt:variant>
      <vt:variant>
        <vt:i4>5</vt:i4>
      </vt:variant>
      <vt:variant>
        <vt:lpwstr>http://www.3gpp.org/ftp/tsg_sa/WG1_Serv/TSGS1_81_Fukuoka/docs/S1-180583.zip</vt:lpwstr>
      </vt:variant>
      <vt:variant>
        <vt:lpwstr/>
      </vt:variant>
      <vt:variant>
        <vt:i4>4259860</vt:i4>
      </vt:variant>
      <vt:variant>
        <vt:i4>888</vt:i4>
      </vt:variant>
      <vt:variant>
        <vt:i4>0</vt:i4>
      </vt:variant>
      <vt:variant>
        <vt:i4>5</vt:i4>
      </vt:variant>
      <vt:variant>
        <vt:lpwstr>http://portal.3gpp.org/desktopmodules/WorkItem/WorkItemDetails.aspx?workitemId=760054</vt:lpwstr>
      </vt:variant>
      <vt:variant>
        <vt:lpwstr/>
      </vt:variant>
      <vt:variant>
        <vt:i4>3080251</vt:i4>
      </vt:variant>
      <vt:variant>
        <vt:i4>885</vt:i4>
      </vt:variant>
      <vt:variant>
        <vt:i4>0</vt:i4>
      </vt:variant>
      <vt:variant>
        <vt:i4>5</vt:i4>
      </vt:variant>
      <vt:variant>
        <vt:lpwstr>http://portal.3gpp.org/desktopmodules/Release/ReleaseDetails.aspx?releaseId=191</vt:lpwstr>
      </vt:variant>
      <vt:variant>
        <vt:lpwstr/>
      </vt:variant>
      <vt:variant>
        <vt:i4>7274534</vt:i4>
      </vt:variant>
      <vt:variant>
        <vt:i4>882</vt:i4>
      </vt:variant>
      <vt:variant>
        <vt:i4>0</vt:i4>
      </vt:variant>
      <vt:variant>
        <vt:i4>5</vt:i4>
      </vt:variant>
      <vt:variant>
        <vt:lpwstr>http://portal.3gpp.org/desktopmodules/Specifications/SpecificationDetails.aspx?specificationId=3017</vt:lpwstr>
      </vt:variant>
      <vt:variant>
        <vt:lpwstr/>
      </vt:variant>
      <vt:variant>
        <vt:i4>6357041</vt:i4>
      </vt:variant>
      <vt:variant>
        <vt:i4>879</vt:i4>
      </vt:variant>
      <vt:variant>
        <vt:i4>0</vt:i4>
      </vt:variant>
      <vt:variant>
        <vt:i4>5</vt:i4>
      </vt:variant>
      <vt:variant>
        <vt:lpwstr>http://www.3gpp.org/ftp/tsg_sa/WG1_Serv/TSGS1_81_Fukuoka/docs/S1-180568.zip</vt:lpwstr>
      </vt:variant>
      <vt:variant>
        <vt:lpwstr/>
      </vt:variant>
      <vt:variant>
        <vt:i4>4456468</vt:i4>
      </vt:variant>
      <vt:variant>
        <vt:i4>876</vt:i4>
      </vt:variant>
      <vt:variant>
        <vt:i4>0</vt:i4>
      </vt:variant>
      <vt:variant>
        <vt:i4>5</vt:i4>
      </vt:variant>
      <vt:variant>
        <vt:lpwstr>http://portal.3gpp.org/desktopmodules/WorkItem/WorkItemDetails.aspx?workitemId=760005</vt:lpwstr>
      </vt:variant>
      <vt:variant>
        <vt:lpwstr/>
      </vt:variant>
      <vt:variant>
        <vt:i4>3080251</vt:i4>
      </vt:variant>
      <vt:variant>
        <vt:i4>873</vt:i4>
      </vt:variant>
      <vt:variant>
        <vt:i4>0</vt:i4>
      </vt:variant>
      <vt:variant>
        <vt:i4>5</vt:i4>
      </vt:variant>
      <vt:variant>
        <vt:lpwstr>http://portal.3gpp.org/desktopmodules/Release/ReleaseDetails.aspx?releaseId=191</vt:lpwstr>
      </vt:variant>
      <vt:variant>
        <vt:lpwstr/>
      </vt:variant>
      <vt:variant>
        <vt:i4>7274534</vt:i4>
      </vt:variant>
      <vt:variant>
        <vt:i4>870</vt:i4>
      </vt:variant>
      <vt:variant>
        <vt:i4>0</vt:i4>
      </vt:variant>
      <vt:variant>
        <vt:i4>5</vt:i4>
      </vt:variant>
      <vt:variant>
        <vt:lpwstr>http://portal.3gpp.org/desktopmodules/Specifications/SpecificationDetails.aspx?specificationId=3017</vt:lpwstr>
      </vt:variant>
      <vt:variant>
        <vt:lpwstr/>
      </vt:variant>
      <vt:variant>
        <vt:i4>6357052</vt:i4>
      </vt:variant>
      <vt:variant>
        <vt:i4>867</vt:i4>
      </vt:variant>
      <vt:variant>
        <vt:i4>0</vt:i4>
      </vt:variant>
      <vt:variant>
        <vt:i4>5</vt:i4>
      </vt:variant>
      <vt:variant>
        <vt:lpwstr>http://www.3gpp.org/ftp/tsg_sa/WG1_Serv/TSGS1_81_Fukuoka/docs/S1-180565.zip</vt:lpwstr>
      </vt:variant>
      <vt:variant>
        <vt:lpwstr/>
      </vt:variant>
      <vt:variant>
        <vt:i4>4259860</vt:i4>
      </vt:variant>
      <vt:variant>
        <vt:i4>864</vt:i4>
      </vt:variant>
      <vt:variant>
        <vt:i4>0</vt:i4>
      </vt:variant>
      <vt:variant>
        <vt:i4>5</vt:i4>
      </vt:variant>
      <vt:variant>
        <vt:lpwstr>http://portal.3gpp.org/desktopmodules/WorkItem/WorkItemDetails.aspx?workitemId=760054</vt:lpwstr>
      </vt:variant>
      <vt:variant>
        <vt:lpwstr/>
      </vt:variant>
      <vt:variant>
        <vt:i4>3080251</vt:i4>
      </vt:variant>
      <vt:variant>
        <vt:i4>861</vt:i4>
      </vt:variant>
      <vt:variant>
        <vt:i4>0</vt:i4>
      </vt:variant>
      <vt:variant>
        <vt:i4>5</vt:i4>
      </vt:variant>
      <vt:variant>
        <vt:lpwstr>http://portal.3gpp.org/desktopmodules/Release/ReleaseDetails.aspx?releaseId=191</vt:lpwstr>
      </vt:variant>
      <vt:variant>
        <vt:lpwstr/>
      </vt:variant>
      <vt:variant>
        <vt:i4>7274534</vt:i4>
      </vt:variant>
      <vt:variant>
        <vt:i4>858</vt:i4>
      </vt:variant>
      <vt:variant>
        <vt:i4>0</vt:i4>
      </vt:variant>
      <vt:variant>
        <vt:i4>5</vt:i4>
      </vt:variant>
      <vt:variant>
        <vt:lpwstr>http://portal.3gpp.org/desktopmodules/Specifications/SpecificationDetails.aspx?specificationId=3017</vt:lpwstr>
      </vt:variant>
      <vt:variant>
        <vt:lpwstr/>
      </vt:variant>
      <vt:variant>
        <vt:i4>6357053</vt:i4>
      </vt:variant>
      <vt:variant>
        <vt:i4>855</vt:i4>
      </vt:variant>
      <vt:variant>
        <vt:i4>0</vt:i4>
      </vt:variant>
      <vt:variant>
        <vt:i4>5</vt:i4>
      </vt:variant>
      <vt:variant>
        <vt:lpwstr>http://www.3gpp.org/ftp/tsg_sa/WG1_Serv/TSGS1_81_Fukuoka/docs/S1-180564.zip</vt:lpwstr>
      </vt:variant>
      <vt:variant>
        <vt:lpwstr/>
      </vt:variant>
      <vt:variant>
        <vt:i4>4259860</vt:i4>
      </vt:variant>
      <vt:variant>
        <vt:i4>852</vt:i4>
      </vt:variant>
      <vt:variant>
        <vt:i4>0</vt:i4>
      </vt:variant>
      <vt:variant>
        <vt:i4>5</vt:i4>
      </vt:variant>
      <vt:variant>
        <vt:lpwstr>http://portal.3gpp.org/desktopmodules/WorkItem/WorkItemDetails.aspx?workitemId=760054</vt:lpwstr>
      </vt:variant>
      <vt:variant>
        <vt:lpwstr/>
      </vt:variant>
      <vt:variant>
        <vt:i4>3080251</vt:i4>
      </vt:variant>
      <vt:variant>
        <vt:i4>849</vt:i4>
      </vt:variant>
      <vt:variant>
        <vt:i4>0</vt:i4>
      </vt:variant>
      <vt:variant>
        <vt:i4>5</vt:i4>
      </vt:variant>
      <vt:variant>
        <vt:lpwstr>http://portal.3gpp.org/desktopmodules/Release/ReleaseDetails.aspx?releaseId=191</vt:lpwstr>
      </vt:variant>
      <vt:variant>
        <vt:lpwstr/>
      </vt:variant>
      <vt:variant>
        <vt:i4>7274534</vt:i4>
      </vt:variant>
      <vt:variant>
        <vt:i4>846</vt:i4>
      </vt:variant>
      <vt:variant>
        <vt:i4>0</vt:i4>
      </vt:variant>
      <vt:variant>
        <vt:i4>5</vt:i4>
      </vt:variant>
      <vt:variant>
        <vt:lpwstr>http://portal.3gpp.org/desktopmodules/Specifications/SpecificationDetails.aspx?specificationId=3017</vt:lpwstr>
      </vt:variant>
      <vt:variant>
        <vt:lpwstr/>
      </vt:variant>
      <vt:variant>
        <vt:i4>6553649</vt:i4>
      </vt:variant>
      <vt:variant>
        <vt:i4>843</vt:i4>
      </vt:variant>
      <vt:variant>
        <vt:i4>0</vt:i4>
      </vt:variant>
      <vt:variant>
        <vt:i4>5</vt:i4>
      </vt:variant>
      <vt:variant>
        <vt:lpwstr>http://www.3gpp.org/ftp/tsg_sa/WG1_Serv/TSGS1_81_Fukuoka/docs/S1-180439.zip</vt:lpwstr>
      </vt:variant>
      <vt:variant>
        <vt:lpwstr/>
      </vt:variant>
      <vt:variant>
        <vt:i4>4259860</vt:i4>
      </vt:variant>
      <vt:variant>
        <vt:i4>840</vt:i4>
      </vt:variant>
      <vt:variant>
        <vt:i4>0</vt:i4>
      </vt:variant>
      <vt:variant>
        <vt:i4>5</vt:i4>
      </vt:variant>
      <vt:variant>
        <vt:lpwstr>http://portal.3gpp.org/desktopmodules/WorkItem/WorkItemDetails.aspx?workitemId=760054</vt:lpwstr>
      </vt:variant>
      <vt:variant>
        <vt:lpwstr/>
      </vt:variant>
      <vt:variant>
        <vt:i4>3080251</vt:i4>
      </vt:variant>
      <vt:variant>
        <vt:i4>837</vt:i4>
      </vt:variant>
      <vt:variant>
        <vt:i4>0</vt:i4>
      </vt:variant>
      <vt:variant>
        <vt:i4>5</vt:i4>
      </vt:variant>
      <vt:variant>
        <vt:lpwstr>http://portal.3gpp.org/desktopmodules/Release/ReleaseDetails.aspx?releaseId=191</vt:lpwstr>
      </vt:variant>
      <vt:variant>
        <vt:lpwstr/>
      </vt:variant>
      <vt:variant>
        <vt:i4>7274534</vt:i4>
      </vt:variant>
      <vt:variant>
        <vt:i4>834</vt:i4>
      </vt:variant>
      <vt:variant>
        <vt:i4>0</vt:i4>
      </vt:variant>
      <vt:variant>
        <vt:i4>5</vt:i4>
      </vt:variant>
      <vt:variant>
        <vt:lpwstr>http://portal.3gpp.org/desktopmodules/Specifications/SpecificationDetails.aspx?specificationId=3017</vt:lpwstr>
      </vt:variant>
      <vt:variant>
        <vt:lpwstr/>
      </vt:variant>
      <vt:variant>
        <vt:i4>6553662</vt:i4>
      </vt:variant>
      <vt:variant>
        <vt:i4>831</vt:i4>
      </vt:variant>
      <vt:variant>
        <vt:i4>0</vt:i4>
      </vt:variant>
      <vt:variant>
        <vt:i4>5</vt:i4>
      </vt:variant>
      <vt:variant>
        <vt:lpwstr>http://www.3gpp.org/ftp/tsg_sa/WG1_Serv/TSGS1_81_Fukuoka/docs/S1-180436.zip</vt:lpwstr>
      </vt:variant>
      <vt:variant>
        <vt:lpwstr/>
      </vt:variant>
      <vt:variant>
        <vt:i4>4259860</vt:i4>
      </vt:variant>
      <vt:variant>
        <vt:i4>828</vt:i4>
      </vt:variant>
      <vt:variant>
        <vt:i4>0</vt:i4>
      </vt:variant>
      <vt:variant>
        <vt:i4>5</vt:i4>
      </vt:variant>
      <vt:variant>
        <vt:lpwstr>http://portal.3gpp.org/desktopmodules/WorkItem/WorkItemDetails.aspx?workitemId=760054</vt:lpwstr>
      </vt:variant>
      <vt:variant>
        <vt:lpwstr/>
      </vt:variant>
      <vt:variant>
        <vt:i4>3080251</vt:i4>
      </vt:variant>
      <vt:variant>
        <vt:i4>825</vt:i4>
      </vt:variant>
      <vt:variant>
        <vt:i4>0</vt:i4>
      </vt:variant>
      <vt:variant>
        <vt:i4>5</vt:i4>
      </vt:variant>
      <vt:variant>
        <vt:lpwstr>http://portal.3gpp.org/desktopmodules/Release/ReleaseDetails.aspx?releaseId=191</vt:lpwstr>
      </vt:variant>
      <vt:variant>
        <vt:lpwstr/>
      </vt:variant>
      <vt:variant>
        <vt:i4>7274534</vt:i4>
      </vt:variant>
      <vt:variant>
        <vt:i4>822</vt:i4>
      </vt:variant>
      <vt:variant>
        <vt:i4>0</vt:i4>
      </vt:variant>
      <vt:variant>
        <vt:i4>5</vt:i4>
      </vt:variant>
      <vt:variant>
        <vt:lpwstr>http://portal.3gpp.org/desktopmodules/Specifications/SpecificationDetails.aspx?specificationId=3017</vt:lpwstr>
      </vt:variant>
      <vt:variant>
        <vt:lpwstr/>
      </vt:variant>
      <vt:variant>
        <vt:i4>6553659</vt:i4>
      </vt:variant>
      <vt:variant>
        <vt:i4>819</vt:i4>
      </vt:variant>
      <vt:variant>
        <vt:i4>0</vt:i4>
      </vt:variant>
      <vt:variant>
        <vt:i4>5</vt:i4>
      </vt:variant>
      <vt:variant>
        <vt:lpwstr>http://www.3gpp.org/ftp/tsg_sa/WG1_Serv/TSGS1_81_Fukuoka/docs/S1-180037.zip</vt:lpwstr>
      </vt:variant>
      <vt:variant>
        <vt:lpwstr/>
      </vt:variant>
      <vt:variant>
        <vt:i4>4456471</vt:i4>
      </vt:variant>
      <vt:variant>
        <vt:i4>816</vt:i4>
      </vt:variant>
      <vt:variant>
        <vt:i4>0</vt:i4>
      </vt:variant>
      <vt:variant>
        <vt:i4>5</vt:i4>
      </vt:variant>
      <vt:variant>
        <vt:lpwstr>http://portal.3gpp.org/desktopmodules/WorkItem/WorkItemDetails.aspx?workitemId=750007</vt:lpwstr>
      </vt:variant>
      <vt:variant>
        <vt:lpwstr/>
      </vt:variant>
      <vt:variant>
        <vt:i4>3080251</vt:i4>
      </vt:variant>
      <vt:variant>
        <vt:i4>813</vt:i4>
      </vt:variant>
      <vt:variant>
        <vt:i4>0</vt:i4>
      </vt:variant>
      <vt:variant>
        <vt:i4>5</vt:i4>
      </vt:variant>
      <vt:variant>
        <vt:lpwstr>http://portal.3gpp.org/desktopmodules/Release/ReleaseDetails.aspx?releaseId=190</vt:lpwstr>
      </vt:variant>
      <vt:variant>
        <vt:lpwstr/>
      </vt:variant>
      <vt:variant>
        <vt:i4>7274534</vt:i4>
      </vt:variant>
      <vt:variant>
        <vt:i4>810</vt:i4>
      </vt:variant>
      <vt:variant>
        <vt:i4>0</vt:i4>
      </vt:variant>
      <vt:variant>
        <vt:i4>5</vt:i4>
      </vt:variant>
      <vt:variant>
        <vt:lpwstr>http://portal.3gpp.org/desktopmodules/Specifications/SpecificationDetails.aspx?specificationId=3017</vt:lpwstr>
      </vt:variant>
      <vt:variant>
        <vt:lpwstr/>
      </vt:variant>
      <vt:variant>
        <vt:i4>64</vt:i4>
      </vt:variant>
      <vt:variant>
        <vt:i4>807</vt:i4>
      </vt:variant>
      <vt:variant>
        <vt:i4>0</vt:i4>
      </vt:variant>
      <vt:variant>
        <vt:i4>5</vt:i4>
      </vt:variant>
      <vt:variant>
        <vt:lpwstr>http://www.3gpp.org/ftp/tsg_sa/WG1_Serv/TSGS1_78_Porto/docs/S1-172428.zip</vt:lpwstr>
      </vt:variant>
      <vt:variant>
        <vt:lpwstr/>
      </vt:variant>
      <vt:variant>
        <vt:i4>3080251</vt:i4>
      </vt:variant>
      <vt:variant>
        <vt:i4>804</vt:i4>
      </vt:variant>
      <vt:variant>
        <vt:i4>0</vt:i4>
      </vt:variant>
      <vt:variant>
        <vt:i4>5</vt:i4>
      </vt:variant>
      <vt:variant>
        <vt:lpwstr>http://portal.3gpp.org/desktopmodules/Release/ReleaseDetails.aspx?releaseId=190</vt:lpwstr>
      </vt:variant>
      <vt:variant>
        <vt:lpwstr/>
      </vt:variant>
      <vt:variant>
        <vt:i4>4587538</vt:i4>
      </vt:variant>
      <vt:variant>
        <vt:i4>801</vt:i4>
      </vt:variant>
      <vt:variant>
        <vt:i4>0</vt:i4>
      </vt:variant>
      <vt:variant>
        <vt:i4>5</vt:i4>
      </vt:variant>
      <vt:variant>
        <vt:lpwstr>http://portal.3gpp.org/desktopmodules/WorkItem/WorkItemDetails.aspx?workitemId=700028</vt:lpwstr>
      </vt:variant>
      <vt:variant>
        <vt:lpwstr/>
      </vt:variant>
      <vt:variant>
        <vt:i4>3014715</vt:i4>
      </vt:variant>
      <vt:variant>
        <vt:i4>798</vt:i4>
      </vt:variant>
      <vt:variant>
        <vt:i4>0</vt:i4>
      </vt:variant>
      <vt:variant>
        <vt:i4>5</vt:i4>
      </vt:variant>
      <vt:variant>
        <vt:lpwstr>http://portal.3gpp.org/desktopmodules/Release/ReleaseDetails.aspx?releaseId=189</vt:lpwstr>
      </vt:variant>
      <vt:variant>
        <vt:lpwstr/>
      </vt:variant>
      <vt:variant>
        <vt:i4>7274534</vt:i4>
      </vt:variant>
      <vt:variant>
        <vt:i4>795</vt:i4>
      </vt:variant>
      <vt:variant>
        <vt:i4>0</vt:i4>
      </vt:variant>
      <vt:variant>
        <vt:i4>5</vt:i4>
      </vt:variant>
      <vt:variant>
        <vt:lpwstr>http://portal.3gpp.org/desktopmodules/Specifications/SpecificationDetails.aspx?specificationId=3017</vt:lpwstr>
      </vt:variant>
      <vt:variant>
        <vt:lpwstr/>
      </vt:variant>
      <vt:variant>
        <vt:i4>5767179</vt:i4>
      </vt:variant>
      <vt:variant>
        <vt:i4>792</vt:i4>
      </vt:variant>
      <vt:variant>
        <vt:i4>0</vt:i4>
      </vt:variant>
      <vt:variant>
        <vt:i4>5</vt:i4>
      </vt:variant>
      <vt:variant>
        <vt:lpwstr>http://www.3gpp.org/ftp/tsg_sa/WG1_Serv/TSGS1_77_Jeju/docs/S1-171025.zip</vt:lpwstr>
      </vt:variant>
      <vt:variant>
        <vt:lpwstr/>
      </vt:variant>
      <vt:variant>
        <vt:i4>3014715</vt:i4>
      </vt:variant>
      <vt:variant>
        <vt:i4>789</vt:i4>
      </vt:variant>
      <vt:variant>
        <vt:i4>0</vt:i4>
      </vt:variant>
      <vt:variant>
        <vt:i4>5</vt:i4>
      </vt:variant>
      <vt:variant>
        <vt:lpwstr>http://portal.3gpp.org/desktopmodules/Release/ReleaseDetails.aspx?releaseId=189</vt:lpwstr>
      </vt:variant>
      <vt:variant>
        <vt:lpwstr/>
      </vt:variant>
      <vt:variant>
        <vt:i4>4587538</vt:i4>
      </vt:variant>
      <vt:variant>
        <vt:i4>786</vt:i4>
      </vt:variant>
      <vt:variant>
        <vt:i4>0</vt:i4>
      </vt:variant>
      <vt:variant>
        <vt:i4>5</vt:i4>
      </vt:variant>
      <vt:variant>
        <vt:lpwstr>http://portal.3gpp.org/desktopmodules/WorkItem/WorkItemDetails.aspx?workitemId=700028</vt:lpwstr>
      </vt:variant>
      <vt:variant>
        <vt:lpwstr/>
      </vt:variant>
      <vt:variant>
        <vt:i4>3014715</vt:i4>
      </vt:variant>
      <vt:variant>
        <vt:i4>783</vt:i4>
      </vt:variant>
      <vt:variant>
        <vt:i4>0</vt:i4>
      </vt:variant>
      <vt:variant>
        <vt:i4>5</vt:i4>
      </vt:variant>
      <vt:variant>
        <vt:lpwstr>http://portal.3gpp.org/desktopmodules/Release/ReleaseDetails.aspx?releaseId=189</vt:lpwstr>
      </vt:variant>
      <vt:variant>
        <vt:lpwstr/>
      </vt:variant>
      <vt:variant>
        <vt:i4>7274534</vt:i4>
      </vt:variant>
      <vt:variant>
        <vt:i4>780</vt:i4>
      </vt:variant>
      <vt:variant>
        <vt:i4>0</vt:i4>
      </vt:variant>
      <vt:variant>
        <vt:i4>5</vt:i4>
      </vt:variant>
      <vt:variant>
        <vt:lpwstr>http://portal.3gpp.org/desktopmodules/Specifications/SpecificationDetails.aspx?specificationId=3017</vt:lpwstr>
      </vt:variant>
      <vt:variant>
        <vt:lpwstr/>
      </vt:variant>
      <vt:variant>
        <vt:i4>2031687</vt:i4>
      </vt:variant>
      <vt:variant>
        <vt:i4>777</vt:i4>
      </vt:variant>
      <vt:variant>
        <vt:i4>0</vt:i4>
      </vt:variant>
      <vt:variant>
        <vt:i4>5</vt:i4>
      </vt:variant>
      <vt:variant>
        <vt:lpwstr>http://www.3gpp.org/ftp/tsg_sa/WG1_Serv/TSGS1_76bis_Spokane/Docs/S1-170191.zip</vt:lpwstr>
      </vt:variant>
      <vt:variant>
        <vt:lpwstr/>
      </vt:variant>
      <vt:variant>
        <vt:i4>3014715</vt:i4>
      </vt:variant>
      <vt:variant>
        <vt:i4>774</vt:i4>
      </vt:variant>
      <vt:variant>
        <vt:i4>0</vt:i4>
      </vt:variant>
      <vt:variant>
        <vt:i4>5</vt:i4>
      </vt:variant>
      <vt:variant>
        <vt:lpwstr>http://portal.3gpp.org/desktopmodules/Release/ReleaseDetails.aspx?releaseId=189</vt:lpwstr>
      </vt:variant>
      <vt:variant>
        <vt:lpwstr/>
      </vt:variant>
      <vt:variant>
        <vt:i4>4587538</vt:i4>
      </vt:variant>
      <vt:variant>
        <vt:i4>771</vt:i4>
      </vt:variant>
      <vt:variant>
        <vt:i4>0</vt:i4>
      </vt:variant>
      <vt:variant>
        <vt:i4>5</vt:i4>
      </vt:variant>
      <vt:variant>
        <vt:lpwstr>http://portal.3gpp.org/desktopmodules/WorkItem/WorkItemDetails.aspx?workitemId=700028</vt:lpwstr>
      </vt:variant>
      <vt:variant>
        <vt:lpwstr/>
      </vt:variant>
      <vt:variant>
        <vt:i4>3014715</vt:i4>
      </vt:variant>
      <vt:variant>
        <vt:i4>768</vt:i4>
      </vt:variant>
      <vt:variant>
        <vt:i4>0</vt:i4>
      </vt:variant>
      <vt:variant>
        <vt:i4>5</vt:i4>
      </vt:variant>
      <vt:variant>
        <vt:lpwstr>http://portal.3gpp.org/desktopmodules/Release/ReleaseDetails.aspx?releaseId=189</vt:lpwstr>
      </vt:variant>
      <vt:variant>
        <vt:lpwstr/>
      </vt:variant>
      <vt:variant>
        <vt:i4>7274534</vt:i4>
      </vt:variant>
      <vt:variant>
        <vt:i4>765</vt:i4>
      </vt:variant>
      <vt:variant>
        <vt:i4>0</vt:i4>
      </vt:variant>
      <vt:variant>
        <vt:i4>5</vt:i4>
      </vt:variant>
      <vt:variant>
        <vt:lpwstr>http://portal.3gpp.org/desktopmodules/Specifications/SpecificationDetails.aspx?specificationId=3017</vt:lpwstr>
      </vt:variant>
      <vt:variant>
        <vt:lpwstr/>
      </vt:variant>
      <vt:variant>
        <vt:i4>5439510</vt:i4>
      </vt:variant>
      <vt:variant>
        <vt:i4>762</vt:i4>
      </vt:variant>
      <vt:variant>
        <vt:i4>0</vt:i4>
      </vt:variant>
      <vt:variant>
        <vt:i4>5</vt:i4>
      </vt:variant>
      <vt:variant>
        <vt:lpwstr>http://www.3gpp.org/ftp/tsg_sa/WG1_Serv/TSGS1_76_Tenerife/Docs/S1-163010.zip</vt:lpwstr>
      </vt:variant>
      <vt:variant>
        <vt:lpwstr/>
      </vt:variant>
      <vt:variant>
        <vt:i4>4587538</vt:i4>
      </vt:variant>
      <vt:variant>
        <vt:i4>759</vt:i4>
      </vt:variant>
      <vt:variant>
        <vt:i4>0</vt:i4>
      </vt:variant>
      <vt:variant>
        <vt:i4>5</vt:i4>
      </vt:variant>
      <vt:variant>
        <vt:lpwstr>http://portal.3gpp.org/desktopmodules/WorkItem/WorkItemDetails.aspx?workitemId=700028</vt:lpwstr>
      </vt:variant>
      <vt:variant>
        <vt:lpwstr/>
      </vt:variant>
      <vt:variant>
        <vt:i4>3014715</vt:i4>
      </vt:variant>
      <vt:variant>
        <vt:i4>756</vt:i4>
      </vt:variant>
      <vt:variant>
        <vt:i4>0</vt:i4>
      </vt:variant>
      <vt:variant>
        <vt:i4>5</vt:i4>
      </vt:variant>
      <vt:variant>
        <vt:lpwstr>http://portal.3gpp.org/desktopmodules/Release/ReleaseDetails.aspx?releaseId=189</vt:lpwstr>
      </vt:variant>
      <vt:variant>
        <vt:lpwstr/>
      </vt:variant>
      <vt:variant>
        <vt:i4>7274534</vt:i4>
      </vt:variant>
      <vt:variant>
        <vt:i4>753</vt:i4>
      </vt:variant>
      <vt:variant>
        <vt:i4>0</vt:i4>
      </vt:variant>
      <vt:variant>
        <vt:i4>5</vt:i4>
      </vt:variant>
      <vt:variant>
        <vt:lpwstr>http://portal.3gpp.org/desktopmodules/Specifications/SpecificationDetails.aspx?specificationId=3017</vt:lpwstr>
      </vt:variant>
      <vt:variant>
        <vt:lpwstr/>
      </vt:variant>
      <vt:variant>
        <vt:i4>5898263</vt:i4>
      </vt:variant>
      <vt:variant>
        <vt:i4>750</vt:i4>
      </vt:variant>
      <vt:variant>
        <vt:i4>0</vt:i4>
      </vt:variant>
      <vt:variant>
        <vt:i4>5</vt:i4>
      </vt:variant>
      <vt:variant>
        <vt:lpwstr>http://www.3gpp.org/ftp/tsg_sa/WG1_Serv/TSGS1_76_Tenerife/Docs/S1-163009.zip</vt:lpwstr>
      </vt:variant>
      <vt:variant>
        <vt:lpwstr/>
      </vt:variant>
      <vt:variant>
        <vt:i4>4587538</vt:i4>
      </vt:variant>
      <vt:variant>
        <vt:i4>747</vt:i4>
      </vt:variant>
      <vt:variant>
        <vt:i4>0</vt:i4>
      </vt:variant>
      <vt:variant>
        <vt:i4>5</vt:i4>
      </vt:variant>
      <vt:variant>
        <vt:lpwstr>http://portal.3gpp.org/desktopmodules/WorkItem/WorkItemDetails.aspx?workitemId=700028</vt:lpwstr>
      </vt:variant>
      <vt:variant>
        <vt:lpwstr/>
      </vt:variant>
      <vt:variant>
        <vt:i4>3014715</vt:i4>
      </vt:variant>
      <vt:variant>
        <vt:i4>744</vt:i4>
      </vt:variant>
      <vt:variant>
        <vt:i4>0</vt:i4>
      </vt:variant>
      <vt:variant>
        <vt:i4>5</vt:i4>
      </vt:variant>
      <vt:variant>
        <vt:lpwstr>http://portal.3gpp.org/desktopmodules/Release/ReleaseDetails.aspx?releaseId=189</vt:lpwstr>
      </vt:variant>
      <vt:variant>
        <vt:lpwstr/>
      </vt:variant>
      <vt:variant>
        <vt:i4>7274534</vt:i4>
      </vt:variant>
      <vt:variant>
        <vt:i4>741</vt:i4>
      </vt:variant>
      <vt:variant>
        <vt:i4>0</vt:i4>
      </vt:variant>
      <vt:variant>
        <vt:i4>5</vt:i4>
      </vt:variant>
      <vt:variant>
        <vt:lpwstr>http://portal.3gpp.org/desktopmodules/Specifications/SpecificationDetails.aspx?specificationId=3017</vt:lpwstr>
      </vt:variant>
      <vt:variant>
        <vt:lpwstr/>
      </vt:variant>
      <vt:variant>
        <vt:i4>5963799</vt:i4>
      </vt:variant>
      <vt:variant>
        <vt:i4>738</vt:i4>
      </vt:variant>
      <vt:variant>
        <vt:i4>0</vt:i4>
      </vt:variant>
      <vt:variant>
        <vt:i4>5</vt:i4>
      </vt:variant>
      <vt:variant>
        <vt:lpwstr>http://www.3gpp.org/ftp/tsg_sa/WG1_Serv/TSGS1_76_Tenerife/Docs/S1-163008.zip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Alain Sultan</dc:creator>
  <cp:keywords>&lt;keyword[, keyword, ]&gt;</cp:keywords>
  <cp:lastModifiedBy>Andrei Laurentiu BORNEA</cp:lastModifiedBy>
  <cp:revision>2</cp:revision>
  <cp:lastPrinted>2016-05-25T09:26:00Z</cp:lastPrinted>
  <dcterms:created xsi:type="dcterms:W3CDTF">2024-03-14T08:09:00Z</dcterms:created>
  <dcterms:modified xsi:type="dcterms:W3CDTF">2024-03-14T08:09:00Z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