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84B07" w:rsidRPr="00484B07" w14:paraId="6420D5CF" w14:textId="77777777" w:rsidTr="00E7517C">
        <w:trPr>
          <w:cantSplit/>
        </w:trPr>
        <w:tc>
          <w:tcPr>
            <w:tcW w:w="10423" w:type="dxa"/>
            <w:gridSpan w:val="2"/>
            <w:tcBorders>
              <w:top w:val="nil"/>
              <w:left w:val="nil"/>
              <w:bottom w:val="nil"/>
              <w:right w:val="nil"/>
            </w:tcBorders>
            <w:shd w:val="clear" w:color="auto" w:fill="auto"/>
          </w:tcPr>
          <w:p w14:paraId="3FDEDF14" w14:textId="0552C286" w:rsidR="004F0988" w:rsidRPr="00484B07" w:rsidRDefault="004F0988" w:rsidP="00133525">
            <w:pPr>
              <w:pStyle w:val="ZA"/>
              <w:framePr w:w="0" w:hRule="auto" w:wrap="auto" w:vAnchor="margin" w:hAnchor="text" w:yAlign="inline"/>
              <w:rPr>
                <w:noProof w:val="0"/>
              </w:rPr>
            </w:pPr>
            <w:bookmarkStart w:id="0" w:name="page1"/>
            <w:r w:rsidRPr="00484B07">
              <w:rPr>
                <w:noProof w:val="0"/>
                <w:sz w:val="64"/>
              </w:rPr>
              <w:t xml:space="preserve">3GPP </w:t>
            </w:r>
            <w:bookmarkStart w:id="1" w:name="specType1"/>
            <w:r w:rsidR="0063543D" w:rsidRPr="00484B07">
              <w:rPr>
                <w:noProof w:val="0"/>
                <w:sz w:val="64"/>
              </w:rPr>
              <w:t>TR</w:t>
            </w:r>
            <w:bookmarkEnd w:id="1"/>
            <w:r w:rsidRPr="00484B07">
              <w:rPr>
                <w:noProof w:val="0"/>
                <w:sz w:val="64"/>
              </w:rPr>
              <w:t xml:space="preserve"> </w:t>
            </w:r>
            <w:bookmarkStart w:id="2" w:name="specNumber"/>
            <w:r w:rsidR="00B36232" w:rsidRPr="00484B07">
              <w:rPr>
                <w:noProof w:val="0"/>
                <w:sz w:val="64"/>
              </w:rPr>
              <w:t>38</w:t>
            </w:r>
            <w:r w:rsidRPr="00484B07">
              <w:rPr>
                <w:noProof w:val="0"/>
                <w:sz w:val="64"/>
              </w:rPr>
              <w:t>.</w:t>
            </w:r>
            <w:bookmarkEnd w:id="2"/>
            <w:r w:rsidR="00B36232" w:rsidRPr="00484B07">
              <w:rPr>
                <w:noProof w:val="0"/>
                <w:sz w:val="64"/>
              </w:rPr>
              <w:t>835</w:t>
            </w:r>
            <w:r w:rsidRPr="00484B07">
              <w:rPr>
                <w:noProof w:val="0"/>
                <w:sz w:val="64"/>
              </w:rPr>
              <w:t xml:space="preserve"> </w:t>
            </w:r>
            <w:r w:rsidRPr="00484B07">
              <w:rPr>
                <w:noProof w:val="0"/>
              </w:rPr>
              <w:t>V</w:t>
            </w:r>
            <w:bookmarkStart w:id="3" w:name="specVersion"/>
            <w:r w:rsidR="00A55484" w:rsidRPr="00484B07">
              <w:rPr>
                <w:noProof w:val="0"/>
              </w:rPr>
              <w:t>18</w:t>
            </w:r>
            <w:r w:rsidRPr="00484B07">
              <w:rPr>
                <w:noProof w:val="0"/>
              </w:rPr>
              <w:t>.</w:t>
            </w:r>
            <w:r w:rsidR="00DD0EED" w:rsidRPr="00484B07">
              <w:rPr>
                <w:noProof w:val="0"/>
              </w:rPr>
              <w:t>0</w:t>
            </w:r>
            <w:r w:rsidRPr="00484B07">
              <w:rPr>
                <w:noProof w:val="0"/>
              </w:rPr>
              <w:t>.</w:t>
            </w:r>
            <w:bookmarkEnd w:id="3"/>
            <w:r w:rsidR="00ED6523">
              <w:rPr>
                <w:noProof w:val="0"/>
              </w:rPr>
              <w:t>1</w:t>
            </w:r>
            <w:r w:rsidR="00EF0F3E" w:rsidRPr="00484B07">
              <w:rPr>
                <w:noProof w:val="0"/>
              </w:rPr>
              <w:t xml:space="preserve"> </w:t>
            </w:r>
            <w:r w:rsidRPr="00484B07">
              <w:rPr>
                <w:noProof w:val="0"/>
                <w:sz w:val="32"/>
              </w:rPr>
              <w:t>(</w:t>
            </w:r>
            <w:bookmarkStart w:id="4" w:name="issueDate"/>
            <w:r w:rsidR="00EF0F3E" w:rsidRPr="00484B07">
              <w:rPr>
                <w:noProof w:val="0"/>
                <w:sz w:val="32"/>
              </w:rPr>
              <w:t>2023</w:t>
            </w:r>
            <w:r w:rsidRPr="00484B07">
              <w:rPr>
                <w:noProof w:val="0"/>
                <w:sz w:val="32"/>
              </w:rPr>
              <w:t>-</w:t>
            </w:r>
            <w:bookmarkEnd w:id="4"/>
            <w:r w:rsidR="00EF0F3E" w:rsidRPr="00484B07">
              <w:rPr>
                <w:noProof w:val="0"/>
                <w:sz w:val="32"/>
              </w:rPr>
              <w:t>0</w:t>
            </w:r>
            <w:r w:rsidR="00ED6523">
              <w:rPr>
                <w:noProof w:val="0"/>
                <w:sz w:val="32"/>
              </w:rPr>
              <w:t>4</w:t>
            </w:r>
            <w:r w:rsidRPr="00484B07">
              <w:rPr>
                <w:noProof w:val="0"/>
                <w:sz w:val="32"/>
              </w:rPr>
              <w:t>)</w:t>
            </w:r>
          </w:p>
        </w:tc>
      </w:tr>
      <w:tr w:rsidR="00484B07" w:rsidRPr="00484B07" w14:paraId="0FFD4F19" w14:textId="77777777" w:rsidTr="00E7517C">
        <w:trPr>
          <w:cantSplit/>
          <w:trHeight w:hRule="exact" w:val="1134"/>
        </w:trPr>
        <w:tc>
          <w:tcPr>
            <w:tcW w:w="10423" w:type="dxa"/>
            <w:gridSpan w:val="2"/>
            <w:tcBorders>
              <w:top w:val="nil"/>
              <w:left w:val="nil"/>
              <w:bottom w:val="nil"/>
              <w:right w:val="nil"/>
            </w:tcBorders>
            <w:shd w:val="clear" w:color="auto" w:fill="auto"/>
          </w:tcPr>
          <w:p w14:paraId="5AB75458" w14:textId="2532AF8D" w:rsidR="004F0988" w:rsidRPr="00484B07" w:rsidRDefault="004F0988" w:rsidP="00133525">
            <w:pPr>
              <w:pStyle w:val="ZB"/>
              <w:framePr w:w="0" w:hRule="auto" w:wrap="auto" w:vAnchor="margin" w:hAnchor="text" w:yAlign="inline"/>
              <w:rPr>
                <w:noProof w:val="0"/>
              </w:rPr>
            </w:pPr>
            <w:r w:rsidRPr="00484B07">
              <w:rPr>
                <w:noProof w:val="0"/>
              </w:rPr>
              <w:t xml:space="preserve">Technical </w:t>
            </w:r>
            <w:bookmarkStart w:id="5" w:name="spectype2"/>
            <w:r w:rsidR="00D57972" w:rsidRPr="00484B07">
              <w:rPr>
                <w:noProof w:val="0"/>
              </w:rPr>
              <w:t>Report</w:t>
            </w:r>
            <w:bookmarkEnd w:id="5"/>
          </w:p>
          <w:p w14:paraId="462B8E42" w14:textId="3DB8A040" w:rsidR="00BA4B8D" w:rsidRPr="00484B07" w:rsidRDefault="00BA4B8D" w:rsidP="00BA4B8D"/>
        </w:tc>
      </w:tr>
      <w:tr w:rsidR="00484B07" w:rsidRPr="00484B07" w14:paraId="717C4EBE" w14:textId="77777777" w:rsidTr="00E7517C">
        <w:trPr>
          <w:cantSplit/>
          <w:trHeight w:hRule="exact" w:val="3686"/>
        </w:trPr>
        <w:tc>
          <w:tcPr>
            <w:tcW w:w="10423" w:type="dxa"/>
            <w:gridSpan w:val="2"/>
            <w:tcBorders>
              <w:top w:val="nil"/>
              <w:left w:val="nil"/>
              <w:bottom w:val="single" w:sz="12" w:space="0" w:color="auto"/>
              <w:right w:val="nil"/>
            </w:tcBorders>
            <w:shd w:val="clear" w:color="auto" w:fill="auto"/>
          </w:tcPr>
          <w:p w14:paraId="03D032C0" w14:textId="77777777" w:rsidR="004F0988" w:rsidRPr="00484B07" w:rsidRDefault="004F0988" w:rsidP="00133525">
            <w:pPr>
              <w:pStyle w:val="ZT"/>
              <w:framePr w:wrap="auto" w:hAnchor="text" w:yAlign="inline"/>
            </w:pPr>
            <w:r w:rsidRPr="00484B07">
              <w:t>3</w:t>
            </w:r>
            <w:r w:rsidRPr="00484B07">
              <w:rPr>
                <w:vertAlign w:val="superscript"/>
              </w:rPr>
              <w:t>rd</w:t>
            </w:r>
            <w:r w:rsidRPr="00484B07">
              <w:t xml:space="preserve"> Generation Partnership Project;</w:t>
            </w:r>
          </w:p>
          <w:p w14:paraId="653799DC" w14:textId="19815449" w:rsidR="004F0988" w:rsidRPr="00484B07" w:rsidRDefault="004F0988" w:rsidP="00133525">
            <w:pPr>
              <w:pStyle w:val="ZT"/>
              <w:framePr w:wrap="auto" w:hAnchor="text" w:yAlign="inline"/>
            </w:pPr>
            <w:r w:rsidRPr="00484B07">
              <w:t xml:space="preserve">Technical Specification Group </w:t>
            </w:r>
            <w:bookmarkStart w:id="6" w:name="specTitle"/>
            <w:r w:rsidR="00B36232" w:rsidRPr="00484B07">
              <w:t>Radio Access Network</w:t>
            </w:r>
            <w:r w:rsidRPr="00484B07">
              <w:t>;</w:t>
            </w:r>
          </w:p>
          <w:p w14:paraId="623AE1FA" w14:textId="77777777" w:rsidR="00B36232" w:rsidRPr="00484B07" w:rsidRDefault="00B36232" w:rsidP="00B36232">
            <w:pPr>
              <w:pStyle w:val="ZT"/>
              <w:framePr w:wrap="auto" w:hAnchor="text" w:yAlign="inline"/>
            </w:pPr>
            <w:r w:rsidRPr="00484B07">
              <w:t>NR; Study on XR enhancements for NR</w:t>
            </w:r>
          </w:p>
          <w:bookmarkEnd w:id="6"/>
          <w:p w14:paraId="04CAC1E0" w14:textId="200B558A" w:rsidR="004F0988" w:rsidRPr="00484B07" w:rsidRDefault="004F0988" w:rsidP="00133525">
            <w:pPr>
              <w:pStyle w:val="ZT"/>
              <w:framePr w:wrap="auto" w:hAnchor="text" w:yAlign="inline"/>
              <w:rPr>
                <w:i/>
                <w:sz w:val="28"/>
              </w:rPr>
            </w:pPr>
            <w:r w:rsidRPr="00484B07">
              <w:t>(</w:t>
            </w:r>
            <w:r w:rsidRPr="00484B07">
              <w:rPr>
                <w:rStyle w:val="ZGSM"/>
              </w:rPr>
              <w:t xml:space="preserve">Release </w:t>
            </w:r>
            <w:bookmarkStart w:id="7" w:name="specRelease"/>
            <w:r w:rsidR="000270B9" w:rsidRPr="00484B07">
              <w:rPr>
                <w:rStyle w:val="ZGSM"/>
              </w:rPr>
              <w:t>18</w:t>
            </w:r>
            <w:bookmarkEnd w:id="7"/>
            <w:r w:rsidRPr="00484B07">
              <w:t>)</w:t>
            </w:r>
          </w:p>
        </w:tc>
      </w:tr>
      <w:tr w:rsidR="00484B07" w:rsidRPr="00484B07" w14:paraId="0B3A7FFE" w14:textId="77777777" w:rsidTr="00E7517C">
        <w:trPr>
          <w:cantSplit/>
        </w:trPr>
        <w:tc>
          <w:tcPr>
            <w:tcW w:w="10423" w:type="dxa"/>
            <w:gridSpan w:val="2"/>
            <w:tcBorders>
              <w:top w:val="single" w:sz="12" w:space="0" w:color="auto"/>
              <w:left w:val="nil"/>
              <w:bottom w:val="nil"/>
              <w:right w:val="nil"/>
            </w:tcBorders>
            <w:shd w:val="clear" w:color="auto" w:fill="auto"/>
          </w:tcPr>
          <w:p w14:paraId="05619269" w14:textId="25E544A9" w:rsidR="00670CF4" w:rsidRPr="00484B07" w:rsidRDefault="00670CF4" w:rsidP="00670CF4">
            <w:pPr>
              <w:pStyle w:val="TAR"/>
            </w:pPr>
            <w:r w:rsidRPr="00484B07">
              <w:tab/>
            </w:r>
          </w:p>
        </w:tc>
      </w:tr>
      <w:bookmarkStart w:id="8" w:name="_MON_1684549432"/>
      <w:bookmarkEnd w:id="8"/>
      <w:tr w:rsidR="00484B07" w:rsidRPr="00484B07" w14:paraId="54D79086" w14:textId="77777777" w:rsidTr="00E7517C">
        <w:trPr>
          <w:cantSplit/>
          <w:trHeight w:hRule="exact" w:val="1531"/>
        </w:trPr>
        <w:tc>
          <w:tcPr>
            <w:tcW w:w="5211" w:type="dxa"/>
            <w:tcBorders>
              <w:top w:val="nil"/>
              <w:left w:val="nil"/>
              <w:bottom w:val="nil"/>
              <w:right w:val="nil"/>
            </w:tcBorders>
            <w:shd w:val="clear" w:color="auto" w:fill="auto"/>
          </w:tcPr>
          <w:p w14:paraId="12985B09" w14:textId="72A5B25F" w:rsidR="00670CF4" w:rsidRPr="00484B07" w:rsidRDefault="00F10A4E" w:rsidP="00670CF4">
            <w:pPr>
              <w:pStyle w:val="TAL"/>
            </w:pPr>
            <w:r w:rsidRPr="00484B07">
              <w:rPr>
                <w:noProof/>
              </w:rPr>
              <w:object w:dxaOrig="2026" w:dyaOrig="1251" w14:anchorId="1918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63pt;mso-width-percent:0;mso-height-percent:0;mso-width-percent:0;mso-height-percent:0" o:ole="">
                  <v:imagedata r:id="rId14" o:title=""/>
                </v:shape>
                <o:OLEObject Type="Embed" ProgID="Word.Picture.8" ShapeID="_x0000_i1025" DrawAspect="Content" ObjectID="_1742236197" r:id="rId15"/>
              </w:object>
            </w:r>
          </w:p>
        </w:tc>
        <w:bookmarkStart w:id="9" w:name="_MON_1710316168"/>
        <w:bookmarkEnd w:id="9"/>
        <w:tc>
          <w:tcPr>
            <w:tcW w:w="5212" w:type="dxa"/>
            <w:tcBorders>
              <w:top w:val="nil"/>
              <w:left w:val="nil"/>
              <w:bottom w:val="nil"/>
              <w:right w:val="nil"/>
            </w:tcBorders>
            <w:shd w:val="clear" w:color="auto" w:fill="auto"/>
          </w:tcPr>
          <w:p w14:paraId="5D244E2A" w14:textId="3B90DFFA" w:rsidR="00670CF4" w:rsidRPr="00484B07" w:rsidRDefault="00F10A4E" w:rsidP="00670CF4">
            <w:pPr>
              <w:pStyle w:val="TAR"/>
            </w:pPr>
            <w:r w:rsidRPr="00484B07">
              <w:rPr>
                <w:noProof/>
              </w:rPr>
              <w:object w:dxaOrig="2126" w:dyaOrig="1243" w14:anchorId="19F3DC10">
                <v:shape id="_x0000_i1026" type="#_x0000_t75" alt="" style="width:128.25pt;height:75pt;mso-width-percent:0;mso-height-percent:0;mso-width-percent:0;mso-height-percent:0" o:ole="">
                  <v:imagedata r:id="rId16" o:title=""/>
                </v:shape>
                <o:OLEObject Type="Embed" ProgID="Word.Picture.8" ShapeID="_x0000_i1026" DrawAspect="Content" ObjectID="_1742236198" r:id="rId17"/>
              </w:object>
            </w:r>
          </w:p>
        </w:tc>
      </w:tr>
      <w:tr w:rsidR="00484B07" w:rsidRPr="00484B07" w14:paraId="6092823F" w14:textId="77777777" w:rsidTr="00E7517C">
        <w:trPr>
          <w:cantSplit/>
          <w:trHeight w:hRule="exact" w:val="5783"/>
        </w:trPr>
        <w:tc>
          <w:tcPr>
            <w:tcW w:w="10423" w:type="dxa"/>
            <w:gridSpan w:val="2"/>
            <w:tcBorders>
              <w:top w:val="nil"/>
              <w:left w:val="nil"/>
              <w:bottom w:val="nil"/>
              <w:right w:val="nil"/>
            </w:tcBorders>
            <w:shd w:val="clear" w:color="auto" w:fill="auto"/>
          </w:tcPr>
          <w:p w14:paraId="076C4B54" w14:textId="16591235" w:rsidR="000270B9" w:rsidRPr="00484B07" w:rsidRDefault="000270B9" w:rsidP="000270B9">
            <w:pPr>
              <w:pStyle w:val="TAL"/>
            </w:pPr>
          </w:p>
        </w:tc>
      </w:tr>
      <w:tr w:rsidR="00484B07" w:rsidRPr="00484B07" w14:paraId="4E59D888" w14:textId="77777777" w:rsidTr="00E7517C">
        <w:trPr>
          <w:cantSplit/>
          <w:trHeight w:hRule="exact" w:val="964"/>
        </w:trPr>
        <w:tc>
          <w:tcPr>
            <w:tcW w:w="10423" w:type="dxa"/>
            <w:gridSpan w:val="2"/>
            <w:tcBorders>
              <w:top w:val="nil"/>
              <w:left w:val="nil"/>
              <w:bottom w:val="nil"/>
              <w:right w:val="nil"/>
            </w:tcBorders>
            <w:shd w:val="clear" w:color="auto" w:fill="auto"/>
          </w:tcPr>
          <w:p w14:paraId="7B678B59" w14:textId="24BFD9DC" w:rsidR="000270B9" w:rsidRPr="00484B07" w:rsidRDefault="000270B9" w:rsidP="000270B9">
            <w:pPr>
              <w:rPr>
                <w:sz w:val="16"/>
                <w:szCs w:val="16"/>
              </w:rPr>
            </w:pPr>
            <w:r w:rsidRPr="00484B07">
              <w:rPr>
                <w:sz w:val="16"/>
                <w:szCs w:val="16"/>
              </w:rPr>
              <w:t>The present document has been developed within the 3</w:t>
            </w:r>
            <w:r w:rsidRPr="00484B07">
              <w:rPr>
                <w:sz w:val="16"/>
                <w:szCs w:val="16"/>
                <w:vertAlign w:val="superscript"/>
              </w:rPr>
              <w:t>rd</w:t>
            </w:r>
            <w:r w:rsidRPr="00484B07">
              <w:rPr>
                <w:sz w:val="16"/>
                <w:szCs w:val="16"/>
              </w:rPr>
              <w:t xml:space="preserve"> Generation Partnership Project (3GPP</w:t>
            </w:r>
            <w:r w:rsidRPr="00484B07">
              <w:rPr>
                <w:sz w:val="16"/>
                <w:szCs w:val="16"/>
                <w:vertAlign w:val="superscript"/>
              </w:rPr>
              <w:t xml:space="preserve"> TM</w:t>
            </w:r>
            <w:r w:rsidRPr="00484B07">
              <w:rPr>
                <w:sz w:val="16"/>
                <w:szCs w:val="16"/>
              </w:rPr>
              <w:t>) and may be further elaborated for the purposes of 3GPP.</w:t>
            </w:r>
            <w:r w:rsidRPr="00484B07">
              <w:rPr>
                <w:sz w:val="16"/>
                <w:szCs w:val="16"/>
              </w:rPr>
              <w:br/>
              <w:t>The present document has not been subject to any approval process by the 3GPP</w:t>
            </w:r>
            <w:r w:rsidRPr="00484B07">
              <w:rPr>
                <w:sz w:val="16"/>
                <w:szCs w:val="16"/>
                <w:vertAlign w:val="superscript"/>
              </w:rPr>
              <w:t xml:space="preserve"> </w:t>
            </w:r>
            <w:r w:rsidRPr="00484B07">
              <w:rPr>
                <w:sz w:val="16"/>
                <w:szCs w:val="16"/>
              </w:rPr>
              <w:t>Organizational Partners and shall not be implemented.</w:t>
            </w:r>
            <w:r w:rsidRPr="00484B07">
              <w:rPr>
                <w:sz w:val="16"/>
                <w:szCs w:val="16"/>
              </w:rPr>
              <w:br/>
              <w:t>This Specification is provided for future development work within 3GPP</w:t>
            </w:r>
            <w:r w:rsidRPr="00484B07">
              <w:rPr>
                <w:sz w:val="16"/>
                <w:szCs w:val="16"/>
                <w:vertAlign w:val="superscript"/>
              </w:rPr>
              <w:t xml:space="preserve"> </w:t>
            </w:r>
            <w:r w:rsidRPr="00484B07">
              <w:rPr>
                <w:sz w:val="16"/>
                <w:szCs w:val="16"/>
              </w:rPr>
              <w:t>only. The Organizational Partners accept no liability for any use of this Specification.</w:t>
            </w:r>
            <w:r w:rsidRPr="00484B07">
              <w:rPr>
                <w:sz w:val="16"/>
                <w:szCs w:val="16"/>
              </w:rPr>
              <w:br/>
              <w:t>Specifications and Reports for implementation of the 3GPP</w:t>
            </w:r>
            <w:r w:rsidRPr="00484B07">
              <w:rPr>
                <w:sz w:val="16"/>
                <w:szCs w:val="16"/>
                <w:vertAlign w:val="superscript"/>
              </w:rPr>
              <w:t xml:space="preserve"> TM</w:t>
            </w:r>
            <w:r w:rsidRPr="00484B07">
              <w:rPr>
                <w:sz w:val="16"/>
                <w:szCs w:val="16"/>
              </w:rPr>
              <w:t xml:space="preserve"> system should be obtained via the 3GPP Organizational Partners' Publications Offices.</w:t>
            </w:r>
          </w:p>
        </w:tc>
      </w:tr>
    </w:tbl>
    <w:p w14:paraId="62A41910" w14:textId="77777777" w:rsidR="00080512" w:rsidRPr="00484B07" w:rsidRDefault="00080512">
      <w:pPr>
        <w:sectPr w:rsidR="00080512" w:rsidRPr="00484B07"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484B07" w:rsidRPr="00484B07" w14:paraId="779AAB31" w14:textId="77777777" w:rsidTr="00133525">
        <w:trPr>
          <w:trHeight w:hRule="exact" w:val="5670"/>
        </w:trPr>
        <w:tc>
          <w:tcPr>
            <w:tcW w:w="10423" w:type="dxa"/>
            <w:shd w:val="clear" w:color="auto" w:fill="auto"/>
          </w:tcPr>
          <w:p w14:paraId="4C627120" w14:textId="77777777" w:rsidR="00E16509" w:rsidRPr="00484B07" w:rsidRDefault="00E16509" w:rsidP="00E16509">
            <w:bookmarkStart w:id="11" w:name="page2"/>
          </w:p>
        </w:tc>
      </w:tr>
      <w:tr w:rsidR="00484B07" w:rsidRPr="00484B07" w14:paraId="7A3B3A7F" w14:textId="77777777" w:rsidTr="00C074DD">
        <w:trPr>
          <w:trHeight w:hRule="exact" w:val="5387"/>
        </w:trPr>
        <w:tc>
          <w:tcPr>
            <w:tcW w:w="10423" w:type="dxa"/>
            <w:shd w:val="clear" w:color="auto" w:fill="auto"/>
          </w:tcPr>
          <w:p w14:paraId="03A67D73" w14:textId="77777777" w:rsidR="00E16509" w:rsidRPr="00484B07" w:rsidRDefault="00E16509" w:rsidP="00133525">
            <w:pPr>
              <w:pStyle w:val="FP"/>
              <w:spacing w:after="240"/>
              <w:ind w:left="2835" w:right="2835"/>
              <w:jc w:val="center"/>
              <w:rPr>
                <w:rFonts w:ascii="Arial" w:hAnsi="Arial"/>
                <w:b/>
                <w:i/>
              </w:rPr>
            </w:pPr>
            <w:bookmarkStart w:id="12" w:name="coords3gpp"/>
            <w:r w:rsidRPr="00484B07">
              <w:rPr>
                <w:rFonts w:ascii="Arial" w:hAnsi="Arial"/>
                <w:b/>
                <w:i/>
              </w:rPr>
              <w:t>3GPP</w:t>
            </w:r>
          </w:p>
          <w:p w14:paraId="252767FD" w14:textId="77777777" w:rsidR="00E16509" w:rsidRPr="00484B07" w:rsidRDefault="00E16509" w:rsidP="00133525">
            <w:pPr>
              <w:pStyle w:val="FP"/>
              <w:pBdr>
                <w:bottom w:val="single" w:sz="6" w:space="1" w:color="auto"/>
              </w:pBdr>
              <w:ind w:left="2835" w:right="2835"/>
              <w:jc w:val="center"/>
            </w:pPr>
            <w:r w:rsidRPr="00484B07">
              <w:t>Postal address</w:t>
            </w:r>
          </w:p>
          <w:p w14:paraId="73CD2C20" w14:textId="77777777" w:rsidR="00E16509" w:rsidRPr="00484B07" w:rsidRDefault="00E16509" w:rsidP="00133525">
            <w:pPr>
              <w:pStyle w:val="FP"/>
              <w:ind w:left="2835" w:right="2835"/>
              <w:jc w:val="center"/>
              <w:rPr>
                <w:rFonts w:ascii="Arial" w:hAnsi="Arial"/>
                <w:sz w:val="18"/>
              </w:rPr>
            </w:pPr>
          </w:p>
          <w:p w14:paraId="2122B1F3" w14:textId="77777777" w:rsidR="00E16509" w:rsidRPr="00484B07" w:rsidRDefault="00E16509" w:rsidP="00133525">
            <w:pPr>
              <w:pStyle w:val="FP"/>
              <w:pBdr>
                <w:bottom w:val="single" w:sz="6" w:space="1" w:color="auto"/>
              </w:pBdr>
              <w:spacing w:before="240"/>
              <w:ind w:left="2835" w:right="2835"/>
              <w:jc w:val="center"/>
            </w:pPr>
            <w:r w:rsidRPr="00484B07">
              <w:t>3GPP support office address</w:t>
            </w:r>
          </w:p>
          <w:p w14:paraId="4B118786" w14:textId="408C0699" w:rsidR="00E16509" w:rsidRPr="00484B07" w:rsidRDefault="00E16509" w:rsidP="00133525">
            <w:pPr>
              <w:pStyle w:val="FP"/>
              <w:ind w:left="2835" w:right="2835"/>
              <w:jc w:val="center"/>
              <w:rPr>
                <w:rFonts w:ascii="Arial" w:hAnsi="Arial"/>
                <w:sz w:val="18"/>
              </w:rPr>
            </w:pPr>
            <w:r w:rsidRPr="00484B07">
              <w:rPr>
                <w:rFonts w:ascii="Arial" w:hAnsi="Arial"/>
                <w:sz w:val="18"/>
              </w:rPr>
              <w:t xml:space="preserve">650 Route des Lucioles </w:t>
            </w:r>
            <w:r w:rsidR="007D4F9A" w:rsidRPr="00484B07">
              <w:rPr>
                <w:rFonts w:ascii="Arial" w:hAnsi="Arial"/>
                <w:sz w:val="18"/>
              </w:rPr>
              <w:t>–</w:t>
            </w:r>
            <w:r w:rsidRPr="00484B07">
              <w:rPr>
                <w:rFonts w:ascii="Arial" w:hAnsi="Arial"/>
                <w:sz w:val="18"/>
              </w:rPr>
              <w:t xml:space="preserve"> Sophia Antipolis</w:t>
            </w:r>
          </w:p>
          <w:p w14:paraId="7A890E1F" w14:textId="56E5FB1D" w:rsidR="00E16509" w:rsidRPr="00484B07" w:rsidRDefault="00E16509" w:rsidP="00133525">
            <w:pPr>
              <w:pStyle w:val="FP"/>
              <w:ind w:left="2835" w:right="2835"/>
              <w:jc w:val="center"/>
              <w:rPr>
                <w:rFonts w:ascii="Arial" w:hAnsi="Arial"/>
                <w:sz w:val="18"/>
              </w:rPr>
            </w:pPr>
            <w:r w:rsidRPr="00484B07">
              <w:rPr>
                <w:rFonts w:ascii="Arial" w:hAnsi="Arial"/>
                <w:sz w:val="18"/>
              </w:rPr>
              <w:t xml:space="preserve">Valbonne </w:t>
            </w:r>
            <w:r w:rsidR="007D4F9A" w:rsidRPr="00484B07">
              <w:rPr>
                <w:rFonts w:ascii="Arial" w:hAnsi="Arial"/>
                <w:sz w:val="18"/>
              </w:rPr>
              <w:t>–</w:t>
            </w:r>
            <w:r w:rsidRPr="00484B07">
              <w:rPr>
                <w:rFonts w:ascii="Arial" w:hAnsi="Arial"/>
                <w:sz w:val="18"/>
              </w:rPr>
              <w:t xml:space="preserve"> FRANCE</w:t>
            </w:r>
          </w:p>
          <w:p w14:paraId="76EFB16C" w14:textId="77777777" w:rsidR="00E16509" w:rsidRPr="00484B07" w:rsidRDefault="00E16509" w:rsidP="00133525">
            <w:pPr>
              <w:pStyle w:val="FP"/>
              <w:spacing w:after="20"/>
              <w:ind w:left="2835" w:right="2835"/>
              <w:jc w:val="center"/>
              <w:rPr>
                <w:rFonts w:ascii="Arial" w:hAnsi="Arial"/>
                <w:sz w:val="18"/>
              </w:rPr>
            </w:pPr>
            <w:r w:rsidRPr="00484B07">
              <w:rPr>
                <w:rFonts w:ascii="Arial" w:hAnsi="Arial"/>
                <w:sz w:val="18"/>
              </w:rPr>
              <w:t>Tel.: +33 4 92 94 42 00 Fax: +33 4 93 65 47 16</w:t>
            </w:r>
          </w:p>
          <w:p w14:paraId="6476674E" w14:textId="77777777" w:rsidR="00E16509" w:rsidRPr="00484B07" w:rsidRDefault="00E16509" w:rsidP="00133525">
            <w:pPr>
              <w:pStyle w:val="FP"/>
              <w:pBdr>
                <w:bottom w:val="single" w:sz="6" w:space="1" w:color="auto"/>
              </w:pBdr>
              <w:spacing w:before="240"/>
              <w:ind w:left="2835" w:right="2835"/>
              <w:jc w:val="center"/>
            </w:pPr>
            <w:r w:rsidRPr="00484B07">
              <w:t>Internet</w:t>
            </w:r>
          </w:p>
          <w:p w14:paraId="2D660AE8" w14:textId="41D4B581" w:rsidR="00E16509" w:rsidRPr="00484B07" w:rsidRDefault="00000000" w:rsidP="00133525">
            <w:pPr>
              <w:pStyle w:val="FP"/>
              <w:ind w:left="2835" w:right="2835"/>
              <w:jc w:val="center"/>
              <w:rPr>
                <w:rFonts w:ascii="Arial" w:hAnsi="Arial"/>
                <w:sz w:val="18"/>
              </w:rPr>
            </w:pPr>
            <w:hyperlink r:id="rId18" w:history="1">
              <w:r w:rsidR="007D4F9A" w:rsidRPr="00484B07">
                <w:rPr>
                  <w:rStyle w:val="Hyperlink"/>
                  <w:rFonts w:ascii="Arial" w:hAnsi="Arial"/>
                  <w:color w:val="auto"/>
                  <w:sz w:val="18"/>
                  <w:u w:val="none"/>
                </w:rPr>
                <w:t>http://www.3gpp.org</w:t>
              </w:r>
            </w:hyperlink>
            <w:bookmarkEnd w:id="12"/>
          </w:p>
          <w:p w14:paraId="3EBD2B84" w14:textId="77777777" w:rsidR="00E16509" w:rsidRPr="00484B07" w:rsidRDefault="00E16509" w:rsidP="00133525"/>
        </w:tc>
      </w:tr>
      <w:tr w:rsidR="00484B07" w:rsidRPr="00484B07" w14:paraId="1D69F471" w14:textId="77777777" w:rsidTr="00C074DD">
        <w:tc>
          <w:tcPr>
            <w:tcW w:w="10423" w:type="dxa"/>
            <w:shd w:val="clear" w:color="auto" w:fill="auto"/>
            <w:vAlign w:val="bottom"/>
          </w:tcPr>
          <w:p w14:paraId="4D400848" w14:textId="77777777" w:rsidR="00E16509" w:rsidRPr="00484B07" w:rsidRDefault="00E16509" w:rsidP="00133525">
            <w:pPr>
              <w:pStyle w:val="FP"/>
              <w:pBdr>
                <w:bottom w:val="single" w:sz="6" w:space="1" w:color="auto"/>
              </w:pBdr>
              <w:spacing w:after="240"/>
              <w:jc w:val="center"/>
              <w:rPr>
                <w:rFonts w:ascii="Arial" w:hAnsi="Arial"/>
                <w:b/>
                <w:i/>
              </w:rPr>
            </w:pPr>
            <w:bookmarkStart w:id="13" w:name="copyrightNotification"/>
            <w:r w:rsidRPr="00484B07">
              <w:rPr>
                <w:rFonts w:ascii="Arial" w:hAnsi="Arial"/>
                <w:b/>
                <w:i/>
              </w:rPr>
              <w:t>Copyright Notification</w:t>
            </w:r>
          </w:p>
          <w:p w14:paraId="2C8A8C99" w14:textId="77777777" w:rsidR="00E16509" w:rsidRPr="00484B07" w:rsidRDefault="00E16509" w:rsidP="00133525">
            <w:pPr>
              <w:pStyle w:val="FP"/>
              <w:jc w:val="center"/>
            </w:pPr>
            <w:r w:rsidRPr="00484B07">
              <w:t>No part may be reproduced except as authorized by written permission.</w:t>
            </w:r>
            <w:r w:rsidRPr="00484B07">
              <w:br/>
              <w:t>The copyright and the foregoing restriction extend to reproduction in all media.</w:t>
            </w:r>
          </w:p>
          <w:p w14:paraId="5A408646" w14:textId="77777777" w:rsidR="00E16509" w:rsidRPr="00484B07" w:rsidRDefault="00E16509" w:rsidP="00133525">
            <w:pPr>
              <w:pStyle w:val="FP"/>
              <w:jc w:val="center"/>
            </w:pPr>
          </w:p>
          <w:p w14:paraId="786C0A36" w14:textId="6B01AC29" w:rsidR="00E16509" w:rsidRPr="00484B07" w:rsidRDefault="00E16509" w:rsidP="00133525">
            <w:pPr>
              <w:pStyle w:val="FP"/>
              <w:jc w:val="center"/>
              <w:rPr>
                <w:sz w:val="18"/>
              </w:rPr>
            </w:pPr>
            <w:r w:rsidRPr="00484B07">
              <w:rPr>
                <w:sz w:val="18"/>
              </w:rPr>
              <w:t xml:space="preserve">© </w:t>
            </w:r>
            <w:bookmarkStart w:id="14" w:name="copyrightDate"/>
            <w:r w:rsidRPr="00484B07">
              <w:rPr>
                <w:sz w:val="18"/>
              </w:rPr>
              <w:t>2</w:t>
            </w:r>
            <w:r w:rsidR="008E2D68" w:rsidRPr="00484B07">
              <w:rPr>
                <w:sz w:val="18"/>
              </w:rPr>
              <w:t>02</w:t>
            </w:r>
            <w:bookmarkEnd w:id="14"/>
            <w:r w:rsidR="00A55484" w:rsidRPr="00484B07">
              <w:rPr>
                <w:sz w:val="18"/>
              </w:rPr>
              <w:t>3</w:t>
            </w:r>
            <w:r w:rsidRPr="00484B07">
              <w:rPr>
                <w:sz w:val="18"/>
              </w:rPr>
              <w:t>, 3GPP Organizational Partners (ARIB, ATIS, CCSA, ETSI, TSDSI, TTA, TTC).</w:t>
            </w:r>
            <w:bookmarkStart w:id="15" w:name="copyrightaddon"/>
            <w:bookmarkEnd w:id="15"/>
          </w:p>
          <w:p w14:paraId="63D0B133" w14:textId="77777777" w:rsidR="00E16509" w:rsidRPr="00484B07" w:rsidRDefault="00E16509" w:rsidP="00133525">
            <w:pPr>
              <w:pStyle w:val="FP"/>
              <w:jc w:val="center"/>
              <w:rPr>
                <w:sz w:val="18"/>
              </w:rPr>
            </w:pPr>
            <w:r w:rsidRPr="00484B07">
              <w:rPr>
                <w:sz w:val="18"/>
              </w:rPr>
              <w:t>All rights reserved.</w:t>
            </w:r>
          </w:p>
          <w:p w14:paraId="582AEDD5" w14:textId="77777777" w:rsidR="00E16509" w:rsidRPr="00484B07" w:rsidRDefault="00E16509" w:rsidP="00E16509">
            <w:pPr>
              <w:pStyle w:val="FP"/>
              <w:rPr>
                <w:sz w:val="18"/>
              </w:rPr>
            </w:pPr>
          </w:p>
          <w:p w14:paraId="01F2EB56" w14:textId="77777777" w:rsidR="00E16509" w:rsidRPr="00484B07" w:rsidRDefault="00E16509" w:rsidP="00E16509">
            <w:pPr>
              <w:pStyle w:val="FP"/>
              <w:rPr>
                <w:sz w:val="18"/>
              </w:rPr>
            </w:pPr>
            <w:r w:rsidRPr="00484B07">
              <w:rPr>
                <w:sz w:val="18"/>
              </w:rPr>
              <w:t>UMTS™ is a Trade Mark of ETSI registered for the benefit of its members</w:t>
            </w:r>
          </w:p>
          <w:p w14:paraId="5F3AE562" w14:textId="77777777" w:rsidR="00E16509" w:rsidRPr="00484B07" w:rsidRDefault="00E16509" w:rsidP="00E16509">
            <w:pPr>
              <w:pStyle w:val="FP"/>
              <w:rPr>
                <w:sz w:val="18"/>
              </w:rPr>
            </w:pPr>
            <w:r w:rsidRPr="00484B07">
              <w:rPr>
                <w:sz w:val="18"/>
              </w:rPr>
              <w:t>3GPP™ is a Trade Mark of ETSI registered for the benefit of its Members and of the 3GPP Organizational Partners</w:t>
            </w:r>
            <w:r w:rsidRPr="00484B07">
              <w:rPr>
                <w:sz w:val="18"/>
              </w:rPr>
              <w:br/>
              <w:t>LTE™ is a Trade Mark of ETSI registered for the benefit of its Members and of the 3GPP Organizational Partners</w:t>
            </w:r>
          </w:p>
          <w:p w14:paraId="717EC1B5" w14:textId="77777777" w:rsidR="00E16509" w:rsidRPr="00484B07" w:rsidRDefault="00E16509" w:rsidP="00E16509">
            <w:pPr>
              <w:pStyle w:val="FP"/>
              <w:rPr>
                <w:sz w:val="18"/>
              </w:rPr>
            </w:pPr>
            <w:r w:rsidRPr="00484B07">
              <w:rPr>
                <w:sz w:val="18"/>
              </w:rPr>
              <w:t>GSM® and the GSM logo are registered and owned by the GSM Association</w:t>
            </w:r>
            <w:bookmarkEnd w:id="13"/>
          </w:p>
          <w:p w14:paraId="26DA3D2F" w14:textId="77777777" w:rsidR="00E16509" w:rsidRPr="00484B07" w:rsidRDefault="00E16509" w:rsidP="00133525"/>
        </w:tc>
      </w:tr>
      <w:bookmarkEnd w:id="11"/>
    </w:tbl>
    <w:p w14:paraId="04D347A8" w14:textId="77777777" w:rsidR="00080512" w:rsidRPr="00484B07" w:rsidRDefault="00080512">
      <w:pPr>
        <w:pStyle w:val="TT"/>
      </w:pPr>
      <w:r w:rsidRPr="00484B07">
        <w:br w:type="page"/>
      </w:r>
      <w:bookmarkStart w:id="16" w:name="tableOfContents"/>
      <w:bookmarkEnd w:id="16"/>
      <w:r w:rsidRPr="00484B07">
        <w:lastRenderedPageBreak/>
        <w:t>Contents</w:t>
      </w:r>
    </w:p>
    <w:p w14:paraId="313EA856" w14:textId="17F724F2" w:rsidR="00E06A79" w:rsidRDefault="004D3578">
      <w:pPr>
        <w:pStyle w:val="TOC1"/>
        <w:rPr>
          <w:rFonts w:asciiTheme="minorHAnsi" w:eastAsiaTheme="minorEastAsia" w:hAnsiTheme="minorHAnsi" w:cstheme="minorBidi"/>
          <w:noProof/>
          <w:szCs w:val="22"/>
          <w:lang w:eastAsia="ja-JP"/>
        </w:rPr>
      </w:pPr>
      <w:r w:rsidRPr="00484B07">
        <w:fldChar w:fldCharType="begin" w:fldLock="1"/>
      </w:r>
      <w:r w:rsidRPr="00484B07">
        <w:instrText xml:space="preserve"> TOC \o "1-9" </w:instrText>
      </w:r>
      <w:r w:rsidRPr="00484B07">
        <w:fldChar w:fldCharType="separate"/>
      </w:r>
      <w:r w:rsidR="00E06A79">
        <w:rPr>
          <w:noProof/>
        </w:rPr>
        <w:t>F</w:t>
      </w:r>
      <w:r w:rsidR="00E06A79">
        <w:t>oreword</w:t>
      </w:r>
      <w:r w:rsidR="00E06A79">
        <w:tab/>
      </w:r>
      <w:r w:rsidR="00E06A79">
        <w:rPr>
          <w:noProof/>
        </w:rPr>
        <w:fldChar w:fldCharType="begin" w:fldLock="1"/>
      </w:r>
      <w:r w:rsidR="00E06A79">
        <w:rPr>
          <w:noProof/>
        </w:rPr>
        <w:instrText xml:space="preserve"> PAGEREF _Toc131415112 \h </w:instrText>
      </w:r>
      <w:r w:rsidR="00E06A79">
        <w:rPr>
          <w:noProof/>
        </w:rPr>
      </w:r>
      <w:r w:rsidR="00E06A79">
        <w:rPr>
          <w:noProof/>
        </w:rPr>
        <w:fldChar w:fldCharType="separate"/>
      </w:r>
      <w:r w:rsidR="00E06A79">
        <w:rPr>
          <w:noProof/>
        </w:rPr>
        <w:t>5</w:t>
      </w:r>
      <w:r w:rsidR="00E06A79">
        <w:rPr>
          <w:noProof/>
        </w:rPr>
        <w:fldChar w:fldCharType="end"/>
      </w:r>
    </w:p>
    <w:p w14:paraId="4BCCBEA3" w14:textId="466FC429" w:rsidR="00E06A79" w:rsidRDefault="00E06A79">
      <w:pPr>
        <w:pStyle w:val="TOC1"/>
        <w:rPr>
          <w:rFonts w:asciiTheme="minorHAnsi" w:eastAsiaTheme="minorEastAsia" w:hAnsiTheme="minorHAnsi" w:cstheme="minorBidi"/>
          <w:noProof/>
          <w:szCs w:val="22"/>
          <w:lang w:eastAsia="ja-JP"/>
        </w:rPr>
      </w:pPr>
      <w:r>
        <w:t>1</w:t>
      </w:r>
      <w:r>
        <w:rPr>
          <w:rFonts w:asciiTheme="minorHAnsi" w:eastAsiaTheme="minorEastAsia" w:hAnsiTheme="minorHAnsi" w:cstheme="minorBidi"/>
          <w:szCs w:val="22"/>
          <w:lang w:eastAsia="ja-JP"/>
        </w:rPr>
        <w:tab/>
      </w:r>
      <w:r>
        <w:rPr>
          <w:noProof/>
        </w:rPr>
        <w:t>Scope</w:t>
      </w:r>
      <w:r>
        <w:rPr>
          <w:noProof/>
        </w:rPr>
        <w:tab/>
      </w:r>
      <w:r>
        <w:rPr>
          <w:noProof/>
        </w:rPr>
        <w:fldChar w:fldCharType="begin" w:fldLock="1"/>
      </w:r>
      <w:r>
        <w:rPr>
          <w:noProof/>
        </w:rPr>
        <w:instrText xml:space="preserve"> PAGEREF _Toc131415113 \h </w:instrText>
      </w:r>
      <w:r>
        <w:rPr>
          <w:noProof/>
        </w:rPr>
      </w:r>
      <w:r>
        <w:rPr>
          <w:noProof/>
        </w:rPr>
        <w:fldChar w:fldCharType="separate"/>
      </w:r>
      <w:r>
        <w:rPr>
          <w:noProof/>
        </w:rPr>
        <w:t>7</w:t>
      </w:r>
      <w:r>
        <w:rPr>
          <w:noProof/>
        </w:rPr>
        <w:fldChar w:fldCharType="end"/>
      </w:r>
    </w:p>
    <w:p w14:paraId="08BA536D" w14:textId="4E9D1A76" w:rsidR="00E06A79" w:rsidRDefault="00E06A79">
      <w:pPr>
        <w:pStyle w:val="TOC1"/>
        <w:rPr>
          <w:rFonts w:asciiTheme="minorHAnsi" w:eastAsiaTheme="minorEastAsia" w:hAnsiTheme="minorHAnsi" w:cstheme="minorBidi"/>
          <w:noProof/>
          <w:szCs w:val="22"/>
          <w:lang w:eastAsia="ja-JP"/>
        </w:rPr>
      </w:pPr>
      <w:r>
        <w:t>2</w:t>
      </w:r>
      <w:r>
        <w:rPr>
          <w:rFonts w:asciiTheme="minorHAnsi" w:eastAsiaTheme="minorEastAsia" w:hAnsiTheme="minorHAnsi" w:cstheme="minorBidi"/>
          <w:szCs w:val="22"/>
          <w:lang w:eastAsia="ja-JP"/>
        </w:rPr>
        <w:tab/>
      </w:r>
      <w:r>
        <w:rPr>
          <w:noProof/>
        </w:rPr>
        <w:t>References</w:t>
      </w:r>
      <w:r>
        <w:rPr>
          <w:noProof/>
        </w:rPr>
        <w:tab/>
      </w:r>
      <w:r>
        <w:rPr>
          <w:noProof/>
        </w:rPr>
        <w:fldChar w:fldCharType="begin" w:fldLock="1"/>
      </w:r>
      <w:r>
        <w:rPr>
          <w:noProof/>
        </w:rPr>
        <w:instrText xml:space="preserve"> PAGEREF _Toc131415114 \h </w:instrText>
      </w:r>
      <w:r>
        <w:rPr>
          <w:noProof/>
        </w:rPr>
      </w:r>
      <w:r>
        <w:rPr>
          <w:noProof/>
        </w:rPr>
        <w:fldChar w:fldCharType="separate"/>
      </w:r>
      <w:r>
        <w:rPr>
          <w:noProof/>
        </w:rPr>
        <w:t>7</w:t>
      </w:r>
      <w:r>
        <w:rPr>
          <w:noProof/>
        </w:rPr>
        <w:fldChar w:fldCharType="end"/>
      </w:r>
    </w:p>
    <w:p w14:paraId="6F1F38C3" w14:textId="1AFD4C47" w:rsidR="00E06A79" w:rsidRDefault="00E06A79">
      <w:pPr>
        <w:pStyle w:val="TOC1"/>
        <w:rPr>
          <w:rFonts w:asciiTheme="minorHAnsi" w:eastAsiaTheme="minorEastAsia" w:hAnsiTheme="minorHAnsi" w:cstheme="minorBidi"/>
          <w:noProof/>
          <w:szCs w:val="22"/>
          <w:lang w:eastAsia="ja-JP"/>
        </w:rPr>
      </w:pPr>
      <w:r>
        <w:t>3</w:t>
      </w:r>
      <w:r>
        <w:rPr>
          <w:rFonts w:asciiTheme="minorHAnsi" w:eastAsiaTheme="minorEastAsia" w:hAnsiTheme="minorHAnsi" w:cstheme="minorBidi"/>
          <w:szCs w:val="22"/>
          <w:lang w:eastAsia="ja-JP"/>
        </w:rPr>
        <w:tab/>
      </w:r>
      <w:r>
        <w:rPr>
          <w:noProof/>
        </w:rPr>
        <w:t>Definitions of terms, symbols and abbreviations</w:t>
      </w:r>
      <w:r>
        <w:rPr>
          <w:noProof/>
        </w:rPr>
        <w:tab/>
      </w:r>
      <w:r>
        <w:rPr>
          <w:noProof/>
        </w:rPr>
        <w:fldChar w:fldCharType="begin" w:fldLock="1"/>
      </w:r>
      <w:r>
        <w:rPr>
          <w:noProof/>
        </w:rPr>
        <w:instrText xml:space="preserve"> PAGEREF _Toc131415115 \h </w:instrText>
      </w:r>
      <w:r>
        <w:rPr>
          <w:noProof/>
        </w:rPr>
      </w:r>
      <w:r>
        <w:rPr>
          <w:noProof/>
        </w:rPr>
        <w:fldChar w:fldCharType="separate"/>
      </w:r>
      <w:r>
        <w:rPr>
          <w:noProof/>
        </w:rPr>
        <w:t>8</w:t>
      </w:r>
      <w:r>
        <w:rPr>
          <w:noProof/>
        </w:rPr>
        <w:fldChar w:fldCharType="end"/>
      </w:r>
    </w:p>
    <w:p w14:paraId="1BD18B93" w14:textId="63DF8CCF" w:rsidR="00E06A79" w:rsidRDefault="00E06A79">
      <w:pPr>
        <w:pStyle w:val="TOC2"/>
        <w:rPr>
          <w:rFonts w:asciiTheme="minorHAnsi" w:eastAsiaTheme="minorEastAsia" w:hAnsiTheme="minorHAnsi" w:cstheme="minorBidi"/>
          <w:noProof/>
          <w:sz w:val="22"/>
          <w:szCs w:val="22"/>
          <w:lang w:eastAsia="ja-JP"/>
        </w:rPr>
      </w:pPr>
      <w:r>
        <w:t>3.1</w:t>
      </w:r>
      <w:r>
        <w:rPr>
          <w:rFonts w:asciiTheme="minorHAnsi" w:eastAsiaTheme="minorEastAsia" w:hAnsiTheme="minorHAnsi" w:cstheme="minorBidi"/>
          <w:sz w:val="22"/>
          <w:szCs w:val="22"/>
          <w:lang w:eastAsia="ja-JP"/>
        </w:rPr>
        <w:tab/>
      </w:r>
      <w:r>
        <w:rPr>
          <w:noProof/>
        </w:rPr>
        <w:t>Terms</w:t>
      </w:r>
      <w:r>
        <w:rPr>
          <w:noProof/>
        </w:rPr>
        <w:tab/>
      </w:r>
      <w:r>
        <w:rPr>
          <w:noProof/>
        </w:rPr>
        <w:fldChar w:fldCharType="begin" w:fldLock="1"/>
      </w:r>
      <w:r>
        <w:rPr>
          <w:noProof/>
        </w:rPr>
        <w:instrText xml:space="preserve"> PAGEREF _Toc131415116 \h </w:instrText>
      </w:r>
      <w:r>
        <w:rPr>
          <w:noProof/>
        </w:rPr>
      </w:r>
      <w:r>
        <w:rPr>
          <w:noProof/>
        </w:rPr>
        <w:fldChar w:fldCharType="separate"/>
      </w:r>
      <w:r>
        <w:rPr>
          <w:noProof/>
        </w:rPr>
        <w:t>8</w:t>
      </w:r>
      <w:r>
        <w:rPr>
          <w:noProof/>
        </w:rPr>
        <w:fldChar w:fldCharType="end"/>
      </w:r>
    </w:p>
    <w:p w14:paraId="50E44E42" w14:textId="0A0EF38D" w:rsidR="00E06A79" w:rsidRDefault="00E06A79">
      <w:pPr>
        <w:pStyle w:val="TOC2"/>
        <w:rPr>
          <w:rFonts w:asciiTheme="minorHAnsi" w:eastAsiaTheme="minorEastAsia" w:hAnsiTheme="minorHAnsi" w:cstheme="minorBidi"/>
          <w:noProof/>
          <w:sz w:val="22"/>
          <w:szCs w:val="22"/>
          <w:lang w:eastAsia="ja-JP"/>
        </w:rPr>
      </w:pPr>
      <w:r>
        <w:t>3.2</w:t>
      </w:r>
      <w:r>
        <w:rPr>
          <w:rFonts w:asciiTheme="minorHAnsi" w:eastAsiaTheme="minorEastAsia" w:hAnsiTheme="minorHAnsi" w:cstheme="minorBidi"/>
          <w:sz w:val="22"/>
          <w:szCs w:val="22"/>
          <w:lang w:eastAsia="ja-JP"/>
        </w:rPr>
        <w:tab/>
      </w:r>
      <w:r>
        <w:rPr>
          <w:noProof/>
        </w:rPr>
        <w:t>Abbreviations</w:t>
      </w:r>
      <w:r>
        <w:rPr>
          <w:noProof/>
        </w:rPr>
        <w:tab/>
      </w:r>
      <w:r>
        <w:rPr>
          <w:noProof/>
        </w:rPr>
        <w:fldChar w:fldCharType="begin" w:fldLock="1"/>
      </w:r>
      <w:r>
        <w:rPr>
          <w:noProof/>
        </w:rPr>
        <w:instrText xml:space="preserve"> PAGEREF _Toc131415117 \h </w:instrText>
      </w:r>
      <w:r>
        <w:rPr>
          <w:noProof/>
        </w:rPr>
      </w:r>
      <w:r>
        <w:rPr>
          <w:noProof/>
        </w:rPr>
        <w:fldChar w:fldCharType="separate"/>
      </w:r>
      <w:r>
        <w:rPr>
          <w:noProof/>
        </w:rPr>
        <w:t>8</w:t>
      </w:r>
      <w:r>
        <w:rPr>
          <w:noProof/>
        </w:rPr>
        <w:fldChar w:fldCharType="end"/>
      </w:r>
    </w:p>
    <w:p w14:paraId="619B1B3B" w14:textId="53D97D4D" w:rsidR="00E06A79" w:rsidRDefault="00E06A79">
      <w:pPr>
        <w:pStyle w:val="TOC1"/>
        <w:rPr>
          <w:rFonts w:asciiTheme="minorHAnsi" w:eastAsiaTheme="minorEastAsia" w:hAnsiTheme="minorHAnsi" w:cstheme="minorBidi"/>
          <w:noProof/>
          <w:szCs w:val="22"/>
          <w:lang w:eastAsia="ja-JP"/>
        </w:rPr>
      </w:pPr>
      <w:r>
        <w:t>4</w:t>
      </w:r>
      <w:r>
        <w:rPr>
          <w:rFonts w:asciiTheme="minorHAnsi" w:eastAsiaTheme="minorEastAsia" w:hAnsiTheme="minorHAnsi" w:cstheme="minorBidi"/>
          <w:szCs w:val="22"/>
          <w:lang w:eastAsia="ja-JP"/>
        </w:rPr>
        <w:tab/>
      </w:r>
      <w:r>
        <w:rPr>
          <w:noProof/>
        </w:rPr>
        <w:t>Introduction to Extended Reality</w:t>
      </w:r>
      <w:r>
        <w:rPr>
          <w:noProof/>
        </w:rPr>
        <w:tab/>
      </w:r>
      <w:r>
        <w:rPr>
          <w:noProof/>
        </w:rPr>
        <w:fldChar w:fldCharType="begin" w:fldLock="1"/>
      </w:r>
      <w:r>
        <w:rPr>
          <w:noProof/>
        </w:rPr>
        <w:instrText xml:space="preserve"> PAGEREF _Toc131415118 \h </w:instrText>
      </w:r>
      <w:r>
        <w:rPr>
          <w:noProof/>
        </w:rPr>
      </w:r>
      <w:r>
        <w:rPr>
          <w:noProof/>
        </w:rPr>
        <w:fldChar w:fldCharType="separate"/>
      </w:r>
      <w:r>
        <w:rPr>
          <w:noProof/>
        </w:rPr>
        <w:t>9</w:t>
      </w:r>
      <w:r>
        <w:rPr>
          <w:noProof/>
        </w:rPr>
        <w:fldChar w:fldCharType="end"/>
      </w:r>
    </w:p>
    <w:p w14:paraId="16709DCC" w14:textId="1407E61F" w:rsidR="00E06A79" w:rsidRDefault="00E06A79">
      <w:pPr>
        <w:pStyle w:val="TOC2"/>
        <w:rPr>
          <w:rFonts w:asciiTheme="minorHAnsi" w:eastAsiaTheme="minorEastAsia" w:hAnsiTheme="minorHAnsi" w:cstheme="minorBidi"/>
          <w:noProof/>
          <w:sz w:val="22"/>
          <w:szCs w:val="22"/>
          <w:lang w:eastAsia="ja-JP"/>
        </w:rPr>
      </w:pPr>
      <w:r>
        <w:t>4.1</w:t>
      </w:r>
      <w:r>
        <w:rPr>
          <w:rFonts w:asciiTheme="minorHAnsi" w:eastAsiaTheme="minorEastAsia" w:hAnsiTheme="minorHAnsi" w:cstheme="minorBidi"/>
          <w:sz w:val="22"/>
          <w:szCs w:val="22"/>
          <w:lang w:eastAsia="ja-JP"/>
        </w:rPr>
        <w:tab/>
      </w:r>
      <w:r>
        <w:rPr>
          <w:noProof/>
        </w:rPr>
        <w:t>Extended Reality Types</w:t>
      </w:r>
      <w:r>
        <w:rPr>
          <w:noProof/>
        </w:rPr>
        <w:tab/>
      </w:r>
      <w:r>
        <w:rPr>
          <w:noProof/>
        </w:rPr>
        <w:fldChar w:fldCharType="begin" w:fldLock="1"/>
      </w:r>
      <w:r>
        <w:rPr>
          <w:noProof/>
        </w:rPr>
        <w:instrText xml:space="preserve"> PAGEREF _Toc131415119 \h </w:instrText>
      </w:r>
      <w:r>
        <w:rPr>
          <w:noProof/>
        </w:rPr>
      </w:r>
      <w:r>
        <w:rPr>
          <w:noProof/>
        </w:rPr>
        <w:fldChar w:fldCharType="separate"/>
      </w:r>
      <w:r>
        <w:rPr>
          <w:noProof/>
        </w:rPr>
        <w:t>9</w:t>
      </w:r>
      <w:r>
        <w:rPr>
          <w:noProof/>
        </w:rPr>
        <w:fldChar w:fldCharType="end"/>
      </w:r>
    </w:p>
    <w:p w14:paraId="79625C25" w14:textId="3F9D6584" w:rsidR="00E06A79" w:rsidRDefault="00E06A79">
      <w:pPr>
        <w:pStyle w:val="TOC2"/>
        <w:rPr>
          <w:rFonts w:asciiTheme="minorHAnsi" w:eastAsiaTheme="minorEastAsia" w:hAnsiTheme="minorHAnsi" w:cstheme="minorBidi"/>
          <w:noProof/>
          <w:sz w:val="22"/>
          <w:szCs w:val="22"/>
          <w:lang w:eastAsia="ja-JP"/>
        </w:rPr>
      </w:pPr>
      <w:r>
        <w:t>4.2</w:t>
      </w:r>
      <w:r>
        <w:rPr>
          <w:rFonts w:asciiTheme="minorHAnsi" w:eastAsiaTheme="minorEastAsia" w:hAnsiTheme="minorHAnsi" w:cstheme="minorBidi"/>
          <w:sz w:val="22"/>
          <w:szCs w:val="22"/>
          <w:lang w:eastAsia="ja-JP"/>
        </w:rPr>
        <w:tab/>
      </w:r>
      <w:r>
        <w:rPr>
          <w:noProof/>
        </w:rPr>
        <w:t>Human Perception and Tracking</w:t>
      </w:r>
      <w:r>
        <w:rPr>
          <w:noProof/>
        </w:rPr>
        <w:tab/>
      </w:r>
      <w:r>
        <w:rPr>
          <w:noProof/>
        </w:rPr>
        <w:fldChar w:fldCharType="begin" w:fldLock="1"/>
      </w:r>
      <w:r>
        <w:rPr>
          <w:noProof/>
        </w:rPr>
        <w:instrText xml:space="preserve"> PAGEREF _Toc131415120 \h </w:instrText>
      </w:r>
      <w:r>
        <w:rPr>
          <w:noProof/>
        </w:rPr>
      </w:r>
      <w:r>
        <w:rPr>
          <w:noProof/>
        </w:rPr>
        <w:fldChar w:fldCharType="separate"/>
      </w:r>
      <w:r>
        <w:rPr>
          <w:noProof/>
        </w:rPr>
        <w:t>9</w:t>
      </w:r>
      <w:r>
        <w:rPr>
          <w:noProof/>
        </w:rPr>
        <w:fldChar w:fldCharType="end"/>
      </w:r>
    </w:p>
    <w:p w14:paraId="4D75EAC1" w14:textId="4184D278" w:rsidR="00E06A79" w:rsidRDefault="00E06A79">
      <w:pPr>
        <w:pStyle w:val="TOC2"/>
        <w:rPr>
          <w:rFonts w:asciiTheme="minorHAnsi" w:eastAsiaTheme="minorEastAsia" w:hAnsiTheme="minorHAnsi" w:cstheme="minorBidi"/>
          <w:noProof/>
          <w:sz w:val="22"/>
          <w:szCs w:val="22"/>
          <w:lang w:eastAsia="ja-JP"/>
        </w:rPr>
      </w:pPr>
      <w:r>
        <w:t>4.3</w:t>
      </w:r>
      <w:r>
        <w:rPr>
          <w:rFonts w:asciiTheme="minorHAnsi" w:eastAsiaTheme="minorEastAsia" w:hAnsiTheme="minorHAnsi" w:cstheme="minorBidi"/>
          <w:sz w:val="22"/>
          <w:szCs w:val="22"/>
          <w:lang w:eastAsia="ja-JP"/>
        </w:rPr>
        <w:tab/>
      </w:r>
      <w:r>
        <w:rPr>
          <w:noProof/>
        </w:rPr>
        <w:t>Capture, Encoding and Delivery</w:t>
      </w:r>
      <w:r>
        <w:rPr>
          <w:noProof/>
        </w:rPr>
        <w:tab/>
      </w:r>
      <w:r>
        <w:rPr>
          <w:noProof/>
        </w:rPr>
        <w:fldChar w:fldCharType="begin" w:fldLock="1"/>
      </w:r>
      <w:r>
        <w:rPr>
          <w:noProof/>
        </w:rPr>
        <w:instrText xml:space="preserve"> PAGEREF _Toc131415121 \h </w:instrText>
      </w:r>
      <w:r>
        <w:rPr>
          <w:noProof/>
        </w:rPr>
      </w:r>
      <w:r>
        <w:rPr>
          <w:noProof/>
        </w:rPr>
        <w:fldChar w:fldCharType="separate"/>
      </w:r>
      <w:r>
        <w:rPr>
          <w:noProof/>
        </w:rPr>
        <w:t>10</w:t>
      </w:r>
      <w:r>
        <w:rPr>
          <w:noProof/>
        </w:rPr>
        <w:fldChar w:fldCharType="end"/>
      </w:r>
    </w:p>
    <w:p w14:paraId="3FBBDCEF" w14:textId="1C8842FF" w:rsidR="00E06A79" w:rsidRDefault="00E06A79">
      <w:pPr>
        <w:pStyle w:val="TOC3"/>
        <w:rPr>
          <w:rFonts w:asciiTheme="minorHAnsi" w:eastAsiaTheme="minorEastAsia" w:hAnsiTheme="minorHAnsi" w:cstheme="minorBidi"/>
          <w:noProof/>
          <w:sz w:val="22"/>
          <w:szCs w:val="22"/>
          <w:lang w:eastAsia="ja-JP"/>
        </w:rPr>
      </w:pPr>
      <w:r>
        <w:t>4.3.1</w:t>
      </w:r>
      <w:r>
        <w:rPr>
          <w:rFonts w:asciiTheme="minorHAnsi" w:eastAsiaTheme="minorEastAsia" w:hAnsiTheme="minorHAnsi" w:cstheme="minorBidi"/>
          <w:sz w:val="22"/>
          <w:szCs w:val="22"/>
          <w:lang w:eastAsia="ja-JP"/>
        </w:rPr>
        <w:tab/>
      </w:r>
      <w:r>
        <w:rPr>
          <w:noProof/>
        </w:rPr>
        <w:t>Video</w:t>
      </w:r>
      <w:r>
        <w:rPr>
          <w:noProof/>
        </w:rPr>
        <w:tab/>
      </w:r>
      <w:r>
        <w:rPr>
          <w:noProof/>
        </w:rPr>
        <w:fldChar w:fldCharType="begin" w:fldLock="1"/>
      </w:r>
      <w:r>
        <w:rPr>
          <w:noProof/>
        </w:rPr>
        <w:instrText xml:space="preserve"> PAGEREF _Toc131415122 \h </w:instrText>
      </w:r>
      <w:r>
        <w:rPr>
          <w:noProof/>
        </w:rPr>
      </w:r>
      <w:r>
        <w:rPr>
          <w:noProof/>
        </w:rPr>
        <w:fldChar w:fldCharType="separate"/>
      </w:r>
      <w:r>
        <w:rPr>
          <w:noProof/>
        </w:rPr>
        <w:t>10</w:t>
      </w:r>
      <w:r>
        <w:rPr>
          <w:noProof/>
        </w:rPr>
        <w:fldChar w:fldCharType="end"/>
      </w:r>
    </w:p>
    <w:p w14:paraId="2517891A" w14:textId="17EE2471" w:rsidR="00E06A79" w:rsidRDefault="00E06A79">
      <w:pPr>
        <w:pStyle w:val="TOC3"/>
        <w:rPr>
          <w:rFonts w:asciiTheme="minorHAnsi" w:eastAsiaTheme="minorEastAsia" w:hAnsiTheme="minorHAnsi" w:cstheme="minorBidi"/>
          <w:noProof/>
          <w:sz w:val="22"/>
          <w:szCs w:val="22"/>
          <w:lang w:eastAsia="ja-JP"/>
        </w:rPr>
      </w:pPr>
      <w:r>
        <w:t>4.3.2</w:t>
      </w:r>
      <w:r>
        <w:rPr>
          <w:rFonts w:asciiTheme="minorHAnsi" w:eastAsiaTheme="minorEastAsia" w:hAnsiTheme="minorHAnsi" w:cstheme="minorBidi"/>
          <w:sz w:val="22"/>
          <w:szCs w:val="22"/>
          <w:lang w:eastAsia="ja-JP"/>
        </w:rPr>
        <w:tab/>
      </w:r>
      <w:r>
        <w:rPr>
          <w:noProof/>
        </w:rPr>
        <w:t>Audio</w:t>
      </w:r>
      <w:r>
        <w:rPr>
          <w:noProof/>
        </w:rPr>
        <w:tab/>
      </w:r>
      <w:r>
        <w:rPr>
          <w:noProof/>
        </w:rPr>
        <w:fldChar w:fldCharType="begin" w:fldLock="1"/>
      </w:r>
      <w:r>
        <w:rPr>
          <w:noProof/>
        </w:rPr>
        <w:instrText xml:space="preserve"> PAGEREF _Toc131415123 \h </w:instrText>
      </w:r>
      <w:r>
        <w:rPr>
          <w:noProof/>
        </w:rPr>
      </w:r>
      <w:r>
        <w:rPr>
          <w:noProof/>
        </w:rPr>
        <w:fldChar w:fldCharType="separate"/>
      </w:r>
      <w:r>
        <w:rPr>
          <w:noProof/>
        </w:rPr>
        <w:t>11</w:t>
      </w:r>
      <w:r>
        <w:rPr>
          <w:noProof/>
        </w:rPr>
        <w:fldChar w:fldCharType="end"/>
      </w:r>
    </w:p>
    <w:p w14:paraId="12F380D7" w14:textId="37E495D0" w:rsidR="00E06A79" w:rsidRDefault="00E06A79">
      <w:pPr>
        <w:pStyle w:val="TOC2"/>
        <w:rPr>
          <w:rFonts w:asciiTheme="minorHAnsi" w:eastAsiaTheme="minorEastAsia" w:hAnsiTheme="minorHAnsi" w:cstheme="minorBidi"/>
          <w:noProof/>
          <w:sz w:val="22"/>
          <w:szCs w:val="22"/>
          <w:lang w:eastAsia="ja-JP"/>
        </w:rPr>
      </w:pPr>
      <w:r>
        <w:t>4.4</w:t>
      </w:r>
      <w:r>
        <w:rPr>
          <w:rFonts w:asciiTheme="minorHAnsi" w:eastAsiaTheme="minorEastAsia" w:hAnsiTheme="minorHAnsi" w:cstheme="minorBidi"/>
          <w:sz w:val="22"/>
          <w:szCs w:val="22"/>
          <w:lang w:eastAsia="ja-JP"/>
        </w:rPr>
        <w:tab/>
      </w:r>
      <w:r>
        <w:rPr>
          <w:noProof/>
        </w:rPr>
        <w:t>XR Engines and Rendering</w:t>
      </w:r>
      <w:r>
        <w:rPr>
          <w:noProof/>
        </w:rPr>
        <w:tab/>
      </w:r>
      <w:r>
        <w:rPr>
          <w:noProof/>
        </w:rPr>
        <w:fldChar w:fldCharType="begin" w:fldLock="1"/>
      </w:r>
      <w:r>
        <w:rPr>
          <w:noProof/>
        </w:rPr>
        <w:instrText xml:space="preserve"> PAGEREF _Toc131415124 \h </w:instrText>
      </w:r>
      <w:r>
        <w:rPr>
          <w:noProof/>
        </w:rPr>
      </w:r>
      <w:r>
        <w:rPr>
          <w:noProof/>
        </w:rPr>
        <w:fldChar w:fldCharType="separate"/>
      </w:r>
      <w:r>
        <w:rPr>
          <w:noProof/>
        </w:rPr>
        <w:t>11</w:t>
      </w:r>
      <w:r>
        <w:rPr>
          <w:noProof/>
        </w:rPr>
        <w:fldChar w:fldCharType="end"/>
      </w:r>
    </w:p>
    <w:p w14:paraId="22A27C24" w14:textId="062A1F62" w:rsidR="00E06A79" w:rsidRDefault="00E06A79">
      <w:pPr>
        <w:pStyle w:val="TOC2"/>
        <w:rPr>
          <w:rFonts w:asciiTheme="minorHAnsi" w:eastAsiaTheme="minorEastAsia" w:hAnsiTheme="minorHAnsi" w:cstheme="minorBidi"/>
          <w:noProof/>
          <w:sz w:val="22"/>
          <w:szCs w:val="22"/>
          <w:lang w:eastAsia="ja-JP"/>
        </w:rPr>
      </w:pPr>
      <w:r>
        <w:t>4.5</w:t>
      </w:r>
      <w:r>
        <w:rPr>
          <w:rFonts w:asciiTheme="minorHAnsi" w:eastAsiaTheme="minorEastAsia" w:hAnsiTheme="minorHAnsi" w:cstheme="minorBidi"/>
          <w:sz w:val="22"/>
          <w:szCs w:val="22"/>
          <w:lang w:eastAsia="ja-JP"/>
        </w:rPr>
        <w:tab/>
      </w:r>
      <w:r>
        <w:rPr>
          <w:noProof/>
        </w:rPr>
        <w:t>Characteristics and Requirements</w:t>
      </w:r>
      <w:r>
        <w:rPr>
          <w:noProof/>
        </w:rPr>
        <w:tab/>
      </w:r>
      <w:r>
        <w:rPr>
          <w:noProof/>
        </w:rPr>
        <w:fldChar w:fldCharType="begin" w:fldLock="1"/>
      </w:r>
      <w:r>
        <w:rPr>
          <w:noProof/>
        </w:rPr>
        <w:instrText xml:space="preserve"> PAGEREF _Toc131415125 \h </w:instrText>
      </w:r>
      <w:r>
        <w:rPr>
          <w:noProof/>
        </w:rPr>
      </w:r>
      <w:r>
        <w:rPr>
          <w:noProof/>
        </w:rPr>
        <w:fldChar w:fldCharType="separate"/>
      </w:r>
      <w:r>
        <w:rPr>
          <w:noProof/>
        </w:rPr>
        <w:t>11</w:t>
      </w:r>
      <w:r>
        <w:rPr>
          <w:noProof/>
        </w:rPr>
        <w:fldChar w:fldCharType="end"/>
      </w:r>
    </w:p>
    <w:p w14:paraId="4E814838" w14:textId="38C90CBA" w:rsidR="00E06A79" w:rsidRDefault="00E06A79">
      <w:pPr>
        <w:pStyle w:val="TOC3"/>
        <w:rPr>
          <w:rFonts w:asciiTheme="minorHAnsi" w:eastAsiaTheme="minorEastAsia" w:hAnsiTheme="minorHAnsi" w:cstheme="minorBidi"/>
          <w:noProof/>
          <w:sz w:val="22"/>
          <w:szCs w:val="22"/>
          <w:lang w:eastAsia="ja-JP"/>
        </w:rPr>
      </w:pPr>
      <w:r>
        <w:t>4.5.1</w:t>
      </w:r>
      <w:r>
        <w:rPr>
          <w:rFonts w:asciiTheme="minorHAnsi" w:eastAsiaTheme="minorEastAsia" w:hAnsiTheme="minorHAnsi" w:cstheme="minorBidi"/>
          <w:sz w:val="22"/>
          <w:szCs w:val="22"/>
          <w:lang w:eastAsia="ja-JP"/>
        </w:rPr>
        <w:tab/>
      </w:r>
      <w:r>
        <w:rPr>
          <w:noProof/>
        </w:rPr>
        <w:t>General</w:t>
      </w:r>
      <w:r>
        <w:rPr>
          <w:noProof/>
        </w:rPr>
        <w:tab/>
      </w:r>
      <w:r>
        <w:rPr>
          <w:noProof/>
        </w:rPr>
        <w:fldChar w:fldCharType="begin" w:fldLock="1"/>
      </w:r>
      <w:r>
        <w:rPr>
          <w:noProof/>
        </w:rPr>
        <w:instrText xml:space="preserve"> PAGEREF _Toc131415126 \h </w:instrText>
      </w:r>
      <w:r>
        <w:rPr>
          <w:noProof/>
        </w:rPr>
      </w:r>
      <w:r>
        <w:rPr>
          <w:noProof/>
        </w:rPr>
        <w:fldChar w:fldCharType="separate"/>
      </w:r>
      <w:r>
        <w:rPr>
          <w:noProof/>
        </w:rPr>
        <w:t>11</w:t>
      </w:r>
      <w:r>
        <w:rPr>
          <w:noProof/>
        </w:rPr>
        <w:fldChar w:fldCharType="end"/>
      </w:r>
    </w:p>
    <w:p w14:paraId="50BC6FB3" w14:textId="7A0F030C" w:rsidR="00E06A79" w:rsidRDefault="00E06A79">
      <w:pPr>
        <w:pStyle w:val="TOC3"/>
        <w:rPr>
          <w:rFonts w:asciiTheme="minorHAnsi" w:eastAsiaTheme="minorEastAsia" w:hAnsiTheme="minorHAnsi" w:cstheme="minorBidi"/>
          <w:noProof/>
          <w:sz w:val="22"/>
          <w:szCs w:val="22"/>
          <w:lang w:eastAsia="ja-JP"/>
        </w:rPr>
      </w:pPr>
      <w:r>
        <w:t>4.5.2</w:t>
      </w:r>
      <w:r>
        <w:rPr>
          <w:rFonts w:asciiTheme="minorHAnsi" w:eastAsiaTheme="minorEastAsia" w:hAnsiTheme="minorHAnsi" w:cstheme="minorBidi"/>
          <w:sz w:val="22"/>
          <w:szCs w:val="22"/>
          <w:lang w:eastAsia="ja-JP"/>
        </w:rPr>
        <w:tab/>
      </w:r>
      <w:r>
        <w:rPr>
          <w:noProof/>
        </w:rPr>
        <w:t>Video</w:t>
      </w:r>
      <w:r>
        <w:rPr>
          <w:noProof/>
        </w:rPr>
        <w:tab/>
      </w:r>
      <w:r>
        <w:rPr>
          <w:noProof/>
        </w:rPr>
        <w:fldChar w:fldCharType="begin" w:fldLock="1"/>
      </w:r>
      <w:r>
        <w:rPr>
          <w:noProof/>
        </w:rPr>
        <w:instrText xml:space="preserve"> PAGEREF _Toc131415127 \h </w:instrText>
      </w:r>
      <w:r>
        <w:rPr>
          <w:noProof/>
        </w:rPr>
      </w:r>
      <w:r>
        <w:rPr>
          <w:noProof/>
        </w:rPr>
        <w:fldChar w:fldCharType="separate"/>
      </w:r>
      <w:r>
        <w:rPr>
          <w:noProof/>
        </w:rPr>
        <w:t>12</w:t>
      </w:r>
      <w:r>
        <w:rPr>
          <w:noProof/>
        </w:rPr>
        <w:fldChar w:fldCharType="end"/>
      </w:r>
    </w:p>
    <w:p w14:paraId="6815FA52" w14:textId="418FF46F" w:rsidR="00E06A79" w:rsidRDefault="00E06A79">
      <w:pPr>
        <w:pStyle w:val="TOC3"/>
        <w:rPr>
          <w:rFonts w:asciiTheme="minorHAnsi" w:eastAsiaTheme="minorEastAsia" w:hAnsiTheme="minorHAnsi" w:cstheme="minorBidi"/>
          <w:noProof/>
          <w:sz w:val="22"/>
          <w:szCs w:val="22"/>
          <w:lang w:eastAsia="ja-JP"/>
        </w:rPr>
      </w:pPr>
      <w:r>
        <w:t>4.5.3</w:t>
      </w:r>
      <w:r>
        <w:rPr>
          <w:rFonts w:asciiTheme="minorHAnsi" w:eastAsiaTheme="minorEastAsia" w:hAnsiTheme="minorHAnsi" w:cstheme="minorBidi"/>
          <w:sz w:val="22"/>
          <w:szCs w:val="22"/>
          <w:lang w:eastAsia="ja-JP"/>
        </w:rPr>
        <w:tab/>
      </w:r>
      <w:r>
        <w:rPr>
          <w:noProof/>
        </w:rPr>
        <w:t>Audio</w:t>
      </w:r>
      <w:r>
        <w:rPr>
          <w:noProof/>
        </w:rPr>
        <w:tab/>
      </w:r>
      <w:r>
        <w:rPr>
          <w:noProof/>
        </w:rPr>
        <w:fldChar w:fldCharType="begin" w:fldLock="1"/>
      </w:r>
      <w:r>
        <w:rPr>
          <w:noProof/>
        </w:rPr>
        <w:instrText xml:space="preserve"> PAGEREF _Toc131415128 \h </w:instrText>
      </w:r>
      <w:r>
        <w:rPr>
          <w:noProof/>
        </w:rPr>
      </w:r>
      <w:r>
        <w:rPr>
          <w:noProof/>
        </w:rPr>
        <w:fldChar w:fldCharType="separate"/>
      </w:r>
      <w:r>
        <w:rPr>
          <w:noProof/>
        </w:rPr>
        <w:t>12</w:t>
      </w:r>
      <w:r>
        <w:rPr>
          <w:noProof/>
        </w:rPr>
        <w:fldChar w:fldCharType="end"/>
      </w:r>
    </w:p>
    <w:p w14:paraId="2E3102E4" w14:textId="65ABACF1" w:rsidR="00E06A79" w:rsidRDefault="00E06A79">
      <w:pPr>
        <w:pStyle w:val="TOC3"/>
        <w:rPr>
          <w:rFonts w:asciiTheme="minorHAnsi" w:eastAsiaTheme="minorEastAsia" w:hAnsiTheme="minorHAnsi" w:cstheme="minorBidi"/>
          <w:noProof/>
          <w:sz w:val="22"/>
          <w:szCs w:val="22"/>
          <w:lang w:eastAsia="ja-JP"/>
        </w:rPr>
      </w:pPr>
      <w:r>
        <w:t>4.5.4</w:t>
      </w:r>
      <w:r>
        <w:rPr>
          <w:rFonts w:asciiTheme="minorHAnsi" w:eastAsiaTheme="minorEastAsia" w:hAnsiTheme="minorHAnsi" w:cstheme="minorBidi"/>
          <w:sz w:val="22"/>
          <w:szCs w:val="22"/>
          <w:lang w:eastAsia="ja-JP"/>
        </w:rPr>
        <w:tab/>
      </w:r>
      <w:r>
        <w:rPr>
          <w:noProof/>
        </w:rPr>
        <w:t>Pose Information</w:t>
      </w:r>
      <w:r>
        <w:rPr>
          <w:noProof/>
        </w:rPr>
        <w:tab/>
      </w:r>
      <w:r>
        <w:rPr>
          <w:noProof/>
        </w:rPr>
        <w:fldChar w:fldCharType="begin" w:fldLock="1"/>
      </w:r>
      <w:r>
        <w:rPr>
          <w:noProof/>
        </w:rPr>
        <w:instrText xml:space="preserve"> PAGEREF _Toc131415129 \h </w:instrText>
      </w:r>
      <w:r>
        <w:rPr>
          <w:noProof/>
        </w:rPr>
      </w:r>
      <w:r>
        <w:rPr>
          <w:noProof/>
        </w:rPr>
        <w:fldChar w:fldCharType="separate"/>
      </w:r>
      <w:r>
        <w:rPr>
          <w:noProof/>
        </w:rPr>
        <w:t>12</w:t>
      </w:r>
      <w:r>
        <w:rPr>
          <w:noProof/>
        </w:rPr>
        <w:fldChar w:fldCharType="end"/>
      </w:r>
    </w:p>
    <w:p w14:paraId="2948BC45" w14:textId="3C502A08" w:rsidR="00E06A79" w:rsidRDefault="00E06A79">
      <w:pPr>
        <w:pStyle w:val="TOC1"/>
        <w:rPr>
          <w:rFonts w:asciiTheme="minorHAnsi" w:eastAsiaTheme="minorEastAsia" w:hAnsiTheme="minorHAnsi" w:cstheme="minorBidi"/>
          <w:noProof/>
          <w:szCs w:val="22"/>
          <w:lang w:eastAsia="ja-JP"/>
        </w:rPr>
      </w:pPr>
      <w:r>
        <w:t>5</w:t>
      </w:r>
      <w:r>
        <w:rPr>
          <w:rFonts w:asciiTheme="minorHAnsi" w:eastAsiaTheme="minorEastAsia" w:hAnsiTheme="minorHAnsi" w:cstheme="minorBidi"/>
          <w:szCs w:val="22"/>
          <w:lang w:eastAsia="ja-JP"/>
        </w:rPr>
        <w:tab/>
      </w:r>
      <w:r>
        <w:rPr>
          <w:noProof/>
        </w:rPr>
        <w:t>XR Enhancements for NR</w:t>
      </w:r>
      <w:r>
        <w:rPr>
          <w:noProof/>
        </w:rPr>
        <w:tab/>
      </w:r>
      <w:r>
        <w:rPr>
          <w:noProof/>
        </w:rPr>
        <w:fldChar w:fldCharType="begin" w:fldLock="1"/>
      </w:r>
      <w:r>
        <w:rPr>
          <w:noProof/>
        </w:rPr>
        <w:instrText xml:space="preserve"> PAGEREF _Toc131415130 \h </w:instrText>
      </w:r>
      <w:r>
        <w:rPr>
          <w:noProof/>
        </w:rPr>
      </w:r>
      <w:r>
        <w:rPr>
          <w:noProof/>
        </w:rPr>
        <w:fldChar w:fldCharType="separate"/>
      </w:r>
      <w:r>
        <w:rPr>
          <w:noProof/>
        </w:rPr>
        <w:t>13</w:t>
      </w:r>
      <w:r>
        <w:rPr>
          <w:noProof/>
        </w:rPr>
        <w:fldChar w:fldCharType="end"/>
      </w:r>
    </w:p>
    <w:p w14:paraId="666B7BEE" w14:textId="217F54BC" w:rsidR="00E06A79" w:rsidRDefault="00E06A79">
      <w:pPr>
        <w:pStyle w:val="TOC2"/>
        <w:rPr>
          <w:rFonts w:asciiTheme="minorHAnsi" w:eastAsiaTheme="minorEastAsia" w:hAnsiTheme="minorHAnsi" w:cstheme="minorBidi"/>
          <w:noProof/>
          <w:sz w:val="22"/>
          <w:szCs w:val="22"/>
          <w:lang w:eastAsia="ja-JP"/>
        </w:rPr>
      </w:pPr>
      <w:r>
        <w:t>5.1</w:t>
      </w:r>
      <w:r>
        <w:rPr>
          <w:rFonts w:asciiTheme="minorHAnsi" w:eastAsiaTheme="minorEastAsia" w:hAnsiTheme="minorHAnsi" w:cstheme="minorBidi"/>
          <w:sz w:val="22"/>
          <w:szCs w:val="22"/>
          <w:lang w:eastAsia="ja-JP"/>
        </w:rPr>
        <w:tab/>
      </w:r>
      <w:r>
        <w:rPr>
          <w:noProof/>
        </w:rPr>
        <w:t>XR Awareness</w:t>
      </w:r>
      <w:r>
        <w:rPr>
          <w:noProof/>
        </w:rPr>
        <w:tab/>
      </w:r>
      <w:r>
        <w:rPr>
          <w:noProof/>
        </w:rPr>
        <w:fldChar w:fldCharType="begin" w:fldLock="1"/>
      </w:r>
      <w:r>
        <w:rPr>
          <w:noProof/>
        </w:rPr>
        <w:instrText xml:space="preserve"> PAGEREF _Toc131415131 \h </w:instrText>
      </w:r>
      <w:r>
        <w:rPr>
          <w:noProof/>
        </w:rPr>
      </w:r>
      <w:r>
        <w:rPr>
          <w:noProof/>
        </w:rPr>
        <w:fldChar w:fldCharType="separate"/>
      </w:r>
      <w:r>
        <w:rPr>
          <w:noProof/>
        </w:rPr>
        <w:t>13</w:t>
      </w:r>
      <w:r>
        <w:rPr>
          <w:noProof/>
        </w:rPr>
        <w:fldChar w:fldCharType="end"/>
      </w:r>
    </w:p>
    <w:p w14:paraId="447E43A2" w14:textId="2B52219E" w:rsidR="00E06A79" w:rsidRDefault="00E06A79">
      <w:pPr>
        <w:pStyle w:val="TOC3"/>
        <w:rPr>
          <w:rFonts w:asciiTheme="minorHAnsi" w:eastAsiaTheme="minorEastAsia" w:hAnsiTheme="minorHAnsi" w:cstheme="minorBidi"/>
          <w:noProof/>
          <w:sz w:val="22"/>
          <w:szCs w:val="22"/>
          <w:lang w:eastAsia="ja-JP"/>
        </w:rPr>
      </w:pPr>
      <w:r>
        <w:t>5.1.1</w:t>
      </w:r>
      <w:r>
        <w:rPr>
          <w:rFonts w:asciiTheme="minorHAnsi" w:eastAsiaTheme="minorEastAsia" w:hAnsiTheme="minorHAnsi" w:cstheme="minorBidi"/>
          <w:sz w:val="22"/>
          <w:szCs w:val="22"/>
          <w:lang w:eastAsia="ja-JP"/>
        </w:rPr>
        <w:tab/>
      </w:r>
      <w:r>
        <w:rPr>
          <w:noProof/>
        </w:rPr>
        <w:t>General</w:t>
      </w:r>
      <w:r>
        <w:rPr>
          <w:noProof/>
        </w:rPr>
        <w:tab/>
      </w:r>
      <w:r>
        <w:rPr>
          <w:noProof/>
        </w:rPr>
        <w:fldChar w:fldCharType="begin" w:fldLock="1"/>
      </w:r>
      <w:r>
        <w:rPr>
          <w:noProof/>
        </w:rPr>
        <w:instrText xml:space="preserve"> PAGEREF _Toc131415132 \h </w:instrText>
      </w:r>
      <w:r>
        <w:rPr>
          <w:noProof/>
        </w:rPr>
      </w:r>
      <w:r>
        <w:rPr>
          <w:noProof/>
        </w:rPr>
        <w:fldChar w:fldCharType="separate"/>
      </w:r>
      <w:r>
        <w:rPr>
          <w:noProof/>
        </w:rPr>
        <w:t>13</w:t>
      </w:r>
      <w:r>
        <w:rPr>
          <w:noProof/>
        </w:rPr>
        <w:fldChar w:fldCharType="end"/>
      </w:r>
    </w:p>
    <w:p w14:paraId="3AF58674" w14:textId="60609E20" w:rsidR="00E06A79" w:rsidRDefault="00E06A79">
      <w:pPr>
        <w:pStyle w:val="TOC3"/>
        <w:rPr>
          <w:rFonts w:asciiTheme="minorHAnsi" w:eastAsiaTheme="minorEastAsia" w:hAnsiTheme="minorHAnsi" w:cstheme="minorBidi"/>
          <w:noProof/>
          <w:sz w:val="22"/>
          <w:szCs w:val="22"/>
          <w:lang w:eastAsia="ja-JP"/>
        </w:rPr>
      </w:pPr>
      <w:r>
        <w:t>5.1.2</w:t>
      </w:r>
      <w:r>
        <w:rPr>
          <w:rFonts w:asciiTheme="minorHAnsi" w:eastAsiaTheme="minorEastAsia" w:hAnsiTheme="minorHAnsi" w:cstheme="minorBidi"/>
          <w:sz w:val="22"/>
          <w:szCs w:val="22"/>
          <w:lang w:eastAsia="ja-JP"/>
        </w:rPr>
        <w:tab/>
      </w:r>
      <w:r>
        <w:rPr>
          <w:noProof/>
        </w:rPr>
        <w:t>Layer 2 Structure</w:t>
      </w:r>
      <w:r>
        <w:rPr>
          <w:noProof/>
        </w:rPr>
        <w:tab/>
      </w:r>
      <w:r>
        <w:rPr>
          <w:noProof/>
        </w:rPr>
        <w:fldChar w:fldCharType="begin" w:fldLock="1"/>
      </w:r>
      <w:r>
        <w:rPr>
          <w:noProof/>
        </w:rPr>
        <w:instrText xml:space="preserve"> PAGEREF _Toc131415133 \h </w:instrText>
      </w:r>
      <w:r>
        <w:rPr>
          <w:noProof/>
        </w:rPr>
      </w:r>
      <w:r>
        <w:rPr>
          <w:noProof/>
        </w:rPr>
        <w:fldChar w:fldCharType="separate"/>
      </w:r>
      <w:r>
        <w:rPr>
          <w:noProof/>
        </w:rPr>
        <w:t>14</w:t>
      </w:r>
      <w:r>
        <w:rPr>
          <w:noProof/>
        </w:rPr>
        <w:fldChar w:fldCharType="end"/>
      </w:r>
    </w:p>
    <w:p w14:paraId="7833D97E" w14:textId="12C7193A" w:rsidR="00E06A79" w:rsidRDefault="00E06A79">
      <w:pPr>
        <w:pStyle w:val="TOC2"/>
        <w:rPr>
          <w:rFonts w:asciiTheme="minorHAnsi" w:eastAsiaTheme="minorEastAsia" w:hAnsiTheme="minorHAnsi" w:cstheme="minorBidi"/>
          <w:noProof/>
          <w:sz w:val="22"/>
          <w:szCs w:val="22"/>
          <w:lang w:eastAsia="ja-JP"/>
        </w:rPr>
      </w:pPr>
      <w:r>
        <w:t>5.2</w:t>
      </w:r>
      <w:r>
        <w:rPr>
          <w:rFonts w:asciiTheme="minorHAnsi" w:eastAsiaTheme="minorEastAsia" w:hAnsiTheme="minorHAnsi" w:cstheme="minorBidi"/>
          <w:sz w:val="22"/>
          <w:szCs w:val="22"/>
          <w:lang w:eastAsia="ja-JP"/>
        </w:rPr>
        <w:tab/>
      </w:r>
      <w:r>
        <w:rPr>
          <w:noProof/>
        </w:rPr>
        <w:t>Power Saving Techniques</w:t>
      </w:r>
      <w:r>
        <w:rPr>
          <w:noProof/>
        </w:rPr>
        <w:tab/>
      </w:r>
      <w:r>
        <w:rPr>
          <w:noProof/>
        </w:rPr>
        <w:fldChar w:fldCharType="begin" w:fldLock="1"/>
      </w:r>
      <w:r>
        <w:rPr>
          <w:noProof/>
        </w:rPr>
        <w:instrText xml:space="preserve"> PAGEREF _Toc131415134 \h </w:instrText>
      </w:r>
      <w:r>
        <w:rPr>
          <w:noProof/>
        </w:rPr>
      </w:r>
      <w:r>
        <w:rPr>
          <w:noProof/>
        </w:rPr>
        <w:fldChar w:fldCharType="separate"/>
      </w:r>
      <w:r>
        <w:rPr>
          <w:noProof/>
        </w:rPr>
        <w:t>15</w:t>
      </w:r>
      <w:r>
        <w:rPr>
          <w:noProof/>
        </w:rPr>
        <w:fldChar w:fldCharType="end"/>
      </w:r>
    </w:p>
    <w:p w14:paraId="782BB04E" w14:textId="3156E834" w:rsidR="00E06A79" w:rsidRDefault="00E06A79">
      <w:pPr>
        <w:pStyle w:val="TOC3"/>
        <w:rPr>
          <w:rFonts w:asciiTheme="minorHAnsi" w:eastAsiaTheme="minorEastAsia" w:hAnsiTheme="minorHAnsi" w:cstheme="minorBidi"/>
          <w:noProof/>
          <w:sz w:val="22"/>
          <w:szCs w:val="22"/>
          <w:lang w:eastAsia="ja-JP"/>
        </w:rPr>
      </w:pPr>
      <w:r>
        <w:t>5.2.1</w:t>
      </w:r>
      <w:r>
        <w:rPr>
          <w:rFonts w:asciiTheme="minorHAnsi" w:eastAsiaTheme="minorEastAsia" w:hAnsiTheme="minorHAnsi" w:cstheme="minorBidi"/>
          <w:sz w:val="22"/>
          <w:szCs w:val="22"/>
          <w:lang w:eastAsia="ja-JP"/>
        </w:rPr>
        <w:tab/>
      </w:r>
      <w:r>
        <w:rPr>
          <w:noProof/>
        </w:rPr>
        <w:t>Physical Layer Enhancements</w:t>
      </w:r>
      <w:r>
        <w:rPr>
          <w:noProof/>
        </w:rPr>
        <w:tab/>
      </w:r>
      <w:r>
        <w:rPr>
          <w:noProof/>
        </w:rPr>
        <w:fldChar w:fldCharType="begin" w:fldLock="1"/>
      </w:r>
      <w:r>
        <w:rPr>
          <w:noProof/>
        </w:rPr>
        <w:instrText xml:space="preserve"> PAGEREF _Toc131415135 \h </w:instrText>
      </w:r>
      <w:r>
        <w:rPr>
          <w:noProof/>
        </w:rPr>
      </w:r>
      <w:r>
        <w:rPr>
          <w:noProof/>
        </w:rPr>
        <w:fldChar w:fldCharType="separate"/>
      </w:r>
      <w:r>
        <w:rPr>
          <w:noProof/>
        </w:rPr>
        <w:t>15</w:t>
      </w:r>
      <w:r>
        <w:rPr>
          <w:noProof/>
        </w:rPr>
        <w:fldChar w:fldCharType="end"/>
      </w:r>
    </w:p>
    <w:p w14:paraId="3F179227" w14:textId="637B06D8" w:rsidR="00E06A79" w:rsidRDefault="00E06A79">
      <w:pPr>
        <w:pStyle w:val="TOC3"/>
        <w:rPr>
          <w:rFonts w:asciiTheme="minorHAnsi" w:eastAsiaTheme="minorEastAsia" w:hAnsiTheme="minorHAnsi" w:cstheme="minorBidi"/>
          <w:noProof/>
          <w:sz w:val="22"/>
          <w:szCs w:val="22"/>
          <w:lang w:eastAsia="ja-JP"/>
        </w:rPr>
      </w:pPr>
      <w:r>
        <w:t>5.2.2</w:t>
      </w:r>
      <w:r>
        <w:rPr>
          <w:rFonts w:asciiTheme="minorHAnsi" w:eastAsiaTheme="minorEastAsia" w:hAnsiTheme="minorHAnsi" w:cstheme="minorBidi"/>
          <w:sz w:val="22"/>
          <w:szCs w:val="22"/>
          <w:lang w:eastAsia="ja-JP"/>
        </w:rPr>
        <w:tab/>
      </w:r>
      <w:r>
        <w:rPr>
          <w:noProof/>
        </w:rPr>
        <w:t>Layer 2 Enhancements</w:t>
      </w:r>
      <w:r>
        <w:rPr>
          <w:noProof/>
        </w:rPr>
        <w:tab/>
      </w:r>
      <w:r>
        <w:rPr>
          <w:noProof/>
        </w:rPr>
        <w:fldChar w:fldCharType="begin" w:fldLock="1"/>
      </w:r>
      <w:r>
        <w:rPr>
          <w:noProof/>
        </w:rPr>
        <w:instrText xml:space="preserve"> PAGEREF _Toc131415136 \h </w:instrText>
      </w:r>
      <w:r>
        <w:rPr>
          <w:noProof/>
        </w:rPr>
      </w:r>
      <w:r>
        <w:rPr>
          <w:noProof/>
        </w:rPr>
        <w:fldChar w:fldCharType="separate"/>
      </w:r>
      <w:r>
        <w:rPr>
          <w:noProof/>
        </w:rPr>
        <w:t>15</w:t>
      </w:r>
      <w:r>
        <w:rPr>
          <w:noProof/>
        </w:rPr>
        <w:fldChar w:fldCharType="end"/>
      </w:r>
    </w:p>
    <w:p w14:paraId="064EB8B7" w14:textId="2CA3C8D8" w:rsidR="00E06A79" w:rsidRDefault="00E06A79">
      <w:pPr>
        <w:pStyle w:val="TOC2"/>
        <w:rPr>
          <w:rFonts w:asciiTheme="minorHAnsi" w:eastAsiaTheme="minorEastAsia" w:hAnsiTheme="minorHAnsi" w:cstheme="minorBidi"/>
          <w:noProof/>
          <w:sz w:val="22"/>
          <w:szCs w:val="22"/>
          <w:lang w:eastAsia="ja-JP"/>
        </w:rPr>
      </w:pPr>
      <w:r>
        <w:t>5.3</w:t>
      </w:r>
      <w:r>
        <w:rPr>
          <w:rFonts w:asciiTheme="minorHAnsi" w:eastAsiaTheme="minorEastAsia" w:hAnsiTheme="minorHAnsi" w:cstheme="minorBidi"/>
          <w:sz w:val="22"/>
          <w:szCs w:val="22"/>
          <w:lang w:eastAsia="ja-JP"/>
        </w:rPr>
        <w:tab/>
      </w:r>
      <w:r>
        <w:rPr>
          <w:noProof/>
        </w:rPr>
        <w:t>Capacity Improvements Techniques</w:t>
      </w:r>
      <w:r>
        <w:rPr>
          <w:noProof/>
        </w:rPr>
        <w:tab/>
      </w:r>
      <w:r>
        <w:rPr>
          <w:noProof/>
        </w:rPr>
        <w:fldChar w:fldCharType="begin" w:fldLock="1"/>
      </w:r>
      <w:r>
        <w:rPr>
          <w:noProof/>
        </w:rPr>
        <w:instrText xml:space="preserve"> PAGEREF _Toc131415137 \h </w:instrText>
      </w:r>
      <w:r>
        <w:rPr>
          <w:noProof/>
        </w:rPr>
      </w:r>
      <w:r>
        <w:rPr>
          <w:noProof/>
        </w:rPr>
        <w:fldChar w:fldCharType="separate"/>
      </w:r>
      <w:r>
        <w:rPr>
          <w:noProof/>
        </w:rPr>
        <w:t>15</w:t>
      </w:r>
      <w:r>
        <w:rPr>
          <w:noProof/>
        </w:rPr>
        <w:fldChar w:fldCharType="end"/>
      </w:r>
    </w:p>
    <w:p w14:paraId="1510F017" w14:textId="03C8FDF6" w:rsidR="00E06A79" w:rsidRDefault="00E06A79">
      <w:pPr>
        <w:pStyle w:val="TOC3"/>
        <w:rPr>
          <w:rFonts w:asciiTheme="minorHAnsi" w:eastAsiaTheme="minorEastAsia" w:hAnsiTheme="minorHAnsi" w:cstheme="minorBidi"/>
          <w:noProof/>
          <w:sz w:val="22"/>
          <w:szCs w:val="22"/>
          <w:lang w:eastAsia="ja-JP"/>
        </w:rPr>
      </w:pPr>
      <w:r>
        <w:t>5.3.1</w:t>
      </w:r>
      <w:r>
        <w:rPr>
          <w:rFonts w:asciiTheme="minorHAnsi" w:eastAsiaTheme="minorEastAsia" w:hAnsiTheme="minorHAnsi" w:cstheme="minorBidi"/>
          <w:sz w:val="22"/>
          <w:szCs w:val="22"/>
          <w:lang w:eastAsia="ja-JP"/>
        </w:rPr>
        <w:tab/>
      </w:r>
      <w:r>
        <w:rPr>
          <w:noProof/>
        </w:rPr>
        <w:t>Physical Layer Enhancements</w:t>
      </w:r>
      <w:r>
        <w:rPr>
          <w:noProof/>
        </w:rPr>
        <w:tab/>
      </w:r>
      <w:r>
        <w:rPr>
          <w:noProof/>
        </w:rPr>
        <w:fldChar w:fldCharType="begin" w:fldLock="1"/>
      </w:r>
      <w:r>
        <w:rPr>
          <w:noProof/>
        </w:rPr>
        <w:instrText xml:space="preserve"> PAGEREF _Toc131415138 \h </w:instrText>
      </w:r>
      <w:r>
        <w:rPr>
          <w:noProof/>
        </w:rPr>
      </w:r>
      <w:r>
        <w:rPr>
          <w:noProof/>
        </w:rPr>
        <w:fldChar w:fldCharType="separate"/>
      </w:r>
      <w:r>
        <w:rPr>
          <w:noProof/>
        </w:rPr>
        <w:t>15</w:t>
      </w:r>
      <w:r>
        <w:rPr>
          <w:noProof/>
        </w:rPr>
        <w:fldChar w:fldCharType="end"/>
      </w:r>
    </w:p>
    <w:p w14:paraId="45D77141" w14:textId="2EE222BA" w:rsidR="00E06A79" w:rsidRDefault="00E06A79">
      <w:pPr>
        <w:pStyle w:val="TOC3"/>
        <w:rPr>
          <w:rFonts w:asciiTheme="minorHAnsi" w:eastAsiaTheme="minorEastAsia" w:hAnsiTheme="minorHAnsi" w:cstheme="minorBidi"/>
          <w:noProof/>
          <w:sz w:val="22"/>
          <w:szCs w:val="22"/>
          <w:lang w:eastAsia="ja-JP"/>
        </w:rPr>
      </w:pPr>
      <w:r>
        <w:t>5.3.2</w:t>
      </w:r>
      <w:r>
        <w:rPr>
          <w:rFonts w:asciiTheme="minorHAnsi" w:eastAsiaTheme="minorEastAsia" w:hAnsiTheme="minorHAnsi" w:cstheme="minorBidi"/>
          <w:sz w:val="22"/>
          <w:szCs w:val="22"/>
          <w:lang w:eastAsia="ja-JP"/>
        </w:rPr>
        <w:tab/>
      </w:r>
      <w:r>
        <w:rPr>
          <w:noProof/>
        </w:rPr>
        <w:t>Layer 2 Enhancements</w:t>
      </w:r>
      <w:r>
        <w:rPr>
          <w:noProof/>
        </w:rPr>
        <w:tab/>
      </w:r>
      <w:r>
        <w:rPr>
          <w:noProof/>
        </w:rPr>
        <w:fldChar w:fldCharType="begin" w:fldLock="1"/>
      </w:r>
      <w:r>
        <w:rPr>
          <w:noProof/>
        </w:rPr>
        <w:instrText xml:space="preserve"> PAGEREF _Toc131415139 \h </w:instrText>
      </w:r>
      <w:r>
        <w:rPr>
          <w:noProof/>
        </w:rPr>
      </w:r>
      <w:r>
        <w:rPr>
          <w:noProof/>
        </w:rPr>
        <w:fldChar w:fldCharType="separate"/>
      </w:r>
      <w:r>
        <w:rPr>
          <w:noProof/>
        </w:rPr>
        <w:t>15</w:t>
      </w:r>
      <w:r>
        <w:rPr>
          <w:noProof/>
        </w:rPr>
        <w:fldChar w:fldCharType="end"/>
      </w:r>
    </w:p>
    <w:p w14:paraId="7520AEB7" w14:textId="62ABC1D4" w:rsidR="00E06A79" w:rsidRDefault="00E06A79">
      <w:pPr>
        <w:pStyle w:val="TOC1"/>
        <w:rPr>
          <w:rFonts w:asciiTheme="minorHAnsi" w:eastAsiaTheme="minorEastAsia" w:hAnsiTheme="minorHAnsi" w:cstheme="minorBidi"/>
          <w:noProof/>
          <w:szCs w:val="22"/>
          <w:lang w:eastAsia="ja-JP"/>
        </w:rPr>
      </w:pPr>
      <w:r>
        <w:t>6</w:t>
      </w:r>
      <w:r>
        <w:rPr>
          <w:rFonts w:asciiTheme="minorHAnsi" w:eastAsiaTheme="minorEastAsia" w:hAnsiTheme="minorHAnsi" w:cstheme="minorBidi"/>
          <w:szCs w:val="22"/>
          <w:lang w:eastAsia="ja-JP"/>
        </w:rPr>
        <w:tab/>
      </w:r>
      <w:r>
        <w:rPr>
          <w:noProof/>
        </w:rPr>
        <w:t>Conclusions</w:t>
      </w:r>
      <w:r>
        <w:rPr>
          <w:noProof/>
        </w:rPr>
        <w:tab/>
      </w:r>
      <w:r>
        <w:rPr>
          <w:noProof/>
        </w:rPr>
        <w:fldChar w:fldCharType="begin" w:fldLock="1"/>
      </w:r>
      <w:r>
        <w:rPr>
          <w:noProof/>
        </w:rPr>
        <w:instrText xml:space="preserve"> PAGEREF _Toc131415140 \h </w:instrText>
      </w:r>
      <w:r>
        <w:rPr>
          <w:noProof/>
        </w:rPr>
      </w:r>
      <w:r>
        <w:rPr>
          <w:noProof/>
        </w:rPr>
        <w:fldChar w:fldCharType="separate"/>
      </w:r>
      <w:r>
        <w:rPr>
          <w:noProof/>
        </w:rPr>
        <w:t>16</w:t>
      </w:r>
      <w:r>
        <w:rPr>
          <w:noProof/>
        </w:rPr>
        <w:fldChar w:fldCharType="end"/>
      </w:r>
    </w:p>
    <w:p w14:paraId="01DB9619" w14:textId="6079235B" w:rsidR="00E06A79" w:rsidRDefault="00E06A79" w:rsidP="00E06A79">
      <w:pPr>
        <w:pStyle w:val="TOC8"/>
        <w:rPr>
          <w:rFonts w:asciiTheme="minorHAnsi" w:eastAsiaTheme="minorEastAsia" w:hAnsiTheme="minorHAnsi" w:cstheme="minorBidi"/>
          <w:b w:val="0"/>
          <w:noProof/>
          <w:szCs w:val="22"/>
          <w:lang w:eastAsia="ja-JP"/>
        </w:rPr>
      </w:pPr>
      <w:r>
        <w:t>Annex A (informative):</w:t>
      </w:r>
      <w:r>
        <w:tab/>
        <w:t>Evaluation Methodology</w:t>
      </w:r>
      <w:r>
        <w:tab/>
      </w:r>
      <w:r>
        <w:rPr>
          <w:noProof/>
        </w:rPr>
        <w:fldChar w:fldCharType="begin" w:fldLock="1"/>
      </w:r>
      <w:r>
        <w:rPr>
          <w:noProof/>
        </w:rPr>
        <w:instrText xml:space="preserve"> PAGEREF _Toc131415141 \h </w:instrText>
      </w:r>
      <w:r>
        <w:rPr>
          <w:noProof/>
        </w:rPr>
      </w:r>
      <w:r>
        <w:rPr>
          <w:noProof/>
        </w:rPr>
        <w:fldChar w:fldCharType="separate"/>
      </w:r>
      <w:r>
        <w:rPr>
          <w:noProof/>
        </w:rPr>
        <w:t>17</w:t>
      </w:r>
      <w:r>
        <w:rPr>
          <w:noProof/>
        </w:rPr>
        <w:fldChar w:fldCharType="end"/>
      </w:r>
    </w:p>
    <w:p w14:paraId="6019FB0C" w14:textId="30D2E611" w:rsidR="00E06A79" w:rsidRDefault="00E06A79" w:rsidP="00E06A79">
      <w:pPr>
        <w:pStyle w:val="TOC8"/>
        <w:rPr>
          <w:rFonts w:asciiTheme="minorHAnsi" w:eastAsiaTheme="minorEastAsia" w:hAnsiTheme="minorHAnsi" w:cstheme="minorBidi"/>
          <w:b w:val="0"/>
          <w:noProof/>
          <w:szCs w:val="22"/>
          <w:lang w:eastAsia="ja-JP"/>
        </w:rPr>
      </w:pPr>
      <w:r>
        <w:t>Annex B (informative):</w:t>
      </w:r>
      <w:r>
        <w:tab/>
        <w:t>Evaluation Studies</w:t>
      </w:r>
      <w:r>
        <w:tab/>
      </w:r>
      <w:r>
        <w:rPr>
          <w:noProof/>
        </w:rPr>
        <w:fldChar w:fldCharType="begin" w:fldLock="1"/>
      </w:r>
      <w:r>
        <w:rPr>
          <w:noProof/>
        </w:rPr>
        <w:instrText xml:space="preserve"> PAGEREF _Toc131415142 \h </w:instrText>
      </w:r>
      <w:r>
        <w:rPr>
          <w:noProof/>
        </w:rPr>
      </w:r>
      <w:r>
        <w:rPr>
          <w:noProof/>
        </w:rPr>
        <w:fldChar w:fldCharType="separate"/>
      </w:r>
      <w:r>
        <w:rPr>
          <w:noProof/>
        </w:rPr>
        <w:t>18</w:t>
      </w:r>
      <w:r>
        <w:rPr>
          <w:noProof/>
        </w:rPr>
        <w:fldChar w:fldCharType="end"/>
      </w:r>
    </w:p>
    <w:p w14:paraId="5FC0DD84" w14:textId="5C001131" w:rsidR="00E06A79" w:rsidRDefault="00E06A79">
      <w:pPr>
        <w:pStyle w:val="TOC1"/>
        <w:rPr>
          <w:rFonts w:asciiTheme="minorHAnsi" w:eastAsiaTheme="minorEastAsia" w:hAnsiTheme="minorHAnsi" w:cstheme="minorBidi"/>
          <w:noProof/>
          <w:szCs w:val="22"/>
          <w:lang w:eastAsia="ja-JP"/>
        </w:rPr>
      </w:pPr>
      <w:r>
        <w:t>B.1</w:t>
      </w:r>
      <w:r>
        <w:rPr>
          <w:rFonts w:asciiTheme="minorHAnsi" w:eastAsiaTheme="minorEastAsia" w:hAnsiTheme="minorHAnsi" w:cstheme="minorBidi"/>
          <w:szCs w:val="22"/>
        </w:rPr>
        <w:tab/>
      </w:r>
      <w:r>
        <w:rPr>
          <w:noProof/>
          <w:lang w:eastAsia="zh-CN"/>
        </w:rPr>
        <w:t>Capacity performance evaluation results</w:t>
      </w:r>
      <w:r>
        <w:rPr>
          <w:noProof/>
        </w:rPr>
        <w:tab/>
      </w:r>
      <w:r>
        <w:rPr>
          <w:noProof/>
        </w:rPr>
        <w:fldChar w:fldCharType="begin" w:fldLock="1"/>
      </w:r>
      <w:r>
        <w:rPr>
          <w:noProof/>
        </w:rPr>
        <w:instrText xml:space="preserve"> PAGEREF _Toc131415143 \h </w:instrText>
      </w:r>
      <w:r>
        <w:rPr>
          <w:noProof/>
        </w:rPr>
      </w:r>
      <w:r>
        <w:rPr>
          <w:noProof/>
        </w:rPr>
        <w:fldChar w:fldCharType="separate"/>
      </w:r>
      <w:r>
        <w:rPr>
          <w:noProof/>
        </w:rPr>
        <w:t>18</w:t>
      </w:r>
      <w:r>
        <w:rPr>
          <w:noProof/>
        </w:rPr>
        <w:fldChar w:fldCharType="end"/>
      </w:r>
    </w:p>
    <w:p w14:paraId="04FEFFDA" w14:textId="7CE0F7A7" w:rsidR="00E06A79" w:rsidRDefault="00E06A79">
      <w:pPr>
        <w:pStyle w:val="TOC2"/>
        <w:rPr>
          <w:rFonts w:asciiTheme="minorHAnsi" w:eastAsiaTheme="minorEastAsia" w:hAnsiTheme="minorHAnsi" w:cstheme="minorBidi"/>
          <w:noProof/>
          <w:sz w:val="22"/>
          <w:szCs w:val="22"/>
          <w:lang w:eastAsia="ja-JP"/>
        </w:rPr>
      </w:pPr>
      <w:r>
        <w:t>B.1.1</w:t>
      </w:r>
      <w:r>
        <w:rPr>
          <w:rFonts w:asciiTheme="minorHAnsi" w:eastAsiaTheme="minorEastAsia" w:hAnsiTheme="minorHAnsi" w:cstheme="minorBidi"/>
          <w:sz w:val="22"/>
          <w:szCs w:val="22"/>
        </w:rPr>
        <w:tab/>
      </w:r>
      <w:r>
        <w:rPr>
          <w:noProof/>
          <w:lang w:eastAsia="zh-CN"/>
        </w:rPr>
        <w:t>Multi-PDSCH scheduling by a single DCI</w:t>
      </w:r>
      <w:r>
        <w:rPr>
          <w:noProof/>
        </w:rPr>
        <w:tab/>
      </w:r>
      <w:r>
        <w:rPr>
          <w:noProof/>
        </w:rPr>
        <w:fldChar w:fldCharType="begin" w:fldLock="1"/>
      </w:r>
      <w:r>
        <w:rPr>
          <w:noProof/>
        </w:rPr>
        <w:instrText xml:space="preserve"> PAGEREF _Toc131415144 \h </w:instrText>
      </w:r>
      <w:r>
        <w:rPr>
          <w:noProof/>
        </w:rPr>
      </w:r>
      <w:r>
        <w:rPr>
          <w:noProof/>
        </w:rPr>
        <w:fldChar w:fldCharType="separate"/>
      </w:r>
      <w:r>
        <w:rPr>
          <w:noProof/>
        </w:rPr>
        <w:t>18</w:t>
      </w:r>
      <w:r>
        <w:rPr>
          <w:noProof/>
        </w:rPr>
        <w:fldChar w:fldCharType="end"/>
      </w:r>
    </w:p>
    <w:p w14:paraId="45A9FB14" w14:textId="20DD581E" w:rsidR="00E06A79" w:rsidRDefault="00E06A79">
      <w:pPr>
        <w:pStyle w:val="TOC2"/>
        <w:rPr>
          <w:rFonts w:asciiTheme="minorHAnsi" w:eastAsiaTheme="minorEastAsia" w:hAnsiTheme="minorHAnsi" w:cstheme="minorBidi"/>
          <w:noProof/>
          <w:sz w:val="22"/>
          <w:szCs w:val="22"/>
          <w:lang w:eastAsia="ja-JP"/>
        </w:rPr>
      </w:pPr>
      <w:r>
        <w:t>B.1.2</w:t>
      </w:r>
      <w:r>
        <w:rPr>
          <w:rFonts w:asciiTheme="minorHAnsi" w:eastAsiaTheme="minorEastAsia" w:hAnsiTheme="minorHAnsi" w:cstheme="minorBidi"/>
          <w:sz w:val="22"/>
          <w:szCs w:val="22"/>
        </w:rPr>
        <w:tab/>
      </w:r>
      <w:r>
        <w:rPr>
          <w:noProof/>
          <w:lang w:eastAsia="zh-CN"/>
        </w:rPr>
        <w:t>Cooperative MIMO via DL interference probing based on SRS enhancement</w:t>
      </w:r>
      <w:r>
        <w:rPr>
          <w:noProof/>
        </w:rPr>
        <w:tab/>
      </w:r>
      <w:r>
        <w:rPr>
          <w:noProof/>
        </w:rPr>
        <w:fldChar w:fldCharType="begin" w:fldLock="1"/>
      </w:r>
      <w:r>
        <w:rPr>
          <w:noProof/>
        </w:rPr>
        <w:instrText xml:space="preserve"> PAGEREF _Toc131415145 \h </w:instrText>
      </w:r>
      <w:r>
        <w:rPr>
          <w:noProof/>
        </w:rPr>
      </w:r>
      <w:r>
        <w:rPr>
          <w:noProof/>
        </w:rPr>
        <w:fldChar w:fldCharType="separate"/>
      </w:r>
      <w:r>
        <w:rPr>
          <w:noProof/>
        </w:rPr>
        <w:t>21</w:t>
      </w:r>
      <w:r>
        <w:rPr>
          <w:noProof/>
        </w:rPr>
        <w:fldChar w:fldCharType="end"/>
      </w:r>
    </w:p>
    <w:p w14:paraId="2512008A" w14:textId="290BEEA5" w:rsidR="00E06A79" w:rsidRDefault="00E06A79">
      <w:pPr>
        <w:pStyle w:val="TOC2"/>
        <w:rPr>
          <w:rFonts w:asciiTheme="minorHAnsi" w:eastAsiaTheme="minorEastAsia" w:hAnsiTheme="minorHAnsi" w:cstheme="minorBidi"/>
          <w:noProof/>
          <w:sz w:val="22"/>
          <w:szCs w:val="22"/>
          <w:lang w:eastAsia="ja-JP"/>
        </w:rPr>
      </w:pPr>
      <w:r>
        <w:t>B.1.3</w:t>
      </w:r>
      <w:r>
        <w:rPr>
          <w:rFonts w:asciiTheme="minorHAnsi" w:eastAsiaTheme="minorEastAsia" w:hAnsiTheme="minorHAnsi" w:cstheme="minorBidi"/>
          <w:sz w:val="22"/>
          <w:szCs w:val="22"/>
        </w:rPr>
        <w:tab/>
      </w:r>
      <w:r>
        <w:rPr>
          <w:noProof/>
          <w:lang w:eastAsia="zh-CN"/>
        </w:rPr>
        <w:t>Enhanced CQI for CBG-based transmissions</w:t>
      </w:r>
      <w:r>
        <w:rPr>
          <w:noProof/>
        </w:rPr>
        <w:tab/>
      </w:r>
      <w:r>
        <w:rPr>
          <w:noProof/>
        </w:rPr>
        <w:fldChar w:fldCharType="begin" w:fldLock="1"/>
      </w:r>
      <w:r>
        <w:rPr>
          <w:noProof/>
        </w:rPr>
        <w:instrText xml:space="preserve"> PAGEREF _Toc131415146 \h </w:instrText>
      </w:r>
      <w:r>
        <w:rPr>
          <w:noProof/>
        </w:rPr>
      </w:r>
      <w:r>
        <w:rPr>
          <w:noProof/>
        </w:rPr>
        <w:fldChar w:fldCharType="separate"/>
      </w:r>
      <w:r>
        <w:rPr>
          <w:noProof/>
        </w:rPr>
        <w:t>23</w:t>
      </w:r>
      <w:r>
        <w:rPr>
          <w:noProof/>
        </w:rPr>
        <w:fldChar w:fldCharType="end"/>
      </w:r>
    </w:p>
    <w:p w14:paraId="3EAB728B" w14:textId="6C2F0BB8" w:rsidR="00E06A79" w:rsidRDefault="00E06A79">
      <w:pPr>
        <w:pStyle w:val="TOC2"/>
        <w:rPr>
          <w:rFonts w:asciiTheme="minorHAnsi" w:eastAsiaTheme="minorEastAsia" w:hAnsiTheme="minorHAnsi" w:cstheme="minorBidi"/>
          <w:noProof/>
          <w:sz w:val="22"/>
          <w:szCs w:val="22"/>
          <w:lang w:eastAsia="ja-JP"/>
        </w:rPr>
      </w:pPr>
      <w:r>
        <w:t>B.1.4</w:t>
      </w:r>
      <w:r>
        <w:rPr>
          <w:rFonts w:asciiTheme="minorHAnsi" w:eastAsiaTheme="minorEastAsia" w:hAnsiTheme="minorHAnsi" w:cstheme="minorBidi"/>
          <w:sz w:val="22"/>
          <w:szCs w:val="22"/>
        </w:rPr>
        <w:tab/>
      </w:r>
      <w:r>
        <w:rPr>
          <w:noProof/>
          <w:lang w:eastAsia="zh-CN"/>
        </w:rPr>
        <w:t>Enhanced CQI based on DMRS</w:t>
      </w:r>
      <w:r>
        <w:rPr>
          <w:noProof/>
        </w:rPr>
        <w:tab/>
      </w:r>
      <w:r>
        <w:rPr>
          <w:noProof/>
        </w:rPr>
        <w:fldChar w:fldCharType="begin" w:fldLock="1"/>
      </w:r>
      <w:r>
        <w:rPr>
          <w:noProof/>
        </w:rPr>
        <w:instrText xml:space="preserve"> PAGEREF _Toc131415147 \h </w:instrText>
      </w:r>
      <w:r>
        <w:rPr>
          <w:noProof/>
        </w:rPr>
      </w:r>
      <w:r>
        <w:rPr>
          <w:noProof/>
        </w:rPr>
        <w:fldChar w:fldCharType="separate"/>
      </w:r>
      <w:r>
        <w:rPr>
          <w:noProof/>
        </w:rPr>
        <w:t>25</w:t>
      </w:r>
      <w:r>
        <w:rPr>
          <w:noProof/>
        </w:rPr>
        <w:fldChar w:fldCharType="end"/>
      </w:r>
    </w:p>
    <w:p w14:paraId="5256121E" w14:textId="455AFB3F" w:rsidR="00E06A79" w:rsidRDefault="00E06A79">
      <w:pPr>
        <w:pStyle w:val="TOC2"/>
        <w:rPr>
          <w:rFonts w:asciiTheme="minorHAnsi" w:eastAsiaTheme="minorEastAsia" w:hAnsiTheme="minorHAnsi" w:cstheme="minorBidi"/>
          <w:noProof/>
          <w:sz w:val="22"/>
          <w:szCs w:val="22"/>
          <w:lang w:eastAsia="ja-JP"/>
        </w:rPr>
      </w:pPr>
      <w:r>
        <w:t>B.1.5</w:t>
      </w:r>
      <w:r>
        <w:rPr>
          <w:rFonts w:asciiTheme="minorHAnsi" w:eastAsiaTheme="minorEastAsia" w:hAnsiTheme="minorHAnsi" w:cstheme="minorBidi"/>
          <w:sz w:val="22"/>
          <w:szCs w:val="22"/>
        </w:rPr>
        <w:tab/>
      </w:r>
      <w:r>
        <w:rPr>
          <w:noProof/>
          <w:lang w:eastAsia="zh-CN"/>
        </w:rPr>
        <w:t>Soft HARQ-ACK enhancements</w:t>
      </w:r>
      <w:r>
        <w:rPr>
          <w:noProof/>
        </w:rPr>
        <w:tab/>
      </w:r>
      <w:r>
        <w:rPr>
          <w:noProof/>
        </w:rPr>
        <w:fldChar w:fldCharType="begin" w:fldLock="1"/>
      </w:r>
      <w:r>
        <w:rPr>
          <w:noProof/>
        </w:rPr>
        <w:instrText xml:space="preserve"> PAGEREF _Toc131415148 \h </w:instrText>
      </w:r>
      <w:r>
        <w:rPr>
          <w:noProof/>
        </w:rPr>
      </w:r>
      <w:r>
        <w:rPr>
          <w:noProof/>
        </w:rPr>
        <w:fldChar w:fldCharType="separate"/>
      </w:r>
      <w:r>
        <w:rPr>
          <w:noProof/>
        </w:rPr>
        <w:t>27</w:t>
      </w:r>
      <w:r>
        <w:rPr>
          <w:noProof/>
        </w:rPr>
        <w:fldChar w:fldCharType="end"/>
      </w:r>
    </w:p>
    <w:p w14:paraId="4B01D7A6" w14:textId="65D6D858" w:rsidR="00E06A79" w:rsidRDefault="00E06A79">
      <w:pPr>
        <w:pStyle w:val="TOC2"/>
        <w:rPr>
          <w:rFonts w:asciiTheme="minorHAnsi" w:eastAsiaTheme="minorEastAsia" w:hAnsiTheme="minorHAnsi" w:cstheme="minorBidi"/>
          <w:noProof/>
          <w:sz w:val="22"/>
          <w:szCs w:val="22"/>
          <w:lang w:eastAsia="ja-JP"/>
        </w:rPr>
      </w:pPr>
      <w:r>
        <w:t>B.1.6</w:t>
      </w:r>
      <w:r>
        <w:rPr>
          <w:rFonts w:asciiTheme="minorHAnsi" w:eastAsiaTheme="minorEastAsia" w:hAnsiTheme="minorHAnsi" w:cstheme="minorBidi"/>
          <w:sz w:val="22"/>
          <w:szCs w:val="22"/>
        </w:rPr>
        <w:tab/>
      </w:r>
      <w:r>
        <w:rPr>
          <w:noProof/>
          <w:lang w:eastAsia="zh-CN"/>
        </w:rPr>
        <w:t>Configured grant scheduling</w:t>
      </w:r>
      <w:r>
        <w:rPr>
          <w:noProof/>
        </w:rPr>
        <w:tab/>
      </w:r>
      <w:r>
        <w:rPr>
          <w:noProof/>
        </w:rPr>
        <w:fldChar w:fldCharType="begin" w:fldLock="1"/>
      </w:r>
      <w:r>
        <w:rPr>
          <w:noProof/>
        </w:rPr>
        <w:instrText xml:space="preserve"> PAGEREF _Toc131415149 \h </w:instrText>
      </w:r>
      <w:r>
        <w:rPr>
          <w:noProof/>
        </w:rPr>
      </w:r>
      <w:r>
        <w:rPr>
          <w:noProof/>
        </w:rPr>
        <w:fldChar w:fldCharType="separate"/>
      </w:r>
      <w:r>
        <w:rPr>
          <w:noProof/>
        </w:rPr>
        <w:t>29</w:t>
      </w:r>
      <w:r>
        <w:rPr>
          <w:noProof/>
        </w:rPr>
        <w:fldChar w:fldCharType="end"/>
      </w:r>
    </w:p>
    <w:p w14:paraId="20BAD179" w14:textId="1863BEA1" w:rsidR="00E06A79" w:rsidRDefault="00E06A79">
      <w:pPr>
        <w:pStyle w:val="TOC2"/>
        <w:rPr>
          <w:rFonts w:asciiTheme="minorHAnsi" w:eastAsiaTheme="minorEastAsia" w:hAnsiTheme="minorHAnsi" w:cstheme="minorBidi"/>
          <w:noProof/>
          <w:sz w:val="22"/>
          <w:szCs w:val="22"/>
          <w:lang w:eastAsia="ja-JP"/>
        </w:rPr>
      </w:pPr>
      <w:r>
        <w:t>B.1.7</w:t>
      </w:r>
      <w:r>
        <w:rPr>
          <w:rFonts w:asciiTheme="minorHAnsi" w:eastAsiaTheme="minorEastAsia" w:hAnsiTheme="minorHAnsi" w:cstheme="minorBidi"/>
          <w:sz w:val="22"/>
          <w:szCs w:val="22"/>
        </w:rPr>
        <w:tab/>
      </w:r>
      <w:r>
        <w:rPr>
          <w:noProof/>
          <w:lang w:eastAsia="zh-CN"/>
        </w:rPr>
        <w:t>Scheduling restrictions due to RRM measurements</w:t>
      </w:r>
      <w:r>
        <w:rPr>
          <w:noProof/>
        </w:rPr>
        <w:tab/>
      </w:r>
      <w:r>
        <w:rPr>
          <w:noProof/>
        </w:rPr>
        <w:fldChar w:fldCharType="begin" w:fldLock="1"/>
      </w:r>
      <w:r>
        <w:rPr>
          <w:noProof/>
        </w:rPr>
        <w:instrText xml:space="preserve"> PAGEREF _Toc131415150 \h </w:instrText>
      </w:r>
      <w:r>
        <w:rPr>
          <w:noProof/>
        </w:rPr>
      </w:r>
      <w:r>
        <w:rPr>
          <w:noProof/>
        </w:rPr>
        <w:fldChar w:fldCharType="separate"/>
      </w:r>
      <w:r>
        <w:rPr>
          <w:noProof/>
        </w:rPr>
        <w:t>39</w:t>
      </w:r>
      <w:r>
        <w:rPr>
          <w:noProof/>
        </w:rPr>
        <w:fldChar w:fldCharType="end"/>
      </w:r>
    </w:p>
    <w:p w14:paraId="3A02E473" w14:textId="25A1154B" w:rsidR="00E06A79" w:rsidRDefault="00E06A79">
      <w:pPr>
        <w:pStyle w:val="TOC2"/>
        <w:rPr>
          <w:rFonts w:asciiTheme="minorHAnsi" w:eastAsiaTheme="minorEastAsia" w:hAnsiTheme="minorHAnsi" w:cstheme="minorBidi"/>
          <w:noProof/>
          <w:sz w:val="22"/>
          <w:szCs w:val="22"/>
          <w:lang w:eastAsia="ja-JP"/>
        </w:rPr>
      </w:pPr>
      <w:r>
        <w:t>B.1.8</w:t>
      </w:r>
      <w:r>
        <w:rPr>
          <w:rFonts w:asciiTheme="minorHAnsi" w:eastAsiaTheme="minorEastAsia" w:hAnsiTheme="minorHAnsi" w:cstheme="minorBidi"/>
          <w:sz w:val="22"/>
          <w:szCs w:val="22"/>
        </w:rPr>
        <w:tab/>
      </w:r>
      <w:r>
        <w:rPr>
          <w:noProof/>
          <w:lang w:eastAsia="zh-CN"/>
        </w:rPr>
        <w:t>Buffer status report</w:t>
      </w:r>
      <w:r>
        <w:rPr>
          <w:noProof/>
        </w:rPr>
        <w:tab/>
      </w:r>
      <w:r>
        <w:rPr>
          <w:noProof/>
        </w:rPr>
        <w:fldChar w:fldCharType="begin" w:fldLock="1"/>
      </w:r>
      <w:r>
        <w:rPr>
          <w:noProof/>
        </w:rPr>
        <w:instrText xml:space="preserve"> PAGEREF _Toc131415151 \h </w:instrText>
      </w:r>
      <w:r>
        <w:rPr>
          <w:noProof/>
        </w:rPr>
      </w:r>
      <w:r>
        <w:rPr>
          <w:noProof/>
        </w:rPr>
        <w:fldChar w:fldCharType="separate"/>
      </w:r>
      <w:r>
        <w:rPr>
          <w:noProof/>
        </w:rPr>
        <w:t>42</w:t>
      </w:r>
      <w:r>
        <w:rPr>
          <w:noProof/>
        </w:rPr>
        <w:fldChar w:fldCharType="end"/>
      </w:r>
    </w:p>
    <w:p w14:paraId="1C02F349" w14:textId="5CBC6B82" w:rsidR="00E06A79" w:rsidRDefault="00E06A79">
      <w:pPr>
        <w:pStyle w:val="TOC2"/>
        <w:rPr>
          <w:rFonts w:asciiTheme="minorHAnsi" w:eastAsiaTheme="minorEastAsia" w:hAnsiTheme="minorHAnsi" w:cstheme="minorBidi"/>
          <w:noProof/>
          <w:sz w:val="22"/>
          <w:szCs w:val="22"/>
          <w:lang w:eastAsia="ja-JP"/>
        </w:rPr>
      </w:pPr>
      <w:r>
        <w:t>B.1.9</w:t>
      </w:r>
      <w:r>
        <w:rPr>
          <w:rFonts w:asciiTheme="minorHAnsi" w:eastAsiaTheme="minorEastAsia" w:hAnsiTheme="minorHAnsi" w:cstheme="minorBidi"/>
          <w:sz w:val="22"/>
          <w:szCs w:val="22"/>
        </w:rPr>
        <w:tab/>
      </w:r>
      <w:r>
        <w:rPr>
          <w:noProof/>
          <w:lang w:eastAsia="zh-CN"/>
        </w:rPr>
        <w:t>UL delay-aware scheduling</w:t>
      </w:r>
      <w:r>
        <w:rPr>
          <w:noProof/>
        </w:rPr>
        <w:tab/>
      </w:r>
      <w:r>
        <w:rPr>
          <w:noProof/>
        </w:rPr>
        <w:fldChar w:fldCharType="begin" w:fldLock="1"/>
      </w:r>
      <w:r>
        <w:rPr>
          <w:noProof/>
        </w:rPr>
        <w:instrText xml:space="preserve"> PAGEREF _Toc131415152 \h </w:instrText>
      </w:r>
      <w:r>
        <w:rPr>
          <w:noProof/>
        </w:rPr>
      </w:r>
      <w:r>
        <w:rPr>
          <w:noProof/>
        </w:rPr>
        <w:fldChar w:fldCharType="separate"/>
      </w:r>
      <w:r>
        <w:rPr>
          <w:noProof/>
        </w:rPr>
        <w:t>43</w:t>
      </w:r>
      <w:r>
        <w:rPr>
          <w:noProof/>
        </w:rPr>
        <w:fldChar w:fldCharType="end"/>
      </w:r>
    </w:p>
    <w:p w14:paraId="383BF363" w14:textId="118E730E" w:rsidR="00E06A79" w:rsidRDefault="00E06A79">
      <w:pPr>
        <w:pStyle w:val="TOC2"/>
        <w:rPr>
          <w:rFonts w:asciiTheme="minorHAnsi" w:eastAsiaTheme="minorEastAsia" w:hAnsiTheme="minorHAnsi" w:cstheme="minorBidi"/>
          <w:noProof/>
          <w:sz w:val="22"/>
          <w:szCs w:val="22"/>
          <w:lang w:eastAsia="ja-JP"/>
        </w:rPr>
      </w:pPr>
      <w:r>
        <w:t>B.1.10</w:t>
      </w:r>
      <w:r>
        <w:rPr>
          <w:rFonts w:asciiTheme="minorHAnsi" w:eastAsiaTheme="minorEastAsia" w:hAnsiTheme="minorHAnsi" w:cstheme="minorBidi"/>
          <w:sz w:val="22"/>
          <w:szCs w:val="22"/>
        </w:rPr>
        <w:tab/>
      </w:r>
      <w:r>
        <w:rPr>
          <w:noProof/>
        </w:rPr>
        <w:t xml:space="preserve">XR-specific </w:t>
      </w:r>
      <w:r w:rsidRPr="0068117F">
        <w:rPr>
          <w:i/>
          <w:noProof/>
        </w:rPr>
        <w:t>playoutDelayForMediaStartup</w:t>
      </w:r>
      <w:r>
        <w:rPr>
          <w:noProof/>
        </w:rPr>
        <w:t xml:space="preserve"> for gNB scheduling awareness</w:t>
      </w:r>
      <w:r>
        <w:rPr>
          <w:noProof/>
        </w:rPr>
        <w:tab/>
      </w:r>
      <w:r>
        <w:rPr>
          <w:noProof/>
        </w:rPr>
        <w:fldChar w:fldCharType="begin" w:fldLock="1"/>
      </w:r>
      <w:r>
        <w:rPr>
          <w:noProof/>
        </w:rPr>
        <w:instrText xml:space="preserve"> PAGEREF _Toc131415153 \h </w:instrText>
      </w:r>
      <w:r>
        <w:rPr>
          <w:noProof/>
        </w:rPr>
      </w:r>
      <w:r>
        <w:rPr>
          <w:noProof/>
        </w:rPr>
        <w:fldChar w:fldCharType="separate"/>
      </w:r>
      <w:r>
        <w:rPr>
          <w:noProof/>
        </w:rPr>
        <w:t>44</w:t>
      </w:r>
      <w:r>
        <w:rPr>
          <w:noProof/>
        </w:rPr>
        <w:fldChar w:fldCharType="end"/>
      </w:r>
    </w:p>
    <w:p w14:paraId="6EF4FBD2" w14:textId="6C6C1C6E" w:rsidR="00E06A79" w:rsidRDefault="00E06A79">
      <w:pPr>
        <w:pStyle w:val="TOC1"/>
        <w:rPr>
          <w:rFonts w:asciiTheme="minorHAnsi" w:eastAsiaTheme="minorEastAsia" w:hAnsiTheme="minorHAnsi" w:cstheme="minorBidi"/>
          <w:noProof/>
          <w:szCs w:val="22"/>
          <w:lang w:eastAsia="ja-JP"/>
        </w:rPr>
      </w:pPr>
      <w:r>
        <w:t>B.2</w:t>
      </w:r>
      <w:r>
        <w:rPr>
          <w:rFonts w:asciiTheme="minorHAnsi" w:eastAsiaTheme="minorEastAsia" w:hAnsiTheme="minorHAnsi" w:cstheme="minorBidi"/>
          <w:szCs w:val="22"/>
        </w:rPr>
        <w:tab/>
      </w:r>
      <w:r>
        <w:rPr>
          <w:noProof/>
          <w:lang w:eastAsia="zh-CN"/>
        </w:rPr>
        <w:t>Power saving performance evaluation results</w:t>
      </w:r>
      <w:r>
        <w:rPr>
          <w:noProof/>
        </w:rPr>
        <w:tab/>
      </w:r>
      <w:r>
        <w:rPr>
          <w:noProof/>
        </w:rPr>
        <w:fldChar w:fldCharType="begin" w:fldLock="1"/>
      </w:r>
      <w:r>
        <w:rPr>
          <w:noProof/>
        </w:rPr>
        <w:instrText xml:space="preserve"> PAGEREF _Toc131415154 \h </w:instrText>
      </w:r>
      <w:r>
        <w:rPr>
          <w:noProof/>
        </w:rPr>
      </w:r>
      <w:r>
        <w:rPr>
          <w:noProof/>
        </w:rPr>
        <w:fldChar w:fldCharType="separate"/>
      </w:r>
      <w:r>
        <w:rPr>
          <w:noProof/>
        </w:rPr>
        <w:t>46</w:t>
      </w:r>
      <w:r>
        <w:rPr>
          <w:noProof/>
        </w:rPr>
        <w:fldChar w:fldCharType="end"/>
      </w:r>
    </w:p>
    <w:p w14:paraId="476DA5D8" w14:textId="41575650" w:rsidR="00E06A79" w:rsidRDefault="00E06A79">
      <w:pPr>
        <w:pStyle w:val="TOC2"/>
        <w:rPr>
          <w:rFonts w:asciiTheme="minorHAnsi" w:eastAsiaTheme="minorEastAsia" w:hAnsiTheme="minorHAnsi" w:cstheme="minorBidi"/>
          <w:noProof/>
          <w:sz w:val="22"/>
          <w:szCs w:val="22"/>
          <w:lang w:eastAsia="ja-JP"/>
        </w:rPr>
      </w:pPr>
      <w:r>
        <w:t>B.2.1</w:t>
      </w:r>
      <w:r>
        <w:rPr>
          <w:rFonts w:asciiTheme="minorHAnsi" w:eastAsiaTheme="minorEastAsia" w:hAnsiTheme="minorHAnsi" w:cstheme="minorBidi"/>
          <w:sz w:val="22"/>
          <w:szCs w:val="22"/>
        </w:rPr>
        <w:tab/>
      </w:r>
      <w:r>
        <w:rPr>
          <w:noProof/>
          <w:lang w:eastAsia="zh-CN"/>
        </w:rPr>
        <w:t>Enhanced CDRX for semi-static periodicity alignment</w:t>
      </w:r>
      <w:r>
        <w:rPr>
          <w:noProof/>
        </w:rPr>
        <w:tab/>
      </w:r>
      <w:r>
        <w:rPr>
          <w:noProof/>
        </w:rPr>
        <w:fldChar w:fldCharType="begin" w:fldLock="1"/>
      </w:r>
      <w:r>
        <w:rPr>
          <w:noProof/>
        </w:rPr>
        <w:instrText xml:space="preserve"> PAGEREF _Toc131415155 \h </w:instrText>
      </w:r>
      <w:r>
        <w:rPr>
          <w:noProof/>
        </w:rPr>
      </w:r>
      <w:r>
        <w:rPr>
          <w:noProof/>
        </w:rPr>
        <w:fldChar w:fldCharType="separate"/>
      </w:r>
      <w:r>
        <w:rPr>
          <w:noProof/>
        </w:rPr>
        <w:t>46</w:t>
      </w:r>
      <w:r>
        <w:rPr>
          <w:noProof/>
        </w:rPr>
        <w:fldChar w:fldCharType="end"/>
      </w:r>
    </w:p>
    <w:p w14:paraId="5480215D" w14:textId="55575750" w:rsidR="00E06A79" w:rsidRDefault="00E06A79">
      <w:pPr>
        <w:pStyle w:val="TOC2"/>
        <w:rPr>
          <w:rFonts w:asciiTheme="minorHAnsi" w:eastAsiaTheme="minorEastAsia" w:hAnsiTheme="minorHAnsi" w:cstheme="minorBidi"/>
          <w:noProof/>
          <w:sz w:val="22"/>
          <w:szCs w:val="22"/>
          <w:lang w:eastAsia="ja-JP"/>
        </w:rPr>
      </w:pPr>
      <w:r>
        <w:t>B.2.2</w:t>
      </w:r>
      <w:r>
        <w:rPr>
          <w:rFonts w:asciiTheme="minorHAnsi" w:eastAsiaTheme="minorEastAsia" w:hAnsiTheme="minorHAnsi" w:cstheme="minorBidi"/>
          <w:sz w:val="22"/>
          <w:szCs w:val="22"/>
        </w:rPr>
        <w:tab/>
      </w:r>
      <w:r>
        <w:rPr>
          <w:noProof/>
          <w:lang w:eastAsia="zh-CN"/>
        </w:rPr>
        <w:t>Dynamic CDRX alignment</w:t>
      </w:r>
      <w:r>
        <w:rPr>
          <w:noProof/>
        </w:rPr>
        <w:tab/>
      </w:r>
      <w:r>
        <w:rPr>
          <w:noProof/>
        </w:rPr>
        <w:fldChar w:fldCharType="begin" w:fldLock="1"/>
      </w:r>
      <w:r>
        <w:rPr>
          <w:noProof/>
        </w:rPr>
        <w:instrText xml:space="preserve"> PAGEREF _Toc131415156 \h </w:instrText>
      </w:r>
      <w:r>
        <w:rPr>
          <w:noProof/>
        </w:rPr>
      </w:r>
      <w:r>
        <w:rPr>
          <w:noProof/>
        </w:rPr>
        <w:fldChar w:fldCharType="separate"/>
      </w:r>
      <w:r>
        <w:rPr>
          <w:noProof/>
        </w:rPr>
        <w:t>60</w:t>
      </w:r>
      <w:r>
        <w:rPr>
          <w:noProof/>
        </w:rPr>
        <w:fldChar w:fldCharType="end"/>
      </w:r>
    </w:p>
    <w:p w14:paraId="528CDB14" w14:textId="5018CF84" w:rsidR="00E06A79" w:rsidRDefault="00E06A79">
      <w:pPr>
        <w:pStyle w:val="TOC2"/>
        <w:rPr>
          <w:rFonts w:asciiTheme="minorHAnsi" w:eastAsiaTheme="minorEastAsia" w:hAnsiTheme="minorHAnsi" w:cstheme="minorBidi"/>
          <w:noProof/>
          <w:sz w:val="22"/>
          <w:szCs w:val="22"/>
          <w:lang w:eastAsia="ja-JP"/>
        </w:rPr>
      </w:pPr>
      <w:r>
        <w:t>B.2.3</w:t>
      </w:r>
      <w:r>
        <w:rPr>
          <w:rFonts w:asciiTheme="minorHAnsi" w:eastAsiaTheme="minorEastAsia" w:hAnsiTheme="minorHAnsi" w:cstheme="minorBidi"/>
          <w:sz w:val="22"/>
          <w:szCs w:val="22"/>
        </w:rPr>
        <w:tab/>
      </w:r>
      <w:r>
        <w:rPr>
          <w:noProof/>
          <w:lang w:eastAsia="zh-CN"/>
        </w:rPr>
        <w:t>Non-uniform PMOs within CDRX On Duration</w:t>
      </w:r>
      <w:r>
        <w:rPr>
          <w:noProof/>
        </w:rPr>
        <w:tab/>
      </w:r>
      <w:r>
        <w:rPr>
          <w:noProof/>
        </w:rPr>
        <w:fldChar w:fldCharType="begin" w:fldLock="1"/>
      </w:r>
      <w:r>
        <w:rPr>
          <w:noProof/>
        </w:rPr>
        <w:instrText xml:space="preserve"> PAGEREF _Toc131415157 \h </w:instrText>
      </w:r>
      <w:r>
        <w:rPr>
          <w:noProof/>
        </w:rPr>
      </w:r>
      <w:r>
        <w:rPr>
          <w:noProof/>
        </w:rPr>
        <w:fldChar w:fldCharType="separate"/>
      </w:r>
      <w:r>
        <w:rPr>
          <w:noProof/>
        </w:rPr>
        <w:t>65</w:t>
      </w:r>
      <w:r>
        <w:rPr>
          <w:noProof/>
        </w:rPr>
        <w:fldChar w:fldCharType="end"/>
      </w:r>
    </w:p>
    <w:p w14:paraId="00BD767F" w14:textId="2D84088C" w:rsidR="00E06A79" w:rsidRDefault="00E06A79">
      <w:pPr>
        <w:pStyle w:val="TOC2"/>
        <w:rPr>
          <w:rFonts w:asciiTheme="minorHAnsi" w:eastAsiaTheme="minorEastAsia" w:hAnsiTheme="minorHAnsi" w:cstheme="minorBidi"/>
          <w:noProof/>
          <w:sz w:val="22"/>
          <w:szCs w:val="22"/>
          <w:lang w:eastAsia="ja-JP"/>
        </w:rPr>
      </w:pPr>
      <w:r>
        <w:t>B.2.4</w:t>
      </w:r>
      <w:r>
        <w:rPr>
          <w:rFonts w:asciiTheme="minorHAnsi" w:eastAsiaTheme="minorEastAsia" w:hAnsiTheme="minorHAnsi" w:cstheme="minorBidi"/>
          <w:sz w:val="22"/>
          <w:szCs w:val="22"/>
        </w:rPr>
        <w:tab/>
      </w:r>
      <w:r>
        <w:rPr>
          <w:noProof/>
          <w:lang w:eastAsia="zh-CN"/>
        </w:rPr>
        <w:t>Two-stage CDRX On Duration</w:t>
      </w:r>
      <w:r>
        <w:rPr>
          <w:noProof/>
        </w:rPr>
        <w:tab/>
      </w:r>
      <w:r>
        <w:rPr>
          <w:noProof/>
        </w:rPr>
        <w:fldChar w:fldCharType="begin" w:fldLock="1"/>
      </w:r>
      <w:r>
        <w:rPr>
          <w:noProof/>
        </w:rPr>
        <w:instrText xml:space="preserve"> PAGEREF _Toc131415158 \h </w:instrText>
      </w:r>
      <w:r>
        <w:rPr>
          <w:noProof/>
        </w:rPr>
      </w:r>
      <w:r>
        <w:rPr>
          <w:noProof/>
        </w:rPr>
        <w:fldChar w:fldCharType="separate"/>
      </w:r>
      <w:r>
        <w:rPr>
          <w:noProof/>
        </w:rPr>
        <w:t>66</w:t>
      </w:r>
      <w:r>
        <w:rPr>
          <w:noProof/>
        </w:rPr>
        <w:fldChar w:fldCharType="end"/>
      </w:r>
    </w:p>
    <w:p w14:paraId="7F778CA5" w14:textId="1F650FAA" w:rsidR="00E06A79" w:rsidRDefault="00E06A79">
      <w:pPr>
        <w:pStyle w:val="TOC2"/>
        <w:rPr>
          <w:rFonts w:asciiTheme="minorHAnsi" w:eastAsiaTheme="minorEastAsia" w:hAnsiTheme="minorHAnsi" w:cstheme="minorBidi"/>
          <w:noProof/>
          <w:sz w:val="22"/>
          <w:szCs w:val="22"/>
          <w:lang w:eastAsia="ja-JP"/>
        </w:rPr>
      </w:pPr>
      <w:r>
        <w:t>B.2.5</w:t>
      </w:r>
      <w:r>
        <w:rPr>
          <w:rFonts w:asciiTheme="minorHAnsi" w:eastAsiaTheme="minorEastAsia" w:hAnsiTheme="minorHAnsi" w:cstheme="minorBidi"/>
          <w:sz w:val="22"/>
          <w:szCs w:val="22"/>
        </w:rPr>
        <w:tab/>
      </w:r>
      <w:r>
        <w:rPr>
          <w:noProof/>
          <w:lang w:eastAsia="zh-CN"/>
        </w:rPr>
        <w:t>Jitter handling by LP-WUS</w:t>
      </w:r>
      <w:r>
        <w:rPr>
          <w:noProof/>
        </w:rPr>
        <w:tab/>
      </w:r>
      <w:r>
        <w:rPr>
          <w:noProof/>
        </w:rPr>
        <w:fldChar w:fldCharType="begin" w:fldLock="1"/>
      </w:r>
      <w:r>
        <w:rPr>
          <w:noProof/>
        </w:rPr>
        <w:instrText xml:space="preserve"> PAGEREF _Toc131415159 \h </w:instrText>
      </w:r>
      <w:r>
        <w:rPr>
          <w:noProof/>
        </w:rPr>
      </w:r>
      <w:r>
        <w:rPr>
          <w:noProof/>
        </w:rPr>
        <w:fldChar w:fldCharType="separate"/>
      </w:r>
      <w:r>
        <w:rPr>
          <w:noProof/>
        </w:rPr>
        <w:t>72</w:t>
      </w:r>
      <w:r>
        <w:rPr>
          <w:noProof/>
        </w:rPr>
        <w:fldChar w:fldCharType="end"/>
      </w:r>
    </w:p>
    <w:p w14:paraId="285BA415" w14:textId="72A21B2F" w:rsidR="00E06A79" w:rsidRDefault="00E06A79">
      <w:pPr>
        <w:pStyle w:val="TOC2"/>
        <w:rPr>
          <w:rFonts w:asciiTheme="minorHAnsi" w:eastAsiaTheme="minorEastAsia" w:hAnsiTheme="minorHAnsi" w:cstheme="minorBidi"/>
          <w:noProof/>
          <w:sz w:val="22"/>
          <w:szCs w:val="22"/>
          <w:lang w:eastAsia="ja-JP"/>
        </w:rPr>
      </w:pPr>
      <w:r>
        <w:t>B.2.6</w:t>
      </w:r>
      <w:r>
        <w:rPr>
          <w:rFonts w:asciiTheme="minorHAnsi" w:eastAsiaTheme="minorEastAsia" w:hAnsiTheme="minorHAnsi" w:cstheme="minorBidi"/>
          <w:sz w:val="22"/>
          <w:szCs w:val="22"/>
        </w:rPr>
        <w:tab/>
      </w:r>
      <w:r>
        <w:rPr>
          <w:noProof/>
          <w:lang w:eastAsia="zh-CN"/>
        </w:rPr>
        <w:t>Early stopping of On Duration Timer</w:t>
      </w:r>
      <w:r>
        <w:rPr>
          <w:noProof/>
        </w:rPr>
        <w:tab/>
      </w:r>
      <w:r>
        <w:rPr>
          <w:noProof/>
        </w:rPr>
        <w:fldChar w:fldCharType="begin" w:fldLock="1"/>
      </w:r>
      <w:r>
        <w:rPr>
          <w:noProof/>
        </w:rPr>
        <w:instrText xml:space="preserve"> PAGEREF _Toc131415160 \h </w:instrText>
      </w:r>
      <w:r>
        <w:rPr>
          <w:noProof/>
        </w:rPr>
      </w:r>
      <w:r>
        <w:rPr>
          <w:noProof/>
        </w:rPr>
        <w:fldChar w:fldCharType="separate"/>
      </w:r>
      <w:r>
        <w:rPr>
          <w:noProof/>
        </w:rPr>
        <w:t>75</w:t>
      </w:r>
      <w:r>
        <w:rPr>
          <w:noProof/>
        </w:rPr>
        <w:fldChar w:fldCharType="end"/>
      </w:r>
    </w:p>
    <w:p w14:paraId="5EB28EAC" w14:textId="1DCE7904" w:rsidR="00E06A79" w:rsidRDefault="00E06A79">
      <w:pPr>
        <w:pStyle w:val="TOC2"/>
        <w:rPr>
          <w:rFonts w:asciiTheme="minorHAnsi" w:eastAsiaTheme="minorEastAsia" w:hAnsiTheme="minorHAnsi" w:cstheme="minorBidi"/>
          <w:noProof/>
          <w:sz w:val="22"/>
          <w:szCs w:val="22"/>
          <w:lang w:eastAsia="ja-JP"/>
        </w:rPr>
      </w:pPr>
      <w:r>
        <w:t>B.2.7</w:t>
      </w:r>
      <w:r>
        <w:rPr>
          <w:rFonts w:asciiTheme="minorHAnsi" w:eastAsiaTheme="minorEastAsia" w:hAnsiTheme="minorHAnsi" w:cstheme="minorBidi"/>
          <w:sz w:val="22"/>
          <w:szCs w:val="22"/>
        </w:rPr>
        <w:tab/>
      </w:r>
      <w:r>
        <w:rPr>
          <w:noProof/>
          <w:lang w:eastAsia="zh-CN"/>
        </w:rPr>
        <w:t>Additional DRX active time</w:t>
      </w:r>
      <w:r>
        <w:rPr>
          <w:noProof/>
        </w:rPr>
        <w:tab/>
      </w:r>
      <w:r>
        <w:rPr>
          <w:noProof/>
        </w:rPr>
        <w:fldChar w:fldCharType="begin" w:fldLock="1"/>
      </w:r>
      <w:r>
        <w:rPr>
          <w:noProof/>
        </w:rPr>
        <w:instrText xml:space="preserve"> PAGEREF _Toc131415161 \h </w:instrText>
      </w:r>
      <w:r>
        <w:rPr>
          <w:noProof/>
        </w:rPr>
      </w:r>
      <w:r>
        <w:rPr>
          <w:noProof/>
        </w:rPr>
        <w:fldChar w:fldCharType="separate"/>
      </w:r>
      <w:r>
        <w:rPr>
          <w:noProof/>
        </w:rPr>
        <w:t>77</w:t>
      </w:r>
      <w:r>
        <w:rPr>
          <w:noProof/>
        </w:rPr>
        <w:fldChar w:fldCharType="end"/>
      </w:r>
    </w:p>
    <w:p w14:paraId="03183C8C" w14:textId="35F886A9" w:rsidR="00E06A79" w:rsidRDefault="00E06A79">
      <w:pPr>
        <w:pStyle w:val="TOC2"/>
        <w:rPr>
          <w:rFonts w:asciiTheme="minorHAnsi" w:eastAsiaTheme="minorEastAsia" w:hAnsiTheme="minorHAnsi" w:cstheme="minorBidi"/>
          <w:noProof/>
          <w:sz w:val="22"/>
          <w:szCs w:val="22"/>
          <w:lang w:eastAsia="ja-JP"/>
        </w:rPr>
      </w:pPr>
      <w:r>
        <w:t>B.2.8</w:t>
      </w:r>
      <w:r>
        <w:rPr>
          <w:rFonts w:asciiTheme="minorHAnsi" w:eastAsiaTheme="minorEastAsia" w:hAnsiTheme="minorHAnsi" w:cstheme="minorBidi"/>
          <w:sz w:val="22"/>
          <w:szCs w:val="22"/>
        </w:rPr>
        <w:tab/>
      </w:r>
      <w:r>
        <w:rPr>
          <w:noProof/>
          <w:lang w:eastAsia="zh-CN"/>
        </w:rPr>
        <w:t>Multiple active CDRX configurations</w:t>
      </w:r>
      <w:r>
        <w:rPr>
          <w:noProof/>
        </w:rPr>
        <w:tab/>
      </w:r>
      <w:r>
        <w:rPr>
          <w:noProof/>
        </w:rPr>
        <w:fldChar w:fldCharType="begin" w:fldLock="1"/>
      </w:r>
      <w:r>
        <w:rPr>
          <w:noProof/>
        </w:rPr>
        <w:instrText xml:space="preserve"> PAGEREF _Toc131415162 \h </w:instrText>
      </w:r>
      <w:r>
        <w:rPr>
          <w:noProof/>
        </w:rPr>
      </w:r>
      <w:r>
        <w:rPr>
          <w:noProof/>
        </w:rPr>
        <w:fldChar w:fldCharType="separate"/>
      </w:r>
      <w:r>
        <w:rPr>
          <w:noProof/>
        </w:rPr>
        <w:t>85</w:t>
      </w:r>
      <w:r>
        <w:rPr>
          <w:noProof/>
        </w:rPr>
        <w:fldChar w:fldCharType="end"/>
      </w:r>
    </w:p>
    <w:p w14:paraId="53D77517" w14:textId="413B0577" w:rsidR="00E06A79" w:rsidRDefault="00E06A79">
      <w:pPr>
        <w:pStyle w:val="TOC2"/>
        <w:rPr>
          <w:rFonts w:asciiTheme="minorHAnsi" w:eastAsiaTheme="minorEastAsia" w:hAnsiTheme="minorHAnsi" w:cstheme="minorBidi"/>
          <w:noProof/>
          <w:sz w:val="22"/>
          <w:szCs w:val="22"/>
          <w:lang w:eastAsia="ja-JP"/>
        </w:rPr>
      </w:pPr>
      <w:r>
        <w:lastRenderedPageBreak/>
        <w:t>B.2.9</w:t>
      </w:r>
      <w:r>
        <w:rPr>
          <w:rFonts w:asciiTheme="minorHAnsi" w:eastAsiaTheme="minorEastAsia" w:hAnsiTheme="minorHAnsi" w:cstheme="minorBidi"/>
          <w:sz w:val="22"/>
          <w:szCs w:val="22"/>
        </w:rPr>
        <w:tab/>
      </w:r>
      <w:r>
        <w:rPr>
          <w:noProof/>
          <w:lang w:eastAsia="zh-CN"/>
        </w:rPr>
        <w:t>Dynamic grant enhancement with XR-specific pre-scheduling</w:t>
      </w:r>
      <w:r>
        <w:rPr>
          <w:noProof/>
        </w:rPr>
        <w:tab/>
      </w:r>
      <w:r>
        <w:rPr>
          <w:noProof/>
        </w:rPr>
        <w:fldChar w:fldCharType="begin" w:fldLock="1"/>
      </w:r>
      <w:r>
        <w:rPr>
          <w:noProof/>
        </w:rPr>
        <w:instrText xml:space="preserve"> PAGEREF _Toc131415163 \h </w:instrText>
      </w:r>
      <w:r>
        <w:rPr>
          <w:noProof/>
        </w:rPr>
      </w:r>
      <w:r>
        <w:rPr>
          <w:noProof/>
        </w:rPr>
        <w:fldChar w:fldCharType="separate"/>
      </w:r>
      <w:r>
        <w:rPr>
          <w:noProof/>
        </w:rPr>
        <w:t>92</w:t>
      </w:r>
      <w:r>
        <w:rPr>
          <w:noProof/>
        </w:rPr>
        <w:fldChar w:fldCharType="end"/>
      </w:r>
    </w:p>
    <w:p w14:paraId="0BB3CFF9" w14:textId="3B784463" w:rsidR="00E06A79" w:rsidRDefault="00E06A79">
      <w:pPr>
        <w:pStyle w:val="TOC2"/>
        <w:rPr>
          <w:rFonts w:asciiTheme="minorHAnsi" w:eastAsiaTheme="minorEastAsia" w:hAnsiTheme="minorHAnsi" w:cstheme="minorBidi"/>
          <w:noProof/>
          <w:sz w:val="22"/>
          <w:szCs w:val="22"/>
          <w:lang w:eastAsia="ja-JP"/>
        </w:rPr>
      </w:pPr>
      <w:r>
        <w:t>B.2.10</w:t>
      </w:r>
      <w:r>
        <w:rPr>
          <w:rFonts w:asciiTheme="minorHAnsi" w:eastAsiaTheme="minorEastAsia" w:hAnsiTheme="minorHAnsi" w:cstheme="minorBidi"/>
          <w:sz w:val="22"/>
          <w:szCs w:val="22"/>
        </w:rPr>
        <w:tab/>
      </w:r>
      <w:r>
        <w:rPr>
          <w:noProof/>
          <w:lang w:eastAsia="zh-CN"/>
        </w:rPr>
        <w:t>SPS+DG with UE power saving scheme</w:t>
      </w:r>
      <w:r>
        <w:rPr>
          <w:noProof/>
        </w:rPr>
        <w:tab/>
      </w:r>
      <w:r>
        <w:rPr>
          <w:noProof/>
        </w:rPr>
        <w:fldChar w:fldCharType="begin" w:fldLock="1"/>
      </w:r>
      <w:r>
        <w:rPr>
          <w:noProof/>
        </w:rPr>
        <w:instrText xml:space="preserve"> PAGEREF _Toc131415164 \h </w:instrText>
      </w:r>
      <w:r>
        <w:rPr>
          <w:noProof/>
        </w:rPr>
      </w:r>
      <w:r>
        <w:rPr>
          <w:noProof/>
        </w:rPr>
        <w:fldChar w:fldCharType="separate"/>
      </w:r>
      <w:r>
        <w:rPr>
          <w:noProof/>
        </w:rPr>
        <w:t>95</w:t>
      </w:r>
      <w:r>
        <w:rPr>
          <w:noProof/>
        </w:rPr>
        <w:fldChar w:fldCharType="end"/>
      </w:r>
    </w:p>
    <w:p w14:paraId="0C3E3B0F" w14:textId="7A1C7772" w:rsidR="00E06A79" w:rsidRDefault="00E06A79">
      <w:pPr>
        <w:pStyle w:val="TOC2"/>
        <w:rPr>
          <w:rFonts w:asciiTheme="minorHAnsi" w:eastAsiaTheme="minorEastAsia" w:hAnsiTheme="minorHAnsi" w:cstheme="minorBidi"/>
          <w:noProof/>
          <w:sz w:val="22"/>
          <w:szCs w:val="22"/>
          <w:lang w:eastAsia="ja-JP"/>
        </w:rPr>
      </w:pPr>
      <w:r>
        <w:t>B.2.11</w:t>
      </w:r>
      <w:r>
        <w:rPr>
          <w:rFonts w:asciiTheme="minorHAnsi" w:eastAsiaTheme="minorEastAsia" w:hAnsiTheme="minorHAnsi" w:cstheme="minorBidi"/>
          <w:sz w:val="22"/>
          <w:szCs w:val="22"/>
        </w:rPr>
        <w:tab/>
      </w:r>
      <w:r>
        <w:rPr>
          <w:noProof/>
          <w:lang w:eastAsia="zh-CN"/>
        </w:rPr>
        <w:t>PDCCH skipping and interaction with HARQ retransmission</w:t>
      </w:r>
      <w:r>
        <w:rPr>
          <w:noProof/>
        </w:rPr>
        <w:tab/>
      </w:r>
      <w:r>
        <w:rPr>
          <w:noProof/>
        </w:rPr>
        <w:fldChar w:fldCharType="begin" w:fldLock="1"/>
      </w:r>
      <w:r>
        <w:rPr>
          <w:noProof/>
        </w:rPr>
        <w:instrText xml:space="preserve"> PAGEREF _Toc131415165 \h </w:instrText>
      </w:r>
      <w:r>
        <w:rPr>
          <w:noProof/>
        </w:rPr>
      </w:r>
      <w:r>
        <w:rPr>
          <w:noProof/>
        </w:rPr>
        <w:fldChar w:fldCharType="separate"/>
      </w:r>
      <w:r>
        <w:rPr>
          <w:noProof/>
        </w:rPr>
        <w:t>96</w:t>
      </w:r>
      <w:r>
        <w:rPr>
          <w:noProof/>
        </w:rPr>
        <w:fldChar w:fldCharType="end"/>
      </w:r>
    </w:p>
    <w:p w14:paraId="4A6C5962" w14:textId="3E44D0E3" w:rsidR="00E06A79" w:rsidRDefault="00E06A79">
      <w:pPr>
        <w:pStyle w:val="TOC2"/>
        <w:rPr>
          <w:rFonts w:asciiTheme="minorHAnsi" w:eastAsiaTheme="minorEastAsia" w:hAnsiTheme="minorHAnsi" w:cstheme="minorBidi"/>
          <w:noProof/>
          <w:sz w:val="22"/>
          <w:szCs w:val="22"/>
          <w:lang w:eastAsia="ja-JP"/>
        </w:rPr>
      </w:pPr>
      <w:r>
        <w:t>B.2.12</w:t>
      </w:r>
      <w:r>
        <w:rPr>
          <w:rFonts w:asciiTheme="minorHAnsi" w:eastAsiaTheme="minorEastAsia" w:hAnsiTheme="minorHAnsi" w:cstheme="minorBidi"/>
          <w:sz w:val="22"/>
          <w:szCs w:val="22"/>
        </w:rPr>
        <w:tab/>
      </w:r>
      <w:r>
        <w:rPr>
          <w:noProof/>
          <w:lang w:eastAsia="zh-CN"/>
        </w:rPr>
        <w:t>Enhancements to PDCCH skipping indication</w:t>
      </w:r>
      <w:r>
        <w:rPr>
          <w:noProof/>
        </w:rPr>
        <w:tab/>
      </w:r>
      <w:r>
        <w:rPr>
          <w:noProof/>
        </w:rPr>
        <w:fldChar w:fldCharType="begin" w:fldLock="1"/>
      </w:r>
      <w:r>
        <w:rPr>
          <w:noProof/>
        </w:rPr>
        <w:instrText xml:space="preserve"> PAGEREF _Toc131415166 \h </w:instrText>
      </w:r>
      <w:r>
        <w:rPr>
          <w:noProof/>
        </w:rPr>
      </w:r>
      <w:r>
        <w:rPr>
          <w:noProof/>
        </w:rPr>
        <w:fldChar w:fldCharType="separate"/>
      </w:r>
      <w:r>
        <w:rPr>
          <w:noProof/>
        </w:rPr>
        <w:t>106</w:t>
      </w:r>
      <w:r>
        <w:rPr>
          <w:noProof/>
        </w:rPr>
        <w:fldChar w:fldCharType="end"/>
      </w:r>
    </w:p>
    <w:p w14:paraId="39ADE183" w14:textId="25E1ABB3" w:rsidR="00E06A79" w:rsidRDefault="00E06A79">
      <w:pPr>
        <w:pStyle w:val="TOC2"/>
        <w:rPr>
          <w:rFonts w:asciiTheme="minorHAnsi" w:eastAsiaTheme="minorEastAsia" w:hAnsiTheme="minorHAnsi" w:cstheme="minorBidi"/>
          <w:noProof/>
          <w:sz w:val="22"/>
          <w:szCs w:val="22"/>
          <w:lang w:eastAsia="ja-JP"/>
        </w:rPr>
      </w:pPr>
      <w:r>
        <w:t>B.2.13</w:t>
      </w:r>
      <w:r>
        <w:rPr>
          <w:rFonts w:asciiTheme="minorHAnsi" w:eastAsiaTheme="minorEastAsia" w:hAnsiTheme="minorHAnsi" w:cstheme="minorBidi"/>
          <w:sz w:val="22"/>
          <w:szCs w:val="22"/>
        </w:rPr>
        <w:tab/>
      </w:r>
      <w:r>
        <w:rPr>
          <w:noProof/>
          <w:lang w:eastAsia="zh-CN"/>
        </w:rPr>
        <w:t>Non-scheduling DCI based PDCCH skipping and continuous PDCCH skipping</w:t>
      </w:r>
      <w:r>
        <w:rPr>
          <w:noProof/>
        </w:rPr>
        <w:tab/>
      </w:r>
      <w:r>
        <w:rPr>
          <w:noProof/>
        </w:rPr>
        <w:fldChar w:fldCharType="begin" w:fldLock="1"/>
      </w:r>
      <w:r>
        <w:rPr>
          <w:noProof/>
        </w:rPr>
        <w:instrText xml:space="preserve"> PAGEREF _Toc131415167 \h </w:instrText>
      </w:r>
      <w:r>
        <w:rPr>
          <w:noProof/>
        </w:rPr>
      </w:r>
      <w:r>
        <w:rPr>
          <w:noProof/>
        </w:rPr>
        <w:fldChar w:fldCharType="separate"/>
      </w:r>
      <w:r>
        <w:rPr>
          <w:noProof/>
        </w:rPr>
        <w:t>110</w:t>
      </w:r>
      <w:r>
        <w:rPr>
          <w:noProof/>
        </w:rPr>
        <w:fldChar w:fldCharType="end"/>
      </w:r>
    </w:p>
    <w:p w14:paraId="5EB1416B" w14:textId="000AC1F7" w:rsidR="00E06A79" w:rsidRDefault="00E06A79">
      <w:pPr>
        <w:pStyle w:val="TOC2"/>
        <w:rPr>
          <w:rFonts w:asciiTheme="minorHAnsi" w:eastAsiaTheme="minorEastAsia" w:hAnsiTheme="minorHAnsi" w:cstheme="minorBidi"/>
          <w:noProof/>
          <w:sz w:val="22"/>
          <w:szCs w:val="22"/>
          <w:lang w:eastAsia="ja-JP"/>
        </w:rPr>
      </w:pPr>
      <w:r>
        <w:t>B.2.14</w:t>
      </w:r>
      <w:r>
        <w:rPr>
          <w:rFonts w:asciiTheme="minorHAnsi" w:eastAsiaTheme="minorEastAsia" w:hAnsiTheme="minorHAnsi" w:cstheme="minorBidi"/>
          <w:sz w:val="22"/>
          <w:szCs w:val="22"/>
        </w:rPr>
        <w:tab/>
      </w:r>
      <w:r>
        <w:rPr>
          <w:noProof/>
          <w:lang w:eastAsia="zh-CN"/>
        </w:rPr>
        <w:t>SSSG switching enhancements</w:t>
      </w:r>
      <w:r>
        <w:rPr>
          <w:noProof/>
        </w:rPr>
        <w:tab/>
      </w:r>
      <w:r>
        <w:rPr>
          <w:noProof/>
        </w:rPr>
        <w:fldChar w:fldCharType="begin" w:fldLock="1"/>
      </w:r>
      <w:r>
        <w:rPr>
          <w:noProof/>
        </w:rPr>
        <w:instrText xml:space="preserve"> PAGEREF _Toc131415168 \h </w:instrText>
      </w:r>
      <w:r>
        <w:rPr>
          <w:noProof/>
        </w:rPr>
      </w:r>
      <w:r>
        <w:rPr>
          <w:noProof/>
        </w:rPr>
        <w:fldChar w:fldCharType="separate"/>
      </w:r>
      <w:r>
        <w:rPr>
          <w:noProof/>
        </w:rPr>
        <w:t>111</w:t>
      </w:r>
      <w:r>
        <w:rPr>
          <w:noProof/>
        </w:rPr>
        <w:fldChar w:fldCharType="end"/>
      </w:r>
    </w:p>
    <w:p w14:paraId="5127961D" w14:textId="4F57910D" w:rsidR="00E06A79" w:rsidRDefault="00E06A79">
      <w:pPr>
        <w:pStyle w:val="TOC2"/>
        <w:rPr>
          <w:rFonts w:asciiTheme="minorHAnsi" w:eastAsiaTheme="minorEastAsia" w:hAnsiTheme="minorHAnsi" w:cstheme="minorBidi"/>
          <w:noProof/>
          <w:sz w:val="22"/>
          <w:szCs w:val="22"/>
          <w:lang w:eastAsia="ja-JP"/>
        </w:rPr>
      </w:pPr>
      <w:r>
        <w:t>B.2.15</w:t>
      </w:r>
      <w:r>
        <w:rPr>
          <w:rFonts w:asciiTheme="minorHAnsi" w:eastAsiaTheme="minorEastAsia" w:hAnsiTheme="minorHAnsi" w:cstheme="minorBidi"/>
          <w:sz w:val="22"/>
          <w:szCs w:val="22"/>
        </w:rPr>
        <w:tab/>
      </w:r>
      <w:r>
        <w:rPr>
          <w:noProof/>
          <w:lang w:eastAsia="zh-CN"/>
        </w:rPr>
        <w:t>DCP indicated SSSG switching</w:t>
      </w:r>
      <w:r>
        <w:rPr>
          <w:noProof/>
        </w:rPr>
        <w:tab/>
      </w:r>
      <w:r>
        <w:rPr>
          <w:noProof/>
        </w:rPr>
        <w:fldChar w:fldCharType="begin" w:fldLock="1"/>
      </w:r>
      <w:r>
        <w:rPr>
          <w:noProof/>
        </w:rPr>
        <w:instrText xml:space="preserve"> PAGEREF _Toc131415169 \h </w:instrText>
      </w:r>
      <w:r>
        <w:rPr>
          <w:noProof/>
        </w:rPr>
      </w:r>
      <w:r>
        <w:rPr>
          <w:noProof/>
        </w:rPr>
        <w:fldChar w:fldCharType="separate"/>
      </w:r>
      <w:r>
        <w:rPr>
          <w:noProof/>
        </w:rPr>
        <w:t>116</w:t>
      </w:r>
      <w:r>
        <w:rPr>
          <w:noProof/>
        </w:rPr>
        <w:fldChar w:fldCharType="end"/>
      </w:r>
    </w:p>
    <w:p w14:paraId="76B6B41E" w14:textId="4E6D0A5E" w:rsidR="00E06A79" w:rsidRDefault="00E06A79">
      <w:pPr>
        <w:pStyle w:val="TOC2"/>
        <w:rPr>
          <w:rFonts w:asciiTheme="minorHAnsi" w:eastAsiaTheme="minorEastAsia" w:hAnsiTheme="minorHAnsi" w:cstheme="minorBidi"/>
          <w:noProof/>
          <w:sz w:val="22"/>
          <w:szCs w:val="22"/>
          <w:lang w:eastAsia="ja-JP"/>
        </w:rPr>
      </w:pPr>
      <w:r>
        <w:t>B.2.16</w:t>
      </w:r>
      <w:r>
        <w:rPr>
          <w:rFonts w:asciiTheme="minorHAnsi" w:eastAsiaTheme="minorEastAsia" w:hAnsiTheme="minorHAnsi" w:cstheme="minorBidi"/>
          <w:sz w:val="22"/>
          <w:szCs w:val="22"/>
        </w:rPr>
        <w:tab/>
      </w:r>
      <w:r>
        <w:rPr>
          <w:noProof/>
          <w:lang w:eastAsia="zh-CN"/>
        </w:rPr>
        <w:t>Retransmission-less CG for UL pose transmission</w:t>
      </w:r>
      <w:r>
        <w:rPr>
          <w:noProof/>
        </w:rPr>
        <w:tab/>
      </w:r>
      <w:r>
        <w:rPr>
          <w:noProof/>
        </w:rPr>
        <w:fldChar w:fldCharType="begin" w:fldLock="1"/>
      </w:r>
      <w:r>
        <w:rPr>
          <w:noProof/>
        </w:rPr>
        <w:instrText xml:space="preserve"> PAGEREF _Toc131415170 \h </w:instrText>
      </w:r>
      <w:r>
        <w:rPr>
          <w:noProof/>
        </w:rPr>
      </w:r>
      <w:r>
        <w:rPr>
          <w:noProof/>
        </w:rPr>
        <w:fldChar w:fldCharType="separate"/>
      </w:r>
      <w:r>
        <w:rPr>
          <w:noProof/>
        </w:rPr>
        <w:t>116</w:t>
      </w:r>
      <w:r>
        <w:rPr>
          <w:noProof/>
        </w:rPr>
        <w:fldChar w:fldCharType="end"/>
      </w:r>
    </w:p>
    <w:p w14:paraId="5A28DE14" w14:textId="443FC11B" w:rsidR="00E06A79" w:rsidRDefault="00E06A79">
      <w:pPr>
        <w:pStyle w:val="TOC2"/>
        <w:rPr>
          <w:rFonts w:asciiTheme="minorHAnsi" w:eastAsiaTheme="minorEastAsia" w:hAnsiTheme="minorHAnsi" w:cstheme="minorBidi"/>
          <w:noProof/>
          <w:sz w:val="22"/>
          <w:szCs w:val="22"/>
          <w:lang w:eastAsia="ja-JP"/>
        </w:rPr>
      </w:pPr>
      <w:r>
        <w:t>B.2.17</w:t>
      </w:r>
      <w:r>
        <w:rPr>
          <w:rFonts w:asciiTheme="minorHAnsi" w:eastAsiaTheme="minorEastAsia" w:hAnsiTheme="minorHAnsi" w:cstheme="minorBidi"/>
          <w:sz w:val="22"/>
          <w:szCs w:val="22"/>
        </w:rPr>
        <w:tab/>
      </w:r>
      <w:r>
        <w:rPr>
          <w:noProof/>
          <w:lang w:eastAsia="zh-CN"/>
        </w:rPr>
        <w:t>XR-specific playoutDelayForMediaStartup for XR UE power saving enhancement</w:t>
      </w:r>
      <w:r>
        <w:rPr>
          <w:noProof/>
        </w:rPr>
        <w:tab/>
      </w:r>
      <w:r>
        <w:rPr>
          <w:noProof/>
        </w:rPr>
        <w:fldChar w:fldCharType="begin" w:fldLock="1"/>
      </w:r>
      <w:r>
        <w:rPr>
          <w:noProof/>
        </w:rPr>
        <w:instrText xml:space="preserve"> PAGEREF _Toc131415171 \h </w:instrText>
      </w:r>
      <w:r>
        <w:rPr>
          <w:noProof/>
        </w:rPr>
      </w:r>
      <w:r>
        <w:rPr>
          <w:noProof/>
        </w:rPr>
        <w:fldChar w:fldCharType="separate"/>
      </w:r>
      <w:r>
        <w:rPr>
          <w:noProof/>
        </w:rPr>
        <w:t>117</w:t>
      </w:r>
      <w:r>
        <w:rPr>
          <w:noProof/>
        </w:rPr>
        <w:fldChar w:fldCharType="end"/>
      </w:r>
    </w:p>
    <w:p w14:paraId="6CDC96C8" w14:textId="61B64FD4" w:rsidR="00E06A79" w:rsidRDefault="00E06A79">
      <w:pPr>
        <w:pStyle w:val="TOC2"/>
        <w:rPr>
          <w:rFonts w:asciiTheme="minorHAnsi" w:eastAsiaTheme="minorEastAsia" w:hAnsiTheme="minorHAnsi" w:cstheme="minorBidi"/>
          <w:noProof/>
          <w:sz w:val="22"/>
          <w:szCs w:val="22"/>
          <w:lang w:eastAsia="ja-JP"/>
        </w:rPr>
      </w:pPr>
      <w:r>
        <w:t>B.2.18</w:t>
      </w:r>
      <w:r>
        <w:rPr>
          <w:rFonts w:asciiTheme="minorHAnsi" w:eastAsiaTheme="minorEastAsia" w:hAnsiTheme="minorHAnsi" w:cstheme="minorBidi"/>
          <w:sz w:val="22"/>
          <w:szCs w:val="22"/>
        </w:rPr>
        <w:tab/>
      </w:r>
      <w:r>
        <w:rPr>
          <w:noProof/>
          <w:lang w:eastAsia="zh-CN"/>
        </w:rPr>
        <w:t>Partial UL transmission</w:t>
      </w:r>
      <w:r>
        <w:rPr>
          <w:noProof/>
        </w:rPr>
        <w:tab/>
      </w:r>
      <w:r>
        <w:rPr>
          <w:noProof/>
        </w:rPr>
        <w:fldChar w:fldCharType="begin" w:fldLock="1"/>
      </w:r>
      <w:r>
        <w:rPr>
          <w:noProof/>
        </w:rPr>
        <w:instrText xml:space="preserve"> PAGEREF _Toc131415172 \h </w:instrText>
      </w:r>
      <w:r>
        <w:rPr>
          <w:noProof/>
        </w:rPr>
      </w:r>
      <w:r>
        <w:rPr>
          <w:noProof/>
        </w:rPr>
        <w:fldChar w:fldCharType="separate"/>
      </w:r>
      <w:r>
        <w:rPr>
          <w:noProof/>
        </w:rPr>
        <w:t>118</w:t>
      </w:r>
      <w:r>
        <w:rPr>
          <w:noProof/>
        </w:rPr>
        <w:fldChar w:fldCharType="end"/>
      </w:r>
    </w:p>
    <w:p w14:paraId="6591579D" w14:textId="2B549E48" w:rsidR="00E06A79" w:rsidRDefault="00E06A79" w:rsidP="00E06A79">
      <w:pPr>
        <w:pStyle w:val="TOC8"/>
        <w:rPr>
          <w:rFonts w:asciiTheme="minorHAnsi" w:eastAsiaTheme="minorEastAsia" w:hAnsiTheme="minorHAnsi" w:cstheme="minorBidi"/>
          <w:b w:val="0"/>
          <w:noProof/>
          <w:szCs w:val="22"/>
          <w:lang w:eastAsia="ja-JP"/>
        </w:rPr>
      </w:pPr>
      <w:r>
        <w:t>Annex C (informative):</w:t>
      </w:r>
      <w:r>
        <w:tab/>
        <w:t>RAN2 Study Item Agreements</w:t>
      </w:r>
      <w:r>
        <w:tab/>
      </w:r>
      <w:r>
        <w:rPr>
          <w:noProof/>
        </w:rPr>
        <w:fldChar w:fldCharType="begin" w:fldLock="1"/>
      </w:r>
      <w:r>
        <w:rPr>
          <w:noProof/>
        </w:rPr>
        <w:instrText xml:space="preserve"> PAGEREF _Toc131415173 \h </w:instrText>
      </w:r>
      <w:r>
        <w:rPr>
          <w:noProof/>
        </w:rPr>
      </w:r>
      <w:r>
        <w:rPr>
          <w:noProof/>
        </w:rPr>
        <w:fldChar w:fldCharType="separate"/>
      </w:r>
      <w:r>
        <w:rPr>
          <w:noProof/>
        </w:rPr>
        <w:t>119</w:t>
      </w:r>
      <w:r>
        <w:rPr>
          <w:noProof/>
        </w:rPr>
        <w:fldChar w:fldCharType="end"/>
      </w:r>
    </w:p>
    <w:p w14:paraId="13DAFDAD" w14:textId="52AD08DB" w:rsidR="00E06A79" w:rsidRPr="00E06A79" w:rsidRDefault="00E06A79">
      <w:pPr>
        <w:pStyle w:val="TOC1"/>
        <w:rPr>
          <w:rFonts w:asciiTheme="minorHAnsi" w:eastAsiaTheme="minorEastAsia" w:hAnsiTheme="minorHAnsi" w:cstheme="minorBidi"/>
          <w:noProof/>
          <w:szCs w:val="22"/>
          <w:lang w:val="fi-FI" w:eastAsia="ja-JP"/>
        </w:rPr>
      </w:pPr>
      <w:r w:rsidRPr="002431A1">
        <w:rPr>
          <w:lang w:val="fi-FI"/>
        </w:rPr>
        <w:t>C.1</w:t>
      </w:r>
      <w:r w:rsidRPr="002431A1">
        <w:rPr>
          <w:rFonts w:asciiTheme="minorHAnsi" w:eastAsiaTheme="minorEastAsia" w:hAnsiTheme="minorHAnsi" w:cstheme="minorBidi"/>
          <w:szCs w:val="22"/>
          <w:lang w:val="fi-FI" w:eastAsia="ja-JP"/>
        </w:rPr>
        <w:tab/>
      </w:r>
      <w:r w:rsidRPr="00E06A79">
        <w:rPr>
          <w:noProof/>
          <w:lang w:val="fi-FI"/>
        </w:rPr>
        <w:t>RAN2#119-e</w:t>
      </w:r>
      <w:r w:rsidRPr="00E06A79">
        <w:rPr>
          <w:noProof/>
          <w:lang w:val="fi-FI"/>
        </w:rPr>
        <w:tab/>
      </w:r>
      <w:r>
        <w:rPr>
          <w:noProof/>
        </w:rPr>
        <w:fldChar w:fldCharType="begin" w:fldLock="1"/>
      </w:r>
      <w:r w:rsidRPr="00E06A79">
        <w:rPr>
          <w:noProof/>
          <w:lang w:val="fi-FI"/>
        </w:rPr>
        <w:instrText xml:space="preserve"> PAGEREF _Toc131415174 \h </w:instrText>
      </w:r>
      <w:r>
        <w:rPr>
          <w:noProof/>
        </w:rPr>
      </w:r>
      <w:r>
        <w:rPr>
          <w:noProof/>
        </w:rPr>
        <w:fldChar w:fldCharType="separate"/>
      </w:r>
      <w:r w:rsidRPr="00E06A79">
        <w:rPr>
          <w:noProof/>
          <w:lang w:val="fi-FI"/>
        </w:rPr>
        <w:t>119</w:t>
      </w:r>
      <w:r>
        <w:rPr>
          <w:noProof/>
        </w:rPr>
        <w:fldChar w:fldCharType="end"/>
      </w:r>
    </w:p>
    <w:p w14:paraId="53428EF1" w14:textId="6217EA64" w:rsidR="00E06A79" w:rsidRPr="00E06A79" w:rsidRDefault="00E06A79">
      <w:pPr>
        <w:pStyle w:val="TOC1"/>
        <w:rPr>
          <w:rFonts w:asciiTheme="minorHAnsi" w:eastAsiaTheme="minorEastAsia" w:hAnsiTheme="minorHAnsi" w:cstheme="minorBidi"/>
          <w:noProof/>
          <w:szCs w:val="22"/>
          <w:lang w:val="fi-FI" w:eastAsia="ja-JP"/>
        </w:rPr>
      </w:pPr>
      <w:r w:rsidRPr="002431A1">
        <w:rPr>
          <w:lang w:val="fi-FI"/>
        </w:rPr>
        <w:t>C.2</w:t>
      </w:r>
      <w:r w:rsidRPr="002431A1">
        <w:rPr>
          <w:rFonts w:asciiTheme="minorHAnsi" w:eastAsiaTheme="minorEastAsia" w:hAnsiTheme="minorHAnsi" w:cstheme="minorBidi"/>
          <w:szCs w:val="22"/>
          <w:lang w:val="fi-FI" w:eastAsia="ja-JP"/>
        </w:rPr>
        <w:tab/>
      </w:r>
      <w:r w:rsidRPr="00E06A79">
        <w:rPr>
          <w:noProof/>
          <w:lang w:val="fi-FI"/>
        </w:rPr>
        <w:t>RAN2#119bis-e</w:t>
      </w:r>
      <w:r w:rsidRPr="00E06A79">
        <w:rPr>
          <w:noProof/>
          <w:lang w:val="fi-FI"/>
        </w:rPr>
        <w:tab/>
      </w:r>
      <w:r>
        <w:rPr>
          <w:noProof/>
        </w:rPr>
        <w:fldChar w:fldCharType="begin" w:fldLock="1"/>
      </w:r>
      <w:r w:rsidRPr="00E06A79">
        <w:rPr>
          <w:noProof/>
          <w:lang w:val="fi-FI"/>
        </w:rPr>
        <w:instrText xml:space="preserve"> PAGEREF _Toc131415175 \h </w:instrText>
      </w:r>
      <w:r>
        <w:rPr>
          <w:noProof/>
        </w:rPr>
      </w:r>
      <w:r>
        <w:rPr>
          <w:noProof/>
        </w:rPr>
        <w:fldChar w:fldCharType="separate"/>
      </w:r>
      <w:r w:rsidRPr="00E06A79">
        <w:rPr>
          <w:noProof/>
          <w:lang w:val="fi-FI"/>
        </w:rPr>
        <w:t>119</w:t>
      </w:r>
      <w:r>
        <w:rPr>
          <w:noProof/>
        </w:rPr>
        <w:fldChar w:fldCharType="end"/>
      </w:r>
    </w:p>
    <w:p w14:paraId="3B729D20" w14:textId="598DCF01" w:rsidR="00E06A79" w:rsidRPr="00E06A79" w:rsidRDefault="00E06A79">
      <w:pPr>
        <w:pStyle w:val="TOC1"/>
        <w:rPr>
          <w:rFonts w:asciiTheme="minorHAnsi" w:eastAsiaTheme="minorEastAsia" w:hAnsiTheme="minorHAnsi" w:cstheme="minorBidi"/>
          <w:noProof/>
          <w:szCs w:val="22"/>
          <w:lang w:val="fi-FI" w:eastAsia="ja-JP"/>
        </w:rPr>
      </w:pPr>
      <w:r w:rsidRPr="002431A1">
        <w:rPr>
          <w:lang w:val="fi-FI"/>
        </w:rPr>
        <w:t>C.3</w:t>
      </w:r>
      <w:r w:rsidRPr="002431A1">
        <w:rPr>
          <w:rFonts w:asciiTheme="minorHAnsi" w:eastAsiaTheme="minorEastAsia" w:hAnsiTheme="minorHAnsi" w:cstheme="minorBidi"/>
          <w:szCs w:val="22"/>
          <w:lang w:val="fi-FI" w:eastAsia="ja-JP"/>
        </w:rPr>
        <w:tab/>
      </w:r>
      <w:r w:rsidRPr="00E06A79">
        <w:rPr>
          <w:noProof/>
          <w:lang w:val="fi-FI"/>
        </w:rPr>
        <w:t>RAN2#120</w:t>
      </w:r>
      <w:r w:rsidRPr="00E06A79">
        <w:rPr>
          <w:noProof/>
          <w:lang w:val="fi-FI"/>
        </w:rPr>
        <w:tab/>
      </w:r>
      <w:r>
        <w:rPr>
          <w:noProof/>
        </w:rPr>
        <w:fldChar w:fldCharType="begin" w:fldLock="1"/>
      </w:r>
      <w:r w:rsidRPr="00E06A79">
        <w:rPr>
          <w:noProof/>
          <w:lang w:val="fi-FI"/>
        </w:rPr>
        <w:instrText xml:space="preserve"> PAGEREF _Toc131415176 \h </w:instrText>
      </w:r>
      <w:r>
        <w:rPr>
          <w:noProof/>
        </w:rPr>
      </w:r>
      <w:r>
        <w:rPr>
          <w:noProof/>
        </w:rPr>
        <w:fldChar w:fldCharType="separate"/>
      </w:r>
      <w:r w:rsidRPr="00E06A79">
        <w:rPr>
          <w:noProof/>
          <w:lang w:val="fi-FI"/>
        </w:rPr>
        <w:t>120</w:t>
      </w:r>
      <w:r>
        <w:rPr>
          <w:noProof/>
        </w:rPr>
        <w:fldChar w:fldCharType="end"/>
      </w:r>
    </w:p>
    <w:p w14:paraId="3702ABD8" w14:textId="5478CFB4" w:rsidR="00E06A79" w:rsidRDefault="00E06A79">
      <w:pPr>
        <w:pStyle w:val="TOC1"/>
        <w:rPr>
          <w:rFonts w:asciiTheme="minorHAnsi" w:eastAsiaTheme="minorEastAsia" w:hAnsiTheme="minorHAnsi" w:cstheme="minorBidi"/>
          <w:noProof/>
          <w:szCs w:val="22"/>
          <w:lang w:eastAsia="ja-JP"/>
        </w:rPr>
      </w:pPr>
      <w:r>
        <w:t>C.4</w:t>
      </w:r>
      <w:r>
        <w:rPr>
          <w:rFonts w:asciiTheme="minorHAnsi" w:eastAsiaTheme="minorEastAsia" w:hAnsiTheme="minorHAnsi" w:cstheme="minorBidi"/>
          <w:szCs w:val="22"/>
          <w:lang w:eastAsia="ja-JP"/>
        </w:rPr>
        <w:tab/>
      </w:r>
      <w:r>
        <w:rPr>
          <w:noProof/>
        </w:rPr>
        <w:t>RAN2#121</w:t>
      </w:r>
      <w:r>
        <w:rPr>
          <w:noProof/>
        </w:rPr>
        <w:tab/>
      </w:r>
      <w:r>
        <w:rPr>
          <w:noProof/>
        </w:rPr>
        <w:fldChar w:fldCharType="begin" w:fldLock="1"/>
      </w:r>
      <w:r>
        <w:rPr>
          <w:noProof/>
        </w:rPr>
        <w:instrText xml:space="preserve"> PAGEREF _Toc131415177 \h </w:instrText>
      </w:r>
      <w:r>
        <w:rPr>
          <w:noProof/>
        </w:rPr>
      </w:r>
      <w:r>
        <w:rPr>
          <w:noProof/>
        </w:rPr>
        <w:fldChar w:fldCharType="separate"/>
      </w:r>
      <w:r>
        <w:rPr>
          <w:noProof/>
        </w:rPr>
        <w:t>121</w:t>
      </w:r>
      <w:r>
        <w:rPr>
          <w:noProof/>
        </w:rPr>
        <w:fldChar w:fldCharType="end"/>
      </w:r>
    </w:p>
    <w:p w14:paraId="7C87416D" w14:textId="560B7CED" w:rsidR="00E06A79" w:rsidRDefault="00E06A79" w:rsidP="00E06A79">
      <w:pPr>
        <w:pStyle w:val="TOC8"/>
        <w:rPr>
          <w:rFonts w:asciiTheme="minorHAnsi" w:eastAsiaTheme="minorEastAsia" w:hAnsiTheme="minorHAnsi" w:cstheme="minorBidi"/>
          <w:b w:val="0"/>
          <w:noProof/>
          <w:szCs w:val="22"/>
          <w:lang w:eastAsia="ja-JP"/>
        </w:rPr>
      </w:pPr>
      <w:r>
        <w:t>Annex D (informative):</w:t>
      </w:r>
      <w:r>
        <w:tab/>
        <w:t>Change history</w:t>
      </w:r>
      <w:r>
        <w:tab/>
      </w:r>
      <w:r>
        <w:rPr>
          <w:noProof/>
        </w:rPr>
        <w:fldChar w:fldCharType="begin" w:fldLock="1"/>
      </w:r>
      <w:r>
        <w:rPr>
          <w:noProof/>
        </w:rPr>
        <w:instrText xml:space="preserve"> PAGEREF _Toc131415178 \h </w:instrText>
      </w:r>
      <w:r>
        <w:rPr>
          <w:noProof/>
        </w:rPr>
      </w:r>
      <w:r>
        <w:rPr>
          <w:noProof/>
        </w:rPr>
        <w:fldChar w:fldCharType="separate"/>
      </w:r>
      <w:r>
        <w:rPr>
          <w:noProof/>
        </w:rPr>
        <w:t>122</w:t>
      </w:r>
      <w:r>
        <w:rPr>
          <w:noProof/>
        </w:rPr>
        <w:fldChar w:fldCharType="end"/>
      </w:r>
    </w:p>
    <w:p w14:paraId="747690AD" w14:textId="6BE5E922" w:rsidR="0074026F" w:rsidRPr="00484B07" w:rsidRDefault="004D3578" w:rsidP="0074026F">
      <w:r w:rsidRPr="00484B07">
        <w:rPr>
          <w:sz w:val="22"/>
        </w:rPr>
        <w:fldChar w:fldCharType="end"/>
      </w:r>
      <w:r w:rsidR="00080512" w:rsidRPr="00484B07">
        <w:br w:type="page"/>
      </w:r>
    </w:p>
    <w:p w14:paraId="03993004" w14:textId="684F342B" w:rsidR="00080512" w:rsidRPr="00484B07" w:rsidRDefault="00080512">
      <w:pPr>
        <w:pStyle w:val="Heading1"/>
      </w:pPr>
      <w:bookmarkStart w:id="17" w:name="foreword"/>
      <w:bookmarkStart w:id="18" w:name="_Toc131415112"/>
      <w:bookmarkEnd w:id="17"/>
      <w:r w:rsidRPr="00484B07">
        <w:lastRenderedPageBreak/>
        <w:t>Foreword</w:t>
      </w:r>
      <w:bookmarkEnd w:id="18"/>
    </w:p>
    <w:p w14:paraId="2511FBFA" w14:textId="652E5296" w:rsidR="00080512" w:rsidRPr="00484B07" w:rsidRDefault="00080512">
      <w:r w:rsidRPr="00484B07">
        <w:t xml:space="preserve">This Technical </w:t>
      </w:r>
      <w:bookmarkStart w:id="19" w:name="spectype3"/>
      <w:r w:rsidR="00602AEA" w:rsidRPr="00484B07">
        <w:t>Report</w:t>
      </w:r>
      <w:bookmarkEnd w:id="19"/>
      <w:r w:rsidRPr="00484B07">
        <w:t xml:space="preserve"> has been produced by the 3</w:t>
      </w:r>
      <w:r w:rsidR="00F04712" w:rsidRPr="00484B07">
        <w:rPr>
          <w:vertAlign w:val="superscript"/>
        </w:rPr>
        <w:t>rd</w:t>
      </w:r>
      <w:r w:rsidRPr="00484B07">
        <w:t xml:space="preserve"> Generation Partnership Project (3GPP).</w:t>
      </w:r>
    </w:p>
    <w:p w14:paraId="3DFC7B77" w14:textId="77777777" w:rsidR="00080512" w:rsidRPr="00484B07" w:rsidRDefault="00080512">
      <w:r w:rsidRPr="00484B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84B07" w:rsidRDefault="00080512">
      <w:pPr>
        <w:pStyle w:val="B1"/>
      </w:pPr>
      <w:r w:rsidRPr="00484B07">
        <w:t>Version x.y.z</w:t>
      </w:r>
    </w:p>
    <w:p w14:paraId="580463B0" w14:textId="77777777" w:rsidR="00080512" w:rsidRPr="00484B07" w:rsidRDefault="00080512">
      <w:pPr>
        <w:pStyle w:val="B1"/>
      </w:pPr>
      <w:r w:rsidRPr="00484B07">
        <w:t>where:</w:t>
      </w:r>
    </w:p>
    <w:p w14:paraId="3B71368C" w14:textId="77777777" w:rsidR="00080512" w:rsidRPr="00484B07" w:rsidRDefault="00080512">
      <w:pPr>
        <w:pStyle w:val="B2"/>
      </w:pPr>
      <w:r w:rsidRPr="00484B07">
        <w:t>x</w:t>
      </w:r>
      <w:r w:rsidRPr="00484B07">
        <w:tab/>
        <w:t>the first digit:</w:t>
      </w:r>
    </w:p>
    <w:p w14:paraId="01466A03" w14:textId="77777777" w:rsidR="00080512" w:rsidRPr="00484B07" w:rsidRDefault="00080512">
      <w:pPr>
        <w:pStyle w:val="B3"/>
      </w:pPr>
      <w:r w:rsidRPr="00484B07">
        <w:t>1</w:t>
      </w:r>
      <w:r w:rsidRPr="00484B07">
        <w:tab/>
        <w:t>presented to TSG for information;</w:t>
      </w:r>
    </w:p>
    <w:p w14:paraId="055D9DB4" w14:textId="77777777" w:rsidR="00080512" w:rsidRPr="00484B07" w:rsidRDefault="00080512">
      <w:pPr>
        <w:pStyle w:val="B3"/>
      </w:pPr>
      <w:r w:rsidRPr="00484B07">
        <w:t>2</w:t>
      </w:r>
      <w:r w:rsidRPr="00484B07">
        <w:tab/>
        <w:t>presented to TSG for approval;</w:t>
      </w:r>
    </w:p>
    <w:p w14:paraId="7377C719" w14:textId="77777777" w:rsidR="00080512" w:rsidRPr="00484B07" w:rsidRDefault="00080512">
      <w:pPr>
        <w:pStyle w:val="B3"/>
      </w:pPr>
      <w:r w:rsidRPr="00484B07">
        <w:t>3</w:t>
      </w:r>
      <w:r w:rsidRPr="00484B07">
        <w:tab/>
        <w:t>or greater indicates TSG approved document under change control.</w:t>
      </w:r>
    </w:p>
    <w:p w14:paraId="551E0512" w14:textId="032428FD" w:rsidR="00080512" w:rsidRPr="00484B07" w:rsidRDefault="007D4F9A">
      <w:pPr>
        <w:pStyle w:val="B2"/>
      </w:pPr>
      <w:r w:rsidRPr="00484B07">
        <w:t>Y</w:t>
      </w:r>
      <w:r w:rsidR="00080512" w:rsidRPr="00484B07">
        <w:tab/>
        <w:t>the second digit is incremented for all changes of substance, i.e. technical enhancements, corrections, updates, etc.</w:t>
      </w:r>
    </w:p>
    <w:p w14:paraId="7BB56F35" w14:textId="77777777" w:rsidR="00080512" w:rsidRPr="00484B07" w:rsidRDefault="00080512">
      <w:pPr>
        <w:pStyle w:val="B2"/>
      </w:pPr>
      <w:r w:rsidRPr="00484B07">
        <w:t>z</w:t>
      </w:r>
      <w:r w:rsidRPr="00484B07">
        <w:tab/>
        <w:t>the third digit is incremented when editorial only changes have been incorporated in the document.</w:t>
      </w:r>
    </w:p>
    <w:p w14:paraId="7300ED02" w14:textId="77777777" w:rsidR="008C384C" w:rsidRPr="00484B07" w:rsidRDefault="008C384C" w:rsidP="008C384C">
      <w:r w:rsidRPr="00484B07">
        <w:t xml:space="preserve">In </w:t>
      </w:r>
      <w:r w:rsidR="0074026F" w:rsidRPr="00484B07">
        <w:t>the present</w:t>
      </w:r>
      <w:r w:rsidRPr="00484B07">
        <w:t xml:space="preserve"> document, modal verbs have the following meanings:</w:t>
      </w:r>
    </w:p>
    <w:p w14:paraId="059166D5" w14:textId="50F31FCC" w:rsidR="008C384C" w:rsidRPr="00484B07" w:rsidRDefault="008C384C" w:rsidP="00774DA4">
      <w:pPr>
        <w:pStyle w:val="EX"/>
      </w:pPr>
      <w:r w:rsidRPr="00484B07">
        <w:rPr>
          <w:b/>
        </w:rPr>
        <w:t>shall</w:t>
      </w:r>
      <w:r w:rsidR="000270B9" w:rsidRPr="00484B07">
        <w:tab/>
      </w:r>
      <w:r w:rsidRPr="00484B07">
        <w:t>indicates a mandatory requirement to do something</w:t>
      </w:r>
    </w:p>
    <w:p w14:paraId="3622ABA8" w14:textId="77777777" w:rsidR="008C384C" w:rsidRPr="00484B07" w:rsidRDefault="008C384C" w:rsidP="00774DA4">
      <w:pPr>
        <w:pStyle w:val="EX"/>
      </w:pPr>
      <w:r w:rsidRPr="00484B07">
        <w:rPr>
          <w:b/>
        </w:rPr>
        <w:t>shall not</w:t>
      </w:r>
      <w:r w:rsidRPr="00484B07">
        <w:tab/>
        <w:t>indicates an interdiction (</w:t>
      </w:r>
      <w:r w:rsidR="001F1132" w:rsidRPr="00484B07">
        <w:t>prohibition</w:t>
      </w:r>
      <w:r w:rsidRPr="00484B07">
        <w:t>) to do something</w:t>
      </w:r>
    </w:p>
    <w:p w14:paraId="6B20214C" w14:textId="77777777" w:rsidR="00BA19ED" w:rsidRPr="00484B07" w:rsidRDefault="00BA19ED" w:rsidP="00A27486">
      <w:r w:rsidRPr="00484B07">
        <w:t>The constructions "shall" and "shall not" are confined to the context of normative provisions, and do not appear in Technical Reports.</w:t>
      </w:r>
    </w:p>
    <w:p w14:paraId="4AAA5592" w14:textId="77777777" w:rsidR="00C1496A" w:rsidRPr="00484B07" w:rsidRDefault="00C1496A" w:rsidP="00A27486">
      <w:r w:rsidRPr="00484B07">
        <w:t xml:space="preserve">The constructions "must" and "must not" are not used as substitutes for "shall" and "shall not". Their use is avoided insofar as possible, and </w:t>
      </w:r>
      <w:r w:rsidR="001F1132" w:rsidRPr="00484B07">
        <w:t xml:space="preserve">they </w:t>
      </w:r>
      <w:r w:rsidRPr="00484B07">
        <w:t xml:space="preserve">are </w:t>
      </w:r>
      <w:r w:rsidR="001F1132" w:rsidRPr="00484B07">
        <w:t>not</w:t>
      </w:r>
      <w:r w:rsidRPr="00484B07">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484B07" w:rsidRDefault="007D4F9A" w:rsidP="00774DA4">
      <w:pPr>
        <w:pStyle w:val="EX"/>
      </w:pPr>
      <w:r w:rsidRPr="00484B07">
        <w:rPr>
          <w:b/>
        </w:rPr>
        <w:t>S</w:t>
      </w:r>
      <w:r w:rsidR="008C384C" w:rsidRPr="00484B07">
        <w:rPr>
          <w:b/>
        </w:rPr>
        <w:t>hould</w:t>
      </w:r>
      <w:r w:rsidR="000270B9" w:rsidRPr="00484B07">
        <w:tab/>
      </w:r>
      <w:r w:rsidR="008C384C" w:rsidRPr="00484B07">
        <w:t>indicates a recommendation to do something</w:t>
      </w:r>
    </w:p>
    <w:p w14:paraId="6D04F475" w14:textId="77777777" w:rsidR="008C384C" w:rsidRPr="00484B07" w:rsidRDefault="008C384C" w:rsidP="00774DA4">
      <w:pPr>
        <w:pStyle w:val="EX"/>
      </w:pPr>
      <w:r w:rsidRPr="00484B07">
        <w:rPr>
          <w:b/>
        </w:rPr>
        <w:t>should not</w:t>
      </w:r>
      <w:r w:rsidRPr="00484B07">
        <w:tab/>
        <w:t>indicates a recommendation not to do something</w:t>
      </w:r>
    </w:p>
    <w:p w14:paraId="72230B23" w14:textId="56AABB4F" w:rsidR="008C384C" w:rsidRPr="00484B07" w:rsidRDefault="008C384C" w:rsidP="00774DA4">
      <w:pPr>
        <w:pStyle w:val="EX"/>
      </w:pPr>
      <w:r w:rsidRPr="00484B07">
        <w:rPr>
          <w:b/>
        </w:rPr>
        <w:t>may</w:t>
      </w:r>
      <w:r w:rsidR="000270B9" w:rsidRPr="00484B07">
        <w:tab/>
      </w:r>
      <w:r w:rsidRPr="00484B07">
        <w:t>indicates permission to do something</w:t>
      </w:r>
    </w:p>
    <w:p w14:paraId="456F2770" w14:textId="77777777" w:rsidR="008C384C" w:rsidRPr="00484B07" w:rsidRDefault="008C384C" w:rsidP="00774DA4">
      <w:pPr>
        <w:pStyle w:val="EX"/>
      </w:pPr>
      <w:r w:rsidRPr="00484B07">
        <w:rPr>
          <w:b/>
        </w:rPr>
        <w:t>need not</w:t>
      </w:r>
      <w:r w:rsidRPr="00484B07">
        <w:tab/>
        <w:t>indicates permission not to do something</w:t>
      </w:r>
    </w:p>
    <w:p w14:paraId="5448D8EA" w14:textId="77777777" w:rsidR="008C384C" w:rsidRPr="00484B07" w:rsidRDefault="008C384C" w:rsidP="00A27486">
      <w:r w:rsidRPr="00484B07">
        <w:t>The construction "may not" is ambiguous</w:t>
      </w:r>
      <w:r w:rsidR="001F1132" w:rsidRPr="00484B07">
        <w:t xml:space="preserve"> </w:t>
      </w:r>
      <w:r w:rsidRPr="00484B07">
        <w:t xml:space="preserve">and </w:t>
      </w:r>
      <w:r w:rsidR="00774DA4" w:rsidRPr="00484B07">
        <w:t>is not</w:t>
      </w:r>
      <w:r w:rsidR="00F9008D" w:rsidRPr="00484B07">
        <w:t xml:space="preserve"> </w:t>
      </w:r>
      <w:r w:rsidRPr="00484B07">
        <w:t>used in normative elements.</w:t>
      </w:r>
      <w:r w:rsidR="001F1132" w:rsidRPr="00484B07">
        <w:t xml:space="preserve"> The </w:t>
      </w:r>
      <w:r w:rsidR="003765B8" w:rsidRPr="00484B07">
        <w:t xml:space="preserve">unambiguous </w:t>
      </w:r>
      <w:r w:rsidR="001F1132" w:rsidRPr="00484B07">
        <w:t>construction</w:t>
      </w:r>
      <w:r w:rsidR="003765B8" w:rsidRPr="00484B07">
        <w:t>s</w:t>
      </w:r>
      <w:r w:rsidR="001F1132" w:rsidRPr="00484B07">
        <w:t xml:space="preserve"> "might not" </w:t>
      </w:r>
      <w:r w:rsidR="003765B8" w:rsidRPr="00484B07">
        <w:t>or "shall not" are</w:t>
      </w:r>
      <w:r w:rsidR="001F1132" w:rsidRPr="00484B07">
        <w:t xml:space="preserve"> used </w:t>
      </w:r>
      <w:r w:rsidR="003765B8" w:rsidRPr="00484B07">
        <w:t xml:space="preserve">instead, depending upon the </w:t>
      </w:r>
      <w:r w:rsidR="001F1132" w:rsidRPr="00484B07">
        <w:t>meaning intended.</w:t>
      </w:r>
    </w:p>
    <w:p w14:paraId="09B67210" w14:textId="753020C4" w:rsidR="008C384C" w:rsidRPr="00484B07" w:rsidRDefault="007D4F9A" w:rsidP="00774DA4">
      <w:pPr>
        <w:pStyle w:val="EX"/>
      </w:pPr>
      <w:r w:rsidRPr="00484B07">
        <w:rPr>
          <w:b/>
        </w:rPr>
        <w:t>C</w:t>
      </w:r>
      <w:r w:rsidR="008C384C" w:rsidRPr="00484B07">
        <w:rPr>
          <w:b/>
        </w:rPr>
        <w:t>an</w:t>
      </w:r>
      <w:r w:rsidR="000270B9" w:rsidRPr="00484B07">
        <w:tab/>
      </w:r>
      <w:r w:rsidR="008C384C" w:rsidRPr="00484B07">
        <w:t>indicates</w:t>
      </w:r>
      <w:r w:rsidR="00774DA4" w:rsidRPr="00484B07">
        <w:t xml:space="preserve"> that something is possible</w:t>
      </w:r>
    </w:p>
    <w:p w14:paraId="37427640" w14:textId="07969198" w:rsidR="00774DA4" w:rsidRPr="00484B07" w:rsidRDefault="00774DA4" w:rsidP="00774DA4">
      <w:pPr>
        <w:pStyle w:val="EX"/>
      </w:pPr>
      <w:r w:rsidRPr="00484B07">
        <w:rPr>
          <w:b/>
        </w:rPr>
        <w:t>cannot</w:t>
      </w:r>
      <w:r w:rsidR="000270B9" w:rsidRPr="00484B07">
        <w:tab/>
      </w:r>
      <w:r w:rsidRPr="00484B07">
        <w:t>indicates that something is impossible</w:t>
      </w:r>
    </w:p>
    <w:p w14:paraId="0BBF5610" w14:textId="77777777" w:rsidR="00774DA4" w:rsidRPr="00484B07" w:rsidRDefault="00774DA4" w:rsidP="00A27486">
      <w:r w:rsidRPr="00484B07">
        <w:t xml:space="preserve">The constructions "can" and "cannot" </w:t>
      </w:r>
      <w:r w:rsidR="00F9008D" w:rsidRPr="00484B07">
        <w:t xml:space="preserve">are not </w:t>
      </w:r>
      <w:r w:rsidRPr="00484B07">
        <w:t>substitute</w:t>
      </w:r>
      <w:r w:rsidR="003765B8" w:rsidRPr="00484B07">
        <w:t>s</w:t>
      </w:r>
      <w:r w:rsidRPr="00484B07">
        <w:t xml:space="preserve"> for "may" and "need not".</w:t>
      </w:r>
    </w:p>
    <w:p w14:paraId="46554B00" w14:textId="2A4115C7" w:rsidR="00774DA4" w:rsidRPr="00484B07" w:rsidRDefault="007D4F9A" w:rsidP="00774DA4">
      <w:pPr>
        <w:pStyle w:val="EX"/>
      </w:pPr>
      <w:r w:rsidRPr="00484B07">
        <w:rPr>
          <w:b/>
        </w:rPr>
        <w:t>W</w:t>
      </w:r>
      <w:r w:rsidR="00774DA4" w:rsidRPr="00484B07">
        <w:rPr>
          <w:b/>
        </w:rPr>
        <w:t>ill</w:t>
      </w:r>
      <w:r w:rsidR="000270B9" w:rsidRPr="00484B07">
        <w:tab/>
      </w:r>
      <w:r w:rsidR="00774DA4" w:rsidRPr="00484B07">
        <w:t xml:space="preserve">indicates that something is certain </w:t>
      </w:r>
      <w:r w:rsidR="003765B8" w:rsidRPr="00484B07">
        <w:t xml:space="preserve">or </w:t>
      </w:r>
      <w:r w:rsidR="00774DA4" w:rsidRPr="00484B07">
        <w:t xml:space="preserve">expected to happen </w:t>
      </w:r>
      <w:r w:rsidR="003765B8" w:rsidRPr="00484B07">
        <w:t xml:space="preserve">as a result of action taken by an </w:t>
      </w:r>
      <w:r w:rsidR="00774DA4" w:rsidRPr="00484B07">
        <w:t>agency the behaviour of which is outside the scope of the present document</w:t>
      </w:r>
    </w:p>
    <w:p w14:paraId="512B18C3" w14:textId="57A47829" w:rsidR="00774DA4" w:rsidRPr="00484B07" w:rsidRDefault="00774DA4" w:rsidP="00774DA4">
      <w:pPr>
        <w:pStyle w:val="EX"/>
      </w:pPr>
      <w:r w:rsidRPr="00484B07">
        <w:rPr>
          <w:b/>
        </w:rPr>
        <w:t>will not</w:t>
      </w:r>
      <w:r w:rsidR="000270B9" w:rsidRPr="00484B07">
        <w:tab/>
      </w:r>
      <w:r w:rsidRPr="00484B07">
        <w:t xml:space="preserve">indicates that something is certain </w:t>
      </w:r>
      <w:r w:rsidR="003765B8" w:rsidRPr="00484B07">
        <w:t xml:space="preserve">or expected not </w:t>
      </w:r>
      <w:r w:rsidRPr="00484B07">
        <w:t xml:space="preserve">to happen </w:t>
      </w:r>
      <w:r w:rsidR="003765B8" w:rsidRPr="00484B07">
        <w:t xml:space="preserve">as a result of action taken </w:t>
      </w:r>
      <w:r w:rsidRPr="00484B07">
        <w:t xml:space="preserve">by </w:t>
      </w:r>
      <w:r w:rsidR="003765B8" w:rsidRPr="00484B07">
        <w:t xml:space="preserve">an </w:t>
      </w:r>
      <w:r w:rsidRPr="00484B07">
        <w:t>agency the behaviour of which is outside the scope of the present document</w:t>
      </w:r>
    </w:p>
    <w:p w14:paraId="7D61E1E7" w14:textId="77777777" w:rsidR="001F1132" w:rsidRPr="00484B07" w:rsidRDefault="001F1132" w:rsidP="00774DA4">
      <w:pPr>
        <w:pStyle w:val="EX"/>
      </w:pPr>
      <w:r w:rsidRPr="00484B07">
        <w:rPr>
          <w:b/>
        </w:rPr>
        <w:t>might</w:t>
      </w:r>
      <w:r w:rsidRPr="00484B07">
        <w:tab/>
        <w:t xml:space="preserve">indicates a likelihood that something will happen as a result of </w:t>
      </w:r>
      <w:r w:rsidR="003765B8" w:rsidRPr="00484B07">
        <w:t xml:space="preserve">action taken by </w:t>
      </w:r>
      <w:r w:rsidRPr="00484B07">
        <w:t>some agency the behaviour of which is outside the scope of the present document</w:t>
      </w:r>
    </w:p>
    <w:p w14:paraId="2F245ECB" w14:textId="77777777" w:rsidR="003765B8" w:rsidRPr="00484B07" w:rsidRDefault="003765B8" w:rsidP="003765B8">
      <w:pPr>
        <w:pStyle w:val="EX"/>
      </w:pPr>
      <w:r w:rsidRPr="00484B07">
        <w:rPr>
          <w:b/>
        </w:rPr>
        <w:lastRenderedPageBreak/>
        <w:t>might not</w:t>
      </w:r>
      <w:r w:rsidRPr="00484B07">
        <w:tab/>
        <w:t>indicates a likelihood that something will not happen as a result of action taken by some agency the behaviour of which is outside the scope of the present document</w:t>
      </w:r>
    </w:p>
    <w:p w14:paraId="21555F99" w14:textId="77777777" w:rsidR="001F1132" w:rsidRPr="00484B07" w:rsidRDefault="001F1132" w:rsidP="001F1132">
      <w:r w:rsidRPr="00484B07">
        <w:t>In addition:</w:t>
      </w:r>
    </w:p>
    <w:p w14:paraId="63413FDB" w14:textId="77777777" w:rsidR="00774DA4" w:rsidRPr="00484B07" w:rsidRDefault="00774DA4" w:rsidP="00774DA4">
      <w:pPr>
        <w:pStyle w:val="EX"/>
      </w:pPr>
      <w:r w:rsidRPr="00484B07">
        <w:rPr>
          <w:b/>
        </w:rPr>
        <w:t>is</w:t>
      </w:r>
      <w:r w:rsidRPr="00484B07">
        <w:tab/>
        <w:t>(or any other verb in the indicative</w:t>
      </w:r>
      <w:r w:rsidR="001F1132" w:rsidRPr="00484B07">
        <w:t xml:space="preserve"> mood</w:t>
      </w:r>
      <w:r w:rsidRPr="00484B07">
        <w:t>) indicates a statement of fact</w:t>
      </w:r>
    </w:p>
    <w:p w14:paraId="593B9524" w14:textId="77777777" w:rsidR="00647114" w:rsidRPr="00484B07" w:rsidRDefault="00647114" w:rsidP="00774DA4">
      <w:pPr>
        <w:pStyle w:val="EX"/>
      </w:pPr>
      <w:r w:rsidRPr="00484B07">
        <w:rPr>
          <w:b/>
        </w:rPr>
        <w:t>is not</w:t>
      </w:r>
      <w:r w:rsidRPr="00484B07">
        <w:tab/>
        <w:t>(or any other negative verb in the indicative</w:t>
      </w:r>
      <w:r w:rsidR="001F1132" w:rsidRPr="00484B07">
        <w:t xml:space="preserve"> mood</w:t>
      </w:r>
      <w:r w:rsidRPr="00484B07">
        <w:t>) indicates a statement of fact</w:t>
      </w:r>
    </w:p>
    <w:p w14:paraId="6A7CE5D7" w14:textId="3B3EABA6" w:rsidR="00080512" w:rsidRPr="00484B07" w:rsidRDefault="00647114" w:rsidP="00B36232">
      <w:r w:rsidRPr="00484B07">
        <w:t>The constructions "is" and "is not" do not indicate requirements</w:t>
      </w:r>
      <w:bookmarkStart w:id="20" w:name="introduction"/>
      <w:bookmarkEnd w:id="20"/>
      <w:r w:rsidRPr="00484B07">
        <w:t>.</w:t>
      </w:r>
    </w:p>
    <w:p w14:paraId="548A512E" w14:textId="77777777" w:rsidR="00080512" w:rsidRPr="00484B07" w:rsidRDefault="00080512">
      <w:pPr>
        <w:pStyle w:val="Heading1"/>
      </w:pPr>
      <w:r w:rsidRPr="00484B07">
        <w:br w:type="page"/>
      </w:r>
      <w:bookmarkStart w:id="21" w:name="scope"/>
      <w:bookmarkStart w:id="22" w:name="_Toc131415113"/>
      <w:bookmarkEnd w:id="21"/>
      <w:r w:rsidRPr="00484B07">
        <w:lastRenderedPageBreak/>
        <w:t>1</w:t>
      </w:r>
      <w:r w:rsidRPr="00484B07">
        <w:tab/>
        <w:t>Scope</w:t>
      </w:r>
      <w:bookmarkEnd w:id="22"/>
    </w:p>
    <w:p w14:paraId="48910DE7" w14:textId="7658675C" w:rsidR="0068043A" w:rsidRPr="00484B07" w:rsidRDefault="0068043A">
      <w:r w:rsidRPr="00484B07">
        <w:t>The present document is intended to capture the output of the study item on XR Enhancements for NR [</w:t>
      </w:r>
      <w:r w:rsidR="00453D69" w:rsidRPr="00484B07">
        <w:t>10</w:t>
      </w:r>
      <w:r w:rsidRPr="00484B07">
        <w:t xml:space="preserve">], which aims at investigating </w:t>
      </w:r>
      <w:r w:rsidR="00BE0AEF" w:rsidRPr="00484B07">
        <w:t>power saving and capacity enhancements techniques tailored for XR services</w:t>
      </w:r>
      <w:r w:rsidR="00AF46E9" w:rsidRPr="00484B07">
        <w:t>, as well as means to provide XR-awareness in RAN</w:t>
      </w:r>
      <w:r w:rsidR="00BE0AEF" w:rsidRPr="00484B07">
        <w:t>.</w:t>
      </w:r>
    </w:p>
    <w:p w14:paraId="3ECC450B" w14:textId="2824C4D9" w:rsidR="00AF46E9" w:rsidRPr="00484B07" w:rsidRDefault="00AF46E9">
      <w:r w:rsidRPr="00484B07">
        <w:t xml:space="preserve">This study follows </w:t>
      </w:r>
      <w:r w:rsidR="0053146A" w:rsidRPr="00484B07">
        <w:t xml:space="preserve">a series of earlier studies conducted in 3GPP </w:t>
      </w:r>
      <w:r w:rsidR="008E02FC" w:rsidRPr="00484B07">
        <w:t xml:space="preserve">by SA1 [2], SA4 </w:t>
      </w:r>
      <w:r w:rsidR="0053146A" w:rsidRPr="00484B07">
        <w:t>[</w:t>
      </w:r>
      <w:r w:rsidR="00DF6582" w:rsidRPr="00484B07">
        <w:t>5</w:t>
      </w:r>
      <w:r w:rsidR="0053146A" w:rsidRPr="00484B07">
        <w:t>] [</w:t>
      </w:r>
      <w:r w:rsidR="00DF6582" w:rsidRPr="00484B07">
        <w:t>6</w:t>
      </w:r>
      <w:r w:rsidR="0053146A" w:rsidRPr="00484B07">
        <w:t>] [</w:t>
      </w:r>
      <w:r w:rsidR="00DF6582" w:rsidRPr="00484B07">
        <w:t>7</w:t>
      </w:r>
      <w:r w:rsidR="0053146A" w:rsidRPr="00484B07">
        <w:t xml:space="preserve">] </w:t>
      </w:r>
      <w:r w:rsidR="008E02FC" w:rsidRPr="00484B07">
        <w:t xml:space="preserve">and RAN1 </w:t>
      </w:r>
      <w:r w:rsidR="0053146A" w:rsidRPr="00484B07">
        <w:t>[</w:t>
      </w:r>
      <w:r w:rsidR="00DF6582" w:rsidRPr="00484B07">
        <w:t>8</w:t>
      </w:r>
      <w:r w:rsidR="0053146A" w:rsidRPr="00484B07">
        <w:t>]</w:t>
      </w:r>
      <w:r w:rsidR="008E02FC" w:rsidRPr="00484B07">
        <w:t>. It is</w:t>
      </w:r>
      <w:r w:rsidR="0053146A" w:rsidRPr="00484B07">
        <w:t xml:space="preserve"> complemented by work in SA2 [</w:t>
      </w:r>
      <w:r w:rsidR="00453D69" w:rsidRPr="00484B07">
        <w:t>12</w:t>
      </w:r>
      <w:r w:rsidR="0053146A" w:rsidRPr="00484B07">
        <w:t>]</w:t>
      </w:r>
      <w:r w:rsidR="008E02FC" w:rsidRPr="00484B07">
        <w:t xml:space="preserve">, </w:t>
      </w:r>
      <w:r w:rsidR="0053146A" w:rsidRPr="00484B07">
        <w:t>SA4 [</w:t>
      </w:r>
      <w:r w:rsidR="00453D69" w:rsidRPr="00484B07">
        <w:t>11</w:t>
      </w:r>
      <w:r w:rsidR="0053146A" w:rsidRPr="00484B07">
        <w:t>]</w:t>
      </w:r>
      <w:r w:rsidR="008E02FC" w:rsidRPr="00484B07">
        <w:t xml:space="preserve"> and SA6 [</w:t>
      </w:r>
      <w:r w:rsidR="00DF6582" w:rsidRPr="00484B07">
        <w:t>4</w:t>
      </w:r>
      <w:r w:rsidR="008E02FC" w:rsidRPr="00484B07">
        <w:t>]</w:t>
      </w:r>
      <w:r w:rsidR="0053146A" w:rsidRPr="00484B07">
        <w:t>.</w:t>
      </w:r>
    </w:p>
    <w:p w14:paraId="794720D9" w14:textId="77777777" w:rsidR="00080512" w:rsidRPr="00484B07" w:rsidRDefault="00080512">
      <w:pPr>
        <w:pStyle w:val="Heading1"/>
      </w:pPr>
      <w:bookmarkStart w:id="23" w:name="references"/>
      <w:bookmarkStart w:id="24" w:name="_Toc131415114"/>
      <w:bookmarkEnd w:id="23"/>
      <w:r w:rsidRPr="00484B07">
        <w:t>2</w:t>
      </w:r>
      <w:r w:rsidRPr="00484B07">
        <w:tab/>
        <w:t>References</w:t>
      </w:r>
      <w:bookmarkEnd w:id="24"/>
    </w:p>
    <w:p w14:paraId="38C42C61" w14:textId="77777777" w:rsidR="00080512" w:rsidRPr="00484B07" w:rsidRDefault="00080512">
      <w:r w:rsidRPr="00484B07">
        <w:t>The following documents contain provisions which, through reference in this text, constitute provisions of the present document.</w:t>
      </w:r>
    </w:p>
    <w:p w14:paraId="58E74F57" w14:textId="77777777" w:rsidR="00080512" w:rsidRPr="00484B07" w:rsidRDefault="00051834" w:rsidP="00051834">
      <w:pPr>
        <w:pStyle w:val="B1"/>
      </w:pPr>
      <w:r w:rsidRPr="00484B07">
        <w:t>-</w:t>
      </w:r>
      <w:r w:rsidRPr="00484B07">
        <w:tab/>
      </w:r>
      <w:r w:rsidR="00080512" w:rsidRPr="00484B07">
        <w:t>References are either specific (identified by date of publication, edition numbe</w:t>
      </w:r>
      <w:r w:rsidR="00DC4DA2" w:rsidRPr="00484B07">
        <w:t>r, version number, etc.) or non</w:t>
      </w:r>
      <w:r w:rsidR="00DC4DA2" w:rsidRPr="00484B07">
        <w:noBreakHyphen/>
      </w:r>
      <w:r w:rsidR="00080512" w:rsidRPr="00484B07">
        <w:t>specific.</w:t>
      </w:r>
    </w:p>
    <w:p w14:paraId="3CDBAF19" w14:textId="77777777" w:rsidR="00080512" w:rsidRPr="00484B07" w:rsidRDefault="00051834" w:rsidP="00051834">
      <w:pPr>
        <w:pStyle w:val="B1"/>
      </w:pPr>
      <w:r w:rsidRPr="00484B07">
        <w:t>-</w:t>
      </w:r>
      <w:r w:rsidRPr="00484B07">
        <w:tab/>
      </w:r>
      <w:r w:rsidR="00080512" w:rsidRPr="00484B07">
        <w:t>For a specific reference, subsequent revisions do not apply.</w:t>
      </w:r>
    </w:p>
    <w:p w14:paraId="52D91A89" w14:textId="77777777" w:rsidR="00080512" w:rsidRPr="00484B07" w:rsidRDefault="00051834" w:rsidP="00051834">
      <w:pPr>
        <w:pStyle w:val="B1"/>
      </w:pPr>
      <w:r w:rsidRPr="00484B07">
        <w:t>-</w:t>
      </w:r>
      <w:r w:rsidRPr="00484B07">
        <w:tab/>
      </w:r>
      <w:r w:rsidR="00080512" w:rsidRPr="00484B07">
        <w:t>For a non-specific reference, the latest version applies. In the case of a reference to a 3GPP document (including a GSM document), a non-specific reference implicitly refers to the latest version of that document</w:t>
      </w:r>
      <w:r w:rsidR="00080512" w:rsidRPr="00484B07">
        <w:rPr>
          <w:i/>
        </w:rPr>
        <w:t xml:space="preserve"> in the same Release as the present document</w:t>
      </w:r>
      <w:r w:rsidR="00080512" w:rsidRPr="00484B07">
        <w:t>.</w:t>
      </w:r>
    </w:p>
    <w:p w14:paraId="6DDBEC68" w14:textId="570E9D55" w:rsidR="00EC4A25" w:rsidRPr="00484B07" w:rsidRDefault="00EC4A25" w:rsidP="00EC4A25">
      <w:pPr>
        <w:pStyle w:val="EX"/>
      </w:pPr>
      <w:r w:rsidRPr="00484B07">
        <w:t>[1]</w:t>
      </w:r>
      <w:r w:rsidRPr="00484B07">
        <w:tab/>
        <w:t>3GPP TR </w:t>
      </w:r>
      <w:hyperlink r:id="rId19" w:history="1">
        <w:r w:rsidRPr="00484B07">
          <w:rPr>
            <w:rStyle w:val="Hyperlink"/>
            <w:color w:val="auto"/>
            <w:u w:val="none"/>
          </w:rPr>
          <w:t>21.905</w:t>
        </w:r>
      </w:hyperlink>
      <w:r w:rsidRPr="00484B07">
        <w:t>: "Vocabulary for 3GPP Specifications".</w:t>
      </w:r>
    </w:p>
    <w:p w14:paraId="7FD5DF07" w14:textId="31E5BAD2" w:rsidR="008E02FC" w:rsidRPr="00484B07" w:rsidRDefault="008E02FC" w:rsidP="00EC4A25">
      <w:pPr>
        <w:pStyle w:val="EX"/>
      </w:pPr>
      <w:r w:rsidRPr="00484B07">
        <w:t>[2]</w:t>
      </w:r>
      <w:r w:rsidRPr="00484B07">
        <w:tab/>
        <w:t xml:space="preserve">3GPP TR </w:t>
      </w:r>
      <w:hyperlink r:id="rId20" w:history="1">
        <w:r w:rsidRPr="00484B07">
          <w:rPr>
            <w:rStyle w:val="Hyperlink"/>
            <w:color w:val="auto"/>
            <w:u w:val="none"/>
          </w:rPr>
          <w:t>22.842</w:t>
        </w:r>
      </w:hyperlink>
      <w:r w:rsidRPr="00484B07">
        <w:t>: "Study on Network Controlled Interactive Service (NCIS) in the 5G System (5GS)"</w:t>
      </w:r>
      <w:r w:rsidR="00193AA6" w:rsidRPr="00484B07">
        <w:t>.</w:t>
      </w:r>
    </w:p>
    <w:p w14:paraId="32B6F98C" w14:textId="45102B36" w:rsidR="00A549F9" w:rsidRPr="00484B07" w:rsidRDefault="00A549F9" w:rsidP="00A549F9">
      <w:pPr>
        <w:pStyle w:val="EX"/>
      </w:pPr>
      <w:r w:rsidRPr="00484B07">
        <w:t>[</w:t>
      </w:r>
      <w:r w:rsidR="003125B8" w:rsidRPr="00484B07">
        <w:t>3</w:t>
      </w:r>
      <w:r w:rsidRPr="00484B07">
        <w:t>]</w:t>
      </w:r>
      <w:r w:rsidRPr="00484B07">
        <w:tab/>
        <w:t xml:space="preserve">3GPP TR </w:t>
      </w:r>
      <w:hyperlink r:id="rId21" w:history="1">
        <w:r w:rsidRPr="00484B07">
          <w:rPr>
            <w:rStyle w:val="Hyperlink"/>
            <w:color w:val="auto"/>
            <w:u w:val="none"/>
          </w:rPr>
          <w:t>23.748</w:t>
        </w:r>
      </w:hyperlink>
      <w:r w:rsidRPr="00484B07">
        <w:t>: "Study on enhancement of support for Edge Computing in 5G Core network(5GC)"</w:t>
      </w:r>
      <w:r w:rsidR="00193AA6" w:rsidRPr="00484B07">
        <w:t>.</w:t>
      </w:r>
    </w:p>
    <w:p w14:paraId="3090408F" w14:textId="3A66C142" w:rsidR="00A549F9" w:rsidRPr="00484B07" w:rsidRDefault="00A549F9" w:rsidP="00A549F9">
      <w:pPr>
        <w:pStyle w:val="EX"/>
      </w:pPr>
      <w:r w:rsidRPr="00484B07">
        <w:t>[</w:t>
      </w:r>
      <w:r w:rsidR="003125B8" w:rsidRPr="00484B07">
        <w:t>4</w:t>
      </w:r>
      <w:r w:rsidRPr="00484B07">
        <w:t>]</w:t>
      </w:r>
      <w:r w:rsidRPr="00484B07">
        <w:tab/>
        <w:t xml:space="preserve">3GPP TR </w:t>
      </w:r>
      <w:hyperlink r:id="rId22" w:history="1">
        <w:r w:rsidRPr="00484B07">
          <w:rPr>
            <w:rStyle w:val="Hyperlink"/>
            <w:color w:val="auto"/>
            <w:u w:val="none"/>
          </w:rPr>
          <w:t>23.758</w:t>
        </w:r>
      </w:hyperlink>
      <w:r w:rsidRPr="00484B07">
        <w:t>: "Study on application architecture for enabling Edge Applications"</w:t>
      </w:r>
      <w:r w:rsidR="00193AA6" w:rsidRPr="00484B07">
        <w:t>.</w:t>
      </w:r>
    </w:p>
    <w:p w14:paraId="749564D0" w14:textId="1C6252A0" w:rsidR="00AE4BC6" w:rsidRPr="00484B07" w:rsidRDefault="00AE4BC6" w:rsidP="00AE4BC6">
      <w:pPr>
        <w:pStyle w:val="EX"/>
      </w:pPr>
      <w:r w:rsidRPr="00484B07">
        <w:t>[</w:t>
      </w:r>
      <w:r w:rsidR="003125B8" w:rsidRPr="00484B07">
        <w:t>5</w:t>
      </w:r>
      <w:r w:rsidRPr="00484B07">
        <w:t>]</w:t>
      </w:r>
      <w:r w:rsidRPr="00484B07">
        <w:tab/>
        <w:t>3GPP TR </w:t>
      </w:r>
      <w:hyperlink r:id="rId23" w:history="1">
        <w:r w:rsidRPr="00484B07">
          <w:rPr>
            <w:rStyle w:val="Hyperlink"/>
            <w:color w:val="auto"/>
            <w:u w:val="none"/>
          </w:rPr>
          <w:t>26.918</w:t>
        </w:r>
      </w:hyperlink>
      <w:r w:rsidRPr="00484B07">
        <w:t>: "Virtual Reality (VR) media services over 3GPP".</w:t>
      </w:r>
    </w:p>
    <w:p w14:paraId="195284CD" w14:textId="17CF89A9" w:rsidR="00A549F9" w:rsidRPr="00484B07" w:rsidRDefault="00A549F9" w:rsidP="00AE4BC6">
      <w:pPr>
        <w:pStyle w:val="EX"/>
      </w:pPr>
      <w:r w:rsidRPr="00484B07">
        <w:t>[</w:t>
      </w:r>
      <w:r w:rsidR="003125B8" w:rsidRPr="00484B07">
        <w:t>6</w:t>
      </w:r>
      <w:r w:rsidRPr="00484B07">
        <w:t>]</w:t>
      </w:r>
      <w:r w:rsidRPr="00484B07">
        <w:tab/>
        <w:t xml:space="preserve">3GPP TR </w:t>
      </w:r>
      <w:hyperlink r:id="rId24" w:history="1">
        <w:r w:rsidRPr="00484B07">
          <w:rPr>
            <w:rStyle w:val="Hyperlink"/>
            <w:color w:val="auto"/>
            <w:u w:val="none"/>
          </w:rPr>
          <w:t>26.926</w:t>
        </w:r>
      </w:hyperlink>
      <w:r w:rsidRPr="00484B07">
        <w:t>: "Traffic Models and Quality Evaluation Methods for Media and XR Services in 5G Systems"</w:t>
      </w:r>
      <w:r w:rsidR="00193AA6" w:rsidRPr="00484B07">
        <w:t>.</w:t>
      </w:r>
    </w:p>
    <w:p w14:paraId="2249635E" w14:textId="4ED5AFC4" w:rsidR="00AE4BC6" w:rsidRPr="00484B07" w:rsidRDefault="00AE4BC6" w:rsidP="00AE4BC6">
      <w:pPr>
        <w:pStyle w:val="EX"/>
      </w:pPr>
      <w:r w:rsidRPr="00484B07">
        <w:t>[</w:t>
      </w:r>
      <w:r w:rsidR="003125B8" w:rsidRPr="00484B07">
        <w:t>7</w:t>
      </w:r>
      <w:r w:rsidRPr="00484B07">
        <w:t>]</w:t>
      </w:r>
      <w:r w:rsidRPr="00484B07">
        <w:tab/>
        <w:t xml:space="preserve">3GPP TR </w:t>
      </w:r>
      <w:hyperlink r:id="rId25" w:history="1">
        <w:r w:rsidRPr="00484B07">
          <w:rPr>
            <w:rStyle w:val="Hyperlink"/>
            <w:color w:val="auto"/>
            <w:u w:val="none"/>
          </w:rPr>
          <w:t>26.928</w:t>
        </w:r>
      </w:hyperlink>
      <w:r w:rsidRPr="00484B07">
        <w:t>: "Extended Reality (XR) in 5G".</w:t>
      </w:r>
    </w:p>
    <w:p w14:paraId="09FF1DBC" w14:textId="590F2B35" w:rsidR="00AE4BC6" w:rsidRPr="00484B07" w:rsidRDefault="00AE4BC6" w:rsidP="00AE4BC6">
      <w:pPr>
        <w:pStyle w:val="EX"/>
      </w:pPr>
      <w:r w:rsidRPr="00484B07">
        <w:t>[</w:t>
      </w:r>
      <w:r w:rsidR="003125B8" w:rsidRPr="00484B07">
        <w:t>8</w:t>
      </w:r>
      <w:r w:rsidRPr="00484B07">
        <w:t>]</w:t>
      </w:r>
      <w:r w:rsidRPr="00484B07">
        <w:tab/>
        <w:t xml:space="preserve">3GPP TR </w:t>
      </w:r>
      <w:hyperlink r:id="rId26" w:history="1">
        <w:r w:rsidRPr="00484B07">
          <w:rPr>
            <w:rStyle w:val="Hyperlink"/>
            <w:color w:val="auto"/>
            <w:u w:val="none"/>
          </w:rPr>
          <w:t>38.838</w:t>
        </w:r>
      </w:hyperlink>
      <w:r w:rsidRPr="00484B07">
        <w:t>: "Study on XR (Extended Reality) evaluations for NR".</w:t>
      </w:r>
    </w:p>
    <w:p w14:paraId="1B24609C" w14:textId="0FED5B0B" w:rsidR="00AE4BC6" w:rsidRPr="00484B07" w:rsidRDefault="00AE4BC6" w:rsidP="00AE4BC6">
      <w:pPr>
        <w:pStyle w:val="EX"/>
      </w:pPr>
      <w:r w:rsidRPr="00484B07">
        <w:t>[</w:t>
      </w:r>
      <w:r w:rsidR="003125B8" w:rsidRPr="00484B07">
        <w:t>9</w:t>
      </w:r>
      <w:r w:rsidRPr="00484B07">
        <w:t>]</w:t>
      </w:r>
      <w:r w:rsidRPr="00484B07">
        <w:tab/>
        <w:t xml:space="preserve">3GPP </w:t>
      </w:r>
      <w:r w:rsidR="00A5694B" w:rsidRPr="00484B07">
        <w:t xml:space="preserve">TR </w:t>
      </w:r>
      <w:hyperlink r:id="rId27" w:history="1">
        <w:r w:rsidRPr="00484B07">
          <w:rPr>
            <w:rStyle w:val="Hyperlink"/>
            <w:color w:val="auto"/>
            <w:u w:val="none"/>
          </w:rPr>
          <w:t>23.700-60</w:t>
        </w:r>
      </w:hyperlink>
      <w:r w:rsidRPr="00484B07">
        <w:t>: "Study on architecture enhancement for XR and media services".</w:t>
      </w:r>
    </w:p>
    <w:p w14:paraId="7AD8E956" w14:textId="39693DAD" w:rsidR="00AE4BC6" w:rsidRPr="00484B07" w:rsidRDefault="00AE4BC6" w:rsidP="00AE4BC6">
      <w:pPr>
        <w:pStyle w:val="EX"/>
        <w:rPr>
          <w:lang w:eastAsia="ja-JP"/>
        </w:rPr>
      </w:pPr>
      <w:r w:rsidRPr="00484B07">
        <w:t>[</w:t>
      </w:r>
      <w:r w:rsidR="003125B8" w:rsidRPr="00484B07">
        <w:t>10</w:t>
      </w:r>
      <w:r w:rsidRPr="00484B07">
        <w:t>]</w:t>
      </w:r>
      <w:r w:rsidRPr="00484B07">
        <w:tab/>
      </w:r>
      <w:hyperlink r:id="rId28" w:history="1">
        <w:r w:rsidRPr="00484B07">
          <w:rPr>
            <w:rStyle w:val="Hyperlink"/>
            <w:color w:val="auto"/>
            <w:u w:val="none"/>
          </w:rPr>
          <w:t>RP-220285</w:t>
        </w:r>
      </w:hyperlink>
      <w:r w:rsidR="009D69CE" w:rsidRPr="00484B07">
        <w:t>:</w:t>
      </w:r>
      <w:r w:rsidRPr="00484B07">
        <w:t xml:space="preserve"> "</w:t>
      </w:r>
      <w:r w:rsidR="009D69CE" w:rsidRPr="00484B07">
        <w:t>Study on XR Enhancements for NR</w:t>
      </w:r>
      <w:r w:rsidRPr="00484B07">
        <w:t>"</w:t>
      </w:r>
      <w:r w:rsidR="003501A3" w:rsidRPr="00484B07">
        <w:t>.</w:t>
      </w:r>
    </w:p>
    <w:p w14:paraId="2EFB92DB" w14:textId="5C958298" w:rsidR="00AE4BC6" w:rsidRPr="00484B07" w:rsidRDefault="00AE4BC6" w:rsidP="00AE4BC6">
      <w:pPr>
        <w:pStyle w:val="EX"/>
      </w:pPr>
      <w:r w:rsidRPr="00484B07">
        <w:t>[</w:t>
      </w:r>
      <w:r w:rsidR="00A549F9" w:rsidRPr="00484B07">
        <w:t>1</w:t>
      </w:r>
      <w:r w:rsidR="003125B8" w:rsidRPr="00484B07">
        <w:t>1</w:t>
      </w:r>
      <w:r w:rsidRPr="00484B07">
        <w:t>]</w:t>
      </w:r>
      <w:r w:rsidRPr="00484B07">
        <w:tab/>
      </w:r>
      <w:hyperlink r:id="rId29" w:history="1">
        <w:r w:rsidR="00A549F9" w:rsidRPr="00484B07">
          <w:rPr>
            <w:rStyle w:val="Hyperlink"/>
            <w:color w:val="auto"/>
            <w:u w:val="none"/>
          </w:rPr>
          <w:t>SP-210043</w:t>
        </w:r>
      </w:hyperlink>
      <w:r w:rsidR="00A549F9" w:rsidRPr="00484B07">
        <w:t>: "Feasibility Study on Typical Traffic Characteristics for XR Services and other Media"</w:t>
      </w:r>
      <w:r w:rsidR="00193AA6" w:rsidRPr="00484B07">
        <w:t>.</w:t>
      </w:r>
    </w:p>
    <w:p w14:paraId="29094E8A" w14:textId="343BEE70" w:rsidR="00EC4A25" w:rsidRPr="00484B07" w:rsidRDefault="00AE4BC6" w:rsidP="00EC4A25">
      <w:pPr>
        <w:pStyle w:val="EX"/>
      </w:pPr>
      <w:r w:rsidRPr="00484B07">
        <w:t>[</w:t>
      </w:r>
      <w:r w:rsidR="00A549F9" w:rsidRPr="00484B07">
        <w:t>1</w:t>
      </w:r>
      <w:r w:rsidR="003125B8" w:rsidRPr="00484B07">
        <w:t>2</w:t>
      </w:r>
      <w:r w:rsidRPr="00484B07">
        <w:t>]</w:t>
      </w:r>
      <w:r w:rsidRPr="00484B07">
        <w:tab/>
      </w:r>
      <w:hyperlink r:id="rId30" w:history="1">
        <w:r w:rsidR="00A5694B" w:rsidRPr="00484B07">
          <w:rPr>
            <w:rStyle w:val="Hyperlink"/>
            <w:color w:val="auto"/>
            <w:u w:val="none"/>
          </w:rPr>
          <w:t>SP-220705</w:t>
        </w:r>
      </w:hyperlink>
      <w:r w:rsidR="00A549F9" w:rsidRPr="00484B07">
        <w:t>: "</w:t>
      </w:r>
      <w:r w:rsidR="00BD41EE" w:rsidRPr="00484B07">
        <w:t>Study on XR (Extended Reality) and media services s</w:t>
      </w:r>
      <w:r w:rsidR="00A549F9" w:rsidRPr="00484B07">
        <w:t>"</w:t>
      </w:r>
      <w:r w:rsidR="00193AA6" w:rsidRPr="00484B07">
        <w:t>.</w:t>
      </w:r>
    </w:p>
    <w:p w14:paraId="098FF169" w14:textId="5527EF99" w:rsidR="00E76716" w:rsidRPr="00484B07" w:rsidRDefault="00E76716" w:rsidP="00EF2078">
      <w:pPr>
        <w:pStyle w:val="EX"/>
      </w:pPr>
      <w:r w:rsidRPr="00484B07">
        <w:t>[1</w:t>
      </w:r>
      <w:r w:rsidR="00BD41EE" w:rsidRPr="00484B07">
        <w:t>3</w:t>
      </w:r>
      <w:r w:rsidRPr="00484B07">
        <w:t>]</w:t>
      </w:r>
      <w:r w:rsidRPr="00484B07">
        <w:tab/>
      </w:r>
      <w:hyperlink r:id="rId31" w:history="1">
        <w:r w:rsidR="00A141D6" w:rsidRPr="00484B07">
          <w:rPr>
            <w:rStyle w:val="Hyperlink"/>
            <w:color w:val="auto"/>
            <w:u w:val="none"/>
          </w:rPr>
          <w:t>S4-220505</w:t>
        </w:r>
      </w:hyperlink>
      <w:r w:rsidR="00A141D6" w:rsidRPr="00484B07">
        <w:t xml:space="preserve">: </w:t>
      </w:r>
      <w:r w:rsidR="009A1B40" w:rsidRPr="00484B07">
        <w:t>"LS Reply on QoS support with PDU Set granularity"</w:t>
      </w:r>
      <w:r w:rsidR="003501A3" w:rsidRPr="00484B07">
        <w:t>.</w:t>
      </w:r>
    </w:p>
    <w:p w14:paraId="296B48FE" w14:textId="26B7A277" w:rsidR="00E76716" w:rsidRPr="00484B07" w:rsidRDefault="00E76716" w:rsidP="00EF2078">
      <w:pPr>
        <w:pStyle w:val="EX"/>
      </w:pPr>
      <w:r w:rsidRPr="00484B07">
        <w:t>[1</w:t>
      </w:r>
      <w:r w:rsidR="00BD41EE" w:rsidRPr="00484B07">
        <w:t>4</w:t>
      </w:r>
      <w:r w:rsidRPr="00484B07">
        <w:t>]</w:t>
      </w:r>
      <w:r w:rsidRPr="00484B07">
        <w:tab/>
      </w:r>
      <w:hyperlink r:id="rId32" w:history="1">
        <w:r w:rsidR="00A141D6" w:rsidRPr="00484B07">
          <w:rPr>
            <w:rStyle w:val="Hyperlink"/>
            <w:color w:val="auto"/>
            <w:u w:val="none"/>
          </w:rPr>
          <w:t>S4aV220921</w:t>
        </w:r>
      </w:hyperlink>
      <w:r w:rsidR="00A141D6" w:rsidRPr="00484B07">
        <w:t>:</w:t>
      </w:r>
      <w:r w:rsidR="009A1B40" w:rsidRPr="00484B07">
        <w:t xml:space="preserve"> "</w:t>
      </w:r>
      <w:r w:rsidR="00057F2C" w:rsidRPr="00484B07">
        <w:t>Reply LS on further details on XR traffic</w:t>
      </w:r>
      <w:r w:rsidR="009A1B40" w:rsidRPr="00484B07">
        <w:t>"</w:t>
      </w:r>
      <w:r w:rsidR="003501A3" w:rsidRPr="00484B07">
        <w:t>.</w:t>
      </w:r>
    </w:p>
    <w:p w14:paraId="4049088E" w14:textId="3651B589" w:rsidR="003501A3" w:rsidRPr="00484B07" w:rsidRDefault="003501A3" w:rsidP="00EF2078">
      <w:pPr>
        <w:pStyle w:val="EX"/>
      </w:pPr>
      <w:r w:rsidRPr="00484B07">
        <w:t>[15]</w:t>
      </w:r>
      <w:r w:rsidRPr="00484B07">
        <w:tab/>
        <w:t xml:space="preserve">3GPP TS </w:t>
      </w:r>
      <w:hyperlink r:id="rId33" w:history="1">
        <w:r w:rsidRPr="00484B07">
          <w:rPr>
            <w:rStyle w:val="Hyperlink"/>
            <w:color w:val="auto"/>
            <w:u w:val="none"/>
          </w:rPr>
          <w:t>38.300</w:t>
        </w:r>
      </w:hyperlink>
      <w:r w:rsidRPr="00484B07">
        <w:t>: "NR and NG-RAN Overall description; Stage-2".</w:t>
      </w:r>
    </w:p>
    <w:p w14:paraId="77AE186A" w14:textId="7C2FA6A3" w:rsidR="00203086" w:rsidRPr="00484B07" w:rsidRDefault="00203086" w:rsidP="00203086">
      <w:pPr>
        <w:pStyle w:val="EX"/>
      </w:pPr>
      <w:r w:rsidRPr="00484B07">
        <w:t>[16]</w:t>
      </w:r>
      <w:r w:rsidRPr="00484B07">
        <w:tab/>
      </w:r>
      <w:hyperlink r:id="rId34" w:history="1">
        <w:r w:rsidRPr="00484B07">
          <w:rPr>
            <w:rStyle w:val="Hyperlink"/>
            <w:color w:val="auto"/>
            <w:u w:val="none"/>
          </w:rPr>
          <w:t>S4-221626</w:t>
        </w:r>
      </w:hyperlink>
      <w:r w:rsidRPr="00484B07">
        <w:t>: "Reply LS on Pose Information".</w:t>
      </w:r>
    </w:p>
    <w:p w14:paraId="1BE6870C" w14:textId="11CAB23F" w:rsidR="00FE054C" w:rsidRPr="00484B07" w:rsidRDefault="00415B1B" w:rsidP="004B2541">
      <w:pPr>
        <w:pStyle w:val="EX"/>
      </w:pPr>
      <w:r w:rsidRPr="00484B07">
        <w:t>[17]</w:t>
      </w:r>
      <w:r w:rsidRPr="00484B07">
        <w:tab/>
      </w:r>
      <w:hyperlink r:id="rId35" w:history="1">
        <w:r w:rsidR="008F116D" w:rsidRPr="00484B07">
          <w:rPr>
            <w:rStyle w:val="Hyperlink"/>
            <w:color w:val="auto"/>
            <w:u w:val="none"/>
          </w:rPr>
          <w:t>S4aR230035</w:t>
        </w:r>
      </w:hyperlink>
      <w:r w:rsidR="008F116D" w:rsidRPr="00484B07">
        <w:t>: "</w:t>
      </w:r>
      <w:r w:rsidR="0001516B" w:rsidRPr="00484B07">
        <w:t>Reply LS on PDU Set Handling</w:t>
      </w:r>
      <w:r w:rsidR="008F116D" w:rsidRPr="00484B07">
        <w:t>"</w:t>
      </w:r>
    </w:p>
    <w:p w14:paraId="24ACB616" w14:textId="77777777" w:rsidR="00080512" w:rsidRPr="00484B07" w:rsidRDefault="00080512">
      <w:pPr>
        <w:pStyle w:val="Heading1"/>
      </w:pPr>
      <w:bookmarkStart w:id="25" w:name="definitions"/>
      <w:bookmarkStart w:id="26" w:name="_Toc131415115"/>
      <w:bookmarkEnd w:id="25"/>
      <w:r w:rsidRPr="00484B07">
        <w:lastRenderedPageBreak/>
        <w:t>3</w:t>
      </w:r>
      <w:r w:rsidRPr="00484B07">
        <w:tab/>
        <w:t>Definitions</w:t>
      </w:r>
      <w:r w:rsidR="00602AEA" w:rsidRPr="00484B07">
        <w:t xml:space="preserve"> of terms, symbols and abbreviations</w:t>
      </w:r>
      <w:bookmarkEnd w:id="26"/>
    </w:p>
    <w:p w14:paraId="56741048" w14:textId="77777777" w:rsidR="005B312F" w:rsidRPr="00484B07" w:rsidRDefault="005B312F" w:rsidP="005B312F">
      <w:pPr>
        <w:pStyle w:val="Heading2"/>
      </w:pPr>
      <w:bookmarkStart w:id="27" w:name="_Toc101339986"/>
      <w:bookmarkStart w:id="28" w:name="_Toc131415116"/>
      <w:r w:rsidRPr="00484B07">
        <w:t>3.1</w:t>
      </w:r>
      <w:r w:rsidRPr="00484B07">
        <w:tab/>
        <w:t>Terms</w:t>
      </w:r>
      <w:bookmarkEnd w:id="27"/>
      <w:bookmarkEnd w:id="28"/>
    </w:p>
    <w:p w14:paraId="3DA18ED2" w14:textId="77777777" w:rsidR="005B312F" w:rsidRPr="00484B07" w:rsidRDefault="005B312F" w:rsidP="005B312F">
      <w:r w:rsidRPr="00484B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484B07" w:rsidRDefault="005B312F" w:rsidP="00897907">
      <w:r w:rsidRPr="00484B07">
        <w:rPr>
          <w:b/>
          <w:iCs/>
        </w:rPr>
        <w:t>Field of view:</w:t>
      </w:r>
      <w:r w:rsidRPr="00484B07">
        <w:rPr>
          <w:iCs/>
        </w:rPr>
        <w:t xml:space="preserve"> the angle of visible field expressed in degrees measured from the focal point.</w:t>
      </w:r>
    </w:p>
    <w:p w14:paraId="5B8D978C" w14:textId="439D6139" w:rsidR="00B14469" w:rsidRPr="00484B07" w:rsidRDefault="00B14469" w:rsidP="00B14469">
      <w:pPr>
        <w:keepLines/>
      </w:pPr>
      <w:bookmarkStart w:id="29" w:name="_Toc101339987"/>
      <w:r w:rsidRPr="00484B07">
        <w:rPr>
          <w:b/>
        </w:rPr>
        <w:t>PDU Set</w:t>
      </w:r>
      <w:r w:rsidRPr="00484B07">
        <w:t>: A PDU Set is composed of one or more PDUs carrying the payload of one unit of information generated at the application level (e.g. a frame or video slice for XRM Services, as used in TR 26.926 [6])</w:t>
      </w:r>
      <w:r w:rsidRPr="00484B07">
        <w:rPr>
          <w:rFonts w:eastAsia="DengXian"/>
          <w:lang w:eastAsia="zh-CN"/>
        </w:rPr>
        <w:t>.</w:t>
      </w:r>
      <w:r w:rsidRPr="00484B07">
        <w:t xml:space="preserve"> In some implementations all PDUs in a PDU Set are needed by the application layer to use the corresponding unit of information. In other implementations, the application layer can still recover parts </w:t>
      </w:r>
      <w:r w:rsidR="00E439B9" w:rsidRPr="00484B07">
        <w:t>or all</w:t>
      </w:r>
      <w:r w:rsidRPr="00484B07">
        <w:t xml:space="preserve"> of the information unit, when some PDUs are missing.</w:t>
      </w:r>
    </w:p>
    <w:p w14:paraId="61FBCD12" w14:textId="77777777" w:rsidR="00B14469" w:rsidRPr="00484B07" w:rsidRDefault="00B14469" w:rsidP="00B14469">
      <w:pPr>
        <w:keepLines/>
      </w:pPr>
      <w:r w:rsidRPr="00484B07">
        <w:rPr>
          <w:b/>
        </w:rPr>
        <w:t>Multi-modal Data</w:t>
      </w:r>
      <w:r w:rsidRPr="00484B07">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484B07" w:rsidRDefault="00B14469" w:rsidP="00D757F6">
      <w:pPr>
        <w:rPr>
          <w:lang w:eastAsia="zh-CN"/>
        </w:rPr>
      </w:pPr>
      <w:r w:rsidRPr="00484B07">
        <w:rPr>
          <w:b/>
          <w:lang w:eastAsia="zh-CN"/>
        </w:rPr>
        <w:t>Data Burst:</w:t>
      </w:r>
      <w:r w:rsidRPr="00484B07">
        <w:rPr>
          <w:lang w:eastAsia="zh-CN"/>
        </w:rPr>
        <w:t xml:space="preserve"> </w:t>
      </w:r>
      <w:r w:rsidR="0040070C" w:rsidRPr="00484B07">
        <w:rPr>
          <w:lang w:eastAsia="zh-CN"/>
        </w:rPr>
        <w:t xml:space="preserve">Data </w:t>
      </w:r>
      <w:r w:rsidR="00463C02" w:rsidRPr="00484B07">
        <w:rPr>
          <w:lang w:eastAsia="zh-CN"/>
        </w:rPr>
        <w:t>produced</w:t>
      </w:r>
      <w:r w:rsidR="0040070C" w:rsidRPr="00484B07">
        <w:rPr>
          <w:lang w:eastAsia="zh-CN"/>
        </w:rPr>
        <w:t xml:space="preserve"> by the application in a short period of time, comprising PDUs from one or more PDU Sets</w:t>
      </w:r>
      <w:r w:rsidRPr="00484B07">
        <w:rPr>
          <w:lang w:eastAsia="zh-CN"/>
        </w:rPr>
        <w:t>.</w:t>
      </w:r>
    </w:p>
    <w:p w14:paraId="409D967A" w14:textId="4EF4FEBA" w:rsidR="005B312F" w:rsidRPr="00484B07" w:rsidRDefault="005B312F" w:rsidP="005B312F">
      <w:pPr>
        <w:pStyle w:val="Heading2"/>
      </w:pPr>
      <w:bookmarkStart w:id="30" w:name="_Toc131415117"/>
      <w:r w:rsidRPr="00484B07">
        <w:t>3.2</w:t>
      </w:r>
      <w:r w:rsidRPr="00484B07">
        <w:tab/>
      </w:r>
      <w:bookmarkEnd w:id="29"/>
      <w:r w:rsidRPr="00484B07">
        <w:t>Abbreviations</w:t>
      </w:r>
      <w:bookmarkEnd w:id="30"/>
    </w:p>
    <w:p w14:paraId="78A293A5" w14:textId="5D42DAF8" w:rsidR="005B312F" w:rsidRPr="00484B07" w:rsidRDefault="005B312F" w:rsidP="005B312F">
      <w:pPr>
        <w:keepNext/>
      </w:pPr>
      <w:r w:rsidRPr="00484B07">
        <w:t>For the purposes of the present document, the abbreviations given in TR 21.905 [1]</w:t>
      </w:r>
      <w:r w:rsidR="003501A3" w:rsidRPr="00484B07">
        <w:t>, TS 38.300 [15]</w:t>
      </w:r>
      <w:r w:rsidRPr="00484B07">
        <w:t xml:space="preserve"> and the following apply. An abbreviation defined in the present document takes precedence over the definition of the same abbreviation, if any, in TR 21.905 [1]</w:t>
      </w:r>
      <w:r w:rsidR="003501A3" w:rsidRPr="00484B07">
        <w:t xml:space="preserve"> and in TS 38.300 [15]</w:t>
      </w:r>
      <w:r w:rsidRPr="00484B07">
        <w:t>.</w:t>
      </w:r>
    </w:p>
    <w:p w14:paraId="10070C2B" w14:textId="77777777" w:rsidR="005B312F" w:rsidRPr="00484B07" w:rsidRDefault="005B312F" w:rsidP="005B312F">
      <w:pPr>
        <w:pStyle w:val="EW"/>
      </w:pPr>
      <w:r w:rsidRPr="00484B07">
        <w:t>3DoF</w:t>
      </w:r>
      <w:r w:rsidRPr="00484B07">
        <w:tab/>
        <w:t>Three Degrees of Freedom</w:t>
      </w:r>
    </w:p>
    <w:p w14:paraId="796A7E65" w14:textId="77777777" w:rsidR="005B312F" w:rsidRPr="00484B07" w:rsidRDefault="005B312F" w:rsidP="005B312F">
      <w:pPr>
        <w:pStyle w:val="EW"/>
      </w:pPr>
      <w:r w:rsidRPr="00484B07">
        <w:t>6DoF</w:t>
      </w:r>
      <w:r w:rsidRPr="00484B07">
        <w:tab/>
        <w:t>Six Degrees of freedom</w:t>
      </w:r>
    </w:p>
    <w:p w14:paraId="057FF26A" w14:textId="77777777" w:rsidR="005B312F" w:rsidRPr="00484B07" w:rsidRDefault="005B312F" w:rsidP="005B312F">
      <w:pPr>
        <w:pStyle w:val="EW"/>
      </w:pPr>
      <w:r w:rsidRPr="00484B07">
        <w:t>AR</w:t>
      </w:r>
      <w:r w:rsidRPr="00484B07">
        <w:tab/>
        <w:t>Augmented Reality</w:t>
      </w:r>
    </w:p>
    <w:p w14:paraId="18837A97" w14:textId="77777777" w:rsidR="005B312F" w:rsidRPr="00484B07" w:rsidRDefault="005B312F" w:rsidP="005B312F">
      <w:pPr>
        <w:pStyle w:val="EW"/>
      </w:pPr>
      <w:r w:rsidRPr="00484B07">
        <w:t>DASH</w:t>
      </w:r>
      <w:r w:rsidRPr="00484B07">
        <w:tab/>
        <w:t>Dynamic Adaptive Streaming over HTTP</w:t>
      </w:r>
    </w:p>
    <w:p w14:paraId="1D766B74" w14:textId="5FFFF9E9" w:rsidR="001C59B6" w:rsidRPr="00484B07" w:rsidRDefault="001C59B6" w:rsidP="005B312F">
      <w:pPr>
        <w:pStyle w:val="EW"/>
      </w:pPr>
      <w:r w:rsidRPr="00484B07">
        <w:t>FEC</w:t>
      </w:r>
      <w:r w:rsidRPr="00484B07">
        <w:tab/>
        <w:t xml:space="preserve">Forward Error </w:t>
      </w:r>
      <w:r w:rsidR="00F83A9D" w:rsidRPr="00484B07">
        <w:t>Correction</w:t>
      </w:r>
    </w:p>
    <w:p w14:paraId="0702C189" w14:textId="79B12F74" w:rsidR="005B312F" w:rsidRPr="00484B07" w:rsidRDefault="005B312F" w:rsidP="005B312F">
      <w:pPr>
        <w:pStyle w:val="EW"/>
      </w:pPr>
      <w:r w:rsidRPr="00484B07">
        <w:t>FoV</w:t>
      </w:r>
      <w:r w:rsidRPr="00484B07">
        <w:tab/>
        <w:t>Field of view</w:t>
      </w:r>
    </w:p>
    <w:p w14:paraId="0FC74D9C" w14:textId="77777777" w:rsidR="005B312F" w:rsidRPr="00484B07" w:rsidRDefault="005B312F" w:rsidP="005B312F">
      <w:pPr>
        <w:pStyle w:val="EW"/>
      </w:pPr>
      <w:r w:rsidRPr="00484B07">
        <w:t>FPS</w:t>
      </w:r>
      <w:r w:rsidRPr="00484B07">
        <w:tab/>
        <w:t>Frames Per Second</w:t>
      </w:r>
    </w:p>
    <w:p w14:paraId="6BF90CEC" w14:textId="77777777" w:rsidR="005B312F" w:rsidRPr="00484B07" w:rsidRDefault="005B312F" w:rsidP="005B312F">
      <w:pPr>
        <w:pStyle w:val="EW"/>
      </w:pPr>
      <w:r w:rsidRPr="00484B07">
        <w:t>GBR</w:t>
      </w:r>
      <w:r w:rsidRPr="00484B07">
        <w:tab/>
        <w:t>Guaranteed Bit Rate</w:t>
      </w:r>
    </w:p>
    <w:p w14:paraId="4C719CDD" w14:textId="77777777" w:rsidR="005B312F" w:rsidRPr="00484B07" w:rsidRDefault="005B312F" w:rsidP="005B312F">
      <w:pPr>
        <w:pStyle w:val="EW"/>
      </w:pPr>
      <w:r w:rsidRPr="00484B07">
        <w:t>GFBR</w:t>
      </w:r>
      <w:r w:rsidRPr="00484B07">
        <w:tab/>
        <w:t>Guaranteed Flow Bit Rate</w:t>
      </w:r>
    </w:p>
    <w:p w14:paraId="3D9BB01D" w14:textId="77777777" w:rsidR="005B312F" w:rsidRPr="00484B07" w:rsidRDefault="005B312F" w:rsidP="005B312F">
      <w:pPr>
        <w:pStyle w:val="EW"/>
      </w:pPr>
      <w:r w:rsidRPr="00484B07">
        <w:t>HEVC</w:t>
      </w:r>
      <w:r w:rsidRPr="00484B07">
        <w:tab/>
        <w:t>High-Efficiency Video Coding</w:t>
      </w:r>
    </w:p>
    <w:p w14:paraId="18C01C9B" w14:textId="77777777" w:rsidR="005B312F" w:rsidRPr="00484B07" w:rsidRDefault="005B312F" w:rsidP="005B312F">
      <w:pPr>
        <w:pStyle w:val="EW"/>
      </w:pPr>
      <w:r w:rsidRPr="00484B07">
        <w:t>HMD</w:t>
      </w:r>
      <w:r w:rsidRPr="00484B07">
        <w:tab/>
        <w:t>Head-Mounted Display</w:t>
      </w:r>
    </w:p>
    <w:p w14:paraId="1D163882" w14:textId="77777777" w:rsidR="005B312F" w:rsidRPr="00484B07" w:rsidRDefault="005B312F" w:rsidP="005B312F">
      <w:pPr>
        <w:pStyle w:val="EW"/>
      </w:pPr>
      <w:r w:rsidRPr="00484B07">
        <w:t>HUD</w:t>
      </w:r>
      <w:r w:rsidRPr="00484B07">
        <w:tab/>
        <w:t>Heads-Up Display</w:t>
      </w:r>
    </w:p>
    <w:p w14:paraId="788290AA" w14:textId="77777777" w:rsidR="005B312F" w:rsidRPr="00484B07" w:rsidRDefault="005B312F" w:rsidP="005B312F">
      <w:pPr>
        <w:pStyle w:val="EW"/>
      </w:pPr>
      <w:r w:rsidRPr="00484B07">
        <w:t>PDB</w:t>
      </w:r>
      <w:r w:rsidRPr="00484B07">
        <w:tab/>
        <w:t>Packet Delay Budget</w:t>
      </w:r>
    </w:p>
    <w:p w14:paraId="43F4C7DD" w14:textId="7E5AA453" w:rsidR="005B312F" w:rsidRPr="00484B07" w:rsidRDefault="005B312F" w:rsidP="005B312F">
      <w:pPr>
        <w:pStyle w:val="EW"/>
      </w:pPr>
      <w:r w:rsidRPr="00484B07">
        <w:t>PDU</w:t>
      </w:r>
      <w:r w:rsidRPr="00484B07">
        <w:tab/>
      </w:r>
      <w:r w:rsidR="00A5694B" w:rsidRPr="00484B07">
        <w:t xml:space="preserve">Protocol </w:t>
      </w:r>
      <w:r w:rsidRPr="00484B07">
        <w:t>Data Unit</w:t>
      </w:r>
    </w:p>
    <w:p w14:paraId="20A437BD" w14:textId="77777777" w:rsidR="005B312F" w:rsidRPr="00484B07" w:rsidRDefault="005B312F" w:rsidP="005B312F">
      <w:pPr>
        <w:pStyle w:val="EW"/>
      </w:pPr>
      <w:r w:rsidRPr="00484B07">
        <w:t>PER</w:t>
      </w:r>
      <w:r w:rsidRPr="00484B07">
        <w:tab/>
        <w:t>Packet Error Rate</w:t>
      </w:r>
    </w:p>
    <w:p w14:paraId="6ED00FDF" w14:textId="77777777" w:rsidR="00082716" w:rsidRPr="00484B07" w:rsidRDefault="00082716" w:rsidP="00082716">
      <w:pPr>
        <w:pStyle w:val="EW"/>
      </w:pPr>
      <w:r w:rsidRPr="00484B07">
        <w:t>PSDB</w:t>
      </w:r>
      <w:r w:rsidRPr="00484B07">
        <w:tab/>
        <w:t>PDU-Set Delay Budget</w:t>
      </w:r>
    </w:p>
    <w:p w14:paraId="3EFDC4F7" w14:textId="7D222395" w:rsidR="00082716" w:rsidRPr="00484B07" w:rsidRDefault="00082716" w:rsidP="00082716">
      <w:pPr>
        <w:pStyle w:val="EW"/>
      </w:pPr>
      <w:r w:rsidRPr="00484B07">
        <w:t>PSER</w:t>
      </w:r>
      <w:r w:rsidRPr="00484B07">
        <w:tab/>
        <w:t>PDU-Set Error Rate</w:t>
      </w:r>
    </w:p>
    <w:p w14:paraId="21BC0231" w14:textId="34D4A8E1" w:rsidR="00216950" w:rsidRPr="00484B07" w:rsidRDefault="00216950" w:rsidP="00082716">
      <w:pPr>
        <w:pStyle w:val="EW"/>
      </w:pPr>
      <w:r w:rsidRPr="00484B07">
        <w:t>PSI</w:t>
      </w:r>
      <w:r w:rsidRPr="00484B07">
        <w:tab/>
        <w:t>PDU-Set Importance</w:t>
      </w:r>
    </w:p>
    <w:p w14:paraId="1DF5DF3D" w14:textId="44FEAC69" w:rsidR="00A3263E" w:rsidRPr="00484B07" w:rsidRDefault="00A3263E" w:rsidP="00082716">
      <w:pPr>
        <w:pStyle w:val="EW"/>
      </w:pPr>
      <w:r w:rsidRPr="00484B07">
        <w:t>PSIHI</w:t>
      </w:r>
      <w:r w:rsidRPr="00484B07">
        <w:tab/>
      </w:r>
      <w:r w:rsidR="00D742C4" w:rsidRPr="00484B07">
        <w:t>PDU</w:t>
      </w:r>
      <w:r w:rsidR="00216950" w:rsidRPr="00484B07">
        <w:t>-</w:t>
      </w:r>
      <w:r w:rsidR="00D742C4" w:rsidRPr="00484B07">
        <w:t>Set Integrated Handling Indication</w:t>
      </w:r>
    </w:p>
    <w:p w14:paraId="56FB07F4" w14:textId="77777777" w:rsidR="005B312F" w:rsidRPr="00484B07" w:rsidRDefault="005B312F" w:rsidP="005B312F">
      <w:pPr>
        <w:pStyle w:val="EW"/>
      </w:pPr>
      <w:r w:rsidRPr="00484B07">
        <w:t>QCI</w:t>
      </w:r>
      <w:r w:rsidRPr="00484B07">
        <w:tab/>
        <w:t>QoS Class Identifier</w:t>
      </w:r>
    </w:p>
    <w:p w14:paraId="776D019D" w14:textId="77777777" w:rsidR="005B312F" w:rsidRPr="00484B07" w:rsidRDefault="005B312F" w:rsidP="005B312F">
      <w:pPr>
        <w:pStyle w:val="EW"/>
      </w:pPr>
      <w:r w:rsidRPr="00484B07">
        <w:t>QFI</w:t>
      </w:r>
      <w:r w:rsidRPr="00484B07">
        <w:tab/>
        <w:t>QoS Flow ID</w:t>
      </w:r>
    </w:p>
    <w:p w14:paraId="2BE3EC68" w14:textId="48542EBC" w:rsidR="005B312F" w:rsidRPr="00484B07" w:rsidRDefault="005B312F" w:rsidP="005B312F">
      <w:pPr>
        <w:pStyle w:val="EW"/>
      </w:pPr>
      <w:r w:rsidRPr="00484B07">
        <w:t>QoE</w:t>
      </w:r>
      <w:r w:rsidRPr="00484B07">
        <w:tab/>
        <w:t>Quality of E</w:t>
      </w:r>
      <w:r w:rsidR="006F6827" w:rsidRPr="00484B07">
        <w:t>x</w:t>
      </w:r>
      <w:r w:rsidRPr="00484B07">
        <w:t>perience</w:t>
      </w:r>
    </w:p>
    <w:p w14:paraId="61F11BBC" w14:textId="77777777" w:rsidR="005B312F" w:rsidRPr="00484B07" w:rsidRDefault="005B312F" w:rsidP="005B312F">
      <w:pPr>
        <w:pStyle w:val="EW"/>
      </w:pPr>
      <w:r w:rsidRPr="00484B07">
        <w:t>QoS</w:t>
      </w:r>
      <w:r w:rsidRPr="00484B07">
        <w:tab/>
        <w:t>Quality of Service</w:t>
      </w:r>
    </w:p>
    <w:p w14:paraId="79C1DFD9" w14:textId="77777777" w:rsidR="005B312F" w:rsidRPr="00484B07" w:rsidRDefault="005B312F" w:rsidP="005B312F">
      <w:pPr>
        <w:pStyle w:val="EW"/>
      </w:pPr>
      <w:r w:rsidRPr="00484B07">
        <w:t>VR</w:t>
      </w:r>
      <w:r w:rsidRPr="00484B07">
        <w:tab/>
        <w:t>Virtual Reality</w:t>
      </w:r>
    </w:p>
    <w:p w14:paraId="50F83E7B" w14:textId="614F8190" w:rsidR="00080512" w:rsidRPr="00484B07" w:rsidRDefault="005B312F">
      <w:pPr>
        <w:pStyle w:val="EW"/>
      </w:pPr>
      <w:r w:rsidRPr="00484B07">
        <w:t>XR</w:t>
      </w:r>
      <w:r w:rsidRPr="00484B07">
        <w:tab/>
        <w:t>Extended reality</w:t>
      </w:r>
    </w:p>
    <w:p w14:paraId="0357DDCC" w14:textId="77777777" w:rsidR="00BA08A3" w:rsidRPr="00484B07" w:rsidRDefault="00BA08A3" w:rsidP="00BA08A3">
      <w:pPr>
        <w:pStyle w:val="Heading1"/>
      </w:pPr>
      <w:bookmarkStart w:id="31" w:name="clause4"/>
      <w:bookmarkStart w:id="32" w:name="_Toc101339988"/>
      <w:bookmarkStart w:id="33" w:name="_Toc131415118"/>
      <w:bookmarkEnd w:id="31"/>
      <w:r w:rsidRPr="00484B07">
        <w:lastRenderedPageBreak/>
        <w:t>4</w:t>
      </w:r>
      <w:r w:rsidRPr="00484B07">
        <w:tab/>
        <w:t>Introduction to Extended Reality</w:t>
      </w:r>
      <w:bookmarkEnd w:id="32"/>
      <w:bookmarkEnd w:id="33"/>
    </w:p>
    <w:p w14:paraId="45563826" w14:textId="1DA20B16" w:rsidR="00BA08A3" w:rsidRPr="00484B07" w:rsidRDefault="00BA08A3" w:rsidP="00BA08A3">
      <w:pPr>
        <w:pStyle w:val="Heading2"/>
      </w:pPr>
      <w:bookmarkStart w:id="34" w:name="_Toc131415119"/>
      <w:r w:rsidRPr="00484B07">
        <w:t>4.1</w:t>
      </w:r>
      <w:r w:rsidRPr="00484B07">
        <w:tab/>
      </w:r>
      <w:r w:rsidR="00153C51" w:rsidRPr="00484B07">
        <w:t xml:space="preserve">Extended </w:t>
      </w:r>
      <w:r w:rsidRPr="00484B07">
        <w:t>Reality Types</w:t>
      </w:r>
      <w:bookmarkEnd w:id="34"/>
    </w:p>
    <w:p w14:paraId="17B4ED3D" w14:textId="77777777" w:rsidR="00BA08A3" w:rsidRPr="00484B07" w:rsidRDefault="00BA08A3" w:rsidP="00BA08A3">
      <w:r w:rsidRPr="00484B07">
        <w:rPr>
          <w:iCs/>
        </w:rPr>
        <w:t>Extended Reality</w:t>
      </w:r>
      <w:r w:rsidRPr="00484B07">
        <w:t xml:space="preserve"> (</w:t>
      </w:r>
      <w:r w:rsidRPr="00484B07">
        <w:rPr>
          <w:b/>
          <w:bCs/>
        </w:rPr>
        <w:t>XR</w:t>
      </w:r>
      <w:r w:rsidRPr="00484B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484B07" w:rsidRDefault="00BA08A3" w:rsidP="00BA08A3">
      <w:pPr>
        <w:pStyle w:val="B1"/>
      </w:pPr>
      <w:r w:rsidRPr="00484B07">
        <w:t>-</w:t>
      </w:r>
      <w:r w:rsidRPr="00484B07">
        <w:tab/>
        <w:t>Virtual reality (</w:t>
      </w:r>
      <w:r w:rsidRPr="00484B07">
        <w:rPr>
          <w:b/>
          <w:bCs/>
        </w:rPr>
        <w:t>VR</w:t>
      </w:r>
      <w:r w:rsidRPr="00484B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484B07" w:rsidRDefault="00BA08A3" w:rsidP="00BA08A3">
      <w:pPr>
        <w:pStyle w:val="B1"/>
      </w:pPr>
      <w:r w:rsidRPr="00484B07">
        <w:t>-</w:t>
      </w:r>
      <w:r w:rsidRPr="00484B07">
        <w:tab/>
        <w:t>Augmented reality (</w:t>
      </w:r>
      <w:r w:rsidRPr="00484B07">
        <w:rPr>
          <w:b/>
          <w:bCs/>
        </w:rPr>
        <w:t>AR</w:t>
      </w:r>
      <w:r w:rsidRPr="00484B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484B07" w:rsidRDefault="00BA08A3" w:rsidP="00BA08A3">
      <w:pPr>
        <w:pStyle w:val="B1"/>
      </w:pPr>
      <w:r w:rsidRPr="00484B07">
        <w:t>-</w:t>
      </w:r>
      <w:r w:rsidRPr="00484B07">
        <w:tab/>
        <w:t>Mixed reality (</w:t>
      </w:r>
      <w:r w:rsidRPr="00484B07">
        <w:rPr>
          <w:b/>
          <w:bCs/>
        </w:rPr>
        <w:t>MR</w:t>
      </w:r>
      <w:r w:rsidRPr="00484B07">
        <w:t>) is an advanced form of AR where some virtual elements are inserted into the physical scene with the intent to provide the illusion that these elements are part of the real scene.</w:t>
      </w:r>
    </w:p>
    <w:p w14:paraId="52253AA3" w14:textId="77777777" w:rsidR="00BA08A3" w:rsidRPr="00484B07" w:rsidRDefault="00BA08A3" w:rsidP="00BA08A3">
      <w:pPr>
        <w:rPr>
          <w:iCs/>
        </w:rPr>
      </w:pPr>
      <w:r w:rsidRPr="00484B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BD6F185" w14:textId="77777777" w:rsidR="009A744E" w:rsidRPr="00484B07" w:rsidRDefault="00BA08A3" w:rsidP="00BA08A3">
      <w:pPr>
        <w:rPr>
          <w:iCs/>
        </w:rPr>
      </w:pPr>
      <w:r w:rsidRPr="00484B07">
        <w:rPr>
          <w:iCs/>
        </w:rPr>
        <w:t>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w:t>
      </w:r>
    </w:p>
    <w:p w14:paraId="408C6721" w14:textId="7FFC7AC4" w:rsidR="00BA08A3" w:rsidRPr="00484B07" w:rsidRDefault="00BA08A3" w:rsidP="00897907">
      <w:pPr>
        <w:pStyle w:val="Heading2"/>
      </w:pPr>
      <w:bookmarkStart w:id="35" w:name="_Toc131415120"/>
      <w:r w:rsidRPr="00484B07">
        <w:t>4.2</w:t>
      </w:r>
      <w:r w:rsidRPr="00484B07">
        <w:tab/>
        <w:t>Human Perception and Tracking</w:t>
      </w:r>
      <w:bookmarkEnd w:id="35"/>
    </w:p>
    <w:p w14:paraId="655D3B2C" w14:textId="3348AAA3" w:rsidR="00BA08A3" w:rsidRPr="00484B07" w:rsidRDefault="00BA08A3" w:rsidP="00BA08A3">
      <w:r w:rsidRPr="00484B07">
        <w:t xml:space="preserve">For providing XR experiences that make the user feel </w:t>
      </w:r>
      <w:r w:rsidRPr="00484B07">
        <w:rPr>
          <w:i/>
        </w:rPr>
        <w:t>immersed</w:t>
      </w:r>
      <w:r w:rsidRPr="00484B07">
        <w:t xml:space="preserve"> and </w:t>
      </w:r>
      <w:r w:rsidRPr="00484B07">
        <w:rPr>
          <w:i/>
          <w:iCs/>
        </w:rPr>
        <w:t>present</w:t>
      </w:r>
      <w:r w:rsidRPr="00484B07">
        <w:t xml:space="preserve">, several relevant quality of experience factors have been collected (see TR </w:t>
      </w:r>
      <w:r w:rsidR="000F1AC7" w:rsidRPr="00484B07">
        <w:t>26</w:t>
      </w:r>
      <w:r w:rsidRPr="00484B07">
        <w:t>.</w:t>
      </w:r>
      <w:r w:rsidR="000F1AC7" w:rsidRPr="00484B07">
        <w:t xml:space="preserve">926 </w:t>
      </w:r>
      <w:r w:rsidRPr="00484B07">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484B07" w:rsidRDefault="00BA08A3" w:rsidP="00897907">
      <w:r w:rsidRPr="00484B07">
        <w:t>The Human field of view (</w:t>
      </w:r>
      <w:r w:rsidRPr="00484B07">
        <w:rPr>
          <w:b/>
          <w:bCs/>
        </w:rPr>
        <w:t>FoV</w:t>
      </w:r>
      <w:r w:rsidRPr="00484B07">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484B07">
        <w:rPr>
          <w:rFonts w:eastAsia="SimSun"/>
          <w:lang w:eastAsia="zh-CN"/>
        </w:rPr>
        <w:t>The binocular horizontal FoV is around 200-220°, while the vertical one around 135°. The central vision</w:t>
      </w:r>
      <w:r w:rsidR="009B2398" w:rsidRPr="00484B07">
        <w:rPr>
          <w:rFonts w:eastAsia="SimSun"/>
          <w:lang w:eastAsia="zh-CN"/>
        </w:rPr>
        <w:t xml:space="preserve">, which is about 60°, </w:t>
      </w:r>
      <w:r w:rsidRPr="00484B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484B07" w:rsidRDefault="00BA08A3" w:rsidP="00BA08A3">
      <w:pPr>
        <w:rPr>
          <w:rFonts w:eastAsia="Malgun Gothic"/>
          <w:lang w:eastAsia="ko-KR"/>
        </w:rPr>
      </w:pPr>
      <w:r w:rsidRPr="00484B07">
        <w:rPr>
          <w:rFonts w:eastAsia="Malgun Gothic"/>
          <w:lang w:eastAsia="ko-KR"/>
        </w:rPr>
        <w:t xml:space="preserve">In XR, actions and interactions involve movements and gestures. Thereby, the </w:t>
      </w:r>
      <w:r w:rsidRPr="00484B07">
        <w:rPr>
          <w:rFonts w:eastAsia="Malgun Gothic"/>
          <w:iCs/>
          <w:lang w:eastAsia="ko-KR"/>
        </w:rPr>
        <w:t>Degrees of Freedom (</w:t>
      </w:r>
      <w:r w:rsidRPr="00484B07">
        <w:rPr>
          <w:rFonts w:eastAsia="Malgun Gothic"/>
          <w:b/>
          <w:bCs/>
          <w:iCs/>
          <w:lang w:eastAsia="ko-KR"/>
        </w:rPr>
        <w:t>DoF</w:t>
      </w:r>
      <w:r w:rsidRPr="00484B07">
        <w:rPr>
          <w:rFonts w:eastAsia="Malgun Gothic"/>
          <w:iCs/>
          <w:lang w:eastAsia="ko-KR"/>
        </w:rPr>
        <w:t>)</w:t>
      </w:r>
      <w:r w:rsidRPr="00484B07">
        <w:rPr>
          <w:rFonts w:eastAsia="Malgun Gothic"/>
          <w:lang w:eastAsia="ko-KR"/>
        </w:rPr>
        <w:t xml:space="preserve"> describe the number of independent parameters used to define movement in the 3D space (see TR 26.928 [7]):</w:t>
      </w:r>
    </w:p>
    <w:p w14:paraId="4E0E4656" w14:textId="3AC24BD1" w:rsidR="00BA08A3" w:rsidRPr="00484B07" w:rsidRDefault="00BA08A3" w:rsidP="00BA08A3">
      <w:pPr>
        <w:pStyle w:val="B1"/>
      </w:pPr>
      <w:r w:rsidRPr="00484B07">
        <w:t>-</w:t>
      </w:r>
      <w:r w:rsidRPr="00484B07">
        <w:tab/>
        <w:t>3DoF: three rotational and un-limited movements around the X, Y and Z axes (respectively pitch, yaw and roll). A typical use case is a user sitting in a chair looking at 3D 360 VR content on an HMD.</w:t>
      </w:r>
    </w:p>
    <w:p w14:paraId="14AD3008" w14:textId="49D01CDF" w:rsidR="00BA08A3" w:rsidRPr="00484B07" w:rsidRDefault="00386E99" w:rsidP="00896DF2">
      <w:pPr>
        <w:pStyle w:val="TH"/>
      </w:pPr>
      <w:r w:rsidRPr="00484B07">
        <w:object w:dxaOrig="1411" w:dyaOrig="1951" w14:anchorId="695E4C65">
          <v:shape id="_x0000_i1027" type="#_x0000_t75" style="width:102.75pt;height:142.5pt" o:ole="">
            <v:imagedata r:id="rId36" o:title=""/>
          </v:shape>
          <o:OLEObject Type="Embed" ProgID="Visio.Drawing.15" ShapeID="_x0000_i1027" DrawAspect="Content" ObjectID="_1742236199" r:id="rId37"/>
        </w:object>
      </w:r>
    </w:p>
    <w:p w14:paraId="53184DC4" w14:textId="731F8EC8" w:rsidR="00BA08A3" w:rsidRPr="00484B07" w:rsidRDefault="00BA08A3" w:rsidP="00897907">
      <w:pPr>
        <w:pStyle w:val="TF"/>
      </w:pPr>
      <w:r w:rsidRPr="00484B07">
        <w:t>Figure 4.2-</w:t>
      </w:r>
      <w:r w:rsidR="00296087" w:rsidRPr="00484B07">
        <w:t>1</w:t>
      </w:r>
      <w:r w:rsidRPr="00484B07">
        <w:t>: 3DoF</w:t>
      </w:r>
    </w:p>
    <w:p w14:paraId="666C2E25" w14:textId="77777777" w:rsidR="00BA08A3" w:rsidRPr="00484B07" w:rsidRDefault="00BA08A3" w:rsidP="00BA08A3">
      <w:pPr>
        <w:pStyle w:val="B1"/>
      </w:pPr>
      <w:r w:rsidRPr="00484B07">
        <w:t>-</w:t>
      </w:r>
      <w:r w:rsidRPr="00484B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2327A400" w:rsidR="00BA08A3" w:rsidRPr="00484B07" w:rsidRDefault="00386E99" w:rsidP="00896DF2">
      <w:pPr>
        <w:pStyle w:val="TH"/>
      </w:pPr>
      <w:r w:rsidRPr="00484B07">
        <w:object w:dxaOrig="2205" w:dyaOrig="1966" w14:anchorId="1F4FC1DC">
          <v:shape id="_x0000_i1028" type="#_x0000_t75" style="width:160.5pt;height:143.25pt" o:ole="">
            <v:imagedata r:id="rId38" o:title=""/>
          </v:shape>
          <o:OLEObject Type="Embed" ProgID="Visio.Drawing.15" ShapeID="_x0000_i1028" DrawAspect="Content" ObjectID="_1742236200" r:id="rId39"/>
        </w:object>
      </w:r>
    </w:p>
    <w:p w14:paraId="48A17432" w14:textId="2ADA707A" w:rsidR="00BA08A3" w:rsidRPr="00484B07" w:rsidRDefault="00BA08A3" w:rsidP="00897907">
      <w:pPr>
        <w:pStyle w:val="TF"/>
      </w:pPr>
      <w:r w:rsidRPr="00484B07">
        <w:t>Figure 4.2-</w:t>
      </w:r>
      <w:r w:rsidR="00296087" w:rsidRPr="00484B07">
        <w:t>2</w:t>
      </w:r>
      <w:r w:rsidRPr="00484B07">
        <w:t>: 6DoF</w:t>
      </w:r>
    </w:p>
    <w:p w14:paraId="1669060A" w14:textId="77777777" w:rsidR="009A744E" w:rsidRPr="00484B07" w:rsidRDefault="00BA08A3" w:rsidP="00BA08A3">
      <w:r w:rsidRPr="00484B07">
        <w:t xml:space="preserve">An </w:t>
      </w:r>
      <w:r w:rsidRPr="00484B07">
        <w:rPr>
          <w:b/>
          <w:bCs/>
        </w:rPr>
        <w:t>XR View</w:t>
      </w:r>
      <w:r w:rsidRPr="00484B07">
        <w:t xml:space="preserve"> describes a single view into an XR scene for a given time. Each view corresponds to a display or portion of a display used by an XR device to present the portion of the scene to the user.</w:t>
      </w:r>
    </w:p>
    <w:p w14:paraId="3CFFD77E" w14:textId="56196E72" w:rsidR="00BA08A3" w:rsidRPr="00484B07" w:rsidRDefault="00BA08A3" w:rsidP="00BA08A3">
      <w:r w:rsidRPr="00484B07">
        <w:t xml:space="preserve">An </w:t>
      </w:r>
      <w:r w:rsidRPr="00484B07">
        <w:rPr>
          <w:b/>
          <w:bCs/>
        </w:rPr>
        <w:t>XR Viewport</w:t>
      </w:r>
      <w:r w:rsidRPr="00484B07">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484B07" w:rsidRDefault="00BA08A3" w:rsidP="00BA08A3">
      <w:r w:rsidRPr="00484B07">
        <w:t xml:space="preserve">An </w:t>
      </w:r>
      <w:r w:rsidRPr="00484B07">
        <w:rPr>
          <w:b/>
          <w:bCs/>
        </w:rPr>
        <w:t>XR Pose</w:t>
      </w:r>
      <w:r w:rsidRPr="00484B07">
        <w:t xml:space="preserve"> describes a </w:t>
      </w:r>
      <w:r w:rsidRPr="00484B07">
        <w:rPr>
          <w:i/>
          <w:iCs/>
        </w:rPr>
        <w:t>position</w:t>
      </w:r>
      <w:r w:rsidRPr="00484B07">
        <w:t xml:space="preserve"> and </w:t>
      </w:r>
      <w:r w:rsidRPr="00484B07">
        <w:rPr>
          <w:i/>
          <w:iCs/>
        </w:rPr>
        <w:t>orientation</w:t>
      </w:r>
      <w:r w:rsidRPr="00484B07">
        <w:t xml:space="preserve"> in space relative to an XR Space. An essential element of XR is the spatial tracking of the viewer pose.</w:t>
      </w:r>
    </w:p>
    <w:p w14:paraId="588FB328" w14:textId="77777777" w:rsidR="00BA08A3" w:rsidRPr="00484B07" w:rsidRDefault="00BA08A3" w:rsidP="00897907">
      <w:pPr>
        <w:pStyle w:val="Heading2"/>
      </w:pPr>
      <w:bookmarkStart w:id="36" w:name="_Toc131415121"/>
      <w:r w:rsidRPr="00484B07">
        <w:t>4.3</w:t>
      </w:r>
      <w:r w:rsidRPr="00484B07">
        <w:tab/>
        <w:t>Capture, Encoding and Delivery</w:t>
      </w:r>
      <w:bookmarkEnd w:id="36"/>
    </w:p>
    <w:p w14:paraId="1BD8F733" w14:textId="77777777" w:rsidR="00BA08A3" w:rsidRPr="00484B07" w:rsidRDefault="00BA08A3" w:rsidP="00BA08A3">
      <w:pPr>
        <w:pStyle w:val="Heading3"/>
      </w:pPr>
      <w:bookmarkStart w:id="37" w:name="_Toc131415122"/>
      <w:r w:rsidRPr="00484B07">
        <w:t>4.3.1</w:t>
      </w:r>
      <w:r w:rsidRPr="00484B07">
        <w:tab/>
        <w:t>Video</w:t>
      </w:r>
      <w:bookmarkEnd w:id="37"/>
    </w:p>
    <w:p w14:paraId="6D90280E" w14:textId="338F84B5" w:rsidR="00BA08A3" w:rsidRPr="00484B07" w:rsidRDefault="00BA08A3" w:rsidP="00BA08A3">
      <w:pPr>
        <w:rPr>
          <w:rFonts w:eastAsia="PMingLiU"/>
          <w:lang w:eastAsia="zh-TW"/>
        </w:rPr>
      </w:pPr>
      <w:r w:rsidRPr="00484B07">
        <w:t xml:space="preserve">XR content may be represented in different formats, e.g. panoramas or spheres depending on the capabilities of the capture systems. </w:t>
      </w:r>
      <w:r w:rsidRPr="00484B07">
        <w:rPr>
          <w:rFonts w:eastAsia="PMingLiU"/>
          <w:lang w:eastAsia="zh-TW"/>
        </w:rPr>
        <w:t xml:space="preserve">Since modern video coding standards are not designed to handle spherical content. </w:t>
      </w:r>
      <w:r w:rsidR="007D4F9A" w:rsidRPr="00484B07">
        <w:rPr>
          <w:rFonts w:eastAsia="PMingLiU"/>
          <w:lang w:eastAsia="zh-TW"/>
        </w:rPr>
        <w:t>P</w:t>
      </w:r>
      <w:r w:rsidRPr="00484B07">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7DADC53C" w14:textId="77777777" w:rsidR="009A744E" w:rsidRPr="00484B07" w:rsidRDefault="00BA08A3" w:rsidP="00BA08A3">
      <w:pPr>
        <w:rPr>
          <w:rFonts w:eastAsia="PMingLiU"/>
          <w:lang w:eastAsia="zh-TW"/>
        </w:rPr>
      </w:pPr>
      <w:r w:rsidRPr="00484B07">
        <w:rPr>
          <w:rFonts w:eastAsia="PMingLiU"/>
          <w:lang w:eastAsia="zh-TW"/>
        </w:rPr>
        <w:t xml:space="preserve">There are mainly three approaches that can be considered for 360 video delivery </w:t>
      </w:r>
      <w:r w:rsidRPr="00484B07">
        <w:t>(see TR 26.918 [5])</w:t>
      </w:r>
      <w:r w:rsidRPr="00484B07">
        <w:rPr>
          <w:rFonts w:eastAsia="PMingLiU"/>
          <w:lang w:eastAsia="zh-TW"/>
        </w:rPr>
        <w:t>:</w:t>
      </w:r>
    </w:p>
    <w:p w14:paraId="78047102" w14:textId="0E749A3E" w:rsidR="00BA08A3" w:rsidRPr="00484B07" w:rsidRDefault="00BA08A3" w:rsidP="00BA08A3">
      <w:pPr>
        <w:pStyle w:val="B1"/>
      </w:pPr>
      <w:r w:rsidRPr="00484B07">
        <w:t>-</w:t>
      </w:r>
      <w:r w:rsidRPr="00484B07">
        <w:tab/>
        <w:t xml:space="preserve">Single stream approach: the single stream approach consists in providing the full 360 video and showing the interesting part only. </w:t>
      </w:r>
      <w:r w:rsidRPr="00484B07">
        <w:rPr>
          <w:rFonts w:eastAsia="PMingLiU"/>
          <w:lang w:eastAsia="zh-TW"/>
        </w:rPr>
        <w:t xml:space="preserve">Solutions that lie within this group have the drawback that either they may not be scalable </w:t>
      </w:r>
      <w:r w:rsidRPr="00484B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68296EE7" w14:textId="77777777" w:rsidR="009A744E" w:rsidRPr="00484B07" w:rsidRDefault="00BA08A3" w:rsidP="00BA08A3">
      <w:pPr>
        <w:pStyle w:val="B1"/>
      </w:pPr>
      <w:r w:rsidRPr="00484B07">
        <w:t>-</w:t>
      </w:r>
      <w:r w:rsidRPr="00484B07">
        <w:tab/>
        <w:t xml:space="preserve">Multi-stream approach: </w:t>
      </w:r>
      <w:r w:rsidRPr="00484B07">
        <w:rPr>
          <w:rFonts w:eastAsia="PMingLiU"/>
          <w:lang w:eastAsia="zh-TW"/>
        </w:rPr>
        <w:t>the multi-stream approach consists of encoding several streams, each of them emphasizing a given viewport and making them available for the receiver, so that the receiver decides which stream is delivered at each time instance.</w:t>
      </w:r>
    </w:p>
    <w:p w14:paraId="380C0A3E" w14:textId="18908F41" w:rsidR="00BA08A3" w:rsidRPr="00484B07" w:rsidRDefault="00BA08A3" w:rsidP="00BA08A3">
      <w:pPr>
        <w:pStyle w:val="B1"/>
      </w:pPr>
      <w:r w:rsidRPr="00484B07">
        <w:t>-</w:t>
      </w:r>
      <w:r w:rsidRPr="00484B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484B07" w:rsidRDefault="00C224BD" w:rsidP="00C224BD">
      <w:r w:rsidRPr="00484B07">
        <w:t>In modern video codecs</w:t>
      </w:r>
      <w:r w:rsidR="006E122A" w:rsidRPr="00484B07">
        <w:t xml:space="preserve"> (see </w:t>
      </w:r>
      <w:r w:rsidR="008B74E6" w:rsidRPr="00484B07">
        <w:t>S4-220505 [1</w:t>
      </w:r>
      <w:r w:rsidR="00C17C45" w:rsidRPr="00484B07">
        <w:t>3</w:t>
      </w:r>
      <w:r w:rsidR="008B74E6" w:rsidRPr="00484B07">
        <w:t>]</w:t>
      </w:r>
      <w:r w:rsidR="006E122A" w:rsidRPr="00484B07">
        <w:t>)</w:t>
      </w:r>
      <w:r w:rsidR="00F0521C" w:rsidRPr="00484B07">
        <w:t>:</w:t>
      </w:r>
    </w:p>
    <w:p w14:paraId="6B84A6D7" w14:textId="77777777" w:rsidR="00190993" w:rsidRPr="00484B07" w:rsidRDefault="002A4068" w:rsidP="00190993">
      <w:pPr>
        <w:pStyle w:val="B1"/>
      </w:pPr>
      <w:r w:rsidRPr="00484B07">
        <w:t>-</w:t>
      </w:r>
      <w:r w:rsidRPr="00484B07">
        <w:tab/>
        <w:t>C</w:t>
      </w:r>
      <w:r w:rsidR="00C224BD" w:rsidRPr="00484B07">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484B07" w:rsidRDefault="00190993" w:rsidP="00691C02">
      <w:pPr>
        <w:pStyle w:val="B1"/>
      </w:pPr>
      <w:r w:rsidRPr="00484B07">
        <w:t>-</w:t>
      </w:r>
      <w:r w:rsidRPr="00484B07">
        <w:tab/>
        <w:t>A</w:t>
      </w:r>
      <w:r w:rsidR="00C224BD" w:rsidRPr="00484B07">
        <w:t>ll PDUs in a PDU Set are needed by the application layer to use the corresponding unit of information</w:t>
      </w:r>
      <w:r w:rsidRPr="00484B07">
        <w:t xml:space="preserve"> </w:t>
      </w:r>
      <w:r w:rsidR="00A44EEE" w:rsidRPr="00484B07">
        <w:t>i</w:t>
      </w:r>
      <w:r w:rsidRPr="00484B07">
        <w:t xml:space="preserve">n some implementations; while in some </w:t>
      </w:r>
      <w:r w:rsidR="00C224BD" w:rsidRPr="00484B07">
        <w:t>other</w:t>
      </w:r>
      <w:r w:rsidR="00A44EEE" w:rsidRPr="00484B07">
        <w:t>s</w:t>
      </w:r>
      <w:r w:rsidR="00C224BD" w:rsidRPr="00484B07">
        <w:t>, receivers may use the data up to the first lost fragmentation unit to recover at least parts of the video data and apply error concealment afterward.</w:t>
      </w:r>
    </w:p>
    <w:p w14:paraId="4499BCFB" w14:textId="564FD80D" w:rsidR="00C224BD" w:rsidRPr="00484B07" w:rsidRDefault="00691C02" w:rsidP="00691C02">
      <w:pPr>
        <w:pStyle w:val="B1"/>
      </w:pPr>
      <w:r w:rsidRPr="00484B07">
        <w:t>-</w:t>
      </w:r>
      <w:r w:rsidRPr="00484B07">
        <w:tab/>
      </w:r>
      <w:r w:rsidR="00C224BD" w:rsidRPr="00484B07">
        <w:t xml:space="preserve">Furthermore, in motion-compensated predicted video decoding, some frames refer to other frames based on the video encoding configuration but also based on dynamic operational decisions. As </w:t>
      </w:r>
      <w:r w:rsidR="000F1AC7" w:rsidRPr="00484B07">
        <w:t xml:space="preserve">a </w:t>
      </w:r>
      <w:r w:rsidR="00C224BD" w:rsidRPr="00484B07">
        <w:t xml:space="preserve">consequence, a PDU Set may </w:t>
      </w:r>
      <w:r w:rsidR="001A6159">
        <w:t>"</w:t>
      </w:r>
      <w:r w:rsidR="00C224BD" w:rsidRPr="00484B07">
        <w:t>depend</w:t>
      </w:r>
      <w:r w:rsidR="001A6159">
        <w:t>"</w:t>
      </w:r>
      <w:r w:rsidR="00C224BD" w:rsidRPr="00484B07">
        <w:t xml:space="preserve"> on previously received PDU Sets. However, such dependencies do not necessarily result in discarding dependent information units.</w:t>
      </w:r>
    </w:p>
    <w:p w14:paraId="16CF49E6" w14:textId="77777777" w:rsidR="00BA08A3" w:rsidRPr="00484B07" w:rsidRDefault="00BA08A3" w:rsidP="00897907">
      <w:pPr>
        <w:pStyle w:val="Heading3"/>
      </w:pPr>
      <w:bookmarkStart w:id="38" w:name="_Toc131415123"/>
      <w:r w:rsidRPr="00484B07">
        <w:t>4.3.2</w:t>
      </w:r>
      <w:r w:rsidRPr="00484B07">
        <w:tab/>
        <w:t>Audio</w:t>
      </w:r>
      <w:bookmarkEnd w:id="38"/>
    </w:p>
    <w:p w14:paraId="2952BE32" w14:textId="77777777" w:rsidR="00BA08A3" w:rsidRPr="00484B07" w:rsidRDefault="00BA08A3" w:rsidP="00BA08A3">
      <w:pPr>
        <w:rPr>
          <w:rFonts w:eastAsia="SimSun"/>
          <w:lang w:eastAsia="zh-CN"/>
        </w:rPr>
      </w:pPr>
      <w:r w:rsidRPr="00484B07">
        <w:rPr>
          <w:rFonts w:eastAsia="SimSun"/>
          <w:lang w:eastAsia="zh-CN"/>
        </w:rPr>
        <w:t xml:space="preserve">For Audio, we can distinguish channel-based and object-based representations </w:t>
      </w:r>
      <w:r w:rsidRPr="00484B07">
        <w:t>(see TR 26.918 [5])</w:t>
      </w:r>
      <w:r w:rsidRPr="00484B07">
        <w:rPr>
          <w:rFonts w:eastAsia="SimSun"/>
          <w:lang w:eastAsia="zh-CN"/>
        </w:rPr>
        <w:t>:</w:t>
      </w:r>
    </w:p>
    <w:p w14:paraId="66573C22" w14:textId="77777777" w:rsidR="00BA08A3" w:rsidRPr="00484B07" w:rsidRDefault="00BA08A3" w:rsidP="00897907">
      <w:pPr>
        <w:pStyle w:val="B1"/>
        <w:rPr>
          <w:rFonts w:eastAsia="SimSun"/>
          <w:lang w:eastAsia="zh-CN"/>
        </w:rPr>
      </w:pPr>
      <w:r w:rsidRPr="00484B07">
        <w:rPr>
          <w:rFonts w:eastAsia="SimSun"/>
          <w:lang w:eastAsia="zh-CN"/>
        </w:rPr>
        <w:t>-</w:t>
      </w:r>
      <w:r w:rsidRPr="00484B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484B07" w:rsidRDefault="00BA08A3" w:rsidP="00897907">
      <w:pPr>
        <w:pStyle w:val="B1"/>
        <w:rPr>
          <w:rFonts w:eastAsia="SimSun"/>
          <w:lang w:eastAsia="zh-CN"/>
        </w:rPr>
      </w:pPr>
      <w:r w:rsidRPr="00484B07">
        <w:rPr>
          <w:rFonts w:eastAsia="SimSun"/>
          <w:lang w:eastAsia="zh-CN"/>
        </w:rPr>
        <w:t>-</w:t>
      </w:r>
      <w:r w:rsidRPr="00484B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484B07" w:rsidRDefault="00BA08A3" w:rsidP="00BA08A3">
      <w:pPr>
        <w:pStyle w:val="Heading2"/>
      </w:pPr>
      <w:bookmarkStart w:id="39" w:name="_Toc131415124"/>
      <w:r w:rsidRPr="00484B07">
        <w:t>4.4</w:t>
      </w:r>
      <w:r w:rsidRPr="00484B07">
        <w:tab/>
        <w:t>XR Engines and Rendering</w:t>
      </w:r>
      <w:bookmarkEnd w:id="39"/>
    </w:p>
    <w:p w14:paraId="77E4FB06" w14:textId="77777777" w:rsidR="009A744E" w:rsidRPr="00484B07" w:rsidRDefault="00BA08A3" w:rsidP="00BA08A3">
      <w:r w:rsidRPr="00484B07">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484B07">
        <w:rPr>
          <w:i/>
          <w:iCs/>
        </w:rPr>
        <w:t>XR engine</w:t>
      </w:r>
      <w:r w:rsidRPr="00484B07">
        <w:t xml:space="preserve"> is used to provide any type of typical XR functionalities as mentioned above.</w:t>
      </w:r>
    </w:p>
    <w:p w14:paraId="791E31BA" w14:textId="267F0619" w:rsidR="00BA08A3" w:rsidRPr="00484B07" w:rsidRDefault="00BA08A3" w:rsidP="00BA08A3">
      <w:r w:rsidRPr="00484B07">
        <w:t xml:space="preserve">The processing of an XR engine is not exclusively carried out in the device GPU. In power and resource constrained devices, it can be assisted or split across the network through edge computing (see TR 22.842 [2]): </w:t>
      </w:r>
      <w:r w:rsidRPr="00484B07">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484B07">
        <w:t>. This is where NR can play an essential role.</w:t>
      </w:r>
    </w:p>
    <w:p w14:paraId="5592DE3B" w14:textId="77777777" w:rsidR="00845DEF" w:rsidRPr="00484B07" w:rsidRDefault="00845DEF" w:rsidP="00845DEF">
      <w:pPr>
        <w:pStyle w:val="Heading2"/>
      </w:pPr>
      <w:bookmarkStart w:id="40" w:name="_Toc131415125"/>
      <w:r w:rsidRPr="00484B07">
        <w:t>4.5</w:t>
      </w:r>
      <w:r w:rsidRPr="00484B07">
        <w:tab/>
        <w:t>Characteristics and Requirements</w:t>
      </w:r>
      <w:bookmarkEnd w:id="40"/>
    </w:p>
    <w:p w14:paraId="7E6455C5" w14:textId="77777777" w:rsidR="00845DEF" w:rsidRPr="00484B07" w:rsidRDefault="00845DEF" w:rsidP="00D757F6">
      <w:pPr>
        <w:pStyle w:val="Heading3"/>
      </w:pPr>
      <w:bookmarkStart w:id="41" w:name="_Toc131415126"/>
      <w:r w:rsidRPr="00484B07">
        <w:t>4.5.1</w:t>
      </w:r>
      <w:r w:rsidRPr="00484B07">
        <w:tab/>
        <w:t>General</w:t>
      </w:r>
      <w:bookmarkEnd w:id="41"/>
    </w:p>
    <w:p w14:paraId="6A835A5B" w14:textId="65DA2DDF" w:rsidR="003F3F76" w:rsidRPr="00484B07" w:rsidRDefault="00845DEF" w:rsidP="00D757F6">
      <w:pPr>
        <w:rPr>
          <w:bCs/>
          <w:lang w:eastAsia="zh-CN"/>
        </w:rPr>
      </w:pPr>
      <w:r w:rsidRPr="00484B07">
        <w:rPr>
          <w:bCs/>
          <w:lang w:eastAsia="zh-CN"/>
        </w:rPr>
        <w:t xml:space="preserve">In general, </w:t>
      </w:r>
      <w:r w:rsidR="003F3F76" w:rsidRPr="00484B07">
        <w:rPr>
          <w:bCs/>
          <w:lang w:eastAsia="zh-CN"/>
        </w:rPr>
        <w:t>the RTP layer can handle out-of-sequence reception of RTP packets, and some codecs even require it for good operations</w:t>
      </w:r>
      <w:r w:rsidR="00F7100F" w:rsidRPr="00484B07">
        <w:rPr>
          <w:bCs/>
          <w:lang w:eastAsia="zh-CN"/>
        </w:rPr>
        <w:t xml:space="preserve"> (instead of having to cope with increased delays to satisfy in-sequence delivery)</w:t>
      </w:r>
      <w:r w:rsidR="003F3F76" w:rsidRPr="00484B07">
        <w:rPr>
          <w:bCs/>
          <w:lang w:eastAsia="zh-CN"/>
        </w:rPr>
        <w:t xml:space="preserve">. Thus, </w:t>
      </w:r>
      <w:r w:rsidR="00F13784" w:rsidRPr="00484B07">
        <w:rPr>
          <w:bCs/>
          <w:lang w:eastAsia="zh-CN"/>
        </w:rPr>
        <w:t xml:space="preserve">a mode of </w:t>
      </w:r>
      <w:r w:rsidR="00F13784" w:rsidRPr="00484B07">
        <w:rPr>
          <w:bCs/>
          <w:lang w:eastAsia="zh-CN"/>
        </w:rPr>
        <w:lastRenderedPageBreak/>
        <w:t xml:space="preserve">operation where </w:t>
      </w:r>
      <w:r w:rsidR="003F3F76" w:rsidRPr="00484B07">
        <w:rPr>
          <w:bCs/>
          <w:lang w:eastAsia="zh-CN"/>
        </w:rPr>
        <w:t xml:space="preserve">the lower-layers on the receiver side do not </w:t>
      </w:r>
      <w:r w:rsidR="00F7100F" w:rsidRPr="00484B07">
        <w:rPr>
          <w:bCs/>
          <w:lang w:eastAsia="zh-CN"/>
        </w:rPr>
        <w:t xml:space="preserve">always </w:t>
      </w:r>
      <w:r w:rsidR="003F3F76" w:rsidRPr="00484B07">
        <w:rPr>
          <w:bCs/>
          <w:lang w:eastAsia="zh-CN"/>
        </w:rPr>
        <w:t xml:space="preserve">enforce in-sequence delivery </w:t>
      </w:r>
      <w:r w:rsidR="00A25351" w:rsidRPr="00484B07">
        <w:rPr>
          <w:bCs/>
          <w:lang w:eastAsia="zh-CN"/>
        </w:rPr>
        <w:t xml:space="preserve">to upper layers </w:t>
      </w:r>
      <w:r w:rsidR="00F13784" w:rsidRPr="00484B07">
        <w:rPr>
          <w:bCs/>
          <w:lang w:eastAsia="zh-CN"/>
        </w:rPr>
        <w:t>is preferred (see S4aR230035 [17]).</w:t>
      </w:r>
    </w:p>
    <w:p w14:paraId="6A3B6CB0" w14:textId="2B245DE1" w:rsidR="00845DEF" w:rsidRPr="00484B07" w:rsidRDefault="005B1A58" w:rsidP="00D757F6">
      <w:pPr>
        <w:rPr>
          <w:lang w:eastAsia="zh-CN"/>
        </w:rPr>
      </w:pPr>
      <w:r w:rsidRPr="00484B07">
        <w:rPr>
          <w:bCs/>
          <w:lang w:eastAsia="zh-CN"/>
        </w:rPr>
        <w:t xml:space="preserve">Other than that, </w:t>
      </w:r>
      <w:r w:rsidR="00845DEF" w:rsidRPr="00484B07">
        <w:rPr>
          <w:bCs/>
          <w:lang w:eastAsia="zh-CN"/>
        </w:rPr>
        <w:t>i</w:t>
      </w:r>
      <w:r w:rsidR="00845DEF" w:rsidRPr="00484B07">
        <w:rPr>
          <w:lang w:eastAsia="zh-CN"/>
        </w:rPr>
        <w:t xml:space="preserve">t is difficult to identify </w:t>
      </w:r>
      <w:r w:rsidR="001E3CEE" w:rsidRPr="00484B07">
        <w:rPr>
          <w:lang w:eastAsia="zh-CN"/>
        </w:rPr>
        <w:t>characteristics common for different XR applications</w:t>
      </w:r>
      <w:r w:rsidR="00845DEF" w:rsidRPr="00484B07">
        <w:rPr>
          <w:lang w:eastAsia="zh-CN"/>
        </w:rPr>
        <w:t xml:space="preserve"> since they heavily depend on the application choices, such as the application itself, the codec in use, the data formats and the encoding operation</w:t>
      </w:r>
      <w:r w:rsidR="002C2855" w:rsidRPr="00484B07">
        <w:rPr>
          <w:lang w:eastAsia="zh-CN"/>
        </w:rPr>
        <w:t xml:space="preserve"> </w:t>
      </w:r>
      <w:r w:rsidR="002C2855" w:rsidRPr="00484B07">
        <w:t>(see S4-220505 [1</w:t>
      </w:r>
      <w:r w:rsidR="00C17C45" w:rsidRPr="00484B07">
        <w:t>3</w:t>
      </w:r>
      <w:r w:rsidR="002C2855" w:rsidRPr="00484B07">
        <w:t>])</w:t>
      </w:r>
      <w:r w:rsidR="00845DEF" w:rsidRPr="00484B07">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484B07">
        <w:rPr>
          <w:lang w:eastAsia="zh-CN"/>
        </w:rPr>
        <w:t>6</w:t>
      </w:r>
      <w:r w:rsidR="00845DEF" w:rsidRPr="00484B07">
        <w:rPr>
          <w:lang w:eastAsia="zh-CN"/>
        </w:rPr>
        <w:t>] and TR 26.928 [</w:t>
      </w:r>
      <w:r w:rsidR="007C3F81" w:rsidRPr="00484B07">
        <w:rPr>
          <w:lang w:eastAsia="zh-CN"/>
        </w:rPr>
        <w:t>7</w:t>
      </w:r>
      <w:r w:rsidR="00845DEF" w:rsidRPr="00484B07">
        <w:rPr>
          <w:lang w:eastAsia="zh-CN"/>
        </w:rPr>
        <w:t xml:space="preserve">]) and listed below, can only be used as a baseline when specific examples for XR traffic characteristics are needed </w:t>
      </w:r>
      <w:r w:rsidR="007D4F9A" w:rsidRPr="00484B07">
        <w:rPr>
          <w:lang w:eastAsia="zh-CN"/>
        </w:rPr>
        <w:t>–</w:t>
      </w:r>
      <w:r w:rsidR="00845DEF" w:rsidRPr="00484B07">
        <w:rPr>
          <w:lang w:eastAsia="zh-CN"/>
        </w:rPr>
        <w:t xml:space="preserve"> b</w:t>
      </w:r>
      <w:r w:rsidR="00623C4B" w:rsidRPr="00484B07">
        <w:rPr>
          <w:lang w:eastAsia="zh-CN"/>
        </w:rPr>
        <w:t>e</w:t>
      </w:r>
      <w:r w:rsidR="00845DEF" w:rsidRPr="00484B07">
        <w:rPr>
          <w:lang w:eastAsia="zh-CN"/>
        </w:rPr>
        <w:t>aring in mind that they are not universally applicable for all XR applications.</w:t>
      </w:r>
    </w:p>
    <w:p w14:paraId="04C57B2D" w14:textId="05C6F1AE" w:rsidR="00845DEF" w:rsidRPr="00484B07" w:rsidRDefault="00845DEF" w:rsidP="00845DEF">
      <w:pPr>
        <w:pStyle w:val="Heading3"/>
      </w:pPr>
      <w:bookmarkStart w:id="42" w:name="_Toc131415127"/>
      <w:r w:rsidRPr="00484B07">
        <w:t>4.5.2</w:t>
      </w:r>
      <w:r w:rsidRPr="00484B07">
        <w:tab/>
        <w:t>Video</w:t>
      </w:r>
      <w:bookmarkEnd w:id="42"/>
    </w:p>
    <w:p w14:paraId="30034930" w14:textId="68882CCA" w:rsidR="00CE1812" w:rsidRPr="00484B07" w:rsidRDefault="00521E66" w:rsidP="00845DEF">
      <w:r w:rsidRPr="00484B07">
        <w:t xml:space="preserve">The </w:t>
      </w:r>
      <w:r w:rsidRPr="00484B07">
        <w:rPr>
          <w:b/>
          <w:bCs/>
        </w:rPr>
        <w:t>frame rate</w:t>
      </w:r>
      <w:r w:rsidRPr="00484B07">
        <w:t xml:space="preserve"> for XR video </w:t>
      </w:r>
      <w:r w:rsidR="00A00D35" w:rsidRPr="00484B07">
        <w:t xml:space="preserve">varies from </w:t>
      </w:r>
      <w:r w:rsidR="0025604E" w:rsidRPr="00484B07">
        <w:t xml:space="preserve">15 </w:t>
      </w:r>
      <w:r w:rsidRPr="00484B07">
        <w:t>frames per second up to 90 or even 120 frames per second</w:t>
      </w:r>
      <w:r w:rsidR="00280B9C" w:rsidRPr="00484B07">
        <w:t>, with a typical minimum of 60</w:t>
      </w:r>
      <w:r w:rsidR="00CF5FDA" w:rsidRPr="00484B07">
        <w:t xml:space="preserve"> for VR</w:t>
      </w:r>
      <w:r w:rsidRPr="00484B07">
        <w:t xml:space="preserve"> (see </w:t>
      </w:r>
      <w:r w:rsidR="00CF5FDA" w:rsidRPr="00484B07">
        <w:t xml:space="preserve">TR 26.918 </w:t>
      </w:r>
      <w:r w:rsidR="00AD07E9" w:rsidRPr="00484B07">
        <w:t xml:space="preserve">[5] </w:t>
      </w:r>
      <w:r w:rsidR="009F5C28" w:rsidRPr="00484B07">
        <w:t xml:space="preserve">and </w:t>
      </w:r>
      <w:r w:rsidRPr="00484B07">
        <w:t>TR 26.926 [6]).</w:t>
      </w:r>
    </w:p>
    <w:p w14:paraId="27131BA8" w14:textId="4D856281" w:rsidR="00845DEF" w:rsidRPr="00484B07" w:rsidRDefault="00845DEF" w:rsidP="00845DEF">
      <w:r w:rsidRPr="00484B07">
        <w:t xml:space="preserve">According to TR 26.918 [5], the </w:t>
      </w:r>
      <w:r w:rsidRPr="00484B07">
        <w:rPr>
          <w:b/>
          <w:bCs/>
        </w:rPr>
        <w:t>latency</w:t>
      </w:r>
      <w:r w:rsidRPr="00484B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484B07" w:rsidRDefault="00845DEF" w:rsidP="00845DEF">
      <w:pPr>
        <w:rPr>
          <w:rFonts w:eastAsia="SimSun"/>
          <w:szCs w:val="22"/>
          <w:lang w:eastAsia="zh-CN"/>
        </w:rPr>
      </w:pPr>
      <w:r w:rsidRPr="00484B07">
        <w:rPr>
          <w:rFonts w:eastAsia="SimSun"/>
          <w:szCs w:val="22"/>
          <w:lang w:eastAsia="zh-CN"/>
        </w:rPr>
        <w:t xml:space="preserve">Regarding the </w:t>
      </w:r>
      <w:r w:rsidRPr="00484B07">
        <w:rPr>
          <w:rFonts w:eastAsia="SimSun"/>
          <w:b/>
          <w:bCs/>
          <w:szCs w:val="22"/>
          <w:lang w:eastAsia="zh-CN"/>
        </w:rPr>
        <w:t>bit rates</w:t>
      </w:r>
      <w:r w:rsidRPr="00484B07">
        <w:rPr>
          <w:rFonts w:eastAsia="SimSun"/>
          <w:szCs w:val="22"/>
          <w:lang w:eastAsia="zh-CN"/>
        </w:rPr>
        <w:t xml:space="preserve">, between </w:t>
      </w:r>
      <w:r w:rsidRPr="00484B07">
        <w:t xml:space="preserve">10 and 200Mbps can be expected for XR depending on frame rate, resolution and codec efficiency (see TR 26.926 [6] and </w:t>
      </w:r>
      <w:r w:rsidR="007C3F81" w:rsidRPr="00484B07">
        <w:t xml:space="preserve">TR </w:t>
      </w:r>
      <w:r w:rsidRPr="00484B07">
        <w:t>26.928 [7]).</w:t>
      </w:r>
    </w:p>
    <w:p w14:paraId="06878F17" w14:textId="3C32581C" w:rsidR="00845DEF" w:rsidRPr="00484B07" w:rsidRDefault="00845DEF" w:rsidP="00845DEF">
      <w:pPr>
        <w:pStyle w:val="Heading3"/>
      </w:pPr>
      <w:bookmarkStart w:id="43" w:name="_Toc131415128"/>
      <w:r w:rsidRPr="00484B07">
        <w:t>4.5.3</w:t>
      </w:r>
      <w:r w:rsidRPr="00484B07">
        <w:tab/>
        <w:t>Audio</w:t>
      </w:r>
      <w:bookmarkEnd w:id="43"/>
    </w:p>
    <w:p w14:paraId="198919BC" w14:textId="77777777" w:rsidR="00845DEF" w:rsidRPr="00484B07" w:rsidRDefault="00845DEF" w:rsidP="00845DEF">
      <w:r w:rsidRPr="00484B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484B07">
        <w:rPr>
          <w:b/>
          <w:bCs/>
        </w:rPr>
        <w:t>synchronization</w:t>
      </w:r>
      <w:r w:rsidRPr="00484B07">
        <w:t>, with recommended absolute limits of 60 ms (audio delayed) and 40 ms (audio advanced) for broadcast video.</w:t>
      </w:r>
    </w:p>
    <w:p w14:paraId="3BACF380" w14:textId="726AF0FA" w:rsidR="00845DEF" w:rsidRPr="00484B07" w:rsidRDefault="00845DEF" w:rsidP="00845DEF">
      <w:pPr>
        <w:pStyle w:val="Heading3"/>
      </w:pPr>
      <w:bookmarkStart w:id="44" w:name="_Toc131415129"/>
      <w:r w:rsidRPr="00484B07">
        <w:t>4.5.4</w:t>
      </w:r>
      <w:r w:rsidRPr="00484B07">
        <w:tab/>
        <w:t>Pose Information</w:t>
      </w:r>
      <w:bookmarkEnd w:id="44"/>
    </w:p>
    <w:p w14:paraId="39CA363F" w14:textId="75D3C6D5" w:rsidR="00323679" w:rsidRPr="00484B07" w:rsidRDefault="00323679" w:rsidP="00323679">
      <w:r w:rsidRPr="00484B07">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w:t>
      </w:r>
      <w:r w:rsidR="0057000A" w:rsidRPr="00484B07">
        <w:t xml:space="preserve">with latency requirements in the range of 10-20ms </w:t>
      </w:r>
      <w:r w:rsidRPr="00484B07">
        <w:t>(see TR 26.928 [7]).</w:t>
      </w:r>
    </w:p>
    <w:p w14:paraId="1D8FE701" w14:textId="3C3560E2" w:rsidR="00323679" w:rsidRPr="00484B07" w:rsidRDefault="00323679" w:rsidP="00323679">
      <w:r w:rsidRPr="00484B07">
        <w:t xml:space="preserve">Repeatedly providing the XR Viewer Pose for the same display time may not necessarily return the same result (the prediction gets increasingly accurate as the information is closer to the time when a prediction is made) and there is a trade-off between providing several XR Viewer Pose for a display time and using the same XR Viewer Pose for several consecutive display times. However, it can be assumed that sending one XR Viewer Pose aligned with the frame rate of the rendered video may be sufficient, for example at 60fps (see </w:t>
      </w:r>
      <w:r w:rsidRPr="00484B07">
        <w:rPr>
          <w:lang w:eastAsia="zh-CN"/>
        </w:rPr>
        <w:t>S4-221626 [16]</w:t>
      </w:r>
      <w:r w:rsidRPr="00484B07">
        <w:t>).</w:t>
      </w:r>
    </w:p>
    <w:p w14:paraId="66D29611" w14:textId="4266F6AF" w:rsidR="00A25351" w:rsidRPr="00484B07" w:rsidRDefault="00A25351" w:rsidP="00974C6B">
      <w:pPr>
        <w:pStyle w:val="NO"/>
      </w:pPr>
      <w:r w:rsidRPr="00484B07">
        <w:t>NOTE:</w:t>
      </w:r>
      <w:r w:rsidRPr="00484B07">
        <w:tab/>
        <w:t>In case the pose is used for pre-rendering in the network (edge/cloud), an accurate and most recent pose information is preferable.</w:t>
      </w:r>
    </w:p>
    <w:p w14:paraId="349DDC38" w14:textId="7CCE939C" w:rsidR="00323679" w:rsidRPr="00484B07" w:rsidRDefault="00323679" w:rsidP="00323679">
      <w:pPr>
        <w:rPr>
          <w:rFonts w:eastAsia="SimSun"/>
          <w:szCs w:val="22"/>
          <w:lang w:eastAsia="zh-CN"/>
        </w:rPr>
      </w:pPr>
      <w:r w:rsidRPr="00484B07">
        <w:rPr>
          <w:lang w:eastAsia="zh-CN"/>
        </w:rPr>
        <w:t>Pose information has</w:t>
      </w:r>
      <w:r w:rsidRPr="00484B07">
        <w:rPr>
          <w:rFonts w:eastAsia="DengXian"/>
          <w:lang w:eastAsia="zh-CN"/>
        </w:rPr>
        <w:t xml:space="preserve"> </w:t>
      </w:r>
      <w:r w:rsidRPr="00484B07">
        <w:rPr>
          <w:lang w:eastAsia="zh-CN"/>
        </w:rPr>
        <w:t xml:space="preserve">to be delivered with ultra-high reliability, therefore, </w:t>
      </w:r>
      <w:r w:rsidRPr="00484B07">
        <w:rPr>
          <w:rFonts w:eastAsia="SimSun"/>
          <w:szCs w:val="22"/>
          <w:lang w:eastAsia="zh-CN"/>
        </w:rPr>
        <w:t xml:space="preserve">similar performance as URLLC is expected i.e. packet loss rate should be lower than 10E-3 </w:t>
      </w:r>
      <w:r w:rsidRPr="00484B07">
        <w:rPr>
          <w:lang w:eastAsia="zh-CN"/>
        </w:rPr>
        <w:t>for uplink sensor data – see S4-221626 [16]</w:t>
      </w:r>
      <w:r w:rsidRPr="00484B07">
        <w:rPr>
          <w:rFonts w:eastAsia="SimSun"/>
          <w:szCs w:val="22"/>
          <w:lang w:eastAsia="zh-CN"/>
        </w:rPr>
        <w:t>.</w:t>
      </w:r>
    </w:p>
    <w:p w14:paraId="3C0118B6" w14:textId="77777777" w:rsidR="00110683" w:rsidRPr="00484B07" w:rsidRDefault="00110683" w:rsidP="00110683">
      <w:pPr>
        <w:pStyle w:val="Heading1"/>
      </w:pPr>
      <w:bookmarkStart w:id="45" w:name="_Toc131415130"/>
      <w:r w:rsidRPr="00484B07">
        <w:lastRenderedPageBreak/>
        <w:t>5</w:t>
      </w:r>
      <w:r w:rsidRPr="00484B07">
        <w:tab/>
        <w:t>XR Enhancements for NR</w:t>
      </w:r>
      <w:bookmarkEnd w:id="45"/>
    </w:p>
    <w:p w14:paraId="78F60297" w14:textId="7C1953C2" w:rsidR="00B07CC0" w:rsidRPr="00484B07" w:rsidRDefault="00B07CC0" w:rsidP="00B07CC0">
      <w:pPr>
        <w:pStyle w:val="Heading2"/>
      </w:pPr>
      <w:bookmarkStart w:id="46" w:name="_Toc131415131"/>
      <w:r w:rsidRPr="00484B07">
        <w:t>5.1</w:t>
      </w:r>
      <w:r w:rsidRPr="00484B07">
        <w:tab/>
        <w:t>XR Awareness</w:t>
      </w:r>
      <w:bookmarkEnd w:id="46"/>
    </w:p>
    <w:p w14:paraId="02CA65A6" w14:textId="27728125" w:rsidR="00501E5F" w:rsidRPr="00484B07" w:rsidRDefault="00501E5F" w:rsidP="00D757F6">
      <w:pPr>
        <w:pStyle w:val="Heading3"/>
      </w:pPr>
      <w:bookmarkStart w:id="47" w:name="_Toc131415132"/>
      <w:r w:rsidRPr="00484B07">
        <w:t>5.1.1</w:t>
      </w:r>
      <w:r w:rsidRPr="00484B07">
        <w:tab/>
        <w:t>General</w:t>
      </w:r>
      <w:bookmarkEnd w:id="47"/>
    </w:p>
    <w:p w14:paraId="41F67A3C" w14:textId="0E828890" w:rsidR="00EA3A3E" w:rsidRPr="00484B07" w:rsidRDefault="00217173" w:rsidP="004F1665">
      <w:r w:rsidRPr="00484B07">
        <w:t>In both uplink and downlin</w:t>
      </w:r>
      <w:r w:rsidR="005F6FFB" w:rsidRPr="00484B07">
        <w:t>k</w:t>
      </w:r>
      <w:r w:rsidRPr="00484B07">
        <w:t xml:space="preserve">, </w:t>
      </w:r>
      <w:r w:rsidR="00EC214B" w:rsidRPr="00484B07">
        <w:t xml:space="preserve">XR-Awareness </w:t>
      </w:r>
      <w:r w:rsidR="00960CCD" w:rsidRPr="00484B07">
        <w:t xml:space="preserve">contributes to optimizations of gNB radio resource scheduling and </w:t>
      </w:r>
      <w:r w:rsidR="00EA6A60" w:rsidRPr="00484B07">
        <w:t>relies</w:t>
      </w:r>
      <w:r w:rsidR="00B5222F" w:rsidRPr="00484B07">
        <w:t xml:space="preserve"> at least</w:t>
      </w:r>
      <w:r w:rsidR="00EA6A60" w:rsidRPr="00484B07">
        <w:t xml:space="preserve"> on the notion</w:t>
      </w:r>
      <w:r w:rsidR="00C75131" w:rsidRPr="00484B07">
        <w:t>s</w:t>
      </w:r>
      <w:r w:rsidR="00EA6A60" w:rsidRPr="00484B07">
        <w:t xml:space="preserve"> of PDU </w:t>
      </w:r>
      <w:r w:rsidR="008955ED" w:rsidRPr="00484B07">
        <w:t>S</w:t>
      </w:r>
      <w:r w:rsidR="00EA6A60" w:rsidRPr="00484B07">
        <w:t xml:space="preserve">et </w:t>
      </w:r>
      <w:r w:rsidR="00AB2776" w:rsidRPr="00484B07">
        <w:t xml:space="preserve">and Data Burst </w:t>
      </w:r>
      <w:r w:rsidR="00CB4C0D" w:rsidRPr="00484B07">
        <w:t xml:space="preserve">(see </w:t>
      </w:r>
      <w:r w:rsidR="00EC214B" w:rsidRPr="00484B07">
        <w:t>TR 23.700-60 [9]</w:t>
      </w:r>
      <w:r w:rsidR="00CB4C0D" w:rsidRPr="00484B07">
        <w:t>)</w:t>
      </w:r>
      <w:r w:rsidR="002747C2" w:rsidRPr="00484B07">
        <w:t>:</w:t>
      </w:r>
      <w:r w:rsidR="00F529DD" w:rsidRPr="00484B07">
        <w:t xml:space="preserve"> a PDU Set is composed of one or more PDUs carrying the payload of one unit of information generated at the application level (e.g. a frame or video slice)</w:t>
      </w:r>
      <w:r w:rsidR="00F529DD" w:rsidRPr="00484B07">
        <w:rPr>
          <w:rFonts w:eastAsia="DengXian"/>
          <w:lang w:eastAsia="zh-CN"/>
        </w:rPr>
        <w:t>, while a Data Burst is a</w:t>
      </w:r>
      <w:r w:rsidR="00F529DD" w:rsidRPr="00484B07">
        <w:rPr>
          <w:lang w:eastAsia="zh-CN"/>
        </w:rPr>
        <w:t xml:space="preserve"> set of data PDUs generated and sent by the application in a short period of time</w:t>
      </w:r>
      <w:r w:rsidR="00EA6A60" w:rsidRPr="00484B07">
        <w:t>.</w:t>
      </w:r>
    </w:p>
    <w:p w14:paraId="34F6E17D" w14:textId="465BC482" w:rsidR="006316B6" w:rsidRPr="00484B07" w:rsidRDefault="006316B6" w:rsidP="006316B6">
      <w:pPr>
        <w:pStyle w:val="NO"/>
      </w:pPr>
      <w:r w:rsidRPr="00484B07">
        <w:t>NOTE</w:t>
      </w:r>
      <w:r w:rsidR="00896DF2" w:rsidRPr="00484B07">
        <w:t xml:space="preserve"> 1</w:t>
      </w:r>
      <w:r w:rsidRPr="00484B07">
        <w:t>:</w:t>
      </w:r>
      <w:r w:rsidRPr="00484B07">
        <w:tab/>
        <w:t xml:space="preserve">A Data Burst can be composed of multiple PDUs belonging to one or multiple PDU Sets. During a Data Burst, </w:t>
      </w:r>
      <w:r w:rsidRPr="00484B07">
        <w:rPr>
          <w:lang w:eastAsia="zh-CN"/>
        </w:rPr>
        <w:t>periods of data transmission inactivity should not be assumed. Although the duration of Data Bursts may vary, it can be assumed that it stays within the same order of magnitude. Also, the arrival time of the first packet of a data burst cannot be provided by 5GC.</w:t>
      </w:r>
    </w:p>
    <w:p w14:paraId="26C64198" w14:textId="4AE443CA" w:rsidR="00CF4B8C" w:rsidRPr="00484B07" w:rsidRDefault="004E260D" w:rsidP="004F1665">
      <w:r w:rsidRPr="00484B07">
        <w:t>The following information may be provided by the CN to RAN (see TR 23.700-60 [9])</w:t>
      </w:r>
      <w:r w:rsidR="00CF4B8C" w:rsidRPr="00484B07">
        <w:t>:</w:t>
      </w:r>
    </w:p>
    <w:p w14:paraId="5FEF0E1F" w14:textId="0FF73B77" w:rsidR="00E2006D" w:rsidRPr="00484B07" w:rsidRDefault="00E2006D" w:rsidP="007664FC">
      <w:pPr>
        <w:pStyle w:val="B1"/>
        <w:rPr>
          <w:lang w:eastAsia="zh-CN"/>
        </w:rPr>
      </w:pPr>
      <w:r w:rsidRPr="00484B07">
        <w:rPr>
          <w:lang w:eastAsia="zh-CN"/>
        </w:rPr>
        <w:t>-</w:t>
      </w:r>
      <w:r w:rsidRPr="00484B07">
        <w:rPr>
          <w:lang w:eastAsia="zh-CN"/>
        </w:rPr>
        <w:tab/>
        <w:t xml:space="preserve">Semi-static information </w:t>
      </w:r>
      <w:r w:rsidR="00F7100F" w:rsidRPr="00484B07">
        <w:t>per QoS flow</w:t>
      </w:r>
      <w:r w:rsidRPr="00484B07">
        <w:rPr>
          <w:lang w:eastAsia="zh-CN"/>
        </w:rPr>
        <w:t>:</w:t>
      </w:r>
    </w:p>
    <w:p w14:paraId="10A2F979" w14:textId="1AC9051A" w:rsidR="007664FC" w:rsidRPr="00484B07" w:rsidRDefault="007664FC" w:rsidP="002B3AA7">
      <w:pPr>
        <w:pStyle w:val="B2"/>
      </w:pPr>
      <w:r w:rsidRPr="00484B07">
        <w:rPr>
          <w:lang w:eastAsia="zh-CN"/>
        </w:rPr>
        <w:t>-</w:t>
      </w:r>
      <w:r w:rsidRPr="00484B07">
        <w:rPr>
          <w:lang w:eastAsia="zh-CN"/>
        </w:rPr>
        <w:tab/>
      </w:r>
      <w:r w:rsidRPr="00484B07">
        <w:t xml:space="preserve">Periodicity </w:t>
      </w:r>
      <w:r w:rsidR="008F30FB" w:rsidRPr="00484B07">
        <w:t>for UL and DL traffic of the QoS Flow</w:t>
      </w:r>
      <w:r w:rsidR="00B816AD" w:rsidRPr="00484B07">
        <w:t xml:space="preserve"> provided</w:t>
      </w:r>
      <w:r w:rsidR="00502BDC" w:rsidRPr="00484B07">
        <w:t xml:space="preserve"> </w:t>
      </w:r>
      <w:r w:rsidR="00E7638F" w:rsidRPr="00484B07">
        <w:t>via TSCAI/TSCAC</w:t>
      </w:r>
      <w:r w:rsidRPr="00484B07">
        <w:t>;</w:t>
      </w:r>
    </w:p>
    <w:p w14:paraId="594D7539" w14:textId="77777777" w:rsidR="00760A7E" w:rsidRPr="00484B07" w:rsidRDefault="007664FC" w:rsidP="00096B03">
      <w:pPr>
        <w:pStyle w:val="B2"/>
      </w:pPr>
      <w:r w:rsidRPr="00484B07">
        <w:t>-</w:t>
      </w:r>
      <w:r w:rsidRPr="00484B07">
        <w:tab/>
      </w:r>
      <w:r w:rsidR="00F7100F" w:rsidRPr="00484B07">
        <w:t xml:space="preserve">DL </w:t>
      </w:r>
      <w:r w:rsidRPr="00484B07">
        <w:t xml:space="preserve">Traffic jitter information </w:t>
      </w:r>
      <w:r w:rsidR="00E7638F" w:rsidRPr="00484B07">
        <w:t xml:space="preserve">(e.g. jitter range) </w:t>
      </w:r>
      <w:r w:rsidRPr="00484B07">
        <w:t>associated with each periodicity of the QoS flow</w:t>
      </w:r>
      <w:r w:rsidR="00B816AD" w:rsidRPr="00484B07">
        <w:t xml:space="preserve"> provided via TSCAI/TSCAC</w:t>
      </w:r>
      <w:r w:rsidR="00580BAE" w:rsidRPr="00484B07">
        <w:t>.</w:t>
      </w:r>
    </w:p>
    <w:p w14:paraId="3296539D" w14:textId="32814C92" w:rsidR="00096B03" w:rsidRPr="00484B07" w:rsidRDefault="007664FC" w:rsidP="00096B03">
      <w:pPr>
        <w:pStyle w:val="B2"/>
        <w:rPr>
          <w:lang w:eastAsia="zh-CN"/>
        </w:rPr>
      </w:pPr>
      <w:r w:rsidRPr="00484B07">
        <w:rPr>
          <w:lang w:eastAsia="zh-CN"/>
        </w:rPr>
        <w:t>-</w:t>
      </w:r>
      <w:r w:rsidR="00096B03" w:rsidRPr="00484B07">
        <w:rPr>
          <w:lang w:eastAsia="zh-CN"/>
        </w:rPr>
        <w:tab/>
        <w:t>PDU Set QoS parameters of the QoS flow (i.e. applicable to all PDU sets of the QoS flow)</w:t>
      </w:r>
      <w:r w:rsidR="0042520E" w:rsidRPr="00484B07">
        <w:rPr>
          <w:lang w:eastAsia="zh-CN"/>
        </w:rPr>
        <w:t xml:space="preserve"> </w:t>
      </w:r>
      <w:r w:rsidR="00552514" w:rsidRPr="00484B07">
        <w:rPr>
          <w:lang w:eastAsia="zh-CN"/>
        </w:rPr>
        <w:t xml:space="preserve">provided </w:t>
      </w:r>
      <w:r w:rsidR="00A439AC" w:rsidRPr="00484B07">
        <w:rPr>
          <w:lang w:eastAsia="zh-CN"/>
        </w:rPr>
        <w:t xml:space="preserve">by the SMF </w:t>
      </w:r>
      <w:r w:rsidR="0042520E" w:rsidRPr="00484B07">
        <w:rPr>
          <w:lang w:eastAsia="zh-CN"/>
        </w:rPr>
        <w:t>via NGAP</w:t>
      </w:r>
      <w:r w:rsidR="00096B03" w:rsidRPr="00484B07">
        <w:rPr>
          <w:lang w:eastAsia="zh-CN"/>
        </w:rPr>
        <w:t>:</w:t>
      </w:r>
    </w:p>
    <w:p w14:paraId="4C1286E6" w14:textId="3EA9AD6D" w:rsidR="00096B03" w:rsidRPr="00484B07" w:rsidRDefault="00096B03" w:rsidP="00096B03">
      <w:pPr>
        <w:pStyle w:val="B3"/>
      </w:pPr>
      <w:r w:rsidRPr="00484B07">
        <w:t>-</w:t>
      </w:r>
      <w:r w:rsidRPr="00484B07">
        <w:tab/>
      </w:r>
      <w:r w:rsidRPr="00484B07">
        <w:rPr>
          <w:rFonts w:eastAsia="DengXian"/>
          <w:lang w:eastAsia="zh-CN"/>
        </w:rPr>
        <w:t>PDU Set Error Rate</w:t>
      </w:r>
      <w:r w:rsidRPr="00484B07">
        <w:t xml:space="preserve"> (PSER): </w:t>
      </w:r>
      <w:r w:rsidR="00DB16B6" w:rsidRPr="00484B07">
        <w:rPr>
          <w:lang w:eastAsia="zh-CN"/>
        </w:rPr>
        <w:t>defines an upper bound for a rate of non-congestion related PDU Set losses</w:t>
      </w:r>
      <w:r w:rsidR="008F26BC" w:rsidRPr="00484B07">
        <w:rPr>
          <w:lang w:eastAsia="zh-CN"/>
        </w:rPr>
        <w:t xml:space="preserve"> between RAN and the UE</w:t>
      </w:r>
      <w:r w:rsidR="0080255E" w:rsidRPr="00484B07">
        <w:rPr>
          <w:lang w:eastAsia="zh-CN"/>
        </w:rPr>
        <w:t xml:space="preserve"> </w:t>
      </w:r>
      <w:r w:rsidRPr="00484B07">
        <w:t>(see TR 23.700-60 [9]).</w:t>
      </w:r>
    </w:p>
    <w:p w14:paraId="7DCE0FBA" w14:textId="7A524D28" w:rsidR="00096B03" w:rsidRPr="00484B07" w:rsidRDefault="00096B03" w:rsidP="00096B03">
      <w:pPr>
        <w:pStyle w:val="NO"/>
      </w:pPr>
      <w:r w:rsidRPr="00484B07">
        <w:t>NOTE</w:t>
      </w:r>
      <w:r w:rsidR="00896DF2" w:rsidRPr="00484B07">
        <w:t xml:space="preserve"> 2</w:t>
      </w:r>
      <w:r w:rsidRPr="00484B07">
        <w:t>:</w:t>
      </w:r>
      <w:r w:rsidRPr="00484B07">
        <w:rPr>
          <w:rFonts w:eastAsia="DengXian"/>
        </w:rPr>
        <w:tab/>
        <w:t xml:space="preserve">In this release, a PDU set is considered as successfully delivered </w:t>
      </w:r>
      <w:r w:rsidR="00CB3FCF" w:rsidRPr="00484B07">
        <w:rPr>
          <w:rFonts w:eastAsia="DengXian"/>
        </w:rPr>
        <w:t xml:space="preserve">only </w:t>
      </w:r>
      <w:r w:rsidRPr="00484B07">
        <w:rPr>
          <w:rFonts w:eastAsia="DengXian"/>
        </w:rPr>
        <w:t>when all PDUs of a PDU Set are delivered successfully</w:t>
      </w:r>
      <w:r w:rsidR="00714BDE" w:rsidRPr="00484B07">
        <w:rPr>
          <w:rFonts w:eastAsia="DengXian"/>
        </w:rPr>
        <w:t>, and i</w:t>
      </w:r>
      <w:r w:rsidR="00714BDE" w:rsidRPr="00484B07">
        <w:t>f the PSER is available, the usage of PSER supersedes the usage of PER</w:t>
      </w:r>
      <w:r w:rsidRPr="00484B07">
        <w:rPr>
          <w:rFonts w:eastAsia="DengXian"/>
        </w:rPr>
        <w:t>.</w:t>
      </w:r>
    </w:p>
    <w:p w14:paraId="6499B730" w14:textId="77777777" w:rsidR="009A744E" w:rsidRPr="00484B07" w:rsidRDefault="00096B03" w:rsidP="00096B03">
      <w:pPr>
        <w:pStyle w:val="B3"/>
        <w:rPr>
          <w:rFonts w:eastAsia="DengXian"/>
          <w:lang w:eastAsia="zh-CN"/>
        </w:rPr>
      </w:pPr>
      <w:r w:rsidRPr="00484B07">
        <w:t>-</w:t>
      </w:r>
      <w:r w:rsidRPr="00484B07">
        <w:tab/>
      </w:r>
      <w:r w:rsidRPr="00484B07">
        <w:rPr>
          <w:rFonts w:eastAsia="DengXian"/>
          <w:lang w:eastAsia="zh-CN"/>
        </w:rPr>
        <w:t xml:space="preserve">PDU Set Delay Budget (PSDB): </w:t>
      </w:r>
      <w:r w:rsidRPr="00484B07">
        <w:t xml:space="preserve">time between reception of the first PDU </w:t>
      </w:r>
      <w:r w:rsidR="003536D3" w:rsidRPr="00484B07">
        <w:t xml:space="preserve">(at the UPF in DL, at the UE in UL) </w:t>
      </w:r>
      <w:r w:rsidRPr="00484B07">
        <w:t xml:space="preserve">and the successful delivery of the last </w:t>
      </w:r>
      <w:r w:rsidRPr="00484B07">
        <w:rPr>
          <w:rFonts w:eastAsia="DengXian"/>
          <w:lang w:eastAsia="zh-CN"/>
        </w:rPr>
        <w:t xml:space="preserve">arrived </w:t>
      </w:r>
      <w:r w:rsidRPr="00484B07">
        <w:t>PDU of a PDU Set (</w:t>
      </w:r>
      <w:r w:rsidR="003536D3" w:rsidRPr="00484B07">
        <w:t>at the UE in DL, at the UPF in UL)</w:t>
      </w:r>
      <w:r w:rsidRPr="00484B07">
        <w:rPr>
          <w:rFonts w:eastAsia="DengXian"/>
          <w:lang w:eastAsia="zh-CN"/>
        </w:rPr>
        <w:t>. PSDB is an optional parameter</w:t>
      </w:r>
      <w:r w:rsidR="003536D3" w:rsidRPr="00484B07">
        <w:rPr>
          <w:rFonts w:eastAsia="DengXian"/>
          <w:lang w:eastAsia="zh-CN"/>
        </w:rPr>
        <w:t xml:space="preserve"> </w:t>
      </w:r>
      <w:r w:rsidR="00EF6574" w:rsidRPr="00484B07">
        <w:rPr>
          <w:rFonts w:eastAsia="DengXian"/>
          <w:lang w:eastAsia="zh-CN"/>
        </w:rPr>
        <w:t xml:space="preserve">and </w:t>
      </w:r>
      <w:r w:rsidR="00EF6574" w:rsidRPr="00484B07">
        <w:t>when provided, the PSDB supersedes the PDB</w:t>
      </w:r>
      <w:r w:rsidR="00EF6574" w:rsidRPr="00484B07">
        <w:rPr>
          <w:rFonts w:eastAsia="DengXian"/>
          <w:lang w:eastAsia="zh-CN"/>
        </w:rPr>
        <w:t xml:space="preserve"> </w:t>
      </w:r>
      <w:r w:rsidR="003536D3" w:rsidRPr="00484B07">
        <w:rPr>
          <w:rFonts w:eastAsia="DengXian"/>
          <w:lang w:eastAsia="zh-CN"/>
        </w:rPr>
        <w:t>(</w:t>
      </w:r>
      <w:r w:rsidR="003536D3" w:rsidRPr="00484B07">
        <w:t>see TR 23.700-60 [9])</w:t>
      </w:r>
      <w:r w:rsidRPr="00484B07">
        <w:rPr>
          <w:rFonts w:eastAsia="DengXian"/>
          <w:lang w:eastAsia="zh-CN"/>
        </w:rPr>
        <w:t>.</w:t>
      </w:r>
    </w:p>
    <w:p w14:paraId="1F70D057" w14:textId="7815A25F" w:rsidR="00096B03" w:rsidRPr="00484B07" w:rsidRDefault="00096B03" w:rsidP="00096B03">
      <w:pPr>
        <w:pStyle w:val="B3"/>
        <w:rPr>
          <w:lang w:eastAsia="zh-CN"/>
        </w:rPr>
      </w:pPr>
      <w:r w:rsidRPr="00484B07">
        <w:rPr>
          <w:lang w:eastAsia="zh-CN"/>
        </w:rPr>
        <w:t>-</w:t>
      </w:r>
      <w:r w:rsidRPr="00484B07">
        <w:rPr>
          <w:lang w:eastAsia="zh-CN"/>
        </w:rPr>
        <w:tab/>
        <w:t>PDU Set Integrated Handling Indication (PSIHI)</w:t>
      </w:r>
      <w:r w:rsidR="008A4A06" w:rsidRPr="00484B07">
        <w:rPr>
          <w:lang w:eastAsia="zh-CN"/>
        </w:rPr>
        <w:t>:</w:t>
      </w:r>
      <w:r w:rsidRPr="00484B07">
        <w:rPr>
          <w:lang w:eastAsia="zh-CN"/>
        </w:rPr>
        <w:t xml:space="preserve"> </w:t>
      </w:r>
      <w:r w:rsidR="008A4A06" w:rsidRPr="00484B07">
        <w:rPr>
          <w:lang w:eastAsia="zh-CN"/>
        </w:rPr>
        <w:t>indicates</w:t>
      </w:r>
      <w:r w:rsidRPr="00484B07">
        <w:rPr>
          <w:lang w:eastAsia="zh-CN"/>
        </w:rPr>
        <w:t xml:space="preserve"> whether all PDUs </w:t>
      </w:r>
      <w:r w:rsidR="0087205F" w:rsidRPr="00484B07">
        <w:rPr>
          <w:lang w:eastAsia="zh-CN"/>
        </w:rPr>
        <w:t xml:space="preserve">of the PDU Set </w:t>
      </w:r>
      <w:r w:rsidRPr="00484B07">
        <w:rPr>
          <w:lang w:eastAsia="zh-CN"/>
        </w:rPr>
        <w:t>are needed for the usage of PDU Set by application layer.</w:t>
      </w:r>
    </w:p>
    <w:p w14:paraId="13017796" w14:textId="5BB68377" w:rsidR="002724EE" w:rsidRPr="00484B07" w:rsidRDefault="002724EE" w:rsidP="00974C6B">
      <w:pPr>
        <w:pStyle w:val="B1"/>
      </w:pPr>
      <w:r w:rsidRPr="00484B07">
        <w:t>-</w:t>
      </w:r>
      <w:r w:rsidRPr="00484B07">
        <w:tab/>
      </w:r>
      <w:r w:rsidR="00DB0A8B" w:rsidRPr="00484B07">
        <w:t>PDU Set Information and Identification</w:t>
      </w:r>
      <w:r w:rsidR="002C37B1" w:rsidRPr="00484B07">
        <w:t xml:space="preserve"> (d</w:t>
      </w:r>
      <w:r w:rsidR="0095705B" w:rsidRPr="00484B07">
        <w:t xml:space="preserve">ynamic information </w:t>
      </w:r>
      <w:r w:rsidR="00F81A52" w:rsidRPr="00484B07">
        <w:t xml:space="preserve">for DL </w:t>
      </w:r>
      <w:r w:rsidRPr="00484B07">
        <w:t>provided by user plane</w:t>
      </w:r>
      <w:r w:rsidR="007E7D8D" w:rsidRPr="00484B07">
        <w:rPr>
          <w:lang w:eastAsia="zh-CN"/>
        </w:rPr>
        <w:t xml:space="preserve"> </w:t>
      </w:r>
      <w:r w:rsidR="002C37B1" w:rsidRPr="00484B07">
        <w:rPr>
          <w:lang w:eastAsia="zh-CN"/>
        </w:rPr>
        <w:t xml:space="preserve">in </w:t>
      </w:r>
      <w:r w:rsidR="007E7D8D" w:rsidRPr="00484B07">
        <w:rPr>
          <w:lang w:eastAsia="zh-CN"/>
        </w:rPr>
        <w:t>GTP-U header</w:t>
      </w:r>
      <w:r w:rsidRPr="00484B07">
        <w:t>):</w:t>
      </w:r>
    </w:p>
    <w:p w14:paraId="3A558059" w14:textId="09A6F882" w:rsidR="002724EE" w:rsidRPr="00484B07" w:rsidRDefault="002724EE" w:rsidP="0080487B">
      <w:pPr>
        <w:pStyle w:val="B2"/>
      </w:pPr>
      <w:r w:rsidRPr="00484B07">
        <w:t>-</w:t>
      </w:r>
      <w:r w:rsidRPr="00484B07">
        <w:tab/>
        <w:t xml:space="preserve">PDU Set </w:t>
      </w:r>
      <w:r w:rsidR="00144485" w:rsidRPr="00484B07">
        <w:t>Sequence Number</w:t>
      </w:r>
      <w:r w:rsidRPr="00484B07">
        <w:t>;</w:t>
      </w:r>
    </w:p>
    <w:p w14:paraId="6AAC1CB6" w14:textId="618FB0CC" w:rsidR="00C91AB0" w:rsidRPr="00484B07" w:rsidRDefault="00C91AB0" w:rsidP="0080487B">
      <w:pPr>
        <w:pStyle w:val="B2"/>
      </w:pPr>
      <w:r w:rsidRPr="00484B07">
        <w:t>-</w:t>
      </w:r>
      <w:r w:rsidRPr="00484B07">
        <w:tab/>
        <w:t>PDU Set Size in bytes</w:t>
      </w:r>
      <w:r w:rsidR="00180883" w:rsidRPr="00484B07">
        <w:t xml:space="preserve"> (FFS</w:t>
      </w:r>
      <w:r w:rsidR="00F16BC9" w:rsidRPr="00484B07">
        <w:t>)</w:t>
      </w:r>
      <w:r w:rsidRPr="00484B07">
        <w:t>;</w:t>
      </w:r>
    </w:p>
    <w:p w14:paraId="00DE6853" w14:textId="77777777" w:rsidR="00C91AB0" w:rsidRPr="00484B07" w:rsidRDefault="00C91AB0" w:rsidP="0080487B">
      <w:pPr>
        <w:pStyle w:val="B2"/>
      </w:pPr>
      <w:r w:rsidRPr="00484B07">
        <w:t>-</w:t>
      </w:r>
      <w:r w:rsidRPr="00484B07">
        <w:tab/>
        <w:t>PDU SN within a PDU Set;</w:t>
      </w:r>
    </w:p>
    <w:p w14:paraId="03E6A275" w14:textId="42462E74" w:rsidR="00B54D93" w:rsidRPr="00484B07" w:rsidRDefault="00B54D93" w:rsidP="0080487B">
      <w:pPr>
        <w:pStyle w:val="B2"/>
      </w:pPr>
      <w:r w:rsidRPr="00484B07">
        <w:t>-</w:t>
      </w:r>
      <w:r w:rsidRPr="00484B07">
        <w:tab/>
      </w:r>
      <w:r w:rsidR="004204C0" w:rsidRPr="00484B07">
        <w:t xml:space="preserve">Indication of </w:t>
      </w:r>
      <w:r w:rsidRPr="00484B07">
        <w:t>End PDU of the PDU Set;</w:t>
      </w:r>
    </w:p>
    <w:p w14:paraId="500ED80C" w14:textId="03DE5B94" w:rsidR="00CF4AE3" w:rsidRPr="00484B07" w:rsidRDefault="002724EE" w:rsidP="0080487B">
      <w:pPr>
        <w:pStyle w:val="B2"/>
      </w:pPr>
      <w:r w:rsidRPr="00484B07">
        <w:t>-</w:t>
      </w:r>
      <w:r w:rsidRPr="00484B07">
        <w:tab/>
        <w:t>PDU Set Importance</w:t>
      </w:r>
      <w:r w:rsidR="006C3CF6" w:rsidRPr="00484B07">
        <w:t xml:space="preserve"> (PSI)</w:t>
      </w:r>
      <w:r w:rsidR="00481242" w:rsidRPr="00484B07">
        <w:t xml:space="preserve">: </w:t>
      </w:r>
      <w:r w:rsidR="0093432F" w:rsidRPr="00484B07">
        <w:rPr>
          <w:rFonts w:eastAsia="DengXian"/>
          <w:lang w:eastAsia="zh-CN"/>
        </w:rPr>
        <w:t>identifies the relative importance of a PDU Set compared to other PDU Sets within a QoS Flow</w:t>
      </w:r>
      <w:r w:rsidR="00481242" w:rsidRPr="00484B07">
        <w:t>. RAN may use it for PDU Set level packet discarding in presence of congestion</w:t>
      </w:r>
      <w:r w:rsidR="0068349F" w:rsidRPr="00484B07">
        <w:t>;</w:t>
      </w:r>
    </w:p>
    <w:p w14:paraId="35295D04" w14:textId="265CEC0A" w:rsidR="0068349F" w:rsidRPr="00484B07" w:rsidRDefault="0068349F" w:rsidP="00974C6B">
      <w:pPr>
        <w:pStyle w:val="B1"/>
      </w:pPr>
      <w:r w:rsidRPr="00484B07">
        <w:t>-</w:t>
      </w:r>
      <w:r w:rsidRPr="00484B07">
        <w:tab/>
      </w:r>
      <w:r w:rsidR="00D8234B" w:rsidRPr="00484B07">
        <w:t>End of Data Burst indication in the header of the last PDU of the Data Burst (optional)</w:t>
      </w:r>
      <w:r w:rsidR="00F44775" w:rsidRPr="00484B07">
        <w:t>.</w:t>
      </w:r>
    </w:p>
    <w:p w14:paraId="54D1AEF8" w14:textId="08F1FA7F" w:rsidR="009A744E" w:rsidRPr="00484B07" w:rsidRDefault="00CF4AE3" w:rsidP="007E789B">
      <w:r w:rsidRPr="00484B07">
        <w:t>For</w:t>
      </w:r>
      <w:r w:rsidR="007E789B" w:rsidRPr="00484B07">
        <w:t xml:space="preserve"> the uplink</w:t>
      </w:r>
      <w:r w:rsidRPr="00484B07">
        <w:t xml:space="preserve"> XR traffic</w:t>
      </w:r>
      <w:r w:rsidR="007E789B" w:rsidRPr="00484B07">
        <w:t xml:space="preserve">, the UE needs to be able to identify PDU Set and Data Bursts </w:t>
      </w:r>
      <w:r w:rsidR="00674B0F" w:rsidRPr="00484B07">
        <w:t>dynamically</w:t>
      </w:r>
      <w:r w:rsidR="007B21F2" w:rsidRPr="00484B07">
        <w:t xml:space="preserve">, including </w:t>
      </w:r>
      <w:r w:rsidR="00FD3489" w:rsidRPr="00484B07">
        <w:t>PSI,</w:t>
      </w:r>
      <w:r w:rsidR="00674B0F" w:rsidRPr="00484B07">
        <w:t xml:space="preserve"> </w:t>
      </w:r>
      <w:r w:rsidR="007E789B" w:rsidRPr="00484B07">
        <w:t xml:space="preserve">but in-band marking </w:t>
      </w:r>
      <w:r w:rsidR="00D5067D" w:rsidRPr="00484B07">
        <w:t xml:space="preserve">over Uu </w:t>
      </w:r>
      <w:r w:rsidR="007E789B" w:rsidRPr="00484B07">
        <w:t>of PDUs is not needed.</w:t>
      </w:r>
      <w:r w:rsidR="008F26BC" w:rsidRPr="00484B07">
        <w:t xml:space="preserve"> Additional potential improvements to enhance the scheduling of uplink resources are given in clause 5.3.2.</w:t>
      </w:r>
    </w:p>
    <w:p w14:paraId="0C535565" w14:textId="093978D7" w:rsidR="00D76CF0" w:rsidRPr="00484B07" w:rsidRDefault="00D76CF0" w:rsidP="00D76CF0">
      <w:r w:rsidRPr="00484B07">
        <w:lastRenderedPageBreak/>
        <w:t xml:space="preserve">When the PSIHI is set for a </w:t>
      </w:r>
      <w:r w:rsidR="00EF6574" w:rsidRPr="00484B07">
        <w:t>QoS flow</w:t>
      </w:r>
      <w:r w:rsidRPr="00484B07">
        <w:t xml:space="preserve">, as soon as one PDU </w:t>
      </w:r>
      <w:r w:rsidR="00EF6574" w:rsidRPr="00484B07">
        <w:t xml:space="preserve">of a PDU set </w:t>
      </w:r>
      <w:r w:rsidRPr="00484B07">
        <w:t>is known to be lost, the remaining PDUs of that PDU Set can be considered as no longer needed by the application and may be subject to discard operation (see clause 5.3.2).</w:t>
      </w:r>
    </w:p>
    <w:p w14:paraId="73FFB331" w14:textId="76FFF0E2" w:rsidR="00D76CF0" w:rsidRPr="00484B07" w:rsidRDefault="00D76CF0" w:rsidP="00D76CF0">
      <w:pPr>
        <w:pStyle w:val="NO"/>
      </w:pPr>
      <w:r w:rsidRPr="00484B07">
        <w:t xml:space="preserve">NOTE </w:t>
      </w:r>
      <w:r w:rsidR="00896DF2" w:rsidRPr="00484B07">
        <w:t>3</w:t>
      </w:r>
      <w:r w:rsidRPr="00484B07">
        <w:t>:</w:t>
      </w:r>
      <w:r w:rsidRPr="00484B07">
        <w:tab/>
      </w:r>
      <w:r w:rsidR="008F26BC" w:rsidRPr="00484B07">
        <w:t>I</w:t>
      </w:r>
      <w:r w:rsidRPr="00484B07">
        <w:t>t cannot always be assumed that the remaining PDUs are not useful and can safely be discarded.</w:t>
      </w:r>
    </w:p>
    <w:p w14:paraId="338A6526" w14:textId="6011D338" w:rsidR="00D76CF0" w:rsidRPr="00484B07" w:rsidRDefault="00D76CF0" w:rsidP="00D76CF0">
      <w:pPr>
        <w:pStyle w:val="NO"/>
      </w:pPr>
      <w:r w:rsidRPr="00484B07">
        <w:t xml:space="preserve">NOTE </w:t>
      </w:r>
      <w:r w:rsidR="00896DF2" w:rsidRPr="00484B07">
        <w:t>4</w:t>
      </w:r>
      <w:r w:rsidRPr="00484B07">
        <w:t>:</w:t>
      </w:r>
      <w:r w:rsidRPr="00484B07">
        <w:tab/>
        <w:t xml:space="preserve">In case of Forward Error </w:t>
      </w:r>
      <w:r w:rsidR="0080255E" w:rsidRPr="00484B07">
        <w:t>Correction</w:t>
      </w:r>
      <w:r w:rsidRPr="00484B07">
        <w:t xml:space="preserve"> (FEC), active discarding of PDUs when assuming that a large enough number of packets have already been transmitted for FEC to recover without the remaining PDUs is not recommended as it might trigger an increase of FEC packets (see S4aV220921 [14]).</w:t>
      </w:r>
    </w:p>
    <w:p w14:paraId="07F2373B" w14:textId="1C729605" w:rsidR="00501E5F" w:rsidRPr="00484B07" w:rsidRDefault="00501E5F" w:rsidP="00501E5F">
      <w:pPr>
        <w:pStyle w:val="Heading3"/>
      </w:pPr>
      <w:bookmarkStart w:id="48" w:name="_Toc131415133"/>
      <w:r w:rsidRPr="00484B07">
        <w:t>5.1.2</w:t>
      </w:r>
      <w:r w:rsidRPr="00484B07">
        <w:tab/>
      </w:r>
      <w:r w:rsidR="006C125F" w:rsidRPr="00484B07">
        <w:t>Layer 2 Structure</w:t>
      </w:r>
      <w:bookmarkEnd w:id="48"/>
    </w:p>
    <w:p w14:paraId="72F200E0" w14:textId="4B43067C" w:rsidR="00782FF1" w:rsidRPr="00484B07" w:rsidRDefault="00782FF1" w:rsidP="00782FF1">
      <w:r w:rsidRPr="00484B07">
        <w:t xml:space="preserve">Depending on how the mapping of PDU </w:t>
      </w:r>
      <w:r w:rsidR="008955ED" w:rsidRPr="00484B07">
        <w:t>S</w:t>
      </w:r>
      <w:r w:rsidRPr="00484B07">
        <w:t xml:space="preserve">ets onto QoS flows is done in the </w:t>
      </w:r>
      <w:r w:rsidR="0031597A" w:rsidRPr="00484B07">
        <w:t>NAS</w:t>
      </w:r>
      <w:r w:rsidRPr="00484B07">
        <w:t xml:space="preserve"> and how QoS flows are mapped </w:t>
      </w:r>
      <w:r w:rsidR="005D4453" w:rsidRPr="00484B07">
        <w:t xml:space="preserve">onto DRBs in the </w:t>
      </w:r>
      <w:r w:rsidR="00D96CED" w:rsidRPr="00484B07">
        <w:t>AS</w:t>
      </w:r>
      <w:r w:rsidR="005D4453" w:rsidRPr="00484B07">
        <w:t xml:space="preserve">, we can distinguish the following </w:t>
      </w:r>
      <w:r w:rsidR="00664A26" w:rsidRPr="00484B07">
        <w:t>alternatives</w:t>
      </w:r>
      <w:r w:rsidR="007B25E4" w:rsidRPr="00484B07">
        <w:t xml:space="preserve"> (as depicted on Figure 5.1.2-1 below)</w:t>
      </w:r>
      <w:r w:rsidR="005D4453" w:rsidRPr="00484B07">
        <w:t>:</w:t>
      </w:r>
    </w:p>
    <w:p w14:paraId="75E24907" w14:textId="55A82016" w:rsidR="005D4453" w:rsidRPr="00484B07" w:rsidRDefault="005D4453" w:rsidP="005D4453">
      <w:pPr>
        <w:pStyle w:val="B1"/>
      </w:pPr>
      <w:r w:rsidRPr="00484B07">
        <w:t>-</w:t>
      </w:r>
      <w:r w:rsidRPr="00484B07">
        <w:tab/>
      </w:r>
      <w:r w:rsidR="001E772F" w:rsidRPr="00484B07">
        <w:t>111</w:t>
      </w:r>
      <w:r w:rsidR="00D96406" w:rsidRPr="00484B07">
        <w:t>: o</w:t>
      </w:r>
      <w:r w:rsidR="008F6BFE" w:rsidRPr="00484B07">
        <w:t xml:space="preserve">ne-to-one mapping between </w:t>
      </w:r>
      <w:r w:rsidR="00227A3E" w:rsidRPr="00484B07">
        <w:t xml:space="preserve">types of </w:t>
      </w:r>
      <w:r w:rsidR="008F6BFE" w:rsidRPr="00484B07">
        <w:t xml:space="preserve">PDU </w:t>
      </w:r>
      <w:r w:rsidR="008955ED" w:rsidRPr="00484B07">
        <w:t>S</w:t>
      </w:r>
      <w:r w:rsidR="008F6BFE" w:rsidRPr="00484B07">
        <w:t xml:space="preserve">ets and QoS flows in the </w:t>
      </w:r>
      <w:r w:rsidR="00247010" w:rsidRPr="00484B07">
        <w:t>NAS</w:t>
      </w:r>
      <w:r w:rsidR="008F6BFE" w:rsidRPr="00484B07">
        <w:t xml:space="preserve"> and one-to-one mapping between QoS flows and DRBs</w:t>
      </w:r>
      <w:r w:rsidR="00E744D5" w:rsidRPr="00484B07">
        <w:t xml:space="preserve"> in the </w:t>
      </w:r>
      <w:r w:rsidR="00D96CED" w:rsidRPr="00484B07">
        <w:t>AS</w:t>
      </w:r>
      <w:r w:rsidR="00D96406" w:rsidRPr="00484B07">
        <w:t>.</w:t>
      </w:r>
      <w:r w:rsidR="00792DD7" w:rsidRPr="00484B07">
        <w:t xml:space="preserve"> </w:t>
      </w:r>
      <w:r w:rsidR="00037E54" w:rsidRPr="00484B07">
        <w:t xml:space="preserve">From a </w:t>
      </w:r>
      <w:r w:rsidR="00D96CED" w:rsidRPr="00484B07">
        <w:t>Layer 2</w:t>
      </w:r>
      <w:r w:rsidR="00037E54" w:rsidRPr="00484B07">
        <w:t xml:space="preserve"> </w:t>
      </w:r>
      <w:r w:rsidR="00F20204" w:rsidRPr="00484B07">
        <w:t xml:space="preserve">structure </w:t>
      </w:r>
      <w:r w:rsidR="00037E54" w:rsidRPr="00484B07">
        <w:t>viewpoint, t</w:t>
      </w:r>
      <w:r w:rsidR="00792DD7" w:rsidRPr="00484B07">
        <w:t xml:space="preserve">his alternative is already possible and requires as many DRBs as </w:t>
      </w:r>
      <w:r w:rsidR="005A60BD" w:rsidRPr="00484B07">
        <w:t xml:space="preserve">types of PDU </w:t>
      </w:r>
      <w:r w:rsidR="008955ED" w:rsidRPr="00484B07">
        <w:t>S</w:t>
      </w:r>
      <w:r w:rsidR="005A60BD" w:rsidRPr="00484B07">
        <w:t>ets.</w:t>
      </w:r>
      <w:r w:rsidR="00433601" w:rsidRPr="00484B07">
        <w:t xml:space="preserve"> Providing different QoS for the types of PDU </w:t>
      </w:r>
      <w:r w:rsidR="008955ED" w:rsidRPr="00484B07">
        <w:t>S</w:t>
      </w:r>
      <w:r w:rsidR="00433601" w:rsidRPr="00484B07">
        <w:t xml:space="preserve">ets </w:t>
      </w:r>
      <w:r w:rsidR="00860D2B" w:rsidRPr="00484B07">
        <w:t xml:space="preserve">sent in different DRBs </w:t>
      </w:r>
      <w:r w:rsidR="00433601" w:rsidRPr="00484B07">
        <w:t xml:space="preserve">is </w:t>
      </w:r>
      <w:r w:rsidR="00901272" w:rsidRPr="00484B07">
        <w:t>already possible</w:t>
      </w:r>
      <w:r w:rsidR="00433601" w:rsidRPr="00484B07">
        <w:t>.</w:t>
      </w:r>
    </w:p>
    <w:p w14:paraId="7FC5D5C4" w14:textId="16124F17" w:rsidR="00D96406" w:rsidRPr="00484B07" w:rsidRDefault="00D96406" w:rsidP="005D4453">
      <w:pPr>
        <w:pStyle w:val="B1"/>
      </w:pPr>
      <w:r w:rsidRPr="00484B07">
        <w:t>-</w:t>
      </w:r>
      <w:r w:rsidRPr="00484B07">
        <w:tab/>
      </w:r>
      <w:r w:rsidR="00914EC0" w:rsidRPr="00484B07">
        <w:t>NN1</w:t>
      </w:r>
      <w:r w:rsidRPr="00484B07">
        <w:t xml:space="preserve">: one-to-one mapping between </w:t>
      </w:r>
      <w:r w:rsidR="009160EF" w:rsidRPr="00484B07">
        <w:t xml:space="preserve">types of </w:t>
      </w:r>
      <w:r w:rsidRPr="00484B07">
        <w:t xml:space="preserve">PDU </w:t>
      </w:r>
      <w:r w:rsidR="008955ED" w:rsidRPr="00484B07">
        <w:t>S</w:t>
      </w:r>
      <w:r w:rsidRPr="00484B07">
        <w:t xml:space="preserve">ets and QoS flows in the </w:t>
      </w:r>
      <w:r w:rsidR="00247010" w:rsidRPr="00484B07">
        <w:t xml:space="preserve">NAS </w:t>
      </w:r>
      <w:r w:rsidRPr="00484B07">
        <w:t xml:space="preserve">and possible multiplexing of QoS flows </w:t>
      </w:r>
      <w:r w:rsidR="00656D93" w:rsidRPr="00484B07">
        <w:t xml:space="preserve">in one </w:t>
      </w:r>
      <w:r w:rsidRPr="00484B07">
        <w:t xml:space="preserve">DRB in the </w:t>
      </w:r>
      <w:r w:rsidR="00D96CED" w:rsidRPr="00484B07">
        <w:t>AS</w:t>
      </w:r>
      <w:r w:rsidRPr="00484B07">
        <w:t>.</w:t>
      </w:r>
      <w:r w:rsidR="00116F17" w:rsidRPr="00484B07">
        <w:t xml:space="preserve"> </w:t>
      </w:r>
      <w:r w:rsidR="00037E54" w:rsidRPr="00484B07">
        <w:t xml:space="preserve">From a </w:t>
      </w:r>
      <w:r w:rsidR="00D96CED" w:rsidRPr="00484B07">
        <w:t>Layer 2</w:t>
      </w:r>
      <w:r w:rsidR="00E01BDF" w:rsidRPr="00484B07">
        <w:t xml:space="preserve"> </w:t>
      </w:r>
      <w:r w:rsidR="00F20204" w:rsidRPr="00484B07">
        <w:t xml:space="preserve">structure </w:t>
      </w:r>
      <w:r w:rsidR="00037E54" w:rsidRPr="00484B07">
        <w:t>viewpoint, t</w:t>
      </w:r>
      <w:r w:rsidR="00116F17" w:rsidRPr="00484B07">
        <w:t xml:space="preserve">his alternative is already possible </w:t>
      </w:r>
      <w:r w:rsidR="006E636A" w:rsidRPr="00484B07">
        <w:t>but</w:t>
      </w:r>
      <w:r w:rsidR="00116F17" w:rsidRPr="00484B07">
        <w:t xml:space="preserve"> </w:t>
      </w:r>
      <w:r w:rsidR="00581C55" w:rsidRPr="00484B07">
        <w:t>gives each QoS flows multiplexed in a DRB the same QoS</w:t>
      </w:r>
      <w:r w:rsidR="00116F17" w:rsidRPr="00484B07">
        <w:t>.</w:t>
      </w:r>
      <w:r w:rsidR="00D7777D" w:rsidRPr="00484B07">
        <w:t xml:space="preserve"> Providing different QoS </w:t>
      </w:r>
      <w:r w:rsidR="00EA451B" w:rsidRPr="00484B07">
        <w:t xml:space="preserve">for the types of PDU </w:t>
      </w:r>
      <w:r w:rsidR="008955ED" w:rsidRPr="00484B07">
        <w:t>S</w:t>
      </w:r>
      <w:r w:rsidR="00EA451B" w:rsidRPr="00484B07">
        <w:t xml:space="preserve">ets (i.e. QoS flows) </w:t>
      </w:r>
      <w:r w:rsidR="00D7777D" w:rsidRPr="00484B07">
        <w:t>multiplexed in a single DRB is currently not possible.</w:t>
      </w:r>
    </w:p>
    <w:p w14:paraId="70A81805" w14:textId="1E5AFF24" w:rsidR="00656D93" w:rsidRPr="00484B07" w:rsidRDefault="00656D93" w:rsidP="005D4453">
      <w:pPr>
        <w:pStyle w:val="B1"/>
      </w:pPr>
      <w:r w:rsidRPr="00484B07">
        <w:t>-</w:t>
      </w:r>
      <w:r w:rsidRPr="00484B07">
        <w:tab/>
      </w:r>
      <w:r w:rsidR="00914EC0" w:rsidRPr="00484B07">
        <w:t>N11</w:t>
      </w:r>
      <w:r w:rsidRPr="00484B07">
        <w:t xml:space="preserve">: possible multiplexing of </w:t>
      </w:r>
      <w:r w:rsidR="009160EF" w:rsidRPr="00484B07">
        <w:t xml:space="preserve">types of </w:t>
      </w:r>
      <w:r w:rsidRPr="00484B07">
        <w:t xml:space="preserve">PDU </w:t>
      </w:r>
      <w:r w:rsidR="008955ED" w:rsidRPr="00484B07">
        <w:t>S</w:t>
      </w:r>
      <w:r w:rsidRPr="00484B07">
        <w:t xml:space="preserve">ets </w:t>
      </w:r>
      <w:r w:rsidR="00E744D5" w:rsidRPr="00484B07">
        <w:t xml:space="preserve">in one QoS flow in the </w:t>
      </w:r>
      <w:r w:rsidR="00247010" w:rsidRPr="00484B07">
        <w:t xml:space="preserve">NAS </w:t>
      </w:r>
      <w:r w:rsidR="00E744D5" w:rsidRPr="00484B07">
        <w:t xml:space="preserve">and one-to-one mapping between QoS flows and DRBs in the </w:t>
      </w:r>
      <w:r w:rsidR="00D96CED" w:rsidRPr="00484B07">
        <w:t>AS</w:t>
      </w:r>
      <w:r w:rsidR="004F7AA8" w:rsidRPr="00484B07">
        <w:t>.</w:t>
      </w:r>
      <w:r w:rsidR="00037E54" w:rsidRPr="00484B07">
        <w:t xml:space="preserve"> From a </w:t>
      </w:r>
      <w:r w:rsidR="00D96CED" w:rsidRPr="00484B07">
        <w:t xml:space="preserve">Layer 2 </w:t>
      </w:r>
      <w:r w:rsidR="00F20204" w:rsidRPr="00484B07">
        <w:t xml:space="preserve">structure </w:t>
      </w:r>
      <w:r w:rsidR="00037E54" w:rsidRPr="00484B07">
        <w:t xml:space="preserve">viewpoint, this alternative is already possible </w:t>
      </w:r>
      <w:r w:rsidR="006E636A" w:rsidRPr="00484B07">
        <w:t>but</w:t>
      </w:r>
      <w:r w:rsidR="00037E54" w:rsidRPr="00484B07">
        <w:t xml:space="preserve"> </w:t>
      </w:r>
      <w:r w:rsidR="001E3CEE" w:rsidRPr="00484B07">
        <w:t>gives each QoS</w:t>
      </w:r>
      <w:r w:rsidR="000F6A2A" w:rsidRPr="00484B07">
        <w:t xml:space="preserve"> flow/DRB</w:t>
      </w:r>
      <w:r w:rsidR="001E3CEE" w:rsidRPr="00484B07">
        <w:t xml:space="preserve"> </w:t>
      </w:r>
      <w:r w:rsidR="000F6A2A" w:rsidRPr="00484B07">
        <w:t>one</w:t>
      </w:r>
      <w:r w:rsidR="001E3CEE" w:rsidRPr="00484B07">
        <w:t xml:space="preserve"> QoS</w:t>
      </w:r>
      <w:r w:rsidR="00037E54" w:rsidRPr="00484B07">
        <w:t xml:space="preserve">. Providing different QoS for the types of PDU </w:t>
      </w:r>
      <w:r w:rsidR="008955ED" w:rsidRPr="00484B07">
        <w:t>S</w:t>
      </w:r>
      <w:r w:rsidR="00037E54" w:rsidRPr="00484B07">
        <w:t xml:space="preserve">ets multiplexed in a single </w:t>
      </w:r>
      <w:r w:rsidR="002325E5" w:rsidRPr="00484B07">
        <w:t>QoS flow/</w:t>
      </w:r>
      <w:r w:rsidR="00037E54" w:rsidRPr="00484B07">
        <w:t>DRB is currently not possible.</w:t>
      </w:r>
    </w:p>
    <w:p w14:paraId="15CE68BB" w14:textId="577282CF" w:rsidR="004F7AA8" w:rsidRPr="00484B07" w:rsidRDefault="004F7AA8" w:rsidP="005D4453">
      <w:pPr>
        <w:pStyle w:val="B1"/>
      </w:pPr>
      <w:r w:rsidRPr="00484B07">
        <w:t>-</w:t>
      </w:r>
      <w:r w:rsidRPr="00484B07">
        <w:tab/>
      </w:r>
      <w:r w:rsidR="00914EC0" w:rsidRPr="00484B07">
        <w:t>N1N</w:t>
      </w:r>
      <w:r w:rsidRPr="00484B07">
        <w:t xml:space="preserve">: possible multiplexing of </w:t>
      </w:r>
      <w:r w:rsidR="009160EF" w:rsidRPr="00484B07">
        <w:t xml:space="preserve">types of </w:t>
      </w:r>
      <w:r w:rsidRPr="00484B07">
        <w:t xml:space="preserve">PDU </w:t>
      </w:r>
      <w:r w:rsidR="008955ED" w:rsidRPr="00484B07">
        <w:t>S</w:t>
      </w:r>
      <w:r w:rsidRPr="00484B07">
        <w:t xml:space="preserve">ets in one QoS flow in the </w:t>
      </w:r>
      <w:r w:rsidR="00247010" w:rsidRPr="00484B07">
        <w:t xml:space="preserve">NAS </w:t>
      </w:r>
      <w:r w:rsidRPr="00484B07">
        <w:t xml:space="preserve">and demultiplexing of </w:t>
      </w:r>
      <w:r w:rsidR="000F6A2A" w:rsidRPr="00484B07">
        <w:t xml:space="preserve">types of </w:t>
      </w:r>
      <w:r w:rsidRPr="00484B07">
        <w:t xml:space="preserve">PDU </w:t>
      </w:r>
      <w:r w:rsidR="008955ED" w:rsidRPr="00484B07">
        <w:t>S</w:t>
      </w:r>
      <w:r w:rsidRPr="00484B07">
        <w:t xml:space="preserve">ets from one QoS flow on multiple DRBs in the </w:t>
      </w:r>
      <w:r w:rsidR="00D96CED" w:rsidRPr="00484B07">
        <w:t>AS</w:t>
      </w:r>
      <w:r w:rsidRPr="00484B07">
        <w:t>.</w:t>
      </w:r>
      <w:r w:rsidR="006E636A" w:rsidRPr="00484B07">
        <w:t xml:space="preserve"> </w:t>
      </w:r>
      <w:r w:rsidR="003173F5" w:rsidRPr="00484B07">
        <w:t xml:space="preserve">From a </w:t>
      </w:r>
      <w:r w:rsidR="00D96CED" w:rsidRPr="00484B07">
        <w:t xml:space="preserve">Layer 2 </w:t>
      </w:r>
      <w:r w:rsidR="003173F5" w:rsidRPr="00484B07">
        <w:t xml:space="preserve">structure viewpoint, demultiplexing of </w:t>
      </w:r>
      <w:r w:rsidR="000F6A2A" w:rsidRPr="00484B07">
        <w:t xml:space="preserve">types of </w:t>
      </w:r>
      <w:r w:rsidR="003173F5" w:rsidRPr="00484B07">
        <w:t xml:space="preserve">PDU </w:t>
      </w:r>
      <w:r w:rsidR="008955ED" w:rsidRPr="00484B07">
        <w:t>S</w:t>
      </w:r>
      <w:r w:rsidR="003173F5" w:rsidRPr="00484B07">
        <w:t xml:space="preserve">ets from one QoS flow onto multiple DRBs is currently </w:t>
      </w:r>
      <w:r w:rsidR="00EE3234" w:rsidRPr="00484B07">
        <w:t>not possible.</w:t>
      </w:r>
    </w:p>
    <w:p w14:paraId="5F111990" w14:textId="4250EB51" w:rsidR="00B101D5" w:rsidRPr="00484B07" w:rsidRDefault="00B101D5" w:rsidP="00974C6B">
      <w:pPr>
        <w:pStyle w:val="NO"/>
      </w:pPr>
      <w:r w:rsidRPr="00484B07">
        <w:t>NOTE:</w:t>
      </w:r>
      <w:r w:rsidRPr="00484B07">
        <w:tab/>
        <w:t xml:space="preserve">The multiplexing of several </w:t>
      </w:r>
      <w:r w:rsidR="00052860" w:rsidRPr="00484B07">
        <w:t xml:space="preserve">types </w:t>
      </w:r>
      <w:r w:rsidR="000F2DC8" w:rsidRPr="00484B07">
        <w:t xml:space="preserve">of </w:t>
      </w:r>
      <w:r w:rsidRPr="00484B07">
        <w:t>PDU sets on the same QoS flow is allowed by the CN.</w:t>
      </w:r>
    </w:p>
    <w:p w14:paraId="06105582" w14:textId="7A29CAB4" w:rsidR="00011A02" w:rsidRPr="00484B07" w:rsidRDefault="002431A1" w:rsidP="00935662">
      <w:pPr>
        <w:pStyle w:val="TH"/>
      </w:pPr>
      <w:r>
        <w:object w:dxaOrig="18195" w:dyaOrig="6121" w14:anchorId="4DF3401A">
          <v:shape id="_x0000_i1043" type="#_x0000_t75" style="width:481.5pt;height:162pt" o:ole="">
            <v:imagedata r:id="rId40" o:title=""/>
          </v:shape>
          <o:OLEObject Type="Embed" ProgID="Visio.Drawing.15" ShapeID="_x0000_i1043" DrawAspect="Content" ObjectID="_1742236201" r:id="rId41"/>
        </w:object>
      </w:r>
    </w:p>
    <w:p w14:paraId="148E9A01" w14:textId="2B85B943" w:rsidR="00453F29" w:rsidRPr="00484B07" w:rsidRDefault="00453F29" w:rsidP="00D757F6">
      <w:pPr>
        <w:pStyle w:val="TF"/>
      </w:pPr>
      <w:r w:rsidRPr="00484B07">
        <w:t>Figure 5.1.2-1: Mapping Alternatives</w:t>
      </w:r>
    </w:p>
    <w:p w14:paraId="3FFCBAAF" w14:textId="54C6D17A" w:rsidR="00306157" w:rsidRPr="00484B07" w:rsidRDefault="007964EA" w:rsidP="001E7E71">
      <w:r w:rsidRPr="00484B07">
        <w:t xml:space="preserve">When comparing these alternatives, </w:t>
      </w:r>
      <w:r w:rsidR="00FA383E" w:rsidRPr="00484B07">
        <w:t xml:space="preserve">it was agreed that </w:t>
      </w:r>
      <w:r w:rsidR="00840A66" w:rsidRPr="00484B07">
        <w:t>a QoS flow cannot be mapped onto multiple DRBs</w:t>
      </w:r>
      <w:r w:rsidR="00983953" w:rsidRPr="00484B07">
        <w:t xml:space="preserve"> in the uplink</w:t>
      </w:r>
      <w:r w:rsidR="00FA383E" w:rsidRPr="00484B07">
        <w:t>, thereby excluding alternative N1N</w:t>
      </w:r>
      <w:r w:rsidR="00840A66" w:rsidRPr="00484B07">
        <w:t>.</w:t>
      </w:r>
      <w:r w:rsidR="001C7F93" w:rsidRPr="00484B07">
        <w:t xml:space="preserve"> </w:t>
      </w:r>
      <w:r w:rsidR="00E43BEF" w:rsidRPr="00484B07">
        <w:t xml:space="preserve">For the other alternatives, </w:t>
      </w:r>
      <w:r w:rsidR="00855615" w:rsidRPr="00484B07">
        <w:t xml:space="preserve">providing different QoS by splitting </w:t>
      </w:r>
      <w:r w:rsidR="00313C44" w:rsidRPr="00484B07">
        <w:t>PDU</w:t>
      </w:r>
      <w:r w:rsidR="007A0EBA" w:rsidRPr="00484B07">
        <w:t xml:space="preserve"> sets</w:t>
      </w:r>
      <w:r w:rsidR="00313C44" w:rsidRPr="00484B07">
        <w:t xml:space="preserve"> </w:t>
      </w:r>
      <w:r w:rsidR="00DA5EDE" w:rsidRPr="00484B07">
        <w:t xml:space="preserve">of one DRB </w:t>
      </w:r>
      <w:r w:rsidR="00313C44" w:rsidRPr="00484B07">
        <w:t xml:space="preserve">to different RLC bearers will not be </w:t>
      </w:r>
      <w:r w:rsidR="007A0EBA" w:rsidRPr="00484B07">
        <w:t>possible</w:t>
      </w:r>
      <w:r w:rsidR="0053067A" w:rsidRPr="00484B07">
        <w:t xml:space="preserve"> i.e. that splitting a DRB onto multiple RLC entities will remain limited to existing cases (e.g. duplication)</w:t>
      </w:r>
      <w:r w:rsidR="00F36123" w:rsidRPr="00484B07">
        <w:t>.</w:t>
      </w:r>
    </w:p>
    <w:p w14:paraId="7D8895BB" w14:textId="485BB900" w:rsidR="003532C9" w:rsidRPr="00484B07" w:rsidRDefault="003532C9" w:rsidP="001E7E71">
      <w:r w:rsidRPr="00484B07">
        <w:t xml:space="preserve">In addition, </w:t>
      </w:r>
      <w:r w:rsidR="009F72CD" w:rsidRPr="00484B07">
        <w:t xml:space="preserve">the notion of PDU </w:t>
      </w:r>
      <w:r w:rsidR="008955ED" w:rsidRPr="00484B07">
        <w:t>S</w:t>
      </w:r>
      <w:r w:rsidR="009F72CD" w:rsidRPr="00484B07">
        <w:t xml:space="preserve">et </w:t>
      </w:r>
      <w:r w:rsidR="008112DA" w:rsidRPr="00484B07">
        <w:t>do</w:t>
      </w:r>
      <w:r w:rsidR="001460D6" w:rsidRPr="00484B07">
        <w:t>es</w:t>
      </w:r>
      <w:r w:rsidR="008112DA" w:rsidRPr="00484B07">
        <w:t xml:space="preserve"> not impact the granularity of</w:t>
      </w:r>
      <w:r w:rsidRPr="00484B07">
        <w:t>:</w:t>
      </w:r>
    </w:p>
    <w:p w14:paraId="482A6604" w14:textId="20C2CD94" w:rsidR="003532C9" w:rsidRPr="00484B07" w:rsidRDefault="003532C9" w:rsidP="00C5160F">
      <w:pPr>
        <w:pStyle w:val="B1"/>
      </w:pPr>
      <w:r w:rsidRPr="00484B07">
        <w:t>-</w:t>
      </w:r>
      <w:r w:rsidRPr="00484B07">
        <w:tab/>
      </w:r>
      <w:r w:rsidR="00D81D94" w:rsidRPr="00484B07">
        <w:t xml:space="preserve">SDAP </w:t>
      </w:r>
      <w:r w:rsidR="001E7E71" w:rsidRPr="00484B07">
        <w:t>S</w:t>
      </w:r>
      <w:r w:rsidR="008112DA" w:rsidRPr="00484B07">
        <w:t xml:space="preserve">DU </w:t>
      </w:r>
      <w:r w:rsidR="00D81D94" w:rsidRPr="00484B07">
        <w:t>handling</w:t>
      </w:r>
      <w:r w:rsidR="008112DA" w:rsidRPr="00484B07">
        <w:t>: S</w:t>
      </w:r>
      <w:r w:rsidR="001E7E71" w:rsidRPr="00484B07">
        <w:t xml:space="preserve">DAP </w:t>
      </w:r>
      <w:r w:rsidR="00F3411A" w:rsidRPr="00484B07">
        <w:t xml:space="preserve">still </w:t>
      </w:r>
      <w:r w:rsidR="00086903" w:rsidRPr="00484B07">
        <w:t xml:space="preserve">maps </w:t>
      </w:r>
      <w:r w:rsidR="00A76FF9" w:rsidRPr="00484B07">
        <w:t xml:space="preserve">every </w:t>
      </w:r>
      <w:r w:rsidR="005C1040" w:rsidRPr="00484B07">
        <w:t xml:space="preserve">incoming </w:t>
      </w:r>
      <w:r w:rsidR="00A76FF9" w:rsidRPr="00484B07">
        <w:t xml:space="preserve">SDU </w:t>
      </w:r>
      <w:r w:rsidR="0035103C" w:rsidRPr="00484B07">
        <w:t xml:space="preserve">to a single PDU for a </w:t>
      </w:r>
      <w:r w:rsidR="002E2536" w:rsidRPr="00484B07">
        <w:t>single PDCP entity</w:t>
      </w:r>
      <w:r w:rsidRPr="00484B07">
        <w:t>;</w:t>
      </w:r>
    </w:p>
    <w:p w14:paraId="7B8C94E1" w14:textId="66AD84A4" w:rsidR="008112DA" w:rsidRPr="00484B07" w:rsidRDefault="008112DA" w:rsidP="00C5160F">
      <w:pPr>
        <w:pStyle w:val="B1"/>
      </w:pPr>
      <w:r w:rsidRPr="00484B07">
        <w:t>-</w:t>
      </w:r>
      <w:r w:rsidRPr="00484B07">
        <w:tab/>
        <w:t>Retransmission</w:t>
      </w:r>
      <w:r w:rsidR="00EF0762" w:rsidRPr="00484B07">
        <w:t>s</w:t>
      </w:r>
      <w:r w:rsidR="002F0457" w:rsidRPr="00484B07">
        <w:t xml:space="preserve">: </w:t>
      </w:r>
      <w:r w:rsidR="001028D0" w:rsidRPr="00484B07">
        <w:t xml:space="preserve">HARQ still relies on </w:t>
      </w:r>
      <w:r w:rsidR="00E371FC" w:rsidRPr="00484B07">
        <w:t>MAC PDUs</w:t>
      </w:r>
      <w:r w:rsidR="001028D0" w:rsidRPr="00484B07">
        <w:t xml:space="preserve"> and </w:t>
      </w:r>
      <w:r w:rsidR="00F0164D" w:rsidRPr="00484B07">
        <w:t>ARQ</w:t>
      </w:r>
      <w:r w:rsidR="001028D0" w:rsidRPr="00484B07">
        <w:t xml:space="preserve"> on </w:t>
      </w:r>
      <w:r w:rsidR="0031597A" w:rsidRPr="00484B07">
        <w:t xml:space="preserve">RLC </w:t>
      </w:r>
      <w:r w:rsidR="00632A05" w:rsidRPr="00484B07">
        <w:t>PDUs</w:t>
      </w:r>
      <w:r w:rsidR="00EF0762" w:rsidRPr="00484B07">
        <w:t>.</w:t>
      </w:r>
    </w:p>
    <w:p w14:paraId="29C67C78" w14:textId="727C8838" w:rsidR="00DD68A2" w:rsidRPr="00484B07" w:rsidRDefault="00DD68A2" w:rsidP="002B3AA7">
      <w:r w:rsidRPr="00484B07">
        <w:lastRenderedPageBreak/>
        <w:t xml:space="preserve">In terms of </w:t>
      </w:r>
      <w:r w:rsidR="00002C90" w:rsidRPr="00484B07">
        <w:t>logical channel prioritisation</w:t>
      </w:r>
      <w:r w:rsidR="007C46AA" w:rsidRPr="00484B07">
        <w:t xml:space="preserve"> in uplink</w:t>
      </w:r>
      <w:r w:rsidR="00F77926" w:rsidRPr="00484B07">
        <w:t xml:space="preserve">, </w:t>
      </w:r>
      <w:r w:rsidR="00B93BA2" w:rsidRPr="00484B07">
        <w:t>changes due to PDU prioritisation will not be introduced</w:t>
      </w:r>
      <w:r w:rsidR="00002C90" w:rsidRPr="00484B07">
        <w:t xml:space="preserve">, </w:t>
      </w:r>
      <w:r w:rsidR="00972511" w:rsidRPr="00484B07">
        <w:t>e.g.</w:t>
      </w:r>
      <w:r w:rsidR="00D461C0" w:rsidRPr="00484B07">
        <w:t xml:space="preserve"> delay criteria was considered but agreed not to be </w:t>
      </w:r>
      <w:r w:rsidR="003C7CE8" w:rsidRPr="00484B07">
        <w:t>pursued</w:t>
      </w:r>
      <w:r w:rsidR="00D461C0" w:rsidRPr="00484B07">
        <w:t xml:space="preserve"> further</w:t>
      </w:r>
      <w:r w:rsidR="00DF75B9" w:rsidRPr="00484B07">
        <w:t xml:space="preserve"> unless fundamental issues are identified</w:t>
      </w:r>
      <w:r w:rsidR="00D461C0" w:rsidRPr="00484B07">
        <w:t>.</w:t>
      </w:r>
    </w:p>
    <w:p w14:paraId="02DF7ADA" w14:textId="30AE16FC" w:rsidR="00E662F2" w:rsidRPr="00484B07" w:rsidRDefault="00E662F2" w:rsidP="00E662F2">
      <w:pPr>
        <w:pStyle w:val="Heading2"/>
      </w:pPr>
      <w:bookmarkStart w:id="49" w:name="_Toc131415134"/>
      <w:r w:rsidRPr="00484B07">
        <w:t>5.</w:t>
      </w:r>
      <w:r w:rsidR="00B07CC0" w:rsidRPr="00484B07">
        <w:t>2</w:t>
      </w:r>
      <w:r w:rsidRPr="00484B07">
        <w:tab/>
        <w:t>Power Saving Techniques</w:t>
      </w:r>
      <w:bookmarkEnd w:id="49"/>
    </w:p>
    <w:p w14:paraId="5278B0F8" w14:textId="21EC647E" w:rsidR="00E662F2" w:rsidRPr="00484B07" w:rsidRDefault="00E662F2" w:rsidP="00E662F2">
      <w:pPr>
        <w:pStyle w:val="Heading3"/>
      </w:pPr>
      <w:bookmarkStart w:id="50" w:name="_Toc131415135"/>
      <w:r w:rsidRPr="00484B07">
        <w:t>5.</w:t>
      </w:r>
      <w:r w:rsidR="00B07CC0" w:rsidRPr="00484B07">
        <w:t>2</w:t>
      </w:r>
      <w:r w:rsidRPr="00484B07">
        <w:t>.1</w:t>
      </w:r>
      <w:r w:rsidRPr="00484B07">
        <w:tab/>
        <w:t>Physical Layer Enhancements</w:t>
      </w:r>
      <w:bookmarkEnd w:id="50"/>
    </w:p>
    <w:p w14:paraId="1D16E657" w14:textId="77777777" w:rsidR="00983953" w:rsidRPr="00484B07" w:rsidRDefault="00983953" w:rsidP="00983953">
      <w:r w:rsidRPr="00484B07">
        <w:t>The evaluation results for proposed and studied power saving enhancement schemes are available in Annex B.2.</w:t>
      </w:r>
    </w:p>
    <w:p w14:paraId="7B2A07A3" w14:textId="29CA7313" w:rsidR="00E662F2" w:rsidRPr="00484B07" w:rsidRDefault="00E662F2" w:rsidP="00E662F2">
      <w:pPr>
        <w:pStyle w:val="Heading3"/>
      </w:pPr>
      <w:bookmarkStart w:id="51" w:name="_Toc131415136"/>
      <w:r w:rsidRPr="00484B07">
        <w:t>5.</w:t>
      </w:r>
      <w:r w:rsidR="00B07CC0" w:rsidRPr="00484B07">
        <w:t>2</w:t>
      </w:r>
      <w:r w:rsidRPr="00484B07">
        <w:t>.2</w:t>
      </w:r>
      <w:r w:rsidRPr="00484B07">
        <w:tab/>
        <w:t>Layer 2 Enhancements</w:t>
      </w:r>
      <w:bookmarkEnd w:id="51"/>
    </w:p>
    <w:p w14:paraId="7BB01D3C" w14:textId="20D67EB1" w:rsidR="00C21D6F" w:rsidRPr="00484B07" w:rsidRDefault="003F3862" w:rsidP="00D757F6">
      <w:r w:rsidRPr="00484B07">
        <w:t xml:space="preserve">Most </w:t>
      </w:r>
      <w:r w:rsidR="00B01877" w:rsidRPr="00484B07">
        <w:t xml:space="preserve">XR frame rates </w:t>
      </w:r>
      <w:r w:rsidR="00DC1DAE" w:rsidRPr="00484B07">
        <w:t>(</w:t>
      </w:r>
      <w:r w:rsidR="00172589" w:rsidRPr="00484B07">
        <w:t xml:space="preserve">15, </w:t>
      </w:r>
      <w:r w:rsidR="00E87C4C" w:rsidRPr="00484B07">
        <w:t xml:space="preserve">30, </w:t>
      </w:r>
      <w:r w:rsidR="00722562" w:rsidRPr="00484B07">
        <w:t xml:space="preserve">45, </w:t>
      </w:r>
      <w:r w:rsidR="00DC1DAE" w:rsidRPr="00484B07">
        <w:t xml:space="preserve">60, </w:t>
      </w:r>
      <w:r w:rsidR="00722562" w:rsidRPr="00484B07">
        <w:t xml:space="preserve">72, </w:t>
      </w:r>
      <w:r w:rsidR="00DC1DAE" w:rsidRPr="00484B07">
        <w:t>90</w:t>
      </w:r>
      <w:r w:rsidR="0056147F" w:rsidRPr="00484B07">
        <w:t xml:space="preserve"> and</w:t>
      </w:r>
      <w:r w:rsidR="00DC1DAE" w:rsidRPr="00484B07">
        <w:t xml:space="preserve"> 120fps) </w:t>
      </w:r>
      <w:r w:rsidR="00D30961" w:rsidRPr="00484B07">
        <w:t>correspon</w:t>
      </w:r>
      <w:r w:rsidR="002B2F33" w:rsidRPr="00484B07">
        <w:t>d</w:t>
      </w:r>
      <w:r w:rsidR="00D30961" w:rsidRPr="00484B07">
        <w:t xml:space="preserve"> to </w:t>
      </w:r>
      <w:r w:rsidR="00EE6B39" w:rsidRPr="00484B07">
        <w:t>periodicit</w:t>
      </w:r>
      <w:r w:rsidR="00ED1B13" w:rsidRPr="00484B07">
        <w:t>ies</w:t>
      </w:r>
      <w:r w:rsidR="008950A0" w:rsidRPr="00484B07">
        <w:t xml:space="preserve"> which </w:t>
      </w:r>
      <w:r w:rsidR="00ED1B13" w:rsidRPr="00484B07">
        <w:t xml:space="preserve">are </w:t>
      </w:r>
      <w:r w:rsidR="008950A0" w:rsidRPr="00484B07">
        <w:t xml:space="preserve">not </w:t>
      </w:r>
      <w:r w:rsidR="00D30961" w:rsidRPr="00484B07">
        <w:t xml:space="preserve">an integer </w:t>
      </w:r>
      <w:r w:rsidR="00DC1DAE" w:rsidRPr="00484B07">
        <w:t>(</w:t>
      </w:r>
      <w:r w:rsidR="004C4172" w:rsidRPr="00484B07">
        <w:t xml:space="preserve">66.66, </w:t>
      </w:r>
      <w:r w:rsidR="00E87C4C" w:rsidRPr="00484B07">
        <w:t xml:space="preserve">33.33, </w:t>
      </w:r>
      <w:r w:rsidR="004C4172" w:rsidRPr="00484B07">
        <w:t xml:space="preserve">22.22, </w:t>
      </w:r>
      <w:r w:rsidR="00FA78DE" w:rsidRPr="00484B07">
        <w:t xml:space="preserve">16.66, </w:t>
      </w:r>
      <w:r w:rsidR="00AC5C8A" w:rsidRPr="00484B07">
        <w:t xml:space="preserve">13.88, </w:t>
      </w:r>
      <w:r w:rsidR="00EE4246" w:rsidRPr="00484B07">
        <w:t>11.11 and 8.33ms</w:t>
      </w:r>
      <w:r w:rsidR="004C0368" w:rsidRPr="00484B07">
        <w:t xml:space="preserve"> respectively</w:t>
      </w:r>
      <w:r w:rsidR="00EE4246" w:rsidRPr="00484B07">
        <w:t>)</w:t>
      </w:r>
      <w:r w:rsidR="00C8003C" w:rsidRPr="00484B07">
        <w:t>.</w:t>
      </w:r>
      <w:r w:rsidR="005F6EFD" w:rsidRPr="00484B07">
        <w:t xml:space="preserve"> </w:t>
      </w:r>
      <w:r w:rsidR="00EF08D6" w:rsidRPr="00484B07">
        <w:t xml:space="preserve">The corresponding </w:t>
      </w:r>
      <w:r w:rsidR="008175CA" w:rsidRPr="00484B07">
        <w:t>support</w:t>
      </w:r>
      <w:r w:rsidR="00181DD7" w:rsidRPr="00484B07">
        <w:t xml:space="preserve"> </w:t>
      </w:r>
      <w:r w:rsidR="008175CA" w:rsidRPr="00484B07">
        <w:t>by</w:t>
      </w:r>
      <w:r w:rsidR="00EF08D6" w:rsidRPr="00484B07">
        <w:t xml:space="preserve"> DRX </w:t>
      </w:r>
      <w:r w:rsidR="00181DD7" w:rsidRPr="00484B07">
        <w:t>will be dealt with in a semi-static manner</w:t>
      </w:r>
      <w:r w:rsidR="00ED1B13" w:rsidRPr="00484B07">
        <w:t xml:space="preserve"> at least</w:t>
      </w:r>
      <w:r w:rsidR="00181DD7" w:rsidRPr="00484B07">
        <w:t xml:space="preserve"> </w:t>
      </w:r>
      <w:r w:rsidR="00184836" w:rsidRPr="00484B07">
        <w:t xml:space="preserve">(e.g. </w:t>
      </w:r>
      <w:r w:rsidR="00041D98" w:rsidRPr="00484B07">
        <w:t>via</w:t>
      </w:r>
      <w:r w:rsidR="00181DD7" w:rsidRPr="00484B07">
        <w:t xml:space="preserve"> RRC</w:t>
      </w:r>
      <w:r w:rsidR="00184836" w:rsidRPr="00484B07">
        <w:t xml:space="preserve"> signalling).</w:t>
      </w:r>
    </w:p>
    <w:p w14:paraId="56AD5806" w14:textId="0F6E104F" w:rsidR="00C8003C" w:rsidRPr="00484B07" w:rsidRDefault="005C5B3E" w:rsidP="00D757F6">
      <w:r w:rsidRPr="00484B07">
        <w:t>In addition, RRC pre-configuration and switching of configurations of DRX can be considered for enhancements of XR power saving.</w:t>
      </w:r>
    </w:p>
    <w:p w14:paraId="1673FE7D" w14:textId="5BAAD27E" w:rsidR="00E662F2" w:rsidRPr="00484B07" w:rsidRDefault="00E662F2" w:rsidP="00E662F2">
      <w:pPr>
        <w:pStyle w:val="Heading2"/>
      </w:pPr>
      <w:bookmarkStart w:id="52" w:name="_Toc131415137"/>
      <w:r w:rsidRPr="00484B07">
        <w:t>5.</w:t>
      </w:r>
      <w:r w:rsidR="00B07CC0" w:rsidRPr="00484B07">
        <w:t>3</w:t>
      </w:r>
      <w:r w:rsidRPr="00484B07">
        <w:tab/>
        <w:t>Capacity Improvements Techniques</w:t>
      </w:r>
      <w:bookmarkEnd w:id="52"/>
    </w:p>
    <w:p w14:paraId="7AF6C810" w14:textId="40F5326F" w:rsidR="00E662F2" w:rsidRPr="00484B07" w:rsidRDefault="00E662F2" w:rsidP="00E662F2">
      <w:pPr>
        <w:pStyle w:val="Heading3"/>
      </w:pPr>
      <w:bookmarkStart w:id="53" w:name="_Toc131415138"/>
      <w:r w:rsidRPr="00484B07">
        <w:t>5.</w:t>
      </w:r>
      <w:r w:rsidR="00B07CC0" w:rsidRPr="00484B07">
        <w:t>3.</w:t>
      </w:r>
      <w:r w:rsidRPr="00484B07">
        <w:t>1</w:t>
      </w:r>
      <w:r w:rsidRPr="00484B07">
        <w:tab/>
        <w:t>Physical Layer Enhancements</w:t>
      </w:r>
      <w:bookmarkEnd w:id="53"/>
    </w:p>
    <w:p w14:paraId="15A8D96A" w14:textId="2E82AF40" w:rsidR="00983953" w:rsidRPr="00484B07" w:rsidRDefault="00983953" w:rsidP="00983953">
      <w:r w:rsidRPr="00484B07">
        <w:t>The following enhancements for configured grant</w:t>
      </w:r>
      <w:r w:rsidR="00C46452" w:rsidRPr="00484B07">
        <w:t>-</w:t>
      </w:r>
      <w:r w:rsidRPr="00484B07">
        <w:t>based transmission are recommended:</w:t>
      </w:r>
    </w:p>
    <w:p w14:paraId="1D2F92DC" w14:textId="77777777" w:rsidR="00760A7E" w:rsidRPr="00484B07" w:rsidRDefault="00983953" w:rsidP="002B3AA7">
      <w:pPr>
        <w:pStyle w:val="B1"/>
      </w:pPr>
      <w:r w:rsidRPr="00484B07">
        <w:t>-</w:t>
      </w:r>
      <w:r w:rsidRPr="00484B07">
        <w:tab/>
        <w:t>Multiple CG PUSCH transmission occasions in a period of a single CG PUSCH configuration;</w:t>
      </w:r>
    </w:p>
    <w:p w14:paraId="56C8CF65" w14:textId="77777777" w:rsidR="00760A7E" w:rsidRPr="00484B07" w:rsidRDefault="00983953" w:rsidP="00760A7E">
      <w:pPr>
        <w:pStyle w:val="B1"/>
      </w:pPr>
      <w:r w:rsidRPr="00484B07">
        <w:t>-</w:t>
      </w:r>
      <w:r w:rsidRPr="00484B07">
        <w:tab/>
        <w:t>Dynamic indication of unused CG PUSCH occasion(s) based on UCI (e.g., CG-UCI or a new UCI) by the UE.</w:t>
      </w:r>
    </w:p>
    <w:p w14:paraId="3805CF6F" w14:textId="0CBD573F" w:rsidR="00983953" w:rsidRPr="00484B07" w:rsidRDefault="00983953" w:rsidP="00760A7E">
      <w:r w:rsidRPr="00484B07">
        <w:t>The corresponding capacity performance evaluation results are available in Annex B.1.6.</w:t>
      </w:r>
    </w:p>
    <w:p w14:paraId="54C2A46D" w14:textId="51F3B9CD" w:rsidR="00983953" w:rsidRPr="00484B07" w:rsidRDefault="00983953" w:rsidP="002B3AA7">
      <w:r w:rsidRPr="00484B07">
        <w:t>The evaluation results for other proposed and studied capacity enhancement schemes are available in Annex B.1.</w:t>
      </w:r>
    </w:p>
    <w:p w14:paraId="68661907" w14:textId="144922A4" w:rsidR="00E662F2" w:rsidRPr="00484B07" w:rsidRDefault="00E662F2" w:rsidP="00E662F2">
      <w:pPr>
        <w:pStyle w:val="Heading3"/>
      </w:pPr>
      <w:bookmarkStart w:id="54" w:name="_Toc131415139"/>
      <w:r w:rsidRPr="00484B07">
        <w:t>5.</w:t>
      </w:r>
      <w:r w:rsidR="00B07CC0" w:rsidRPr="00484B07">
        <w:t>3</w:t>
      </w:r>
      <w:r w:rsidRPr="00484B07">
        <w:t>.2</w:t>
      </w:r>
      <w:r w:rsidRPr="00484B07">
        <w:tab/>
        <w:t>Layer 2 Enhancements</w:t>
      </w:r>
      <w:bookmarkEnd w:id="54"/>
    </w:p>
    <w:p w14:paraId="627CEEE7" w14:textId="1306E7F1" w:rsidR="00B317DB" w:rsidRPr="00484B07" w:rsidRDefault="00B317DB" w:rsidP="00B317DB">
      <w:r w:rsidRPr="00484B07">
        <w:t>In order to enhance the scheduling of uplink resources for XR, the following improvements are envisioned:</w:t>
      </w:r>
    </w:p>
    <w:p w14:paraId="1F53E251" w14:textId="526E41DA" w:rsidR="00B317DB" w:rsidRPr="00484B07" w:rsidRDefault="00B317DB" w:rsidP="00B317DB">
      <w:pPr>
        <w:pStyle w:val="B1"/>
      </w:pPr>
      <w:r w:rsidRPr="00484B07">
        <w:t>-</w:t>
      </w:r>
      <w:r w:rsidRPr="00484B07">
        <w:tab/>
      </w:r>
      <w:r w:rsidR="00F40D27" w:rsidRPr="00484B07">
        <w:t>One or more additional</w:t>
      </w:r>
      <w:r w:rsidRPr="00484B07">
        <w:t xml:space="preserve"> BS table(s) to reduce the quantisation errors in BSR reporting (e.g. for high bit rates);</w:t>
      </w:r>
    </w:p>
    <w:p w14:paraId="4123EB4E" w14:textId="58EF2FEF" w:rsidR="00B317DB" w:rsidRPr="00484B07" w:rsidRDefault="00B317DB" w:rsidP="00D757F6">
      <w:pPr>
        <w:pStyle w:val="B1"/>
      </w:pPr>
      <w:r w:rsidRPr="00484B07">
        <w:t>-</w:t>
      </w:r>
      <w:r w:rsidRPr="00484B07">
        <w:tab/>
        <w:t>Delay knowledge</w:t>
      </w:r>
      <w:r w:rsidR="00B34AFB" w:rsidRPr="00484B07">
        <w:t xml:space="preserve"> of buffered data</w:t>
      </w:r>
      <w:r w:rsidR="00F942A6" w:rsidRPr="00484B07">
        <w:t xml:space="preserve">, consisting of </w:t>
      </w:r>
      <w:r w:rsidR="00787C66" w:rsidRPr="00484B07">
        <w:t xml:space="preserve">e.g. </w:t>
      </w:r>
      <w:r w:rsidR="00F942A6" w:rsidRPr="00484B07">
        <w:t xml:space="preserve">remaining time, and </w:t>
      </w:r>
      <w:r w:rsidR="00D6697A" w:rsidRPr="00484B07">
        <w:t>distinguishing</w:t>
      </w:r>
      <w:r w:rsidR="00F942A6" w:rsidRPr="00484B07">
        <w:t xml:space="preserve"> how much data is buffered for which delay</w:t>
      </w:r>
      <w:r w:rsidRPr="00484B07">
        <w:t>.</w:t>
      </w:r>
      <w:r w:rsidR="00C17F0D" w:rsidRPr="00484B07">
        <w:t xml:space="preserve"> </w:t>
      </w:r>
      <w:r w:rsidR="005E049D" w:rsidRPr="00484B07">
        <w:t>It is to be determined whether the delay information is</w:t>
      </w:r>
      <w:r w:rsidR="00C17F0D" w:rsidRPr="00484B07">
        <w:t xml:space="preserve"> reported as part of BSR or as a new MAC CE</w:t>
      </w:r>
      <w:r w:rsidR="005E049D" w:rsidRPr="00484B07">
        <w:t>. Also,</w:t>
      </w:r>
      <w:r w:rsidR="00F878DA" w:rsidRPr="00484B07">
        <w:t xml:space="preserve"> how the delay information can be </w:t>
      </w:r>
      <w:r w:rsidR="004E6DD6" w:rsidRPr="00484B07">
        <w:t>up to date</w:t>
      </w:r>
      <w:r w:rsidR="00F878DA" w:rsidRPr="00484B07">
        <w:t xml:space="preserve"> considering e.g. scheduling </w:t>
      </w:r>
      <w:r w:rsidR="00083774" w:rsidRPr="00484B07">
        <w:t xml:space="preserve">and transmission </w:t>
      </w:r>
      <w:r w:rsidR="00F878DA" w:rsidRPr="00484B07">
        <w:t>delay</w:t>
      </w:r>
      <w:r w:rsidR="00083774" w:rsidRPr="00484B07">
        <w:t>s</w:t>
      </w:r>
      <w:r w:rsidR="00F878DA" w:rsidRPr="00484B07">
        <w:t xml:space="preserve"> </w:t>
      </w:r>
      <w:r w:rsidR="004E6DD6" w:rsidRPr="00484B07">
        <w:t>needs to be investigate</w:t>
      </w:r>
      <w:r w:rsidR="002D5B78" w:rsidRPr="00484B07">
        <w:t>d</w:t>
      </w:r>
      <w:r w:rsidR="004E6DD6" w:rsidRPr="00484B07">
        <w:t xml:space="preserve"> further.</w:t>
      </w:r>
    </w:p>
    <w:p w14:paraId="4BFB94C0" w14:textId="3BF7BDFE" w:rsidR="000A4D66" w:rsidRPr="00484B07" w:rsidRDefault="000A4D66" w:rsidP="00D757F6">
      <w:pPr>
        <w:pStyle w:val="B1"/>
      </w:pPr>
      <w:r w:rsidRPr="00484B07">
        <w:t>-</w:t>
      </w:r>
      <w:r w:rsidRPr="00484B07">
        <w:tab/>
        <w:t>Additional BSR triggering conditions to allow timely availability of buffer status information can be investigated further.</w:t>
      </w:r>
    </w:p>
    <w:p w14:paraId="34D7B566" w14:textId="6D17B91D" w:rsidR="00DF253A" w:rsidRPr="00484B07" w:rsidRDefault="009E1385" w:rsidP="00027A06">
      <w:pPr>
        <w:pStyle w:val="B1"/>
      </w:pPr>
      <w:r w:rsidRPr="00484B07">
        <w:t>-</w:t>
      </w:r>
      <w:r w:rsidRPr="00484B07">
        <w:tab/>
      </w:r>
      <w:r w:rsidR="00A36891" w:rsidRPr="00484B07">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484B07" w:rsidRDefault="001C6084" w:rsidP="00027A06">
      <w:pPr>
        <w:pStyle w:val="B1"/>
      </w:pPr>
      <w:r w:rsidRPr="00484B07">
        <w:t>-</w:t>
      </w:r>
      <w:r w:rsidRPr="00484B07">
        <w:tab/>
      </w:r>
      <w:r w:rsidR="00B211F7" w:rsidRPr="00484B07">
        <w:t>S</w:t>
      </w:r>
      <w:r w:rsidRPr="00484B07">
        <w:t xml:space="preserve">ignalling of UL traffic arrival information from the UE to the gNB </w:t>
      </w:r>
      <w:r w:rsidR="00B101D5" w:rsidRPr="00484B07">
        <w:t xml:space="preserve">e.g. to cope with </w:t>
      </w:r>
      <w:r w:rsidR="005267B8" w:rsidRPr="00484B07">
        <w:t xml:space="preserve">jitter </w:t>
      </w:r>
      <w:r w:rsidR="00B101D5" w:rsidRPr="00484B07">
        <w:t xml:space="preserve">in case of </w:t>
      </w:r>
      <w:r w:rsidR="005267B8" w:rsidRPr="00484B07">
        <w:t xml:space="preserve">tethering </w:t>
      </w:r>
      <w:r w:rsidR="00B211F7" w:rsidRPr="00484B07">
        <w:t>(FFS)</w:t>
      </w:r>
      <w:r w:rsidRPr="00484B07">
        <w:t>.</w:t>
      </w:r>
    </w:p>
    <w:p w14:paraId="434DF046" w14:textId="1108AE43" w:rsidR="00193808" w:rsidRPr="00484B07" w:rsidRDefault="00193808" w:rsidP="00193808">
      <w:r w:rsidRPr="00484B07">
        <w:t xml:space="preserve">For PDCP discard operation in uplink, the timer-based discard operation (when configured) should apply to all SDUs/PDUs belonging to the same PDU Set. Furthermore, for a PDU Set </w:t>
      </w:r>
      <w:r w:rsidR="00B101D5" w:rsidRPr="00484B07">
        <w:t xml:space="preserve">in a QoS flow </w:t>
      </w:r>
      <w:r w:rsidRPr="00484B07">
        <w:t xml:space="preserve">for which the PSIHI is set, </w:t>
      </w:r>
      <w:r w:rsidR="00B101D5" w:rsidRPr="00484B07">
        <w:t xml:space="preserve">when </w:t>
      </w:r>
      <w:r w:rsidRPr="00484B07">
        <w:t>one PDU</w:t>
      </w:r>
      <w:r w:rsidR="00B101D5" w:rsidRPr="00484B07">
        <w:t xml:space="preserve"> of that PDU set</w:t>
      </w:r>
      <w:r w:rsidRPr="00484B07">
        <w:t xml:space="preserve"> is known to either be lost or associated to a discarded SDU (see clause 5.1.1), all remaining PDUs of that PDU Set could be discarded at the transmitter to free up radio resources.</w:t>
      </w:r>
    </w:p>
    <w:p w14:paraId="5032DDD7" w14:textId="5E4E4567" w:rsidR="00E24694" w:rsidRPr="00484B07" w:rsidRDefault="00E24694" w:rsidP="003C1163">
      <w:r w:rsidRPr="00484B07">
        <w:t xml:space="preserve">In case of congestion, </w:t>
      </w:r>
      <w:r w:rsidR="00D814EC" w:rsidRPr="00484B07">
        <w:t xml:space="preserve">the PSI may be used </w:t>
      </w:r>
      <w:r w:rsidR="00D42F81" w:rsidRPr="00484B07">
        <w:t>for PDU set discarding</w:t>
      </w:r>
      <w:r w:rsidR="00460C8B" w:rsidRPr="00484B07">
        <w:t xml:space="preserve"> (see </w:t>
      </w:r>
      <w:r w:rsidR="006B790C" w:rsidRPr="00484B07">
        <w:t xml:space="preserve">clause </w:t>
      </w:r>
      <w:r w:rsidR="00460C8B" w:rsidRPr="00484B07">
        <w:t>5.1.1)</w:t>
      </w:r>
      <w:r w:rsidR="00D42F81" w:rsidRPr="00484B07">
        <w:t xml:space="preserve"> and in uplink</w:t>
      </w:r>
      <w:r w:rsidR="00566367" w:rsidRPr="00484B07">
        <w:t xml:space="preserve">, </w:t>
      </w:r>
      <w:r w:rsidR="00D42F81" w:rsidRPr="00484B07">
        <w:t>a PDU set discard</w:t>
      </w:r>
      <w:r w:rsidR="00406E15" w:rsidRPr="00484B07">
        <w:t xml:space="preserve"> mechanism </w:t>
      </w:r>
      <w:r w:rsidR="00D42F81" w:rsidRPr="00484B07">
        <w:t>taking the PSI into account will be introduced.</w:t>
      </w:r>
    </w:p>
    <w:p w14:paraId="5F684F59" w14:textId="29B865EC" w:rsidR="00E03BCA" w:rsidRPr="00484B07" w:rsidRDefault="00154279">
      <w:r w:rsidRPr="00484B07">
        <w:lastRenderedPageBreak/>
        <w:t>In uplink, t</w:t>
      </w:r>
      <w:r w:rsidR="005125E8" w:rsidRPr="00484B07">
        <w:t>he usage of Configured Grant brings potential benefits</w:t>
      </w:r>
      <w:r w:rsidR="00113258" w:rsidRPr="00484B07">
        <w:t xml:space="preserve"> </w:t>
      </w:r>
      <w:r w:rsidRPr="00484B07">
        <w:t xml:space="preserve">for XR services </w:t>
      </w:r>
      <w:r w:rsidR="00DA7390" w:rsidRPr="00484B07">
        <w:t xml:space="preserve">with the enhancements recommended in clause 5.3.1, </w:t>
      </w:r>
      <w:r w:rsidRPr="00484B07">
        <w:t xml:space="preserve">while in downlink, </w:t>
      </w:r>
      <w:r w:rsidR="00AF4D53" w:rsidRPr="00484B07">
        <w:t xml:space="preserve">enhancements to </w:t>
      </w:r>
      <w:r w:rsidR="00494AB4" w:rsidRPr="00484B07">
        <w:t xml:space="preserve">Semi-Persistent scheduling </w:t>
      </w:r>
      <w:r w:rsidR="00AF4D53" w:rsidRPr="00484B07">
        <w:t xml:space="preserve">are </w:t>
      </w:r>
      <w:r w:rsidR="00494AB4" w:rsidRPr="00484B07">
        <w:t>not foreseen to bring any benefits.</w:t>
      </w:r>
    </w:p>
    <w:p w14:paraId="260C476D" w14:textId="12FD1119" w:rsidR="00CA047D" w:rsidRPr="00484B07" w:rsidRDefault="00CA047D" w:rsidP="00CA047D">
      <w:pPr>
        <w:pStyle w:val="NO"/>
      </w:pPr>
      <w:r w:rsidRPr="00484B07">
        <w:t>NOTE:</w:t>
      </w:r>
      <w:r w:rsidR="00B63E4F" w:rsidRPr="00484B07">
        <w:tab/>
        <w:t>T</w:t>
      </w:r>
      <w:r w:rsidR="00624976" w:rsidRPr="00484B07">
        <w:t>he layer 2 components of the mechanisms recommended in clause 5.3.1 will be specified.</w:t>
      </w:r>
    </w:p>
    <w:p w14:paraId="4228BF66" w14:textId="501915AC" w:rsidR="0005208C" w:rsidRPr="00484B07" w:rsidRDefault="00F07F91" w:rsidP="00F07F91">
      <w:pPr>
        <w:pStyle w:val="Heading1"/>
      </w:pPr>
      <w:bookmarkStart w:id="55" w:name="_Toc131415140"/>
      <w:r w:rsidRPr="00484B07">
        <w:t>6</w:t>
      </w:r>
      <w:r w:rsidR="0005208C" w:rsidRPr="00484B07">
        <w:tab/>
        <w:t>Conclusions</w:t>
      </w:r>
      <w:bookmarkEnd w:id="55"/>
    </w:p>
    <w:p w14:paraId="0F044DB5" w14:textId="5730584A" w:rsidR="008B6726" w:rsidRPr="00484B07" w:rsidRDefault="00B77018" w:rsidP="008B6726">
      <w:r w:rsidRPr="00484B07">
        <w:t xml:space="preserve">In conclusion of the study, the following enhancements for XR services </w:t>
      </w:r>
      <w:r w:rsidR="00A16997" w:rsidRPr="00484B07">
        <w:t>are recommended</w:t>
      </w:r>
      <w:r w:rsidRPr="00484B07">
        <w:t>:</w:t>
      </w:r>
    </w:p>
    <w:p w14:paraId="5C75D250" w14:textId="5E14FDBC" w:rsidR="004A414B" w:rsidRPr="00484B07" w:rsidRDefault="004A414B" w:rsidP="00B77018">
      <w:pPr>
        <w:pStyle w:val="B1"/>
      </w:pPr>
      <w:r w:rsidRPr="00484B07">
        <w:t>-</w:t>
      </w:r>
      <w:r w:rsidRPr="00484B07">
        <w:tab/>
        <w:t>For XR Awareness:</w:t>
      </w:r>
    </w:p>
    <w:p w14:paraId="288967F0" w14:textId="19C8E16C" w:rsidR="00D42F81" w:rsidRPr="00484B07" w:rsidRDefault="004A414B" w:rsidP="00FB69ED">
      <w:pPr>
        <w:pStyle w:val="B2"/>
      </w:pPr>
      <w:r w:rsidRPr="00484B07">
        <w:t>-</w:t>
      </w:r>
      <w:r w:rsidRPr="00484B07">
        <w:tab/>
      </w:r>
      <w:r w:rsidR="007D30F5" w:rsidRPr="00484B07">
        <w:t>P</w:t>
      </w:r>
      <w:r w:rsidRPr="00484B07">
        <w:t xml:space="preserve">rovisioning </w:t>
      </w:r>
      <w:r w:rsidR="007D30F5" w:rsidRPr="00484B07">
        <w:t xml:space="preserve">by CN </w:t>
      </w:r>
      <w:r w:rsidRPr="00484B07">
        <w:t xml:space="preserve">of </w:t>
      </w:r>
      <w:r w:rsidR="007D30F5" w:rsidRPr="00484B07">
        <w:t>semi-static information per QoS flow</w:t>
      </w:r>
      <w:r w:rsidR="00980228" w:rsidRPr="00484B07">
        <w:t xml:space="preserve"> (e.g. PDU set QoS parameters)</w:t>
      </w:r>
      <w:r w:rsidR="00AF4D53" w:rsidRPr="00484B07">
        <w:t xml:space="preserve">, </w:t>
      </w:r>
      <w:r w:rsidR="007D30F5" w:rsidRPr="00484B07">
        <w:t>dynamic information per PDU set (PDU Set information and Identification</w:t>
      </w:r>
      <w:r w:rsidR="00AF4D53" w:rsidRPr="00484B07">
        <w:t xml:space="preserve">) and </w:t>
      </w:r>
      <w:r w:rsidR="00980228" w:rsidRPr="00484B07">
        <w:t>End of Data Burst indication</w:t>
      </w:r>
      <w:r w:rsidR="00760A7E" w:rsidRPr="00484B07">
        <w:t xml:space="preserve"> </w:t>
      </w:r>
      <w:r w:rsidR="00AF4D53" w:rsidRPr="00484B07">
        <w:t>(</w:t>
      </w:r>
      <w:r w:rsidRPr="00484B07">
        <w:t>as per TR 23.700-60 [9]</w:t>
      </w:r>
      <w:r w:rsidR="007D30F5" w:rsidRPr="00484B07">
        <w:t>)</w:t>
      </w:r>
      <w:r w:rsidR="00D42F81" w:rsidRPr="00484B07">
        <w:t>;</w:t>
      </w:r>
    </w:p>
    <w:p w14:paraId="3520F951" w14:textId="2A3461B1" w:rsidR="00BB00E6" w:rsidRPr="00484B07" w:rsidRDefault="00BB00E6" w:rsidP="007D30F5">
      <w:pPr>
        <w:pStyle w:val="B2"/>
      </w:pPr>
      <w:r w:rsidRPr="00484B07">
        <w:t>-</w:t>
      </w:r>
      <w:r w:rsidRPr="00484B07">
        <w:tab/>
        <w:t>Identifying by UE of PDU Sets, Data bursts and PSI;</w:t>
      </w:r>
    </w:p>
    <w:p w14:paraId="04090025" w14:textId="4CE4B166" w:rsidR="00432C8F" w:rsidRPr="00484B07" w:rsidRDefault="007D30F5" w:rsidP="007D30F5">
      <w:pPr>
        <w:pStyle w:val="B2"/>
      </w:pPr>
      <w:r w:rsidRPr="00484B07">
        <w:t>-</w:t>
      </w:r>
      <w:r w:rsidRPr="00484B07">
        <w:tab/>
      </w:r>
      <w:r w:rsidR="000F2DC8" w:rsidRPr="00484B07">
        <w:t>Provisioning by UE of XR traffic assistance information e.g. periodicity, UL traffic arrival information</w:t>
      </w:r>
      <w:r w:rsidR="00980228" w:rsidRPr="00484B07">
        <w:t xml:space="preserve"> </w:t>
      </w:r>
      <w:r w:rsidR="000F2DC8" w:rsidRPr="00484B07">
        <w:t>(</w:t>
      </w:r>
      <w:r w:rsidR="00980228" w:rsidRPr="00484B07">
        <w:t>FFS)</w:t>
      </w:r>
      <w:r w:rsidR="004A414B" w:rsidRPr="00484B07">
        <w:t>.</w:t>
      </w:r>
    </w:p>
    <w:p w14:paraId="1E7647BC" w14:textId="0A46E2C2" w:rsidR="00B77018" w:rsidRPr="00484B07" w:rsidRDefault="00B77018" w:rsidP="00B77018">
      <w:pPr>
        <w:pStyle w:val="B1"/>
      </w:pPr>
      <w:r w:rsidRPr="00484B07">
        <w:t>-</w:t>
      </w:r>
      <w:r w:rsidRPr="00484B07">
        <w:tab/>
        <w:t>For Power Saving:</w:t>
      </w:r>
    </w:p>
    <w:p w14:paraId="058A8EB4" w14:textId="28AB3B7D" w:rsidR="00C21D6F" w:rsidRPr="00484B07" w:rsidRDefault="00B77018" w:rsidP="00B77018">
      <w:pPr>
        <w:pStyle w:val="B2"/>
      </w:pPr>
      <w:r w:rsidRPr="00484B07">
        <w:t>-</w:t>
      </w:r>
      <w:r w:rsidRPr="00484B07">
        <w:tab/>
        <w:t>DRX support of XR frame rates corresponding to non-integer periodicities</w:t>
      </w:r>
      <w:r w:rsidR="00B369C0" w:rsidRPr="00484B07">
        <w:t xml:space="preserve"> (through at least semi-static mechanisms e.g. RRC signalling)</w:t>
      </w:r>
      <w:r w:rsidR="00ED494D" w:rsidRPr="00484B07">
        <w:t>.</w:t>
      </w:r>
    </w:p>
    <w:p w14:paraId="57B316D3" w14:textId="33E623B2" w:rsidR="00B77018" w:rsidRPr="00484B07" w:rsidRDefault="00B77018" w:rsidP="002B3AA7">
      <w:pPr>
        <w:pStyle w:val="B1"/>
      </w:pPr>
      <w:r w:rsidRPr="00484B07">
        <w:t>-</w:t>
      </w:r>
      <w:r w:rsidRPr="00484B07">
        <w:tab/>
        <w:t>For Capacity Enhancements:</w:t>
      </w:r>
    </w:p>
    <w:p w14:paraId="15E5E876" w14:textId="2B04CF69" w:rsidR="00B77018" w:rsidRPr="00484B07" w:rsidRDefault="00B77018" w:rsidP="00B77018">
      <w:pPr>
        <w:pStyle w:val="B2"/>
      </w:pPr>
      <w:r w:rsidRPr="00484B07">
        <w:t>-</w:t>
      </w:r>
      <w:r w:rsidRPr="00484B07">
        <w:tab/>
        <w:t>Multiple CG PUSCH transmission occasions in a period of a single CG PUSCH configuration;</w:t>
      </w:r>
    </w:p>
    <w:p w14:paraId="7A345B6A" w14:textId="4A248C18" w:rsidR="006A1B38" w:rsidRPr="00484B07" w:rsidRDefault="00B77018" w:rsidP="00B77018">
      <w:pPr>
        <w:pStyle w:val="B2"/>
      </w:pPr>
      <w:r w:rsidRPr="00484B07">
        <w:t>-</w:t>
      </w:r>
      <w:r w:rsidRPr="00484B07">
        <w:tab/>
        <w:t>Dynamic indication of unused CG PUSCH occasion(s) based on UCI by the UE</w:t>
      </w:r>
      <w:r w:rsidR="00B369C0" w:rsidRPr="00484B07">
        <w:t>;</w:t>
      </w:r>
    </w:p>
    <w:p w14:paraId="771F46C3" w14:textId="1791A478" w:rsidR="00B369C0" w:rsidRPr="00484B07" w:rsidRDefault="00B369C0" w:rsidP="00B77018">
      <w:pPr>
        <w:pStyle w:val="B2"/>
      </w:pPr>
      <w:r w:rsidRPr="00484B07">
        <w:t>-</w:t>
      </w:r>
      <w:r w:rsidRPr="00484B07">
        <w:tab/>
        <w:t>BSR enhancements including at least new BS Table(s);</w:t>
      </w:r>
    </w:p>
    <w:p w14:paraId="060937B0" w14:textId="4AB1568F" w:rsidR="00B369C0" w:rsidRPr="00484B07" w:rsidRDefault="00B369C0" w:rsidP="00B369C0">
      <w:pPr>
        <w:pStyle w:val="B2"/>
      </w:pPr>
      <w:r w:rsidRPr="00484B07">
        <w:t>-</w:t>
      </w:r>
      <w:r w:rsidRPr="00484B07">
        <w:tab/>
        <w:t>Delay reporting of buffered data</w:t>
      </w:r>
      <w:r w:rsidR="007853F4" w:rsidRPr="00484B07">
        <w:t xml:space="preserve"> in uplink</w:t>
      </w:r>
      <w:r w:rsidRPr="00484B07">
        <w:t>;</w:t>
      </w:r>
    </w:p>
    <w:p w14:paraId="2A6F58C2" w14:textId="14BE0FA2" w:rsidR="00B77018" w:rsidRPr="00484B07" w:rsidRDefault="00B369C0" w:rsidP="002B3AA7">
      <w:pPr>
        <w:pStyle w:val="B2"/>
      </w:pPr>
      <w:r w:rsidRPr="00484B07">
        <w:t>-</w:t>
      </w:r>
      <w:r w:rsidRPr="00484B07">
        <w:tab/>
        <w:t>Discard operation of PDU Sets.</w:t>
      </w:r>
    </w:p>
    <w:p w14:paraId="56E49017" w14:textId="77777777" w:rsidR="00470410" w:rsidRPr="00484B07" w:rsidRDefault="00470410">
      <w:pPr>
        <w:spacing w:after="0"/>
        <w:rPr>
          <w:rFonts w:ascii="Arial" w:hAnsi="Arial"/>
          <w:sz w:val="36"/>
        </w:rPr>
      </w:pPr>
      <w:r w:rsidRPr="00484B07">
        <w:br w:type="page"/>
      </w:r>
    </w:p>
    <w:p w14:paraId="114D24FF" w14:textId="0290711B" w:rsidR="006B30D0" w:rsidRPr="00484B07" w:rsidRDefault="006B30D0" w:rsidP="00397833">
      <w:pPr>
        <w:pStyle w:val="Heading8"/>
      </w:pPr>
      <w:bookmarkStart w:id="56" w:name="_Toc131415141"/>
      <w:r w:rsidRPr="00484B07">
        <w:lastRenderedPageBreak/>
        <w:t xml:space="preserve">Annex </w:t>
      </w:r>
      <w:r w:rsidR="00397833" w:rsidRPr="00484B07">
        <w:t>A</w:t>
      </w:r>
      <w:r w:rsidR="001362ED">
        <w:t xml:space="preserve"> </w:t>
      </w:r>
      <w:r w:rsidR="001362ED" w:rsidRPr="004438F2">
        <w:t>(</w:t>
      </w:r>
      <w:r w:rsidR="001362ED">
        <w:t>infor</w:t>
      </w:r>
      <w:r w:rsidR="001362ED" w:rsidRPr="004438F2">
        <w:t>mative)</w:t>
      </w:r>
      <w:r w:rsidRPr="00484B07">
        <w:t>:</w:t>
      </w:r>
      <w:r w:rsidRPr="00484B07">
        <w:br/>
      </w:r>
      <w:r w:rsidR="0005208C" w:rsidRPr="00484B07">
        <w:t>Evaluation Methodology</w:t>
      </w:r>
      <w:bookmarkEnd w:id="56"/>
    </w:p>
    <w:p w14:paraId="1DA182AC" w14:textId="77777777" w:rsidR="009A744E" w:rsidRPr="00484B07" w:rsidRDefault="002E7CE1" w:rsidP="002E7CE1">
      <w:r w:rsidRPr="00484B07">
        <w:t>Rel-17 evaluation methodology for XR power saving and capacity enhancements (see TR 38.838 [8]) is used as the baseline evaluation methodology for UE power saving and capacity evaluation of Rel-18 XR.</w:t>
      </w:r>
    </w:p>
    <w:p w14:paraId="007BE6D4" w14:textId="581EC052" w:rsidR="002E7CE1" w:rsidRPr="00484B07" w:rsidRDefault="002E7CE1" w:rsidP="002E7CE1">
      <w:r w:rsidRPr="00484B07">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484B07" w:rsidRDefault="002E7CE1" w:rsidP="002E7CE1">
      <w:r w:rsidRPr="00484B07">
        <w:t>For power saving evaluation, power saving gain and capacity gain are calculated with respect to the AlwaysOn baseline unless otherwise noted. Jitter in DL is assumed on unless otherwise noted.</w:t>
      </w:r>
    </w:p>
    <w:p w14:paraId="09A57082" w14:textId="77777777" w:rsidR="002E7CE1" w:rsidRPr="00484B07" w:rsidRDefault="002E7CE1" w:rsidP="002E7CE1">
      <w:r w:rsidRPr="00484B07">
        <w:t>In addition to the values for jitter in DL in Table 5.1-2 in TR 38.838 [8], the following statistical parameters can also be optionally evaluated in Rel-18 XR SI.</w:t>
      </w:r>
    </w:p>
    <w:p w14:paraId="0908B443" w14:textId="396D2B45" w:rsidR="002E7CE1" w:rsidRPr="00484B07" w:rsidRDefault="002E7CE1" w:rsidP="002E7CE1">
      <w:pPr>
        <w:pStyle w:val="NO"/>
      </w:pPr>
      <w:r w:rsidRPr="00484B07">
        <w:t>NOTE:</w:t>
      </w:r>
      <w:r w:rsidR="00D8129F" w:rsidRPr="00484B07">
        <w:tab/>
      </w:r>
      <w:r w:rsidRPr="00484B07">
        <w:t>This optional assumption is not applicable to the evaluation of 90 FPS and above.</w:t>
      </w:r>
    </w:p>
    <w:p w14:paraId="2C21CE55" w14:textId="605C8725" w:rsidR="00850A92" w:rsidRPr="00484B07" w:rsidRDefault="00850A92" w:rsidP="00850A92">
      <w:pPr>
        <w:pStyle w:val="TH"/>
      </w:pPr>
      <w:r w:rsidRPr="00484B07">
        <w:t>Table A-1: Statistical parameters to be optionally evaluated in Rel-18 XR 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484B07" w:rsidRPr="00484B07"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484B07" w:rsidRDefault="002E7CE1" w:rsidP="002B3AA7">
            <w:pPr>
              <w:pStyle w:val="TAH"/>
              <w:spacing w:before="20" w:after="20"/>
            </w:pPr>
            <w:r w:rsidRPr="00484B07">
              <w:t>Parameter</w:t>
            </w:r>
          </w:p>
        </w:tc>
        <w:tc>
          <w:tcPr>
            <w:tcW w:w="921" w:type="dxa"/>
            <w:tcMar>
              <w:top w:w="0" w:type="dxa"/>
              <w:left w:w="108" w:type="dxa"/>
              <w:bottom w:w="0" w:type="dxa"/>
              <w:right w:w="108" w:type="dxa"/>
            </w:tcMar>
            <w:hideMark/>
          </w:tcPr>
          <w:p w14:paraId="606D9B74" w14:textId="77777777" w:rsidR="002E7CE1" w:rsidRPr="00484B07" w:rsidRDefault="002E7CE1" w:rsidP="002B3AA7">
            <w:pPr>
              <w:pStyle w:val="TAH"/>
              <w:spacing w:before="20" w:after="20"/>
            </w:pPr>
            <w:r w:rsidRPr="00484B07">
              <w:t>unit</w:t>
            </w:r>
          </w:p>
        </w:tc>
        <w:tc>
          <w:tcPr>
            <w:tcW w:w="2764" w:type="dxa"/>
            <w:tcMar>
              <w:top w:w="0" w:type="dxa"/>
              <w:left w:w="108" w:type="dxa"/>
              <w:bottom w:w="0" w:type="dxa"/>
              <w:right w:w="108" w:type="dxa"/>
            </w:tcMar>
            <w:hideMark/>
          </w:tcPr>
          <w:p w14:paraId="67F1A2BB" w14:textId="77777777" w:rsidR="002E7CE1" w:rsidRPr="00484B07" w:rsidRDefault="002E7CE1" w:rsidP="002B3AA7">
            <w:pPr>
              <w:pStyle w:val="TAH"/>
              <w:spacing w:before="20" w:after="20"/>
            </w:pPr>
            <w:r w:rsidRPr="00484B07">
              <w:t>Optional value for evaluation</w:t>
            </w:r>
          </w:p>
        </w:tc>
      </w:tr>
      <w:tr w:rsidR="00484B07" w:rsidRPr="00484B07"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484B07" w:rsidRDefault="002E7CE1" w:rsidP="002B3AA7">
            <w:pPr>
              <w:pStyle w:val="TAC"/>
              <w:spacing w:before="20" w:after="20"/>
            </w:pPr>
            <w:r w:rsidRPr="00484B07">
              <w:t>Mean</w:t>
            </w:r>
          </w:p>
        </w:tc>
        <w:tc>
          <w:tcPr>
            <w:tcW w:w="921" w:type="dxa"/>
            <w:tcMar>
              <w:top w:w="0" w:type="dxa"/>
              <w:left w:w="108" w:type="dxa"/>
              <w:bottom w:w="0" w:type="dxa"/>
              <w:right w:w="108" w:type="dxa"/>
            </w:tcMar>
            <w:hideMark/>
          </w:tcPr>
          <w:p w14:paraId="374A5737" w14:textId="77777777" w:rsidR="002E7CE1" w:rsidRPr="00484B07" w:rsidRDefault="002E7CE1" w:rsidP="002B3AA7">
            <w:pPr>
              <w:pStyle w:val="TAC"/>
              <w:spacing w:before="20" w:after="20"/>
            </w:pPr>
            <w:r w:rsidRPr="00484B07">
              <w:t>ms</w:t>
            </w:r>
          </w:p>
        </w:tc>
        <w:tc>
          <w:tcPr>
            <w:tcW w:w="2764" w:type="dxa"/>
            <w:tcMar>
              <w:top w:w="0" w:type="dxa"/>
              <w:left w:w="108" w:type="dxa"/>
              <w:bottom w:w="0" w:type="dxa"/>
              <w:right w:w="108" w:type="dxa"/>
            </w:tcMar>
            <w:hideMark/>
          </w:tcPr>
          <w:p w14:paraId="3A00A0D6" w14:textId="77777777" w:rsidR="002E7CE1" w:rsidRPr="00484B07" w:rsidRDefault="002E7CE1" w:rsidP="002B3AA7">
            <w:pPr>
              <w:pStyle w:val="TAC"/>
              <w:spacing w:before="20" w:after="20"/>
            </w:pPr>
            <w:r w:rsidRPr="00484B07">
              <w:t>0</w:t>
            </w:r>
          </w:p>
        </w:tc>
      </w:tr>
      <w:tr w:rsidR="00484B07" w:rsidRPr="00484B07"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484B07" w:rsidRDefault="002E7CE1" w:rsidP="002B3AA7">
            <w:pPr>
              <w:pStyle w:val="TAC"/>
              <w:spacing w:before="20" w:after="20"/>
            </w:pPr>
            <w:r w:rsidRPr="00484B07">
              <w:t>STD</w:t>
            </w:r>
          </w:p>
        </w:tc>
        <w:tc>
          <w:tcPr>
            <w:tcW w:w="921" w:type="dxa"/>
            <w:tcMar>
              <w:top w:w="0" w:type="dxa"/>
              <w:left w:w="108" w:type="dxa"/>
              <w:bottom w:w="0" w:type="dxa"/>
              <w:right w:w="108" w:type="dxa"/>
            </w:tcMar>
            <w:hideMark/>
          </w:tcPr>
          <w:p w14:paraId="276F990A" w14:textId="77777777" w:rsidR="002E7CE1" w:rsidRPr="00484B07" w:rsidRDefault="002E7CE1" w:rsidP="002B3AA7">
            <w:pPr>
              <w:pStyle w:val="TAC"/>
              <w:spacing w:before="20" w:after="20"/>
            </w:pPr>
            <w:r w:rsidRPr="00484B07">
              <w:t>ms</w:t>
            </w:r>
          </w:p>
        </w:tc>
        <w:tc>
          <w:tcPr>
            <w:tcW w:w="2764" w:type="dxa"/>
            <w:tcMar>
              <w:top w:w="0" w:type="dxa"/>
              <w:left w:w="108" w:type="dxa"/>
              <w:bottom w:w="0" w:type="dxa"/>
              <w:right w:w="108" w:type="dxa"/>
            </w:tcMar>
            <w:hideMark/>
          </w:tcPr>
          <w:p w14:paraId="7F4EE195" w14:textId="77777777" w:rsidR="002E7CE1" w:rsidRPr="00484B07" w:rsidRDefault="002E7CE1" w:rsidP="002B3AA7">
            <w:pPr>
              <w:pStyle w:val="TAC"/>
              <w:spacing w:before="20" w:after="20"/>
            </w:pPr>
            <w:r w:rsidRPr="00484B07">
              <w:t>5</w:t>
            </w:r>
          </w:p>
        </w:tc>
      </w:tr>
      <w:tr w:rsidR="00484B07" w:rsidRPr="00484B07"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484B07" w:rsidRDefault="002E7CE1" w:rsidP="002B3AA7">
            <w:pPr>
              <w:pStyle w:val="TAC"/>
              <w:spacing w:before="20" w:after="20"/>
            </w:pPr>
            <w:r w:rsidRPr="00484B07">
              <w:t>Truncation range</w:t>
            </w:r>
          </w:p>
        </w:tc>
        <w:tc>
          <w:tcPr>
            <w:tcW w:w="921" w:type="dxa"/>
            <w:tcMar>
              <w:top w:w="0" w:type="dxa"/>
              <w:left w:w="108" w:type="dxa"/>
              <w:bottom w:w="0" w:type="dxa"/>
              <w:right w:w="108" w:type="dxa"/>
            </w:tcMar>
            <w:hideMark/>
          </w:tcPr>
          <w:p w14:paraId="7F8148D3" w14:textId="77777777" w:rsidR="002E7CE1" w:rsidRPr="00484B07" w:rsidRDefault="002E7CE1" w:rsidP="002B3AA7">
            <w:pPr>
              <w:pStyle w:val="TAC"/>
              <w:spacing w:before="20" w:after="20"/>
            </w:pPr>
            <w:r w:rsidRPr="00484B07">
              <w:t>ms</w:t>
            </w:r>
          </w:p>
        </w:tc>
        <w:tc>
          <w:tcPr>
            <w:tcW w:w="2764" w:type="dxa"/>
            <w:tcMar>
              <w:top w:w="0" w:type="dxa"/>
              <w:left w:w="108" w:type="dxa"/>
              <w:bottom w:w="0" w:type="dxa"/>
              <w:right w:w="108" w:type="dxa"/>
            </w:tcMar>
            <w:hideMark/>
          </w:tcPr>
          <w:p w14:paraId="1DD3CECD" w14:textId="77777777" w:rsidR="002E7CE1" w:rsidRPr="00484B07" w:rsidRDefault="002E7CE1" w:rsidP="002B3AA7">
            <w:pPr>
              <w:pStyle w:val="TAC"/>
              <w:spacing w:before="20" w:after="20"/>
            </w:pPr>
            <w:r w:rsidRPr="00484B07">
              <w:t>[-8, 8]</w:t>
            </w:r>
          </w:p>
        </w:tc>
      </w:tr>
    </w:tbl>
    <w:p w14:paraId="71B081D9" w14:textId="4F9617E0" w:rsidR="006B30D0" w:rsidRPr="00484B07" w:rsidRDefault="006B30D0"/>
    <w:p w14:paraId="24001164" w14:textId="77777777" w:rsidR="00164A85" w:rsidRPr="00484B07" w:rsidRDefault="00164A85" w:rsidP="00896DF2">
      <w:pPr>
        <w:rPr>
          <w:rFonts w:ascii="Arial" w:hAnsi="Arial"/>
        </w:rPr>
      </w:pPr>
      <w:r w:rsidRPr="00484B07">
        <w:br w:type="page"/>
      </w:r>
    </w:p>
    <w:p w14:paraId="54229817" w14:textId="2EA5F25C" w:rsidR="00164A85" w:rsidRPr="00484B07" w:rsidRDefault="00164A85" w:rsidP="00164A85">
      <w:pPr>
        <w:pStyle w:val="Heading8"/>
      </w:pPr>
      <w:bookmarkStart w:id="57" w:name="_Toc131415142"/>
      <w:r w:rsidRPr="00484B07">
        <w:lastRenderedPageBreak/>
        <w:t>Annex B</w:t>
      </w:r>
      <w:r w:rsidR="001362ED">
        <w:t xml:space="preserve"> </w:t>
      </w:r>
      <w:r w:rsidR="001362ED" w:rsidRPr="004438F2">
        <w:t>(</w:t>
      </w:r>
      <w:r w:rsidR="001362ED">
        <w:t>infor</w:t>
      </w:r>
      <w:r w:rsidR="001362ED" w:rsidRPr="004438F2">
        <w:t>mative)</w:t>
      </w:r>
      <w:r w:rsidRPr="00484B07">
        <w:t>:</w:t>
      </w:r>
      <w:r w:rsidRPr="00484B07">
        <w:br/>
        <w:t>Evaluation Studies</w:t>
      </w:r>
      <w:bookmarkEnd w:id="57"/>
    </w:p>
    <w:p w14:paraId="51C865D3" w14:textId="77777777" w:rsidR="005C2B07" w:rsidRPr="00484B07" w:rsidRDefault="005C2B07" w:rsidP="00AE5BEF">
      <w:pPr>
        <w:pStyle w:val="Heading1"/>
        <w:rPr>
          <w:lang w:eastAsia="zh-CN"/>
        </w:rPr>
      </w:pPr>
      <w:bookmarkStart w:id="58" w:name="_Toc88990440"/>
      <w:bookmarkStart w:id="59" w:name="_Toc92217279"/>
      <w:bookmarkStart w:id="60" w:name="_Toc131415143"/>
      <w:r w:rsidRPr="00484B07">
        <w:rPr>
          <w:lang w:eastAsia="zh-CN"/>
        </w:rPr>
        <w:t>B.1</w:t>
      </w:r>
      <w:r w:rsidRPr="00484B07">
        <w:rPr>
          <w:lang w:eastAsia="zh-CN"/>
        </w:rPr>
        <w:tab/>
      </w:r>
      <w:bookmarkEnd w:id="58"/>
      <w:bookmarkEnd w:id="59"/>
      <w:r w:rsidRPr="00484B07">
        <w:rPr>
          <w:lang w:eastAsia="zh-CN"/>
        </w:rPr>
        <w:t>Capacity performance evaluation results</w:t>
      </w:r>
      <w:bookmarkEnd w:id="60"/>
    </w:p>
    <w:p w14:paraId="0750A0DD" w14:textId="5A6A6DC7" w:rsidR="009A744E" w:rsidRPr="00484B07" w:rsidRDefault="005C2B07" w:rsidP="00AE5BEF">
      <w:pPr>
        <w:pStyle w:val="Heading2"/>
        <w:rPr>
          <w:lang w:eastAsia="zh-CN"/>
        </w:rPr>
      </w:pPr>
      <w:bookmarkStart w:id="61" w:name="_Toc131415144"/>
      <w:r w:rsidRPr="00484B07">
        <w:rPr>
          <w:lang w:eastAsia="zh-CN"/>
        </w:rPr>
        <w:t>B.1.1</w:t>
      </w:r>
      <w:r w:rsidRPr="00484B07">
        <w:rPr>
          <w:lang w:eastAsia="zh-CN"/>
        </w:rPr>
        <w:tab/>
        <w:t>Multi-PDSCH scheduling by a single DCI</w:t>
      </w:r>
      <w:bookmarkEnd w:id="61"/>
    </w:p>
    <w:p w14:paraId="19EE0234" w14:textId="3B38046B" w:rsidR="005C2B07" w:rsidRPr="00484B07" w:rsidRDefault="005C2B07" w:rsidP="005C2B07">
      <w:r w:rsidRPr="00484B07">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484B07" w:rsidRDefault="005C2B07" w:rsidP="005C2B07">
      <w:r w:rsidRPr="00484B07">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484B07" w:rsidRDefault="005C2B07" w:rsidP="00201498">
      <w:pPr>
        <w:pStyle w:val="B1"/>
      </w:pPr>
      <w:r w:rsidRPr="00484B07">
        <w:t>-</w:t>
      </w:r>
      <w:r w:rsidRPr="00484B07">
        <w:tab/>
        <w:t>Scheme 1.2: Multi-PDSCH scheduling, where unoccupied CORESET in a slot can be re-used for PDSCH transmission.</w:t>
      </w:r>
    </w:p>
    <w:p w14:paraId="4D9F9408" w14:textId="565C80A2" w:rsidR="005C2B07" w:rsidRPr="00484B07" w:rsidRDefault="005C2B07" w:rsidP="00201498">
      <w:pPr>
        <w:pStyle w:val="B1"/>
      </w:pPr>
      <w:r w:rsidRPr="00484B07">
        <w:t>-</w:t>
      </w:r>
      <w:r w:rsidRPr="00484B07">
        <w:tab/>
        <w:t>Scheme 1.3: Multi-PDSCH scheduling, where X symbol(s) are always reserved for PDCCH transmission in each slot.</w:t>
      </w:r>
    </w:p>
    <w:p w14:paraId="7DFEDA8F" w14:textId="0604B24B" w:rsidR="005C2B07" w:rsidRPr="00484B07" w:rsidRDefault="005C2B07" w:rsidP="00201498">
      <w:pPr>
        <w:pStyle w:val="B1"/>
      </w:pPr>
      <w:r w:rsidRPr="00484B07">
        <w:t>-</w:t>
      </w:r>
      <w:r w:rsidRPr="00484B07">
        <w:tab/>
        <w:t>Scheme 1.4: Multi-PDSCH scheduling with FDRA enhancement - more than one FDRA indication is contained in the scheduling DCI, each of which is applied to one or more scheduled PDSCH.</w:t>
      </w:r>
    </w:p>
    <w:p w14:paraId="3513901E" w14:textId="5AED061F" w:rsidR="005C2B07" w:rsidRPr="00484B07" w:rsidRDefault="005C2B07" w:rsidP="00201498">
      <w:pPr>
        <w:pStyle w:val="B1"/>
      </w:pPr>
      <w:r w:rsidRPr="00484B07">
        <w:t>-</w:t>
      </w:r>
      <w:r w:rsidRPr="00484B07">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484B07" w:rsidRDefault="005C2B07" w:rsidP="00201498">
      <w:pPr>
        <w:pStyle w:val="B1"/>
      </w:pPr>
      <w:r w:rsidRPr="00484B07">
        <w:t>-</w:t>
      </w:r>
      <w:r w:rsidRPr="00484B07">
        <w:tab/>
        <w:t>Scheme 1.6: Multi-PDSCH scheduling where single PDCCH schedules up to 4 PDSCHs and full flexibility in terms of resource (RB allocation) as well as MCS for each of the 4 PDSCHs.</w:t>
      </w:r>
    </w:p>
    <w:p w14:paraId="10B971C4" w14:textId="44C7A707" w:rsidR="005C2B07" w:rsidRPr="00484B07" w:rsidRDefault="005C2B07" w:rsidP="00201498">
      <w:pPr>
        <w:pStyle w:val="B1"/>
      </w:pPr>
      <w:r w:rsidRPr="00484B07">
        <w:t>-</w:t>
      </w:r>
      <w:r w:rsidRPr="00484B07">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484B07" w:rsidRDefault="005C2B07" w:rsidP="005C2B07">
      <w:r w:rsidRPr="00484B07">
        <w:t>The performance results of the above schemes are reported in Table B.1.1-1, Table B.1.1-2, Table B.1.1-3 in terms of the ratio of satisfied users.</w:t>
      </w:r>
    </w:p>
    <w:p w14:paraId="140206C7" w14:textId="77777777" w:rsidR="005C2B07" w:rsidRPr="00484B07" w:rsidRDefault="005C2B07" w:rsidP="005C2B07">
      <w:pPr>
        <w:pStyle w:val="TH"/>
        <w:rPr>
          <w:i/>
        </w:rPr>
      </w:pPr>
      <w:r w:rsidRPr="00484B07">
        <w:lastRenderedPageBreak/>
        <w:t>Table</w:t>
      </w:r>
      <w:r w:rsidRPr="00484B07">
        <w:rPr>
          <w:i/>
        </w:rPr>
        <w:t xml:space="preserve"> </w:t>
      </w:r>
      <w:r w:rsidRPr="00484B07">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6BC69471" w14:textId="77777777" w:rsidTr="0057390C">
        <w:trPr>
          <w:trHeight w:val="20"/>
          <w:jc w:val="center"/>
        </w:trPr>
        <w:tc>
          <w:tcPr>
            <w:tcW w:w="443" w:type="pct"/>
            <w:shd w:val="clear" w:color="auto" w:fill="E7E6E6" w:themeFill="background2"/>
            <w:vAlign w:val="center"/>
          </w:tcPr>
          <w:p w14:paraId="2CCAC681" w14:textId="77777777" w:rsidR="005C2B07" w:rsidRPr="00484B07" w:rsidRDefault="005C2B07" w:rsidP="0057390C">
            <w:pPr>
              <w:pStyle w:val="TAH"/>
            </w:pPr>
            <w:r w:rsidRPr="00484B07">
              <w:t>Source</w:t>
            </w:r>
          </w:p>
        </w:tc>
        <w:tc>
          <w:tcPr>
            <w:tcW w:w="521" w:type="pct"/>
            <w:shd w:val="clear" w:color="000000" w:fill="E7E6E6"/>
            <w:vAlign w:val="center"/>
          </w:tcPr>
          <w:p w14:paraId="7A2DFDE7" w14:textId="77777777" w:rsidR="005C2B07" w:rsidRPr="00484B07" w:rsidRDefault="005C2B07" w:rsidP="0057390C">
            <w:pPr>
              <w:pStyle w:val="TAH"/>
            </w:pPr>
            <w:r w:rsidRPr="00484B07">
              <w:t>Tdoc Source</w:t>
            </w:r>
          </w:p>
        </w:tc>
        <w:tc>
          <w:tcPr>
            <w:tcW w:w="505" w:type="pct"/>
            <w:shd w:val="clear" w:color="000000" w:fill="E7E6E6"/>
            <w:vAlign w:val="center"/>
          </w:tcPr>
          <w:p w14:paraId="51728C37" w14:textId="77777777" w:rsidR="005C2B07" w:rsidRPr="00484B07" w:rsidRDefault="005C2B07" w:rsidP="0057390C">
            <w:pPr>
              <w:pStyle w:val="TAH"/>
            </w:pPr>
            <w:r w:rsidRPr="00484B07">
              <w:t>Scheme</w:t>
            </w:r>
          </w:p>
          <w:p w14:paraId="3279F937" w14:textId="77777777" w:rsidR="005C2B07" w:rsidRPr="00484B07" w:rsidRDefault="005C2B07" w:rsidP="0057390C">
            <w:pPr>
              <w:pStyle w:val="TAH"/>
            </w:pPr>
          </w:p>
        </w:tc>
        <w:tc>
          <w:tcPr>
            <w:tcW w:w="368" w:type="pct"/>
            <w:shd w:val="clear" w:color="000000" w:fill="E7E6E6"/>
            <w:vAlign w:val="center"/>
          </w:tcPr>
          <w:p w14:paraId="0C5A87A7" w14:textId="77777777" w:rsidR="005C2B07" w:rsidRPr="00484B07" w:rsidRDefault="005C2B07" w:rsidP="0057390C">
            <w:pPr>
              <w:pStyle w:val="TAH"/>
            </w:pPr>
            <w:r w:rsidRPr="00484B07">
              <w:t>TDD format</w:t>
            </w:r>
          </w:p>
        </w:tc>
        <w:tc>
          <w:tcPr>
            <w:tcW w:w="476" w:type="pct"/>
            <w:shd w:val="clear" w:color="000000" w:fill="E7E6E6"/>
            <w:vAlign w:val="center"/>
          </w:tcPr>
          <w:p w14:paraId="0812CEE3" w14:textId="77777777" w:rsidR="005C2B07" w:rsidRPr="00484B07" w:rsidRDefault="005C2B07" w:rsidP="0057390C">
            <w:pPr>
              <w:pStyle w:val="TAH"/>
            </w:pPr>
            <w:r w:rsidRPr="00484B07">
              <w:t>SU/MU-MIMO</w:t>
            </w:r>
          </w:p>
        </w:tc>
        <w:tc>
          <w:tcPr>
            <w:tcW w:w="468" w:type="pct"/>
            <w:shd w:val="clear" w:color="000000" w:fill="E7E6E6"/>
            <w:vAlign w:val="center"/>
          </w:tcPr>
          <w:p w14:paraId="54979D4D" w14:textId="77777777" w:rsidR="005C2B07" w:rsidRPr="00484B07" w:rsidRDefault="005C2B07" w:rsidP="0057390C">
            <w:pPr>
              <w:pStyle w:val="TAH"/>
            </w:pPr>
            <w:r w:rsidRPr="00484B07">
              <w:t>Data rate (Mbps)</w:t>
            </w:r>
          </w:p>
        </w:tc>
        <w:tc>
          <w:tcPr>
            <w:tcW w:w="325" w:type="pct"/>
            <w:shd w:val="clear" w:color="000000" w:fill="E7E6E6"/>
            <w:vAlign w:val="center"/>
          </w:tcPr>
          <w:p w14:paraId="577A6DB6" w14:textId="77777777" w:rsidR="005C2B07" w:rsidRPr="00484B07" w:rsidRDefault="005C2B07" w:rsidP="0057390C">
            <w:pPr>
              <w:pStyle w:val="TAH"/>
            </w:pPr>
            <w:r w:rsidRPr="00484B07">
              <w:t>PDB (ms)</w:t>
            </w:r>
          </w:p>
        </w:tc>
        <w:tc>
          <w:tcPr>
            <w:tcW w:w="379" w:type="pct"/>
            <w:shd w:val="clear" w:color="000000" w:fill="E7E6E6"/>
            <w:vAlign w:val="center"/>
          </w:tcPr>
          <w:p w14:paraId="0ECFB7B0" w14:textId="77777777" w:rsidR="005C2B07" w:rsidRPr="00484B07" w:rsidRDefault="005C2B07" w:rsidP="0057390C">
            <w:pPr>
              <w:pStyle w:val="TAH"/>
            </w:pPr>
            <w:r w:rsidRPr="00484B07">
              <w:t>Capacity (UEs/cell)</w:t>
            </w:r>
          </w:p>
        </w:tc>
        <w:tc>
          <w:tcPr>
            <w:tcW w:w="539" w:type="pct"/>
            <w:shd w:val="clear" w:color="000000" w:fill="E7E6E6"/>
            <w:vAlign w:val="center"/>
          </w:tcPr>
          <w:p w14:paraId="51C682E0" w14:textId="77777777" w:rsidR="005C2B07" w:rsidRPr="00484B07" w:rsidRDefault="005C2B07" w:rsidP="0057390C">
            <w:pPr>
              <w:pStyle w:val="TAH"/>
            </w:pPr>
            <w:r w:rsidRPr="00484B07">
              <w:t>C1=floor (Capacity)</w:t>
            </w:r>
          </w:p>
        </w:tc>
        <w:tc>
          <w:tcPr>
            <w:tcW w:w="562" w:type="pct"/>
            <w:shd w:val="clear" w:color="000000" w:fill="E7E6E6"/>
            <w:vAlign w:val="center"/>
          </w:tcPr>
          <w:p w14:paraId="47979E18" w14:textId="77777777" w:rsidR="005C2B07" w:rsidRPr="00484B07" w:rsidRDefault="005C2B07" w:rsidP="0057390C">
            <w:pPr>
              <w:pStyle w:val="TAH"/>
            </w:pPr>
            <w:r w:rsidRPr="00484B07">
              <w:t>% of satisfied UEs when #UEs/cell =C1</w:t>
            </w:r>
          </w:p>
        </w:tc>
        <w:tc>
          <w:tcPr>
            <w:tcW w:w="414" w:type="pct"/>
            <w:shd w:val="clear" w:color="000000" w:fill="E7E6E6"/>
            <w:vAlign w:val="center"/>
          </w:tcPr>
          <w:p w14:paraId="1E98ECF1" w14:textId="77777777" w:rsidR="005C2B07" w:rsidRPr="00484B07" w:rsidRDefault="005C2B07" w:rsidP="0057390C">
            <w:pPr>
              <w:pStyle w:val="TAH"/>
            </w:pPr>
            <w:r w:rsidRPr="00484B07">
              <w:t>Notes</w:t>
            </w:r>
          </w:p>
        </w:tc>
      </w:tr>
      <w:tr w:rsidR="00484B07" w:rsidRPr="00484B07"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484B07" w:rsidRDefault="005C2B07" w:rsidP="00E71060">
            <w:pPr>
              <w:pStyle w:val="TAC"/>
              <w:rPr>
                <w:rFonts w:eastAsiaTheme="minorEastAsia"/>
                <w:lang w:eastAsia="zh-CN"/>
              </w:rPr>
            </w:pPr>
            <w:r w:rsidRPr="00484B07">
              <w:t>Source [vivo]</w:t>
            </w:r>
          </w:p>
        </w:tc>
        <w:tc>
          <w:tcPr>
            <w:tcW w:w="521" w:type="pct"/>
            <w:vMerge w:val="restart"/>
            <w:shd w:val="clear" w:color="auto" w:fill="auto"/>
            <w:noWrap/>
            <w:vAlign w:val="center"/>
          </w:tcPr>
          <w:p w14:paraId="0B4B65A0"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vMerge w:val="restart"/>
            <w:shd w:val="clear" w:color="auto" w:fill="auto"/>
            <w:vAlign w:val="center"/>
          </w:tcPr>
          <w:p w14:paraId="668658AE"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368" w:type="pct"/>
            <w:vMerge w:val="restart"/>
            <w:shd w:val="clear" w:color="auto" w:fill="auto"/>
            <w:vAlign w:val="center"/>
          </w:tcPr>
          <w:p w14:paraId="4B04F5D5"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857D86E"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7D16A496"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68B50A46"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457FBF8" w14:textId="77777777" w:rsidR="005C2B07" w:rsidRPr="00484B07" w:rsidRDefault="005C2B07" w:rsidP="00E71060">
            <w:pPr>
              <w:pStyle w:val="TAC"/>
              <w:rPr>
                <w:rFonts w:eastAsiaTheme="minorEastAsia"/>
                <w:lang w:eastAsia="zh-CN"/>
              </w:rPr>
            </w:pPr>
            <w:r w:rsidRPr="00484B07">
              <w:rPr>
                <w:rFonts w:eastAsiaTheme="minorEastAsia"/>
                <w:lang w:eastAsia="zh-CN"/>
              </w:rPr>
              <w:t>9.8</w:t>
            </w:r>
          </w:p>
        </w:tc>
        <w:tc>
          <w:tcPr>
            <w:tcW w:w="539" w:type="pct"/>
            <w:shd w:val="clear" w:color="auto" w:fill="auto"/>
            <w:vAlign w:val="center"/>
          </w:tcPr>
          <w:p w14:paraId="3E6A1915" w14:textId="77777777" w:rsidR="005C2B07" w:rsidRPr="00484B07" w:rsidRDefault="005C2B07" w:rsidP="00E71060">
            <w:pPr>
              <w:pStyle w:val="TAC"/>
              <w:rPr>
                <w:rFonts w:eastAsiaTheme="minorEastAsia"/>
                <w:lang w:eastAsia="zh-CN"/>
              </w:rPr>
            </w:pPr>
            <w:r w:rsidRPr="00484B07">
              <w:rPr>
                <w:rFonts w:eastAsiaTheme="minorEastAsia"/>
                <w:lang w:eastAsia="zh-CN"/>
              </w:rPr>
              <w:t>9</w:t>
            </w:r>
          </w:p>
        </w:tc>
        <w:tc>
          <w:tcPr>
            <w:tcW w:w="562" w:type="pct"/>
            <w:shd w:val="clear" w:color="auto" w:fill="auto"/>
            <w:vAlign w:val="center"/>
          </w:tcPr>
          <w:p w14:paraId="0751191E" w14:textId="77777777" w:rsidR="005C2B07" w:rsidRPr="00484B07" w:rsidRDefault="005C2B07" w:rsidP="00E71060">
            <w:pPr>
              <w:pStyle w:val="TAC"/>
              <w:rPr>
                <w:rFonts w:eastAsiaTheme="minorEastAsia"/>
                <w:lang w:eastAsia="zh-CN"/>
              </w:rPr>
            </w:pPr>
            <w:r w:rsidRPr="00484B07">
              <w:rPr>
                <w:rFonts w:eastAsiaTheme="minorEastAsia"/>
                <w:lang w:eastAsia="zh-CN"/>
              </w:rPr>
              <w:t>96.61%</w:t>
            </w:r>
          </w:p>
        </w:tc>
        <w:tc>
          <w:tcPr>
            <w:tcW w:w="414" w:type="pct"/>
            <w:vMerge w:val="restart"/>
            <w:shd w:val="clear" w:color="auto" w:fill="auto"/>
            <w:noWrap/>
            <w:vAlign w:val="center"/>
          </w:tcPr>
          <w:p w14:paraId="4D3D493F"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0EB3AFEB" w14:textId="77777777" w:rsidTr="0057390C">
        <w:trPr>
          <w:trHeight w:val="205"/>
          <w:jc w:val="center"/>
        </w:trPr>
        <w:tc>
          <w:tcPr>
            <w:tcW w:w="443" w:type="pct"/>
            <w:vMerge/>
            <w:shd w:val="clear" w:color="auto" w:fill="auto"/>
            <w:noWrap/>
            <w:vAlign w:val="center"/>
          </w:tcPr>
          <w:p w14:paraId="1E23CE85" w14:textId="77777777" w:rsidR="005C2B07" w:rsidRPr="00484B07" w:rsidRDefault="005C2B07" w:rsidP="00E71060">
            <w:pPr>
              <w:pStyle w:val="TAC"/>
            </w:pPr>
          </w:p>
        </w:tc>
        <w:tc>
          <w:tcPr>
            <w:tcW w:w="521" w:type="pct"/>
            <w:vMerge/>
            <w:shd w:val="clear" w:color="auto" w:fill="auto"/>
            <w:noWrap/>
            <w:vAlign w:val="center"/>
          </w:tcPr>
          <w:p w14:paraId="5EB6758B"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484B07"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484B07" w:rsidRDefault="005C2B07" w:rsidP="00E71060">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074018C0" w14:textId="77777777" w:rsidR="005C2B07" w:rsidRPr="00484B07"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484B07" w:rsidRDefault="005C2B07" w:rsidP="00E71060">
            <w:pPr>
              <w:pStyle w:val="TAC"/>
              <w:rPr>
                <w:rFonts w:eastAsiaTheme="minorEastAsia"/>
                <w:lang w:eastAsia="zh-CN"/>
              </w:rPr>
            </w:pPr>
            <w:r w:rsidRPr="00484B07">
              <w:rPr>
                <w:rFonts w:eastAsiaTheme="minorEastAsia"/>
                <w:lang w:eastAsia="zh-CN"/>
              </w:rPr>
              <w:t>6.08</w:t>
            </w:r>
          </w:p>
        </w:tc>
        <w:tc>
          <w:tcPr>
            <w:tcW w:w="539" w:type="pct"/>
            <w:shd w:val="clear" w:color="auto" w:fill="auto"/>
            <w:vAlign w:val="center"/>
          </w:tcPr>
          <w:p w14:paraId="0A89625E" w14:textId="77777777" w:rsidR="005C2B07" w:rsidRPr="00484B07" w:rsidRDefault="005C2B07" w:rsidP="00E71060">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538F7528" w14:textId="77777777" w:rsidR="005C2B07" w:rsidRPr="00484B07" w:rsidRDefault="005C2B07" w:rsidP="00E71060">
            <w:pPr>
              <w:pStyle w:val="TAC"/>
              <w:rPr>
                <w:rFonts w:eastAsiaTheme="minorEastAsia"/>
                <w:lang w:eastAsia="zh-CN"/>
              </w:rPr>
            </w:pPr>
            <w:r w:rsidRPr="00484B07">
              <w:rPr>
                <w:rFonts w:eastAsiaTheme="minorEastAsia"/>
                <w:lang w:eastAsia="zh-CN"/>
              </w:rPr>
              <w:t>91.67%</w:t>
            </w:r>
          </w:p>
        </w:tc>
        <w:tc>
          <w:tcPr>
            <w:tcW w:w="414" w:type="pct"/>
            <w:vMerge/>
            <w:shd w:val="clear" w:color="auto" w:fill="auto"/>
            <w:noWrap/>
            <w:vAlign w:val="center"/>
          </w:tcPr>
          <w:p w14:paraId="418E6489" w14:textId="77777777" w:rsidR="005C2B07" w:rsidRPr="00484B07" w:rsidRDefault="005C2B07" w:rsidP="00E71060">
            <w:pPr>
              <w:pStyle w:val="TAC"/>
              <w:rPr>
                <w:rFonts w:eastAsiaTheme="minorEastAsia"/>
                <w:lang w:eastAsia="zh-CN"/>
              </w:rPr>
            </w:pPr>
          </w:p>
        </w:tc>
      </w:tr>
      <w:tr w:rsidR="00484B07" w:rsidRPr="00484B07"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484B07" w:rsidRDefault="005C2B07" w:rsidP="00E71060">
            <w:pPr>
              <w:pStyle w:val="TAC"/>
            </w:pPr>
            <w:r w:rsidRPr="00484B07">
              <w:t>Source [vivo]</w:t>
            </w:r>
          </w:p>
        </w:tc>
        <w:tc>
          <w:tcPr>
            <w:tcW w:w="521" w:type="pct"/>
            <w:vMerge w:val="restart"/>
            <w:shd w:val="clear" w:color="auto" w:fill="auto"/>
            <w:noWrap/>
            <w:vAlign w:val="center"/>
          </w:tcPr>
          <w:p w14:paraId="5C7EE0AB"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vMerge w:val="restart"/>
            <w:shd w:val="clear" w:color="auto" w:fill="auto"/>
            <w:vAlign w:val="center"/>
          </w:tcPr>
          <w:p w14:paraId="0A7DD83E"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368" w:type="pct"/>
            <w:vMerge w:val="restart"/>
            <w:shd w:val="clear" w:color="auto" w:fill="auto"/>
            <w:vAlign w:val="center"/>
          </w:tcPr>
          <w:p w14:paraId="18DD6704"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0C5C98B"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3ED178BE"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0511E10D"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9F36E5E" w14:textId="77777777" w:rsidR="005C2B07" w:rsidRPr="00484B07" w:rsidRDefault="005C2B07" w:rsidP="00E71060">
            <w:pPr>
              <w:pStyle w:val="TAC"/>
              <w:rPr>
                <w:rFonts w:eastAsiaTheme="minorEastAsia"/>
                <w:lang w:eastAsia="zh-CN"/>
              </w:rPr>
            </w:pPr>
            <w:r w:rsidRPr="00484B07">
              <w:rPr>
                <w:rFonts w:eastAsiaTheme="minorEastAsia"/>
                <w:lang w:eastAsia="zh-CN"/>
              </w:rPr>
              <w:t>8.16</w:t>
            </w:r>
          </w:p>
        </w:tc>
        <w:tc>
          <w:tcPr>
            <w:tcW w:w="539" w:type="pct"/>
            <w:shd w:val="clear" w:color="auto" w:fill="auto"/>
            <w:vAlign w:val="center"/>
          </w:tcPr>
          <w:p w14:paraId="2ADDB9EE" w14:textId="77777777" w:rsidR="005C2B07" w:rsidRPr="00484B07" w:rsidRDefault="005C2B07" w:rsidP="00E71060">
            <w:pPr>
              <w:pStyle w:val="TAC"/>
              <w:rPr>
                <w:rFonts w:eastAsiaTheme="minorEastAsia"/>
                <w:lang w:eastAsia="zh-CN"/>
              </w:rPr>
            </w:pPr>
            <w:r w:rsidRPr="00484B07">
              <w:rPr>
                <w:rFonts w:eastAsiaTheme="minorEastAsia"/>
                <w:lang w:eastAsia="zh-CN"/>
              </w:rPr>
              <w:t>8</w:t>
            </w:r>
          </w:p>
        </w:tc>
        <w:tc>
          <w:tcPr>
            <w:tcW w:w="562" w:type="pct"/>
            <w:shd w:val="clear" w:color="auto" w:fill="auto"/>
            <w:vAlign w:val="center"/>
          </w:tcPr>
          <w:p w14:paraId="1732B8A1" w14:textId="77777777" w:rsidR="005C2B07" w:rsidRPr="00484B07" w:rsidRDefault="005C2B07" w:rsidP="00E71060">
            <w:pPr>
              <w:pStyle w:val="TAC"/>
              <w:rPr>
                <w:rFonts w:eastAsiaTheme="minorEastAsia"/>
                <w:lang w:eastAsia="zh-CN"/>
              </w:rPr>
            </w:pPr>
            <w:r w:rsidRPr="00484B07">
              <w:rPr>
                <w:rFonts w:eastAsiaTheme="minorEastAsia"/>
                <w:lang w:eastAsia="zh-CN"/>
              </w:rPr>
              <w:t>91.07%</w:t>
            </w:r>
          </w:p>
        </w:tc>
        <w:tc>
          <w:tcPr>
            <w:tcW w:w="414" w:type="pct"/>
            <w:vMerge w:val="restart"/>
            <w:shd w:val="clear" w:color="auto" w:fill="auto"/>
            <w:noWrap/>
            <w:vAlign w:val="center"/>
          </w:tcPr>
          <w:p w14:paraId="0FE1B1D0"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55444D15" w14:textId="77777777" w:rsidTr="0057390C">
        <w:trPr>
          <w:trHeight w:val="105"/>
          <w:jc w:val="center"/>
        </w:trPr>
        <w:tc>
          <w:tcPr>
            <w:tcW w:w="443" w:type="pct"/>
            <w:vMerge/>
            <w:shd w:val="clear" w:color="auto" w:fill="auto"/>
            <w:noWrap/>
            <w:vAlign w:val="center"/>
          </w:tcPr>
          <w:p w14:paraId="23B73048" w14:textId="77777777" w:rsidR="005C2B07" w:rsidRPr="00484B07" w:rsidRDefault="005C2B07" w:rsidP="00E71060">
            <w:pPr>
              <w:pStyle w:val="TAC"/>
            </w:pPr>
          </w:p>
        </w:tc>
        <w:tc>
          <w:tcPr>
            <w:tcW w:w="521" w:type="pct"/>
            <w:vMerge/>
            <w:shd w:val="clear" w:color="auto" w:fill="auto"/>
            <w:noWrap/>
            <w:vAlign w:val="center"/>
          </w:tcPr>
          <w:p w14:paraId="45C3FF3D"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484B07"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484B07" w:rsidRDefault="005C2B07" w:rsidP="00E71060">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724036DD" w14:textId="77777777" w:rsidR="005C2B07" w:rsidRPr="00484B07"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484B07" w:rsidRDefault="005C2B07" w:rsidP="00E71060">
            <w:pPr>
              <w:pStyle w:val="TAC"/>
              <w:rPr>
                <w:rFonts w:eastAsiaTheme="minorEastAsia"/>
                <w:lang w:eastAsia="zh-CN"/>
              </w:rPr>
            </w:pPr>
            <w:r w:rsidRPr="00484B07">
              <w:rPr>
                <w:rFonts w:eastAsiaTheme="minorEastAsia"/>
                <w:lang w:eastAsia="zh-CN"/>
              </w:rPr>
              <w:t>4.66</w:t>
            </w:r>
          </w:p>
        </w:tc>
        <w:tc>
          <w:tcPr>
            <w:tcW w:w="539" w:type="pct"/>
            <w:shd w:val="clear" w:color="auto" w:fill="auto"/>
            <w:vAlign w:val="center"/>
          </w:tcPr>
          <w:p w14:paraId="3707B6E7" w14:textId="77777777" w:rsidR="005C2B07" w:rsidRPr="00484B07" w:rsidRDefault="005C2B07" w:rsidP="00E71060">
            <w:pPr>
              <w:pStyle w:val="TAC"/>
              <w:rPr>
                <w:rFonts w:eastAsiaTheme="minorEastAsia"/>
                <w:lang w:eastAsia="zh-CN"/>
              </w:rPr>
            </w:pPr>
            <w:r w:rsidRPr="00484B07">
              <w:rPr>
                <w:rFonts w:eastAsiaTheme="minorEastAsia"/>
                <w:lang w:eastAsia="zh-CN"/>
              </w:rPr>
              <w:t>4</w:t>
            </w:r>
          </w:p>
        </w:tc>
        <w:tc>
          <w:tcPr>
            <w:tcW w:w="562" w:type="pct"/>
            <w:shd w:val="clear" w:color="auto" w:fill="auto"/>
            <w:vAlign w:val="center"/>
          </w:tcPr>
          <w:p w14:paraId="3E009109" w14:textId="77777777" w:rsidR="005C2B07" w:rsidRPr="00484B07" w:rsidRDefault="005C2B07" w:rsidP="00E71060">
            <w:pPr>
              <w:pStyle w:val="TAC"/>
              <w:rPr>
                <w:rFonts w:eastAsiaTheme="minorEastAsia"/>
                <w:lang w:eastAsia="zh-CN"/>
              </w:rPr>
            </w:pPr>
            <w:r w:rsidRPr="00484B07">
              <w:rPr>
                <w:rFonts w:eastAsiaTheme="minorEastAsia"/>
                <w:lang w:eastAsia="zh-CN"/>
              </w:rPr>
              <w:t>97.22%</w:t>
            </w:r>
          </w:p>
        </w:tc>
        <w:tc>
          <w:tcPr>
            <w:tcW w:w="414" w:type="pct"/>
            <w:vMerge/>
            <w:shd w:val="clear" w:color="auto" w:fill="auto"/>
            <w:noWrap/>
            <w:vAlign w:val="center"/>
          </w:tcPr>
          <w:p w14:paraId="36C8ED4C" w14:textId="77777777" w:rsidR="005C2B07" w:rsidRPr="00484B07" w:rsidRDefault="005C2B07" w:rsidP="00E71060">
            <w:pPr>
              <w:pStyle w:val="TAC"/>
              <w:rPr>
                <w:rFonts w:eastAsiaTheme="minorEastAsia"/>
                <w:lang w:eastAsia="zh-CN"/>
              </w:rPr>
            </w:pPr>
          </w:p>
        </w:tc>
      </w:tr>
      <w:tr w:rsidR="00484B07" w:rsidRPr="00484B07" w14:paraId="79332D3B" w14:textId="77777777" w:rsidTr="0057390C">
        <w:trPr>
          <w:trHeight w:val="424"/>
          <w:jc w:val="center"/>
        </w:trPr>
        <w:tc>
          <w:tcPr>
            <w:tcW w:w="443" w:type="pct"/>
            <w:shd w:val="clear" w:color="auto" w:fill="auto"/>
            <w:noWrap/>
            <w:vAlign w:val="center"/>
          </w:tcPr>
          <w:p w14:paraId="384DFB9E" w14:textId="77777777" w:rsidR="005C2B07" w:rsidRPr="00484B07" w:rsidRDefault="005C2B07" w:rsidP="00E71060">
            <w:pPr>
              <w:pStyle w:val="TAC"/>
            </w:pPr>
            <w:r w:rsidRPr="00484B07">
              <w:t>Source [vivo]</w:t>
            </w:r>
          </w:p>
        </w:tc>
        <w:tc>
          <w:tcPr>
            <w:tcW w:w="521" w:type="pct"/>
            <w:shd w:val="clear" w:color="auto" w:fill="auto"/>
            <w:noWrap/>
            <w:vAlign w:val="center"/>
          </w:tcPr>
          <w:p w14:paraId="22BA9FD6"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6C929A7F"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368" w:type="pct"/>
            <w:shd w:val="clear" w:color="auto" w:fill="auto"/>
            <w:vAlign w:val="center"/>
          </w:tcPr>
          <w:p w14:paraId="4F3DFE76"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1857C651"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7A5FD5E8"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499E263C"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532D9680" w14:textId="77777777" w:rsidR="005C2B07" w:rsidRPr="00484B07" w:rsidRDefault="005C2B07" w:rsidP="00E71060">
            <w:pPr>
              <w:pStyle w:val="TAC"/>
              <w:rPr>
                <w:rFonts w:eastAsiaTheme="minorEastAsia"/>
                <w:lang w:eastAsia="zh-CN"/>
              </w:rPr>
            </w:pPr>
            <w:r w:rsidRPr="00484B07">
              <w:rPr>
                <w:rFonts w:eastAsiaTheme="minorEastAsia"/>
                <w:lang w:eastAsia="zh-CN"/>
              </w:rPr>
              <w:t>10.25</w:t>
            </w:r>
          </w:p>
        </w:tc>
        <w:tc>
          <w:tcPr>
            <w:tcW w:w="539" w:type="pct"/>
            <w:shd w:val="clear" w:color="auto" w:fill="auto"/>
            <w:vAlign w:val="center"/>
          </w:tcPr>
          <w:p w14:paraId="16F38A03"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180262F1" w14:textId="77777777" w:rsidR="005C2B07" w:rsidRPr="00484B07" w:rsidRDefault="005C2B07" w:rsidP="00E71060">
            <w:pPr>
              <w:pStyle w:val="TAC"/>
              <w:rPr>
                <w:rFonts w:eastAsiaTheme="minorEastAsia"/>
                <w:lang w:eastAsia="zh-CN"/>
              </w:rPr>
            </w:pPr>
            <w:r w:rsidRPr="00484B07">
              <w:rPr>
                <w:rFonts w:eastAsiaTheme="minorEastAsia"/>
                <w:lang w:eastAsia="zh-CN"/>
              </w:rPr>
              <w:t>93.06%</w:t>
            </w:r>
          </w:p>
        </w:tc>
        <w:tc>
          <w:tcPr>
            <w:tcW w:w="414" w:type="pct"/>
            <w:shd w:val="clear" w:color="auto" w:fill="auto"/>
            <w:noWrap/>
            <w:vAlign w:val="center"/>
          </w:tcPr>
          <w:p w14:paraId="2E9A86D4"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484B07" w:rsidRDefault="005C2B07" w:rsidP="00E71060">
            <w:pPr>
              <w:pStyle w:val="TAC"/>
              <w:rPr>
                <w:rFonts w:eastAsiaTheme="minorEastAsia"/>
                <w:lang w:eastAsia="zh-CN"/>
              </w:rPr>
            </w:pPr>
            <w:r w:rsidRPr="00484B07">
              <w:t>Source [vivo]</w:t>
            </w:r>
          </w:p>
        </w:tc>
        <w:tc>
          <w:tcPr>
            <w:tcW w:w="521" w:type="pct"/>
            <w:vMerge w:val="restart"/>
            <w:shd w:val="clear" w:color="auto" w:fill="auto"/>
            <w:noWrap/>
            <w:vAlign w:val="center"/>
          </w:tcPr>
          <w:p w14:paraId="352C05F7"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vMerge w:val="restart"/>
            <w:shd w:val="clear" w:color="auto" w:fill="auto"/>
            <w:vAlign w:val="center"/>
          </w:tcPr>
          <w:p w14:paraId="74ED9E4F" w14:textId="77777777" w:rsidR="005C2B07" w:rsidRPr="00484B07" w:rsidRDefault="005C2B07" w:rsidP="00E71060">
            <w:pPr>
              <w:pStyle w:val="TAC"/>
              <w:rPr>
                <w:rFonts w:eastAsiaTheme="minorEastAsia"/>
                <w:lang w:eastAsia="zh-CN"/>
              </w:rPr>
            </w:pPr>
            <w:r w:rsidRPr="00484B07">
              <w:rPr>
                <w:rFonts w:eastAsiaTheme="minorEastAsia"/>
                <w:lang w:eastAsia="zh-CN"/>
              </w:rPr>
              <w:t>1.2*</w:t>
            </w:r>
          </w:p>
        </w:tc>
        <w:tc>
          <w:tcPr>
            <w:tcW w:w="368" w:type="pct"/>
            <w:vMerge w:val="restart"/>
            <w:shd w:val="clear" w:color="auto" w:fill="auto"/>
            <w:vAlign w:val="center"/>
          </w:tcPr>
          <w:p w14:paraId="5ADF24C6"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3D92A54F"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3DDC9853"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52CC6CB6"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77363AD" w14:textId="77777777" w:rsidR="005C2B07" w:rsidRPr="00484B07" w:rsidRDefault="005C2B07" w:rsidP="00E71060">
            <w:pPr>
              <w:pStyle w:val="TAC"/>
              <w:rPr>
                <w:rFonts w:eastAsiaTheme="minorEastAsia"/>
                <w:lang w:eastAsia="zh-CN"/>
              </w:rPr>
            </w:pPr>
            <w:r w:rsidRPr="00484B07">
              <w:rPr>
                <w:rFonts w:eastAsiaTheme="minorEastAsia"/>
                <w:lang w:eastAsia="zh-CN"/>
              </w:rPr>
              <w:t>10.37</w:t>
            </w:r>
          </w:p>
        </w:tc>
        <w:tc>
          <w:tcPr>
            <w:tcW w:w="539" w:type="pct"/>
            <w:shd w:val="clear" w:color="auto" w:fill="auto"/>
            <w:vAlign w:val="center"/>
          </w:tcPr>
          <w:p w14:paraId="70C3AA5A"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1D6B3BFA" w14:textId="77777777" w:rsidR="005C2B07" w:rsidRPr="00484B07" w:rsidRDefault="005C2B07" w:rsidP="00E71060">
            <w:pPr>
              <w:pStyle w:val="TAC"/>
              <w:rPr>
                <w:rFonts w:eastAsiaTheme="minorEastAsia"/>
                <w:lang w:eastAsia="zh-CN"/>
              </w:rPr>
            </w:pPr>
            <w:r w:rsidRPr="00484B07">
              <w:rPr>
                <w:rFonts w:eastAsiaTheme="minorEastAsia"/>
                <w:lang w:eastAsia="zh-CN"/>
              </w:rPr>
              <w:t>95%</w:t>
            </w:r>
          </w:p>
        </w:tc>
        <w:tc>
          <w:tcPr>
            <w:tcW w:w="414" w:type="pct"/>
            <w:vMerge w:val="restart"/>
            <w:shd w:val="clear" w:color="auto" w:fill="auto"/>
            <w:noWrap/>
            <w:vAlign w:val="center"/>
          </w:tcPr>
          <w:p w14:paraId="35E8B445" w14:textId="77777777" w:rsidR="005C2B07" w:rsidRPr="00484B07" w:rsidRDefault="005C2B07" w:rsidP="00E71060">
            <w:pPr>
              <w:pStyle w:val="TAC"/>
              <w:rPr>
                <w:rFonts w:eastAsiaTheme="minorEastAsia"/>
                <w:lang w:eastAsia="zh-CN"/>
              </w:rPr>
            </w:pPr>
            <w:r w:rsidRPr="00484B07">
              <w:rPr>
                <w:rFonts w:eastAsiaTheme="minorEastAsia"/>
                <w:lang w:eastAsia="zh-CN"/>
              </w:rPr>
              <w:t>Note 1, 2,3</w:t>
            </w:r>
          </w:p>
        </w:tc>
      </w:tr>
      <w:tr w:rsidR="00484B07" w:rsidRPr="00484B07" w14:paraId="2791C9D9" w14:textId="77777777" w:rsidTr="0057390C">
        <w:trPr>
          <w:trHeight w:val="205"/>
          <w:jc w:val="center"/>
        </w:trPr>
        <w:tc>
          <w:tcPr>
            <w:tcW w:w="443" w:type="pct"/>
            <w:vMerge/>
            <w:shd w:val="clear" w:color="auto" w:fill="auto"/>
            <w:noWrap/>
            <w:vAlign w:val="center"/>
          </w:tcPr>
          <w:p w14:paraId="515AEE2F" w14:textId="77777777" w:rsidR="005C2B07" w:rsidRPr="00484B07" w:rsidRDefault="005C2B07" w:rsidP="00E71060">
            <w:pPr>
              <w:pStyle w:val="TAC"/>
            </w:pPr>
          </w:p>
        </w:tc>
        <w:tc>
          <w:tcPr>
            <w:tcW w:w="521" w:type="pct"/>
            <w:vMerge/>
            <w:shd w:val="clear" w:color="auto" w:fill="auto"/>
            <w:noWrap/>
            <w:vAlign w:val="center"/>
          </w:tcPr>
          <w:p w14:paraId="28706315"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484B07"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484B07" w:rsidRDefault="005C2B07" w:rsidP="00E71060">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35474839" w14:textId="77777777" w:rsidR="005C2B07" w:rsidRPr="00484B07"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484B07" w:rsidRDefault="005C2B07" w:rsidP="00E71060">
            <w:pPr>
              <w:pStyle w:val="TAC"/>
              <w:rPr>
                <w:rFonts w:eastAsiaTheme="minorEastAsia"/>
                <w:lang w:eastAsia="zh-CN"/>
              </w:rPr>
            </w:pPr>
            <w:r w:rsidRPr="00484B07">
              <w:rPr>
                <w:rFonts w:eastAsiaTheme="minorEastAsia"/>
                <w:lang w:eastAsia="zh-CN"/>
              </w:rPr>
              <w:t>6.27</w:t>
            </w:r>
          </w:p>
        </w:tc>
        <w:tc>
          <w:tcPr>
            <w:tcW w:w="539" w:type="pct"/>
            <w:shd w:val="clear" w:color="auto" w:fill="auto"/>
            <w:vAlign w:val="center"/>
          </w:tcPr>
          <w:p w14:paraId="492707D4" w14:textId="77777777" w:rsidR="005C2B07" w:rsidRPr="00484B07" w:rsidRDefault="005C2B07" w:rsidP="00E71060">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79642941" w14:textId="77777777" w:rsidR="005C2B07" w:rsidRPr="00484B07" w:rsidRDefault="005C2B07" w:rsidP="00E71060">
            <w:pPr>
              <w:pStyle w:val="TAC"/>
              <w:rPr>
                <w:rFonts w:eastAsiaTheme="minorEastAsia"/>
                <w:lang w:eastAsia="zh-CN"/>
              </w:rPr>
            </w:pPr>
            <w:r w:rsidRPr="00484B07">
              <w:rPr>
                <w:rFonts w:eastAsiaTheme="minorEastAsia"/>
                <w:lang w:eastAsia="zh-CN"/>
              </w:rPr>
              <w:t>94.91%</w:t>
            </w:r>
          </w:p>
        </w:tc>
        <w:tc>
          <w:tcPr>
            <w:tcW w:w="414" w:type="pct"/>
            <w:vMerge/>
            <w:shd w:val="clear" w:color="auto" w:fill="auto"/>
            <w:noWrap/>
            <w:vAlign w:val="center"/>
          </w:tcPr>
          <w:p w14:paraId="128F8945" w14:textId="77777777" w:rsidR="005C2B07" w:rsidRPr="00484B07" w:rsidRDefault="005C2B07" w:rsidP="00E71060">
            <w:pPr>
              <w:pStyle w:val="TAC"/>
              <w:rPr>
                <w:rFonts w:eastAsiaTheme="minorEastAsia"/>
                <w:lang w:eastAsia="zh-CN"/>
              </w:rPr>
            </w:pPr>
          </w:p>
        </w:tc>
      </w:tr>
      <w:tr w:rsidR="00484B07" w:rsidRPr="00484B07"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484B07" w:rsidRDefault="005C2B07" w:rsidP="00E71060">
            <w:pPr>
              <w:pStyle w:val="TAC"/>
            </w:pPr>
            <w:r w:rsidRPr="00484B07">
              <w:t>Source [vivo]</w:t>
            </w:r>
          </w:p>
        </w:tc>
        <w:tc>
          <w:tcPr>
            <w:tcW w:w="521" w:type="pct"/>
            <w:vMerge w:val="restart"/>
            <w:shd w:val="clear" w:color="auto" w:fill="auto"/>
            <w:noWrap/>
            <w:vAlign w:val="center"/>
          </w:tcPr>
          <w:p w14:paraId="6057B052"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vMerge w:val="restart"/>
            <w:shd w:val="clear" w:color="auto" w:fill="auto"/>
            <w:vAlign w:val="center"/>
          </w:tcPr>
          <w:p w14:paraId="1F1411E8" w14:textId="77777777" w:rsidR="005C2B07" w:rsidRPr="00484B07" w:rsidRDefault="005C2B07" w:rsidP="00E71060">
            <w:pPr>
              <w:pStyle w:val="TAC"/>
              <w:rPr>
                <w:rFonts w:eastAsiaTheme="minorEastAsia"/>
                <w:lang w:eastAsia="zh-CN"/>
              </w:rPr>
            </w:pPr>
            <w:r w:rsidRPr="00484B07">
              <w:rPr>
                <w:rFonts w:eastAsiaTheme="minorEastAsia"/>
                <w:lang w:eastAsia="zh-CN"/>
              </w:rPr>
              <w:t>1.2**</w:t>
            </w:r>
          </w:p>
        </w:tc>
        <w:tc>
          <w:tcPr>
            <w:tcW w:w="368" w:type="pct"/>
            <w:vMerge w:val="restart"/>
            <w:shd w:val="clear" w:color="auto" w:fill="auto"/>
            <w:vAlign w:val="center"/>
          </w:tcPr>
          <w:p w14:paraId="5FFFBC22"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0E14FCC"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0EBF3116"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57CAC2BA"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89D3A15" w14:textId="77777777" w:rsidR="005C2B07" w:rsidRPr="00484B07" w:rsidRDefault="005C2B07" w:rsidP="00E71060">
            <w:pPr>
              <w:pStyle w:val="TAC"/>
              <w:rPr>
                <w:rFonts w:eastAsiaTheme="minorEastAsia"/>
                <w:lang w:eastAsia="zh-CN"/>
              </w:rPr>
            </w:pPr>
            <w:r w:rsidRPr="00484B07">
              <w:rPr>
                <w:rFonts w:eastAsiaTheme="minorEastAsia"/>
                <w:lang w:eastAsia="zh-CN"/>
              </w:rPr>
              <w:t>9.58</w:t>
            </w:r>
          </w:p>
        </w:tc>
        <w:tc>
          <w:tcPr>
            <w:tcW w:w="539" w:type="pct"/>
            <w:shd w:val="clear" w:color="auto" w:fill="auto"/>
            <w:vAlign w:val="center"/>
          </w:tcPr>
          <w:p w14:paraId="62C9E94E" w14:textId="77777777" w:rsidR="005C2B07" w:rsidRPr="00484B07" w:rsidRDefault="005C2B07" w:rsidP="00E71060">
            <w:pPr>
              <w:pStyle w:val="TAC"/>
              <w:rPr>
                <w:rFonts w:eastAsiaTheme="minorEastAsia"/>
                <w:lang w:eastAsia="zh-CN"/>
              </w:rPr>
            </w:pPr>
            <w:r w:rsidRPr="00484B07">
              <w:rPr>
                <w:rFonts w:eastAsiaTheme="minorEastAsia"/>
                <w:lang w:eastAsia="zh-CN"/>
              </w:rPr>
              <w:t>9</w:t>
            </w:r>
          </w:p>
        </w:tc>
        <w:tc>
          <w:tcPr>
            <w:tcW w:w="562" w:type="pct"/>
            <w:shd w:val="clear" w:color="auto" w:fill="auto"/>
            <w:vAlign w:val="center"/>
          </w:tcPr>
          <w:p w14:paraId="77083F95" w14:textId="77777777" w:rsidR="005C2B07" w:rsidRPr="00484B07" w:rsidRDefault="005C2B07" w:rsidP="00E71060">
            <w:pPr>
              <w:pStyle w:val="TAC"/>
              <w:rPr>
                <w:rFonts w:eastAsiaTheme="minorEastAsia"/>
                <w:lang w:eastAsia="zh-CN"/>
              </w:rPr>
            </w:pPr>
            <w:r w:rsidRPr="00484B07">
              <w:rPr>
                <w:rFonts w:eastAsiaTheme="minorEastAsia"/>
                <w:lang w:eastAsia="zh-CN"/>
              </w:rPr>
              <w:t>95.14%</w:t>
            </w:r>
          </w:p>
        </w:tc>
        <w:tc>
          <w:tcPr>
            <w:tcW w:w="414" w:type="pct"/>
            <w:vMerge w:val="restart"/>
            <w:shd w:val="clear" w:color="auto" w:fill="auto"/>
            <w:noWrap/>
            <w:vAlign w:val="center"/>
          </w:tcPr>
          <w:p w14:paraId="127C26B3" w14:textId="77777777" w:rsidR="005C2B07" w:rsidRPr="00484B07" w:rsidRDefault="005C2B07" w:rsidP="00E71060">
            <w:pPr>
              <w:pStyle w:val="TAC"/>
              <w:rPr>
                <w:rFonts w:eastAsiaTheme="minorEastAsia"/>
                <w:lang w:eastAsia="zh-CN"/>
              </w:rPr>
            </w:pPr>
            <w:r w:rsidRPr="00484B07">
              <w:rPr>
                <w:rFonts w:eastAsiaTheme="minorEastAsia"/>
                <w:lang w:eastAsia="zh-CN"/>
              </w:rPr>
              <w:t>Note 1, 2,3</w:t>
            </w:r>
          </w:p>
        </w:tc>
      </w:tr>
      <w:tr w:rsidR="00484B07" w:rsidRPr="00484B07" w14:paraId="6906298E" w14:textId="77777777" w:rsidTr="0057390C">
        <w:trPr>
          <w:trHeight w:val="140"/>
          <w:jc w:val="center"/>
        </w:trPr>
        <w:tc>
          <w:tcPr>
            <w:tcW w:w="443" w:type="pct"/>
            <w:vMerge/>
            <w:shd w:val="clear" w:color="auto" w:fill="auto"/>
            <w:noWrap/>
            <w:vAlign w:val="center"/>
          </w:tcPr>
          <w:p w14:paraId="5E93CBC1" w14:textId="77777777" w:rsidR="005C2B07" w:rsidRPr="00484B07" w:rsidRDefault="005C2B07" w:rsidP="00E71060">
            <w:pPr>
              <w:pStyle w:val="TAC"/>
            </w:pPr>
          </w:p>
        </w:tc>
        <w:tc>
          <w:tcPr>
            <w:tcW w:w="521" w:type="pct"/>
            <w:vMerge/>
            <w:shd w:val="clear" w:color="auto" w:fill="auto"/>
            <w:noWrap/>
            <w:vAlign w:val="center"/>
          </w:tcPr>
          <w:p w14:paraId="66FC9522"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484B07"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484B07" w:rsidRDefault="005C2B07" w:rsidP="00E71060">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12592723" w14:textId="77777777" w:rsidR="005C2B07" w:rsidRPr="00484B07"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484B07" w:rsidRDefault="005C2B07" w:rsidP="00E71060">
            <w:pPr>
              <w:pStyle w:val="TAC"/>
              <w:rPr>
                <w:rFonts w:eastAsiaTheme="minorEastAsia"/>
                <w:lang w:eastAsia="zh-CN"/>
              </w:rPr>
            </w:pPr>
            <w:r w:rsidRPr="00484B07">
              <w:rPr>
                <w:rFonts w:eastAsiaTheme="minorEastAsia"/>
                <w:lang w:eastAsia="zh-CN"/>
              </w:rPr>
              <w:t>5.57</w:t>
            </w:r>
          </w:p>
        </w:tc>
        <w:tc>
          <w:tcPr>
            <w:tcW w:w="539" w:type="pct"/>
            <w:shd w:val="clear" w:color="auto" w:fill="auto"/>
            <w:vAlign w:val="center"/>
          </w:tcPr>
          <w:p w14:paraId="6DF94AD7" w14:textId="77777777" w:rsidR="005C2B07" w:rsidRPr="00484B07" w:rsidRDefault="005C2B07" w:rsidP="00E71060">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0FB90CE6" w14:textId="77777777" w:rsidR="005C2B07" w:rsidRPr="00484B07" w:rsidRDefault="005C2B07" w:rsidP="00E71060">
            <w:pPr>
              <w:pStyle w:val="TAC"/>
              <w:rPr>
                <w:rFonts w:eastAsiaTheme="minorEastAsia"/>
                <w:lang w:eastAsia="zh-CN"/>
              </w:rPr>
            </w:pPr>
            <w:r w:rsidRPr="00484B07">
              <w:rPr>
                <w:rFonts w:eastAsiaTheme="minorEastAsia"/>
                <w:lang w:eastAsia="zh-CN"/>
              </w:rPr>
              <w:t>96.67%</w:t>
            </w:r>
          </w:p>
        </w:tc>
        <w:tc>
          <w:tcPr>
            <w:tcW w:w="414" w:type="pct"/>
            <w:vMerge/>
            <w:shd w:val="clear" w:color="auto" w:fill="auto"/>
            <w:noWrap/>
            <w:vAlign w:val="center"/>
          </w:tcPr>
          <w:p w14:paraId="49309D0F" w14:textId="77777777" w:rsidR="005C2B07" w:rsidRPr="00484B07" w:rsidRDefault="005C2B07" w:rsidP="00E71060">
            <w:pPr>
              <w:pStyle w:val="TAC"/>
              <w:rPr>
                <w:rFonts w:eastAsiaTheme="minorEastAsia"/>
                <w:lang w:eastAsia="zh-CN"/>
              </w:rPr>
            </w:pPr>
          </w:p>
        </w:tc>
      </w:tr>
      <w:tr w:rsidR="00484B07" w:rsidRPr="00484B07" w14:paraId="25481A19" w14:textId="77777777" w:rsidTr="0057390C">
        <w:trPr>
          <w:trHeight w:val="424"/>
          <w:jc w:val="center"/>
        </w:trPr>
        <w:tc>
          <w:tcPr>
            <w:tcW w:w="443" w:type="pct"/>
            <w:shd w:val="clear" w:color="auto" w:fill="auto"/>
            <w:noWrap/>
            <w:vAlign w:val="center"/>
          </w:tcPr>
          <w:p w14:paraId="2C751603" w14:textId="77777777" w:rsidR="005C2B07" w:rsidRPr="00484B07" w:rsidRDefault="005C2B07" w:rsidP="00E71060">
            <w:pPr>
              <w:pStyle w:val="TAC"/>
            </w:pPr>
            <w:r w:rsidRPr="00484B07">
              <w:t>Source [vivo]</w:t>
            </w:r>
          </w:p>
        </w:tc>
        <w:tc>
          <w:tcPr>
            <w:tcW w:w="521" w:type="pct"/>
            <w:shd w:val="clear" w:color="auto" w:fill="auto"/>
            <w:noWrap/>
            <w:vAlign w:val="center"/>
          </w:tcPr>
          <w:p w14:paraId="22DA3A5F"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28FE1AB7" w14:textId="77777777" w:rsidR="005C2B07" w:rsidRPr="00484B07" w:rsidRDefault="005C2B07" w:rsidP="00E71060">
            <w:pPr>
              <w:pStyle w:val="TAC"/>
              <w:rPr>
                <w:rFonts w:eastAsiaTheme="minorEastAsia"/>
                <w:lang w:eastAsia="zh-CN"/>
              </w:rPr>
            </w:pPr>
            <w:r w:rsidRPr="00484B07">
              <w:rPr>
                <w:rFonts w:eastAsiaTheme="minorEastAsia"/>
                <w:lang w:eastAsia="zh-CN"/>
              </w:rPr>
              <w:t>1.2***</w:t>
            </w:r>
          </w:p>
        </w:tc>
        <w:tc>
          <w:tcPr>
            <w:tcW w:w="368" w:type="pct"/>
            <w:shd w:val="clear" w:color="auto" w:fill="auto"/>
            <w:vAlign w:val="center"/>
          </w:tcPr>
          <w:p w14:paraId="3753ADE8"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20436571"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54975074"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4BF65904"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44C1D75A" w14:textId="77777777" w:rsidR="005C2B07" w:rsidRPr="00484B07" w:rsidRDefault="005C2B07" w:rsidP="00E71060">
            <w:pPr>
              <w:pStyle w:val="TAC"/>
              <w:rPr>
                <w:rFonts w:eastAsiaTheme="minorEastAsia"/>
                <w:lang w:eastAsia="zh-CN"/>
              </w:rPr>
            </w:pPr>
            <w:r w:rsidRPr="00484B07">
              <w:rPr>
                <w:rFonts w:eastAsiaTheme="minorEastAsia"/>
                <w:lang w:eastAsia="zh-CN"/>
              </w:rPr>
              <w:t>10.1</w:t>
            </w:r>
          </w:p>
        </w:tc>
        <w:tc>
          <w:tcPr>
            <w:tcW w:w="539" w:type="pct"/>
            <w:shd w:val="clear" w:color="auto" w:fill="auto"/>
            <w:vAlign w:val="center"/>
          </w:tcPr>
          <w:p w14:paraId="5B6F7CEC"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5F1852C8" w14:textId="77777777" w:rsidR="005C2B07" w:rsidRPr="00484B07" w:rsidRDefault="005C2B07" w:rsidP="00E71060">
            <w:pPr>
              <w:pStyle w:val="TAC"/>
              <w:rPr>
                <w:rFonts w:eastAsiaTheme="minorEastAsia"/>
                <w:lang w:eastAsia="zh-CN"/>
              </w:rPr>
            </w:pPr>
            <w:r w:rsidRPr="00484B07">
              <w:rPr>
                <w:rFonts w:eastAsiaTheme="minorEastAsia"/>
                <w:lang w:eastAsia="zh-CN"/>
              </w:rPr>
              <w:t>91.28%</w:t>
            </w:r>
          </w:p>
        </w:tc>
        <w:tc>
          <w:tcPr>
            <w:tcW w:w="414" w:type="pct"/>
            <w:shd w:val="clear" w:color="auto" w:fill="auto"/>
            <w:noWrap/>
            <w:vAlign w:val="center"/>
          </w:tcPr>
          <w:p w14:paraId="432CB5D2" w14:textId="77777777" w:rsidR="005C2B07" w:rsidRPr="00484B07" w:rsidRDefault="005C2B07" w:rsidP="00E71060">
            <w:pPr>
              <w:pStyle w:val="TAC"/>
              <w:rPr>
                <w:rFonts w:eastAsiaTheme="minorEastAsia"/>
                <w:lang w:eastAsia="zh-CN"/>
              </w:rPr>
            </w:pPr>
            <w:r w:rsidRPr="00484B07">
              <w:rPr>
                <w:rFonts w:eastAsiaTheme="minorEastAsia"/>
                <w:lang w:eastAsia="zh-CN"/>
              </w:rPr>
              <w:t>Note 1, 2,3</w:t>
            </w:r>
          </w:p>
        </w:tc>
      </w:tr>
      <w:tr w:rsidR="00484B07" w:rsidRPr="00484B07" w14:paraId="12E6993E" w14:textId="77777777" w:rsidTr="0057390C">
        <w:trPr>
          <w:trHeight w:val="424"/>
          <w:jc w:val="center"/>
        </w:trPr>
        <w:tc>
          <w:tcPr>
            <w:tcW w:w="443" w:type="pct"/>
            <w:shd w:val="clear" w:color="auto" w:fill="auto"/>
            <w:noWrap/>
            <w:vAlign w:val="center"/>
          </w:tcPr>
          <w:p w14:paraId="5A1DFEA2" w14:textId="77777777" w:rsidR="005C2B07" w:rsidRPr="00484B07" w:rsidRDefault="005C2B07" w:rsidP="00E71060">
            <w:pPr>
              <w:pStyle w:val="TAC"/>
            </w:pPr>
            <w:r w:rsidRPr="00484B07">
              <w:t>Source [vivo]</w:t>
            </w:r>
          </w:p>
        </w:tc>
        <w:tc>
          <w:tcPr>
            <w:tcW w:w="521" w:type="pct"/>
            <w:shd w:val="clear" w:color="auto" w:fill="auto"/>
            <w:noWrap/>
            <w:vAlign w:val="center"/>
          </w:tcPr>
          <w:p w14:paraId="4BBE669E"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6273861A" w14:textId="77777777" w:rsidR="005C2B07" w:rsidRPr="00484B07" w:rsidRDefault="005C2B07" w:rsidP="00E71060">
            <w:pPr>
              <w:pStyle w:val="TAC"/>
              <w:rPr>
                <w:rFonts w:eastAsiaTheme="minorEastAsia"/>
                <w:lang w:eastAsia="zh-CN"/>
              </w:rPr>
            </w:pPr>
            <w:r w:rsidRPr="00484B07">
              <w:rPr>
                <w:rFonts w:eastAsiaTheme="minorEastAsia"/>
                <w:lang w:eastAsia="zh-CN"/>
              </w:rPr>
              <w:t>1.3*</w:t>
            </w:r>
          </w:p>
        </w:tc>
        <w:tc>
          <w:tcPr>
            <w:tcW w:w="368" w:type="pct"/>
            <w:shd w:val="clear" w:color="auto" w:fill="auto"/>
            <w:vAlign w:val="center"/>
          </w:tcPr>
          <w:p w14:paraId="04EC70F6"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7DB634DA"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521684D5"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44F2C01D"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FC0DF1E" w14:textId="77777777" w:rsidR="005C2B07" w:rsidRPr="00484B07" w:rsidRDefault="005C2B07" w:rsidP="00E71060">
            <w:pPr>
              <w:pStyle w:val="TAC"/>
              <w:rPr>
                <w:rFonts w:eastAsiaTheme="minorEastAsia"/>
                <w:lang w:eastAsia="zh-CN"/>
              </w:rPr>
            </w:pPr>
            <w:r w:rsidRPr="00484B07">
              <w:rPr>
                <w:rFonts w:eastAsiaTheme="minorEastAsia"/>
                <w:lang w:eastAsia="zh-CN"/>
              </w:rPr>
              <w:t>8.81</w:t>
            </w:r>
          </w:p>
        </w:tc>
        <w:tc>
          <w:tcPr>
            <w:tcW w:w="539" w:type="pct"/>
            <w:shd w:val="clear" w:color="auto" w:fill="auto"/>
            <w:vAlign w:val="center"/>
          </w:tcPr>
          <w:p w14:paraId="153C5FC9" w14:textId="77777777" w:rsidR="005C2B07" w:rsidRPr="00484B07" w:rsidRDefault="005C2B07" w:rsidP="00E71060">
            <w:pPr>
              <w:pStyle w:val="TAC"/>
              <w:rPr>
                <w:rFonts w:eastAsiaTheme="minorEastAsia"/>
                <w:lang w:eastAsia="zh-CN"/>
              </w:rPr>
            </w:pPr>
            <w:r w:rsidRPr="00484B07">
              <w:rPr>
                <w:rFonts w:eastAsiaTheme="minorEastAsia"/>
                <w:lang w:eastAsia="zh-CN"/>
              </w:rPr>
              <w:t>8</w:t>
            </w:r>
          </w:p>
        </w:tc>
        <w:tc>
          <w:tcPr>
            <w:tcW w:w="562" w:type="pct"/>
            <w:shd w:val="clear" w:color="auto" w:fill="auto"/>
            <w:vAlign w:val="center"/>
          </w:tcPr>
          <w:p w14:paraId="48336C59" w14:textId="77777777" w:rsidR="005C2B07" w:rsidRPr="00484B07" w:rsidRDefault="005C2B07" w:rsidP="00E71060">
            <w:pPr>
              <w:pStyle w:val="TAC"/>
              <w:rPr>
                <w:rFonts w:eastAsiaTheme="minorEastAsia"/>
                <w:lang w:eastAsia="zh-CN"/>
              </w:rPr>
            </w:pPr>
            <w:r w:rsidRPr="00484B07">
              <w:rPr>
                <w:rFonts w:eastAsiaTheme="minorEastAsia"/>
                <w:lang w:eastAsia="zh-CN"/>
              </w:rPr>
              <w:t>93.89%</w:t>
            </w:r>
          </w:p>
        </w:tc>
        <w:tc>
          <w:tcPr>
            <w:tcW w:w="414" w:type="pct"/>
            <w:shd w:val="clear" w:color="auto" w:fill="auto"/>
            <w:noWrap/>
            <w:vAlign w:val="center"/>
          </w:tcPr>
          <w:p w14:paraId="77D0735C"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33CC828F" w14:textId="77777777" w:rsidTr="0057390C">
        <w:trPr>
          <w:trHeight w:val="424"/>
          <w:jc w:val="center"/>
        </w:trPr>
        <w:tc>
          <w:tcPr>
            <w:tcW w:w="443" w:type="pct"/>
            <w:shd w:val="clear" w:color="auto" w:fill="auto"/>
            <w:noWrap/>
            <w:vAlign w:val="center"/>
          </w:tcPr>
          <w:p w14:paraId="3391AD13" w14:textId="77777777" w:rsidR="005C2B07" w:rsidRPr="00484B07" w:rsidRDefault="005C2B07" w:rsidP="00E71060">
            <w:pPr>
              <w:pStyle w:val="TAC"/>
            </w:pPr>
            <w:r w:rsidRPr="00484B07">
              <w:t>Source [vivo]</w:t>
            </w:r>
          </w:p>
        </w:tc>
        <w:tc>
          <w:tcPr>
            <w:tcW w:w="521" w:type="pct"/>
            <w:shd w:val="clear" w:color="auto" w:fill="auto"/>
            <w:noWrap/>
            <w:vAlign w:val="center"/>
          </w:tcPr>
          <w:p w14:paraId="76A98BAA"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615FE9D3" w14:textId="77777777" w:rsidR="005C2B07" w:rsidRPr="00484B07" w:rsidRDefault="005C2B07" w:rsidP="00E71060">
            <w:pPr>
              <w:pStyle w:val="TAC"/>
              <w:rPr>
                <w:rFonts w:eastAsiaTheme="minorEastAsia"/>
                <w:lang w:eastAsia="zh-CN"/>
              </w:rPr>
            </w:pPr>
            <w:r w:rsidRPr="00484B07">
              <w:rPr>
                <w:rFonts w:eastAsiaTheme="minorEastAsia"/>
                <w:lang w:eastAsia="zh-CN"/>
              </w:rPr>
              <w:t>1.3**</w:t>
            </w:r>
          </w:p>
        </w:tc>
        <w:tc>
          <w:tcPr>
            <w:tcW w:w="368" w:type="pct"/>
            <w:shd w:val="clear" w:color="auto" w:fill="auto"/>
            <w:vAlign w:val="center"/>
          </w:tcPr>
          <w:p w14:paraId="379A213D"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2EF9F5FB"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465E6956"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2EFBE933"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12E2505" w14:textId="77777777" w:rsidR="005C2B07" w:rsidRPr="00484B07" w:rsidRDefault="005C2B07" w:rsidP="00E71060">
            <w:pPr>
              <w:pStyle w:val="TAC"/>
              <w:rPr>
                <w:rFonts w:eastAsiaTheme="minorEastAsia"/>
                <w:lang w:eastAsia="zh-CN"/>
              </w:rPr>
            </w:pPr>
            <w:r w:rsidRPr="00484B07">
              <w:rPr>
                <w:rFonts w:eastAsiaTheme="minorEastAsia"/>
                <w:lang w:eastAsia="zh-CN"/>
              </w:rPr>
              <w:t>7.25</w:t>
            </w:r>
          </w:p>
        </w:tc>
        <w:tc>
          <w:tcPr>
            <w:tcW w:w="539" w:type="pct"/>
            <w:shd w:val="clear" w:color="auto" w:fill="auto"/>
            <w:vAlign w:val="center"/>
          </w:tcPr>
          <w:p w14:paraId="324EDBFA" w14:textId="77777777" w:rsidR="005C2B07" w:rsidRPr="00484B07" w:rsidRDefault="005C2B07" w:rsidP="00E71060">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1659D147" w14:textId="77777777" w:rsidR="005C2B07" w:rsidRPr="00484B07" w:rsidRDefault="005C2B07" w:rsidP="00E71060">
            <w:pPr>
              <w:pStyle w:val="TAC"/>
              <w:rPr>
                <w:rFonts w:eastAsiaTheme="minorEastAsia"/>
                <w:lang w:eastAsia="zh-CN"/>
              </w:rPr>
            </w:pPr>
            <w:r w:rsidRPr="00484B07">
              <w:rPr>
                <w:rFonts w:eastAsiaTheme="minorEastAsia"/>
                <w:lang w:eastAsia="zh-CN"/>
              </w:rPr>
              <w:t>92.02%</w:t>
            </w:r>
          </w:p>
        </w:tc>
        <w:tc>
          <w:tcPr>
            <w:tcW w:w="414" w:type="pct"/>
            <w:shd w:val="clear" w:color="auto" w:fill="auto"/>
            <w:noWrap/>
            <w:vAlign w:val="center"/>
          </w:tcPr>
          <w:p w14:paraId="0EBE40E6"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41842B9F" w14:textId="77777777" w:rsidTr="0057390C">
        <w:trPr>
          <w:trHeight w:val="424"/>
          <w:jc w:val="center"/>
        </w:trPr>
        <w:tc>
          <w:tcPr>
            <w:tcW w:w="443" w:type="pct"/>
            <w:shd w:val="clear" w:color="auto" w:fill="auto"/>
            <w:noWrap/>
            <w:vAlign w:val="center"/>
          </w:tcPr>
          <w:p w14:paraId="47B97AF8" w14:textId="77777777" w:rsidR="005C2B07" w:rsidRPr="00484B07" w:rsidRDefault="005C2B07" w:rsidP="00E71060">
            <w:pPr>
              <w:pStyle w:val="TAC"/>
            </w:pPr>
            <w:r w:rsidRPr="00484B07">
              <w:t>Source [vivo]</w:t>
            </w:r>
          </w:p>
        </w:tc>
        <w:tc>
          <w:tcPr>
            <w:tcW w:w="521" w:type="pct"/>
            <w:shd w:val="clear" w:color="auto" w:fill="auto"/>
            <w:noWrap/>
            <w:vAlign w:val="center"/>
          </w:tcPr>
          <w:p w14:paraId="31AF5FD3"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2FFBF26D" w14:textId="77777777" w:rsidR="005C2B07" w:rsidRPr="00484B07" w:rsidRDefault="005C2B07" w:rsidP="00E71060">
            <w:pPr>
              <w:pStyle w:val="TAC"/>
              <w:rPr>
                <w:rFonts w:eastAsiaTheme="minorEastAsia"/>
                <w:lang w:eastAsia="zh-CN"/>
              </w:rPr>
            </w:pPr>
            <w:r w:rsidRPr="00484B07">
              <w:rPr>
                <w:rFonts w:eastAsiaTheme="minorEastAsia"/>
                <w:lang w:eastAsia="zh-CN"/>
              </w:rPr>
              <w:t>1.3***</w:t>
            </w:r>
          </w:p>
        </w:tc>
        <w:tc>
          <w:tcPr>
            <w:tcW w:w="368" w:type="pct"/>
            <w:shd w:val="clear" w:color="auto" w:fill="auto"/>
            <w:vAlign w:val="center"/>
          </w:tcPr>
          <w:p w14:paraId="6F901217"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0512FC0A"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445BAC87"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0BF686EC"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BA2B0FA" w14:textId="77777777" w:rsidR="005C2B07" w:rsidRPr="00484B07" w:rsidRDefault="005C2B07" w:rsidP="00E71060">
            <w:pPr>
              <w:pStyle w:val="TAC"/>
              <w:rPr>
                <w:rFonts w:eastAsiaTheme="minorEastAsia"/>
                <w:lang w:eastAsia="zh-CN"/>
              </w:rPr>
            </w:pPr>
            <w:r w:rsidRPr="00484B07">
              <w:rPr>
                <w:rFonts w:eastAsiaTheme="minorEastAsia"/>
                <w:lang w:eastAsia="zh-CN"/>
              </w:rPr>
              <w:t>9.68</w:t>
            </w:r>
          </w:p>
        </w:tc>
        <w:tc>
          <w:tcPr>
            <w:tcW w:w="539" w:type="pct"/>
            <w:shd w:val="clear" w:color="auto" w:fill="auto"/>
            <w:vAlign w:val="center"/>
          </w:tcPr>
          <w:p w14:paraId="7B6C24DC" w14:textId="77777777" w:rsidR="005C2B07" w:rsidRPr="00484B07" w:rsidRDefault="005C2B07" w:rsidP="00E71060">
            <w:pPr>
              <w:pStyle w:val="TAC"/>
              <w:rPr>
                <w:rFonts w:eastAsiaTheme="minorEastAsia"/>
                <w:lang w:eastAsia="zh-CN"/>
              </w:rPr>
            </w:pPr>
            <w:r w:rsidRPr="00484B07">
              <w:rPr>
                <w:rFonts w:eastAsiaTheme="minorEastAsia"/>
                <w:lang w:eastAsia="zh-CN"/>
              </w:rPr>
              <w:t>9</w:t>
            </w:r>
          </w:p>
        </w:tc>
        <w:tc>
          <w:tcPr>
            <w:tcW w:w="562" w:type="pct"/>
            <w:shd w:val="clear" w:color="auto" w:fill="auto"/>
            <w:vAlign w:val="center"/>
          </w:tcPr>
          <w:p w14:paraId="7ECEF50B" w14:textId="77777777" w:rsidR="005C2B07" w:rsidRPr="00484B07" w:rsidRDefault="005C2B07" w:rsidP="00E71060">
            <w:pPr>
              <w:pStyle w:val="TAC"/>
              <w:rPr>
                <w:rFonts w:eastAsiaTheme="minorEastAsia"/>
                <w:lang w:eastAsia="zh-CN"/>
              </w:rPr>
            </w:pPr>
            <w:r w:rsidRPr="00484B07">
              <w:rPr>
                <w:rFonts w:eastAsiaTheme="minorEastAsia"/>
                <w:lang w:eastAsia="zh-CN"/>
              </w:rPr>
              <w:t>98.37%</w:t>
            </w:r>
          </w:p>
        </w:tc>
        <w:tc>
          <w:tcPr>
            <w:tcW w:w="414" w:type="pct"/>
            <w:shd w:val="clear" w:color="auto" w:fill="auto"/>
            <w:noWrap/>
            <w:vAlign w:val="center"/>
          </w:tcPr>
          <w:p w14:paraId="649BA134" w14:textId="77777777" w:rsidR="005C2B07" w:rsidRPr="00484B07" w:rsidRDefault="005C2B07" w:rsidP="00E71060">
            <w:pPr>
              <w:pStyle w:val="TAC"/>
              <w:rPr>
                <w:rFonts w:eastAsiaTheme="minorEastAsia"/>
                <w:lang w:eastAsia="zh-CN"/>
              </w:rPr>
            </w:pPr>
            <w:r w:rsidRPr="00484B07">
              <w:rPr>
                <w:rFonts w:eastAsiaTheme="minorEastAsia"/>
                <w:lang w:eastAsia="zh-CN"/>
              </w:rPr>
              <w:t>Note 1,3</w:t>
            </w:r>
          </w:p>
        </w:tc>
      </w:tr>
      <w:tr w:rsidR="00484B07" w:rsidRPr="00484B07" w14:paraId="55B4AB35" w14:textId="77777777" w:rsidTr="0057390C">
        <w:trPr>
          <w:trHeight w:val="283"/>
          <w:jc w:val="center"/>
        </w:trPr>
        <w:tc>
          <w:tcPr>
            <w:tcW w:w="443" w:type="pct"/>
            <w:shd w:val="clear" w:color="auto" w:fill="auto"/>
            <w:noWrap/>
            <w:vAlign w:val="center"/>
          </w:tcPr>
          <w:p w14:paraId="068A438A" w14:textId="77777777" w:rsidR="005C2B07" w:rsidRPr="00484B07" w:rsidRDefault="005C2B07" w:rsidP="00E71060">
            <w:pPr>
              <w:pStyle w:val="TAC"/>
              <w:rPr>
                <w:rFonts w:eastAsiaTheme="minorEastAsia"/>
                <w:lang w:eastAsia="zh-CN"/>
              </w:rPr>
            </w:pPr>
            <w:r w:rsidRPr="00484B07">
              <w:t>Source [vivo]</w:t>
            </w:r>
          </w:p>
        </w:tc>
        <w:tc>
          <w:tcPr>
            <w:tcW w:w="521" w:type="pct"/>
            <w:shd w:val="clear" w:color="auto" w:fill="auto"/>
            <w:noWrap/>
            <w:vAlign w:val="center"/>
          </w:tcPr>
          <w:p w14:paraId="014DB145"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1C965705" w14:textId="77777777" w:rsidR="005C2B07" w:rsidRPr="00484B07" w:rsidRDefault="005C2B07" w:rsidP="00E71060">
            <w:pPr>
              <w:pStyle w:val="TAC"/>
              <w:rPr>
                <w:rFonts w:eastAsiaTheme="minorEastAsia"/>
                <w:lang w:eastAsia="zh-CN"/>
              </w:rPr>
            </w:pPr>
            <w:r w:rsidRPr="00484B07">
              <w:rPr>
                <w:rFonts w:eastAsiaTheme="minorEastAsia"/>
                <w:lang w:eastAsia="zh-CN"/>
              </w:rPr>
              <w:t>1.4*</w:t>
            </w:r>
          </w:p>
        </w:tc>
        <w:tc>
          <w:tcPr>
            <w:tcW w:w="368" w:type="pct"/>
            <w:shd w:val="clear" w:color="auto" w:fill="auto"/>
            <w:vAlign w:val="center"/>
          </w:tcPr>
          <w:p w14:paraId="4E952213"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4A490E47"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6FB59401"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23FBDEE1"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0A2229A" w14:textId="77777777" w:rsidR="005C2B07" w:rsidRPr="00484B07" w:rsidRDefault="005C2B07" w:rsidP="00E71060">
            <w:pPr>
              <w:pStyle w:val="TAC"/>
              <w:rPr>
                <w:rFonts w:eastAsiaTheme="minorEastAsia"/>
                <w:lang w:eastAsia="zh-CN"/>
              </w:rPr>
            </w:pPr>
            <w:r w:rsidRPr="00484B07">
              <w:rPr>
                <w:rFonts w:eastAsiaTheme="minorEastAsia"/>
                <w:lang w:eastAsia="zh-CN"/>
              </w:rPr>
              <w:t>11.09</w:t>
            </w:r>
          </w:p>
        </w:tc>
        <w:tc>
          <w:tcPr>
            <w:tcW w:w="539" w:type="pct"/>
            <w:shd w:val="clear" w:color="auto" w:fill="auto"/>
            <w:vAlign w:val="center"/>
          </w:tcPr>
          <w:p w14:paraId="37161EA6"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562" w:type="pct"/>
            <w:shd w:val="clear" w:color="auto" w:fill="auto"/>
            <w:vAlign w:val="center"/>
          </w:tcPr>
          <w:p w14:paraId="66A2A2B0" w14:textId="77777777" w:rsidR="005C2B07" w:rsidRPr="00484B07" w:rsidRDefault="005C2B07" w:rsidP="00E71060">
            <w:pPr>
              <w:pStyle w:val="TAC"/>
              <w:rPr>
                <w:rFonts w:eastAsiaTheme="minorEastAsia"/>
                <w:lang w:eastAsia="zh-CN"/>
              </w:rPr>
            </w:pPr>
            <w:r w:rsidRPr="00484B07">
              <w:rPr>
                <w:rFonts w:eastAsiaTheme="minorEastAsia"/>
                <w:lang w:eastAsia="zh-CN"/>
              </w:rPr>
              <w:t>90.8%</w:t>
            </w:r>
          </w:p>
        </w:tc>
        <w:tc>
          <w:tcPr>
            <w:tcW w:w="414" w:type="pct"/>
            <w:shd w:val="clear" w:color="auto" w:fill="auto"/>
            <w:noWrap/>
            <w:vAlign w:val="center"/>
          </w:tcPr>
          <w:p w14:paraId="084838B8" w14:textId="77777777" w:rsidR="005C2B07" w:rsidRPr="00484B07" w:rsidRDefault="005C2B07" w:rsidP="00E71060">
            <w:pPr>
              <w:pStyle w:val="TAC"/>
              <w:rPr>
                <w:rFonts w:eastAsiaTheme="minorEastAsia"/>
                <w:lang w:eastAsia="zh-CN"/>
              </w:rPr>
            </w:pPr>
            <w:r w:rsidRPr="00484B07">
              <w:rPr>
                <w:rFonts w:eastAsiaTheme="minorEastAsia"/>
                <w:lang w:eastAsia="zh-CN"/>
              </w:rPr>
              <w:t>Note 1,2</w:t>
            </w:r>
          </w:p>
        </w:tc>
      </w:tr>
      <w:tr w:rsidR="00484B07" w:rsidRPr="00484B07" w14:paraId="06E4B790" w14:textId="77777777" w:rsidTr="0057390C">
        <w:trPr>
          <w:trHeight w:val="283"/>
          <w:jc w:val="center"/>
        </w:trPr>
        <w:tc>
          <w:tcPr>
            <w:tcW w:w="443" w:type="pct"/>
            <w:shd w:val="clear" w:color="auto" w:fill="auto"/>
            <w:noWrap/>
            <w:vAlign w:val="center"/>
          </w:tcPr>
          <w:p w14:paraId="0F18EB38" w14:textId="77777777" w:rsidR="005C2B07" w:rsidRPr="00484B07" w:rsidRDefault="005C2B07" w:rsidP="00E71060">
            <w:pPr>
              <w:pStyle w:val="TAC"/>
              <w:rPr>
                <w:rFonts w:eastAsiaTheme="minorEastAsia"/>
                <w:lang w:eastAsia="zh-CN"/>
              </w:rPr>
            </w:pPr>
            <w:r w:rsidRPr="00484B07">
              <w:t>Source [vivo]</w:t>
            </w:r>
          </w:p>
        </w:tc>
        <w:tc>
          <w:tcPr>
            <w:tcW w:w="521" w:type="pct"/>
            <w:shd w:val="clear" w:color="auto" w:fill="auto"/>
            <w:noWrap/>
            <w:vAlign w:val="center"/>
          </w:tcPr>
          <w:p w14:paraId="4A048A73" w14:textId="77777777" w:rsidR="005C2B07" w:rsidRPr="00484B07" w:rsidRDefault="005C2B07" w:rsidP="00E71060">
            <w:pPr>
              <w:pStyle w:val="TAC"/>
              <w:rPr>
                <w:rFonts w:eastAsiaTheme="minorEastAsia"/>
                <w:lang w:eastAsia="zh-CN"/>
              </w:rPr>
            </w:pPr>
            <w:r w:rsidRPr="00484B07">
              <w:rPr>
                <w:rFonts w:eastAsiaTheme="minorEastAsia"/>
                <w:lang w:eastAsia="zh-CN"/>
              </w:rPr>
              <w:t>R1-2208661</w:t>
            </w:r>
          </w:p>
        </w:tc>
        <w:tc>
          <w:tcPr>
            <w:tcW w:w="505" w:type="pct"/>
            <w:shd w:val="clear" w:color="auto" w:fill="auto"/>
            <w:vAlign w:val="center"/>
          </w:tcPr>
          <w:p w14:paraId="2B404614" w14:textId="77777777" w:rsidR="005C2B07" w:rsidRPr="00484B07" w:rsidRDefault="005C2B07" w:rsidP="00E71060">
            <w:pPr>
              <w:pStyle w:val="TAC"/>
              <w:rPr>
                <w:rFonts w:eastAsiaTheme="minorEastAsia"/>
                <w:lang w:eastAsia="zh-CN"/>
              </w:rPr>
            </w:pPr>
            <w:r w:rsidRPr="00484B07">
              <w:rPr>
                <w:rFonts w:eastAsiaTheme="minorEastAsia"/>
                <w:lang w:eastAsia="zh-CN"/>
              </w:rPr>
              <w:t>1.5*</w:t>
            </w:r>
          </w:p>
        </w:tc>
        <w:tc>
          <w:tcPr>
            <w:tcW w:w="368" w:type="pct"/>
            <w:shd w:val="clear" w:color="auto" w:fill="auto"/>
            <w:vAlign w:val="center"/>
          </w:tcPr>
          <w:p w14:paraId="5BCD411C"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6C47B2D3"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15A438D3"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5824A6FB"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126CB18" w14:textId="77777777" w:rsidR="005C2B07" w:rsidRPr="00484B07" w:rsidRDefault="005C2B07" w:rsidP="00E71060">
            <w:pPr>
              <w:pStyle w:val="TAC"/>
              <w:rPr>
                <w:rFonts w:eastAsiaTheme="minorEastAsia"/>
                <w:lang w:eastAsia="zh-CN"/>
              </w:rPr>
            </w:pPr>
            <w:r w:rsidRPr="00484B07">
              <w:rPr>
                <w:rFonts w:eastAsiaTheme="minorEastAsia"/>
                <w:lang w:eastAsia="zh-CN"/>
              </w:rPr>
              <w:t>10.59</w:t>
            </w:r>
          </w:p>
        </w:tc>
        <w:tc>
          <w:tcPr>
            <w:tcW w:w="539" w:type="pct"/>
            <w:shd w:val="clear" w:color="auto" w:fill="auto"/>
            <w:vAlign w:val="center"/>
          </w:tcPr>
          <w:p w14:paraId="184A1E61"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6E7C2DBA" w14:textId="77777777" w:rsidR="005C2B07" w:rsidRPr="00484B07" w:rsidRDefault="005C2B07" w:rsidP="00E71060">
            <w:pPr>
              <w:pStyle w:val="TAC"/>
              <w:rPr>
                <w:rFonts w:eastAsiaTheme="minorEastAsia"/>
                <w:lang w:eastAsia="zh-CN"/>
              </w:rPr>
            </w:pPr>
            <w:r w:rsidRPr="00484B07">
              <w:rPr>
                <w:rFonts w:eastAsiaTheme="minorEastAsia"/>
                <w:lang w:eastAsia="zh-CN"/>
              </w:rPr>
              <w:t>95.72%</w:t>
            </w:r>
          </w:p>
        </w:tc>
        <w:tc>
          <w:tcPr>
            <w:tcW w:w="414" w:type="pct"/>
            <w:shd w:val="clear" w:color="auto" w:fill="auto"/>
            <w:noWrap/>
            <w:vAlign w:val="center"/>
          </w:tcPr>
          <w:p w14:paraId="2CF32525" w14:textId="77777777" w:rsidR="005C2B07" w:rsidRPr="00484B07" w:rsidRDefault="005C2B07" w:rsidP="00E71060">
            <w:pPr>
              <w:pStyle w:val="TAC"/>
              <w:rPr>
                <w:rFonts w:eastAsiaTheme="minorEastAsia"/>
                <w:lang w:eastAsia="zh-CN"/>
              </w:rPr>
            </w:pPr>
            <w:r w:rsidRPr="00484B07">
              <w:rPr>
                <w:rFonts w:eastAsiaTheme="minorEastAsia"/>
                <w:lang w:eastAsia="zh-CN"/>
              </w:rPr>
              <w:t>Note 1,2</w:t>
            </w:r>
          </w:p>
        </w:tc>
      </w:tr>
      <w:tr w:rsidR="00484B07" w:rsidRPr="00484B07"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484B07" w:rsidRDefault="005C2B07" w:rsidP="00E71060">
            <w:pPr>
              <w:pStyle w:val="TAC"/>
              <w:rPr>
                <w:rFonts w:eastAsiaTheme="minorEastAsia"/>
                <w:lang w:eastAsia="zh-CN"/>
              </w:rPr>
            </w:pPr>
            <w:r w:rsidRPr="00484B07">
              <w:t>Source [InterDigital]</w:t>
            </w:r>
          </w:p>
        </w:tc>
        <w:tc>
          <w:tcPr>
            <w:tcW w:w="521" w:type="pct"/>
            <w:vMerge w:val="restart"/>
            <w:shd w:val="clear" w:color="auto" w:fill="auto"/>
            <w:noWrap/>
            <w:vAlign w:val="center"/>
          </w:tcPr>
          <w:p w14:paraId="5CA65C3B" w14:textId="77777777" w:rsidR="005C2B07" w:rsidRPr="00484B07" w:rsidRDefault="005C2B07" w:rsidP="00E71060">
            <w:pPr>
              <w:pStyle w:val="TAC"/>
              <w:rPr>
                <w:rFonts w:eastAsiaTheme="minorEastAsia"/>
                <w:lang w:eastAsia="zh-CN"/>
              </w:rPr>
            </w:pPr>
            <w:r w:rsidRPr="00484B07">
              <w:rPr>
                <w:rFonts w:eastAsiaTheme="minorEastAsia"/>
                <w:lang w:eastAsia="zh-CN"/>
              </w:rPr>
              <w:t>R1-2209658</w:t>
            </w:r>
          </w:p>
        </w:tc>
        <w:tc>
          <w:tcPr>
            <w:tcW w:w="505" w:type="pct"/>
            <w:vMerge w:val="restart"/>
            <w:shd w:val="clear" w:color="auto" w:fill="auto"/>
            <w:vAlign w:val="center"/>
          </w:tcPr>
          <w:p w14:paraId="752D37DF"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368" w:type="pct"/>
            <w:vMerge w:val="restart"/>
            <w:shd w:val="clear" w:color="auto" w:fill="auto"/>
            <w:vAlign w:val="center"/>
          </w:tcPr>
          <w:p w14:paraId="62C54A30"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5BC0E18"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5A7595D2"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6C0170BA" w14:textId="77777777" w:rsidR="005C2B07" w:rsidRPr="00484B07" w:rsidRDefault="005C2B07" w:rsidP="00E71060">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E4E8ECD" w14:textId="77777777" w:rsidR="005C2B07" w:rsidRPr="00484B07" w:rsidRDefault="005C2B07" w:rsidP="00E71060">
            <w:pPr>
              <w:pStyle w:val="TAC"/>
              <w:rPr>
                <w:rFonts w:eastAsiaTheme="minorEastAsia"/>
                <w:lang w:eastAsia="zh-CN"/>
              </w:rPr>
            </w:pPr>
            <w:r w:rsidRPr="00484B07">
              <w:rPr>
                <w:rFonts w:eastAsiaTheme="minorEastAsia"/>
                <w:lang w:eastAsia="zh-CN"/>
              </w:rPr>
              <w:t>5.3</w:t>
            </w:r>
          </w:p>
        </w:tc>
        <w:tc>
          <w:tcPr>
            <w:tcW w:w="539" w:type="pct"/>
            <w:shd w:val="clear" w:color="auto" w:fill="auto"/>
            <w:vAlign w:val="center"/>
          </w:tcPr>
          <w:p w14:paraId="76C9126E" w14:textId="77777777" w:rsidR="005C2B07" w:rsidRPr="00484B07" w:rsidRDefault="005C2B07" w:rsidP="00E71060">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1AD4FC80" w14:textId="77777777" w:rsidR="005C2B07" w:rsidRPr="00484B07" w:rsidRDefault="005C2B07" w:rsidP="00E71060">
            <w:pPr>
              <w:pStyle w:val="TAC"/>
              <w:rPr>
                <w:rFonts w:eastAsiaTheme="minorEastAsia"/>
                <w:lang w:eastAsia="zh-CN"/>
              </w:rPr>
            </w:pPr>
            <w:r w:rsidRPr="00484B07">
              <w:rPr>
                <w:rFonts w:eastAsiaTheme="minorEastAsia"/>
                <w:lang w:eastAsia="zh-CN"/>
              </w:rPr>
              <w:t>94%</w:t>
            </w:r>
          </w:p>
        </w:tc>
        <w:tc>
          <w:tcPr>
            <w:tcW w:w="414" w:type="pct"/>
            <w:vMerge w:val="restart"/>
            <w:shd w:val="clear" w:color="auto" w:fill="auto"/>
            <w:noWrap/>
            <w:vAlign w:val="center"/>
          </w:tcPr>
          <w:p w14:paraId="77E77BC2" w14:textId="77777777" w:rsidR="005C2B07" w:rsidRPr="00484B07" w:rsidRDefault="005C2B07" w:rsidP="00E71060">
            <w:pPr>
              <w:pStyle w:val="TAC"/>
              <w:rPr>
                <w:rFonts w:eastAsiaTheme="minorEastAsia"/>
                <w:lang w:eastAsia="zh-CN"/>
              </w:rPr>
            </w:pPr>
            <w:r w:rsidRPr="00484B07">
              <w:rPr>
                <w:rFonts w:eastAsiaTheme="minorEastAsia"/>
                <w:lang w:eastAsia="zh-CN"/>
              </w:rPr>
              <w:t>Note 1</w:t>
            </w:r>
          </w:p>
        </w:tc>
      </w:tr>
      <w:tr w:rsidR="00484B07" w:rsidRPr="00484B07" w14:paraId="5A3A58CC" w14:textId="77777777" w:rsidTr="0057390C">
        <w:trPr>
          <w:trHeight w:val="205"/>
          <w:jc w:val="center"/>
        </w:trPr>
        <w:tc>
          <w:tcPr>
            <w:tcW w:w="443" w:type="pct"/>
            <w:vMerge/>
            <w:shd w:val="clear" w:color="auto" w:fill="auto"/>
            <w:noWrap/>
            <w:vAlign w:val="center"/>
          </w:tcPr>
          <w:p w14:paraId="08DD9433" w14:textId="77777777" w:rsidR="005C2B07" w:rsidRPr="00484B07" w:rsidRDefault="005C2B07" w:rsidP="00E71060">
            <w:pPr>
              <w:pStyle w:val="TAC"/>
            </w:pPr>
          </w:p>
        </w:tc>
        <w:tc>
          <w:tcPr>
            <w:tcW w:w="521" w:type="pct"/>
            <w:vMerge/>
            <w:shd w:val="clear" w:color="auto" w:fill="auto"/>
            <w:noWrap/>
            <w:vAlign w:val="center"/>
          </w:tcPr>
          <w:p w14:paraId="378B1689"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484B07"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484B07" w:rsidRDefault="005C2B07" w:rsidP="00E71060">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163A89C3" w14:textId="77777777" w:rsidR="005C2B07" w:rsidRPr="00484B07"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484B07" w:rsidRDefault="005C2B07" w:rsidP="00E71060">
            <w:pPr>
              <w:pStyle w:val="TAC"/>
              <w:rPr>
                <w:rFonts w:eastAsiaTheme="minorEastAsia"/>
                <w:lang w:eastAsia="zh-CN"/>
              </w:rPr>
            </w:pPr>
            <w:r w:rsidRPr="00484B07">
              <w:rPr>
                <w:rFonts w:eastAsiaTheme="minorEastAsia"/>
                <w:lang w:eastAsia="zh-CN"/>
              </w:rPr>
              <w:t>3.1</w:t>
            </w:r>
          </w:p>
        </w:tc>
        <w:tc>
          <w:tcPr>
            <w:tcW w:w="539" w:type="pct"/>
            <w:shd w:val="clear" w:color="auto" w:fill="auto"/>
            <w:vAlign w:val="center"/>
          </w:tcPr>
          <w:p w14:paraId="1805791B" w14:textId="77777777" w:rsidR="005C2B07" w:rsidRPr="00484B07" w:rsidRDefault="005C2B07" w:rsidP="00E71060">
            <w:pPr>
              <w:pStyle w:val="TAC"/>
              <w:rPr>
                <w:rFonts w:eastAsiaTheme="minorEastAsia"/>
                <w:lang w:eastAsia="zh-CN"/>
              </w:rPr>
            </w:pPr>
            <w:r w:rsidRPr="00484B07">
              <w:rPr>
                <w:rFonts w:eastAsiaTheme="minorEastAsia"/>
                <w:lang w:eastAsia="zh-CN"/>
              </w:rPr>
              <w:t>3</w:t>
            </w:r>
          </w:p>
        </w:tc>
        <w:tc>
          <w:tcPr>
            <w:tcW w:w="562" w:type="pct"/>
            <w:shd w:val="clear" w:color="auto" w:fill="auto"/>
            <w:vAlign w:val="center"/>
          </w:tcPr>
          <w:p w14:paraId="2503B1D0" w14:textId="77777777" w:rsidR="005C2B07" w:rsidRPr="00484B07" w:rsidRDefault="005C2B07" w:rsidP="00E71060">
            <w:pPr>
              <w:pStyle w:val="TAC"/>
              <w:rPr>
                <w:rFonts w:eastAsiaTheme="minorEastAsia"/>
                <w:lang w:eastAsia="zh-CN"/>
              </w:rPr>
            </w:pPr>
            <w:r w:rsidRPr="00484B07">
              <w:rPr>
                <w:rFonts w:eastAsiaTheme="minorEastAsia"/>
                <w:lang w:eastAsia="zh-CN"/>
              </w:rPr>
              <w:t>91.5%</w:t>
            </w:r>
          </w:p>
        </w:tc>
        <w:tc>
          <w:tcPr>
            <w:tcW w:w="414" w:type="pct"/>
            <w:vMerge/>
            <w:shd w:val="clear" w:color="auto" w:fill="auto"/>
            <w:noWrap/>
            <w:vAlign w:val="center"/>
          </w:tcPr>
          <w:p w14:paraId="19C94A76" w14:textId="77777777" w:rsidR="005C2B07" w:rsidRPr="00484B07" w:rsidRDefault="005C2B07" w:rsidP="00E71060">
            <w:pPr>
              <w:pStyle w:val="TAC"/>
              <w:rPr>
                <w:rFonts w:eastAsiaTheme="minorEastAsia"/>
                <w:lang w:eastAsia="zh-CN"/>
              </w:rPr>
            </w:pPr>
          </w:p>
        </w:tc>
      </w:tr>
      <w:tr w:rsidR="00484B07" w:rsidRPr="00484B07" w14:paraId="6509AB29" w14:textId="77777777" w:rsidTr="0057390C">
        <w:trPr>
          <w:trHeight w:val="283"/>
          <w:jc w:val="center"/>
        </w:trPr>
        <w:tc>
          <w:tcPr>
            <w:tcW w:w="443" w:type="pct"/>
            <w:shd w:val="clear" w:color="auto" w:fill="auto"/>
            <w:noWrap/>
            <w:vAlign w:val="center"/>
          </w:tcPr>
          <w:p w14:paraId="0B6D7257" w14:textId="77777777" w:rsidR="005C2B07" w:rsidRPr="00484B07" w:rsidRDefault="005C2B07" w:rsidP="00E71060">
            <w:pPr>
              <w:pStyle w:val="TAC"/>
              <w:rPr>
                <w:rFonts w:eastAsiaTheme="minorEastAsia"/>
                <w:lang w:eastAsia="zh-CN"/>
              </w:rPr>
            </w:pPr>
            <w:r w:rsidRPr="00484B07">
              <w:t>Source [InterDigital]</w:t>
            </w:r>
          </w:p>
        </w:tc>
        <w:tc>
          <w:tcPr>
            <w:tcW w:w="521" w:type="pct"/>
            <w:shd w:val="clear" w:color="auto" w:fill="auto"/>
            <w:noWrap/>
            <w:vAlign w:val="center"/>
          </w:tcPr>
          <w:p w14:paraId="00C81A1F" w14:textId="77777777" w:rsidR="005C2B07" w:rsidRPr="00484B07" w:rsidRDefault="005C2B07" w:rsidP="00E71060">
            <w:pPr>
              <w:pStyle w:val="TAC"/>
              <w:rPr>
                <w:rFonts w:eastAsiaTheme="minorEastAsia"/>
                <w:lang w:eastAsia="zh-CN"/>
              </w:rPr>
            </w:pPr>
            <w:r w:rsidRPr="00484B07">
              <w:rPr>
                <w:rFonts w:eastAsiaTheme="minorEastAsia"/>
                <w:lang w:eastAsia="zh-CN"/>
              </w:rPr>
              <w:t>R1-2209658</w:t>
            </w:r>
          </w:p>
        </w:tc>
        <w:tc>
          <w:tcPr>
            <w:tcW w:w="505" w:type="pct"/>
            <w:shd w:val="clear" w:color="auto" w:fill="auto"/>
            <w:vAlign w:val="center"/>
          </w:tcPr>
          <w:p w14:paraId="179ED8AD" w14:textId="77777777" w:rsidR="005C2B07" w:rsidRPr="00484B07" w:rsidRDefault="005C2B07" w:rsidP="00E71060">
            <w:pPr>
              <w:pStyle w:val="TAC"/>
              <w:rPr>
                <w:rFonts w:eastAsiaTheme="minorEastAsia"/>
                <w:lang w:eastAsia="zh-CN"/>
              </w:rPr>
            </w:pPr>
            <w:r w:rsidRPr="00484B07">
              <w:rPr>
                <w:rFonts w:eastAsiaTheme="minorEastAsia"/>
                <w:lang w:eastAsia="zh-CN"/>
              </w:rPr>
              <w:t>1.1**</w:t>
            </w:r>
          </w:p>
        </w:tc>
        <w:tc>
          <w:tcPr>
            <w:tcW w:w="368" w:type="pct"/>
            <w:shd w:val="clear" w:color="auto" w:fill="auto"/>
            <w:vAlign w:val="center"/>
          </w:tcPr>
          <w:p w14:paraId="43EB2E47"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305B3F6F"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379D5B31" w14:textId="77777777" w:rsidR="005C2B07" w:rsidRPr="00484B07" w:rsidRDefault="005C2B07" w:rsidP="00E71060">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2AC046C9" w14:textId="77777777" w:rsidR="005C2B07" w:rsidRPr="00484B07" w:rsidRDefault="005C2B07" w:rsidP="00E71060">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2D685AA6" w14:textId="77777777" w:rsidR="005C2B07" w:rsidRPr="00484B07" w:rsidRDefault="005C2B07" w:rsidP="00E71060">
            <w:pPr>
              <w:pStyle w:val="TAC"/>
              <w:rPr>
                <w:rFonts w:eastAsiaTheme="minorEastAsia"/>
                <w:lang w:eastAsia="zh-CN"/>
              </w:rPr>
            </w:pPr>
            <w:r w:rsidRPr="00484B07">
              <w:rPr>
                <w:rFonts w:eastAsiaTheme="minorEastAsia"/>
                <w:lang w:eastAsia="zh-CN"/>
              </w:rPr>
              <w:t>7.2</w:t>
            </w:r>
          </w:p>
        </w:tc>
        <w:tc>
          <w:tcPr>
            <w:tcW w:w="539" w:type="pct"/>
            <w:shd w:val="clear" w:color="auto" w:fill="auto"/>
            <w:vAlign w:val="center"/>
          </w:tcPr>
          <w:p w14:paraId="176A4CAD" w14:textId="77777777" w:rsidR="005C2B07" w:rsidRPr="00484B07" w:rsidRDefault="005C2B07" w:rsidP="00E71060">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640C4F6E" w14:textId="77777777" w:rsidR="005C2B07" w:rsidRPr="00484B07" w:rsidRDefault="005C2B07" w:rsidP="00E71060">
            <w:pPr>
              <w:pStyle w:val="TAC"/>
              <w:rPr>
                <w:rFonts w:eastAsiaTheme="minorEastAsia"/>
                <w:lang w:eastAsia="zh-CN"/>
              </w:rPr>
            </w:pPr>
            <w:r w:rsidRPr="00484B07">
              <w:rPr>
                <w:rFonts w:eastAsiaTheme="minorEastAsia"/>
                <w:lang w:eastAsia="zh-CN"/>
              </w:rPr>
              <w:t>94.5%</w:t>
            </w:r>
          </w:p>
        </w:tc>
        <w:tc>
          <w:tcPr>
            <w:tcW w:w="414" w:type="pct"/>
            <w:shd w:val="clear" w:color="auto" w:fill="auto"/>
            <w:noWrap/>
            <w:vAlign w:val="center"/>
          </w:tcPr>
          <w:p w14:paraId="47500CD9" w14:textId="77777777" w:rsidR="005C2B07" w:rsidRPr="00484B07" w:rsidRDefault="005C2B07" w:rsidP="00E71060">
            <w:pPr>
              <w:pStyle w:val="TAC"/>
              <w:rPr>
                <w:rFonts w:eastAsiaTheme="minorEastAsia"/>
                <w:lang w:eastAsia="zh-CN"/>
              </w:rPr>
            </w:pPr>
            <w:r w:rsidRPr="00484B07">
              <w:rPr>
                <w:rFonts w:eastAsiaTheme="minorEastAsia"/>
                <w:lang w:eastAsia="zh-CN"/>
              </w:rPr>
              <w:t>Note 1</w:t>
            </w:r>
          </w:p>
        </w:tc>
      </w:tr>
      <w:tr w:rsidR="00484B07" w:rsidRPr="00484B07"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484B07" w:rsidRDefault="005C2B07" w:rsidP="00E71060">
            <w:pPr>
              <w:pStyle w:val="TAC"/>
            </w:pPr>
            <w:r w:rsidRPr="00484B07">
              <w:t>Source [InterDigital]</w:t>
            </w:r>
          </w:p>
        </w:tc>
        <w:tc>
          <w:tcPr>
            <w:tcW w:w="521" w:type="pct"/>
            <w:vMerge w:val="restart"/>
            <w:shd w:val="clear" w:color="auto" w:fill="auto"/>
            <w:noWrap/>
            <w:vAlign w:val="center"/>
          </w:tcPr>
          <w:p w14:paraId="50AD7A8E" w14:textId="77777777" w:rsidR="005C2B07" w:rsidRPr="00484B07" w:rsidRDefault="005C2B07" w:rsidP="00E71060">
            <w:pPr>
              <w:pStyle w:val="TAC"/>
            </w:pPr>
            <w:r w:rsidRPr="00484B07">
              <w:rPr>
                <w:rFonts w:eastAsiaTheme="minorEastAsia"/>
                <w:lang w:eastAsia="zh-CN"/>
              </w:rPr>
              <w:t>R1-2209658</w:t>
            </w:r>
          </w:p>
        </w:tc>
        <w:tc>
          <w:tcPr>
            <w:tcW w:w="505" w:type="pct"/>
            <w:vMerge w:val="restart"/>
            <w:shd w:val="clear" w:color="auto" w:fill="auto"/>
            <w:vAlign w:val="center"/>
          </w:tcPr>
          <w:p w14:paraId="2A4366FD" w14:textId="77777777" w:rsidR="005C2B07" w:rsidRPr="00484B07" w:rsidRDefault="005C2B07" w:rsidP="00E71060">
            <w:pPr>
              <w:pStyle w:val="TAC"/>
            </w:pPr>
            <w:r w:rsidRPr="00484B07">
              <w:rPr>
                <w:rFonts w:eastAsiaTheme="minorEastAsia"/>
                <w:lang w:eastAsia="zh-CN"/>
              </w:rPr>
              <w:t>1.</w:t>
            </w:r>
            <w:r w:rsidRPr="00484B07">
              <w:t>6****</w:t>
            </w:r>
          </w:p>
        </w:tc>
        <w:tc>
          <w:tcPr>
            <w:tcW w:w="368" w:type="pct"/>
            <w:vMerge w:val="restart"/>
            <w:shd w:val="clear" w:color="auto" w:fill="auto"/>
            <w:vAlign w:val="center"/>
          </w:tcPr>
          <w:p w14:paraId="76D2C3BC" w14:textId="77777777" w:rsidR="005C2B07" w:rsidRPr="00484B07" w:rsidRDefault="005C2B07" w:rsidP="00E71060">
            <w:pPr>
              <w:pStyle w:val="TAC"/>
            </w:pPr>
            <w:r w:rsidRPr="00484B07">
              <w:rPr>
                <w:rFonts w:eastAsiaTheme="minorEastAsia"/>
                <w:lang w:eastAsia="zh-CN"/>
              </w:rPr>
              <w:t>DDDSU</w:t>
            </w:r>
          </w:p>
        </w:tc>
        <w:tc>
          <w:tcPr>
            <w:tcW w:w="476" w:type="pct"/>
            <w:vMerge w:val="restart"/>
            <w:shd w:val="clear" w:color="auto" w:fill="auto"/>
            <w:vAlign w:val="center"/>
          </w:tcPr>
          <w:p w14:paraId="0EABFC9C" w14:textId="77777777" w:rsidR="005C2B07" w:rsidRPr="00484B07" w:rsidRDefault="005C2B07" w:rsidP="00E71060">
            <w:pPr>
              <w:pStyle w:val="TAC"/>
            </w:pPr>
            <w:r w:rsidRPr="00484B07">
              <w:rPr>
                <w:rFonts w:eastAsiaTheme="minorEastAsia"/>
                <w:lang w:eastAsia="zh-CN"/>
              </w:rPr>
              <w:t>SU-MIMO</w:t>
            </w:r>
          </w:p>
        </w:tc>
        <w:tc>
          <w:tcPr>
            <w:tcW w:w="468" w:type="pct"/>
            <w:shd w:val="clear" w:color="auto" w:fill="auto"/>
            <w:vAlign w:val="center"/>
          </w:tcPr>
          <w:p w14:paraId="7706A324" w14:textId="77777777" w:rsidR="005C2B07" w:rsidRPr="00484B07" w:rsidRDefault="005C2B07" w:rsidP="00E71060">
            <w:pPr>
              <w:pStyle w:val="TAC"/>
            </w:pPr>
            <w:r w:rsidRPr="00484B07">
              <w:t>30</w:t>
            </w:r>
          </w:p>
        </w:tc>
        <w:tc>
          <w:tcPr>
            <w:tcW w:w="325" w:type="pct"/>
            <w:vMerge w:val="restart"/>
            <w:shd w:val="clear" w:color="auto" w:fill="auto"/>
            <w:vAlign w:val="center"/>
          </w:tcPr>
          <w:p w14:paraId="54AD9E4D" w14:textId="77777777" w:rsidR="005C2B07" w:rsidRPr="00484B07" w:rsidRDefault="005C2B07" w:rsidP="00E71060">
            <w:pPr>
              <w:pStyle w:val="TAC"/>
            </w:pPr>
            <w:r w:rsidRPr="00484B07">
              <w:t>10</w:t>
            </w:r>
          </w:p>
        </w:tc>
        <w:tc>
          <w:tcPr>
            <w:tcW w:w="379" w:type="pct"/>
            <w:shd w:val="clear" w:color="auto" w:fill="auto"/>
            <w:vAlign w:val="center"/>
          </w:tcPr>
          <w:p w14:paraId="239EE47D" w14:textId="77777777" w:rsidR="005C2B07" w:rsidRPr="00484B07" w:rsidRDefault="005C2B07" w:rsidP="00E71060">
            <w:pPr>
              <w:pStyle w:val="TAC"/>
            </w:pPr>
            <w:r w:rsidRPr="00484B07">
              <w:t>7.8</w:t>
            </w:r>
          </w:p>
        </w:tc>
        <w:tc>
          <w:tcPr>
            <w:tcW w:w="539" w:type="pct"/>
            <w:shd w:val="clear" w:color="auto" w:fill="auto"/>
            <w:vAlign w:val="center"/>
          </w:tcPr>
          <w:p w14:paraId="21B05432" w14:textId="77777777" w:rsidR="005C2B07" w:rsidRPr="00484B07" w:rsidRDefault="005C2B07" w:rsidP="00E71060">
            <w:pPr>
              <w:pStyle w:val="TAC"/>
            </w:pPr>
            <w:r w:rsidRPr="00484B07">
              <w:t>7</w:t>
            </w:r>
          </w:p>
        </w:tc>
        <w:tc>
          <w:tcPr>
            <w:tcW w:w="562" w:type="pct"/>
            <w:shd w:val="clear" w:color="auto" w:fill="auto"/>
            <w:vAlign w:val="center"/>
          </w:tcPr>
          <w:p w14:paraId="049AD244" w14:textId="77777777" w:rsidR="005C2B07" w:rsidRPr="00484B07" w:rsidRDefault="005C2B07" w:rsidP="00E71060">
            <w:pPr>
              <w:pStyle w:val="TAC"/>
            </w:pPr>
            <w:r w:rsidRPr="00484B07">
              <w:t>97%</w:t>
            </w:r>
          </w:p>
        </w:tc>
        <w:tc>
          <w:tcPr>
            <w:tcW w:w="414" w:type="pct"/>
            <w:vMerge w:val="restart"/>
            <w:shd w:val="clear" w:color="auto" w:fill="auto"/>
            <w:noWrap/>
            <w:vAlign w:val="center"/>
          </w:tcPr>
          <w:p w14:paraId="428134D9" w14:textId="77777777" w:rsidR="005C2B07" w:rsidRPr="00484B07" w:rsidRDefault="005C2B07" w:rsidP="00E71060">
            <w:pPr>
              <w:pStyle w:val="TAC"/>
              <w:rPr>
                <w:rFonts w:eastAsiaTheme="minorEastAsia"/>
                <w:lang w:eastAsia="zh-CN"/>
              </w:rPr>
            </w:pPr>
            <w:r w:rsidRPr="00484B07">
              <w:rPr>
                <w:rFonts w:eastAsiaTheme="minorEastAsia"/>
                <w:lang w:eastAsia="zh-CN"/>
              </w:rPr>
              <w:t>Note 1,2</w:t>
            </w:r>
          </w:p>
        </w:tc>
      </w:tr>
      <w:tr w:rsidR="00484B07" w:rsidRPr="00484B07" w14:paraId="5926B33A" w14:textId="77777777" w:rsidTr="0057390C">
        <w:trPr>
          <w:trHeight w:val="205"/>
          <w:jc w:val="center"/>
        </w:trPr>
        <w:tc>
          <w:tcPr>
            <w:tcW w:w="443" w:type="pct"/>
            <w:vMerge/>
            <w:shd w:val="clear" w:color="auto" w:fill="auto"/>
            <w:noWrap/>
            <w:vAlign w:val="center"/>
          </w:tcPr>
          <w:p w14:paraId="1D269543" w14:textId="77777777" w:rsidR="005C2B07" w:rsidRPr="00484B07" w:rsidRDefault="005C2B07" w:rsidP="00E71060">
            <w:pPr>
              <w:pStyle w:val="TAC"/>
            </w:pPr>
          </w:p>
        </w:tc>
        <w:tc>
          <w:tcPr>
            <w:tcW w:w="521" w:type="pct"/>
            <w:vMerge/>
            <w:shd w:val="clear" w:color="auto" w:fill="auto"/>
            <w:noWrap/>
            <w:vAlign w:val="center"/>
          </w:tcPr>
          <w:p w14:paraId="6C38F4B1" w14:textId="77777777" w:rsidR="005C2B07" w:rsidRPr="00484B07" w:rsidRDefault="005C2B07" w:rsidP="00E71060">
            <w:pPr>
              <w:pStyle w:val="TAC"/>
            </w:pPr>
          </w:p>
        </w:tc>
        <w:tc>
          <w:tcPr>
            <w:tcW w:w="505" w:type="pct"/>
            <w:vMerge/>
            <w:shd w:val="clear" w:color="auto" w:fill="auto"/>
            <w:vAlign w:val="center"/>
          </w:tcPr>
          <w:p w14:paraId="601023D5" w14:textId="77777777" w:rsidR="005C2B07" w:rsidRPr="00484B07" w:rsidRDefault="005C2B07" w:rsidP="00E71060">
            <w:pPr>
              <w:pStyle w:val="TAC"/>
            </w:pPr>
          </w:p>
        </w:tc>
        <w:tc>
          <w:tcPr>
            <w:tcW w:w="368" w:type="pct"/>
            <w:vMerge/>
            <w:shd w:val="clear" w:color="auto" w:fill="auto"/>
            <w:vAlign w:val="center"/>
          </w:tcPr>
          <w:p w14:paraId="663B9431" w14:textId="77777777" w:rsidR="005C2B07" w:rsidRPr="00484B07" w:rsidRDefault="005C2B07" w:rsidP="00E71060">
            <w:pPr>
              <w:pStyle w:val="TAC"/>
            </w:pPr>
          </w:p>
        </w:tc>
        <w:tc>
          <w:tcPr>
            <w:tcW w:w="476" w:type="pct"/>
            <w:vMerge/>
            <w:shd w:val="clear" w:color="auto" w:fill="auto"/>
            <w:vAlign w:val="center"/>
          </w:tcPr>
          <w:p w14:paraId="16B118A2" w14:textId="77777777" w:rsidR="005C2B07" w:rsidRPr="00484B07" w:rsidRDefault="005C2B07" w:rsidP="00E71060">
            <w:pPr>
              <w:pStyle w:val="TAC"/>
            </w:pPr>
          </w:p>
        </w:tc>
        <w:tc>
          <w:tcPr>
            <w:tcW w:w="468" w:type="pct"/>
            <w:shd w:val="clear" w:color="auto" w:fill="auto"/>
            <w:vAlign w:val="center"/>
          </w:tcPr>
          <w:p w14:paraId="230AC9DB" w14:textId="77777777" w:rsidR="005C2B07" w:rsidRPr="00484B07" w:rsidRDefault="005C2B07" w:rsidP="00E71060">
            <w:pPr>
              <w:pStyle w:val="TAC"/>
            </w:pPr>
            <w:r w:rsidRPr="00484B07">
              <w:t>45</w:t>
            </w:r>
          </w:p>
        </w:tc>
        <w:tc>
          <w:tcPr>
            <w:tcW w:w="325" w:type="pct"/>
            <w:vMerge/>
            <w:shd w:val="clear" w:color="auto" w:fill="auto"/>
            <w:vAlign w:val="center"/>
          </w:tcPr>
          <w:p w14:paraId="6FEEA994" w14:textId="77777777" w:rsidR="005C2B07" w:rsidRPr="00484B07" w:rsidRDefault="005C2B07" w:rsidP="00E71060">
            <w:pPr>
              <w:pStyle w:val="TAC"/>
            </w:pPr>
          </w:p>
        </w:tc>
        <w:tc>
          <w:tcPr>
            <w:tcW w:w="379" w:type="pct"/>
            <w:shd w:val="clear" w:color="auto" w:fill="auto"/>
            <w:vAlign w:val="center"/>
          </w:tcPr>
          <w:p w14:paraId="31EC767F" w14:textId="77777777" w:rsidR="005C2B07" w:rsidRPr="00484B07" w:rsidRDefault="005C2B07" w:rsidP="00E71060">
            <w:pPr>
              <w:pStyle w:val="TAC"/>
            </w:pPr>
            <w:r w:rsidRPr="00484B07">
              <w:t>4.1</w:t>
            </w:r>
          </w:p>
        </w:tc>
        <w:tc>
          <w:tcPr>
            <w:tcW w:w="539" w:type="pct"/>
            <w:shd w:val="clear" w:color="auto" w:fill="auto"/>
            <w:vAlign w:val="center"/>
          </w:tcPr>
          <w:p w14:paraId="578AB6FC" w14:textId="77777777" w:rsidR="005C2B07" w:rsidRPr="00484B07" w:rsidRDefault="005C2B07" w:rsidP="00E71060">
            <w:pPr>
              <w:pStyle w:val="TAC"/>
            </w:pPr>
            <w:r w:rsidRPr="00484B07">
              <w:t>4</w:t>
            </w:r>
          </w:p>
        </w:tc>
        <w:tc>
          <w:tcPr>
            <w:tcW w:w="562" w:type="pct"/>
            <w:shd w:val="clear" w:color="auto" w:fill="auto"/>
            <w:vAlign w:val="center"/>
          </w:tcPr>
          <w:p w14:paraId="7F9ABB02" w14:textId="77777777" w:rsidR="005C2B07" w:rsidRPr="00484B07" w:rsidRDefault="005C2B07" w:rsidP="00E71060">
            <w:pPr>
              <w:pStyle w:val="TAC"/>
            </w:pPr>
            <w:r w:rsidRPr="00484B07">
              <w:t>91%</w:t>
            </w:r>
          </w:p>
        </w:tc>
        <w:tc>
          <w:tcPr>
            <w:tcW w:w="414" w:type="pct"/>
            <w:vMerge/>
            <w:shd w:val="clear" w:color="auto" w:fill="auto"/>
            <w:noWrap/>
            <w:vAlign w:val="center"/>
          </w:tcPr>
          <w:p w14:paraId="6E053748" w14:textId="77777777" w:rsidR="005C2B07" w:rsidRPr="00484B07" w:rsidRDefault="005C2B07" w:rsidP="00E71060">
            <w:pPr>
              <w:pStyle w:val="TAC"/>
              <w:rPr>
                <w:rFonts w:eastAsiaTheme="minorEastAsia"/>
                <w:lang w:eastAsia="zh-CN"/>
              </w:rPr>
            </w:pPr>
          </w:p>
        </w:tc>
      </w:tr>
      <w:tr w:rsidR="00484B07" w:rsidRPr="00484B07" w14:paraId="0126D3BF" w14:textId="77777777" w:rsidTr="0057390C">
        <w:trPr>
          <w:trHeight w:val="283"/>
          <w:jc w:val="center"/>
        </w:trPr>
        <w:tc>
          <w:tcPr>
            <w:tcW w:w="443" w:type="pct"/>
            <w:shd w:val="clear" w:color="auto" w:fill="auto"/>
            <w:noWrap/>
            <w:vAlign w:val="center"/>
          </w:tcPr>
          <w:p w14:paraId="3CB68B77" w14:textId="77777777" w:rsidR="005C2B07" w:rsidRPr="00484B07" w:rsidRDefault="005C2B07" w:rsidP="00E71060">
            <w:pPr>
              <w:pStyle w:val="TAC"/>
            </w:pPr>
            <w:r w:rsidRPr="00484B07">
              <w:t>Source [InterDigital]</w:t>
            </w:r>
          </w:p>
        </w:tc>
        <w:tc>
          <w:tcPr>
            <w:tcW w:w="521" w:type="pct"/>
            <w:shd w:val="clear" w:color="auto" w:fill="auto"/>
            <w:noWrap/>
            <w:vAlign w:val="center"/>
          </w:tcPr>
          <w:p w14:paraId="42113470" w14:textId="77777777" w:rsidR="005C2B07" w:rsidRPr="00484B07" w:rsidRDefault="005C2B07" w:rsidP="00E71060">
            <w:pPr>
              <w:pStyle w:val="TAC"/>
            </w:pPr>
            <w:r w:rsidRPr="00484B07">
              <w:rPr>
                <w:rFonts w:eastAsiaTheme="minorEastAsia"/>
                <w:lang w:eastAsia="zh-CN"/>
              </w:rPr>
              <w:t>R1-2209658</w:t>
            </w:r>
          </w:p>
        </w:tc>
        <w:tc>
          <w:tcPr>
            <w:tcW w:w="505" w:type="pct"/>
            <w:shd w:val="clear" w:color="auto" w:fill="auto"/>
            <w:vAlign w:val="center"/>
          </w:tcPr>
          <w:p w14:paraId="29158F38" w14:textId="77777777" w:rsidR="005C2B07" w:rsidRPr="00484B07" w:rsidRDefault="005C2B07" w:rsidP="00E71060">
            <w:pPr>
              <w:pStyle w:val="TAC"/>
            </w:pPr>
            <w:r w:rsidRPr="00484B07">
              <w:rPr>
                <w:rFonts w:eastAsiaTheme="minorEastAsia"/>
                <w:lang w:eastAsia="zh-CN"/>
              </w:rPr>
              <w:t>1.</w:t>
            </w:r>
            <w:r w:rsidRPr="00484B07">
              <w:t>6****</w:t>
            </w:r>
          </w:p>
        </w:tc>
        <w:tc>
          <w:tcPr>
            <w:tcW w:w="368" w:type="pct"/>
            <w:shd w:val="clear" w:color="auto" w:fill="auto"/>
            <w:vAlign w:val="center"/>
          </w:tcPr>
          <w:p w14:paraId="3B242BB7" w14:textId="77777777" w:rsidR="005C2B07" w:rsidRPr="00484B07" w:rsidRDefault="005C2B07" w:rsidP="00E71060">
            <w:pPr>
              <w:pStyle w:val="TAC"/>
            </w:pPr>
            <w:r w:rsidRPr="00484B07">
              <w:rPr>
                <w:rFonts w:eastAsiaTheme="minorEastAsia"/>
                <w:lang w:eastAsia="zh-CN"/>
              </w:rPr>
              <w:t>DDDSU</w:t>
            </w:r>
          </w:p>
        </w:tc>
        <w:tc>
          <w:tcPr>
            <w:tcW w:w="476" w:type="pct"/>
            <w:shd w:val="clear" w:color="auto" w:fill="auto"/>
            <w:vAlign w:val="center"/>
          </w:tcPr>
          <w:p w14:paraId="75ADD32F" w14:textId="77777777" w:rsidR="005C2B07" w:rsidRPr="00484B07" w:rsidRDefault="005C2B07" w:rsidP="00E71060">
            <w:pPr>
              <w:pStyle w:val="TAC"/>
            </w:pPr>
            <w:r w:rsidRPr="00484B07">
              <w:rPr>
                <w:rFonts w:eastAsiaTheme="minorEastAsia"/>
                <w:lang w:eastAsia="zh-CN"/>
              </w:rPr>
              <w:t>SU-MIMO</w:t>
            </w:r>
          </w:p>
        </w:tc>
        <w:tc>
          <w:tcPr>
            <w:tcW w:w="468" w:type="pct"/>
            <w:shd w:val="clear" w:color="auto" w:fill="auto"/>
            <w:vAlign w:val="center"/>
          </w:tcPr>
          <w:p w14:paraId="288BABC2" w14:textId="77777777" w:rsidR="005C2B07" w:rsidRPr="00484B07" w:rsidRDefault="005C2B07" w:rsidP="00E71060">
            <w:pPr>
              <w:pStyle w:val="TAC"/>
            </w:pPr>
            <w:r w:rsidRPr="00484B07">
              <w:t>30</w:t>
            </w:r>
          </w:p>
        </w:tc>
        <w:tc>
          <w:tcPr>
            <w:tcW w:w="325" w:type="pct"/>
            <w:shd w:val="clear" w:color="auto" w:fill="auto"/>
            <w:vAlign w:val="center"/>
          </w:tcPr>
          <w:p w14:paraId="11490AB8" w14:textId="77777777" w:rsidR="005C2B07" w:rsidRPr="00484B07" w:rsidRDefault="005C2B07" w:rsidP="00E71060">
            <w:pPr>
              <w:pStyle w:val="TAC"/>
            </w:pPr>
            <w:r w:rsidRPr="00484B07">
              <w:t>15</w:t>
            </w:r>
          </w:p>
        </w:tc>
        <w:tc>
          <w:tcPr>
            <w:tcW w:w="379" w:type="pct"/>
            <w:shd w:val="clear" w:color="auto" w:fill="auto"/>
            <w:vAlign w:val="center"/>
          </w:tcPr>
          <w:p w14:paraId="3A2CF522" w14:textId="77777777" w:rsidR="005C2B07" w:rsidRPr="00484B07" w:rsidRDefault="005C2B07" w:rsidP="00E71060">
            <w:pPr>
              <w:pStyle w:val="TAC"/>
            </w:pPr>
            <w:r w:rsidRPr="00484B07">
              <w:t>10</w:t>
            </w:r>
          </w:p>
        </w:tc>
        <w:tc>
          <w:tcPr>
            <w:tcW w:w="539" w:type="pct"/>
            <w:shd w:val="clear" w:color="auto" w:fill="auto"/>
            <w:vAlign w:val="center"/>
          </w:tcPr>
          <w:p w14:paraId="69C4ED58" w14:textId="77777777" w:rsidR="005C2B07" w:rsidRPr="00484B07" w:rsidRDefault="005C2B07" w:rsidP="00E71060">
            <w:pPr>
              <w:pStyle w:val="TAC"/>
            </w:pPr>
            <w:r w:rsidRPr="00484B07">
              <w:t>10</w:t>
            </w:r>
          </w:p>
        </w:tc>
        <w:tc>
          <w:tcPr>
            <w:tcW w:w="562" w:type="pct"/>
            <w:shd w:val="clear" w:color="auto" w:fill="auto"/>
            <w:vAlign w:val="center"/>
          </w:tcPr>
          <w:p w14:paraId="42D23A8F" w14:textId="77777777" w:rsidR="005C2B07" w:rsidRPr="00484B07" w:rsidRDefault="005C2B07" w:rsidP="00E71060">
            <w:pPr>
              <w:pStyle w:val="TAC"/>
            </w:pPr>
            <w:r w:rsidRPr="00484B07">
              <w:t>100%</w:t>
            </w:r>
          </w:p>
        </w:tc>
        <w:tc>
          <w:tcPr>
            <w:tcW w:w="414" w:type="pct"/>
            <w:shd w:val="clear" w:color="auto" w:fill="auto"/>
            <w:noWrap/>
            <w:vAlign w:val="center"/>
          </w:tcPr>
          <w:p w14:paraId="161D67E1" w14:textId="77777777" w:rsidR="005C2B07" w:rsidRPr="00484B07" w:rsidRDefault="005C2B07" w:rsidP="00E71060">
            <w:pPr>
              <w:pStyle w:val="TAC"/>
              <w:rPr>
                <w:rFonts w:eastAsiaTheme="minorEastAsia"/>
                <w:lang w:eastAsia="zh-CN"/>
              </w:rPr>
            </w:pPr>
            <w:r w:rsidRPr="00484B07">
              <w:rPr>
                <w:rFonts w:eastAsiaTheme="minorEastAsia"/>
                <w:lang w:eastAsia="zh-CN"/>
              </w:rPr>
              <w:t>Note 1,2</w:t>
            </w:r>
          </w:p>
        </w:tc>
      </w:tr>
      <w:tr w:rsidR="00484B07" w:rsidRPr="00484B07"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484B07" w:rsidRDefault="005C2B07" w:rsidP="00E71060">
            <w:pPr>
              <w:pStyle w:val="TAC"/>
            </w:pPr>
            <w:r w:rsidRPr="00484B07">
              <w:t>Source [ZTE]</w:t>
            </w:r>
          </w:p>
        </w:tc>
        <w:tc>
          <w:tcPr>
            <w:tcW w:w="521" w:type="pct"/>
            <w:vMerge w:val="restart"/>
            <w:shd w:val="clear" w:color="auto" w:fill="auto"/>
            <w:noWrap/>
            <w:vAlign w:val="center"/>
          </w:tcPr>
          <w:p w14:paraId="186EB2AB" w14:textId="77777777" w:rsidR="005C2B07" w:rsidRPr="00484B07" w:rsidRDefault="005C2B07" w:rsidP="00E71060">
            <w:pPr>
              <w:pStyle w:val="TAC"/>
              <w:rPr>
                <w:rFonts w:eastAsiaTheme="minorEastAsia"/>
                <w:lang w:eastAsia="zh-CN"/>
              </w:rPr>
            </w:pPr>
            <w:r w:rsidRPr="00484B07">
              <w:rPr>
                <w:rFonts w:eastAsiaTheme="minorEastAsia"/>
                <w:lang w:eastAsia="zh-CN"/>
              </w:rPr>
              <w:t>R1-2209198</w:t>
            </w:r>
          </w:p>
        </w:tc>
        <w:tc>
          <w:tcPr>
            <w:tcW w:w="505" w:type="pct"/>
            <w:vMerge w:val="restart"/>
            <w:shd w:val="clear" w:color="auto" w:fill="auto"/>
            <w:vAlign w:val="center"/>
          </w:tcPr>
          <w:p w14:paraId="69C91772" w14:textId="77777777" w:rsidR="005C2B07" w:rsidRPr="00484B07" w:rsidRDefault="005C2B07" w:rsidP="00E71060">
            <w:pPr>
              <w:pStyle w:val="TAC"/>
            </w:pPr>
            <w:r w:rsidRPr="00484B07">
              <w:rPr>
                <w:rFonts w:eastAsiaTheme="minorEastAsia"/>
                <w:lang w:eastAsia="zh-CN"/>
              </w:rPr>
              <w:t>1.</w:t>
            </w:r>
            <w:r w:rsidRPr="00484B07">
              <w:t>1**</w:t>
            </w:r>
          </w:p>
        </w:tc>
        <w:tc>
          <w:tcPr>
            <w:tcW w:w="368" w:type="pct"/>
            <w:vMerge w:val="restart"/>
            <w:shd w:val="clear" w:color="auto" w:fill="auto"/>
            <w:vAlign w:val="center"/>
          </w:tcPr>
          <w:p w14:paraId="62955BA2"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6E95349"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102CCD8C" w14:textId="77777777" w:rsidR="005C2B07" w:rsidRPr="00484B07" w:rsidRDefault="005C2B07" w:rsidP="00E71060">
            <w:pPr>
              <w:pStyle w:val="TAC"/>
            </w:pPr>
            <w:r w:rsidRPr="00484B07">
              <w:t>30</w:t>
            </w:r>
          </w:p>
        </w:tc>
        <w:tc>
          <w:tcPr>
            <w:tcW w:w="325" w:type="pct"/>
            <w:vMerge w:val="restart"/>
            <w:shd w:val="clear" w:color="auto" w:fill="auto"/>
            <w:vAlign w:val="center"/>
          </w:tcPr>
          <w:p w14:paraId="21D625EA" w14:textId="77777777" w:rsidR="005C2B07" w:rsidRPr="00484B07" w:rsidRDefault="005C2B07" w:rsidP="00E71060">
            <w:pPr>
              <w:pStyle w:val="TAC"/>
            </w:pPr>
            <w:r w:rsidRPr="00484B07">
              <w:t>10</w:t>
            </w:r>
          </w:p>
        </w:tc>
        <w:tc>
          <w:tcPr>
            <w:tcW w:w="379" w:type="pct"/>
            <w:shd w:val="clear" w:color="auto" w:fill="auto"/>
            <w:vAlign w:val="center"/>
          </w:tcPr>
          <w:p w14:paraId="2F79425F" w14:textId="77777777" w:rsidR="005C2B07" w:rsidRPr="00484B07" w:rsidRDefault="005C2B07" w:rsidP="00E71060">
            <w:pPr>
              <w:pStyle w:val="TAC"/>
            </w:pPr>
            <w:r w:rsidRPr="00484B07">
              <w:t>9.1</w:t>
            </w:r>
          </w:p>
        </w:tc>
        <w:tc>
          <w:tcPr>
            <w:tcW w:w="539" w:type="pct"/>
            <w:shd w:val="clear" w:color="auto" w:fill="auto"/>
            <w:vAlign w:val="center"/>
          </w:tcPr>
          <w:p w14:paraId="59F41179" w14:textId="77777777" w:rsidR="005C2B07" w:rsidRPr="00484B07" w:rsidRDefault="005C2B07" w:rsidP="00E71060">
            <w:pPr>
              <w:pStyle w:val="TAC"/>
            </w:pPr>
            <w:r w:rsidRPr="00484B07">
              <w:t>9</w:t>
            </w:r>
          </w:p>
        </w:tc>
        <w:tc>
          <w:tcPr>
            <w:tcW w:w="562" w:type="pct"/>
            <w:shd w:val="clear" w:color="auto" w:fill="auto"/>
            <w:vAlign w:val="center"/>
          </w:tcPr>
          <w:p w14:paraId="034F3C6E" w14:textId="77777777" w:rsidR="005C2B07" w:rsidRPr="00484B07" w:rsidRDefault="005C2B07" w:rsidP="00E71060">
            <w:pPr>
              <w:pStyle w:val="TAC"/>
            </w:pPr>
            <w:r w:rsidRPr="00484B07">
              <w:t>91%</w:t>
            </w:r>
          </w:p>
        </w:tc>
        <w:tc>
          <w:tcPr>
            <w:tcW w:w="414" w:type="pct"/>
            <w:vMerge w:val="restart"/>
            <w:shd w:val="clear" w:color="auto" w:fill="auto"/>
            <w:noWrap/>
            <w:vAlign w:val="center"/>
          </w:tcPr>
          <w:p w14:paraId="11CE09E7" w14:textId="77777777" w:rsidR="005C2B07" w:rsidRPr="00484B07" w:rsidRDefault="005C2B07" w:rsidP="00E71060">
            <w:pPr>
              <w:pStyle w:val="TAC"/>
              <w:rPr>
                <w:rFonts w:eastAsiaTheme="minorEastAsia"/>
                <w:lang w:eastAsia="zh-CN"/>
              </w:rPr>
            </w:pPr>
            <w:r w:rsidRPr="00484B07">
              <w:rPr>
                <w:rFonts w:eastAsiaTheme="minorEastAsia"/>
                <w:lang w:eastAsia="zh-CN"/>
              </w:rPr>
              <w:t>Note 1</w:t>
            </w:r>
          </w:p>
        </w:tc>
      </w:tr>
      <w:tr w:rsidR="00484B07" w:rsidRPr="00484B07" w14:paraId="0CC06E53" w14:textId="77777777" w:rsidTr="0057390C">
        <w:trPr>
          <w:trHeight w:val="205"/>
          <w:jc w:val="center"/>
        </w:trPr>
        <w:tc>
          <w:tcPr>
            <w:tcW w:w="443" w:type="pct"/>
            <w:vMerge/>
            <w:shd w:val="clear" w:color="auto" w:fill="auto"/>
            <w:noWrap/>
            <w:vAlign w:val="center"/>
          </w:tcPr>
          <w:p w14:paraId="4ED693B6" w14:textId="77777777" w:rsidR="005C2B07" w:rsidRPr="00484B07" w:rsidRDefault="005C2B07" w:rsidP="00E71060">
            <w:pPr>
              <w:pStyle w:val="TAC"/>
            </w:pPr>
          </w:p>
        </w:tc>
        <w:tc>
          <w:tcPr>
            <w:tcW w:w="521" w:type="pct"/>
            <w:vMerge/>
            <w:shd w:val="clear" w:color="auto" w:fill="auto"/>
            <w:noWrap/>
            <w:vAlign w:val="center"/>
          </w:tcPr>
          <w:p w14:paraId="18ED9439" w14:textId="77777777" w:rsidR="005C2B07" w:rsidRPr="00484B07"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484B07" w:rsidRDefault="005C2B07" w:rsidP="00E71060">
            <w:pPr>
              <w:pStyle w:val="TAC"/>
            </w:pPr>
          </w:p>
        </w:tc>
        <w:tc>
          <w:tcPr>
            <w:tcW w:w="368" w:type="pct"/>
            <w:vMerge/>
            <w:shd w:val="clear" w:color="auto" w:fill="auto"/>
            <w:vAlign w:val="center"/>
          </w:tcPr>
          <w:p w14:paraId="7D709AE2" w14:textId="77777777" w:rsidR="005C2B07" w:rsidRPr="00484B07"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484B07"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484B07" w:rsidRDefault="005C2B07" w:rsidP="00E71060">
            <w:pPr>
              <w:pStyle w:val="TAC"/>
            </w:pPr>
            <w:r w:rsidRPr="00484B07">
              <w:t>60</w:t>
            </w:r>
          </w:p>
        </w:tc>
        <w:tc>
          <w:tcPr>
            <w:tcW w:w="325" w:type="pct"/>
            <w:vMerge/>
            <w:shd w:val="clear" w:color="auto" w:fill="auto"/>
            <w:vAlign w:val="center"/>
          </w:tcPr>
          <w:p w14:paraId="3B27C7EA" w14:textId="77777777" w:rsidR="005C2B07" w:rsidRPr="00484B07" w:rsidRDefault="005C2B07" w:rsidP="00E71060">
            <w:pPr>
              <w:pStyle w:val="TAC"/>
            </w:pPr>
          </w:p>
        </w:tc>
        <w:tc>
          <w:tcPr>
            <w:tcW w:w="379" w:type="pct"/>
            <w:shd w:val="clear" w:color="auto" w:fill="auto"/>
            <w:vAlign w:val="center"/>
          </w:tcPr>
          <w:p w14:paraId="002D2BF6" w14:textId="77777777" w:rsidR="005C2B07" w:rsidRPr="00484B07" w:rsidRDefault="005C2B07" w:rsidP="00E71060">
            <w:pPr>
              <w:pStyle w:val="TAC"/>
            </w:pPr>
            <w:r w:rsidRPr="00484B07">
              <w:t>3.4</w:t>
            </w:r>
          </w:p>
        </w:tc>
        <w:tc>
          <w:tcPr>
            <w:tcW w:w="539" w:type="pct"/>
            <w:shd w:val="clear" w:color="auto" w:fill="auto"/>
            <w:vAlign w:val="center"/>
          </w:tcPr>
          <w:p w14:paraId="5FFC2893" w14:textId="77777777" w:rsidR="005C2B07" w:rsidRPr="00484B07" w:rsidRDefault="005C2B07" w:rsidP="00E71060">
            <w:pPr>
              <w:pStyle w:val="TAC"/>
            </w:pPr>
            <w:r w:rsidRPr="00484B07">
              <w:t>3</w:t>
            </w:r>
          </w:p>
        </w:tc>
        <w:tc>
          <w:tcPr>
            <w:tcW w:w="562" w:type="pct"/>
            <w:shd w:val="clear" w:color="auto" w:fill="auto"/>
            <w:vAlign w:val="center"/>
          </w:tcPr>
          <w:p w14:paraId="67AD6FAF" w14:textId="77777777" w:rsidR="005C2B07" w:rsidRPr="00484B07" w:rsidRDefault="005C2B07" w:rsidP="00E71060">
            <w:pPr>
              <w:pStyle w:val="TAC"/>
            </w:pPr>
            <w:r w:rsidRPr="00484B07">
              <w:t>97%</w:t>
            </w:r>
          </w:p>
        </w:tc>
        <w:tc>
          <w:tcPr>
            <w:tcW w:w="414" w:type="pct"/>
            <w:vMerge/>
            <w:shd w:val="clear" w:color="auto" w:fill="auto"/>
            <w:noWrap/>
            <w:vAlign w:val="center"/>
          </w:tcPr>
          <w:p w14:paraId="03A28477" w14:textId="77777777" w:rsidR="005C2B07" w:rsidRPr="00484B07" w:rsidRDefault="005C2B07" w:rsidP="00E71060">
            <w:pPr>
              <w:pStyle w:val="TAC"/>
              <w:rPr>
                <w:rFonts w:eastAsiaTheme="minorEastAsia"/>
                <w:lang w:eastAsia="zh-CN"/>
              </w:rPr>
            </w:pPr>
          </w:p>
        </w:tc>
      </w:tr>
      <w:tr w:rsidR="00484B07" w:rsidRPr="00484B07"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484B07" w:rsidRDefault="005C2B07" w:rsidP="00E71060">
            <w:pPr>
              <w:pStyle w:val="TAC"/>
            </w:pPr>
            <w:r w:rsidRPr="00484B07">
              <w:t>Source [ZTE]</w:t>
            </w:r>
          </w:p>
        </w:tc>
        <w:tc>
          <w:tcPr>
            <w:tcW w:w="521" w:type="pct"/>
            <w:vMerge w:val="restart"/>
            <w:shd w:val="clear" w:color="auto" w:fill="auto"/>
            <w:noWrap/>
            <w:vAlign w:val="center"/>
          </w:tcPr>
          <w:p w14:paraId="5443ACFB" w14:textId="77777777" w:rsidR="005C2B07" w:rsidRPr="00484B07" w:rsidRDefault="005C2B07" w:rsidP="00E71060">
            <w:pPr>
              <w:pStyle w:val="TAC"/>
              <w:rPr>
                <w:rFonts w:eastAsiaTheme="minorEastAsia"/>
                <w:lang w:eastAsia="zh-CN"/>
              </w:rPr>
            </w:pPr>
            <w:r w:rsidRPr="00484B07">
              <w:rPr>
                <w:rFonts w:eastAsiaTheme="minorEastAsia"/>
                <w:lang w:eastAsia="zh-CN"/>
              </w:rPr>
              <w:t>R1-2209198</w:t>
            </w:r>
          </w:p>
        </w:tc>
        <w:tc>
          <w:tcPr>
            <w:tcW w:w="505" w:type="pct"/>
            <w:vMerge w:val="restart"/>
            <w:shd w:val="clear" w:color="auto" w:fill="auto"/>
            <w:vAlign w:val="center"/>
          </w:tcPr>
          <w:p w14:paraId="434FEC34" w14:textId="77777777" w:rsidR="005C2B07" w:rsidRPr="00484B07" w:rsidRDefault="005C2B07" w:rsidP="00E71060">
            <w:pPr>
              <w:pStyle w:val="TAC"/>
            </w:pPr>
            <w:r w:rsidRPr="00484B07">
              <w:rPr>
                <w:rFonts w:eastAsiaTheme="minorEastAsia"/>
                <w:lang w:eastAsia="zh-CN"/>
              </w:rPr>
              <w:t>1.</w:t>
            </w:r>
            <w:r w:rsidRPr="00484B07">
              <w:t>7**</w:t>
            </w:r>
          </w:p>
        </w:tc>
        <w:tc>
          <w:tcPr>
            <w:tcW w:w="368" w:type="pct"/>
            <w:vMerge w:val="restart"/>
            <w:shd w:val="clear" w:color="auto" w:fill="auto"/>
            <w:vAlign w:val="center"/>
          </w:tcPr>
          <w:p w14:paraId="6C256A9E" w14:textId="77777777" w:rsidR="005C2B07" w:rsidRPr="00484B07" w:rsidRDefault="005C2B07" w:rsidP="00E71060">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2782688" w14:textId="77777777" w:rsidR="005C2B07" w:rsidRPr="00484B07" w:rsidRDefault="005C2B07" w:rsidP="00E71060">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066B286B" w14:textId="77777777" w:rsidR="005C2B07" w:rsidRPr="00484B07" w:rsidRDefault="005C2B07" w:rsidP="00E71060">
            <w:pPr>
              <w:pStyle w:val="TAC"/>
            </w:pPr>
            <w:r w:rsidRPr="00484B07">
              <w:t>30</w:t>
            </w:r>
          </w:p>
        </w:tc>
        <w:tc>
          <w:tcPr>
            <w:tcW w:w="325" w:type="pct"/>
            <w:vMerge w:val="restart"/>
            <w:shd w:val="clear" w:color="auto" w:fill="auto"/>
            <w:vAlign w:val="center"/>
          </w:tcPr>
          <w:p w14:paraId="57FA51D5" w14:textId="77777777" w:rsidR="005C2B07" w:rsidRPr="00484B07" w:rsidRDefault="005C2B07" w:rsidP="00E71060">
            <w:pPr>
              <w:pStyle w:val="TAC"/>
            </w:pPr>
            <w:r w:rsidRPr="00484B07">
              <w:t>10</w:t>
            </w:r>
          </w:p>
        </w:tc>
        <w:tc>
          <w:tcPr>
            <w:tcW w:w="379" w:type="pct"/>
            <w:shd w:val="clear" w:color="auto" w:fill="auto"/>
            <w:vAlign w:val="center"/>
          </w:tcPr>
          <w:p w14:paraId="392244BA" w14:textId="77777777" w:rsidR="005C2B07" w:rsidRPr="00484B07" w:rsidRDefault="005C2B07" w:rsidP="00E71060">
            <w:pPr>
              <w:pStyle w:val="TAC"/>
            </w:pPr>
            <w:r w:rsidRPr="00484B07">
              <w:t>7.9</w:t>
            </w:r>
          </w:p>
        </w:tc>
        <w:tc>
          <w:tcPr>
            <w:tcW w:w="539" w:type="pct"/>
            <w:shd w:val="clear" w:color="auto" w:fill="auto"/>
            <w:vAlign w:val="center"/>
          </w:tcPr>
          <w:p w14:paraId="72B36012" w14:textId="77777777" w:rsidR="005C2B07" w:rsidRPr="00484B07" w:rsidRDefault="005C2B07" w:rsidP="00E71060">
            <w:pPr>
              <w:pStyle w:val="TAC"/>
            </w:pPr>
            <w:r w:rsidRPr="00484B07">
              <w:t>7</w:t>
            </w:r>
          </w:p>
        </w:tc>
        <w:tc>
          <w:tcPr>
            <w:tcW w:w="562" w:type="pct"/>
            <w:shd w:val="clear" w:color="auto" w:fill="auto"/>
            <w:vAlign w:val="center"/>
          </w:tcPr>
          <w:p w14:paraId="66797DD6" w14:textId="77777777" w:rsidR="005C2B07" w:rsidRPr="00484B07" w:rsidRDefault="005C2B07" w:rsidP="00E71060">
            <w:pPr>
              <w:pStyle w:val="TAC"/>
            </w:pPr>
            <w:r w:rsidRPr="00484B07">
              <w:t>96%</w:t>
            </w:r>
          </w:p>
        </w:tc>
        <w:tc>
          <w:tcPr>
            <w:tcW w:w="414" w:type="pct"/>
            <w:vMerge w:val="restart"/>
            <w:shd w:val="clear" w:color="auto" w:fill="auto"/>
            <w:noWrap/>
            <w:vAlign w:val="center"/>
          </w:tcPr>
          <w:p w14:paraId="5DDD58C7" w14:textId="77777777" w:rsidR="005C2B07" w:rsidRPr="00484B07" w:rsidRDefault="005C2B07" w:rsidP="00E71060">
            <w:pPr>
              <w:pStyle w:val="TAC"/>
              <w:rPr>
                <w:rFonts w:eastAsiaTheme="minorEastAsia"/>
                <w:lang w:eastAsia="zh-CN"/>
              </w:rPr>
            </w:pPr>
            <w:r w:rsidRPr="00484B07">
              <w:rPr>
                <w:rFonts w:eastAsiaTheme="minorEastAsia"/>
                <w:lang w:eastAsia="zh-CN"/>
              </w:rPr>
              <w:t>Note 1,2,4</w:t>
            </w:r>
          </w:p>
        </w:tc>
      </w:tr>
      <w:tr w:rsidR="00484B07" w:rsidRPr="00484B07" w14:paraId="16E07C89" w14:textId="77777777" w:rsidTr="0057390C">
        <w:trPr>
          <w:trHeight w:val="205"/>
          <w:jc w:val="center"/>
        </w:trPr>
        <w:tc>
          <w:tcPr>
            <w:tcW w:w="443" w:type="pct"/>
            <w:vMerge/>
            <w:shd w:val="clear" w:color="auto" w:fill="auto"/>
            <w:noWrap/>
            <w:vAlign w:val="center"/>
          </w:tcPr>
          <w:p w14:paraId="13A020BE" w14:textId="77777777" w:rsidR="005C2B07" w:rsidRPr="00484B07" w:rsidRDefault="005C2B07" w:rsidP="005C2B07">
            <w:pPr>
              <w:pStyle w:val="TAC"/>
            </w:pPr>
          </w:p>
        </w:tc>
        <w:tc>
          <w:tcPr>
            <w:tcW w:w="521" w:type="pct"/>
            <w:vMerge/>
            <w:shd w:val="clear" w:color="auto" w:fill="auto"/>
            <w:noWrap/>
            <w:vAlign w:val="center"/>
          </w:tcPr>
          <w:p w14:paraId="0114D5DF" w14:textId="77777777" w:rsidR="005C2B07" w:rsidRPr="00484B07"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484B07" w:rsidRDefault="005C2B07" w:rsidP="005C2B07">
            <w:pPr>
              <w:pStyle w:val="TAC"/>
            </w:pPr>
          </w:p>
        </w:tc>
        <w:tc>
          <w:tcPr>
            <w:tcW w:w="368" w:type="pct"/>
            <w:vMerge/>
            <w:shd w:val="clear" w:color="auto" w:fill="auto"/>
            <w:vAlign w:val="center"/>
          </w:tcPr>
          <w:p w14:paraId="760551B4" w14:textId="77777777" w:rsidR="005C2B07" w:rsidRPr="00484B07"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484B07"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484B07" w:rsidRDefault="005C2B07" w:rsidP="005C2B07">
            <w:pPr>
              <w:pStyle w:val="TAC"/>
            </w:pPr>
            <w:r w:rsidRPr="00484B07">
              <w:t>60</w:t>
            </w:r>
          </w:p>
        </w:tc>
        <w:tc>
          <w:tcPr>
            <w:tcW w:w="325" w:type="pct"/>
            <w:vMerge/>
            <w:shd w:val="clear" w:color="auto" w:fill="auto"/>
            <w:vAlign w:val="center"/>
          </w:tcPr>
          <w:p w14:paraId="1BF6C0D6" w14:textId="77777777" w:rsidR="005C2B07" w:rsidRPr="00484B07" w:rsidRDefault="005C2B07" w:rsidP="005C2B07">
            <w:pPr>
              <w:pStyle w:val="TAC"/>
            </w:pPr>
          </w:p>
        </w:tc>
        <w:tc>
          <w:tcPr>
            <w:tcW w:w="379" w:type="pct"/>
            <w:shd w:val="clear" w:color="auto" w:fill="auto"/>
            <w:vAlign w:val="center"/>
          </w:tcPr>
          <w:p w14:paraId="64508A03" w14:textId="77777777" w:rsidR="005C2B07" w:rsidRPr="00484B07" w:rsidRDefault="005C2B07" w:rsidP="005C2B07">
            <w:pPr>
              <w:pStyle w:val="TAC"/>
            </w:pPr>
            <w:r w:rsidRPr="00484B07">
              <w:t>3.7</w:t>
            </w:r>
          </w:p>
        </w:tc>
        <w:tc>
          <w:tcPr>
            <w:tcW w:w="539" w:type="pct"/>
            <w:shd w:val="clear" w:color="auto" w:fill="auto"/>
            <w:vAlign w:val="center"/>
          </w:tcPr>
          <w:p w14:paraId="00CB7EBE" w14:textId="77777777" w:rsidR="005C2B07" w:rsidRPr="00484B07" w:rsidRDefault="005C2B07" w:rsidP="005C2B07">
            <w:pPr>
              <w:pStyle w:val="TAC"/>
            </w:pPr>
            <w:r w:rsidRPr="00484B07">
              <w:t>3</w:t>
            </w:r>
          </w:p>
        </w:tc>
        <w:tc>
          <w:tcPr>
            <w:tcW w:w="562" w:type="pct"/>
            <w:shd w:val="clear" w:color="auto" w:fill="auto"/>
            <w:vAlign w:val="center"/>
          </w:tcPr>
          <w:p w14:paraId="19C9F6D9" w14:textId="77777777" w:rsidR="005C2B07" w:rsidRPr="00484B07" w:rsidRDefault="005C2B07" w:rsidP="005C2B07">
            <w:pPr>
              <w:pStyle w:val="TAC"/>
            </w:pPr>
            <w:r w:rsidRPr="00484B07">
              <w:t>99%</w:t>
            </w:r>
          </w:p>
        </w:tc>
        <w:tc>
          <w:tcPr>
            <w:tcW w:w="414" w:type="pct"/>
            <w:vMerge/>
            <w:shd w:val="clear" w:color="auto" w:fill="auto"/>
            <w:noWrap/>
            <w:vAlign w:val="center"/>
          </w:tcPr>
          <w:p w14:paraId="740FA2AB" w14:textId="77777777" w:rsidR="005C2B07" w:rsidRPr="00484B07" w:rsidRDefault="005C2B07" w:rsidP="005C2B07">
            <w:pPr>
              <w:pStyle w:val="TAC"/>
              <w:rPr>
                <w:rFonts w:eastAsiaTheme="minorEastAsia"/>
                <w:lang w:eastAsia="zh-CN"/>
              </w:rPr>
            </w:pPr>
          </w:p>
        </w:tc>
      </w:tr>
      <w:tr w:rsidR="005C2B07" w:rsidRPr="00484B07" w14:paraId="001893B6" w14:textId="77777777" w:rsidTr="0057390C">
        <w:trPr>
          <w:trHeight w:val="283"/>
          <w:jc w:val="center"/>
        </w:trPr>
        <w:tc>
          <w:tcPr>
            <w:tcW w:w="5000" w:type="pct"/>
            <w:gridSpan w:val="11"/>
            <w:shd w:val="clear" w:color="auto" w:fill="auto"/>
            <w:noWrap/>
          </w:tcPr>
          <w:p w14:paraId="3D16601F" w14:textId="51ACA34A" w:rsidR="005C2B07" w:rsidRPr="00484B07" w:rsidRDefault="005C2B07" w:rsidP="0077559D">
            <w:pPr>
              <w:pStyle w:val="TAN"/>
              <w:rPr>
                <w:lang w:eastAsia="zh-CN"/>
              </w:rPr>
            </w:pPr>
            <w:r w:rsidRPr="00484B07">
              <w:rPr>
                <w:lang w:eastAsia="zh-CN"/>
              </w:rPr>
              <w:t>N</w:t>
            </w:r>
            <w:r w:rsidR="0070384E" w:rsidRPr="00484B07">
              <w:rPr>
                <w:lang w:eastAsia="zh-CN"/>
              </w:rPr>
              <w:t>OTE</w:t>
            </w:r>
            <w:r w:rsidRPr="00484B07">
              <w:rPr>
                <w:lang w:eastAsia="zh-CN"/>
              </w:rPr>
              <w:t xml:space="preserve"> 1:</w:t>
            </w:r>
            <w:r w:rsidRPr="00484B07">
              <w:rPr>
                <w:lang w:eastAsia="zh-CN"/>
              </w:rPr>
              <w:tab/>
              <w:t>BS antenna parameters: 32TxRUs, (M, N, P, Mg, Ng; Mp, Np) = (4,4,2,1,1,4,4)</w:t>
            </w:r>
          </w:p>
          <w:p w14:paraId="1E7262A0" w14:textId="5E2631A4" w:rsidR="005C2B07" w:rsidRPr="00484B07" w:rsidRDefault="005C2B07" w:rsidP="0077559D">
            <w:pPr>
              <w:pStyle w:val="TAN"/>
              <w:rPr>
                <w:lang w:eastAsia="zh-CN"/>
              </w:rPr>
            </w:pPr>
            <w:r w:rsidRPr="00484B07">
              <w:rPr>
                <w:lang w:eastAsia="zh-CN"/>
              </w:rPr>
              <w:t>N</w:t>
            </w:r>
            <w:r w:rsidR="0070384E" w:rsidRPr="00484B07">
              <w:rPr>
                <w:lang w:eastAsia="zh-CN"/>
              </w:rPr>
              <w:t>OTE</w:t>
            </w:r>
            <w:r w:rsidRPr="00484B07">
              <w:rPr>
                <w:lang w:eastAsia="zh-CN"/>
              </w:rPr>
              <w:t xml:space="preserve"> 2:</w:t>
            </w:r>
            <w:r w:rsidRPr="00484B07">
              <w:rPr>
                <w:lang w:eastAsia="zh-CN"/>
              </w:rPr>
              <w:tab/>
              <w:t>No symbol for PDCCH is reserved in the slot where no scheduling DCI is transmitted</w:t>
            </w:r>
          </w:p>
          <w:p w14:paraId="253E540A" w14:textId="7CF42B79" w:rsidR="005C2B07" w:rsidRPr="00484B07" w:rsidRDefault="005C2B07" w:rsidP="002B3AA7">
            <w:pPr>
              <w:pStyle w:val="TAN"/>
              <w:rPr>
                <w:lang w:eastAsia="zh-CN"/>
              </w:rPr>
            </w:pPr>
            <w:r w:rsidRPr="00484B07">
              <w:rPr>
                <w:lang w:eastAsia="zh-CN"/>
              </w:rPr>
              <w:t>N</w:t>
            </w:r>
            <w:r w:rsidR="0070384E" w:rsidRPr="00484B07">
              <w:rPr>
                <w:lang w:eastAsia="zh-CN"/>
              </w:rPr>
              <w:t>OTE</w:t>
            </w:r>
            <w:r w:rsidRPr="00484B07">
              <w:rPr>
                <w:lang w:eastAsia="zh-CN"/>
              </w:rPr>
              <w:t xml:space="preserve"> 3:</w:t>
            </w:r>
            <w:r w:rsidRPr="00484B07">
              <w:rPr>
                <w:lang w:eastAsia="zh-CN"/>
              </w:rPr>
              <w:tab/>
              <w:t>Results does not consider any other PDCCH that may occupy the CORESET(s) than scheduling DCI, e.g. broadcast PDCCH</w:t>
            </w:r>
          </w:p>
          <w:p w14:paraId="50184F0C" w14:textId="3516A1B1" w:rsidR="009A744E" w:rsidRPr="00484B07" w:rsidRDefault="005C2B07" w:rsidP="002B3AA7">
            <w:pPr>
              <w:pStyle w:val="TAN"/>
              <w:rPr>
                <w:lang w:eastAsia="zh-CN"/>
              </w:rPr>
            </w:pPr>
            <w:r w:rsidRPr="00484B07">
              <w:rPr>
                <w:lang w:eastAsia="zh-CN"/>
              </w:rPr>
              <w:t>N</w:t>
            </w:r>
            <w:r w:rsidR="0070384E" w:rsidRPr="00484B07">
              <w:rPr>
                <w:lang w:eastAsia="zh-CN"/>
              </w:rPr>
              <w:t>OTE 4</w:t>
            </w:r>
            <w:r w:rsidRPr="00484B07">
              <w:rPr>
                <w:lang w:eastAsia="zh-CN"/>
              </w:rPr>
              <w:t>:</w:t>
            </w:r>
            <w:r w:rsidRPr="00484B07">
              <w:rPr>
                <w:lang w:eastAsia="zh-CN"/>
              </w:rPr>
              <w:tab/>
              <w:t>Results consider 2 symbols are used for PDCCH, if at least one UE needs to be scheduled with the first TB out of multiple TBs</w:t>
            </w:r>
          </w:p>
          <w:p w14:paraId="7E2620A2" w14:textId="4F9D5E85" w:rsidR="005C2B07" w:rsidRPr="00484B07" w:rsidRDefault="005C2B07" w:rsidP="0077559D">
            <w:pPr>
              <w:pStyle w:val="TAN"/>
              <w:rPr>
                <w:lang w:eastAsia="zh-CN"/>
              </w:rPr>
            </w:pPr>
            <w:r w:rsidRPr="00484B07">
              <w:rPr>
                <w:lang w:eastAsia="zh-CN"/>
              </w:rPr>
              <w:t>*</w:t>
            </w:r>
            <w:r w:rsidRPr="00484B07">
              <w:rPr>
                <w:lang w:eastAsia="zh-CN"/>
              </w:rPr>
              <w:tab/>
              <w:t>Number of PDCCH symbols per slot = 1</w:t>
            </w:r>
          </w:p>
          <w:p w14:paraId="17BEF345" w14:textId="77777777" w:rsidR="005C2B07" w:rsidRPr="00484B07" w:rsidRDefault="005C2B07" w:rsidP="0077559D">
            <w:pPr>
              <w:pStyle w:val="TAN"/>
              <w:rPr>
                <w:lang w:eastAsia="zh-CN"/>
              </w:rPr>
            </w:pPr>
            <w:r w:rsidRPr="00484B07">
              <w:rPr>
                <w:lang w:eastAsia="zh-CN"/>
              </w:rPr>
              <w:t>**</w:t>
            </w:r>
            <w:r w:rsidRPr="00484B07">
              <w:rPr>
                <w:lang w:eastAsia="zh-CN"/>
              </w:rPr>
              <w:tab/>
              <w:t>Number of PDCCH symbols per slot = 2</w:t>
            </w:r>
          </w:p>
          <w:p w14:paraId="138760D5" w14:textId="47AA97AD" w:rsidR="005C2B07" w:rsidRPr="00484B07" w:rsidRDefault="005C2B07" w:rsidP="0077559D">
            <w:pPr>
              <w:pStyle w:val="TAN"/>
              <w:rPr>
                <w:lang w:eastAsia="zh-CN"/>
              </w:rPr>
            </w:pPr>
            <w:r w:rsidRPr="00484B07">
              <w:rPr>
                <w:lang w:eastAsia="zh-CN"/>
              </w:rPr>
              <w:t>***</w:t>
            </w:r>
            <w:r w:rsidRPr="00484B07">
              <w:rPr>
                <w:lang w:eastAsia="zh-CN"/>
              </w:rPr>
              <w:tab/>
              <w:t>Number of PDCCH symbols per slot = 0.5</w:t>
            </w:r>
          </w:p>
          <w:p w14:paraId="4B9A78C9" w14:textId="7689A594" w:rsidR="005C2B07" w:rsidRPr="00484B07" w:rsidRDefault="005C2B07" w:rsidP="0077559D">
            <w:pPr>
              <w:pStyle w:val="TAN"/>
              <w:rPr>
                <w:lang w:eastAsia="zh-CN"/>
              </w:rPr>
            </w:pPr>
            <w:r w:rsidRPr="00484B07">
              <w:rPr>
                <w:lang w:eastAsia="zh-CN"/>
              </w:rPr>
              <w:t>****</w:t>
            </w:r>
            <w:r w:rsidRPr="00484B07">
              <w:rPr>
                <w:lang w:eastAsia="zh-CN"/>
              </w:rPr>
              <w:tab/>
              <w:t>Number of PDCCH symbols per slot = 4</w:t>
            </w:r>
          </w:p>
        </w:tc>
      </w:tr>
    </w:tbl>
    <w:p w14:paraId="49E754AE" w14:textId="77777777" w:rsidR="005C2B07" w:rsidRPr="00484B07" w:rsidRDefault="005C2B07" w:rsidP="005C2B07"/>
    <w:p w14:paraId="4AA86D74" w14:textId="77777777" w:rsidR="005C2B07" w:rsidRPr="00484B07" w:rsidRDefault="005C2B07" w:rsidP="005C2B07">
      <w:pPr>
        <w:pStyle w:val="TH"/>
        <w:rPr>
          <w:i/>
        </w:rPr>
      </w:pPr>
      <w:r w:rsidRPr="00484B07">
        <w:lastRenderedPageBreak/>
        <w:t>Table</w:t>
      </w:r>
      <w:r w:rsidRPr="00484B07">
        <w:rPr>
          <w:i/>
        </w:rPr>
        <w:t xml:space="preserve"> </w:t>
      </w:r>
      <w:r w:rsidRPr="00484B07">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48DE3BE2" w14:textId="77777777" w:rsidTr="0057390C">
        <w:trPr>
          <w:trHeight w:val="20"/>
          <w:jc w:val="center"/>
        </w:trPr>
        <w:tc>
          <w:tcPr>
            <w:tcW w:w="443" w:type="pct"/>
            <w:shd w:val="clear" w:color="auto" w:fill="E7E6E6" w:themeFill="background2"/>
            <w:vAlign w:val="center"/>
          </w:tcPr>
          <w:p w14:paraId="3A7BE53D" w14:textId="77777777" w:rsidR="005C2B07" w:rsidRPr="00484B07" w:rsidRDefault="005C2B07" w:rsidP="0057390C">
            <w:pPr>
              <w:pStyle w:val="TAH"/>
            </w:pPr>
            <w:r w:rsidRPr="00484B07">
              <w:t>Source</w:t>
            </w:r>
          </w:p>
        </w:tc>
        <w:tc>
          <w:tcPr>
            <w:tcW w:w="521" w:type="pct"/>
            <w:shd w:val="clear" w:color="000000" w:fill="E7E6E6"/>
            <w:vAlign w:val="center"/>
          </w:tcPr>
          <w:p w14:paraId="3E1636CB" w14:textId="77777777" w:rsidR="005C2B07" w:rsidRPr="00484B07" w:rsidRDefault="005C2B07" w:rsidP="0057390C">
            <w:pPr>
              <w:pStyle w:val="TAH"/>
            </w:pPr>
            <w:r w:rsidRPr="00484B07">
              <w:t>Tdoc Source</w:t>
            </w:r>
          </w:p>
        </w:tc>
        <w:tc>
          <w:tcPr>
            <w:tcW w:w="505" w:type="pct"/>
            <w:shd w:val="clear" w:color="000000" w:fill="E7E6E6"/>
            <w:vAlign w:val="center"/>
          </w:tcPr>
          <w:p w14:paraId="7540D738" w14:textId="77777777" w:rsidR="005C2B07" w:rsidRPr="00484B07" w:rsidRDefault="005C2B07" w:rsidP="0057390C">
            <w:pPr>
              <w:pStyle w:val="TAH"/>
            </w:pPr>
            <w:r w:rsidRPr="00484B07">
              <w:t>Scheme</w:t>
            </w:r>
          </w:p>
          <w:p w14:paraId="538D7880" w14:textId="77777777" w:rsidR="005C2B07" w:rsidRPr="00484B07" w:rsidRDefault="005C2B07" w:rsidP="0057390C">
            <w:pPr>
              <w:pStyle w:val="TAH"/>
            </w:pPr>
          </w:p>
        </w:tc>
        <w:tc>
          <w:tcPr>
            <w:tcW w:w="368" w:type="pct"/>
            <w:shd w:val="clear" w:color="000000" w:fill="E7E6E6"/>
            <w:vAlign w:val="center"/>
          </w:tcPr>
          <w:p w14:paraId="7554BBC3" w14:textId="77777777" w:rsidR="005C2B07" w:rsidRPr="00484B07" w:rsidRDefault="005C2B07" w:rsidP="0057390C">
            <w:pPr>
              <w:pStyle w:val="TAH"/>
            </w:pPr>
            <w:r w:rsidRPr="00484B07">
              <w:t>TDD format</w:t>
            </w:r>
          </w:p>
        </w:tc>
        <w:tc>
          <w:tcPr>
            <w:tcW w:w="476" w:type="pct"/>
            <w:shd w:val="clear" w:color="000000" w:fill="E7E6E6"/>
            <w:vAlign w:val="center"/>
          </w:tcPr>
          <w:p w14:paraId="4EB40BF2" w14:textId="77777777" w:rsidR="005C2B07" w:rsidRPr="00484B07" w:rsidRDefault="005C2B07" w:rsidP="0057390C">
            <w:pPr>
              <w:pStyle w:val="TAH"/>
            </w:pPr>
            <w:r w:rsidRPr="00484B07">
              <w:t>SU/MU-MIMO</w:t>
            </w:r>
          </w:p>
        </w:tc>
        <w:tc>
          <w:tcPr>
            <w:tcW w:w="468" w:type="pct"/>
            <w:shd w:val="clear" w:color="000000" w:fill="E7E6E6"/>
            <w:vAlign w:val="center"/>
          </w:tcPr>
          <w:p w14:paraId="6C3B102A" w14:textId="77777777" w:rsidR="005C2B07" w:rsidRPr="00484B07" w:rsidRDefault="005C2B07" w:rsidP="0057390C">
            <w:pPr>
              <w:pStyle w:val="TAH"/>
            </w:pPr>
            <w:r w:rsidRPr="00484B07">
              <w:t>Data rate (Mbps)</w:t>
            </w:r>
          </w:p>
        </w:tc>
        <w:tc>
          <w:tcPr>
            <w:tcW w:w="325" w:type="pct"/>
            <w:shd w:val="clear" w:color="000000" w:fill="E7E6E6"/>
            <w:vAlign w:val="center"/>
          </w:tcPr>
          <w:p w14:paraId="30E7FF83" w14:textId="77777777" w:rsidR="005C2B07" w:rsidRPr="00484B07" w:rsidRDefault="005C2B07" w:rsidP="0057390C">
            <w:pPr>
              <w:pStyle w:val="TAH"/>
            </w:pPr>
            <w:r w:rsidRPr="00484B07">
              <w:t>PDB (ms)</w:t>
            </w:r>
          </w:p>
        </w:tc>
        <w:tc>
          <w:tcPr>
            <w:tcW w:w="379" w:type="pct"/>
            <w:shd w:val="clear" w:color="000000" w:fill="E7E6E6"/>
            <w:vAlign w:val="center"/>
          </w:tcPr>
          <w:p w14:paraId="4F421FED" w14:textId="77777777" w:rsidR="005C2B07" w:rsidRPr="00484B07" w:rsidRDefault="005C2B07" w:rsidP="0057390C">
            <w:pPr>
              <w:pStyle w:val="TAH"/>
            </w:pPr>
            <w:r w:rsidRPr="00484B07">
              <w:t>Capacity (UEs/cell)</w:t>
            </w:r>
          </w:p>
        </w:tc>
        <w:tc>
          <w:tcPr>
            <w:tcW w:w="539" w:type="pct"/>
            <w:shd w:val="clear" w:color="000000" w:fill="E7E6E6"/>
            <w:vAlign w:val="center"/>
          </w:tcPr>
          <w:p w14:paraId="36CFB10C" w14:textId="77777777" w:rsidR="005C2B07" w:rsidRPr="00484B07" w:rsidRDefault="005C2B07" w:rsidP="0057390C">
            <w:pPr>
              <w:pStyle w:val="TAH"/>
            </w:pPr>
            <w:r w:rsidRPr="00484B07">
              <w:t>C1=floor (Capacity)</w:t>
            </w:r>
          </w:p>
        </w:tc>
        <w:tc>
          <w:tcPr>
            <w:tcW w:w="562" w:type="pct"/>
            <w:shd w:val="clear" w:color="000000" w:fill="E7E6E6"/>
            <w:vAlign w:val="center"/>
          </w:tcPr>
          <w:p w14:paraId="58C7ED0E" w14:textId="77777777" w:rsidR="005C2B07" w:rsidRPr="00484B07" w:rsidRDefault="005C2B07" w:rsidP="0057390C">
            <w:pPr>
              <w:pStyle w:val="TAH"/>
            </w:pPr>
            <w:r w:rsidRPr="00484B07">
              <w:t>% of satisfied UEs when #UEs/cell =C1</w:t>
            </w:r>
          </w:p>
        </w:tc>
        <w:tc>
          <w:tcPr>
            <w:tcW w:w="414" w:type="pct"/>
            <w:shd w:val="clear" w:color="000000" w:fill="E7E6E6"/>
            <w:vAlign w:val="center"/>
          </w:tcPr>
          <w:p w14:paraId="08DE07CF" w14:textId="77777777" w:rsidR="005C2B07" w:rsidRPr="00484B07" w:rsidRDefault="005C2B07" w:rsidP="0057390C">
            <w:pPr>
              <w:pStyle w:val="TAH"/>
            </w:pPr>
            <w:r w:rsidRPr="00484B07">
              <w:t>Notes</w:t>
            </w:r>
          </w:p>
        </w:tc>
      </w:tr>
      <w:tr w:rsidR="00484B07" w:rsidRPr="00484B07"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484B07" w:rsidRDefault="005C2B07" w:rsidP="005C2B07">
            <w:pPr>
              <w:pStyle w:val="TAC"/>
              <w:rPr>
                <w:rFonts w:eastAsiaTheme="minorEastAsia"/>
                <w:lang w:eastAsia="zh-CN"/>
              </w:rPr>
            </w:pPr>
            <w:r w:rsidRPr="00484B07">
              <w:t>Source [InterDigital]</w:t>
            </w:r>
          </w:p>
        </w:tc>
        <w:tc>
          <w:tcPr>
            <w:tcW w:w="521" w:type="pct"/>
            <w:vMerge w:val="restart"/>
            <w:shd w:val="clear" w:color="auto" w:fill="auto"/>
            <w:noWrap/>
            <w:vAlign w:val="center"/>
          </w:tcPr>
          <w:p w14:paraId="36C66414" w14:textId="77777777" w:rsidR="005C2B07" w:rsidRPr="00484B07" w:rsidRDefault="005C2B07" w:rsidP="005C2B07">
            <w:pPr>
              <w:pStyle w:val="TAC"/>
              <w:rPr>
                <w:rFonts w:eastAsiaTheme="minorEastAsia"/>
                <w:lang w:eastAsia="zh-CN"/>
              </w:rPr>
            </w:pPr>
            <w:r w:rsidRPr="00484B07">
              <w:rPr>
                <w:rFonts w:eastAsiaTheme="minorEastAsia"/>
                <w:lang w:eastAsia="zh-CN"/>
              </w:rPr>
              <w:t>R1-2209658</w:t>
            </w:r>
          </w:p>
        </w:tc>
        <w:tc>
          <w:tcPr>
            <w:tcW w:w="505" w:type="pct"/>
            <w:vMerge w:val="restart"/>
            <w:shd w:val="clear" w:color="auto" w:fill="auto"/>
            <w:vAlign w:val="center"/>
          </w:tcPr>
          <w:p w14:paraId="73FA20E3" w14:textId="77777777" w:rsidR="005C2B07" w:rsidRPr="00484B07" w:rsidRDefault="005C2B07" w:rsidP="005C2B07">
            <w:pPr>
              <w:pStyle w:val="TAC"/>
              <w:rPr>
                <w:rFonts w:eastAsiaTheme="minorEastAsia"/>
                <w:lang w:eastAsia="zh-CN"/>
              </w:rPr>
            </w:pPr>
            <w:r w:rsidRPr="00484B07">
              <w:rPr>
                <w:rFonts w:eastAsiaTheme="minorEastAsia"/>
                <w:lang w:eastAsia="zh-CN"/>
              </w:rPr>
              <w:t>1.1**</w:t>
            </w:r>
          </w:p>
        </w:tc>
        <w:tc>
          <w:tcPr>
            <w:tcW w:w="368" w:type="pct"/>
            <w:vMerge w:val="restart"/>
            <w:shd w:val="clear" w:color="auto" w:fill="auto"/>
            <w:vAlign w:val="center"/>
          </w:tcPr>
          <w:p w14:paraId="5DCCAB8F" w14:textId="77777777" w:rsidR="005C2B07" w:rsidRPr="00484B07" w:rsidRDefault="005C2B07" w:rsidP="005C2B07">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FDE79F9" w14:textId="77777777" w:rsidR="005C2B07" w:rsidRPr="00484B07" w:rsidRDefault="005C2B07" w:rsidP="005C2B07">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64FA03F2" w14:textId="77777777" w:rsidR="005C2B07" w:rsidRPr="00484B07" w:rsidRDefault="005C2B07" w:rsidP="005C2B07">
            <w:pPr>
              <w:pStyle w:val="TAC"/>
              <w:rPr>
                <w:rFonts w:eastAsiaTheme="minorEastAsia"/>
                <w:lang w:eastAsia="zh-CN"/>
              </w:rPr>
            </w:pPr>
            <w:r w:rsidRPr="00484B07">
              <w:rPr>
                <w:rFonts w:eastAsiaTheme="minorEastAsia"/>
                <w:lang w:eastAsia="zh-CN"/>
              </w:rPr>
              <w:t>30</w:t>
            </w:r>
          </w:p>
        </w:tc>
        <w:tc>
          <w:tcPr>
            <w:tcW w:w="325" w:type="pct"/>
            <w:vMerge w:val="restart"/>
            <w:shd w:val="clear" w:color="auto" w:fill="auto"/>
            <w:vAlign w:val="center"/>
          </w:tcPr>
          <w:p w14:paraId="6676477C" w14:textId="77777777" w:rsidR="005C2B07" w:rsidRPr="00484B07" w:rsidRDefault="005C2B07" w:rsidP="005C2B07">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62A14174" w14:textId="77777777" w:rsidR="005C2B07" w:rsidRPr="00484B07" w:rsidRDefault="005C2B07" w:rsidP="005C2B07">
            <w:pPr>
              <w:pStyle w:val="TAC"/>
              <w:rPr>
                <w:rFonts w:eastAsiaTheme="minorEastAsia"/>
                <w:lang w:eastAsia="zh-CN"/>
              </w:rPr>
            </w:pPr>
            <w:r w:rsidRPr="00484B07">
              <w:rPr>
                <w:rFonts w:eastAsiaTheme="minorEastAsia"/>
                <w:lang w:eastAsia="zh-CN"/>
              </w:rPr>
              <w:t>5.5</w:t>
            </w:r>
          </w:p>
        </w:tc>
        <w:tc>
          <w:tcPr>
            <w:tcW w:w="539" w:type="pct"/>
            <w:shd w:val="clear" w:color="auto" w:fill="auto"/>
            <w:vAlign w:val="center"/>
          </w:tcPr>
          <w:p w14:paraId="5F58DE13" w14:textId="77777777" w:rsidR="005C2B07" w:rsidRPr="00484B07" w:rsidRDefault="005C2B07" w:rsidP="005C2B07">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6F4C5E0F" w14:textId="77777777" w:rsidR="005C2B07" w:rsidRPr="00484B07" w:rsidRDefault="005C2B07" w:rsidP="005C2B07">
            <w:pPr>
              <w:pStyle w:val="TAC"/>
              <w:rPr>
                <w:rFonts w:eastAsiaTheme="minorEastAsia"/>
                <w:lang w:eastAsia="zh-CN"/>
              </w:rPr>
            </w:pPr>
            <w:r w:rsidRPr="00484B07">
              <w:rPr>
                <w:rFonts w:eastAsiaTheme="minorEastAsia"/>
                <w:lang w:eastAsia="zh-CN"/>
              </w:rPr>
              <w:t>95%</w:t>
            </w:r>
          </w:p>
        </w:tc>
        <w:tc>
          <w:tcPr>
            <w:tcW w:w="414" w:type="pct"/>
            <w:vMerge w:val="restart"/>
            <w:shd w:val="clear" w:color="auto" w:fill="auto"/>
            <w:noWrap/>
            <w:vAlign w:val="center"/>
          </w:tcPr>
          <w:p w14:paraId="5FC15983" w14:textId="77777777" w:rsidR="005C2B07" w:rsidRPr="00484B07" w:rsidRDefault="005C2B07" w:rsidP="005C2B07">
            <w:pPr>
              <w:pStyle w:val="TAC"/>
              <w:rPr>
                <w:rFonts w:eastAsiaTheme="minorEastAsia"/>
                <w:lang w:eastAsia="zh-CN"/>
              </w:rPr>
            </w:pPr>
            <w:r w:rsidRPr="00484B07">
              <w:rPr>
                <w:rFonts w:eastAsiaTheme="minorEastAsia"/>
                <w:lang w:eastAsia="zh-CN"/>
              </w:rPr>
              <w:t>Note 1</w:t>
            </w:r>
          </w:p>
        </w:tc>
      </w:tr>
      <w:tr w:rsidR="00484B07" w:rsidRPr="00484B07" w14:paraId="17E3157F" w14:textId="77777777" w:rsidTr="0057390C">
        <w:trPr>
          <w:trHeight w:val="306"/>
          <w:jc w:val="center"/>
        </w:trPr>
        <w:tc>
          <w:tcPr>
            <w:tcW w:w="443" w:type="pct"/>
            <w:vMerge/>
            <w:shd w:val="clear" w:color="auto" w:fill="auto"/>
            <w:noWrap/>
            <w:vAlign w:val="center"/>
          </w:tcPr>
          <w:p w14:paraId="1EC68595" w14:textId="77777777" w:rsidR="005C2B07" w:rsidRPr="00484B07" w:rsidRDefault="005C2B07" w:rsidP="005C2B07">
            <w:pPr>
              <w:pStyle w:val="TAC"/>
            </w:pPr>
          </w:p>
        </w:tc>
        <w:tc>
          <w:tcPr>
            <w:tcW w:w="521" w:type="pct"/>
            <w:vMerge/>
            <w:shd w:val="clear" w:color="auto" w:fill="auto"/>
            <w:noWrap/>
            <w:vAlign w:val="center"/>
          </w:tcPr>
          <w:p w14:paraId="40FF58E8" w14:textId="77777777" w:rsidR="005C2B07" w:rsidRPr="00484B07"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484B07"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484B07"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484B07"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484B07" w:rsidRDefault="005C2B07" w:rsidP="005C2B07">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44C5DC34" w14:textId="77777777" w:rsidR="005C2B07" w:rsidRPr="00484B07"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484B07" w:rsidRDefault="005C2B07" w:rsidP="005C2B07">
            <w:pPr>
              <w:pStyle w:val="TAC"/>
              <w:rPr>
                <w:rFonts w:eastAsiaTheme="minorEastAsia"/>
                <w:lang w:eastAsia="zh-CN"/>
              </w:rPr>
            </w:pPr>
            <w:r w:rsidRPr="00484B07">
              <w:rPr>
                <w:rFonts w:eastAsiaTheme="minorEastAsia"/>
                <w:lang w:eastAsia="zh-CN"/>
              </w:rPr>
              <w:t>3.7</w:t>
            </w:r>
          </w:p>
        </w:tc>
        <w:tc>
          <w:tcPr>
            <w:tcW w:w="539" w:type="pct"/>
            <w:shd w:val="clear" w:color="auto" w:fill="auto"/>
            <w:vAlign w:val="center"/>
          </w:tcPr>
          <w:p w14:paraId="36424493" w14:textId="77777777" w:rsidR="005C2B07" w:rsidRPr="00484B07" w:rsidRDefault="005C2B07" w:rsidP="005C2B07">
            <w:pPr>
              <w:pStyle w:val="TAC"/>
              <w:rPr>
                <w:rFonts w:eastAsiaTheme="minorEastAsia"/>
                <w:lang w:eastAsia="zh-CN"/>
              </w:rPr>
            </w:pPr>
            <w:r w:rsidRPr="00484B07">
              <w:rPr>
                <w:rFonts w:eastAsiaTheme="minorEastAsia"/>
                <w:lang w:eastAsia="zh-CN"/>
              </w:rPr>
              <w:t>3</w:t>
            </w:r>
          </w:p>
        </w:tc>
        <w:tc>
          <w:tcPr>
            <w:tcW w:w="562" w:type="pct"/>
            <w:shd w:val="clear" w:color="auto" w:fill="auto"/>
            <w:vAlign w:val="center"/>
          </w:tcPr>
          <w:p w14:paraId="274D9757" w14:textId="77777777" w:rsidR="005C2B07" w:rsidRPr="00484B07" w:rsidRDefault="005C2B07" w:rsidP="005C2B07">
            <w:pPr>
              <w:pStyle w:val="TAC"/>
              <w:rPr>
                <w:rFonts w:eastAsiaTheme="minorEastAsia"/>
                <w:lang w:eastAsia="zh-CN"/>
              </w:rPr>
            </w:pPr>
            <w:r w:rsidRPr="00484B07">
              <w:rPr>
                <w:rFonts w:eastAsiaTheme="minorEastAsia"/>
                <w:lang w:eastAsia="zh-CN"/>
              </w:rPr>
              <w:t>100%</w:t>
            </w:r>
          </w:p>
        </w:tc>
        <w:tc>
          <w:tcPr>
            <w:tcW w:w="414" w:type="pct"/>
            <w:vMerge/>
            <w:shd w:val="clear" w:color="auto" w:fill="auto"/>
            <w:noWrap/>
            <w:vAlign w:val="center"/>
          </w:tcPr>
          <w:p w14:paraId="66B3B992" w14:textId="77777777" w:rsidR="005C2B07" w:rsidRPr="00484B07" w:rsidRDefault="005C2B07" w:rsidP="005C2B07">
            <w:pPr>
              <w:pStyle w:val="TAC"/>
              <w:rPr>
                <w:rFonts w:eastAsiaTheme="minorEastAsia"/>
                <w:lang w:eastAsia="zh-CN"/>
              </w:rPr>
            </w:pPr>
          </w:p>
        </w:tc>
      </w:tr>
      <w:tr w:rsidR="00484B07" w:rsidRPr="00484B07" w14:paraId="01E915EB" w14:textId="77777777" w:rsidTr="0057390C">
        <w:trPr>
          <w:trHeight w:val="283"/>
          <w:jc w:val="center"/>
        </w:trPr>
        <w:tc>
          <w:tcPr>
            <w:tcW w:w="443" w:type="pct"/>
            <w:shd w:val="clear" w:color="auto" w:fill="auto"/>
            <w:noWrap/>
            <w:vAlign w:val="center"/>
          </w:tcPr>
          <w:p w14:paraId="7DBC5B7C" w14:textId="77777777" w:rsidR="005C2B07" w:rsidRPr="00484B07" w:rsidRDefault="005C2B07" w:rsidP="005C2B07">
            <w:pPr>
              <w:pStyle w:val="TAC"/>
              <w:rPr>
                <w:rFonts w:eastAsiaTheme="minorEastAsia"/>
                <w:lang w:eastAsia="zh-CN"/>
              </w:rPr>
            </w:pPr>
            <w:r w:rsidRPr="00484B07">
              <w:t>Source [InterDigital]</w:t>
            </w:r>
          </w:p>
        </w:tc>
        <w:tc>
          <w:tcPr>
            <w:tcW w:w="521" w:type="pct"/>
            <w:shd w:val="clear" w:color="auto" w:fill="auto"/>
            <w:noWrap/>
            <w:vAlign w:val="center"/>
          </w:tcPr>
          <w:p w14:paraId="3E0EA6A6" w14:textId="77777777" w:rsidR="005C2B07" w:rsidRPr="00484B07" w:rsidRDefault="005C2B07" w:rsidP="005C2B07">
            <w:pPr>
              <w:pStyle w:val="TAC"/>
              <w:rPr>
                <w:rFonts w:eastAsiaTheme="minorEastAsia"/>
                <w:lang w:eastAsia="zh-CN"/>
              </w:rPr>
            </w:pPr>
            <w:r w:rsidRPr="00484B07">
              <w:rPr>
                <w:rFonts w:eastAsiaTheme="minorEastAsia"/>
                <w:lang w:eastAsia="zh-CN"/>
              </w:rPr>
              <w:t>R1-2209658</w:t>
            </w:r>
          </w:p>
        </w:tc>
        <w:tc>
          <w:tcPr>
            <w:tcW w:w="505" w:type="pct"/>
            <w:shd w:val="clear" w:color="auto" w:fill="auto"/>
            <w:vAlign w:val="center"/>
          </w:tcPr>
          <w:p w14:paraId="531BF8DC" w14:textId="77777777" w:rsidR="005C2B07" w:rsidRPr="00484B07" w:rsidRDefault="005C2B07" w:rsidP="005C2B07">
            <w:pPr>
              <w:pStyle w:val="TAC"/>
              <w:rPr>
                <w:rFonts w:eastAsiaTheme="minorEastAsia"/>
                <w:lang w:eastAsia="zh-CN"/>
              </w:rPr>
            </w:pPr>
            <w:r w:rsidRPr="00484B07">
              <w:rPr>
                <w:rFonts w:eastAsiaTheme="minorEastAsia"/>
                <w:lang w:eastAsia="zh-CN"/>
              </w:rPr>
              <w:t>1.1**</w:t>
            </w:r>
          </w:p>
        </w:tc>
        <w:tc>
          <w:tcPr>
            <w:tcW w:w="368" w:type="pct"/>
            <w:shd w:val="clear" w:color="auto" w:fill="auto"/>
            <w:vAlign w:val="center"/>
          </w:tcPr>
          <w:p w14:paraId="7326DF7E" w14:textId="77777777" w:rsidR="005C2B07" w:rsidRPr="00484B07" w:rsidRDefault="005C2B07" w:rsidP="005C2B07">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3558E13B" w14:textId="77777777" w:rsidR="005C2B07" w:rsidRPr="00484B07" w:rsidRDefault="005C2B07" w:rsidP="005C2B07">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2DC56309" w14:textId="77777777" w:rsidR="005C2B07" w:rsidRPr="00484B07" w:rsidRDefault="005C2B07" w:rsidP="005C2B07">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08751881" w14:textId="77777777" w:rsidR="005C2B07" w:rsidRPr="00484B07" w:rsidRDefault="005C2B07" w:rsidP="005C2B07">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0F39C43D" w14:textId="77777777" w:rsidR="005C2B07" w:rsidRPr="00484B07" w:rsidRDefault="005C2B07" w:rsidP="005C2B07">
            <w:pPr>
              <w:pStyle w:val="TAC"/>
              <w:rPr>
                <w:rFonts w:eastAsiaTheme="minorEastAsia"/>
                <w:lang w:eastAsia="zh-CN"/>
              </w:rPr>
            </w:pPr>
            <w:r w:rsidRPr="00484B07">
              <w:rPr>
                <w:rFonts w:eastAsiaTheme="minorEastAsia"/>
                <w:lang w:eastAsia="zh-CN"/>
              </w:rPr>
              <w:t>7.5</w:t>
            </w:r>
          </w:p>
        </w:tc>
        <w:tc>
          <w:tcPr>
            <w:tcW w:w="539" w:type="pct"/>
            <w:shd w:val="clear" w:color="auto" w:fill="auto"/>
            <w:vAlign w:val="center"/>
          </w:tcPr>
          <w:p w14:paraId="362A148E" w14:textId="77777777" w:rsidR="005C2B07" w:rsidRPr="00484B07" w:rsidRDefault="005C2B07" w:rsidP="005C2B07">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07634E80" w14:textId="77777777" w:rsidR="005C2B07" w:rsidRPr="00484B07" w:rsidRDefault="005C2B07" w:rsidP="005C2B07">
            <w:pPr>
              <w:pStyle w:val="TAC"/>
              <w:rPr>
                <w:rFonts w:eastAsiaTheme="minorEastAsia"/>
                <w:lang w:eastAsia="zh-CN"/>
              </w:rPr>
            </w:pPr>
            <w:r w:rsidRPr="00484B07">
              <w:rPr>
                <w:rFonts w:eastAsiaTheme="minorEastAsia"/>
                <w:lang w:eastAsia="zh-CN"/>
              </w:rPr>
              <w:t>95%</w:t>
            </w:r>
          </w:p>
        </w:tc>
        <w:tc>
          <w:tcPr>
            <w:tcW w:w="414" w:type="pct"/>
            <w:shd w:val="clear" w:color="auto" w:fill="auto"/>
            <w:noWrap/>
            <w:vAlign w:val="center"/>
          </w:tcPr>
          <w:p w14:paraId="07C73FD9" w14:textId="77777777" w:rsidR="005C2B07" w:rsidRPr="00484B07" w:rsidRDefault="005C2B07" w:rsidP="005C2B07">
            <w:pPr>
              <w:pStyle w:val="TAC"/>
              <w:rPr>
                <w:rFonts w:eastAsiaTheme="minorEastAsia"/>
                <w:lang w:eastAsia="zh-CN"/>
              </w:rPr>
            </w:pPr>
            <w:r w:rsidRPr="00484B07">
              <w:rPr>
                <w:rFonts w:eastAsiaTheme="minorEastAsia"/>
                <w:lang w:eastAsia="zh-CN"/>
              </w:rPr>
              <w:t>Note 1</w:t>
            </w:r>
          </w:p>
        </w:tc>
      </w:tr>
      <w:tr w:rsidR="00484B07" w:rsidRPr="00484B07"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484B07" w:rsidRDefault="005C2B07" w:rsidP="005C2B07">
            <w:pPr>
              <w:pStyle w:val="TAC"/>
            </w:pPr>
            <w:r w:rsidRPr="00484B07">
              <w:t>Source [InterDigital]</w:t>
            </w:r>
          </w:p>
        </w:tc>
        <w:tc>
          <w:tcPr>
            <w:tcW w:w="521" w:type="pct"/>
            <w:vMerge w:val="restart"/>
            <w:shd w:val="clear" w:color="auto" w:fill="auto"/>
            <w:noWrap/>
            <w:vAlign w:val="center"/>
          </w:tcPr>
          <w:p w14:paraId="562788C6" w14:textId="77777777" w:rsidR="005C2B07" w:rsidRPr="00484B07" w:rsidRDefault="005C2B07" w:rsidP="005C2B07">
            <w:pPr>
              <w:pStyle w:val="TAC"/>
            </w:pPr>
            <w:r w:rsidRPr="00484B07">
              <w:rPr>
                <w:rFonts w:eastAsiaTheme="minorEastAsia"/>
                <w:lang w:eastAsia="zh-CN"/>
              </w:rPr>
              <w:t>R1-2209658</w:t>
            </w:r>
          </w:p>
        </w:tc>
        <w:tc>
          <w:tcPr>
            <w:tcW w:w="505" w:type="pct"/>
            <w:vMerge w:val="restart"/>
            <w:shd w:val="clear" w:color="auto" w:fill="auto"/>
            <w:vAlign w:val="center"/>
          </w:tcPr>
          <w:p w14:paraId="45B7048C" w14:textId="77777777" w:rsidR="005C2B07" w:rsidRPr="00484B07" w:rsidRDefault="005C2B07" w:rsidP="005C2B07">
            <w:pPr>
              <w:pStyle w:val="TAC"/>
            </w:pPr>
            <w:r w:rsidRPr="00484B07">
              <w:t>1.6****</w:t>
            </w:r>
          </w:p>
        </w:tc>
        <w:tc>
          <w:tcPr>
            <w:tcW w:w="368" w:type="pct"/>
            <w:vMerge w:val="restart"/>
            <w:shd w:val="clear" w:color="auto" w:fill="auto"/>
            <w:vAlign w:val="center"/>
          </w:tcPr>
          <w:p w14:paraId="193648ED" w14:textId="77777777" w:rsidR="005C2B07" w:rsidRPr="00484B07" w:rsidRDefault="005C2B07" w:rsidP="005C2B07">
            <w:pPr>
              <w:pStyle w:val="TAC"/>
            </w:pPr>
            <w:r w:rsidRPr="00484B07">
              <w:rPr>
                <w:rFonts w:eastAsiaTheme="minorEastAsia"/>
                <w:lang w:eastAsia="zh-CN"/>
              </w:rPr>
              <w:t>DDDSU</w:t>
            </w:r>
          </w:p>
        </w:tc>
        <w:tc>
          <w:tcPr>
            <w:tcW w:w="476" w:type="pct"/>
            <w:vMerge w:val="restart"/>
            <w:shd w:val="clear" w:color="auto" w:fill="auto"/>
            <w:vAlign w:val="center"/>
          </w:tcPr>
          <w:p w14:paraId="52986C4F" w14:textId="77777777" w:rsidR="005C2B07" w:rsidRPr="00484B07" w:rsidRDefault="005C2B07" w:rsidP="005C2B07">
            <w:pPr>
              <w:pStyle w:val="TAC"/>
            </w:pPr>
            <w:r w:rsidRPr="00484B07">
              <w:rPr>
                <w:rFonts w:eastAsiaTheme="minorEastAsia"/>
                <w:lang w:eastAsia="zh-CN"/>
              </w:rPr>
              <w:t>SU-MIMO</w:t>
            </w:r>
          </w:p>
        </w:tc>
        <w:tc>
          <w:tcPr>
            <w:tcW w:w="468" w:type="pct"/>
            <w:shd w:val="clear" w:color="auto" w:fill="auto"/>
            <w:vAlign w:val="center"/>
          </w:tcPr>
          <w:p w14:paraId="3C800617" w14:textId="77777777" w:rsidR="005C2B07" w:rsidRPr="00484B07" w:rsidRDefault="005C2B07" w:rsidP="005C2B07">
            <w:pPr>
              <w:pStyle w:val="TAC"/>
            </w:pPr>
            <w:r w:rsidRPr="00484B07">
              <w:t>30</w:t>
            </w:r>
          </w:p>
        </w:tc>
        <w:tc>
          <w:tcPr>
            <w:tcW w:w="325" w:type="pct"/>
            <w:vMerge w:val="restart"/>
            <w:shd w:val="clear" w:color="auto" w:fill="auto"/>
            <w:vAlign w:val="center"/>
          </w:tcPr>
          <w:p w14:paraId="16766FB5" w14:textId="77777777" w:rsidR="005C2B07" w:rsidRPr="00484B07" w:rsidRDefault="005C2B07" w:rsidP="005C2B07">
            <w:pPr>
              <w:pStyle w:val="TAC"/>
            </w:pPr>
            <w:r w:rsidRPr="00484B07">
              <w:t>10</w:t>
            </w:r>
          </w:p>
        </w:tc>
        <w:tc>
          <w:tcPr>
            <w:tcW w:w="379" w:type="pct"/>
            <w:shd w:val="clear" w:color="auto" w:fill="auto"/>
            <w:vAlign w:val="center"/>
          </w:tcPr>
          <w:p w14:paraId="58A833F1" w14:textId="77777777" w:rsidR="005C2B07" w:rsidRPr="00484B07" w:rsidRDefault="005C2B07" w:rsidP="005C2B07">
            <w:pPr>
              <w:pStyle w:val="TAC"/>
            </w:pPr>
            <w:r w:rsidRPr="00484B07">
              <w:t>8.4</w:t>
            </w:r>
          </w:p>
        </w:tc>
        <w:tc>
          <w:tcPr>
            <w:tcW w:w="539" w:type="pct"/>
            <w:shd w:val="clear" w:color="auto" w:fill="auto"/>
            <w:vAlign w:val="center"/>
          </w:tcPr>
          <w:p w14:paraId="47DD7F70" w14:textId="77777777" w:rsidR="005C2B07" w:rsidRPr="00484B07" w:rsidRDefault="005C2B07" w:rsidP="005C2B07">
            <w:pPr>
              <w:pStyle w:val="TAC"/>
            </w:pPr>
            <w:r w:rsidRPr="00484B07">
              <w:t>8</w:t>
            </w:r>
          </w:p>
        </w:tc>
        <w:tc>
          <w:tcPr>
            <w:tcW w:w="562" w:type="pct"/>
            <w:shd w:val="clear" w:color="auto" w:fill="auto"/>
            <w:vAlign w:val="center"/>
          </w:tcPr>
          <w:p w14:paraId="176ED231" w14:textId="77777777" w:rsidR="005C2B07" w:rsidRPr="00484B07" w:rsidRDefault="005C2B07" w:rsidP="005C2B07">
            <w:pPr>
              <w:pStyle w:val="TAC"/>
            </w:pPr>
            <w:r w:rsidRPr="00484B07">
              <w:t>94.5%</w:t>
            </w:r>
          </w:p>
        </w:tc>
        <w:tc>
          <w:tcPr>
            <w:tcW w:w="414" w:type="pct"/>
            <w:vMerge w:val="restart"/>
            <w:shd w:val="clear" w:color="auto" w:fill="auto"/>
            <w:noWrap/>
            <w:vAlign w:val="center"/>
          </w:tcPr>
          <w:p w14:paraId="118267DD" w14:textId="77777777" w:rsidR="005C2B07" w:rsidRPr="00484B07" w:rsidRDefault="005C2B07" w:rsidP="005C2B07">
            <w:pPr>
              <w:pStyle w:val="TAC"/>
              <w:rPr>
                <w:rFonts w:eastAsiaTheme="minorEastAsia"/>
                <w:lang w:eastAsia="zh-CN"/>
              </w:rPr>
            </w:pPr>
            <w:r w:rsidRPr="00484B07">
              <w:rPr>
                <w:rFonts w:eastAsiaTheme="minorEastAsia"/>
                <w:lang w:eastAsia="zh-CN"/>
              </w:rPr>
              <w:t>Note 1</w:t>
            </w:r>
          </w:p>
        </w:tc>
      </w:tr>
      <w:tr w:rsidR="00484B07" w:rsidRPr="00484B07" w14:paraId="4923290A" w14:textId="77777777" w:rsidTr="0057390C">
        <w:trPr>
          <w:trHeight w:val="306"/>
          <w:jc w:val="center"/>
        </w:trPr>
        <w:tc>
          <w:tcPr>
            <w:tcW w:w="443" w:type="pct"/>
            <w:vMerge/>
            <w:shd w:val="clear" w:color="auto" w:fill="auto"/>
            <w:noWrap/>
            <w:vAlign w:val="center"/>
          </w:tcPr>
          <w:p w14:paraId="254E8182" w14:textId="77777777" w:rsidR="005C2B07" w:rsidRPr="00484B07" w:rsidRDefault="005C2B07" w:rsidP="005C2B07">
            <w:pPr>
              <w:pStyle w:val="TAC"/>
            </w:pPr>
          </w:p>
        </w:tc>
        <w:tc>
          <w:tcPr>
            <w:tcW w:w="521" w:type="pct"/>
            <w:vMerge/>
            <w:shd w:val="clear" w:color="auto" w:fill="auto"/>
            <w:noWrap/>
            <w:vAlign w:val="center"/>
          </w:tcPr>
          <w:p w14:paraId="4FCB1046" w14:textId="77777777" w:rsidR="005C2B07" w:rsidRPr="00484B07" w:rsidRDefault="005C2B07" w:rsidP="005C2B07">
            <w:pPr>
              <w:pStyle w:val="TAC"/>
            </w:pPr>
          </w:p>
        </w:tc>
        <w:tc>
          <w:tcPr>
            <w:tcW w:w="505" w:type="pct"/>
            <w:vMerge/>
            <w:shd w:val="clear" w:color="auto" w:fill="auto"/>
            <w:vAlign w:val="center"/>
          </w:tcPr>
          <w:p w14:paraId="3C3C222D" w14:textId="77777777" w:rsidR="005C2B07" w:rsidRPr="00484B07" w:rsidRDefault="005C2B07" w:rsidP="005C2B07">
            <w:pPr>
              <w:pStyle w:val="TAC"/>
            </w:pPr>
          </w:p>
        </w:tc>
        <w:tc>
          <w:tcPr>
            <w:tcW w:w="368" w:type="pct"/>
            <w:vMerge/>
            <w:shd w:val="clear" w:color="auto" w:fill="auto"/>
            <w:vAlign w:val="center"/>
          </w:tcPr>
          <w:p w14:paraId="69F7DC88" w14:textId="77777777" w:rsidR="005C2B07" w:rsidRPr="00484B07" w:rsidRDefault="005C2B07" w:rsidP="005C2B07">
            <w:pPr>
              <w:pStyle w:val="TAC"/>
            </w:pPr>
          </w:p>
        </w:tc>
        <w:tc>
          <w:tcPr>
            <w:tcW w:w="476" w:type="pct"/>
            <w:vMerge/>
            <w:shd w:val="clear" w:color="auto" w:fill="auto"/>
            <w:vAlign w:val="center"/>
          </w:tcPr>
          <w:p w14:paraId="64D4327C" w14:textId="77777777" w:rsidR="005C2B07" w:rsidRPr="00484B07" w:rsidRDefault="005C2B07" w:rsidP="005C2B07">
            <w:pPr>
              <w:pStyle w:val="TAC"/>
            </w:pPr>
          </w:p>
        </w:tc>
        <w:tc>
          <w:tcPr>
            <w:tcW w:w="468" w:type="pct"/>
            <w:shd w:val="clear" w:color="auto" w:fill="auto"/>
            <w:vAlign w:val="center"/>
          </w:tcPr>
          <w:p w14:paraId="3BA19A29" w14:textId="77777777" w:rsidR="005C2B07" w:rsidRPr="00484B07" w:rsidRDefault="005C2B07" w:rsidP="005C2B07">
            <w:pPr>
              <w:pStyle w:val="TAC"/>
            </w:pPr>
            <w:r w:rsidRPr="00484B07">
              <w:t>45</w:t>
            </w:r>
          </w:p>
        </w:tc>
        <w:tc>
          <w:tcPr>
            <w:tcW w:w="325" w:type="pct"/>
            <w:vMerge/>
            <w:shd w:val="clear" w:color="auto" w:fill="auto"/>
            <w:vAlign w:val="center"/>
          </w:tcPr>
          <w:p w14:paraId="41A3EBF0" w14:textId="77777777" w:rsidR="005C2B07" w:rsidRPr="00484B07" w:rsidRDefault="005C2B07" w:rsidP="005C2B07">
            <w:pPr>
              <w:pStyle w:val="TAC"/>
            </w:pPr>
          </w:p>
        </w:tc>
        <w:tc>
          <w:tcPr>
            <w:tcW w:w="379" w:type="pct"/>
            <w:shd w:val="clear" w:color="auto" w:fill="auto"/>
            <w:vAlign w:val="center"/>
          </w:tcPr>
          <w:p w14:paraId="489F363F" w14:textId="77777777" w:rsidR="005C2B07" w:rsidRPr="00484B07" w:rsidRDefault="005C2B07" w:rsidP="005C2B07">
            <w:pPr>
              <w:pStyle w:val="TAC"/>
            </w:pPr>
            <w:r w:rsidRPr="00484B07">
              <w:t>5.1</w:t>
            </w:r>
          </w:p>
        </w:tc>
        <w:tc>
          <w:tcPr>
            <w:tcW w:w="539" w:type="pct"/>
            <w:shd w:val="clear" w:color="auto" w:fill="auto"/>
            <w:vAlign w:val="center"/>
          </w:tcPr>
          <w:p w14:paraId="1EF0E37C" w14:textId="77777777" w:rsidR="005C2B07" w:rsidRPr="00484B07" w:rsidRDefault="005C2B07" w:rsidP="005C2B07">
            <w:pPr>
              <w:pStyle w:val="TAC"/>
            </w:pPr>
            <w:r w:rsidRPr="00484B07">
              <w:t>5</w:t>
            </w:r>
          </w:p>
        </w:tc>
        <w:tc>
          <w:tcPr>
            <w:tcW w:w="562" w:type="pct"/>
            <w:shd w:val="clear" w:color="auto" w:fill="auto"/>
            <w:vAlign w:val="center"/>
          </w:tcPr>
          <w:p w14:paraId="1A53C24C" w14:textId="77777777" w:rsidR="005C2B07" w:rsidRPr="00484B07" w:rsidRDefault="005C2B07" w:rsidP="005C2B07">
            <w:pPr>
              <w:pStyle w:val="TAC"/>
            </w:pPr>
            <w:r w:rsidRPr="00484B07">
              <w:t>91.5%</w:t>
            </w:r>
          </w:p>
        </w:tc>
        <w:tc>
          <w:tcPr>
            <w:tcW w:w="414" w:type="pct"/>
            <w:vMerge/>
            <w:shd w:val="clear" w:color="auto" w:fill="auto"/>
            <w:noWrap/>
            <w:vAlign w:val="center"/>
          </w:tcPr>
          <w:p w14:paraId="1A51A492" w14:textId="77777777" w:rsidR="005C2B07" w:rsidRPr="00484B07" w:rsidRDefault="005C2B07" w:rsidP="005C2B07">
            <w:pPr>
              <w:pStyle w:val="TAC"/>
              <w:rPr>
                <w:rFonts w:eastAsiaTheme="minorEastAsia"/>
                <w:lang w:eastAsia="zh-CN"/>
              </w:rPr>
            </w:pPr>
          </w:p>
        </w:tc>
      </w:tr>
      <w:tr w:rsidR="00484B07" w:rsidRPr="00484B07" w14:paraId="62CB24B9" w14:textId="77777777" w:rsidTr="0057390C">
        <w:trPr>
          <w:trHeight w:val="283"/>
          <w:jc w:val="center"/>
        </w:trPr>
        <w:tc>
          <w:tcPr>
            <w:tcW w:w="443" w:type="pct"/>
            <w:shd w:val="clear" w:color="auto" w:fill="auto"/>
            <w:noWrap/>
            <w:vAlign w:val="center"/>
          </w:tcPr>
          <w:p w14:paraId="64EA40B8" w14:textId="77777777" w:rsidR="005C2B07" w:rsidRPr="00484B07" w:rsidRDefault="005C2B07" w:rsidP="005C2B07">
            <w:pPr>
              <w:pStyle w:val="TAC"/>
            </w:pPr>
            <w:r w:rsidRPr="00484B07">
              <w:t>Source [InterDigital]</w:t>
            </w:r>
          </w:p>
        </w:tc>
        <w:tc>
          <w:tcPr>
            <w:tcW w:w="521" w:type="pct"/>
            <w:shd w:val="clear" w:color="auto" w:fill="auto"/>
            <w:noWrap/>
            <w:vAlign w:val="center"/>
          </w:tcPr>
          <w:p w14:paraId="09C1B5C1" w14:textId="77777777" w:rsidR="005C2B07" w:rsidRPr="00484B07" w:rsidRDefault="005C2B07" w:rsidP="005C2B07">
            <w:pPr>
              <w:pStyle w:val="TAC"/>
            </w:pPr>
            <w:r w:rsidRPr="00484B07">
              <w:rPr>
                <w:rFonts w:eastAsiaTheme="minorEastAsia"/>
                <w:lang w:eastAsia="zh-CN"/>
              </w:rPr>
              <w:t>R1-2209658</w:t>
            </w:r>
          </w:p>
        </w:tc>
        <w:tc>
          <w:tcPr>
            <w:tcW w:w="505" w:type="pct"/>
            <w:shd w:val="clear" w:color="auto" w:fill="auto"/>
            <w:vAlign w:val="center"/>
          </w:tcPr>
          <w:p w14:paraId="67665798" w14:textId="77777777" w:rsidR="005C2B07" w:rsidRPr="00484B07" w:rsidRDefault="005C2B07" w:rsidP="005C2B07">
            <w:pPr>
              <w:pStyle w:val="TAC"/>
            </w:pPr>
            <w:r w:rsidRPr="00484B07">
              <w:t>1.6****</w:t>
            </w:r>
          </w:p>
        </w:tc>
        <w:tc>
          <w:tcPr>
            <w:tcW w:w="368" w:type="pct"/>
            <w:shd w:val="clear" w:color="auto" w:fill="auto"/>
            <w:vAlign w:val="center"/>
          </w:tcPr>
          <w:p w14:paraId="5C3B620C" w14:textId="77777777" w:rsidR="005C2B07" w:rsidRPr="00484B07" w:rsidRDefault="005C2B07" w:rsidP="005C2B07">
            <w:pPr>
              <w:pStyle w:val="TAC"/>
            </w:pPr>
            <w:r w:rsidRPr="00484B07">
              <w:rPr>
                <w:rFonts w:eastAsiaTheme="minorEastAsia"/>
                <w:lang w:eastAsia="zh-CN"/>
              </w:rPr>
              <w:t>DDDSU</w:t>
            </w:r>
          </w:p>
        </w:tc>
        <w:tc>
          <w:tcPr>
            <w:tcW w:w="476" w:type="pct"/>
            <w:shd w:val="clear" w:color="auto" w:fill="auto"/>
            <w:vAlign w:val="center"/>
          </w:tcPr>
          <w:p w14:paraId="6D2D3B8D" w14:textId="77777777" w:rsidR="005C2B07" w:rsidRPr="00484B07" w:rsidRDefault="005C2B07" w:rsidP="005C2B07">
            <w:pPr>
              <w:pStyle w:val="TAC"/>
            </w:pPr>
            <w:r w:rsidRPr="00484B07">
              <w:rPr>
                <w:rFonts w:eastAsiaTheme="minorEastAsia"/>
                <w:lang w:eastAsia="zh-CN"/>
              </w:rPr>
              <w:t>SU-MIMO</w:t>
            </w:r>
          </w:p>
        </w:tc>
        <w:tc>
          <w:tcPr>
            <w:tcW w:w="468" w:type="pct"/>
            <w:shd w:val="clear" w:color="auto" w:fill="auto"/>
            <w:vAlign w:val="center"/>
          </w:tcPr>
          <w:p w14:paraId="7B527E37" w14:textId="77777777" w:rsidR="005C2B07" w:rsidRPr="00484B07" w:rsidRDefault="005C2B07" w:rsidP="005C2B07">
            <w:pPr>
              <w:pStyle w:val="TAC"/>
            </w:pPr>
            <w:r w:rsidRPr="00484B07">
              <w:t>30</w:t>
            </w:r>
          </w:p>
        </w:tc>
        <w:tc>
          <w:tcPr>
            <w:tcW w:w="325" w:type="pct"/>
            <w:shd w:val="clear" w:color="auto" w:fill="auto"/>
            <w:vAlign w:val="center"/>
          </w:tcPr>
          <w:p w14:paraId="26C0F6B3" w14:textId="77777777" w:rsidR="005C2B07" w:rsidRPr="00484B07" w:rsidRDefault="005C2B07" w:rsidP="005C2B07">
            <w:pPr>
              <w:pStyle w:val="TAC"/>
            </w:pPr>
            <w:r w:rsidRPr="00484B07">
              <w:t>15</w:t>
            </w:r>
          </w:p>
        </w:tc>
        <w:tc>
          <w:tcPr>
            <w:tcW w:w="379" w:type="pct"/>
            <w:shd w:val="clear" w:color="auto" w:fill="auto"/>
            <w:vAlign w:val="center"/>
          </w:tcPr>
          <w:p w14:paraId="53C4E819" w14:textId="77777777" w:rsidR="005C2B07" w:rsidRPr="00484B07" w:rsidRDefault="005C2B07" w:rsidP="005C2B07">
            <w:pPr>
              <w:pStyle w:val="TAC"/>
            </w:pPr>
            <w:r w:rsidRPr="00484B07">
              <w:t>9.1</w:t>
            </w:r>
          </w:p>
        </w:tc>
        <w:tc>
          <w:tcPr>
            <w:tcW w:w="539" w:type="pct"/>
            <w:shd w:val="clear" w:color="auto" w:fill="auto"/>
            <w:vAlign w:val="center"/>
          </w:tcPr>
          <w:p w14:paraId="4408F454" w14:textId="77777777" w:rsidR="005C2B07" w:rsidRPr="00484B07" w:rsidRDefault="005C2B07" w:rsidP="005C2B07">
            <w:pPr>
              <w:pStyle w:val="TAC"/>
            </w:pPr>
            <w:r w:rsidRPr="00484B07">
              <w:t>9</w:t>
            </w:r>
          </w:p>
        </w:tc>
        <w:tc>
          <w:tcPr>
            <w:tcW w:w="562" w:type="pct"/>
            <w:shd w:val="clear" w:color="auto" w:fill="auto"/>
            <w:vAlign w:val="center"/>
          </w:tcPr>
          <w:p w14:paraId="26920DEA" w14:textId="77777777" w:rsidR="005C2B07" w:rsidRPr="00484B07" w:rsidRDefault="005C2B07" w:rsidP="005C2B07">
            <w:pPr>
              <w:pStyle w:val="TAC"/>
            </w:pPr>
            <w:r w:rsidRPr="00484B07">
              <w:t>91%</w:t>
            </w:r>
          </w:p>
        </w:tc>
        <w:tc>
          <w:tcPr>
            <w:tcW w:w="414" w:type="pct"/>
            <w:shd w:val="clear" w:color="auto" w:fill="auto"/>
            <w:noWrap/>
            <w:vAlign w:val="center"/>
          </w:tcPr>
          <w:p w14:paraId="4C2C83DA" w14:textId="77777777" w:rsidR="005C2B07" w:rsidRPr="00484B07" w:rsidRDefault="005C2B07" w:rsidP="005C2B07">
            <w:pPr>
              <w:pStyle w:val="TAC"/>
              <w:rPr>
                <w:rFonts w:eastAsiaTheme="minorEastAsia"/>
                <w:lang w:eastAsia="zh-CN"/>
              </w:rPr>
            </w:pPr>
            <w:r w:rsidRPr="00484B07">
              <w:rPr>
                <w:rFonts w:eastAsiaTheme="minorEastAsia"/>
                <w:lang w:eastAsia="zh-CN"/>
              </w:rPr>
              <w:t>Note 1</w:t>
            </w:r>
          </w:p>
        </w:tc>
      </w:tr>
      <w:tr w:rsidR="005C2B07" w:rsidRPr="00484B07" w14:paraId="5A8706E9" w14:textId="77777777" w:rsidTr="0057390C">
        <w:trPr>
          <w:trHeight w:val="283"/>
          <w:jc w:val="center"/>
        </w:trPr>
        <w:tc>
          <w:tcPr>
            <w:tcW w:w="5000" w:type="pct"/>
            <w:gridSpan w:val="11"/>
            <w:shd w:val="clear" w:color="auto" w:fill="auto"/>
            <w:noWrap/>
          </w:tcPr>
          <w:p w14:paraId="264CC7F1" w14:textId="7FEA5AC5" w:rsidR="005C2B07" w:rsidRPr="00484B07" w:rsidRDefault="005C2B07" w:rsidP="0077559D">
            <w:pPr>
              <w:pStyle w:val="TAN"/>
            </w:pPr>
            <w:r w:rsidRPr="00484B07">
              <w:t>N</w:t>
            </w:r>
            <w:r w:rsidR="0070384E" w:rsidRPr="00484B07">
              <w:t>OTE</w:t>
            </w:r>
            <w:r w:rsidRPr="00484B07">
              <w:t xml:space="preserve"> 1:</w:t>
            </w:r>
            <w:r w:rsidRPr="00484B07">
              <w:tab/>
              <w:t>BS antenna parameters: 32TxRUs, (M, N, P, Mg, Ng; Mp, Np) = (8,2,2,1,1:8,2)</w:t>
            </w:r>
          </w:p>
          <w:p w14:paraId="6A9F3041" w14:textId="77777777" w:rsidR="005C2B07" w:rsidRPr="00484B07" w:rsidRDefault="005C2B07" w:rsidP="0077559D">
            <w:pPr>
              <w:pStyle w:val="TAN"/>
            </w:pPr>
            <w:r w:rsidRPr="00484B07">
              <w:t>*</w:t>
            </w:r>
            <w:r w:rsidRPr="00484B07">
              <w:tab/>
              <w:t>Number of PDCCH symbols per slot = 1</w:t>
            </w:r>
          </w:p>
          <w:p w14:paraId="780B274B" w14:textId="7E87DC38" w:rsidR="005C2B07" w:rsidRPr="00484B07" w:rsidRDefault="005C2B07" w:rsidP="0077559D">
            <w:pPr>
              <w:pStyle w:val="TAN"/>
            </w:pPr>
            <w:r w:rsidRPr="00484B07">
              <w:t>**</w:t>
            </w:r>
            <w:r w:rsidRPr="00484B07">
              <w:tab/>
              <w:t>Number of PDCCH symbols per slot = 2</w:t>
            </w:r>
          </w:p>
          <w:p w14:paraId="5EEF67D9" w14:textId="09F7B282" w:rsidR="005C2B07" w:rsidRPr="00484B07" w:rsidRDefault="005C2B07" w:rsidP="0077559D">
            <w:pPr>
              <w:pStyle w:val="TAN"/>
            </w:pPr>
            <w:r w:rsidRPr="00484B07">
              <w:t>***</w:t>
            </w:r>
            <w:r w:rsidRPr="00484B07">
              <w:tab/>
              <w:t>Number of PDCCH symbols per slot = 0.5</w:t>
            </w:r>
          </w:p>
          <w:p w14:paraId="216FD690" w14:textId="3D185CFC" w:rsidR="005C2B07" w:rsidRPr="00484B07" w:rsidRDefault="005C2B07" w:rsidP="0077559D">
            <w:pPr>
              <w:pStyle w:val="TAN"/>
            </w:pPr>
            <w:r w:rsidRPr="00484B07">
              <w:t>****</w:t>
            </w:r>
            <w:r w:rsidRPr="00484B07">
              <w:tab/>
              <w:t>Number of PDCCH symbols per slot = 4</w:t>
            </w:r>
          </w:p>
        </w:tc>
      </w:tr>
    </w:tbl>
    <w:p w14:paraId="0921061E" w14:textId="77777777" w:rsidR="005C2B07" w:rsidRPr="00484B07" w:rsidRDefault="005C2B07" w:rsidP="005C2B07">
      <w:pPr>
        <w:jc w:val="both"/>
        <w:rPr>
          <w:rFonts w:eastAsia="Arial"/>
        </w:rPr>
      </w:pPr>
    </w:p>
    <w:p w14:paraId="52F46ED6" w14:textId="77777777" w:rsidR="005C2B07" w:rsidRPr="00484B07" w:rsidRDefault="005C2B07" w:rsidP="005C2B07">
      <w:pPr>
        <w:pStyle w:val="TH"/>
        <w:rPr>
          <w:i/>
        </w:rPr>
      </w:pPr>
      <w:r w:rsidRPr="00484B07">
        <w:t>Table</w:t>
      </w:r>
      <w:r w:rsidRPr="00484B07">
        <w:rPr>
          <w:i/>
        </w:rPr>
        <w:t xml:space="preserve"> </w:t>
      </w:r>
      <w:r w:rsidRPr="00484B07">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5C910A32" w14:textId="77777777" w:rsidTr="0057390C">
        <w:trPr>
          <w:trHeight w:val="20"/>
          <w:jc w:val="center"/>
        </w:trPr>
        <w:tc>
          <w:tcPr>
            <w:tcW w:w="443" w:type="pct"/>
            <w:shd w:val="clear" w:color="auto" w:fill="E7E6E6" w:themeFill="background2"/>
            <w:vAlign w:val="center"/>
          </w:tcPr>
          <w:p w14:paraId="064CDB97" w14:textId="77777777" w:rsidR="005C2B07" w:rsidRPr="00484B07" w:rsidRDefault="005C2B07" w:rsidP="0057390C">
            <w:pPr>
              <w:pStyle w:val="TAH"/>
            </w:pPr>
            <w:r w:rsidRPr="00484B07">
              <w:t>Source</w:t>
            </w:r>
          </w:p>
        </w:tc>
        <w:tc>
          <w:tcPr>
            <w:tcW w:w="521" w:type="pct"/>
            <w:shd w:val="clear" w:color="000000" w:fill="E7E6E6"/>
            <w:vAlign w:val="center"/>
          </w:tcPr>
          <w:p w14:paraId="4D90ED25" w14:textId="77777777" w:rsidR="005C2B07" w:rsidRPr="00484B07" w:rsidRDefault="005C2B07" w:rsidP="0057390C">
            <w:pPr>
              <w:pStyle w:val="TAH"/>
            </w:pPr>
            <w:r w:rsidRPr="00484B07">
              <w:t>Tdoc Source</w:t>
            </w:r>
          </w:p>
        </w:tc>
        <w:tc>
          <w:tcPr>
            <w:tcW w:w="505" w:type="pct"/>
            <w:shd w:val="clear" w:color="000000" w:fill="E7E6E6"/>
            <w:vAlign w:val="center"/>
          </w:tcPr>
          <w:p w14:paraId="4BE6949C" w14:textId="77777777" w:rsidR="005C2B07" w:rsidRPr="00484B07" w:rsidRDefault="005C2B07" w:rsidP="0057390C">
            <w:pPr>
              <w:pStyle w:val="TAH"/>
            </w:pPr>
            <w:r w:rsidRPr="00484B07">
              <w:t>Scheme</w:t>
            </w:r>
          </w:p>
          <w:p w14:paraId="67DFFB49" w14:textId="77777777" w:rsidR="005C2B07" w:rsidRPr="00484B07" w:rsidRDefault="005C2B07" w:rsidP="0057390C">
            <w:pPr>
              <w:pStyle w:val="TAH"/>
            </w:pPr>
          </w:p>
        </w:tc>
        <w:tc>
          <w:tcPr>
            <w:tcW w:w="368" w:type="pct"/>
            <w:shd w:val="clear" w:color="000000" w:fill="E7E6E6"/>
            <w:vAlign w:val="center"/>
          </w:tcPr>
          <w:p w14:paraId="16B81ED3" w14:textId="77777777" w:rsidR="005C2B07" w:rsidRPr="00484B07" w:rsidRDefault="005C2B07" w:rsidP="0057390C">
            <w:pPr>
              <w:pStyle w:val="TAH"/>
            </w:pPr>
            <w:r w:rsidRPr="00484B07">
              <w:t>TDD format</w:t>
            </w:r>
          </w:p>
        </w:tc>
        <w:tc>
          <w:tcPr>
            <w:tcW w:w="476" w:type="pct"/>
            <w:shd w:val="clear" w:color="000000" w:fill="E7E6E6"/>
            <w:vAlign w:val="center"/>
          </w:tcPr>
          <w:p w14:paraId="30834F6F" w14:textId="77777777" w:rsidR="005C2B07" w:rsidRPr="00484B07" w:rsidRDefault="005C2B07" w:rsidP="0057390C">
            <w:pPr>
              <w:pStyle w:val="TAH"/>
            </w:pPr>
            <w:r w:rsidRPr="00484B07">
              <w:t>SU/MU-MIMO</w:t>
            </w:r>
          </w:p>
        </w:tc>
        <w:tc>
          <w:tcPr>
            <w:tcW w:w="468" w:type="pct"/>
            <w:shd w:val="clear" w:color="000000" w:fill="E7E6E6"/>
            <w:vAlign w:val="center"/>
          </w:tcPr>
          <w:p w14:paraId="388B1371" w14:textId="77777777" w:rsidR="005C2B07" w:rsidRPr="00484B07" w:rsidRDefault="005C2B07" w:rsidP="0057390C">
            <w:pPr>
              <w:pStyle w:val="TAH"/>
            </w:pPr>
            <w:r w:rsidRPr="00484B07">
              <w:t>Data rate (Mbps)</w:t>
            </w:r>
          </w:p>
        </w:tc>
        <w:tc>
          <w:tcPr>
            <w:tcW w:w="325" w:type="pct"/>
            <w:shd w:val="clear" w:color="000000" w:fill="E7E6E6"/>
            <w:vAlign w:val="center"/>
          </w:tcPr>
          <w:p w14:paraId="4A759FC8" w14:textId="77777777" w:rsidR="005C2B07" w:rsidRPr="00484B07" w:rsidRDefault="005C2B07" w:rsidP="0057390C">
            <w:pPr>
              <w:pStyle w:val="TAH"/>
            </w:pPr>
            <w:r w:rsidRPr="00484B07">
              <w:t>PDB (ms)</w:t>
            </w:r>
          </w:p>
        </w:tc>
        <w:tc>
          <w:tcPr>
            <w:tcW w:w="379" w:type="pct"/>
            <w:shd w:val="clear" w:color="000000" w:fill="E7E6E6"/>
            <w:vAlign w:val="center"/>
          </w:tcPr>
          <w:p w14:paraId="1D7F8B4F" w14:textId="77777777" w:rsidR="005C2B07" w:rsidRPr="00484B07" w:rsidRDefault="005C2B07" w:rsidP="0057390C">
            <w:pPr>
              <w:pStyle w:val="TAH"/>
            </w:pPr>
            <w:r w:rsidRPr="00484B07">
              <w:t>Capacity (UEs/cell)</w:t>
            </w:r>
          </w:p>
        </w:tc>
        <w:tc>
          <w:tcPr>
            <w:tcW w:w="539" w:type="pct"/>
            <w:shd w:val="clear" w:color="000000" w:fill="E7E6E6"/>
            <w:vAlign w:val="center"/>
          </w:tcPr>
          <w:p w14:paraId="41100C66" w14:textId="77777777" w:rsidR="005C2B07" w:rsidRPr="00484B07" w:rsidRDefault="005C2B07" w:rsidP="0057390C">
            <w:pPr>
              <w:pStyle w:val="TAH"/>
            </w:pPr>
            <w:r w:rsidRPr="00484B07">
              <w:t>C1=floor (Capacity)</w:t>
            </w:r>
          </w:p>
        </w:tc>
        <w:tc>
          <w:tcPr>
            <w:tcW w:w="562" w:type="pct"/>
            <w:shd w:val="clear" w:color="000000" w:fill="E7E6E6"/>
            <w:vAlign w:val="center"/>
          </w:tcPr>
          <w:p w14:paraId="1FB86F76" w14:textId="77777777" w:rsidR="005C2B07" w:rsidRPr="00484B07" w:rsidRDefault="005C2B07" w:rsidP="0057390C">
            <w:pPr>
              <w:pStyle w:val="TAH"/>
            </w:pPr>
            <w:r w:rsidRPr="00484B07">
              <w:t>% of satisfied UEs when #UEs/cell =C1</w:t>
            </w:r>
          </w:p>
        </w:tc>
        <w:tc>
          <w:tcPr>
            <w:tcW w:w="414" w:type="pct"/>
            <w:shd w:val="clear" w:color="000000" w:fill="E7E6E6"/>
            <w:vAlign w:val="center"/>
          </w:tcPr>
          <w:p w14:paraId="0198C382" w14:textId="77777777" w:rsidR="005C2B07" w:rsidRPr="00484B07" w:rsidRDefault="005C2B07" w:rsidP="0057390C">
            <w:pPr>
              <w:pStyle w:val="TAH"/>
            </w:pPr>
            <w:r w:rsidRPr="00484B07">
              <w:t>Notes</w:t>
            </w:r>
          </w:p>
        </w:tc>
      </w:tr>
      <w:tr w:rsidR="00484B07" w:rsidRPr="00484B07" w14:paraId="720E28F3" w14:textId="77777777" w:rsidTr="0057390C">
        <w:trPr>
          <w:trHeight w:val="283"/>
          <w:jc w:val="center"/>
        </w:trPr>
        <w:tc>
          <w:tcPr>
            <w:tcW w:w="443" w:type="pct"/>
            <w:shd w:val="clear" w:color="auto" w:fill="auto"/>
            <w:noWrap/>
            <w:vAlign w:val="center"/>
          </w:tcPr>
          <w:p w14:paraId="4341144E" w14:textId="77777777" w:rsidR="005C2B07" w:rsidRPr="00484B07" w:rsidRDefault="005C2B07" w:rsidP="0057390C">
            <w:pPr>
              <w:pStyle w:val="TAC"/>
            </w:pPr>
            <w:r w:rsidRPr="00484B07">
              <w:t>Source [ZTE]</w:t>
            </w:r>
          </w:p>
        </w:tc>
        <w:tc>
          <w:tcPr>
            <w:tcW w:w="521" w:type="pct"/>
            <w:shd w:val="clear" w:color="auto" w:fill="auto"/>
            <w:noWrap/>
            <w:vAlign w:val="center"/>
          </w:tcPr>
          <w:p w14:paraId="32B4C81B" w14:textId="77777777" w:rsidR="005C2B07" w:rsidRPr="00484B07" w:rsidRDefault="005C2B07" w:rsidP="0057390C">
            <w:pPr>
              <w:pStyle w:val="TAC"/>
              <w:rPr>
                <w:rFonts w:eastAsiaTheme="minorEastAsia"/>
                <w:lang w:eastAsia="zh-CN"/>
              </w:rPr>
            </w:pPr>
            <w:r w:rsidRPr="00484B07">
              <w:rPr>
                <w:rFonts w:eastAsiaTheme="minorEastAsia"/>
                <w:lang w:eastAsia="zh-CN"/>
              </w:rPr>
              <w:t>R1-2209198</w:t>
            </w:r>
          </w:p>
        </w:tc>
        <w:tc>
          <w:tcPr>
            <w:tcW w:w="505" w:type="pct"/>
            <w:shd w:val="clear" w:color="auto" w:fill="auto"/>
            <w:vAlign w:val="center"/>
          </w:tcPr>
          <w:p w14:paraId="5C6D907E" w14:textId="77777777" w:rsidR="005C2B07" w:rsidRPr="00484B07" w:rsidRDefault="005C2B07" w:rsidP="0057390C">
            <w:pPr>
              <w:pStyle w:val="TAC"/>
            </w:pPr>
            <w:r w:rsidRPr="00484B07">
              <w:t>1.1**</w:t>
            </w:r>
          </w:p>
        </w:tc>
        <w:tc>
          <w:tcPr>
            <w:tcW w:w="368" w:type="pct"/>
            <w:shd w:val="clear" w:color="auto" w:fill="auto"/>
            <w:vAlign w:val="center"/>
          </w:tcPr>
          <w:p w14:paraId="724D260F"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14BA0A0F" w14:textId="77777777" w:rsidR="005C2B07" w:rsidRPr="00484B07" w:rsidRDefault="005C2B07" w:rsidP="0057390C">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4020979F" w14:textId="77777777" w:rsidR="005C2B07" w:rsidRPr="00484B07" w:rsidRDefault="005C2B07" w:rsidP="0057390C">
            <w:pPr>
              <w:pStyle w:val="TAC"/>
            </w:pPr>
            <w:r w:rsidRPr="00484B07">
              <w:t>30</w:t>
            </w:r>
          </w:p>
        </w:tc>
        <w:tc>
          <w:tcPr>
            <w:tcW w:w="325" w:type="pct"/>
            <w:shd w:val="clear" w:color="auto" w:fill="auto"/>
            <w:vAlign w:val="center"/>
          </w:tcPr>
          <w:p w14:paraId="3D65951D" w14:textId="77777777" w:rsidR="005C2B07" w:rsidRPr="00484B07" w:rsidRDefault="005C2B07" w:rsidP="0057390C">
            <w:pPr>
              <w:pStyle w:val="TAC"/>
            </w:pPr>
            <w:r w:rsidRPr="00484B07">
              <w:t>10</w:t>
            </w:r>
          </w:p>
        </w:tc>
        <w:tc>
          <w:tcPr>
            <w:tcW w:w="379" w:type="pct"/>
            <w:shd w:val="clear" w:color="auto" w:fill="auto"/>
            <w:vAlign w:val="center"/>
          </w:tcPr>
          <w:p w14:paraId="7D165804" w14:textId="77777777" w:rsidR="005C2B07" w:rsidRPr="00484B07" w:rsidRDefault="005C2B07" w:rsidP="0057390C">
            <w:pPr>
              <w:pStyle w:val="TAC"/>
            </w:pPr>
            <w:r w:rsidRPr="00484B07">
              <w:t>8.8</w:t>
            </w:r>
          </w:p>
        </w:tc>
        <w:tc>
          <w:tcPr>
            <w:tcW w:w="539" w:type="pct"/>
            <w:shd w:val="clear" w:color="auto" w:fill="auto"/>
            <w:vAlign w:val="center"/>
          </w:tcPr>
          <w:p w14:paraId="5D3B9387" w14:textId="77777777" w:rsidR="005C2B07" w:rsidRPr="00484B07" w:rsidRDefault="005C2B07" w:rsidP="0057390C">
            <w:pPr>
              <w:pStyle w:val="TAC"/>
            </w:pPr>
            <w:r w:rsidRPr="00484B07">
              <w:t>8</w:t>
            </w:r>
          </w:p>
        </w:tc>
        <w:tc>
          <w:tcPr>
            <w:tcW w:w="562" w:type="pct"/>
            <w:shd w:val="clear" w:color="auto" w:fill="auto"/>
            <w:vAlign w:val="center"/>
          </w:tcPr>
          <w:p w14:paraId="51978878" w14:textId="77777777" w:rsidR="005C2B07" w:rsidRPr="00484B07" w:rsidRDefault="005C2B07" w:rsidP="0057390C">
            <w:pPr>
              <w:pStyle w:val="TAC"/>
            </w:pPr>
            <w:r w:rsidRPr="00484B07">
              <w:t>97%</w:t>
            </w:r>
          </w:p>
        </w:tc>
        <w:tc>
          <w:tcPr>
            <w:tcW w:w="414" w:type="pct"/>
            <w:shd w:val="clear" w:color="auto" w:fill="auto"/>
            <w:noWrap/>
            <w:vAlign w:val="center"/>
          </w:tcPr>
          <w:p w14:paraId="3D5B490C"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1B5B643F" w14:textId="77777777" w:rsidTr="0057390C">
        <w:trPr>
          <w:trHeight w:val="283"/>
          <w:jc w:val="center"/>
        </w:trPr>
        <w:tc>
          <w:tcPr>
            <w:tcW w:w="443" w:type="pct"/>
            <w:shd w:val="clear" w:color="auto" w:fill="auto"/>
            <w:noWrap/>
            <w:vAlign w:val="center"/>
          </w:tcPr>
          <w:p w14:paraId="2445D915" w14:textId="77777777" w:rsidR="005C2B07" w:rsidRPr="00484B07" w:rsidRDefault="005C2B07" w:rsidP="0057390C">
            <w:pPr>
              <w:pStyle w:val="TAC"/>
            </w:pPr>
            <w:r w:rsidRPr="00484B07">
              <w:t>Source [ZTE]</w:t>
            </w:r>
          </w:p>
        </w:tc>
        <w:tc>
          <w:tcPr>
            <w:tcW w:w="521" w:type="pct"/>
            <w:shd w:val="clear" w:color="auto" w:fill="auto"/>
            <w:noWrap/>
            <w:vAlign w:val="center"/>
          </w:tcPr>
          <w:p w14:paraId="26A5B633" w14:textId="77777777" w:rsidR="005C2B07" w:rsidRPr="00484B07" w:rsidRDefault="005C2B07" w:rsidP="0057390C">
            <w:pPr>
              <w:pStyle w:val="TAC"/>
              <w:rPr>
                <w:rFonts w:eastAsiaTheme="minorEastAsia"/>
                <w:lang w:eastAsia="zh-CN"/>
              </w:rPr>
            </w:pPr>
            <w:r w:rsidRPr="00484B07">
              <w:rPr>
                <w:rFonts w:eastAsiaTheme="minorEastAsia"/>
                <w:lang w:eastAsia="zh-CN"/>
              </w:rPr>
              <w:t>R1-2209198</w:t>
            </w:r>
          </w:p>
        </w:tc>
        <w:tc>
          <w:tcPr>
            <w:tcW w:w="505" w:type="pct"/>
            <w:shd w:val="clear" w:color="auto" w:fill="auto"/>
            <w:vAlign w:val="center"/>
          </w:tcPr>
          <w:p w14:paraId="3E4B8583" w14:textId="77777777" w:rsidR="005C2B07" w:rsidRPr="00484B07" w:rsidRDefault="005C2B07" w:rsidP="0057390C">
            <w:pPr>
              <w:pStyle w:val="TAC"/>
            </w:pPr>
            <w:r w:rsidRPr="00484B07">
              <w:t>1.7**</w:t>
            </w:r>
          </w:p>
        </w:tc>
        <w:tc>
          <w:tcPr>
            <w:tcW w:w="368" w:type="pct"/>
            <w:shd w:val="clear" w:color="auto" w:fill="auto"/>
            <w:vAlign w:val="center"/>
          </w:tcPr>
          <w:p w14:paraId="724DDB43"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2FE19007" w14:textId="77777777" w:rsidR="005C2B07" w:rsidRPr="00484B07" w:rsidRDefault="005C2B07" w:rsidP="0057390C">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7B5F2B97" w14:textId="77777777" w:rsidR="005C2B07" w:rsidRPr="00484B07" w:rsidRDefault="005C2B07" w:rsidP="0057390C">
            <w:pPr>
              <w:pStyle w:val="TAC"/>
            </w:pPr>
            <w:r w:rsidRPr="00484B07">
              <w:t>30</w:t>
            </w:r>
          </w:p>
        </w:tc>
        <w:tc>
          <w:tcPr>
            <w:tcW w:w="325" w:type="pct"/>
            <w:shd w:val="clear" w:color="auto" w:fill="auto"/>
            <w:vAlign w:val="center"/>
          </w:tcPr>
          <w:p w14:paraId="0D1831E6" w14:textId="77777777" w:rsidR="005C2B07" w:rsidRPr="00484B07" w:rsidRDefault="005C2B07" w:rsidP="0057390C">
            <w:pPr>
              <w:pStyle w:val="TAC"/>
            </w:pPr>
            <w:r w:rsidRPr="00484B07">
              <w:t>10</w:t>
            </w:r>
          </w:p>
        </w:tc>
        <w:tc>
          <w:tcPr>
            <w:tcW w:w="379" w:type="pct"/>
            <w:shd w:val="clear" w:color="auto" w:fill="auto"/>
            <w:vAlign w:val="center"/>
          </w:tcPr>
          <w:p w14:paraId="743F09B6" w14:textId="77777777" w:rsidR="005C2B07" w:rsidRPr="00484B07" w:rsidRDefault="005C2B07" w:rsidP="0057390C">
            <w:pPr>
              <w:pStyle w:val="TAC"/>
            </w:pPr>
            <w:r w:rsidRPr="00484B07">
              <w:t>7.6</w:t>
            </w:r>
          </w:p>
        </w:tc>
        <w:tc>
          <w:tcPr>
            <w:tcW w:w="539" w:type="pct"/>
            <w:shd w:val="clear" w:color="auto" w:fill="auto"/>
            <w:vAlign w:val="center"/>
          </w:tcPr>
          <w:p w14:paraId="31647E0F" w14:textId="77777777" w:rsidR="005C2B07" w:rsidRPr="00484B07" w:rsidRDefault="005C2B07" w:rsidP="0057390C">
            <w:pPr>
              <w:pStyle w:val="TAC"/>
            </w:pPr>
            <w:r w:rsidRPr="00484B07">
              <w:t>7</w:t>
            </w:r>
          </w:p>
        </w:tc>
        <w:tc>
          <w:tcPr>
            <w:tcW w:w="562" w:type="pct"/>
            <w:shd w:val="clear" w:color="auto" w:fill="auto"/>
            <w:vAlign w:val="center"/>
          </w:tcPr>
          <w:p w14:paraId="7744D180" w14:textId="77777777" w:rsidR="005C2B07" w:rsidRPr="00484B07" w:rsidRDefault="005C2B07" w:rsidP="0057390C">
            <w:pPr>
              <w:pStyle w:val="TAC"/>
            </w:pPr>
            <w:r w:rsidRPr="00484B07">
              <w:t>96%</w:t>
            </w:r>
          </w:p>
        </w:tc>
        <w:tc>
          <w:tcPr>
            <w:tcW w:w="414" w:type="pct"/>
            <w:shd w:val="clear" w:color="auto" w:fill="auto"/>
            <w:noWrap/>
            <w:vAlign w:val="center"/>
          </w:tcPr>
          <w:p w14:paraId="2626035A" w14:textId="77777777" w:rsidR="005C2B07" w:rsidRPr="00484B07" w:rsidRDefault="005C2B07" w:rsidP="0057390C">
            <w:pPr>
              <w:pStyle w:val="TAC"/>
              <w:rPr>
                <w:rFonts w:eastAsiaTheme="minorEastAsia"/>
                <w:lang w:eastAsia="zh-CN"/>
              </w:rPr>
            </w:pPr>
            <w:r w:rsidRPr="00484B07">
              <w:rPr>
                <w:rFonts w:eastAsiaTheme="minorEastAsia"/>
                <w:lang w:eastAsia="zh-CN"/>
              </w:rPr>
              <w:t>Note 1,2,4</w:t>
            </w:r>
          </w:p>
        </w:tc>
      </w:tr>
      <w:tr w:rsidR="005C2B07" w:rsidRPr="00484B07" w14:paraId="5303FE08" w14:textId="77777777" w:rsidTr="0057390C">
        <w:trPr>
          <w:trHeight w:val="283"/>
          <w:jc w:val="center"/>
        </w:trPr>
        <w:tc>
          <w:tcPr>
            <w:tcW w:w="5000" w:type="pct"/>
            <w:gridSpan w:val="11"/>
            <w:shd w:val="clear" w:color="auto" w:fill="auto"/>
            <w:noWrap/>
          </w:tcPr>
          <w:p w14:paraId="1C21827B" w14:textId="3F3622F4" w:rsidR="005C2B07" w:rsidRPr="00484B07" w:rsidRDefault="005C2B07" w:rsidP="0077559D">
            <w:pPr>
              <w:pStyle w:val="TAN"/>
            </w:pPr>
            <w:r w:rsidRPr="00484B07">
              <w:t>N</w:t>
            </w:r>
            <w:r w:rsidR="0070384E" w:rsidRPr="00484B07">
              <w:t>OTE</w:t>
            </w:r>
            <w:r w:rsidRPr="00484B07">
              <w:t xml:space="preserve"> 1:</w:t>
            </w:r>
            <w:r w:rsidRPr="00484B07">
              <w:tab/>
              <w:t>BS antenna parameters: 64TxRUs, (M, N, P, Mg, Ng; Mp, Np) = (8,8,2,1,1:4,8)</w:t>
            </w:r>
          </w:p>
          <w:p w14:paraId="4C9767FF" w14:textId="393CFD86" w:rsidR="005C2B07" w:rsidRPr="00484B07" w:rsidRDefault="005C2B07" w:rsidP="0077559D">
            <w:pPr>
              <w:pStyle w:val="TAN"/>
            </w:pPr>
            <w:r w:rsidRPr="00484B07">
              <w:t>N</w:t>
            </w:r>
            <w:r w:rsidR="0070384E" w:rsidRPr="00484B07">
              <w:t>OTE</w:t>
            </w:r>
            <w:r w:rsidRPr="00484B07">
              <w:t xml:space="preserve"> 2:</w:t>
            </w:r>
            <w:r w:rsidRPr="00484B07">
              <w:tab/>
              <w:t>No symbol for PDCCH is reserved in the slot where no scheduling DCI is transmitted</w:t>
            </w:r>
          </w:p>
          <w:p w14:paraId="677D8E21" w14:textId="1758D6F6" w:rsidR="005C2B07" w:rsidRPr="00484B07" w:rsidRDefault="005C2B07" w:rsidP="0077559D">
            <w:pPr>
              <w:pStyle w:val="TAN"/>
            </w:pPr>
            <w:r w:rsidRPr="00484B07">
              <w:t>N</w:t>
            </w:r>
            <w:r w:rsidR="0070384E" w:rsidRPr="00484B07">
              <w:t>OTE</w:t>
            </w:r>
            <w:r w:rsidRPr="00484B07">
              <w:t xml:space="preserve"> 3:</w:t>
            </w:r>
            <w:r w:rsidRPr="00484B07">
              <w:tab/>
              <w:t>Results did not consider any other PDCCH that may occupy the CORESET(s) than scheduling DCI, e.g. broadcast PDCCH</w:t>
            </w:r>
          </w:p>
          <w:p w14:paraId="56C288CA" w14:textId="1D3B7120" w:rsidR="005C2B07" w:rsidRPr="00484B07" w:rsidRDefault="005C2B07" w:rsidP="0077559D">
            <w:pPr>
              <w:pStyle w:val="TAN"/>
            </w:pPr>
            <w:r w:rsidRPr="00484B07">
              <w:t>N</w:t>
            </w:r>
            <w:r w:rsidR="0070384E" w:rsidRPr="00484B07">
              <w:t>OTE</w:t>
            </w:r>
            <w:r w:rsidRPr="00484B07">
              <w:t xml:space="preserve"> 4</w:t>
            </w:r>
            <w:r w:rsidRPr="00484B07">
              <w:tab/>
              <w:t>Results consider 2 symbols are used for PDCCH, if the slot is not the first slot of multiple TB scheduling for one UE but is the first slot of multiple TBs scheduling or the slot of single TB scheduling for another UE</w:t>
            </w:r>
          </w:p>
          <w:p w14:paraId="00069071" w14:textId="6AB40723" w:rsidR="005C2B07" w:rsidRPr="00484B07" w:rsidRDefault="005C2B07" w:rsidP="0077559D">
            <w:pPr>
              <w:pStyle w:val="TAN"/>
            </w:pPr>
            <w:r w:rsidRPr="00484B07">
              <w:t>*</w:t>
            </w:r>
            <w:r w:rsidRPr="00484B07">
              <w:tab/>
              <w:t>Number of PDCCH symbols per slot = 1</w:t>
            </w:r>
          </w:p>
          <w:p w14:paraId="16DFF77A" w14:textId="1782B085" w:rsidR="005C2B07" w:rsidRPr="00484B07" w:rsidRDefault="005C2B07" w:rsidP="0077559D">
            <w:pPr>
              <w:pStyle w:val="TAN"/>
            </w:pPr>
            <w:r w:rsidRPr="00484B07">
              <w:t>**</w:t>
            </w:r>
            <w:r w:rsidRPr="00484B07">
              <w:tab/>
              <w:t>Number of PDCCH symbols per slot = 2</w:t>
            </w:r>
          </w:p>
          <w:p w14:paraId="2925AE2F" w14:textId="0BBA99E3" w:rsidR="005C2B07" w:rsidRPr="00484B07" w:rsidRDefault="005C2B07" w:rsidP="0077559D">
            <w:pPr>
              <w:pStyle w:val="TAN"/>
            </w:pPr>
            <w:r w:rsidRPr="00484B07">
              <w:t>***</w:t>
            </w:r>
            <w:r w:rsidRPr="00484B07">
              <w:tab/>
              <w:t>Number of PDCCH symbols per slot = 0.5</w:t>
            </w:r>
          </w:p>
          <w:p w14:paraId="2597FE50" w14:textId="10AE5C74" w:rsidR="005C2B07" w:rsidRPr="00484B07" w:rsidRDefault="005C2B07" w:rsidP="0077559D">
            <w:pPr>
              <w:pStyle w:val="TAN"/>
            </w:pPr>
            <w:r w:rsidRPr="00484B07">
              <w:t>****</w:t>
            </w:r>
            <w:r w:rsidRPr="00484B07">
              <w:tab/>
              <w:t>Number of PDCCH symbols per slot = 4</w:t>
            </w:r>
          </w:p>
        </w:tc>
      </w:tr>
    </w:tbl>
    <w:p w14:paraId="5B3550DF" w14:textId="77777777" w:rsidR="005C2B07" w:rsidRPr="00484B07" w:rsidRDefault="005C2B07" w:rsidP="005C2B07"/>
    <w:p w14:paraId="276C5E4B" w14:textId="71B8D474" w:rsidR="005C2B07" w:rsidRPr="00484B07" w:rsidRDefault="005C2B07" w:rsidP="005C2B07">
      <w:r w:rsidRPr="00484B07">
        <w:t>Based on the evaluation results in Table B.1.1-1 and Table B.1.1-3, the following observations regarding multi-PDSCH scheduling by a single DCI as compared to single PDSCH scheduling can be made:</w:t>
      </w:r>
    </w:p>
    <w:p w14:paraId="036A3093" w14:textId="77777777" w:rsidR="005C2B07" w:rsidRPr="00484B07" w:rsidRDefault="005C2B07" w:rsidP="002B3AA7">
      <w:pPr>
        <w:pStyle w:val="B1"/>
      </w:pPr>
      <w:r w:rsidRPr="00484B07">
        <w:t>-</w:t>
      </w:r>
      <w:r w:rsidRPr="00484B07">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25230FFF" w14:textId="77777777" w:rsidR="009A744E" w:rsidRPr="00484B07" w:rsidRDefault="005C2B07" w:rsidP="002B3AA7">
      <w:pPr>
        <w:pStyle w:val="B1"/>
      </w:pPr>
      <w:r w:rsidRPr="00484B07">
        <w:t>-</w:t>
      </w:r>
      <w:r w:rsidRPr="00484B07">
        <w:tab/>
        <w:t>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w:t>
      </w:r>
    </w:p>
    <w:p w14:paraId="06383122" w14:textId="77777777" w:rsidR="009A744E" w:rsidRPr="00484B07" w:rsidRDefault="005C2B07" w:rsidP="002B3AA7">
      <w:pPr>
        <w:pStyle w:val="B1"/>
      </w:pPr>
      <w:r w:rsidRPr="00484B07">
        <w:lastRenderedPageBreak/>
        <w:t>-</w:t>
      </w:r>
      <w:r w:rsidRPr="00484B07">
        <w:tab/>
        <w:t>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w:t>
      </w:r>
    </w:p>
    <w:p w14:paraId="21534B2C" w14:textId="34C1A125" w:rsidR="005C2B07" w:rsidRPr="00484B07" w:rsidRDefault="005C2B07" w:rsidP="002B3AA7">
      <w:pPr>
        <w:pStyle w:val="B1"/>
      </w:pPr>
      <w:r w:rsidRPr="00484B07">
        <w:t>-</w:t>
      </w:r>
      <w:r w:rsidRPr="00484B07">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722D9E3F" w14:textId="77777777" w:rsidR="009A744E" w:rsidRPr="00484B07" w:rsidRDefault="005C2B07" w:rsidP="002B3AA7">
      <w:pPr>
        <w:pStyle w:val="B1"/>
      </w:pPr>
      <w:r w:rsidRPr="00484B07">
        <w:t>-</w:t>
      </w:r>
      <w:r w:rsidRPr="00484B07">
        <w:tab/>
        <w:t>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w:t>
      </w:r>
    </w:p>
    <w:p w14:paraId="4CB98599" w14:textId="5B1CD8BC" w:rsidR="005C2B07" w:rsidRPr="00484B07" w:rsidRDefault="005C2B07" w:rsidP="005C2B07">
      <w:r w:rsidRPr="00484B07">
        <w:t>Based on the evaluation results in Table B.1.1-1 and Table B.1.1-2, the following observations regarding enhanced multi-PDSCH scheduling by a single DCI can be made:</w:t>
      </w:r>
    </w:p>
    <w:p w14:paraId="04472C35" w14:textId="77777777" w:rsidR="005C2B07" w:rsidRPr="00484B07" w:rsidRDefault="005C2B07" w:rsidP="009A744E">
      <w:pPr>
        <w:pStyle w:val="B1"/>
      </w:pPr>
      <w:r w:rsidRPr="00484B07">
        <w:t>-</w:t>
      </w:r>
      <w:r w:rsidRPr="00484B07">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484B07" w:rsidRDefault="005C2B07" w:rsidP="009A744E">
      <w:pPr>
        <w:pStyle w:val="B1"/>
      </w:pPr>
      <w:r w:rsidRPr="00484B07">
        <w:t>-</w:t>
      </w:r>
      <w:r w:rsidRPr="00484B07">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484B07" w:rsidRDefault="005C2B07" w:rsidP="009A744E">
      <w:pPr>
        <w:pStyle w:val="B1"/>
      </w:pPr>
      <w:r w:rsidRPr="00484B07">
        <w:t>-</w:t>
      </w:r>
      <w:r w:rsidRPr="00484B07">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484B07" w:rsidRDefault="005C2B07" w:rsidP="009A744E">
      <w:pPr>
        <w:pStyle w:val="B1"/>
      </w:pPr>
      <w:r w:rsidRPr="00484B07">
        <w:t>-</w:t>
      </w:r>
      <w:r w:rsidRPr="00484B07">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484B07" w:rsidRDefault="005C2B07" w:rsidP="00AE5BEF">
      <w:pPr>
        <w:pStyle w:val="Heading2"/>
        <w:rPr>
          <w:lang w:eastAsia="zh-CN"/>
        </w:rPr>
      </w:pPr>
      <w:bookmarkStart w:id="62" w:name="_Toc131415145"/>
      <w:r w:rsidRPr="00484B07">
        <w:rPr>
          <w:lang w:eastAsia="zh-CN"/>
        </w:rPr>
        <w:t>B.1.2</w:t>
      </w:r>
      <w:r w:rsidRPr="00484B07">
        <w:rPr>
          <w:lang w:eastAsia="zh-CN"/>
        </w:rPr>
        <w:tab/>
        <w:t>Cooperative MIMO via DL interference probing based on SRS enhancement</w:t>
      </w:r>
      <w:bookmarkEnd w:id="62"/>
    </w:p>
    <w:p w14:paraId="0725317C" w14:textId="77777777" w:rsidR="005C2B07" w:rsidRPr="00484B07" w:rsidRDefault="005C2B07" w:rsidP="005C2B07">
      <w:r w:rsidRPr="00484B07">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484B07" w:rsidRDefault="005C2B07" w:rsidP="005C2B07">
      <w:r w:rsidRPr="00484B07">
        <w:t>The performance of MU-MIMO with zero forcing precoding (scheme 2.1 in Tables B.1.2-1,2) has been compared against Cooperative MIMO with DL interference probing (scheme 2.2 in Tables B.1.2-1,2).</w:t>
      </w:r>
    </w:p>
    <w:p w14:paraId="3CBC2E43" w14:textId="7EAD277F" w:rsidR="005C2B07" w:rsidRPr="00484B07" w:rsidRDefault="005C2B07" w:rsidP="005C2B07">
      <w:r w:rsidRPr="00484B07">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w:t>
      </w:r>
      <w:r w:rsidRPr="00484B07">
        <w:lastRenderedPageBreak/>
        <w:t xml:space="preserve">spatial direction on the SRS resources (for example, via estimating the UL spatial covariance matrix of interference 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w:t>
      </w:r>
      <w:r w:rsidR="001A6159">
        <w:t>'</w:t>
      </w:r>
      <w:r w:rsidRPr="00484B07">
        <w:t>Bi-directional Training</w:t>
      </w:r>
      <w:r w:rsidR="00843747">
        <w:t>'</w:t>
      </w:r>
      <w:r w:rsidRPr="00484B07">
        <w:t xml:space="preserve"> (BiT).</w:t>
      </w:r>
    </w:p>
    <w:p w14:paraId="1A479FE0" w14:textId="77777777" w:rsidR="005C2B07" w:rsidRPr="00484B07" w:rsidRDefault="005C2B07" w:rsidP="005C2B07">
      <w:r w:rsidRPr="00484B07">
        <w:t>The performance results are reported in B.1.2-1 and B.1.2-2 in terms of the ratio of satisfied users.</w:t>
      </w:r>
    </w:p>
    <w:p w14:paraId="48CD1E8E" w14:textId="77777777" w:rsidR="005C2B07" w:rsidRPr="00484B07" w:rsidRDefault="005C2B07" w:rsidP="005C2B07">
      <w:pPr>
        <w:pStyle w:val="TH"/>
        <w:rPr>
          <w:i/>
        </w:rPr>
      </w:pPr>
      <w:r w:rsidRPr="00484B07">
        <w:t>Table</w:t>
      </w:r>
      <w:r w:rsidRPr="00484B07">
        <w:rPr>
          <w:i/>
        </w:rPr>
        <w:t xml:space="preserve"> </w:t>
      </w:r>
      <w:r w:rsidRPr="00484B07">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08D75912" w14:textId="77777777" w:rsidTr="0057390C">
        <w:trPr>
          <w:trHeight w:val="20"/>
          <w:jc w:val="center"/>
        </w:trPr>
        <w:tc>
          <w:tcPr>
            <w:tcW w:w="443" w:type="pct"/>
            <w:shd w:val="clear" w:color="auto" w:fill="E7E6E6" w:themeFill="background2"/>
            <w:vAlign w:val="center"/>
          </w:tcPr>
          <w:p w14:paraId="001A00B0" w14:textId="77777777" w:rsidR="005C2B07" w:rsidRPr="00484B07" w:rsidRDefault="005C2B07" w:rsidP="0057390C">
            <w:pPr>
              <w:pStyle w:val="TAH"/>
            </w:pPr>
            <w:r w:rsidRPr="00484B07">
              <w:t>Source</w:t>
            </w:r>
          </w:p>
        </w:tc>
        <w:tc>
          <w:tcPr>
            <w:tcW w:w="521" w:type="pct"/>
            <w:shd w:val="clear" w:color="000000" w:fill="E7E6E6"/>
            <w:vAlign w:val="center"/>
          </w:tcPr>
          <w:p w14:paraId="0098FDEA" w14:textId="77777777" w:rsidR="005C2B07" w:rsidRPr="00484B07" w:rsidRDefault="005C2B07" w:rsidP="0057390C">
            <w:pPr>
              <w:pStyle w:val="TAH"/>
            </w:pPr>
            <w:r w:rsidRPr="00484B07">
              <w:t>Tdoc Source</w:t>
            </w:r>
          </w:p>
        </w:tc>
        <w:tc>
          <w:tcPr>
            <w:tcW w:w="505" w:type="pct"/>
            <w:shd w:val="clear" w:color="000000" w:fill="E7E6E6"/>
            <w:vAlign w:val="center"/>
          </w:tcPr>
          <w:p w14:paraId="0851A04D" w14:textId="77777777" w:rsidR="005C2B07" w:rsidRPr="00484B07" w:rsidRDefault="005C2B07" w:rsidP="0057390C">
            <w:pPr>
              <w:pStyle w:val="TAH"/>
            </w:pPr>
            <w:r w:rsidRPr="00484B07">
              <w:t>Scheme</w:t>
            </w:r>
          </w:p>
          <w:p w14:paraId="3E7F64DB" w14:textId="77777777" w:rsidR="005C2B07" w:rsidRPr="00484B07" w:rsidRDefault="005C2B07" w:rsidP="0057390C">
            <w:pPr>
              <w:pStyle w:val="TAH"/>
            </w:pPr>
          </w:p>
        </w:tc>
        <w:tc>
          <w:tcPr>
            <w:tcW w:w="368" w:type="pct"/>
            <w:shd w:val="clear" w:color="000000" w:fill="E7E6E6"/>
            <w:vAlign w:val="center"/>
          </w:tcPr>
          <w:p w14:paraId="384CEB2B" w14:textId="77777777" w:rsidR="005C2B07" w:rsidRPr="00484B07" w:rsidRDefault="005C2B07" w:rsidP="0057390C">
            <w:pPr>
              <w:pStyle w:val="TAH"/>
            </w:pPr>
            <w:r w:rsidRPr="00484B07">
              <w:t>TDD format</w:t>
            </w:r>
          </w:p>
        </w:tc>
        <w:tc>
          <w:tcPr>
            <w:tcW w:w="476" w:type="pct"/>
            <w:shd w:val="clear" w:color="000000" w:fill="E7E6E6"/>
            <w:vAlign w:val="center"/>
          </w:tcPr>
          <w:p w14:paraId="79E6A0A4" w14:textId="77777777" w:rsidR="005C2B07" w:rsidRPr="00484B07" w:rsidRDefault="005C2B07" w:rsidP="0057390C">
            <w:pPr>
              <w:pStyle w:val="TAH"/>
            </w:pPr>
            <w:r w:rsidRPr="00484B07">
              <w:t>SU/MU-MIMO</w:t>
            </w:r>
          </w:p>
        </w:tc>
        <w:tc>
          <w:tcPr>
            <w:tcW w:w="468" w:type="pct"/>
            <w:shd w:val="clear" w:color="000000" w:fill="E7E6E6"/>
            <w:vAlign w:val="center"/>
          </w:tcPr>
          <w:p w14:paraId="1FADB37C" w14:textId="77777777" w:rsidR="005C2B07" w:rsidRPr="00484B07" w:rsidRDefault="005C2B07" w:rsidP="0057390C">
            <w:pPr>
              <w:pStyle w:val="TAH"/>
            </w:pPr>
            <w:r w:rsidRPr="00484B07">
              <w:t>Data rate (Mbps)</w:t>
            </w:r>
          </w:p>
        </w:tc>
        <w:tc>
          <w:tcPr>
            <w:tcW w:w="325" w:type="pct"/>
            <w:shd w:val="clear" w:color="000000" w:fill="E7E6E6"/>
            <w:vAlign w:val="center"/>
          </w:tcPr>
          <w:p w14:paraId="65CB51EB" w14:textId="77777777" w:rsidR="005C2B07" w:rsidRPr="00484B07" w:rsidRDefault="005C2B07" w:rsidP="0057390C">
            <w:pPr>
              <w:pStyle w:val="TAH"/>
            </w:pPr>
            <w:r w:rsidRPr="00484B07">
              <w:t>PDB (ms)</w:t>
            </w:r>
          </w:p>
        </w:tc>
        <w:tc>
          <w:tcPr>
            <w:tcW w:w="379" w:type="pct"/>
            <w:shd w:val="clear" w:color="000000" w:fill="E7E6E6"/>
            <w:vAlign w:val="center"/>
          </w:tcPr>
          <w:p w14:paraId="44129537" w14:textId="77777777" w:rsidR="005C2B07" w:rsidRPr="00484B07" w:rsidRDefault="005C2B07" w:rsidP="0057390C">
            <w:pPr>
              <w:pStyle w:val="TAH"/>
            </w:pPr>
            <w:r w:rsidRPr="00484B07">
              <w:t>Capacity (UEs/cell)</w:t>
            </w:r>
          </w:p>
        </w:tc>
        <w:tc>
          <w:tcPr>
            <w:tcW w:w="539" w:type="pct"/>
            <w:shd w:val="clear" w:color="000000" w:fill="E7E6E6"/>
            <w:vAlign w:val="center"/>
          </w:tcPr>
          <w:p w14:paraId="17F32797" w14:textId="77777777" w:rsidR="005C2B07" w:rsidRPr="00484B07" w:rsidRDefault="005C2B07" w:rsidP="0057390C">
            <w:pPr>
              <w:pStyle w:val="TAH"/>
            </w:pPr>
            <w:r w:rsidRPr="00484B07">
              <w:t>C1=floor (Capacity)</w:t>
            </w:r>
          </w:p>
        </w:tc>
        <w:tc>
          <w:tcPr>
            <w:tcW w:w="562" w:type="pct"/>
            <w:shd w:val="clear" w:color="000000" w:fill="E7E6E6"/>
            <w:vAlign w:val="center"/>
          </w:tcPr>
          <w:p w14:paraId="66427FB4" w14:textId="77777777" w:rsidR="005C2B07" w:rsidRPr="00484B07" w:rsidRDefault="005C2B07" w:rsidP="0057390C">
            <w:pPr>
              <w:pStyle w:val="TAH"/>
            </w:pPr>
            <w:r w:rsidRPr="00484B07">
              <w:t>% of satisfied UEs when #UEs/cell =C1</w:t>
            </w:r>
          </w:p>
        </w:tc>
        <w:tc>
          <w:tcPr>
            <w:tcW w:w="414" w:type="pct"/>
            <w:shd w:val="clear" w:color="000000" w:fill="E7E6E6"/>
            <w:vAlign w:val="center"/>
          </w:tcPr>
          <w:p w14:paraId="202A10E8" w14:textId="77777777" w:rsidR="005C2B07" w:rsidRPr="00484B07" w:rsidRDefault="005C2B07" w:rsidP="0057390C">
            <w:pPr>
              <w:pStyle w:val="TAH"/>
            </w:pPr>
            <w:r w:rsidRPr="00484B07">
              <w:t>Notes</w:t>
            </w:r>
          </w:p>
        </w:tc>
      </w:tr>
      <w:tr w:rsidR="00484B07" w:rsidRPr="00484B07"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484B07" w:rsidRDefault="005C2B07" w:rsidP="0057390C">
            <w:pPr>
              <w:pStyle w:val="TAC"/>
              <w:rPr>
                <w:rFonts w:eastAsiaTheme="minorEastAsia"/>
                <w:lang w:eastAsia="zh-CN"/>
              </w:rPr>
            </w:pPr>
            <w:r w:rsidRPr="00484B07">
              <w:t>Source [Futurewei]</w:t>
            </w:r>
          </w:p>
        </w:tc>
        <w:tc>
          <w:tcPr>
            <w:tcW w:w="521" w:type="pct"/>
            <w:vMerge w:val="restart"/>
            <w:shd w:val="clear" w:color="auto" w:fill="auto"/>
            <w:noWrap/>
            <w:vAlign w:val="center"/>
          </w:tcPr>
          <w:p w14:paraId="0C1DAAF1" w14:textId="77777777" w:rsidR="005C2B07" w:rsidRPr="00484B07" w:rsidRDefault="005C2B07" w:rsidP="0057390C">
            <w:pPr>
              <w:pStyle w:val="TAC"/>
            </w:pPr>
            <w:r w:rsidRPr="00484B07">
              <w:t>R1-2208377</w:t>
            </w:r>
          </w:p>
        </w:tc>
        <w:tc>
          <w:tcPr>
            <w:tcW w:w="505" w:type="pct"/>
            <w:vMerge w:val="restart"/>
            <w:shd w:val="clear" w:color="auto" w:fill="auto"/>
            <w:vAlign w:val="center"/>
          </w:tcPr>
          <w:p w14:paraId="6933913A" w14:textId="77777777" w:rsidR="005C2B07" w:rsidRPr="00484B07" w:rsidRDefault="005C2B07" w:rsidP="0057390C">
            <w:pPr>
              <w:pStyle w:val="TAC"/>
              <w:rPr>
                <w:rFonts w:eastAsiaTheme="minorEastAsia"/>
                <w:lang w:eastAsia="zh-CN"/>
              </w:rPr>
            </w:pPr>
            <w:r w:rsidRPr="00484B07">
              <w:rPr>
                <w:rFonts w:eastAsiaTheme="minorEastAsia"/>
                <w:lang w:eastAsia="zh-CN"/>
              </w:rPr>
              <w:t>2.1</w:t>
            </w:r>
          </w:p>
        </w:tc>
        <w:tc>
          <w:tcPr>
            <w:tcW w:w="368" w:type="pct"/>
            <w:vMerge w:val="restart"/>
            <w:shd w:val="clear" w:color="auto" w:fill="auto"/>
            <w:vAlign w:val="center"/>
          </w:tcPr>
          <w:p w14:paraId="7A574851"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17E3B00"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2AA0DF2" w14:textId="77777777" w:rsidR="005C2B07" w:rsidRPr="00484B07" w:rsidRDefault="005C2B07"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30E5D76E" w14:textId="77777777" w:rsidR="005C2B07" w:rsidRPr="00484B07" w:rsidRDefault="005C2B07"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C866615" w14:textId="77777777" w:rsidR="005C2B07" w:rsidRPr="00484B07" w:rsidRDefault="005C2B07" w:rsidP="0057390C">
            <w:pPr>
              <w:pStyle w:val="TAC"/>
              <w:rPr>
                <w:rFonts w:eastAsiaTheme="minorEastAsia"/>
                <w:lang w:eastAsia="zh-CN"/>
              </w:rPr>
            </w:pPr>
            <w:r w:rsidRPr="00484B07">
              <w:rPr>
                <w:rFonts w:eastAsiaTheme="minorEastAsia"/>
                <w:lang w:eastAsia="zh-CN"/>
              </w:rPr>
              <w:t>12.2</w:t>
            </w:r>
          </w:p>
        </w:tc>
        <w:tc>
          <w:tcPr>
            <w:tcW w:w="539" w:type="pct"/>
            <w:shd w:val="clear" w:color="auto" w:fill="auto"/>
            <w:vAlign w:val="center"/>
          </w:tcPr>
          <w:p w14:paraId="4B072CA3" w14:textId="77777777" w:rsidR="005C2B07" w:rsidRPr="00484B07" w:rsidRDefault="005C2B07" w:rsidP="0057390C">
            <w:pPr>
              <w:pStyle w:val="TAC"/>
              <w:rPr>
                <w:rFonts w:eastAsiaTheme="minorEastAsia"/>
                <w:lang w:eastAsia="zh-CN"/>
              </w:rPr>
            </w:pPr>
            <w:r w:rsidRPr="00484B07">
              <w:rPr>
                <w:rFonts w:eastAsiaTheme="minorEastAsia"/>
                <w:lang w:eastAsia="zh-CN"/>
              </w:rPr>
              <w:t>12</w:t>
            </w:r>
          </w:p>
        </w:tc>
        <w:tc>
          <w:tcPr>
            <w:tcW w:w="562" w:type="pct"/>
            <w:shd w:val="clear" w:color="auto" w:fill="auto"/>
            <w:vAlign w:val="center"/>
          </w:tcPr>
          <w:p w14:paraId="6D48508A" w14:textId="77777777" w:rsidR="005C2B07" w:rsidRPr="00484B07" w:rsidRDefault="005C2B07" w:rsidP="0057390C">
            <w:pPr>
              <w:pStyle w:val="TAC"/>
              <w:rPr>
                <w:rFonts w:eastAsiaTheme="minorEastAsia"/>
                <w:lang w:eastAsia="zh-CN"/>
              </w:rPr>
            </w:pPr>
            <w:r w:rsidRPr="00484B07">
              <w:rPr>
                <w:rFonts w:eastAsiaTheme="minorEastAsia"/>
                <w:lang w:eastAsia="zh-CN"/>
              </w:rPr>
              <w:t>90%</w:t>
            </w:r>
          </w:p>
        </w:tc>
        <w:tc>
          <w:tcPr>
            <w:tcW w:w="414" w:type="pct"/>
            <w:vMerge w:val="restart"/>
            <w:shd w:val="clear" w:color="auto" w:fill="auto"/>
            <w:noWrap/>
            <w:vAlign w:val="center"/>
          </w:tcPr>
          <w:p w14:paraId="0A46AA7C"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6EB928BF" w14:textId="77777777" w:rsidTr="0057390C">
        <w:trPr>
          <w:trHeight w:val="283"/>
          <w:jc w:val="center"/>
        </w:trPr>
        <w:tc>
          <w:tcPr>
            <w:tcW w:w="443" w:type="pct"/>
            <w:vMerge/>
            <w:shd w:val="clear" w:color="auto" w:fill="auto"/>
            <w:noWrap/>
            <w:vAlign w:val="center"/>
          </w:tcPr>
          <w:p w14:paraId="2B319F1D" w14:textId="77777777" w:rsidR="005C2B07" w:rsidRPr="00484B07" w:rsidRDefault="005C2B07" w:rsidP="0057390C">
            <w:pPr>
              <w:pStyle w:val="TAC"/>
            </w:pPr>
          </w:p>
        </w:tc>
        <w:tc>
          <w:tcPr>
            <w:tcW w:w="521" w:type="pct"/>
            <w:vMerge/>
            <w:shd w:val="clear" w:color="auto" w:fill="auto"/>
            <w:noWrap/>
            <w:vAlign w:val="center"/>
          </w:tcPr>
          <w:p w14:paraId="29B1F154" w14:textId="77777777" w:rsidR="005C2B07" w:rsidRPr="00484B07" w:rsidRDefault="005C2B07" w:rsidP="0057390C">
            <w:pPr>
              <w:pStyle w:val="TAC"/>
            </w:pPr>
          </w:p>
        </w:tc>
        <w:tc>
          <w:tcPr>
            <w:tcW w:w="505" w:type="pct"/>
            <w:vMerge/>
            <w:shd w:val="clear" w:color="auto" w:fill="auto"/>
            <w:vAlign w:val="center"/>
          </w:tcPr>
          <w:p w14:paraId="2A83FC88"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484B07" w:rsidRDefault="005C2B07"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5A117647" w14:textId="77777777" w:rsidR="005C2B07" w:rsidRPr="00484B07" w:rsidRDefault="005C2B07" w:rsidP="0057390C">
            <w:pPr>
              <w:pStyle w:val="TAC"/>
              <w:rPr>
                <w:rFonts w:eastAsiaTheme="minorEastAsia"/>
                <w:lang w:eastAsia="zh-CN"/>
              </w:rPr>
            </w:pPr>
            <w:r w:rsidRPr="00484B07">
              <w:rPr>
                <w:rFonts w:eastAsiaTheme="minorEastAsia"/>
                <w:lang w:eastAsia="zh-CN"/>
              </w:rPr>
              <w:t>17.4</w:t>
            </w:r>
          </w:p>
        </w:tc>
        <w:tc>
          <w:tcPr>
            <w:tcW w:w="539" w:type="pct"/>
            <w:shd w:val="clear" w:color="auto" w:fill="auto"/>
            <w:vAlign w:val="center"/>
          </w:tcPr>
          <w:p w14:paraId="6AF3746E" w14:textId="77777777" w:rsidR="005C2B07" w:rsidRPr="00484B07" w:rsidRDefault="005C2B07" w:rsidP="0057390C">
            <w:pPr>
              <w:pStyle w:val="TAC"/>
              <w:rPr>
                <w:rFonts w:eastAsiaTheme="minorEastAsia"/>
                <w:lang w:eastAsia="zh-CN"/>
              </w:rPr>
            </w:pPr>
            <w:r w:rsidRPr="00484B07">
              <w:rPr>
                <w:rFonts w:eastAsiaTheme="minorEastAsia"/>
                <w:lang w:eastAsia="zh-CN"/>
              </w:rPr>
              <w:t>17</w:t>
            </w:r>
          </w:p>
        </w:tc>
        <w:tc>
          <w:tcPr>
            <w:tcW w:w="562" w:type="pct"/>
            <w:shd w:val="clear" w:color="auto" w:fill="auto"/>
            <w:vAlign w:val="center"/>
          </w:tcPr>
          <w:p w14:paraId="18C69CB8" w14:textId="77777777" w:rsidR="005C2B07" w:rsidRPr="00484B07" w:rsidRDefault="005C2B07" w:rsidP="0057390C">
            <w:pPr>
              <w:pStyle w:val="TAC"/>
              <w:rPr>
                <w:rFonts w:eastAsiaTheme="minorEastAsia"/>
                <w:lang w:eastAsia="zh-CN"/>
              </w:rPr>
            </w:pPr>
            <w:r w:rsidRPr="00484B07">
              <w:rPr>
                <w:rFonts w:eastAsiaTheme="minorEastAsia"/>
                <w:lang w:eastAsia="zh-CN"/>
              </w:rPr>
              <w:t>94%</w:t>
            </w:r>
          </w:p>
        </w:tc>
        <w:tc>
          <w:tcPr>
            <w:tcW w:w="414" w:type="pct"/>
            <w:vMerge/>
            <w:shd w:val="clear" w:color="auto" w:fill="auto"/>
            <w:noWrap/>
            <w:vAlign w:val="center"/>
          </w:tcPr>
          <w:p w14:paraId="167702F5" w14:textId="77777777" w:rsidR="005C2B07" w:rsidRPr="00484B07" w:rsidRDefault="005C2B07" w:rsidP="0057390C">
            <w:pPr>
              <w:pStyle w:val="TAC"/>
              <w:rPr>
                <w:rFonts w:eastAsiaTheme="minorEastAsia"/>
                <w:lang w:eastAsia="zh-CN"/>
              </w:rPr>
            </w:pPr>
          </w:p>
        </w:tc>
      </w:tr>
      <w:tr w:rsidR="00484B07" w:rsidRPr="00484B07"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484B07" w:rsidRDefault="005C2B07" w:rsidP="0057390C">
            <w:pPr>
              <w:pStyle w:val="TAC"/>
              <w:rPr>
                <w:rFonts w:eastAsiaTheme="minorEastAsia"/>
                <w:lang w:eastAsia="zh-CN"/>
              </w:rPr>
            </w:pPr>
            <w:r w:rsidRPr="00484B07">
              <w:t>Source [Futurewei]</w:t>
            </w:r>
          </w:p>
        </w:tc>
        <w:tc>
          <w:tcPr>
            <w:tcW w:w="521" w:type="pct"/>
            <w:vMerge w:val="restart"/>
            <w:shd w:val="clear" w:color="auto" w:fill="auto"/>
            <w:noWrap/>
            <w:vAlign w:val="center"/>
          </w:tcPr>
          <w:p w14:paraId="2193944B" w14:textId="77777777" w:rsidR="005C2B07" w:rsidRPr="00484B07" w:rsidRDefault="005C2B07" w:rsidP="0057390C">
            <w:pPr>
              <w:pStyle w:val="TAC"/>
              <w:rPr>
                <w:rFonts w:eastAsiaTheme="minorEastAsia"/>
                <w:lang w:eastAsia="zh-CN"/>
              </w:rPr>
            </w:pPr>
            <w:r w:rsidRPr="00484B07">
              <w:t>R1-2208377</w:t>
            </w:r>
          </w:p>
        </w:tc>
        <w:tc>
          <w:tcPr>
            <w:tcW w:w="505" w:type="pct"/>
            <w:vMerge w:val="restart"/>
            <w:shd w:val="clear" w:color="auto" w:fill="auto"/>
            <w:vAlign w:val="center"/>
          </w:tcPr>
          <w:p w14:paraId="35ACC56F" w14:textId="77777777" w:rsidR="005C2B07" w:rsidRPr="00484B07" w:rsidRDefault="005C2B07" w:rsidP="0057390C">
            <w:pPr>
              <w:pStyle w:val="TAC"/>
              <w:rPr>
                <w:rFonts w:eastAsiaTheme="minorEastAsia"/>
                <w:lang w:eastAsia="zh-CN"/>
              </w:rPr>
            </w:pPr>
            <w:r w:rsidRPr="00484B07">
              <w:rPr>
                <w:rFonts w:eastAsiaTheme="minorEastAsia"/>
                <w:lang w:eastAsia="zh-CN"/>
              </w:rPr>
              <w:t>2.2</w:t>
            </w:r>
          </w:p>
        </w:tc>
        <w:tc>
          <w:tcPr>
            <w:tcW w:w="368" w:type="pct"/>
            <w:vMerge w:val="restart"/>
            <w:shd w:val="clear" w:color="auto" w:fill="auto"/>
            <w:vAlign w:val="center"/>
          </w:tcPr>
          <w:p w14:paraId="401EF20A"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E3844BE"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4FB2286E" w14:textId="77777777" w:rsidR="005C2B07" w:rsidRPr="00484B07" w:rsidRDefault="005C2B07"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00C5E419" w14:textId="77777777" w:rsidR="005C2B07" w:rsidRPr="00484B07" w:rsidRDefault="005C2B07"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42CC4848" w14:textId="77777777" w:rsidR="005C2B07" w:rsidRPr="00484B07" w:rsidRDefault="005C2B07" w:rsidP="0057390C">
            <w:pPr>
              <w:pStyle w:val="TAC"/>
              <w:rPr>
                <w:rFonts w:eastAsiaTheme="minorEastAsia"/>
                <w:lang w:eastAsia="zh-CN"/>
              </w:rPr>
            </w:pPr>
            <w:r w:rsidRPr="00484B07">
              <w:rPr>
                <w:rFonts w:eastAsiaTheme="minorEastAsia"/>
                <w:lang w:eastAsia="zh-CN"/>
              </w:rPr>
              <w:t>16.9</w:t>
            </w:r>
          </w:p>
        </w:tc>
        <w:tc>
          <w:tcPr>
            <w:tcW w:w="539" w:type="pct"/>
            <w:shd w:val="clear" w:color="auto" w:fill="auto"/>
            <w:vAlign w:val="center"/>
          </w:tcPr>
          <w:p w14:paraId="31FDCAA6" w14:textId="77777777" w:rsidR="005C2B07" w:rsidRPr="00484B07" w:rsidRDefault="005C2B07" w:rsidP="0057390C">
            <w:pPr>
              <w:pStyle w:val="TAC"/>
              <w:rPr>
                <w:rFonts w:eastAsiaTheme="minorEastAsia"/>
                <w:lang w:eastAsia="zh-CN"/>
              </w:rPr>
            </w:pPr>
            <w:r w:rsidRPr="00484B07">
              <w:rPr>
                <w:rFonts w:eastAsiaTheme="minorEastAsia"/>
                <w:lang w:eastAsia="zh-CN"/>
              </w:rPr>
              <w:t>16</w:t>
            </w:r>
          </w:p>
        </w:tc>
        <w:tc>
          <w:tcPr>
            <w:tcW w:w="562" w:type="pct"/>
            <w:shd w:val="clear" w:color="auto" w:fill="auto"/>
            <w:vAlign w:val="center"/>
          </w:tcPr>
          <w:p w14:paraId="70541519" w14:textId="77777777" w:rsidR="005C2B07" w:rsidRPr="00484B07" w:rsidRDefault="005C2B07" w:rsidP="0057390C">
            <w:pPr>
              <w:pStyle w:val="TAC"/>
              <w:rPr>
                <w:rFonts w:eastAsiaTheme="minorEastAsia"/>
                <w:lang w:eastAsia="zh-CN"/>
              </w:rPr>
            </w:pPr>
            <w:r w:rsidRPr="00484B07">
              <w:rPr>
                <w:rFonts w:eastAsiaTheme="minorEastAsia"/>
                <w:lang w:eastAsia="zh-CN"/>
              </w:rPr>
              <w:t>91%</w:t>
            </w:r>
          </w:p>
        </w:tc>
        <w:tc>
          <w:tcPr>
            <w:tcW w:w="414" w:type="pct"/>
            <w:vMerge w:val="restart"/>
            <w:shd w:val="clear" w:color="auto" w:fill="auto"/>
            <w:noWrap/>
            <w:vAlign w:val="center"/>
          </w:tcPr>
          <w:p w14:paraId="64BA5545"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14D2C001" w14:textId="77777777" w:rsidTr="0057390C">
        <w:trPr>
          <w:trHeight w:val="283"/>
          <w:jc w:val="center"/>
        </w:trPr>
        <w:tc>
          <w:tcPr>
            <w:tcW w:w="443" w:type="pct"/>
            <w:vMerge/>
            <w:shd w:val="clear" w:color="auto" w:fill="auto"/>
            <w:noWrap/>
            <w:vAlign w:val="center"/>
          </w:tcPr>
          <w:p w14:paraId="76483D42" w14:textId="77777777" w:rsidR="005C2B07" w:rsidRPr="00484B07" w:rsidRDefault="005C2B07" w:rsidP="0057390C">
            <w:pPr>
              <w:pStyle w:val="TAC"/>
            </w:pPr>
          </w:p>
        </w:tc>
        <w:tc>
          <w:tcPr>
            <w:tcW w:w="521" w:type="pct"/>
            <w:vMerge/>
            <w:shd w:val="clear" w:color="auto" w:fill="auto"/>
            <w:noWrap/>
            <w:vAlign w:val="center"/>
          </w:tcPr>
          <w:p w14:paraId="4C631738" w14:textId="77777777" w:rsidR="005C2B07" w:rsidRPr="00484B07" w:rsidRDefault="005C2B07" w:rsidP="0057390C">
            <w:pPr>
              <w:pStyle w:val="TAC"/>
            </w:pPr>
          </w:p>
        </w:tc>
        <w:tc>
          <w:tcPr>
            <w:tcW w:w="505" w:type="pct"/>
            <w:vMerge/>
            <w:shd w:val="clear" w:color="auto" w:fill="auto"/>
            <w:vAlign w:val="center"/>
          </w:tcPr>
          <w:p w14:paraId="107E9E22"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484B07" w:rsidRDefault="005C2B07"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525D8957" w14:textId="77777777" w:rsidR="005C2B07" w:rsidRPr="00484B07" w:rsidRDefault="005C2B07" w:rsidP="0057390C">
            <w:pPr>
              <w:pStyle w:val="TAC"/>
              <w:rPr>
                <w:rFonts w:eastAsiaTheme="minorEastAsia"/>
                <w:lang w:eastAsia="zh-CN"/>
              </w:rPr>
            </w:pPr>
            <w:r w:rsidRPr="00484B07">
              <w:rPr>
                <w:rFonts w:eastAsiaTheme="minorEastAsia"/>
                <w:lang w:eastAsia="zh-CN"/>
              </w:rPr>
              <w:t>21.7</w:t>
            </w:r>
          </w:p>
        </w:tc>
        <w:tc>
          <w:tcPr>
            <w:tcW w:w="539" w:type="pct"/>
            <w:shd w:val="clear" w:color="auto" w:fill="auto"/>
            <w:vAlign w:val="center"/>
          </w:tcPr>
          <w:p w14:paraId="696AB807" w14:textId="77777777" w:rsidR="005C2B07" w:rsidRPr="00484B07" w:rsidRDefault="005C2B07" w:rsidP="0057390C">
            <w:pPr>
              <w:pStyle w:val="TAC"/>
              <w:rPr>
                <w:rFonts w:eastAsiaTheme="minorEastAsia"/>
                <w:lang w:eastAsia="zh-CN"/>
              </w:rPr>
            </w:pPr>
            <w:r w:rsidRPr="00484B07">
              <w:rPr>
                <w:rFonts w:eastAsiaTheme="minorEastAsia"/>
                <w:lang w:eastAsia="zh-CN"/>
              </w:rPr>
              <w:t>21</w:t>
            </w:r>
          </w:p>
        </w:tc>
        <w:tc>
          <w:tcPr>
            <w:tcW w:w="562" w:type="pct"/>
            <w:shd w:val="clear" w:color="auto" w:fill="auto"/>
            <w:vAlign w:val="center"/>
          </w:tcPr>
          <w:p w14:paraId="3E22D430" w14:textId="77777777" w:rsidR="005C2B07" w:rsidRPr="00484B07" w:rsidRDefault="005C2B07" w:rsidP="0057390C">
            <w:pPr>
              <w:pStyle w:val="TAC"/>
              <w:rPr>
                <w:rFonts w:eastAsiaTheme="minorEastAsia"/>
                <w:lang w:eastAsia="zh-CN"/>
              </w:rPr>
            </w:pPr>
            <w:r w:rsidRPr="00484B07">
              <w:rPr>
                <w:rFonts w:eastAsiaTheme="minorEastAsia"/>
                <w:lang w:eastAsia="zh-CN"/>
              </w:rPr>
              <w:t>92%</w:t>
            </w:r>
          </w:p>
        </w:tc>
        <w:tc>
          <w:tcPr>
            <w:tcW w:w="414" w:type="pct"/>
            <w:vMerge/>
            <w:shd w:val="clear" w:color="auto" w:fill="auto"/>
            <w:noWrap/>
            <w:vAlign w:val="center"/>
          </w:tcPr>
          <w:p w14:paraId="593301A3" w14:textId="77777777" w:rsidR="005C2B07" w:rsidRPr="00484B07" w:rsidRDefault="005C2B07" w:rsidP="0057390C">
            <w:pPr>
              <w:pStyle w:val="TAC"/>
              <w:rPr>
                <w:rFonts w:eastAsiaTheme="minorEastAsia"/>
                <w:lang w:eastAsia="zh-CN"/>
              </w:rPr>
            </w:pPr>
          </w:p>
        </w:tc>
      </w:tr>
      <w:tr w:rsidR="00484B07" w:rsidRPr="00484B07"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484B07" w:rsidRDefault="005C2B07" w:rsidP="0057390C">
            <w:pPr>
              <w:pStyle w:val="TAC"/>
              <w:rPr>
                <w:rFonts w:eastAsiaTheme="minorEastAsia"/>
                <w:lang w:eastAsia="zh-CN"/>
              </w:rPr>
            </w:pPr>
            <w:r w:rsidRPr="00484B07">
              <w:t>Source [Futurewei]</w:t>
            </w:r>
          </w:p>
        </w:tc>
        <w:tc>
          <w:tcPr>
            <w:tcW w:w="521" w:type="pct"/>
            <w:vMerge w:val="restart"/>
            <w:shd w:val="clear" w:color="auto" w:fill="auto"/>
            <w:noWrap/>
            <w:vAlign w:val="center"/>
          </w:tcPr>
          <w:p w14:paraId="0B5FFB16" w14:textId="77777777" w:rsidR="005C2B07" w:rsidRPr="00484B07" w:rsidRDefault="005C2B07" w:rsidP="0057390C">
            <w:pPr>
              <w:pStyle w:val="TAC"/>
              <w:rPr>
                <w:rFonts w:eastAsiaTheme="minorEastAsia"/>
                <w:lang w:eastAsia="zh-CN"/>
              </w:rPr>
            </w:pPr>
            <w:r w:rsidRPr="00484B07">
              <w:t>R1-2208377</w:t>
            </w:r>
          </w:p>
        </w:tc>
        <w:tc>
          <w:tcPr>
            <w:tcW w:w="505" w:type="pct"/>
            <w:vMerge w:val="restart"/>
            <w:shd w:val="clear" w:color="auto" w:fill="auto"/>
            <w:vAlign w:val="center"/>
          </w:tcPr>
          <w:p w14:paraId="7C303BA7" w14:textId="77777777" w:rsidR="005C2B07" w:rsidRPr="00484B07" w:rsidRDefault="005C2B07" w:rsidP="0057390C">
            <w:pPr>
              <w:pStyle w:val="TAC"/>
              <w:rPr>
                <w:rFonts w:eastAsiaTheme="minorEastAsia"/>
                <w:lang w:eastAsia="zh-CN"/>
              </w:rPr>
            </w:pPr>
            <w:r w:rsidRPr="00484B07">
              <w:rPr>
                <w:rFonts w:eastAsiaTheme="minorEastAsia"/>
                <w:lang w:eastAsia="zh-CN"/>
              </w:rPr>
              <w:t>2.1</w:t>
            </w:r>
          </w:p>
        </w:tc>
        <w:tc>
          <w:tcPr>
            <w:tcW w:w="368" w:type="pct"/>
            <w:vMerge w:val="restart"/>
            <w:shd w:val="clear" w:color="auto" w:fill="auto"/>
            <w:vAlign w:val="center"/>
          </w:tcPr>
          <w:p w14:paraId="616D6C81"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3DE86E00"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18D0C760" w14:textId="77777777" w:rsidR="005C2B07" w:rsidRPr="00484B07" w:rsidRDefault="005C2B07"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1C7D6B65" w14:textId="77777777" w:rsidR="005C2B07" w:rsidRPr="00484B07" w:rsidRDefault="005C2B07"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128DBA0A" w14:textId="77777777" w:rsidR="005C2B07" w:rsidRPr="00484B07" w:rsidRDefault="005C2B07" w:rsidP="0057390C">
            <w:pPr>
              <w:pStyle w:val="TAC"/>
              <w:rPr>
                <w:rFonts w:eastAsiaTheme="minorEastAsia"/>
                <w:lang w:eastAsia="zh-CN"/>
              </w:rPr>
            </w:pPr>
            <w:r w:rsidRPr="00484B07">
              <w:rPr>
                <w:rFonts w:eastAsiaTheme="minorEastAsia"/>
                <w:lang w:eastAsia="zh-CN"/>
              </w:rPr>
              <w:t>21.7</w:t>
            </w:r>
          </w:p>
        </w:tc>
        <w:tc>
          <w:tcPr>
            <w:tcW w:w="539" w:type="pct"/>
            <w:shd w:val="clear" w:color="auto" w:fill="auto"/>
            <w:vAlign w:val="center"/>
          </w:tcPr>
          <w:p w14:paraId="6226DBE3" w14:textId="77777777" w:rsidR="005C2B07" w:rsidRPr="00484B07" w:rsidRDefault="005C2B07" w:rsidP="0057390C">
            <w:pPr>
              <w:pStyle w:val="TAC"/>
              <w:rPr>
                <w:rFonts w:eastAsiaTheme="minorEastAsia"/>
                <w:lang w:eastAsia="zh-CN"/>
              </w:rPr>
            </w:pPr>
            <w:r w:rsidRPr="00484B07">
              <w:rPr>
                <w:rFonts w:eastAsiaTheme="minorEastAsia"/>
                <w:lang w:eastAsia="zh-CN"/>
              </w:rPr>
              <w:t>21</w:t>
            </w:r>
          </w:p>
        </w:tc>
        <w:tc>
          <w:tcPr>
            <w:tcW w:w="562" w:type="pct"/>
            <w:shd w:val="clear" w:color="auto" w:fill="auto"/>
            <w:vAlign w:val="center"/>
          </w:tcPr>
          <w:p w14:paraId="07CE6D88" w14:textId="77777777" w:rsidR="005C2B07" w:rsidRPr="00484B07" w:rsidRDefault="005C2B07" w:rsidP="0057390C">
            <w:pPr>
              <w:pStyle w:val="TAC"/>
              <w:rPr>
                <w:rFonts w:eastAsiaTheme="minorEastAsia"/>
                <w:lang w:eastAsia="zh-CN"/>
              </w:rPr>
            </w:pPr>
            <w:r w:rsidRPr="00484B07">
              <w:rPr>
                <w:rFonts w:eastAsiaTheme="minorEastAsia"/>
                <w:lang w:eastAsia="zh-CN"/>
              </w:rPr>
              <w:t>91%</w:t>
            </w:r>
          </w:p>
        </w:tc>
        <w:tc>
          <w:tcPr>
            <w:tcW w:w="414" w:type="pct"/>
            <w:vMerge w:val="restart"/>
            <w:shd w:val="clear" w:color="auto" w:fill="auto"/>
            <w:noWrap/>
            <w:vAlign w:val="center"/>
          </w:tcPr>
          <w:p w14:paraId="154CBA9F"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65E49B2B" w14:textId="77777777" w:rsidTr="0057390C">
        <w:trPr>
          <w:trHeight w:val="283"/>
          <w:jc w:val="center"/>
        </w:trPr>
        <w:tc>
          <w:tcPr>
            <w:tcW w:w="443" w:type="pct"/>
            <w:vMerge/>
            <w:shd w:val="clear" w:color="auto" w:fill="auto"/>
            <w:noWrap/>
            <w:vAlign w:val="center"/>
          </w:tcPr>
          <w:p w14:paraId="0BC93EBC" w14:textId="77777777" w:rsidR="005C2B07" w:rsidRPr="00484B07" w:rsidRDefault="005C2B07" w:rsidP="0057390C">
            <w:pPr>
              <w:pStyle w:val="TAC"/>
            </w:pPr>
          </w:p>
        </w:tc>
        <w:tc>
          <w:tcPr>
            <w:tcW w:w="521" w:type="pct"/>
            <w:vMerge/>
            <w:shd w:val="clear" w:color="auto" w:fill="auto"/>
            <w:noWrap/>
            <w:vAlign w:val="center"/>
          </w:tcPr>
          <w:p w14:paraId="4278737C" w14:textId="77777777" w:rsidR="005C2B07" w:rsidRPr="00484B07" w:rsidRDefault="005C2B07" w:rsidP="0057390C">
            <w:pPr>
              <w:pStyle w:val="TAC"/>
            </w:pPr>
          </w:p>
        </w:tc>
        <w:tc>
          <w:tcPr>
            <w:tcW w:w="505" w:type="pct"/>
            <w:vMerge/>
            <w:shd w:val="clear" w:color="auto" w:fill="auto"/>
            <w:vAlign w:val="center"/>
          </w:tcPr>
          <w:p w14:paraId="21F336F0"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484B07" w:rsidRDefault="005C2B07" w:rsidP="0057390C">
            <w:pPr>
              <w:pStyle w:val="TAC"/>
              <w:rPr>
                <w:rFonts w:eastAsiaTheme="minorEastAsia"/>
                <w:lang w:eastAsia="zh-CN"/>
              </w:rPr>
            </w:pPr>
            <w:r w:rsidRPr="00484B07">
              <w:t>15</w:t>
            </w:r>
          </w:p>
        </w:tc>
        <w:tc>
          <w:tcPr>
            <w:tcW w:w="379" w:type="pct"/>
            <w:shd w:val="clear" w:color="auto" w:fill="auto"/>
            <w:vAlign w:val="center"/>
          </w:tcPr>
          <w:p w14:paraId="1FF934D9" w14:textId="77777777" w:rsidR="005C2B07" w:rsidRPr="00484B07" w:rsidRDefault="005C2B07" w:rsidP="0057390C">
            <w:pPr>
              <w:pStyle w:val="TAC"/>
              <w:rPr>
                <w:rFonts w:eastAsiaTheme="minorEastAsia"/>
                <w:lang w:eastAsia="zh-CN"/>
              </w:rPr>
            </w:pPr>
            <w:r w:rsidRPr="00484B07">
              <w:t>27.1</w:t>
            </w:r>
          </w:p>
        </w:tc>
        <w:tc>
          <w:tcPr>
            <w:tcW w:w="539" w:type="pct"/>
            <w:shd w:val="clear" w:color="auto" w:fill="auto"/>
            <w:vAlign w:val="center"/>
          </w:tcPr>
          <w:p w14:paraId="366D3D94" w14:textId="77777777" w:rsidR="005C2B07" w:rsidRPr="00484B07" w:rsidRDefault="005C2B07" w:rsidP="0057390C">
            <w:pPr>
              <w:pStyle w:val="TAC"/>
              <w:rPr>
                <w:rFonts w:eastAsiaTheme="minorEastAsia"/>
                <w:lang w:eastAsia="zh-CN"/>
              </w:rPr>
            </w:pPr>
            <w:r w:rsidRPr="00484B07">
              <w:t>27</w:t>
            </w:r>
          </w:p>
        </w:tc>
        <w:tc>
          <w:tcPr>
            <w:tcW w:w="562" w:type="pct"/>
            <w:shd w:val="clear" w:color="auto" w:fill="auto"/>
            <w:vAlign w:val="center"/>
          </w:tcPr>
          <w:p w14:paraId="17E01AF4" w14:textId="77777777" w:rsidR="005C2B07" w:rsidRPr="00484B07" w:rsidRDefault="005C2B07" w:rsidP="0057390C">
            <w:pPr>
              <w:pStyle w:val="TAC"/>
              <w:rPr>
                <w:rFonts w:eastAsiaTheme="minorEastAsia"/>
                <w:lang w:eastAsia="zh-CN"/>
              </w:rPr>
            </w:pPr>
            <w:r w:rsidRPr="00484B07">
              <w:t>91%</w:t>
            </w:r>
          </w:p>
        </w:tc>
        <w:tc>
          <w:tcPr>
            <w:tcW w:w="414" w:type="pct"/>
            <w:vMerge/>
            <w:shd w:val="clear" w:color="auto" w:fill="auto"/>
            <w:noWrap/>
            <w:vAlign w:val="center"/>
          </w:tcPr>
          <w:p w14:paraId="0B76C15C" w14:textId="77777777" w:rsidR="005C2B07" w:rsidRPr="00484B07" w:rsidRDefault="005C2B07" w:rsidP="0057390C">
            <w:pPr>
              <w:pStyle w:val="TAC"/>
              <w:rPr>
                <w:rFonts w:eastAsiaTheme="minorEastAsia"/>
                <w:lang w:eastAsia="zh-CN"/>
              </w:rPr>
            </w:pPr>
          </w:p>
        </w:tc>
      </w:tr>
      <w:tr w:rsidR="00484B07" w:rsidRPr="00484B07"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484B07" w:rsidRDefault="005C2B07" w:rsidP="0057390C">
            <w:pPr>
              <w:pStyle w:val="TAC"/>
              <w:rPr>
                <w:rFonts w:eastAsiaTheme="minorEastAsia"/>
                <w:lang w:eastAsia="zh-CN"/>
              </w:rPr>
            </w:pPr>
            <w:r w:rsidRPr="00484B07">
              <w:t>Source [Futurewei]</w:t>
            </w:r>
          </w:p>
        </w:tc>
        <w:tc>
          <w:tcPr>
            <w:tcW w:w="521" w:type="pct"/>
            <w:vMerge w:val="restart"/>
            <w:shd w:val="clear" w:color="auto" w:fill="auto"/>
            <w:noWrap/>
            <w:vAlign w:val="center"/>
          </w:tcPr>
          <w:p w14:paraId="3F37389A" w14:textId="77777777" w:rsidR="005C2B07" w:rsidRPr="00484B07" w:rsidRDefault="005C2B07" w:rsidP="0057390C">
            <w:pPr>
              <w:pStyle w:val="TAC"/>
              <w:rPr>
                <w:rFonts w:eastAsiaTheme="minorEastAsia"/>
                <w:lang w:eastAsia="zh-CN"/>
              </w:rPr>
            </w:pPr>
            <w:r w:rsidRPr="00484B07">
              <w:t>R1-2208377</w:t>
            </w:r>
          </w:p>
        </w:tc>
        <w:tc>
          <w:tcPr>
            <w:tcW w:w="505" w:type="pct"/>
            <w:vMerge w:val="restart"/>
            <w:shd w:val="clear" w:color="auto" w:fill="auto"/>
            <w:vAlign w:val="center"/>
          </w:tcPr>
          <w:p w14:paraId="4483408A" w14:textId="77777777" w:rsidR="005C2B07" w:rsidRPr="00484B07" w:rsidRDefault="005C2B07" w:rsidP="0057390C">
            <w:pPr>
              <w:pStyle w:val="TAC"/>
              <w:rPr>
                <w:rFonts w:eastAsiaTheme="minorEastAsia"/>
                <w:lang w:eastAsia="zh-CN"/>
              </w:rPr>
            </w:pPr>
            <w:r w:rsidRPr="00484B07">
              <w:rPr>
                <w:rFonts w:eastAsiaTheme="minorEastAsia"/>
                <w:lang w:eastAsia="zh-CN"/>
              </w:rPr>
              <w:t>2.2</w:t>
            </w:r>
          </w:p>
        </w:tc>
        <w:tc>
          <w:tcPr>
            <w:tcW w:w="368" w:type="pct"/>
            <w:vMerge w:val="restart"/>
            <w:shd w:val="clear" w:color="auto" w:fill="auto"/>
            <w:vAlign w:val="center"/>
          </w:tcPr>
          <w:p w14:paraId="7A4FCABE" w14:textId="77777777" w:rsidR="005C2B07" w:rsidRPr="00484B07" w:rsidRDefault="005C2B07"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221C858"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450FB268" w14:textId="77777777" w:rsidR="005C2B07" w:rsidRPr="00484B07" w:rsidRDefault="005C2B07"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063C22D7" w14:textId="77777777" w:rsidR="005C2B07" w:rsidRPr="00484B07" w:rsidRDefault="005C2B07"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4C114A87" w14:textId="77777777" w:rsidR="005C2B07" w:rsidRPr="00484B07" w:rsidRDefault="005C2B07" w:rsidP="0057390C">
            <w:pPr>
              <w:pStyle w:val="TAC"/>
              <w:rPr>
                <w:rFonts w:eastAsiaTheme="minorEastAsia"/>
                <w:lang w:eastAsia="zh-CN"/>
              </w:rPr>
            </w:pPr>
            <w:r w:rsidRPr="00484B07">
              <w:rPr>
                <w:rFonts w:eastAsiaTheme="minorEastAsia"/>
                <w:lang w:eastAsia="zh-CN"/>
              </w:rPr>
              <w:t>25.8</w:t>
            </w:r>
          </w:p>
        </w:tc>
        <w:tc>
          <w:tcPr>
            <w:tcW w:w="539" w:type="pct"/>
            <w:shd w:val="clear" w:color="auto" w:fill="auto"/>
            <w:vAlign w:val="center"/>
          </w:tcPr>
          <w:p w14:paraId="4E64EE44" w14:textId="77777777" w:rsidR="005C2B07" w:rsidRPr="00484B07" w:rsidRDefault="005C2B07" w:rsidP="0057390C">
            <w:pPr>
              <w:pStyle w:val="TAC"/>
              <w:rPr>
                <w:rFonts w:eastAsiaTheme="minorEastAsia"/>
                <w:lang w:eastAsia="zh-CN"/>
              </w:rPr>
            </w:pPr>
            <w:r w:rsidRPr="00484B07">
              <w:rPr>
                <w:rFonts w:eastAsiaTheme="minorEastAsia"/>
                <w:lang w:eastAsia="zh-CN"/>
              </w:rPr>
              <w:t>25</w:t>
            </w:r>
          </w:p>
        </w:tc>
        <w:tc>
          <w:tcPr>
            <w:tcW w:w="562" w:type="pct"/>
            <w:shd w:val="clear" w:color="auto" w:fill="auto"/>
            <w:vAlign w:val="center"/>
          </w:tcPr>
          <w:p w14:paraId="11157CA6" w14:textId="77777777" w:rsidR="005C2B07" w:rsidRPr="00484B07" w:rsidRDefault="005C2B07" w:rsidP="0057390C">
            <w:pPr>
              <w:pStyle w:val="TAC"/>
              <w:rPr>
                <w:rFonts w:eastAsiaTheme="minorEastAsia"/>
                <w:lang w:eastAsia="zh-CN"/>
              </w:rPr>
            </w:pPr>
            <w:r w:rsidRPr="00484B07">
              <w:rPr>
                <w:rFonts w:eastAsiaTheme="minorEastAsia"/>
                <w:lang w:eastAsia="zh-CN"/>
              </w:rPr>
              <w:t>91%</w:t>
            </w:r>
          </w:p>
        </w:tc>
        <w:tc>
          <w:tcPr>
            <w:tcW w:w="414" w:type="pct"/>
            <w:vMerge w:val="restart"/>
            <w:shd w:val="clear" w:color="auto" w:fill="auto"/>
            <w:noWrap/>
            <w:vAlign w:val="center"/>
          </w:tcPr>
          <w:p w14:paraId="005BACE6"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5CEF7AF2" w14:textId="77777777" w:rsidTr="0057390C">
        <w:trPr>
          <w:trHeight w:val="283"/>
          <w:jc w:val="center"/>
        </w:trPr>
        <w:tc>
          <w:tcPr>
            <w:tcW w:w="443" w:type="pct"/>
            <w:vMerge/>
            <w:shd w:val="clear" w:color="auto" w:fill="auto"/>
            <w:noWrap/>
            <w:vAlign w:val="center"/>
          </w:tcPr>
          <w:p w14:paraId="43160BC6" w14:textId="77777777" w:rsidR="005C2B07" w:rsidRPr="00484B07"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484B07"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484B07" w:rsidRDefault="005C2B07" w:rsidP="0057390C">
            <w:pPr>
              <w:pStyle w:val="TAC"/>
              <w:rPr>
                <w:rFonts w:eastAsiaTheme="minorEastAsia"/>
                <w:lang w:eastAsia="zh-CN"/>
              </w:rPr>
            </w:pPr>
            <w:r w:rsidRPr="00484B07">
              <w:t>15</w:t>
            </w:r>
          </w:p>
        </w:tc>
        <w:tc>
          <w:tcPr>
            <w:tcW w:w="379" w:type="pct"/>
            <w:shd w:val="clear" w:color="auto" w:fill="auto"/>
            <w:vAlign w:val="center"/>
          </w:tcPr>
          <w:p w14:paraId="536F4E63" w14:textId="77777777" w:rsidR="005C2B07" w:rsidRPr="00484B07" w:rsidRDefault="005C2B07" w:rsidP="0057390C">
            <w:pPr>
              <w:pStyle w:val="TAC"/>
              <w:rPr>
                <w:rFonts w:eastAsiaTheme="minorEastAsia"/>
                <w:lang w:eastAsia="zh-CN"/>
              </w:rPr>
            </w:pPr>
            <w:r w:rsidRPr="00484B07">
              <w:t>30.1</w:t>
            </w:r>
          </w:p>
        </w:tc>
        <w:tc>
          <w:tcPr>
            <w:tcW w:w="539" w:type="pct"/>
            <w:shd w:val="clear" w:color="auto" w:fill="auto"/>
            <w:vAlign w:val="center"/>
          </w:tcPr>
          <w:p w14:paraId="701F0C8B" w14:textId="77777777" w:rsidR="005C2B07" w:rsidRPr="00484B07" w:rsidRDefault="005C2B07" w:rsidP="0057390C">
            <w:pPr>
              <w:pStyle w:val="TAC"/>
              <w:rPr>
                <w:rFonts w:eastAsiaTheme="minorEastAsia"/>
                <w:lang w:eastAsia="zh-CN"/>
              </w:rPr>
            </w:pPr>
            <w:r w:rsidRPr="00484B07">
              <w:t>30</w:t>
            </w:r>
          </w:p>
        </w:tc>
        <w:tc>
          <w:tcPr>
            <w:tcW w:w="562" w:type="pct"/>
            <w:shd w:val="clear" w:color="auto" w:fill="auto"/>
            <w:vAlign w:val="center"/>
          </w:tcPr>
          <w:p w14:paraId="723135DE" w14:textId="77777777" w:rsidR="005C2B07" w:rsidRPr="00484B07" w:rsidRDefault="005C2B07" w:rsidP="0057390C">
            <w:pPr>
              <w:pStyle w:val="TAC"/>
              <w:rPr>
                <w:rFonts w:eastAsiaTheme="minorEastAsia"/>
                <w:lang w:eastAsia="zh-CN"/>
              </w:rPr>
            </w:pPr>
            <w:r w:rsidRPr="00484B07">
              <w:t>91%</w:t>
            </w:r>
          </w:p>
        </w:tc>
        <w:tc>
          <w:tcPr>
            <w:tcW w:w="414" w:type="pct"/>
            <w:vMerge/>
            <w:shd w:val="clear" w:color="auto" w:fill="auto"/>
            <w:noWrap/>
            <w:vAlign w:val="center"/>
          </w:tcPr>
          <w:p w14:paraId="64EC6BC6" w14:textId="77777777" w:rsidR="005C2B07" w:rsidRPr="00484B07" w:rsidRDefault="005C2B07" w:rsidP="0057390C">
            <w:pPr>
              <w:pStyle w:val="TAC"/>
              <w:rPr>
                <w:rFonts w:eastAsiaTheme="minorEastAsia"/>
                <w:lang w:eastAsia="zh-CN"/>
              </w:rPr>
            </w:pPr>
          </w:p>
        </w:tc>
      </w:tr>
      <w:tr w:rsidR="00484B07" w:rsidRPr="00484B07"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484B07" w:rsidRDefault="005C2B07" w:rsidP="0057390C">
            <w:pPr>
              <w:pStyle w:val="TAC"/>
            </w:pPr>
            <w:r w:rsidRPr="00484B07">
              <w:t>Source [Futurewei]</w:t>
            </w:r>
          </w:p>
        </w:tc>
        <w:tc>
          <w:tcPr>
            <w:tcW w:w="521" w:type="pct"/>
            <w:vMerge w:val="restart"/>
            <w:shd w:val="clear" w:color="auto" w:fill="auto"/>
            <w:noWrap/>
            <w:vAlign w:val="center"/>
          </w:tcPr>
          <w:p w14:paraId="14958C30" w14:textId="77777777" w:rsidR="005C2B07" w:rsidRPr="00484B07" w:rsidRDefault="005C2B07" w:rsidP="0057390C">
            <w:pPr>
              <w:pStyle w:val="TAC"/>
            </w:pPr>
            <w:r w:rsidRPr="00484B07">
              <w:t>R1-2208377</w:t>
            </w:r>
          </w:p>
        </w:tc>
        <w:tc>
          <w:tcPr>
            <w:tcW w:w="505" w:type="pct"/>
            <w:vMerge w:val="restart"/>
            <w:shd w:val="clear" w:color="auto" w:fill="auto"/>
            <w:vAlign w:val="center"/>
          </w:tcPr>
          <w:p w14:paraId="482FD777" w14:textId="77777777" w:rsidR="005C2B07" w:rsidRPr="00484B07" w:rsidRDefault="005C2B07" w:rsidP="0057390C">
            <w:pPr>
              <w:pStyle w:val="TAC"/>
            </w:pPr>
            <w:r w:rsidRPr="00484B07">
              <w:rPr>
                <w:rFonts w:eastAsiaTheme="minorEastAsia"/>
                <w:lang w:eastAsia="zh-CN"/>
              </w:rPr>
              <w:t>2.1</w:t>
            </w:r>
          </w:p>
        </w:tc>
        <w:tc>
          <w:tcPr>
            <w:tcW w:w="368" w:type="pct"/>
            <w:vMerge w:val="restart"/>
            <w:shd w:val="clear" w:color="auto" w:fill="auto"/>
            <w:vAlign w:val="center"/>
          </w:tcPr>
          <w:p w14:paraId="6E69DBC0" w14:textId="77777777" w:rsidR="005C2B07" w:rsidRPr="00484B07" w:rsidRDefault="005C2B07" w:rsidP="0057390C">
            <w:pPr>
              <w:pStyle w:val="TAC"/>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6E2047B0"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76B1D5A" w14:textId="77777777" w:rsidR="005C2B07" w:rsidRPr="00484B07" w:rsidRDefault="005C2B07"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1351EDA0" w14:textId="77777777" w:rsidR="005C2B07" w:rsidRPr="00484B07" w:rsidRDefault="005C2B07" w:rsidP="0057390C">
            <w:pPr>
              <w:pStyle w:val="TAC"/>
            </w:pPr>
            <w:r w:rsidRPr="00484B07">
              <w:rPr>
                <w:rFonts w:eastAsiaTheme="minorEastAsia"/>
                <w:lang w:eastAsia="zh-CN"/>
              </w:rPr>
              <w:t>10</w:t>
            </w:r>
          </w:p>
        </w:tc>
        <w:tc>
          <w:tcPr>
            <w:tcW w:w="379" w:type="pct"/>
            <w:shd w:val="clear" w:color="auto" w:fill="auto"/>
            <w:vAlign w:val="center"/>
          </w:tcPr>
          <w:p w14:paraId="4915C421" w14:textId="77777777" w:rsidR="005C2B07" w:rsidRPr="00484B07" w:rsidRDefault="005C2B07" w:rsidP="0057390C">
            <w:pPr>
              <w:pStyle w:val="TAC"/>
            </w:pPr>
            <w:r w:rsidRPr="00484B07">
              <w:t>8</w:t>
            </w:r>
          </w:p>
        </w:tc>
        <w:tc>
          <w:tcPr>
            <w:tcW w:w="539" w:type="pct"/>
            <w:shd w:val="clear" w:color="auto" w:fill="auto"/>
            <w:vAlign w:val="center"/>
          </w:tcPr>
          <w:p w14:paraId="6311F7E2" w14:textId="77777777" w:rsidR="005C2B07" w:rsidRPr="00484B07" w:rsidRDefault="005C2B07" w:rsidP="0057390C">
            <w:pPr>
              <w:pStyle w:val="TAC"/>
            </w:pPr>
            <w:r w:rsidRPr="00484B07">
              <w:t>8</w:t>
            </w:r>
          </w:p>
        </w:tc>
        <w:tc>
          <w:tcPr>
            <w:tcW w:w="562" w:type="pct"/>
            <w:shd w:val="clear" w:color="auto" w:fill="auto"/>
            <w:vAlign w:val="center"/>
          </w:tcPr>
          <w:p w14:paraId="435F8765" w14:textId="77777777" w:rsidR="005C2B07" w:rsidRPr="00484B07" w:rsidRDefault="005C2B07" w:rsidP="0057390C">
            <w:pPr>
              <w:pStyle w:val="TAC"/>
            </w:pPr>
            <w:r w:rsidRPr="00484B07">
              <w:t>90%</w:t>
            </w:r>
          </w:p>
        </w:tc>
        <w:tc>
          <w:tcPr>
            <w:tcW w:w="414" w:type="pct"/>
            <w:vMerge w:val="restart"/>
            <w:shd w:val="clear" w:color="auto" w:fill="auto"/>
            <w:noWrap/>
            <w:vAlign w:val="center"/>
          </w:tcPr>
          <w:p w14:paraId="42DA15EB"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295AE366" w14:textId="77777777" w:rsidTr="0057390C">
        <w:trPr>
          <w:trHeight w:val="283"/>
          <w:jc w:val="center"/>
        </w:trPr>
        <w:tc>
          <w:tcPr>
            <w:tcW w:w="443" w:type="pct"/>
            <w:vMerge/>
            <w:shd w:val="clear" w:color="auto" w:fill="auto"/>
            <w:noWrap/>
            <w:vAlign w:val="center"/>
          </w:tcPr>
          <w:p w14:paraId="45DB49AA" w14:textId="77777777" w:rsidR="005C2B07" w:rsidRPr="00484B07" w:rsidRDefault="005C2B07" w:rsidP="0057390C">
            <w:pPr>
              <w:pStyle w:val="TAC"/>
            </w:pPr>
          </w:p>
        </w:tc>
        <w:tc>
          <w:tcPr>
            <w:tcW w:w="521" w:type="pct"/>
            <w:vMerge/>
            <w:shd w:val="clear" w:color="auto" w:fill="auto"/>
            <w:noWrap/>
            <w:vAlign w:val="center"/>
          </w:tcPr>
          <w:p w14:paraId="08A5C831" w14:textId="77777777" w:rsidR="005C2B07" w:rsidRPr="00484B07" w:rsidRDefault="005C2B07" w:rsidP="0057390C">
            <w:pPr>
              <w:pStyle w:val="TAC"/>
            </w:pPr>
          </w:p>
        </w:tc>
        <w:tc>
          <w:tcPr>
            <w:tcW w:w="505" w:type="pct"/>
            <w:vMerge/>
            <w:shd w:val="clear" w:color="auto" w:fill="auto"/>
            <w:vAlign w:val="center"/>
          </w:tcPr>
          <w:p w14:paraId="5AFDB393"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484B07" w:rsidRDefault="005C2B07"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6CBE1D6F" w14:textId="77777777" w:rsidR="005C2B07" w:rsidRPr="00484B07" w:rsidRDefault="005C2B07" w:rsidP="0057390C">
            <w:pPr>
              <w:pStyle w:val="TAC"/>
            </w:pPr>
            <w:r w:rsidRPr="00484B07">
              <w:t>12.7</w:t>
            </w:r>
          </w:p>
        </w:tc>
        <w:tc>
          <w:tcPr>
            <w:tcW w:w="539" w:type="pct"/>
            <w:shd w:val="clear" w:color="auto" w:fill="auto"/>
            <w:vAlign w:val="center"/>
          </w:tcPr>
          <w:p w14:paraId="547C1AAB" w14:textId="77777777" w:rsidR="005C2B07" w:rsidRPr="00484B07" w:rsidRDefault="005C2B07" w:rsidP="0057390C">
            <w:pPr>
              <w:pStyle w:val="TAC"/>
            </w:pPr>
            <w:r w:rsidRPr="00484B07">
              <w:t>12</w:t>
            </w:r>
          </w:p>
        </w:tc>
        <w:tc>
          <w:tcPr>
            <w:tcW w:w="562" w:type="pct"/>
            <w:shd w:val="clear" w:color="auto" w:fill="auto"/>
            <w:vAlign w:val="center"/>
          </w:tcPr>
          <w:p w14:paraId="3817E8F7" w14:textId="77777777" w:rsidR="005C2B07" w:rsidRPr="00484B07" w:rsidRDefault="005C2B07" w:rsidP="0057390C">
            <w:pPr>
              <w:pStyle w:val="TAC"/>
            </w:pPr>
            <w:r w:rsidRPr="00484B07">
              <w:t>96%</w:t>
            </w:r>
          </w:p>
        </w:tc>
        <w:tc>
          <w:tcPr>
            <w:tcW w:w="414" w:type="pct"/>
            <w:vMerge/>
            <w:shd w:val="clear" w:color="auto" w:fill="auto"/>
            <w:noWrap/>
            <w:vAlign w:val="center"/>
          </w:tcPr>
          <w:p w14:paraId="08511337" w14:textId="77777777" w:rsidR="005C2B07" w:rsidRPr="00484B07" w:rsidRDefault="005C2B07" w:rsidP="0057390C">
            <w:pPr>
              <w:pStyle w:val="TAC"/>
              <w:rPr>
                <w:rFonts w:eastAsiaTheme="minorEastAsia"/>
                <w:lang w:eastAsia="zh-CN"/>
              </w:rPr>
            </w:pPr>
          </w:p>
        </w:tc>
      </w:tr>
      <w:tr w:rsidR="00484B07" w:rsidRPr="00484B07"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484B07" w:rsidRDefault="005C2B07" w:rsidP="0057390C">
            <w:pPr>
              <w:pStyle w:val="TAC"/>
            </w:pPr>
            <w:r w:rsidRPr="00484B07">
              <w:t>Source [Futurewei]</w:t>
            </w:r>
          </w:p>
        </w:tc>
        <w:tc>
          <w:tcPr>
            <w:tcW w:w="521" w:type="pct"/>
            <w:vMerge w:val="restart"/>
            <w:shd w:val="clear" w:color="auto" w:fill="auto"/>
            <w:noWrap/>
            <w:vAlign w:val="center"/>
          </w:tcPr>
          <w:p w14:paraId="0C6A45C7" w14:textId="77777777" w:rsidR="005C2B07" w:rsidRPr="00484B07" w:rsidRDefault="005C2B07" w:rsidP="0057390C">
            <w:pPr>
              <w:pStyle w:val="TAC"/>
            </w:pPr>
            <w:r w:rsidRPr="00484B07">
              <w:t>R1-2208377</w:t>
            </w:r>
          </w:p>
        </w:tc>
        <w:tc>
          <w:tcPr>
            <w:tcW w:w="505" w:type="pct"/>
            <w:vMerge w:val="restart"/>
            <w:shd w:val="clear" w:color="auto" w:fill="auto"/>
            <w:vAlign w:val="center"/>
          </w:tcPr>
          <w:p w14:paraId="64039B7D" w14:textId="77777777" w:rsidR="005C2B07" w:rsidRPr="00484B07" w:rsidRDefault="005C2B07" w:rsidP="0057390C">
            <w:pPr>
              <w:pStyle w:val="TAC"/>
            </w:pPr>
            <w:r w:rsidRPr="00484B07">
              <w:rPr>
                <w:rFonts w:eastAsiaTheme="minorEastAsia"/>
                <w:lang w:eastAsia="zh-CN"/>
              </w:rPr>
              <w:t>2.2</w:t>
            </w:r>
          </w:p>
        </w:tc>
        <w:tc>
          <w:tcPr>
            <w:tcW w:w="368" w:type="pct"/>
            <w:vMerge w:val="restart"/>
            <w:shd w:val="clear" w:color="auto" w:fill="auto"/>
            <w:vAlign w:val="center"/>
          </w:tcPr>
          <w:p w14:paraId="7970ED16" w14:textId="77777777" w:rsidR="005C2B07" w:rsidRPr="00484B07" w:rsidRDefault="005C2B07" w:rsidP="0057390C">
            <w:pPr>
              <w:pStyle w:val="TAC"/>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7C446DA8"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82FD238" w14:textId="77777777" w:rsidR="005C2B07" w:rsidRPr="00484B07" w:rsidRDefault="005C2B07"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0DA0A8DB" w14:textId="77777777" w:rsidR="005C2B07" w:rsidRPr="00484B07" w:rsidRDefault="005C2B07" w:rsidP="0057390C">
            <w:pPr>
              <w:pStyle w:val="TAC"/>
            </w:pPr>
            <w:r w:rsidRPr="00484B07">
              <w:rPr>
                <w:rFonts w:eastAsiaTheme="minorEastAsia"/>
                <w:lang w:eastAsia="zh-CN"/>
              </w:rPr>
              <w:t>10</w:t>
            </w:r>
          </w:p>
        </w:tc>
        <w:tc>
          <w:tcPr>
            <w:tcW w:w="379" w:type="pct"/>
            <w:shd w:val="clear" w:color="auto" w:fill="auto"/>
            <w:vAlign w:val="center"/>
          </w:tcPr>
          <w:p w14:paraId="677A8C5C" w14:textId="77777777" w:rsidR="005C2B07" w:rsidRPr="00484B07" w:rsidRDefault="005C2B07" w:rsidP="0057390C">
            <w:pPr>
              <w:pStyle w:val="TAC"/>
            </w:pPr>
            <w:r w:rsidRPr="00484B07">
              <w:t>13.1</w:t>
            </w:r>
          </w:p>
        </w:tc>
        <w:tc>
          <w:tcPr>
            <w:tcW w:w="539" w:type="pct"/>
            <w:shd w:val="clear" w:color="auto" w:fill="auto"/>
            <w:vAlign w:val="center"/>
          </w:tcPr>
          <w:p w14:paraId="6367851A" w14:textId="77777777" w:rsidR="005C2B07" w:rsidRPr="00484B07" w:rsidRDefault="005C2B07" w:rsidP="0057390C">
            <w:pPr>
              <w:pStyle w:val="TAC"/>
            </w:pPr>
            <w:r w:rsidRPr="00484B07">
              <w:t>13</w:t>
            </w:r>
          </w:p>
        </w:tc>
        <w:tc>
          <w:tcPr>
            <w:tcW w:w="562" w:type="pct"/>
            <w:shd w:val="clear" w:color="auto" w:fill="auto"/>
            <w:vAlign w:val="center"/>
          </w:tcPr>
          <w:p w14:paraId="156A34ED" w14:textId="77777777" w:rsidR="005C2B07" w:rsidRPr="00484B07" w:rsidRDefault="005C2B07" w:rsidP="0057390C">
            <w:pPr>
              <w:pStyle w:val="TAC"/>
            </w:pPr>
            <w:r w:rsidRPr="00484B07">
              <w:t>90%</w:t>
            </w:r>
          </w:p>
        </w:tc>
        <w:tc>
          <w:tcPr>
            <w:tcW w:w="414" w:type="pct"/>
            <w:vMerge w:val="restart"/>
            <w:shd w:val="clear" w:color="auto" w:fill="auto"/>
            <w:noWrap/>
            <w:vAlign w:val="center"/>
          </w:tcPr>
          <w:p w14:paraId="267D32F4"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6E7CF853" w14:textId="77777777" w:rsidTr="0057390C">
        <w:trPr>
          <w:trHeight w:val="283"/>
          <w:jc w:val="center"/>
        </w:trPr>
        <w:tc>
          <w:tcPr>
            <w:tcW w:w="443" w:type="pct"/>
            <w:vMerge/>
            <w:shd w:val="clear" w:color="auto" w:fill="auto"/>
            <w:noWrap/>
            <w:vAlign w:val="center"/>
          </w:tcPr>
          <w:p w14:paraId="42E8C82E" w14:textId="77777777" w:rsidR="005C2B07" w:rsidRPr="00484B07" w:rsidRDefault="005C2B07" w:rsidP="0057390C">
            <w:pPr>
              <w:pStyle w:val="TAC"/>
            </w:pPr>
          </w:p>
        </w:tc>
        <w:tc>
          <w:tcPr>
            <w:tcW w:w="521" w:type="pct"/>
            <w:vMerge/>
            <w:shd w:val="clear" w:color="auto" w:fill="auto"/>
            <w:noWrap/>
            <w:vAlign w:val="center"/>
          </w:tcPr>
          <w:p w14:paraId="77545CBB" w14:textId="77777777" w:rsidR="005C2B07" w:rsidRPr="00484B07" w:rsidRDefault="005C2B07" w:rsidP="0057390C">
            <w:pPr>
              <w:pStyle w:val="TAC"/>
            </w:pPr>
          </w:p>
        </w:tc>
        <w:tc>
          <w:tcPr>
            <w:tcW w:w="505" w:type="pct"/>
            <w:vMerge/>
            <w:shd w:val="clear" w:color="auto" w:fill="auto"/>
            <w:vAlign w:val="center"/>
          </w:tcPr>
          <w:p w14:paraId="7A7671D5"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484B07" w:rsidRDefault="005C2B07"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17F36F5B" w14:textId="77777777" w:rsidR="005C2B07" w:rsidRPr="00484B07" w:rsidRDefault="005C2B07" w:rsidP="0057390C">
            <w:pPr>
              <w:pStyle w:val="TAC"/>
            </w:pPr>
            <w:r w:rsidRPr="00484B07">
              <w:t>16.9</w:t>
            </w:r>
          </w:p>
        </w:tc>
        <w:tc>
          <w:tcPr>
            <w:tcW w:w="539" w:type="pct"/>
            <w:shd w:val="clear" w:color="auto" w:fill="auto"/>
            <w:vAlign w:val="center"/>
          </w:tcPr>
          <w:p w14:paraId="7103B752" w14:textId="77777777" w:rsidR="005C2B07" w:rsidRPr="00484B07" w:rsidRDefault="005C2B07" w:rsidP="0057390C">
            <w:pPr>
              <w:pStyle w:val="TAC"/>
            </w:pPr>
            <w:r w:rsidRPr="00484B07">
              <w:t>16</w:t>
            </w:r>
          </w:p>
        </w:tc>
        <w:tc>
          <w:tcPr>
            <w:tcW w:w="562" w:type="pct"/>
            <w:shd w:val="clear" w:color="auto" w:fill="auto"/>
            <w:vAlign w:val="center"/>
          </w:tcPr>
          <w:p w14:paraId="369CA6A5" w14:textId="77777777" w:rsidR="005C2B07" w:rsidRPr="00484B07" w:rsidRDefault="005C2B07" w:rsidP="0057390C">
            <w:pPr>
              <w:pStyle w:val="TAC"/>
            </w:pPr>
            <w:r w:rsidRPr="00484B07">
              <w:t>95%</w:t>
            </w:r>
          </w:p>
        </w:tc>
        <w:tc>
          <w:tcPr>
            <w:tcW w:w="414" w:type="pct"/>
            <w:vMerge/>
            <w:shd w:val="clear" w:color="auto" w:fill="auto"/>
            <w:noWrap/>
            <w:vAlign w:val="center"/>
          </w:tcPr>
          <w:p w14:paraId="32B1EA79" w14:textId="77777777" w:rsidR="005C2B07" w:rsidRPr="00484B07" w:rsidRDefault="005C2B07" w:rsidP="0057390C">
            <w:pPr>
              <w:pStyle w:val="TAC"/>
              <w:rPr>
                <w:rFonts w:eastAsiaTheme="minorEastAsia"/>
                <w:lang w:eastAsia="zh-CN"/>
              </w:rPr>
            </w:pPr>
          </w:p>
        </w:tc>
      </w:tr>
      <w:tr w:rsidR="00484B07" w:rsidRPr="00484B07"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484B07" w:rsidRDefault="005C2B07" w:rsidP="0057390C">
            <w:pPr>
              <w:pStyle w:val="TAC"/>
            </w:pPr>
            <w:r w:rsidRPr="00484B07">
              <w:t>Source [Futurewei]</w:t>
            </w:r>
          </w:p>
        </w:tc>
        <w:tc>
          <w:tcPr>
            <w:tcW w:w="521" w:type="pct"/>
            <w:vMerge w:val="restart"/>
            <w:shd w:val="clear" w:color="auto" w:fill="auto"/>
            <w:noWrap/>
            <w:vAlign w:val="center"/>
          </w:tcPr>
          <w:p w14:paraId="42773C1A" w14:textId="77777777" w:rsidR="005C2B07" w:rsidRPr="00484B07" w:rsidRDefault="005C2B07" w:rsidP="0057390C">
            <w:pPr>
              <w:pStyle w:val="TAC"/>
            </w:pPr>
            <w:r w:rsidRPr="00484B07">
              <w:t>R1-2208377</w:t>
            </w:r>
          </w:p>
        </w:tc>
        <w:tc>
          <w:tcPr>
            <w:tcW w:w="505" w:type="pct"/>
            <w:vMerge w:val="restart"/>
            <w:shd w:val="clear" w:color="auto" w:fill="auto"/>
            <w:vAlign w:val="center"/>
          </w:tcPr>
          <w:p w14:paraId="734991A7" w14:textId="77777777" w:rsidR="005C2B07" w:rsidRPr="00484B07" w:rsidRDefault="005C2B07" w:rsidP="0057390C">
            <w:pPr>
              <w:pStyle w:val="TAC"/>
            </w:pPr>
            <w:r w:rsidRPr="00484B07">
              <w:rPr>
                <w:rFonts w:eastAsiaTheme="minorEastAsia"/>
                <w:lang w:eastAsia="zh-CN"/>
              </w:rPr>
              <w:t>2.1</w:t>
            </w:r>
          </w:p>
        </w:tc>
        <w:tc>
          <w:tcPr>
            <w:tcW w:w="368" w:type="pct"/>
            <w:vMerge w:val="restart"/>
            <w:shd w:val="clear" w:color="auto" w:fill="auto"/>
            <w:vAlign w:val="center"/>
          </w:tcPr>
          <w:p w14:paraId="68659632" w14:textId="77777777" w:rsidR="005C2B07" w:rsidRPr="00484B07" w:rsidRDefault="005C2B07" w:rsidP="0057390C">
            <w:pPr>
              <w:pStyle w:val="TAC"/>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1C3FF6F9"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5CF27D21" w14:textId="77777777" w:rsidR="005C2B07" w:rsidRPr="00484B07" w:rsidRDefault="005C2B07"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5DB7508D" w14:textId="77777777" w:rsidR="005C2B07" w:rsidRPr="00484B07" w:rsidRDefault="005C2B07" w:rsidP="0057390C">
            <w:pPr>
              <w:pStyle w:val="TAC"/>
            </w:pPr>
            <w:r w:rsidRPr="00484B07">
              <w:rPr>
                <w:rFonts w:eastAsiaTheme="minorEastAsia"/>
                <w:lang w:eastAsia="zh-CN"/>
              </w:rPr>
              <w:t>10</w:t>
            </w:r>
          </w:p>
        </w:tc>
        <w:tc>
          <w:tcPr>
            <w:tcW w:w="379" w:type="pct"/>
            <w:shd w:val="clear" w:color="auto" w:fill="auto"/>
            <w:vAlign w:val="center"/>
          </w:tcPr>
          <w:p w14:paraId="5C9A0AD6" w14:textId="77777777" w:rsidR="005C2B07" w:rsidRPr="00484B07" w:rsidRDefault="005C2B07" w:rsidP="0057390C">
            <w:pPr>
              <w:pStyle w:val="TAC"/>
            </w:pPr>
            <w:r w:rsidRPr="00484B07">
              <w:t>13.7</w:t>
            </w:r>
          </w:p>
        </w:tc>
        <w:tc>
          <w:tcPr>
            <w:tcW w:w="539" w:type="pct"/>
            <w:shd w:val="clear" w:color="auto" w:fill="auto"/>
            <w:vAlign w:val="center"/>
          </w:tcPr>
          <w:p w14:paraId="1C9E96E0" w14:textId="77777777" w:rsidR="005C2B07" w:rsidRPr="00484B07" w:rsidRDefault="005C2B07" w:rsidP="0057390C">
            <w:pPr>
              <w:pStyle w:val="TAC"/>
            </w:pPr>
            <w:r w:rsidRPr="00484B07">
              <w:t>13</w:t>
            </w:r>
          </w:p>
        </w:tc>
        <w:tc>
          <w:tcPr>
            <w:tcW w:w="562" w:type="pct"/>
            <w:shd w:val="clear" w:color="auto" w:fill="auto"/>
            <w:vAlign w:val="center"/>
          </w:tcPr>
          <w:p w14:paraId="0B0ECEC5" w14:textId="77777777" w:rsidR="005C2B07" w:rsidRPr="00484B07" w:rsidRDefault="005C2B07" w:rsidP="0057390C">
            <w:pPr>
              <w:pStyle w:val="TAC"/>
            </w:pPr>
            <w:r w:rsidRPr="00484B07">
              <w:t>92%</w:t>
            </w:r>
          </w:p>
        </w:tc>
        <w:tc>
          <w:tcPr>
            <w:tcW w:w="414" w:type="pct"/>
            <w:vMerge w:val="restart"/>
            <w:shd w:val="clear" w:color="auto" w:fill="auto"/>
            <w:noWrap/>
            <w:vAlign w:val="center"/>
          </w:tcPr>
          <w:p w14:paraId="521F024E"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3F9B3380" w14:textId="77777777" w:rsidTr="0057390C">
        <w:trPr>
          <w:trHeight w:val="283"/>
          <w:jc w:val="center"/>
        </w:trPr>
        <w:tc>
          <w:tcPr>
            <w:tcW w:w="443" w:type="pct"/>
            <w:vMerge/>
            <w:shd w:val="clear" w:color="auto" w:fill="auto"/>
            <w:noWrap/>
            <w:vAlign w:val="center"/>
          </w:tcPr>
          <w:p w14:paraId="73C52A18" w14:textId="77777777" w:rsidR="005C2B07" w:rsidRPr="00484B07" w:rsidRDefault="005C2B07" w:rsidP="0057390C">
            <w:pPr>
              <w:pStyle w:val="TAC"/>
            </w:pPr>
          </w:p>
        </w:tc>
        <w:tc>
          <w:tcPr>
            <w:tcW w:w="521" w:type="pct"/>
            <w:vMerge/>
            <w:shd w:val="clear" w:color="auto" w:fill="auto"/>
            <w:noWrap/>
            <w:vAlign w:val="center"/>
          </w:tcPr>
          <w:p w14:paraId="6DECDC58" w14:textId="77777777" w:rsidR="005C2B07" w:rsidRPr="00484B07" w:rsidRDefault="005C2B07" w:rsidP="0057390C">
            <w:pPr>
              <w:pStyle w:val="TAC"/>
            </w:pPr>
          </w:p>
        </w:tc>
        <w:tc>
          <w:tcPr>
            <w:tcW w:w="505" w:type="pct"/>
            <w:vMerge/>
            <w:shd w:val="clear" w:color="auto" w:fill="auto"/>
            <w:vAlign w:val="center"/>
          </w:tcPr>
          <w:p w14:paraId="32CDFF1A"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484B07" w:rsidRDefault="005C2B07" w:rsidP="0057390C">
            <w:pPr>
              <w:pStyle w:val="TAC"/>
              <w:rPr>
                <w:rFonts w:eastAsiaTheme="minorEastAsia"/>
                <w:lang w:eastAsia="zh-CN"/>
              </w:rPr>
            </w:pPr>
            <w:r w:rsidRPr="00484B07">
              <w:t>15</w:t>
            </w:r>
          </w:p>
        </w:tc>
        <w:tc>
          <w:tcPr>
            <w:tcW w:w="379" w:type="pct"/>
            <w:shd w:val="clear" w:color="auto" w:fill="auto"/>
            <w:vAlign w:val="center"/>
          </w:tcPr>
          <w:p w14:paraId="6067C968" w14:textId="77777777" w:rsidR="005C2B07" w:rsidRPr="00484B07" w:rsidRDefault="005C2B07" w:rsidP="0057390C">
            <w:pPr>
              <w:pStyle w:val="TAC"/>
            </w:pPr>
            <w:r w:rsidRPr="00484B07">
              <w:t>21.5</w:t>
            </w:r>
          </w:p>
        </w:tc>
        <w:tc>
          <w:tcPr>
            <w:tcW w:w="539" w:type="pct"/>
            <w:shd w:val="clear" w:color="auto" w:fill="auto"/>
            <w:vAlign w:val="center"/>
          </w:tcPr>
          <w:p w14:paraId="08A68F86" w14:textId="77777777" w:rsidR="005C2B07" w:rsidRPr="00484B07" w:rsidRDefault="005C2B07" w:rsidP="0057390C">
            <w:pPr>
              <w:pStyle w:val="TAC"/>
            </w:pPr>
            <w:r w:rsidRPr="00484B07">
              <w:t>21</w:t>
            </w:r>
          </w:p>
        </w:tc>
        <w:tc>
          <w:tcPr>
            <w:tcW w:w="562" w:type="pct"/>
            <w:shd w:val="clear" w:color="auto" w:fill="auto"/>
            <w:vAlign w:val="center"/>
          </w:tcPr>
          <w:p w14:paraId="78DCBB01" w14:textId="77777777" w:rsidR="005C2B07" w:rsidRPr="00484B07" w:rsidRDefault="005C2B07" w:rsidP="0057390C">
            <w:pPr>
              <w:pStyle w:val="TAC"/>
            </w:pPr>
            <w:r w:rsidRPr="00484B07">
              <w:t>93%</w:t>
            </w:r>
          </w:p>
        </w:tc>
        <w:tc>
          <w:tcPr>
            <w:tcW w:w="414" w:type="pct"/>
            <w:vMerge/>
            <w:shd w:val="clear" w:color="auto" w:fill="auto"/>
            <w:noWrap/>
            <w:vAlign w:val="center"/>
          </w:tcPr>
          <w:p w14:paraId="46FEFF76" w14:textId="77777777" w:rsidR="005C2B07" w:rsidRPr="00484B07" w:rsidRDefault="005C2B07" w:rsidP="0057390C">
            <w:pPr>
              <w:pStyle w:val="TAC"/>
              <w:rPr>
                <w:rFonts w:eastAsiaTheme="minorEastAsia"/>
                <w:lang w:eastAsia="zh-CN"/>
              </w:rPr>
            </w:pPr>
          </w:p>
        </w:tc>
      </w:tr>
      <w:tr w:rsidR="00484B07" w:rsidRPr="00484B07"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484B07" w:rsidRDefault="005C2B07" w:rsidP="0057390C">
            <w:pPr>
              <w:pStyle w:val="TAC"/>
            </w:pPr>
            <w:r w:rsidRPr="00484B07">
              <w:t>Source [Futurewei]</w:t>
            </w:r>
          </w:p>
        </w:tc>
        <w:tc>
          <w:tcPr>
            <w:tcW w:w="521" w:type="pct"/>
            <w:vMerge w:val="restart"/>
            <w:shd w:val="clear" w:color="auto" w:fill="auto"/>
            <w:noWrap/>
            <w:vAlign w:val="center"/>
          </w:tcPr>
          <w:p w14:paraId="4794839E" w14:textId="77777777" w:rsidR="005C2B07" w:rsidRPr="00484B07" w:rsidRDefault="005C2B07" w:rsidP="0057390C">
            <w:pPr>
              <w:pStyle w:val="TAC"/>
            </w:pPr>
            <w:r w:rsidRPr="00484B07">
              <w:t>R1-2208377</w:t>
            </w:r>
          </w:p>
        </w:tc>
        <w:tc>
          <w:tcPr>
            <w:tcW w:w="505" w:type="pct"/>
            <w:vMerge w:val="restart"/>
            <w:shd w:val="clear" w:color="auto" w:fill="auto"/>
            <w:vAlign w:val="center"/>
          </w:tcPr>
          <w:p w14:paraId="278A133A" w14:textId="77777777" w:rsidR="005C2B07" w:rsidRPr="00484B07" w:rsidRDefault="005C2B07" w:rsidP="0057390C">
            <w:pPr>
              <w:pStyle w:val="TAC"/>
            </w:pPr>
            <w:r w:rsidRPr="00484B07">
              <w:rPr>
                <w:rFonts w:eastAsiaTheme="minorEastAsia"/>
                <w:lang w:eastAsia="zh-CN"/>
              </w:rPr>
              <w:t>2.2</w:t>
            </w:r>
          </w:p>
        </w:tc>
        <w:tc>
          <w:tcPr>
            <w:tcW w:w="368" w:type="pct"/>
            <w:vMerge w:val="restart"/>
            <w:shd w:val="clear" w:color="auto" w:fill="auto"/>
            <w:vAlign w:val="center"/>
          </w:tcPr>
          <w:p w14:paraId="77104ED7" w14:textId="77777777" w:rsidR="005C2B07" w:rsidRPr="00484B07" w:rsidRDefault="005C2B07" w:rsidP="0057390C">
            <w:pPr>
              <w:pStyle w:val="TAC"/>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47AD85D7" w14:textId="77777777" w:rsidR="005C2B07" w:rsidRPr="00484B07" w:rsidRDefault="005C2B07" w:rsidP="0057390C">
            <w:pPr>
              <w:pStyle w:val="TAC"/>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6F46D22" w14:textId="77777777" w:rsidR="005C2B07" w:rsidRPr="00484B07" w:rsidRDefault="005C2B07"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4A0B9DFF" w14:textId="77777777" w:rsidR="005C2B07" w:rsidRPr="00484B07" w:rsidRDefault="005C2B07" w:rsidP="0057390C">
            <w:pPr>
              <w:pStyle w:val="TAC"/>
            </w:pPr>
            <w:r w:rsidRPr="00484B07">
              <w:rPr>
                <w:rFonts w:eastAsiaTheme="minorEastAsia"/>
                <w:lang w:eastAsia="zh-CN"/>
              </w:rPr>
              <w:t>10</w:t>
            </w:r>
          </w:p>
        </w:tc>
        <w:tc>
          <w:tcPr>
            <w:tcW w:w="379" w:type="pct"/>
            <w:shd w:val="clear" w:color="auto" w:fill="auto"/>
            <w:vAlign w:val="center"/>
          </w:tcPr>
          <w:p w14:paraId="3AB92803" w14:textId="77777777" w:rsidR="005C2B07" w:rsidRPr="00484B07" w:rsidRDefault="005C2B07" w:rsidP="0057390C">
            <w:pPr>
              <w:pStyle w:val="TAC"/>
            </w:pPr>
            <w:r w:rsidRPr="00484B07">
              <w:t>19.9</w:t>
            </w:r>
          </w:p>
        </w:tc>
        <w:tc>
          <w:tcPr>
            <w:tcW w:w="539" w:type="pct"/>
            <w:shd w:val="clear" w:color="auto" w:fill="auto"/>
            <w:vAlign w:val="center"/>
          </w:tcPr>
          <w:p w14:paraId="6C40D5E7" w14:textId="77777777" w:rsidR="005C2B07" w:rsidRPr="00484B07" w:rsidRDefault="005C2B07" w:rsidP="0057390C">
            <w:pPr>
              <w:pStyle w:val="TAC"/>
            </w:pPr>
            <w:r w:rsidRPr="00484B07">
              <w:t>19</w:t>
            </w:r>
          </w:p>
        </w:tc>
        <w:tc>
          <w:tcPr>
            <w:tcW w:w="562" w:type="pct"/>
            <w:shd w:val="clear" w:color="auto" w:fill="auto"/>
            <w:vAlign w:val="center"/>
          </w:tcPr>
          <w:p w14:paraId="0E5ADE74" w14:textId="77777777" w:rsidR="005C2B07" w:rsidRPr="00484B07" w:rsidRDefault="005C2B07" w:rsidP="0057390C">
            <w:pPr>
              <w:pStyle w:val="TAC"/>
            </w:pPr>
            <w:r w:rsidRPr="00484B07">
              <w:t>93%</w:t>
            </w:r>
          </w:p>
        </w:tc>
        <w:tc>
          <w:tcPr>
            <w:tcW w:w="414" w:type="pct"/>
            <w:vMerge w:val="restart"/>
            <w:shd w:val="clear" w:color="auto" w:fill="auto"/>
            <w:noWrap/>
            <w:vAlign w:val="center"/>
          </w:tcPr>
          <w:p w14:paraId="4F14D265" w14:textId="77777777" w:rsidR="005C2B07" w:rsidRPr="00484B07" w:rsidRDefault="005C2B07" w:rsidP="0057390C">
            <w:pPr>
              <w:pStyle w:val="TAC"/>
              <w:rPr>
                <w:rFonts w:eastAsiaTheme="minorEastAsia"/>
                <w:lang w:eastAsia="zh-CN"/>
              </w:rPr>
            </w:pPr>
            <w:r w:rsidRPr="00484B07">
              <w:rPr>
                <w:rFonts w:eastAsiaTheme="minorEastAsia"/>
                <w:lang w:eastAsia="zh-CN"/>
              </w:rPr>
              <w:t>Note 1</w:t>
            </w:r>
          </w:p>
        </w:tc>
      </w:tr>
      <w:tr w:rsidR="00484B07" w:rsidRPr="00484B07" w14:paraId="0B2AE5BC" w14:textId="77777777" w:rsidTr="0057390C">
        <w:trPr>
          <w:trHeight w:val="283"/>
          <w:jc w:val="center"/>
        </w:trPr>
        <w:tc>
          <w:tcPr>
            <w:tcW w:w="443" w:type="pct"/>
            <w:vMerge/>
            <w:shd w:val="clear" w:color="auto" w:fill="auto"/>
            <w:noWrap/>
            <w:vAlign w:val="center"/>
          </w:tcPr>
          <w:p w14:paraId="401F40B1" w14:textId="77777777" w:rsidR="005C2B07" w:rsidRPr="00484B07" w:rsidRDefault="005C2B07" w:rsidP="0057390C">
            <w:pPr>
              <w:pStyle w:val="TAC"/>
            </w:pPr>
          </w:p>
        </w:tc>
        <w:tc>
          <w:tcPr>
            <w:tcW w:w="521" w:type="pct"/>
            <w:vMerge/>
            <w:shd w:val="clear" w:color="auto" w:fill="auto"/>
            <w:noWrap/>
            <w:vAlign w:val="center"/>
          </w:tcPr>
          <w:p w14:paraId="0A019368" w14:textId="77777777" w:rsidR="005C2B07" w:rsidRPr="00484B07" w:rsidRDefault="005C2B07" w:rsidP="0057390C">
            <w:pPr>
              <w:pStyle w:val="TAC"/>
            </w:pPr>
          </w:p>
        </w:tc>
        <w:tc>
          <w:tcPr>
            <w:tcW w:w="505" w:type="pct"/>
            <w:vMerge/>
            <w:shd w:val="clear" w:color="auto" w:fill="auto"/>
            <w:vAlign w:val="center"/>
          </w:tcPr>
          <w:p w14:paraId="7980ACBB" w14:textId="77777777" w:rsidR="005C2B07" w:rsidRPr="00484B07"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484B07"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484B07"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484B07"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484B07" w:rsidRDefault="005C2B07" w:rsidP="0057390C">
            <w:pPr>
              <w:pStyle w:val="TAC"/>
              <w:rPr>
                <w:rFonts w:eastAsiaTheme="minorEastAsia"/>
                <w:lang w:eastAsia="zh-CN"/>
              </w:rPr>
            </w:pPr>
            <w:r w:rsidRPr="00484B07">
              <w:t>15</w:t>
            </w:r>
          </w:p>
        </w:tc>
        <w:tc>
          <w:tcPr>
            <w:tcW w:w="379" w:type="pct"/>
            <w:shd w:val="clear" w:color="auto" w:fill="auto"/>
            <w:vAlign w:val="center"/>
          </w:tcPr>
          <w:p w14:paraId="2251A1B6" w14:textId="77777777" w:rsidR="005C2B07" w:rsidRPr="00484B07" w:rsidRDefault="005C2B07" w:rsidP="0057390C">
            <w:pPr>
              <w:pStyle w:val="TAC"/>
            </w:pPr>
            <w:r w:rsidRPr="00484B07">
              <w:t>25.6</w:t>
            </w:r>
          </w:p>
        </w:tc>
        <w:tc>
          <w:tcPr>
            <w:tcW w:w="539" w:type="pct"/>
            <w:shd w:val="clear" w:color="auto" w:fill="auto"/>
            <w:vAlign w:val="center"/>
          </w:tcPr>
          <w:p w14:paraId="30B585CE" w14:textId="77777777" w:rsidR="005C2B07" w:rsidRPr="00484B07" w:rsidRDefault="005C2B07" w:rsidP="0057390C">
            <w:pPr>
              <w:pStyle w:val="TAC"/>
            </w:pPr>
            <w:r w:rsidRPr="00484B07">
              <w:t>25</w:t>
            </w:r>
          </w:p>
        </w:tc>
        <w:tc>
          <w:tcPr>
            <w:tcW w:w="562" w:type="pct"/>
            <w:shd w:val="clear" w:color="auto" w:fill="auto"/>
            <w:vAlign w:val="center"/>
          </w:tcPr>
          <w:p w14:paraId="3EDAFCA3" w14:textId="77777777" w:rsidR="005C2B07" w:rsidRPr="00484B07" w:rsidRDefault="005C2B07" w:rsidP="0057390C">
            <w:pPr>
              <w:pStyle w:val="TAC"/>
            </w:pPr>
            <w:r w:rsidRPr="00484B07">
              <w:t>93%</w:t>
            </w:r>
          </w:p>
        </w:tc>
        <w:tc>
          <w:tcPr>
            <w:tcW w:w="414" w:type="pct"/>
            <w:vMerge/>
            <w:shd w:val="clear" w:color="auto" w:fill="auto"/>
            <w:noWrap/>
            <w:vAlign w:val="center"/>
          </w:tcPr>
          <w:p w14:paraId="721ADA05" w14:textId="77777777" w:rsidR="005C2B07" w:rsidRPr="00484B07" w:rsidRDefault="005C2B07" w:rsidP="0057390C">
            <w:pPr>
              <w:pStyle w:val="TAC"/>
              <w:rPr>
                <w:rFonts w:eastAsiaTheme="minorEastAsia"/>
                <w:lang w:eastAsia="zh-CN"/>
              </w:rPr>
            </w:pPr>
          </w:p>
        </w:tc>
      </w:tr>
      <w:tr w:rsidR="005C2B07" w:rsidRPr="00484B07" w14:paraId="54DC4D9A" w14:textId="77777777" w:rsidTr="0057390C">
        <w:trPr>
          <w:trHeight w:val="283"/>
          <w:jc w:val="center"/>
        </w:trPr>
        <w:tc>
          <w:tcPr>
            <w:tcW w:w="5000" w:type="pct"/>
            <w:gridSpan w:val="11"/>
            <w:shd w:val="clear" w:color="auto" w:fill="auto"/>
            <w:noWrap/>
          </w:tcPr>
          <w:p w14:paraId="07BC10C7" w14:textId="25248BC0" w:rsidR="005C2B07" w:rsidRPr="00484B07" w:rsidRDefault="005C2B07" w:rsidP="0057390C">
            <w:pPr>
              <w:pStyle w:val="TAN"/>
              <w:rPr>
                <w:rFonts w:eastAsiaTheme="minorEastAsia"/>
                <w:lang w:eastAsia="zh-CN"/>
              </w:rPr>
            </w:pPr>
            <w:r w:rsidRPr="00484B07">
              <w:rPr>
                <w:rFonts w:eastAsiaTheme="minorEastAsia"/>
                <w:lang w:eastAsia="zh-CN"/>
              </w:rPr>
              <w:t>N</w:t>
            </w:r>
            <w:r w:rsidR="0070384E" w:rsidRPr="00484B07">
              <w:rPr>
                <w:rFonts w:eastAsiaTheme="minorEastAsia"/>
                <w:lang w:eastAsia="zh-CN"/>
              </w:rPr>
              <w:t>OTE</w:t>
            </w:r>
            <w:r w:rsidRPr="00484B07">
              <w:rPr>
                <w:rFonts w:eastAsiaTheme="minorEastAsia"/>
                <w:lang w:eastAsia="zh-CN"/>
              </w:rPr>
              <w:t xml:space="preserve"> 1:</w:t>
            </w:r>
            <w:r w:rsidRPr="00484B07">
              <w:rPr>
                <w:rFonts w:eastAsiaTheme="minorEastAsia"/>
                <w:lang w:eastAsia="zh-CN"/>
              </w:rPr>
              <w:tab/>
              <w:t>BS antenna parameters: 64TxRUs, (M, N, P, Mg, Ng; Mp, Np) = (8,8,2,1,1:4,8)</w:t>
            </w:r>
            <w:r w:rsidR="0070384E" w:rsidRPr="00484B07">
              <w:rPr>
                <w:rFonts w:eastAsiaTheme="minorEastAsia"/>
                <w:lang w:eastAsia="zh-CN"/>
              </w:rPr>
              <w:t>.</w:t>
            </w:r>
          </w:p>
        </w:tc>
      </w:tr>
    </w:tbl>
    <w:p w14:paraId="2299E656" w14:textId="77777777" w:rsidR="005C2B07" w:rsidRPr="00484B07" w:rsidRDefault="005C2B07" w:rsidP="005C2B07">
      <w:pPr>
        <w:jc w:val="both"/>
        <w:rPr>
          <w:rFonts w:eastAsia="Arial"/>
        </w:rPr>
      </w:pPr>
    </w:p>
    <w:p w14:paraId="05263F79" w14:textId="77777777" w:rsidR="005C2B07" w:rsidRPr="00484B07" w:rsidRDefault="005C2B07" w:rsidP="005C2B07">
      <w:pPr>
        <w:pStyle w:val="TH"/>
        <w:keepNext w:val="0"/>
        <w:rPr>
          <w:i/>
        </w:rPr>
      </w:pPr>
      <w:r w:rsidRPr="00484B07">
        <w:t>Table</w:t>
      </w:r>
      <w:r w:rsidRPr="00484B07">
        <w:rPr>
          <w:i/>
        </w:rPr>
        <w:t xml:space="preserve"> </w:t>
      </w:r>
      <w:r w:rsidRPr="00484B07">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6C524B30" w14:textId="77777777" w:rsidTr="0057390C">
        <w:trPr>
          <w:trHeight w:val="20"/>
          <w:jc w:val="center"/>
        </w:trPr>
        <w:tc>
          <w:tcPr>
            <w:tcW w:w="443" w:type="pct"/>
            <w:shd w:val="clear" w:color="auto" w:fill="E7E6E6" w:themeFill="background2"/>
            <w:vAlign w:val="center"/>
          </w:tcPr>
          <w:p w14:paraId="275DAA59" w14:textId="77777777" w:rsidR="005C2B07" w:rsidRPr="00484B07" w:rsidRDefault="005C2B07" w:rsidP="0057390C">
            <w:pPr>
              <w:pStyle w:val="TAH"/>
              <w:keepNext w:val="0"/>
            </w:pPr>
            <w:r w:rsidRPr="00484B07">
              <w:t>Source</w:t>
            </w:r>
          </w:p>
        </w:tc>
        <w:tc>
          <w:tcPr>
            <w:tcW w:w="521" w:type="pct"/>
            <w:shd w:val="clear" w:color="000000" w:fill="E7E6E6"/>
            <w:vAlign w:val="center"/>
          </w:tcPr>
          <w:p w14:paraId="4F5CE44F" w14:textId="77777777" w:rsidR="005C2B07" w:rsidRPr="00484B07" w:rsidRDefault="005C2B07" w:rsidP="0057390C">
            <w:pPr>
              <w:pStyle w:val="TAH"/>
              <w:keepNext w:val="0"/>
            </w:pPr>
            <w:r w:rsidRPr="00484B07">
              <w:t>Tdoc Source</w:t>
            </w:r>
          </w:p>
        </w:tc>
        <w:tc>
          <w:tcPr>
            <w:tcW w:w="505" w:type="pct"/>
            <w:shd w:val="clear" w:color="000000" w:fill="E7E6E6"/>
            <w:vAlign w:val="center"/>
          </w:tcPr>
          <w:p w14:paraId="39AF8B95" w14:textId="77777777" w:rsidR="005C2B07" w:rsidRPr="00484B07" w:rsidRDefault="005C2B07" w:rsidP="0057390C">
            <w:pPr>
              <w:pStyle w:val="TAH"/>
              <w:keepNext w:val="0"/>
            </w:pPr>
            <w:r w:rsidRPr="00484B07">
              <w:t>Scheme</w:t>
            </w:r>
          </w:p>
          <w:p w14:paraId="1E8AA7A6" w14:textId="77777777" w:rsidR="005C2B07" w:rsidRPr="00484B07" w:rsidRDefault="005C2B07" w:rsidP="0057390C">
            <w:pPr>
              <w:pStyle w:val="TAH"/>
              <w:keepNext w:val="0"/>
            </w:pPr>
          </w:p>
        </w:tc>
        <w:tc>
          <w:tcPr>
            <w:tcW w:w="368" w:type="pct"/>
            <w:shd w:val="clear" w:color="000000" w:fill="E7E6E6"/>
            <w:vAlign w:val="center"/>
          </w:tcPr>
          <w:p w14:paraId="484E60F3" w14:textId="77777777" w:rsidR="005C2B07" w:rsidRPr="00484B07" w:rsidRDefault="005C2B07" w:rsidP="0057390C">
            <w:pPr>
              <w:pStyle w:val="TAH"/>
              <w:keepNext w:val="0"/>
            </w:pPr>
            <w:r w:rsidRPr="00484B07">
              <w:t>TDD format</w:t>
            </w:r>
          </w:p>
        </w:tc>
        <w:tc>
          <w:tcPr>
            <w:tcW w:w="476" w:type="pct"/>
            <w:shd w:val="clear" w:color="000000" w:fill="E7E6E6"/>
            <w:vAlign w:val="center"/>
          </w:tcPr>
          <w:p w14:paraId="01EA155C" w14:textId="77777777" w:rsidR="005C2B07" w:rsidRPr="00484B07" w:rsidRDefault="005C2B07" w:rsidP="0057390C">
            <w:pPr>
              <w:pStyle w:val="TAH"/>
              <w:keepNext w:val="0"/>
            </w:pPr>
            <w:r w:rsidRPr="00484B07">
              <w:t>SU/MU-MIMO</w:t>
            </w:r>
          </w:p>
        </w:tc>
        <w:tc>
          <w:tcPr>
            <w:tcW w:w="468" w:type="pct"/>
            <w:shd w:val="clear" w:color="000000" w:fill="E7E6E6"/>
            <w:vAlign w:val="center"/>
          </w:tcPr>
          <w:p w14:paraId="0C421E0D" w14:textId="77777777" w:rsidR="005C2B07" w:rsidRPr="00484B07" w:rsidRDefault="005C2B07" w:rsidP="0057390C">
            <w:pPr>
              <w:pStyle w:val="TAH"/>
              <w:keepNext w:val="0"/>
            </w:pPr>
            <w:r w:rsidRPr="00484B07">
              <w:t>Data rate (Mbps)</w:t>
            </w:r>
          </w:p>
        </w:tc>
        <w:tc>
          <w:tcPr>
            <w:tcW w:w="325" w:type="pct"/>
            <w:shd w:val="clear" w:color="000000" w:fill="E7E6E6"/>
            <w:vAlign w:val="center"/>
          </w:tcPr>
          <w:p w14:paraId="5F8791F8" w14:textId="77777777" w:rsidR="005C2B07" w:rsidRPr="00484B07" w:rsidRDefault="005C2B07" w:rsidP="0057390C">
            <w:pPr>
              <w:pStyle w:val="TAH"/>
              <w:keepNext w:val="0"/>
            </w:pPr>
            <w:r w:rsidRPr="00484B07">
              <w:t>PDB (ms)</w:t>
            </w:r>
          </w:p>
        </w:tc>
        <w:tc>
          <w:tcPr>
            <w:tcW w:w="379" w:type="pct"/>
            <w:shd w:val="clear" w:color="000000" w:fill="E7E6E6"/>
            <w:vAlign w:val="center"/>
          </w:tcPr>
          <w:p w14:paraId="6EF7BF3B" w14:textId="77777777" w:rsidR="005C2B07" w:rsidRPr="00484B07" w:rsidRDefault="005C2B07" w:rsidP="0057390C">
            <w:pPr>
              <w:pStyle w:val="TAH"/>
              <w:keepNext w:val="0"/>
            </w:pPr>
            <w:r w:rsidRPr="00484B07">
              <w:t>Capacity (UEs/cell)</w:t>
            </w:r>
          </w:p>
        </w:tc>
        <w:tc>
          <w:tcPr>
            <w:tcW w:w="539" w:type="pct"/>
            <w:shd w:val="clear" w:color="000000" w:fill="E7E6E6"/>
            <w:vAlign w:val="center"/>
          </w:tcPr>
          <w:p w14:paraId="31703DC9" w14:textId="77777777" w:rsidR="005C2B07" w:rsidRPr="00484B07" w:rsidRDefault="005C2B07" w:rsidP="0057390C">
            <w:pPr>
              <w:pStyle w:val="TAH"/>
              <w:keepNext w:val="0"/>
            </w:pPr>
            <w:r w:rsidRPr="00484B07">
              <w:t>C1=floor (Capacity)</w:t>
            </w:r>
          </w:p>
        </w:tc>
        <w:tc>
          <w:tcPr>
            <w:tcW w:w="562" w:type="pct"/>
            <w:shd w:val="clear" w:color="000000" w:fill="E7E6E6"/>
            <w:vAlign w:val="center"/>
          </w:tcPr>
          <w:p w14:paraId="39FF0B88" w14:textId="77777777" w:rsidR="005C2B07" w:rsidRPr="00484B07" w:rsidRDefault="005C2B07" w:rsidP="0057390C">
            <w:pPr>
              <w:pStyle w:val="TAH"/>
              <w:keepNext w:val="0"/>
            </w:pPr>
            <w:r w:rsidRPr="00484B07">
              <w:t>% of satisfied UEs when #UEs/cell =C1</w:t>
            </w:r>
          </w:p>
        </w:tc>
        <w:tc>
          <w:tcPr>
            <w:tcW w:w="414" w:type="pct"/>
            <w:shd w:val="clear" w:color="000000" w:fill="E7E6E6"/>
            <w:vAlign w:val="center"/>
          </w:tcPr>
          <w:p w14:paraId="086A2D23" w14:textId="77777777" w:rsidR="005C2B07" w:rsidRPr="00484B07" w:rsidRDefault="005C2B07" w:rsidP="0057390C">
            <w:pPr>
              <w:pStyle w:val="TAH"/>
              <w:keepNext w:val="0"/>
            </w:pPr>
            <w:r w:rsidRPr="00484B07">
              <w:t>Notes</w:t>
            </w:r>
          </w:p>
        </w:tc>
      </w:tr>
      <w:tr w:rsidR="00484B07" w:rsidRPr="00484B07"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484B07" w:rsidRDefault="005C2B07" w:rsidP="0057390C">
            <w:pPr>
              <w:pStyle w:val="TAC"/>
              <w:keepNext w:val="0"/>
              <w:rPr>
                <w:rFonts w:eastAsiaTheme="minorEastAsia"/>
                <w:lang w:eastAsia="zh-CN"/>
              </w:rPr>
            </w:pPr>
            <w:r w:rsidRPr="00484B07">
              <w:t>Source [Futurewei]</w:t>
            </w:r>
          </w:p>
        </w:tc>
        <w:tc>
          <w:tcPr>
            <w:tcW w:w="521" w:type="pct"/>
            <w:vMerge w:val="restart"/>
            <w:shd w:val="clear" w:color="auto" w:fill="auto"/>
            <w:noWrap/>
            <w:vAlign w:val="center"/>
          </w:tcPr>
          <w:p w14:paraId="3283C37F" w14:textId="77777777" w:rsidR="005C2B07" w:rsidRPr="00484B07" w:rsidRDefault="005C2B07" w:rsidP="0057390C">
            <w:pPr>
              <w:pStyle w:val="TAC"/>
              <w:keepNext w:val="0"/>
            </w:pPr>
            <w:r w:rsidRPr="00484B07">
              <w:t>R1-2208377</w:t>
            </w:r>
          </w:p>
        </w:tc>
        <w:tc>
          <w:tcPr>
            <w:tcW w:w="505" w:type="pct"/>
            <w:vMerge w:val="restart"/>
            <w:shd w:val="clear" w:color="auto" w:fill="auto"/>
            <w:vAlign w:val="center"/>
          </w:tcPr>
          <w:p w14:paraId="03EFBB4D"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2.1</w:t>
            </w:r>
          </w:p>
        </w:tc>
        <w:tc>
          <w:tcPr>
            <w:tcW w:w="368" w:type="pct"/>
            <w:vMerge w:val="restart"/>
            <w:shd w:val="clear" w:color="auto" w:fill="auto"/>
            <w:vAlign w:val="center"/>
          </w:tcPr>
          <w:p w14:paraId="1EF13C7C"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27AA2DC6"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46AADEC5"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45</w:t>
            </w:r>
          </w:p>
        </w:tc>
        <w:tc>
          <w:tcPr>
            <w:tcW w:w="325" w:type="pct"/>
            <w:shd w:val="clear" w:color="auto" w:fill="auto"/>
            <w:vAlign w:val="center"/>
          </w:tcPr>
          <w:p w14:paraId="2430FD3E"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066FE68E"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7</w:t>
            </w:r>
          </w:p>
        </w:tc>
        <w:tc>
          <w:tcPr>
            <w:tcW w:w="539" w:type="pct"/>
            <w:shd w:val="clear" w:color="auto" w:fill="auto"/>
            <w:vAlign w:val="center"/>
          </w:tcPr>
          <w:p w14:paraId="0DEC7D74"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7</w:t>
            </w:r>
          </w:p>
        </w:tc>
        <w:tc>
          <w:tcPr>
            <w:tcW w:w="562" w:type="pct"/>
            <w:shd w:val="clear" w:color="auto" w:fill="auto"/>
            <w:vAlign w:val="center"/>
          </w:tcPr>
          <w:p w14:paraId="44957088"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90%</w:t>
            </w:r>
          </w:p>
        </w:tc>
        <w:tc>
          <w:tcPr>
            <w:tcW w:w="414" w:type="pct"/>
            <w:vMerge w:val="restart"/>
            <w:shd w:val="clear" w:color="auto" w:fill="auto"/>
            <w:noWrap/>
            <w:vAlign w:val="center"/>
          </w:tcPr>
          <w:p w14:paraId="340ADD62"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22568D3E" w14:textId="77777777" w:rsidTr="0057390C">
        <w:trPr>
          <w:trHeight w:val="306"/>
          <w:jc w:val="center"/>
        </w:trPr>
        <w:tc>
          <w:tcPr>
            <w:tcW w:w="443" w:type="pct"/>
            <w:vMerge/>
            <w:shd w:val="clear" w:color="auto" w:fill="auto"/>
            <w:noWrap/>
            <w:vAlign w:val="center"/>
          </w:tcPr>
          <w:p w14:paraId="50333E91" w14:textId="77777777" w:rsidR="005C2B07" w:rsidRPr="00484B07" w:rsidRDefault="005C2B07" w:rsidP="0057390C">
            <w:pPr>
              <w:pStyle w:val="TAC"/>
              <w:keepNext w:val="0"/>
            </w:pPr>
          </w:p>
        </w:tc>
        <w:tc>
          <w:tcPr>
            <w:tcW w:w="521" w:type="pct"/>
            <w:vMerge/>
            <w:shd w:val="clear" w:color="auto" w:fill="auto"/>
            <w:noWrap/>
            <w:vAlign w:val="center"/>
          </w:tcPr>
          <w:p w14:paraId="58F41651" w14:textId="77777777" w:rsidR="005C2B07" w:rsidRPr="00484B07" w:rsidRDefault="005C2B07" w:rsidP="0057390C">
            <w:pPr>
              <w:pStyle w:val="TAC"/>
              <w:keepNext w:val="0"/>
            </w:pPr>
          </w:p>
        </w:tc>
        <w:tc>
          <w:tcPr>
            <w:tcW w:w="505" w:type="pct"/>
            <w:vMerge/>
            <w:shd w:val="clear" w:color="auto" w:fill="auto"/>
            <w:vAlign w:val="center"/>
          </w:tcPr>
          <w:p w14:paraId="270912DE"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3B3ED6A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9.7</w:t>
            </w:r>
          </w:p>
        </w:tc>
        <w:tc>
          <w:tcPr>
            <w:tcW w:w="539" w:type="pct"/>
            <w:shd w:val="clear" w:color="auto" w:fill="auto"/>
            <w:vAlign w:val="center"/>
          </w:tcPr>
          <w:p w14:paraId="74BD0247"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w:t>
            </w:r>
          </w:p>
        </w:tc>
        <w:tc>
          <w:tcPr>
            <w:tcW w:w="562" w:type="pct"/>
            <w:shd w:val="clear" w:color="auto" w:fill="auto"/>
            <w:vAlign w:val="center"/>
          </w:tcPr>
          <w:p w14:paraId="120D608C"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93%</w:t>
            </w:r>
          </w:p>
        </w:tc>
        <w:tc>
          <w:tcPr>
            <w:tcW w:w="414" w:type="pct"/>
            <w:vMerge/>
            <w:shd w:val="clear" w:color="auto" w:fill="auto"/>
            <w:noWrap/>
            <w:vAlign w:val="center"/>
          </w:tcPr>
          <w:p w14:paraId="263D8CFD" w14:textId="77777777" w:rsidR="005C2B07" w:rsidRPr="00484B07" w:rsidRDefault="005C2B07" w:rsidP="0057390C">
            <w:pPr>
              <w:pStyle w:val="TAC"/>
              <w:keepNext w:val="0"/>
              <w:rPr>
                <w:rFonts w:eastAsiaTheme="minorEastAsia"/>
                <w:lang w:eastAsia="zh-CN"/>
              </w:rPr>
            </w:pPr>
          </w:p>
        </w:tc>
      </w:tr>
      <w:tr w:rsidR="00484B07" w:rsidRPr="00484B07"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484B07" w:rsidRDefault="005C2B07" w:rsidP="0057390C">
            <w:pPr>
              <w:pStyle w:val="TAC"/>
              <w:keepNext w:val="0"/>
              <w:rPr>
                <w:rFonts w:eastAsiaTheme="minorEastAsia"/>
                <w:lang w:eastAsia="zh-CN"/>
              </w:rPr>
            </w:pPr>
            <w:r w:rsidRPr="00484B07">
              <w:t>Source [Futurewei]</w:t>
            </w:r>
          </w:p>
        </w:tc>
        <w:tc>
          <w:tcPr>
            <w:tcW w:w="521" w:type="pct"/>
            <w:vMerge w:val="restart"/>
            <w:shd w:val="clear" w:color="auto" w:fill="auto"/>
            <w:noWrap/>
            <w:vAlign w:val="center"/>
          </w:tcPr>
          <w:p w14:paraId="4A188FA1" w14:textId="77777777" w:rsidR="005C2B07" w:rsidRPr="00484B07" w:rsidRDefault="005C2B07" w:rsidP="0057390C">
            <w:pPr>
              <w:pStyle w:val="TAC"/>
              <w:keepNext w:val="0"/>
              <w:rPr>
                <w:rFonts w:eastAsiaTheme="minorEastAsia"/>
                <w:lang w:eastAsia="zh-CN"/>
              </w:rPr>
            </w:pPr>
            <w:r w:rsidRPr="00484B07">
              <w:t>R1-2208377</w:t>
            </w:r>
          </w:p>
        </w:tc>
        <w:tc>
          <w:tcPr>
            <w:tcW w:w="505" w:type="pct"/>
            <w:vMerge w:val="restart"/>
            <w:shd w:val="clear" w:color="auto" w:fill="auto"/>
            <w:vAlign w:val="center"/>
          </w:tcPr>
          <w:p w14:paraId="2B4AF86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2.2</w:t>
            </w:r>
          </w:p>
        </w:tc>
        <w:tc>
          <w:tcPr>
            <w:tcW w:w="368" w:type="pct"/>
            <w:vMerge w:val="restart"/>
            <w:shd w:val="clear" w:color="auto" w:fill="auto"/>
            <w:vAlign w:val="center"/>
          </w:tcPr>
          <w:p w14:paraId="7628EE0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B411FA6"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2C67DC54"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45</w:t>
            </w:r>
          </w:p>
        </w:tc>
        <w:tc>
          <w:tcPr>
            <w:tcW w:w="325" w:type="pct"/>
            <w:shd w:val="clear" w:color="auto" w:fill="auto"/>
            <w:vAlign w:val="center"/>
          </w:tcPr>
          <w:p w14:paraId="277C3EC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648073D0"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w:t>
            </w:r>
          </w:p>
        </w:tc>
        <w:tc>
          <w:tcPr>
            <w:tcW w:w="539" w:type="pct"/>
            <w:shd w:val="clear" w:color="auto" w:fill="auto"/>
            <w:vAlign w:val="center"/>
          </w:tcPr>
          <w:p w14:paraId="2EE7DC8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w:t>
            </w:r>
          </w:p>
        </w:tc>
        <w:tc>
          <w:tcPr>
            <w:tcW w:w="562" w:type="pct"/>
            <w:shd w:val="clear" w:color="auto" w:fill="auto"/>
            <w:vAlign w:val="center"/>
          </w:tcPr>
          <w:p w14:paraId="1003614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90%</w:t>
            </w:r>
          </w:p>
        </w:tc>
        <w:tc>
          <w:tcPr>
            <w:tcW w:w="414" w:type="pct"/>
            <w:vMerge w:val="restart"/>
            <w:shd w:val="clear" w:color="auto" w:fill="auto"/>
            <w:noWrap/>
            <w:vAlign w:val="center"/>
          </w:tcPr>
          <w:p w14:paraId="6CB8033C"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25B44E59" w14:textId="77777777" w:rsidTr="0057390C">
        <w:trPr>
          <w:trHeight w:val="306"/>
          <w:jc w:val="center"/>
        </w:trPr>
        <w:tc>
          <w:tcPr>
            <w:tcW w:w="443" w:type="pct"/>
            <w:vMerge/>
            <w:shd w:val="clear" w:color="auto" w:fill="auto"/>
            <w:noWrap/>
            <w:vAlign w:val="center"/>
          </w:tcPr>
          <w:p w14:paraId="28448033" w14:textId="77777777" w:rsidR="005C2B07" w:rsidRPr="00484B07" w:rsidRDefault="005C2B07" w:rsidP="0057390C">
            <w:pPr>
              <w:pStyle w:val="TAC"/>
              <w:keepNext w:val="0"/>
            </w:pPr>
          </w:p>
        </w:tc>
        <w:tc>
          <w:tcPr>
            <w:tcW w:w="521" w:type="pct"/>
            <w:vMerge/>
            <w:shd w:val="clear" w:color="auto" w:fill="auto"/>
            <w:noWrap/>
            <w:vAlign w:val="center"/>
          </w:tcPr>
          <w:p w14:paraId="66F6E51D" w14:textId="77777777" w:rsidR="005C2B07" w:rsidRPr="00484B07" w:rsidRDefault="005C2B07" w:rsidP="0057390C">
            <w:pPr>
              <w:pStyle w:val="TAC"/>
              <w:keepNext w:val="0"/>
            </w:pPr>
          </w:p>
        </w:tc>
        <w:tc>
          <w:tcPr>
            <w:tcW w:w="505" w:type="pct"/>
            <w:vMerge/>
            <w:shd w:val="clear" w:color="auto" w:fill="auto"/>
            <w:vAlign w:val="center"/>
          </w:tcPr>
          <w:p w14:paraId="28C07968"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5F69B54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11.6</w:t>
            </w:r>
          </w:p>
        </w:tc>
        <w:tc>
          <w:tcPr>
            <w:tcW w:w="539" w:type="pct"/>
            <w:shd w:val="clear" w:color="auto" w:fill="auto"/>
            <w:vAlign w:val="center"/>
          </w:tcPr>
          <w:p w14:paraId="755BBA3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11</w:t>
            </w:r>
          </w:p>
        </w:tc>
        <w:tc>
          <w:tcPr>
            <w:tcW w:w="562" w:type="pct"/>
            <w:shd w:val="clear" w:color="auto" w:fill="auto"/>
            <w:vAlign w:val="center"/>
          </w:tcPr>
          <w:p w14:paraId="5B04630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92%</w:t>
            </w:r>
          </w:p>
        </w:tc>
        <w:tc>
          <w:tcPr>
            <w:tcW w:w="414" w:type="pct"/>
            <w:vMerge/>
            <w:shd w:val="clear" w:color="auto" w:fill="auto"/>
            <w:noWrap/>
            <w:vAlign w:val="center"/>
          </w:tcPr>
          <w:p w14:paraId="52586F57" w14:textId="77777777" w:rsidR="005C2B07" w:rsidRPr="00484B07" w:rsidRDefault="005C2B07" w:rsidP="0057390C">
            <w:pPr>
              <w:pStyle w:val="TAC"/>
              <w:keepNext w:val="0"/>
              <w:rPr>
                <w:rFonts w:eastAsiaTheme="minorEastAsia"/>
                <w:lang w:eastAsia="zh-CN"/>
              </w:rPr>
            </w:pPr>
          </w:p>
        </w:tc>
      </w:tr>
      <w:tr w:rsidR="00484B07" w:rsidRPr="00484B07"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484B07" w:rsidRDefault="005C2B07" w:rsidP="0057390C">
            <w:pPr>
              <w:pStyle w:val="TAC"/>
              <w:keepNext w:val="0"/>
              <w:rPr>
                <w:rFonts w:eastAsiaTheme="minorEastAsia"/>
                <w:lang w:eastAsia="zh-CN"/>
              </w:rPr>
            </w:pPr>
            <w:r w:rsidRPr="00484B07">
              <w:t>Source [Futurewei]</w:t>
            </w:r>
          </w:p>
        </w:tc>
        <w:tc>
          <w:tcPr>
            <w:tcW w:w="521" w:type="pct"/>
            <w:vMerge w:val="restart"/>
            <w:shd w:val="clear" w:color="auto" w:fill="auto"/>
            <w:noWrap/>
            <w:vAlign w:val="center"/>
          </w:tcPr>
          <w:p w14:paraId="3F516981" w14:textId="77777777" w:rsidR="005C2B07" w:rsidRPr="00484B07" w:rsidRDefault="005C2B07" w:rsidP="0057390C">
            <w:pPr>
              <w:pStyle w:val="TAC"/>
              <w:keepNext w:val="0"/>
              <w:rPr>
                <w:rFonts w:eastAsiaTheme="minorEastAsia"/>
                <w:lang w:eastAsia="zh-CN"/>
              </w:rPr>
            </w:pPr>
            <w:r w:rsidRPr="00484B07">
              <w:t>R1-2208377</w:t>
            </w:r>
          </w:p>
        </w:tc>
        <w:tc>
          <w:tcPr>
            <w:tcW w:w="505" w:type="pct"/>
            <w:vMerge w:val="restart"/>
            <w:shd w:val="clear" w:color="auto" w:fill="auto"/>
            <w:vAlign w:val="center"/>
          </w:tcPr>
          <w:p w14:paraId="31494C8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2.1</w:t>
            </w:r>
          </w:p>
        </w:tc>
        <w:tc>
          <w:tcPr>
            <w:tcW w:w="368" w:type="pct"/>
            <w:vMerge w:val="restart"/>
            <w:shd w:val="clear" w:color="auto" w:fill="auto"/>
            <w:vAlign w:val="center"/>
          </w:tcPr>
          <w:p w14:paraId="6408FE7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81773B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46BE6AA6"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20E4D3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49B58BA0"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11.4</w:t>
            </w:r>
          </w:p>
        </w:tc>
        <w:tc>
          <w:tcPr>
            <w:tcW w:w="539" w:type="pct"/>
            <w:shd w:val="clear" w:color="auto" w:fill="auto"/>
            <w:vAlign w:val="center"/>
          </w:tcPr>
          <w:p w14:paraId="54BA65FF"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11</w:t>
            </w:r>
          </w:p>
        </w:tc>
        <w:tc>
          <w:tcPr>
            <w:tcW w:w="562" w:type="pct"/>
            <w:shd w:val="clear" w:color="auto" w:fill="auto"/>
            <w:vAlign w:val="center"/>
          </w:tcPr>
          <w:p w14:paraId="0DE7BE8F"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94%</w:t>
            </w:r>
          </w:p>
        </w:tc>
        <w:tc>
          <w:tcPr>
            <w:tcW w:w="414" w:type="pct"/>
            <w:vMerge w:val="restart"/>
            <w:shd w:val="clear" w:color="auto" w:fill="auto"/>
            <w:noWrap/>
            <w:vAlign w:val="center"/>
          </w:tcPr>
          <w:p w14:paraId="0E861C0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1BCCC170" w14:textId="77777777" w:rsidTr="0057390C">
        <w:trPr>
          <w:trHeight w:val="306"/>
          <w:jc w:val="center"/>
        </w:trPr>
        <w:tc>
          <w:tcPr>
            <w:tcW w:w="443" w:type="pct"/>
            <w:vMerge/>
            <w:shd w:val="clear" w:color="auto" w:fill="auto"/>
            <w:noWrap/>
            <w:vAlign w:val="center"/>
          </w:tcPr>
          <w:p w14:paraId="59C91B13" w14:textId="77777777" w:rsidR="005C2B07" w:rsidRPr="00484B07" w:rsidRDefault="005C2B07" w:rsidP="0057390C">
            <w:pPr>
              <w:pStyle w:val="TAC"/>
              <w:keepNext w:val="0"/>
            </w:pPr>
          </w:p>
        </w:tc>
        <w:tc>
          <w:tcPr>
            <w:tcW w:w="521" w:type="pct"/>
            <w:vMerge/>
            <w:shd w:val="clear" w:color="auto" w:fill="auto"/>
            <w:noWrap/>
            <w:vAlign w:val="center"/>
          </w:tcPr>
          <w:p w14:paraId="132089E9" w14:textId="77777777" w:rsidR="005C2B07" w:rsidRPr="00484B07" w:rsidRDefault="005C2B07" w:rsidP="0057390C">
            <w:pPr>
              <w:pStyle w:val="TAC"/>
              <w:keepNext w:val="0"/>
            </w:pPr>
          </w:p>
        </w:tc>
        <w:tc>
          <w:tcPr>
            <w:tcW w:w="505" w:type="pct"/>
            <w:vMerge/>
            <w:shd w:val="clear" w:color="auto" w:fill="auto"/>
            <w:vAlign w:val="center"/>
          </w:tcPr>
          <w:p w14:paraId="62577999"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484B07" w:rsidRDefault="005C2B07" w:rsidP="0057390C">
            <w:pPr>
              <w:pStyle w:val="TAC"/>
              <w:keepNext w:val="0"/>
              <w:rPr>
                <w:rFonts w:eastAsiaTheme="minorEastAsia"/>
                <w:lang w:eastAsia="zh-CN"/>
              </w:rPr>
            </w:pPr>
            <w:r w:rsidRPr="00484B07">
              <w:t>15</w:t>
            </w:r>
          </w:p>
        </w:tc>
        <w:tc>
          <w:tcPr>
            <w:tcW w:w="379" w:type="pct"/>
            <w:shd w:val="clear" w:color="auto" w:fill="auto"/>
            <w:vAlign w:val="center"/>
          </w:tcPr>
          <w:p w14:paraId="2AF5E4A3" w14:textId="77777777" w:rsidR="005C2B07" w:rsidRPr="00484B07" w:rsidRDefault="005C2B07" w:rsidP="0057390C">
            <w:pPr>
              <w:pStyle w:val="TAC"/>
              <w:keepNext w:val="0"/>
              <w:rPr>
                <w:rFonts w:eastAsiaTheme="minorEastAsia"/>
                <w:lang w:eastAsia="zh-CN"/>
              </w:rPr>
            </w:pPr>
            <w:r w:rsidRPr="00484B07">
              <w:t>14.2</w:t>
            </w:r>
          </w:p>
        </w:tc>
        <w:tc>
          <w:tcPr>
            <w:tcW w:w="539" w:type="pct"/>
            <w:shd w:val="clear" w:color="auto" w:fill="auto"/>
            <w:vAlign w:val="center"/>
          </w:tcPr>
          <w:p w14:paraId="3651149C" w14:textId="77777777" w:rsidR="005C2B07" w:rsidRPr="00484B07" w:rsidRDefault="005C2B07" w:rsidP="0057390C">
            <w:pPr>
              <w:pStyle w:val="TAC"/>
              <w:keepNext w:val="0"/>
              <w:rPr>
                <w:rFonts w:eastAsiaTheme="minorEastAsia"/>
                <w:lang w:eastAsia="zh-CN"/>
              </w:rPr>
            </w:pPr>
            <w:r w:rsidRPr="00484B07">
              <w:t>14</w:t>
            </w:r>
          </w:p>
        </w:tc>
        <w:tc>
          <w:tcPr>
            <w:tcW w:w="562" w:type="pct"/>
            <w:shd w:val="clear" w:color="auto" w:fill="auto"/>
            <w:vAlign w:val="center"/>
          </w:tcPr>
          <w:p w14:paraId="5F9084E1" w14:textId="77777777" w:rsidR="005C2B07" w:rsidRPr="00484B07" w:rsidRDefault="005C2B07" w:rsidP="0057390C">
            <w:pPr>
              <w:pStyle w:val="TAC"/>
              <w:keepNext w:val="0"/>
              <w:rPr>
                <w:rFonts w:eastAsiaTheme="minorEastAsia"/>
                <w:lang w:eastAsia="zh-CN"/>
              </w:rPr>
            </w:pPr>
            <w:r w:rsidRPr="00484B07">
              <w:t>91%</w:t>
            </w:r>
          </w:p>
        </w:tc>
        <w:tc>
          <w:tcPr>
            <w:tcW w:w="414" w:type="pct"/>
            <w:vMerge/>
            <w:shd w:val="clear" w:color="auto" w:fill="auto"/>
            <w:noWrap/>
            <w:vAlign w:val="center"/>
          </w:tcPr>
          <w:p w14:paraId="46468E45" w14:textId="77777777" w:rsidR="005C2B07" w:rsidRPr="00484B07" w:rsidRDefault="005C2B07" w:rsidP="0057390C">
            <w:pPr>
              <w:pStyle w:val="TAC"/>
              <w:keepNext w:val="0"/>
              <w:rPr>
                <w:rFonts w:eastAsiaTheme="minorEastAsia"/>
                <w:lang w:eastAsia="zh-CN"/>
              </w:rPr>
            </w:pPr>
          </w:p>
        </w:tc>
      </w:tr>
      <w:tr w:rsidR="00484B07" w:rsidRPr="00484B07"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484B07" w:rsidRDefault="005C2B07" w:rsidP="0057390C">
            <w:pPr>
              <w:pStyle w:val="TAC"/>
              <w:keepNext w:val="0"/>
              <w:rPr>
                <w:rFonts w:eastAsiaTheme="minorEastAsia"/>
                <w:lang w:eastAsia="zh-CN"/>
              </w:rPr>
            </w:pPr>
            <w:r w:rsidRPr="00484B07">
              <w:t>Source [Futurewei]</w:t>
            </w:r>
          </w:p>
        </w:tc>
        <w:tc>
          <w:tcPr>
            <w:tcW w:w="521" w:type="pct"/>
            <w:vMerge w:val="restart"/>
            <w:shd w:val="clear" w:color="auto" w:fill="auto"/>
            <w:noWrap/>
            <w:vAlign w:val="center"/>
          </w:tcPr>
          <w:p w14:paraId="5579CF03" w14:textId="77777777" w:rsidR="005C2B07" w:rsidRPr="00484B07" w:rsidRDefault="005C2B07" w:rsidP="0057390C">
            <w:pPr>
              <w:pStyle w:val="TAC"/>
              <w:keepNext w:val="0"/>
              <w:rPr>
                <w:rFonts w:eastAsiaTheme="minorEastAsia"/>
                <w:lang w:eastAsia="zh-CN"/>
              </w:rPr>
            </w:pPr>
            <w:r w:rsidRPr="00484B07">
              <w:t>R1-2208377</w:t>
            </w:r>
          </w:p>
        </w:tc>
        <w:tc>
          <w:tcPr>
            <w:tcW w:w="505" w:type="pct"/>
            <w:vMerge w:val="restart"/>
            <w:shd w:val="clear" w:color="auto" w:fill="auto"/>
            <w:vAlign w:val="center"/>
          </w:tcPr>
          <w:p w14:paraId="3D077F54"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2.2</w:t>
            </w:r>
          </w:p>
        </w:tc>
        <w:tc>
          <w:tcPr>
            <w:tcW w:w="368" w:type="pct"/>
            <w:vMerge w:val="restart"/>
            <w:shd w:val="clear" w:color="auto" w:fill="auto"/>
            <w:vAlign w:val="center"/>
          </w:tcPr>
          <w:p w14:paraId="63ACA02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089659D"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20C29A0"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07A5C70E"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7DD21516"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13.2</w:t>
            </w:r>
          </w:p>
        </w:tc>
        <w:tc>
          <w:tcPr>
            <w:tcW w:w="539" w:type="pct"/>
            <w:shd w:val="clear" w:color="auto" w:fill="auto"/>
            <w:vAlign w:val="center"/>
          </w:tcPr>
          <w:p w14:paraId="7F7FE540"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13</w:t>
            </w:r>
          </w:p>
        </w:tc>
        <w:tc>
          <w:tcPr>
            <w:tcW w:w="562" w:type="pct"/>
            <w:shd w:val="clear" w:color="auto" w:fill="auto"/>
            <w:vAlign w:val="center"/>
          </w:tcPr>
          <w:p w14:paraId="688AB69E"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92%</w:t>
            </w:r>
          </w:p>
        </w:tc>
        <w:tc>
          <w:tcPr>
            <w:tcW w:w="414" w:type="pct"/>
            <w:vMerge w:val="restart"/>
            <w:shd w:val="clear" w:color="auto" w:fill="auto"/>
            <w:noWrap/>
            <w:vAlign w:val="center"/>
          </w:tcPr>
          <w:p w14:paraId="2C8CBAA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52B487EB" w14:textId="77777777" w:rsidTr="0057390C">
        <w:trPr>
          <w:trHeight w:val="306"/>
          <w:jc w:val="center"/>
        </w:trPr>
        <w:tc>
          <w:tcPr>
            <w:tcW w:w="443" w:type="pct"/>
            <w:vMerge/>
            <w:shd w:val="clear" w:color="auto" w:fill="auto"/>
            <w:noWrap/>
            <w:vAlign w:val="center"/>
          </w:tcPr>
          <w:p w14:paraId="526D9F7F" w14:textId="77777777" w:rsidR="005C2B07" w:rsidRPr="00484B07" w:rsidRDefault="005C2B07" w:rsidP="0057390C">
            <w:pPr>
              <w:pStyle w:val="TAC"/>
              <w:keepNext w:val="0"/>
            </w:pPr>
          </w:p>
        </w:tc>
        <w:tc>
          <w:tcPr>
            <w:tcW w:w="521" w:type="pct"/>
            <w:vMerge/>
            <w:shd w:val="clear" w:color="auto" w:fill="auto"/>
            <w:noWrap/>
            <w:vAlign w:val="center"/>
          </w:tcPr>
          <w:p w14:paraId="528CB7C8" w14:textId="77777777" w:rsidR="005C2B07" w:rsidRPr="00484B07" w:rsidRDefault="005C2B07" w:rsidP="0057390C">
            <w:pPr>
              <w:pStyle w:val="TAC"/>
              <w:keepNext w:val="0"/>
            </w:pPr>
          </w:p>
        </w:tc>
        <w:tc>
          <w:tcPr>
            <w:tcW w:w="505" w:type="pct"/>
            <w:vMerge/>
            <w:shd w:val="clear" w:color="auto" w:fill="auto"/>
            <w:vAlign w:val="center"/>
          </w:tcPr>
          <w:p w14:paraId="7B735C07"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484B07" w:rsidRDefault="005C2B07" w:rsidP="0057390C">
            <w:pPr>
              <w:pStyle w:val="TAC"/>
              <w:keepNext w:val="0"/>
              <w:rPr>
                <w:rFonts w:eastAsiaTheme="minorEastAsia"/>
                <w:lang w:eastAsia="zh-CN"/>
              </w:rPr>
            </w:pPr>
            <w:r w:rsidRPr="00484B07">
              <w:t>15</w:t>
            </w:r>
          </w:p>
        </w:tc>
        <w:tc>
          <w:tcPr>
            <w:tcW w:w="379" w:type="pct"/>
            <w:shd w:val="clear" w:color="auto" w:fill="auto"/>
            <w:vAlign w:val="center"/>
          </w:tcPr>
          <w:p w14:paraId="1CD4AB6E" w14:textId="77777777" w:rsidR="005C2B07" w:rsidRPr="00484B07" w:rsidRDefault="005C2B07" w:rsidP="0057390C">
            <w:pPr>
              <w:pStyle w:val="TAC"/>
              <w:keepNext w:val="0"/>
              <w:rPr>
                <w:rFonts w:eastAsiaTheme="minorEastAsia"/>
                <w:lang w:eastAsia="zh-CN"/>
              </w:rPr>
            </w:pPr>
            <w:r w:rsidRPr="00484B07">
              <w:t>16</w:t>
            </w:r>
          </w:p>
        </w:tc>
        <w:tc>
          <w:tcPr>
            <w:tcW w:w="539" w:type="pct"/>
            <w:shd w:val="clear" w:color="auto" w:fill="auto"/>
            <w:vAlign w:val="center"/>
          </w:tcPr>
          <w:p w14:paraId="25C1679D" w14:textId="77777777" w:rsidR="005C2B07" w:rsidRPr="00484B07" w:rsidRDefault="005C2B07" w:rsidP="0057390C">
            <w:pPr>
              <w:pStyle w:val="TAC"/>
              <w:keepNext w:val="0"/>
              <w:rPr>
                <w:rFonts w:eastAsiaTheme="minorEastAsia"/>
                <w:lang w:eastAsia="zh-CN"/>
              </w:rPr>
            </w:pPr>
            <w:r w:rsidRPr="00484B07">
              <w:t>16</w:t>
            </w:r>
          </w:p>
        </w:tc>
        <w:tc>
          <w:tcPr>
            <w:tcW w:w="562" w:type="pct"/>
            <w:shd w:val="clear" w:color="auto" w:fill="auto"/>
            <w:vAlign w:val="center"/>
          </w:tcPr>
          <w:p w14:paraId="07B0C4E9" w14:textId="77777777" w:rsidR="005C2B07" w:rsidRPr="00484B07" w:rsidRDefault="005C2B07" w:rsidP="0057390C">
            <w:pPr>
              <w:pStyle w:val="TAC"/>
              <w:keepNext w:val="0"/>
              <w:rPr>
                <w:rFonts w:eastAsiaTheme="minorEastAsia"/>
                <w:lang w:eastAsia="zh-CN"/>
              </w:rPr>
            </w:pPr>
            <w:r w:rsidRPr="00484B07">
              <w:t>90%</w:t>
            </w:r>
          </w:p>
        </w:tc>
        <w:tc>
          <w:tcPr>
            <w:tcW w:w="414" w:type="pct"/>
            <w:vMerge/>
            <w:shd w:val="clear" w:color="auto" w:fill="auto"/>
            <w:noWrap/>
            <w:vAlign w:val="center"/>
          </w:tcPr>
          <w:p w14:paraId="237ECE14" w14:textId="77777777" w:rsidR="005C2B07" w:rsidRPr="00484B07" w:rsidRDefault="005C2B07" w:rsidP="0057390C">
            <w:pPr>
              <w:pStyle w:val="TAC"/>
              <w:keepNext w:val="0"/>
              <w:rPr>
                <w:rFonts w:eastAsiaTheme="minorEastAsia"/>
                <w:lang w:eastAsia="zh-CN"/>
              </w:rPr>
            </w:pPr>
          </w:p>
        </w:tc>
      </w:tr>
      <w:tr w:rsidR="00484B07" w:rsidRPr="00484B07"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484B07" w:rsidRDefault="005C2B07" w:rsidP="0057390C">
            <w:pPr>
              <w:pStyle w:val="TAC"/>
              <w:keepNext w:val="0"/>
            </w:pPr>
            <w:r w:rsidRPr="00484B07">
              <w:t>Source [Futurewei]</w:t>
            </w:r>
          </w:p>
        </w:tc>
        <w:tc>
          <w:tcPr>
            <w:tcW w:w="521" w:type="pct"/>
            <w:vMerge w:val="restart"/>
            <w:shd w:val="clear" w:color="auto" w:fill="auto"/>
            <w:noWrap/>
            <w:vAlign w:val="center"/>
          </w:tcPr>
          <w:p w14:paraId="0D43A342" w14:textId="77777777" w:rsidR="005C2B07" w:rsidRPr="00484B07" w:rsidRDefault="005C2B07" w:rsidP="0057390C">
            <w:pPr>
              <w:pStyle w:val="TAC"/>
              <w:keepNext w:val="0"/>
            </w:pPr>
            <w:r w:rsidRPr="00484B07">
              <w:t>R1-2208377</w:t>
            </w:r>
          </w:p>
        </w:tc>
        <w:tc>
          <w:tcPr>
            <w:tcW w:w="505" w:type="pct"/>
            <w:vMerge w:val="restart"/>
            <w:shd w:val="clear" w:color="auto" w:fill="auto"/>
            <w:vAlign w:val="center"/>
          </w:tcPr>
          <w:p w14:paraId="76DAE53A" w14:textId="77777777" w:rsidR="005C2B07" w:rsidRPr="00484B07" w:rsidRDefault="005C2B07" w:rsidP="0057390C">
            <w:pPr>
              <w:pStyle w:val="TAC"/>
              <w:keepNext w:val="0"/>
            </w:pPr>
            <w:r w:rsidRPr="00484B07">
              <w:rPr>
                <w:rFonts w:eastAsiaTheme="minorEastAsia"/>
                <w:lang w:eastAsia="zh-CN"/>
              </w:rPr>
              <w:t>2.1</w:t>
            </w:r>
          </w:p>
        </w:tc>
        <w:tc>
          <w:tcPr>
            <w:tcW w:w="368" w:type="pct"/>
            <w:vMerge w:val="restart"/>
            <w:shd w:val="clear" w:color="auto" w:fill="auto"/>
            <w:vAlign w:val="center"/>
          </w:tcPr>
          <w:p w14:paraId="4698E27F"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723608DC"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1DFEE140"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45</w:t>
            </w:r>
          </w:p>
        </w:tc>
        <w:tc>
          <w:tcPr>
            <w:tcW w:w="325" w:type="pct"/>
            <w:shd w:val="clear" w:color="auto" w:fill="auto"/>
            <w:vAlign w:val="center"/>
          </w:tcPr>
          <w:p w14:paraId="56141B81" w14:textId="77777777" w:rsidR="005C2B07" w:rsidRPr="00484B07" w:rsidRDefault="005C2B07" w:rsidP="0057390C">
            <w:pPr>
              <w:pStyle w:val="TAC"/>
              <w:keepNext w:val="0"/>
            </w:pPr>
            <w:r w:rsidRPr="00484B07">
              <w:rPr>
                <w:rFonts w:eastAsiaTheme="minorEastAsia"/>
                <w:lang w:eastAsia="zh-CN"/>
              </w:rPr>
              <w:t>10</w:t>
            </w:r>
          </w:p>
        </w:tc>
        <w:tc>
          <w:tcPr>
            <w:tcW w:w="379" w:type="pct"/>
            <w:shd w:val="clear" w:color="auto" w:fill="auto"/>
            <w:vAlign w:val="center"/>
          </w:tcPr>
          <w:p w14:paraId="5C701A19" w14:textId="77777777" w:rsidR="005C2B07" w:rsidRPr="00484B07" w:rsidRDefault="005C2B07" w:rsidP="0057390C">
            <w:pPr>
              <w:pStyle w:val="TAC"/>
              <w:keepNext w:val="0"/>
            </w:pPr>
            <w:r w:rsidRPr="00484B07">
              <w:t>5.2</w:t>
            </w:r>
          </w:p>
        </w:tc>
        <w:tc>
          <w:tcPr>
            <w:tcW w:w="539" w:type="pct"/>
            <w:shd w:val="clear" w:color="auto" w:fill="auto"/>
            <w:vAlign w:val="center"/>
          </w:tcPr>
          <w:p w14:paraId="53A6230C" w14:textId="77777777" w:rsidR="005C2B07" w:rsidRPr="00484B07" w:rsidRDefault="005C2B07" w:rsidP="0057390C">
            <w:pPr>
              <w:pStyle w:val="TAC"/>
              <w:keepNext w:val="0"/>
            </w:pPr>
            <w:r w:rsidRPr="00484B07">
              <w:t>5</w:t>
            </w:r>
          </w:p>
        </w:tc>
        <w:tc>
          <w:tcPr>
            <w:tcW w:w="562" w:type="pct"/>
            <w:shd w:val="clear" w:color="auto" w:fill="auto"/>
            <w:vAlign w:val="center"/>
          </w:tcPr>
          <w:p w14:paraId="279B67C4" w14:textId="77777777" w:rsidR="005C2B07" w:rsidRPr="00484B07" w:rsidRDefault="005C2B07" w:rsidP="0057390C">
            <w:pPr>
              <w:pStyle w:val="TAC"/>
              <w:keepNext w:val="0"/>
            </w:pPr>
            <w:r w:rsidRPr="00484B07">
              <w:t>90%</w:t>
            </w:r>
          </w:p>
        </w:tc>
        <w:tc>
          <w:tcPr>
            <w:tcW w:w="414" w:type="pct"/>
            <w:vMerge w:val="restart"/>
            <w:shd w:val="clear" w:color="auto" w:fill="auto"/>
            <w:noWrap/>
            <w:vAlign w:val="center"/>
          </w:tcPr>
          <w:p w14:paraId="0FE88CF8"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0BC735EB" w14:textId="77777777" w:rsidTr="0057390C">
        <w:trPr>
          <w:trHeight w:val="306"/>
          <w:jc w:val="center"/>
        </w:trPr>
        <w:tc>
          <w:tcPr>
            <w:tcW w:w="443" w:type="pct"/>
            <w:vMerge/>
            <w:shd w:val="clear" w:color="auto" w:fill="auto"/>
            <w:noWrap/>
            <w:vAlign w:val="center"/>
          </w:tcPr>
          <w:p w14:paraId="03171231" w14:textId="77777777" w:rsidR="005C2B07" w:rsidRPr="00484B07" w:rsidRDefault="005C2B07" w:rsidP="0057390C">
            <w:pPr>
              <w:pStyle w:val="TAC"/>
              <w:keepNext w:val="0"/>
            </w:pPr>
          </w:p>
        </w:tc>
        <w:tc>
          <w:tcPr>
            <w:tcW w:w="521" w:type="pct"/>
            <w:vMerge/>
            <w:shd w:val="clear" w:color="auto" w:fill="auto"/>
            <w:noWrap/>
            <w:vAlign w:val="center"/>
          </w:tcPr>
          <w:p w14:paraId="2721895D" w14:textId="77777777" w:rsidR="005C2B07" w:rsidRPr="00484B07" w:rsidRDefault="005C2B07" w:rsidP="0057390C">
            <w:pPr>
              <w:pStyle w:val="TAC"/>
              <w:keepNext w:val="0"/>
            </w:pPr>
          </w:p>
        </w:tc>
        <w:tc>
          <w:tcPr>
            <w:tcW w:w="505" w:type="pct"/>
            <w:vMerge/>
            <w:shd w:val="clear" w:color="auto" w:fill="auto"/>
            <w:vAlign w:val="center"/>
          </w:tcPr>
          <w:p w14:paraId="4C9F8B08"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6A4639E6" w14:textId="77777777" w:rsidR="005C2B07" w:rsidRPr="00484B07" w:rsidRDefault="005C2B07" w:rsidP="0057390C">
            <w:pPr>
              <w:pStyle w:val="TAC"/>
              <w:keepNext w:val="0"/>
            </w:pPr>
            <w:r w:rsidRPr="00484B07">
              <w:t>6.8</w:t>
            </w:r>
          </w:p>
        </w:tc>
        <w:tc>
          <w:tcPr>
            <w:tcW w:w="539" w:type="pct"/>
            <w:shd w:val="clear" w:color="auto" w:fill="auto"/>
            <w:vAlign w:val="center"/>
          </w:tcPr>
          <w:p w14:paraId="23282ABC" w14:textId="77777777" w:rsidR="005C2B07" w:rsidRPr="00484B07" w:rsidRDefault="005C2B07" w:rsidP="0057390C">
            <w:pPr>
              <w:pStyle w:val="TAC"/>
              <w:keepNext w:val="0"/>
            </w:pPr>
            <w:r w:rsidRPr="00484B07">
              <w:t>6</w:t>
            </w:r>
          </w:p>
        </w:tc>
        <w:tc>
          <w:tcPr>
            <w:tcW w:w="562" w:type="pct"/>
            <w:shd w:val="clear" w:color="auto" w:fill="auto"/>
            <w:vAlign w:val="center"/>
          </w:tcPr>
          <w:p w14:paraId="56FC43A4" w14:textId="77777777" w:rsidR="005C2B07" w:rsidRPr="00484B07" w:rsidRDefault="005C2B07" w:rsidP="0057390C">
            <w:pPr>
              <w:pStyle w:val="TAC"/>
              <w:keepNext w:val="0"/>
            </w:pPr>
            <w:r w:rsidRPr="00484B07">
              <w:t>94%</w:t>
            </w:r>
          </w:p>
        </w:tc>
        <w:tc>
          <w:tcPr>
            <w:tcW w:w="414" w:type="pct"/>
            <w:vMerge/>
            <w:shd w:val="clear" w:color="auto" w:fill="auto"/>
            <w:noWrap/>
            <w:vAlign w:val="center"/>
          </w:tcPr>
          <w:p w14:paraId="26BBC026" w14:textId="77777777" w:rsidR="005C2B07" w:rsidRPr="00484B07" w:rsidRDefault="005C2B07" w:rsidP="0057390C">
            <w:pPr>
              <w:pStyle w:val="TAC"/>
              <w:keepNext w:val="0"/>
              <w:rPr>
                <w:rFonts w:eastAsiaTheme="minorEastAsia"/>
                <w:lang w:eastAsia="zh-CN"/>
              </w:rPr>
            </w:pPr>
          </w:p>
        </w:tc>
      </w:tr>
      <w:tr w:rsidR="00484B07" w:rsidRPr="00484B07"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484B07" w:rsidRDefault="005C2B07" w:rsidP="0057390C">
            <w:pPr>
              <w:pStyle w:val="TAC"/>
              <w:keepNext w:val="0"/>
            </w:pPr>
            <w:r w:rsidRPr="00484B07">
              <w:t>Source [Futurewei]</w:t>
            </w:r>
          </w:p>
        </w:tc>
        <w:tc>
          <w:tcPr>
            <w:tcW w:w="521" w:type="pct"/>
            <w:vMerge w:val="restart"/>
            <w:shd w:val="clear" w:color="auto" w:fill="auto"/>
            <w:noWrap/>
            <w:vAlign w:val="center"/>
          </w:tcPr>
          <w:p w14:paraId="757ECE21" w14:textId="77777777" w:rsidR="005C2B07" w:rsidRPr="00484B07" w:rsidRDefault="005C2B07" w:rsidP="0057390C">
            <w:pPr>
              <w:pStyle w:val="TAC"/>
              <w:keepNext w:val="0"/>
            </w:pPr>
            <w:r w:rsidRPr="00484B07">
              <w:t>R1-2208377</w:t>
            </w:r>
          </w:p>
        </w:tc>
        <w:tc>
          <w:tcPr>
            <w:tcW w:w="505" w:type="pct"/>
            <w:vMerge w:val="restart"/>
            <w:shd w:val="clear" w:color="auto" w:fill="auto"/>
            <w:vAlign w:val="center"/>
          </w:tcPr>
          <w:p w14:paraId="1CB6C319" w14:textId="77777777" w:rsidR="005C2B07" w:rsidRPr="00484B07" w:rsidRDefault="005C2B07" w:rsidP="0057390C">
            <w:pPr>
              <w:pStyle w:val="TAC"/>
              <w:keepNext w:val="0"/>
            </w:pPr>
            <w:r w:rsidRPr="00484B07">
              <w:rPr>
                <w:rFonts w:eastAsiaTheme="minorEastAsia"/>
                <w:lang w:eastAsia="zh-CN"/>
              </w:rPr>
              <w:t>2.2</w:t>
            </w:r>
          </w:p>
        </w:tc>
        <w:tc>
          <w:tcPr>
            <w:tcW w:w="368" w:type="pct"/>
            <w:vMerge w:val="restart"/>
            <w:shd w:val="clear" w:color="auto" w:fill="auto"/>
            <w:vAlign w:val="center"/>
          </w:tcPr>
          <w:p w14:paraId="2A675A58"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5A01A7A7"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0C8988A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45</w:t>
            </w:r>
          </w:p>
        </w:tc>
        <w:tc>
          <w:tcPr>
            <w:tcW w:w="325" w:type="pct"/>
            <w:shd w:val="clear" w:color="auto" w:fill="auto"/>
            <w:vAlign w:val="center"/>
          </w:tcPr>
          <w:p w14:paraId="134C90D1" w14:textId="77777777" w:rsidR="005C2B07" w:rsidRPr="00484B07" w:rsidRDefault="005C2B07" w:rsidP="0057390C">
            <w:pPr>
              <w:pStyle w:val="TAC"/>
              <w:keepNext w:val="0"/>
            </w:pPr>
            <w:r w:rsidRPr="00484B07">
              <w:rPr>
                <w:rFonts w:eastAsiaTheme="minorEastAsia"/>
                <w:lang w:eastAsia="zh-CN"/>
              </w:rPr>
              <w:t>10</w:t>
            </w:r>
          </w:p>
        </w:tc>
        <w:tc>
          <w:tcPr>
            <w:tcW w:w="379" w:type="pct"/>
            <w:shd w:val="clear" w:color="auto" w:fill="auto"/>
            <w:vAlign w:val="center"/>
          </w:tcPr>
          <w:p w14:paraId="7B5C5818" w14:textId="77777777" w:rsidR="005C2B07" w:rsidRPr="00484B07" w:rsidRDefault="005C2B07" w:rsidP="0057390C">
            <w:pPr>
              <w:pStyle w:val="TAC"/>
              <w:keepNext w:val="0"/>
            </w:pPr>
            <w:r w:rsidRPr="00484B07">
              <w:t>6.6</w:t>
            </w:r>
          </w:p>
        </w:tc>
        <w:tc>
          <w:tcPr>
            <w:tcW w:w="539" w:type="pct"/>
            <w:shd w:val="clear" w:color="auto" w:fill="auto"/>
            <w:vAlign w:val="center"/>
          </w:tcPr>
          <w:p w14:paraId="20AC9D70" w14:textId="77777777" w:rsidR="005C2B07" w:rsidRPr="00484B07" w:rsidRDefault="005C2B07" w:rsidP="0057390C">
            <w:pPr>
              <w:pStyle w:val="TAC"/>
              <w:keepNext w:val="0"/>
            </w:pPr>
            <w:r w:rsidRPr="00484B07">
              <w:t>6</w:t>
            </w:r>
          </w:p>
        </w:tc>
        <w:tc>
          <w:tcPr>
            <w:tcW w:w="562" w:type="pct"/>
            <w:shd w:val="clear" w:color="auto" w:fill="auto"/>
            <w:vAlign w:val="center"/>
          </w:tcPr>
          <w:p w14:paraId="192089F6" w14:textId="77777777" w:rsidR="005C2B07" w:rsidRPr="00484B07" w:rsidRDefault="005C2B07" w:rsidP="0057390C">
            <w:pPr>
              <w:pStyle w:val="TAC"/>
              <w:keepNext w:val="0"/>
            </w:pPr>
            <w:r w:rsidRPr="00484B07">
              <w:t>93%</w:t>
            </w:r>
          </w:p>
        </w:tc>
        <w:tc>
          <w:tcPr>
            <w:tcW w:w="414" w:type="pct"/>
            <w:vMerge w:val="restart"/>
            <w:shd w:val="clear" w:color="auto" w:fill="auto"/>
            <w:noWrap/>
            <w:vAlign w:val="center"/>
          </w:tcPr>
          <w:p w14:paraId="105965A8"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7E8796FF" w14:textId="77777777" w:rsidTr="0057390C">
        <w:trPr>
          <w:trHeight w:val="306"/>
          <w:jc w:val="center"/>
        </w:trPr>
        <w:tc>
          <w:tcPr>
            <w:tcW w:w="443" w:type="pct"/>
            <w:vMerge/>
            <w:shd w:val="clear" w:color="auto" w:fill="auto"/>
            <w:noWrap/>
            <w:vAlign w:val="center"/>
          </w:tcPr>
          <w:p w14:paraId="488AB266" w14:textId="77777777" w:rsidR="005C2B07" w:rsidRPr="00484B07" w:rsidRDefault="005C2B07" w:rsidP="0057390C">
            <w:pPr>
              <w:pStyle w:val="TAC"/>
              <w:keepNext w:val="0"/>
            </w:pPr>
          </w:p>
        </w:tc>
        <w:tc>
          <w:tcPr>
            <w:tcW w:w="521" w:type="pct"/>
            <w:vMerge/>
            <w:shd w:val="clear" w:color="auto" w:fill="auto"/>
            <w:noWrap/>
            <w:vAlign w:val="center"/>
          </w:tcPr>
          <w:p w14:paraId="0BEAC39B" w14:textId="77777777" w:rsidR="005C2B07" w:rsidRPr="00484B07" w:rsidRDefault="005C2B07" w:rsidP="0057390C">
            <w:pPr>
              <w:pStyle w:val="TAC"/>
              <w:keepNext w:val="0"/>
            </w:pPr>
          </w:p>
        </w:tc>
        <w:tc>
          <w:tcPr>
            <w:tcW w:w="505" w:type="pct"/>
            <w:vMerge/>
            <w:shd w:val="clear" w:color="auto" w:fill="auto"/>
            <w:vAlign w:val="center"/>
          </w:tcPr>
          <w:p w14:paraId="485ECEE6"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6D270774" w14:textId="77777777" w:rsidR="005C2B07" w:rsidRPr="00484B07" w:rsidRDefault="005C2B07" w:rsidP="0057390C">
            <w:pPr>
              <w:pStyle w:val="TAC"/>
              <w:keepNext w:val="0"/>
            </w:pPr>
            <w:r w:rsidRPr="00484B07">
              <w:t>9.4</w:t>
            </w:r>
          </w:p>
        </w:tc>
        <w:tc>
          <w:tcPr>
            <w:tcW w:w="539" w:type="pct"/>
            <w:shd w:val="clear" w:color="auto" w:fill="auto"/>
            <w:vAlign w:val="center"/>
          </w:tcPr>
          <w:p w14:paraId="0D55E4BB" w14:textId="77777777" w:rsidR="005C2B07" w:rsidRPr="00484B07" w:rsidRDefault="005C2B07" w:rsidP="0057390C">
            <w:pPr>
              <w:pStyle w:val="TAC"/>
              <w:keepNext w:val="0"/>
            </w:pPr>
            <w:r w:rsidRPr="00484B07">
              <w:t>9</w:t>
            </w:r>
          </w:p>
        </w:tc>
        <w:tc>
          <w:tcPr>
            <w:tcW w:w="562" w:type="pct"/>
            <w:shd w:val="clear" w:color="auto" w:fill="auto"/>
            <w:vAlign w:val="center"/>
          </w:tcPr>
          <w:p w14:paraId="33348984" w14:textId="77777777" w:rsidR="005C2B07" w:rsidRPr="00484B07" w:rsidRDefault="005C2B07" w:rsidP="0057390C">
            <w:pPr>
              <w:pStyle w:val="TAC"/>
              <w:keepNext w:val="0"/>
            </w:pPr>
            <w:r w:rsidRPr="00484B07">
              <w:t>91%</w:t>
            </w:r>
          </w:p>
        </w:tc>
        <w:tc>
          <w:tcPr>
            <w:tcW w:w="414" w:type="pct"/>
            <w:vMerge/>
            <w:shd w:val="clear" w:color="auto" w:fill="auto"/>
            <w:noWrap/>
            <w:vAlign w:val="center"/>
          </w:tcPr>
          <w:p w14:paraId="018C4D8C" w14:textId="77777777" w:rsidR="005C2B07" w:rsidRPr="00484B07" w:rsidRDefault="005C2B07" w:rsidP="0057390C">
            <w:pPr>
              <w:pStyle w:val="TAC"/>
              <w:keepNext w:val="0"/>
              <w:rPr>
                <w:rFonts w:eastAsiaTheme="minorEastAsia"/>
                <w:lang w:eastAsia="zh-CN"/>
              </w:rPr>
            </w:pPr>
          </w:p>
        </w:tc>
      </w:tr>
      <w:tr w:rsidR="00484B07" w:rsidRPr="00484B07"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484B07" w:rsidRDefault="005C2B07" w:rsidP="0057390C">
            <w:pPr>
              <w:pStyle w:val="TAC"/>
              <w:keepNext w:val="0"/>
            </w:pPr>
            <w:r w:rsidRPr="00484B07">
              <w:t>Source [Futurewei]</w:t>
            </w:r>
          </w:p>
        </w:tc>
        <w:tc>
          <w:tcPr>
            <w:tcW w:w="521" w:type="pct"/>
            <w:vMerge w:val="restart"/>
            <w:shd w:val="clear" w:color="auto" w:fill="auto"/>
            <w:noWrap/>
            <w:vAlign w:val="center"/>
          </w:tcPr>
          <w:p w14:paraId="74154CC5" w14:textId="77777777" w:rsidR="005C2B07" w:rsidRPr="00484B07" w:rsidRDefault="005C2B07" w:rsidP="0057390C">
            <w:pPr>
              <w:pStyle w:val="TAC"/>
              <w:keepNext w:val="0"/>
            </w:pPr>
            <w:r w:rsidRPr="00484B07">
              <w:t>R1-2208377</w:t>
            </w:r>
          </w:p>
        </w:tc>
        <w:tc>
          <w:tcPr>
            <w:tcW w:w="505" w:type="pct"/>
            <w:vMerge w:val="restart"/>
            <w:shd w:val="clear" w:color="auto" w:fill="auto"/>
            <w:vAlign w:val="center"/>
          </w:tcPr>
          <w:p w14:paraId="702F1028" w14:textId="77777777" w:rsidR="005C2B07" w:rsidRPr="00484B07" w:rsidRDefault="005C2B07" w:rsidP="0057390C">
            <w:pPr>
              <w:pStyle w:val="TAC"/>
              <w:keepNext w:val="0"/>
            </w:pPr>
            <w:r w:rsidRPr="00484B07">
              <w:rPr>
                <w:rFonts w:eastAsiaTheme="minorEastAsia"/>
                <w:lang w:eastAsia="zh-CN"/>
              </w:rPr>
              <w:t>2.1</w:t>
            </w:r>
          </w:p>
        </w:tc>
        <w:tc>
          <w:tcPr>
            <w:tcW w:w="368" w:type="pct"/>
            <w:vMerge w:val="restart"/>
            <w:shd w:val="clear" w:color="auto" w:fill="auto"/>
            <w:vAlign w:val="center"/>
          </w:tcPr>
          <w:p w14:paraId="588BD2A1"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071C4D53"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63CF0CAB"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925D9B6" w14:textId="77777777" w:rsidR="005C2B07" w:rsidRPr="00484B07" w:rsidRDefault="005C2B07" w:rsidP="0057390C">
            <w:pPr>
              <w:pStyle w:val="TAC"/>
              <w:keepNext w:val="0"/>
            </w:pPr>
            <w:r w:rsidRPr="00484B07">
              <w:rPr>
                <w:rFonts w:eastAsiaTheme="minorEastAsia"/>
                <w:lang w:eastAsia="zh-CN"/>
              </w:rPr>
              <w:t>10</w:t>
            </w:r>
          </w:p>
        </w:tc>
        <w:tc>
          <w:tcPr>
            <w:tcW w:w="379" w:type="pct"/>
            <w:shd w:val="clear" w:color="auto" w:fill="auto"/>
            <w:vAlign w:val="center"/>
          </w:tcPr>
          <w:p w14:paraId="5C1DC992" w14:textId="77777777" w:rsidR="005C2B07" w:rsidRPr="00484B07" w:rsidRDefault="005C2B07" w:rsidP="0057390C">
            <w:pPr>
              <w:pStyle w:val="TAC"/>
              <w:keepNext w:val="0"/>
            </w:pPr>
            <w:r w:rsidRPr="00484B07">
              <w:t>8.8</w:t>
            </w:r>
          </w:p>
        </w:tc>
        <w:tc>
          <w:tcPr>
            <w:tcW w:w="539" w:type="pct"/>
            <w:shd w:val="clear" w:color="auto" w:fill="auto"/>
            <w:vAlign w:val="center"/>
          </w:tcPr>
          <w:p w14:paraId="7DCAD78D" w14:textId="77777777" w:rsidR="005C2B07" w:rsidRPr="00484B07" w:rsidRDefault="005C2B07" w:rsidP="0057390C">
            <w:pPr>
              <w:pStyle w:val="TAC"/>
              <w:keepNext w:val="0"/>
            </w:pPr>
            <w:r w:rsidRPr="00484B07">
              <w:t>8</w:t>
            </w:r>
          </w:p>
        </w:tc>
        <w:tc>
          <w:tcPr>
            <w:tcW w:w="562" w:type="pct"/>
            <w:shd w:val="clear" w:color="auto" w:fill="auto"/>
            <w:vAlign w:val="center"/>
          </w:tcPr>
          <w:p w14:paraId="69BC438A" w14:textId="77777777" w:rsidR="005C2B07" w:rsidRPr="00484B07" w:rsidRDefault="005C2B07" w:rsidP="0057390C">
            <w:pPr>
              <w:pStyle w:val="TAC"/>
              <w:keepNext w:val="0"/>
            </w:pPr>
            <w:r w:rsidRPr="00484B07">
              <w:t>90%</w:t>
            </w:r>
          </w:p>
        </w:tc>
        <w:tc>
          <w:tcPr>
            <w:tcW w:w="414" w:type="pct"/>
            <w:vMerge w:val="restart"/>
            <w:shd w:val="clear" w:color="auto" w:fill="auto"/>
            <w:noWrap/>
            <w:vAlign w:val="center"/>
          </w:tcPr>
          <w:p w14:paraId="76780721"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6BC20C89" w14:textId="77777777" w:rsidTr="0057390C">
        <w:trPr>
          <w:trHeight w:val="306"/>
          <w:jc w:val="center"/>
        </w:trPr>
        <w:tc>
          <w:tcPr>
            <w:tcW w:w="443" w:type="pct"/>
            <w:vMerge/>
            <w:shd w:val="clear" w:color="auto" w:fill="auto"/>
            <w:noWrap/>
            <w:vAlign w:val="center"/>
          </w:tcPr>
          <w:p w14:paraId="75C528EC" w14:textId="77777777" w:rsidR="005C2B07" w:rsidRPr="00484B07" w:rsidRDefault="005C2B07" w:rsidP="0057390C">
            <w:pPr>
              <w:pStyle w:val="TAC"/>
              <w:keepNext w:val="0"/>
            </w:pPr>
          </w:p>
        </w:tc>
        <w:tc>
          <w:tcPr>
            <w:tcW w:w="521" w:type="pct"/>
            <w:vMerge/>
            <w:shd w:val="clear" w:color="auto" w:fill="auto"/>
            <w:noWrap/>
            <w:vAlign w:val="center"/>
          </w:tcPr>
          <w:p w14:paraId="27BFCAF7" w14:textId="77777777" w:rsidR="005C2B07" w:rsidRPr="00484B07" w:rsidRDefault="005C2B07" w:rsidP="0057390C">
            <w:pPr>
              <w:pStyle w:val="TAC"/>
              <w:keepNext w:val="0"/>
            </w:pPr>
          </w:p>
        </w:tc>
        <w:tc>
          <w:tcPr>
            <w:tcW w:w="505" w:type="pct"/>
            <w:vMerge/>
            <w:shd w:val="clear" w:color="auto" w:fill="auto"/>
            <w:vAlign w:val="center"/>
          </w:tcPr>
          <w:p w14:paraId="03DA287F"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484B07" w:rsidRDefault="005C2B07" w:rsidP="0057390C">
            <w:pPr>
              <w:pStyle w:val="TAC"/>
              <w:keepNext w:val="0"/>
              <w:rPr>
                <w:rFonts w:eastAsiaTheme="minorEastAsia"/>
                <w:lang w:eastAsia="zh-CN"/>
              </w:rPr>
            </w:pPr>
            <w:r w:rsidRPr="00484B07">
              <w:t>15</w:t>
            </w:r>
          </w:p>
        </w:tc>
        <w:tc>
          <w:tcPr>
            <w:tcW w:w="379" w:type="pct"/>
            <w:shd w:val="clear" w:color="auto" w:fill="auto"/>
            <w:vAlign w:val="center"/>
          </w:tcPr>
          <w:p w14:paraId="614B87FC" w14:textId="77777777" w:rsidR="005C2B07" w:rsidRPr="00484B07" w:rsidRDefault="005C2B07" w:rsidP="0057390C">
            <w:pPr>
              <w:pStyle w:val="TAC"/>
              <w:keepNext w:val="0"/>
            </w:pPr>
            <w:r w:rsidRPr="00484B07">
              <w:t>11.4</w:t>
            </w:r>
          </w:p>
        </w:tc>
        <w:tc>
          <w:tcPr>
            <w:tcW w:w="539" w:type="pct"/>
            <w:shd w:val="clear" w:color="auto" w:fill="auto"/>
            <w:vAlign w:val="center"/>
          </w:tcPr>
          <w:p w14:paraId="29ACADEF" w14:textId="77777777" w:rsidR="005C2B07" w:rsidRPr="00484B07" w:rsidRDefault="005C2B07" w:rsidP="0057390C">
            <w:pPr>
              <w:pStyle w:val="TAC"/>
              <w:keepNext w:val="0"/>
            </w:pPr>
            <w:r w:rsidRPr="00484B07">
              <w:t>11</w:t>
            </w:r>
          </w:p>
        </w:tc>
        <w:tc>
          <w:tcPr>
            <w:tcW w:w="562" w:type="pct"/>
            <w:shd w:val="clear" w:color="auto" w:fill="auto"/>
            <w:vAlign w:val="center"/>
          </w:tcPr>
          <w:p w14:paraId="60996611" w14:textId="77777777" w:rsidR="005C2B07" w:rsidRPr="00484B07" w:rsidRDefault="005C2B07" w:rsidP="0057390C">
            <w:pPr>
              <w:pStyle w:val="TAC"/>
              <w:keepNext w:val="0"/>
            </w:pPr>
            <w:r w:rsidRPr="00484B07">
              <w:t>94%</w:t>
            </w:r>
          </w:p>
        </w:tc>
        <w:tc>
          <w:tcPr>
            <w:tcW w:w="414" w:type="pct"/>
            <w:vMerge/>
            <w:shd w:val="clear" w:color="auto" w:fill="auto"/>
            <w:noWrap/>
            <w:vAlign w:val="center"/>
          </w:tcPr>
          <w:p w14:paraId="77ED7583" w14:textId="77777777" w:rsidR="005C2B07" w:rsidRPr="00484B07" w:rsidRDefault="005C2B07" w:rsidP="0057390C">
            <w:pPr>
              <w:pStyle w:val="TAC"/>
              <w:keepNext w:val="0"/>
              <w:rPr>
                <w:rFonts w:eastAsiaTheme="minorEastAsia"/>
                <w:lang w:eastAsia="zh-CN"/>
              </w:rPr>
            </w:pPr>
          </w:p>
        </w:tc>
      </w:tr>
      <w:tr w:rsidR="00484B07" w:rsidRPr="00484B07"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484B07" w:rsidRDefault="005C2B07" w:rsidP="0057390C">
            <w:pPr>
              <w:pStyle w:val="TAC"/>
              <w:keepNext w:val="0"/>
            </w:pPr>
            <w:r w:rsidRPr="00484B07">
              <w:t>Source [Futurewei]</w:t>
            </w:r>
          </w:p>
        </w:tc>
        <w:tc>
          <w:tcPr>
            <w:tcW w:w="521" w:type="pct"/>
            <w:vMerge w:val="restart"/>
            <w:shd w:val="clear" w:color="auto" w:fill="auto"/>
            <w:noWrap/>
            <w:vAlign w:val="center"/>
          </w:tcPr>
          <w:p w14:paraId="41BBA38D" w14:textId="77777777" w:rsidR="005C2B07" w:rsidRPr="00484B07" w:rsidRDefault="005C2B07" w:rsidP="0057390C">
            <w:pPr>
              <w:pStyle w:val="TAC"/>
              <w:keepNext w:val="0"/>
            </w:pPr>
            <w:r w:rsidRPr="00484B07">
              <w:t>R1-2208377</w:t>
            </w:r>
          </w:p>
        </w:tc>
        <w:tc>
          <w:tcPr>
            <w:tcW w:w="505" w:type="pct"/>
            <w:vMerge w:val="restart"/>
            <w:shd w:val="clear" w:color="auto" w:fill="auto"/>
            <w:vAlign w:val="center"/>
          </w:tcPr>
          <w:p w14:paraId="567E28FF" w14:textId="77777777" w:rsidR="005C2B07" w:rsidRPr="00484B07" w:rsidRDefault="005C2B07" w:rsidP="0057390C">
            <w:pPr>
              <w:pStyle w:val="TAC"/>
              <w:keepNext w:val="0"/>
            </w:pPr>
            <w:r w:rsidRPr="00484B07">
              <w:rPr>
                <w:rFonts w:eastAsiaTheme="minorEastAsia"/>
                <w:lang w:eastAsia="zh-CN"/>
              </w:rPr>
              <w:t>2.2</w:t>
            </w:r>
          </w:p>
        </w:tc>
        <w:tc>
          <w:tcPr>
            <w:tcW w:w="368" w:type="pct"/>
            <w:vMerge w:val="restart"/>
            <w:shd w:val="clear" w:color="auto" w:fill="auto"/>
            <w:vAlign w:val="center"/>
          </w:tcPr>
          <w:p w14:paraId="40F79122"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74879EAA"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MU-MIMO</w:t>
            </w:r>
          </w:p>
        </w:tc>
        <w:tc>
          <w:tcPr>
            <w:tcW w:w="468" w:type="pct"/>
            <w:vMerge w:val="restart"/>
            <w:shd w:val="clear" w:color="auto" w:fill="auto"/>
            <w:vAlign w:val="center"/>
          </w:tcPr>
          <w:p w14:paraId="11DECD62"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2B79D230" w14:textId="77777777" w:rsidR="005C2B07" w:rsidRPr="00484B07" w:rsidRDefault="005C2B07" w:rsidP="0057390C">
            <w:pPr>
              <w:pStyle w:val="TAC"/>
              <w:keepNext w:val="0"/>
            </w:pPr>
            <w:r w:rsidRPr="00484B07">
              <w:rPr>
                <w:rFonts w:eastAsiaTheme="minorEastAsia"/>
                <w:lang w:eastAsia="zh-CN"/>
              </w:rPr>
              <w:t>10</w:t>
            </w:r>
          </w:p>
        </w:tc>
        <w:tc>
          <w:tcPr>
            <w:tcW w:w="379" w:type="pct"/>
            <w:shd w:val="clear" w:color="auto" w:fill="auto"/>
            <w:vAlign w:val="center"/>
          </w:tcPr>
          <w:p w14:paraId="7B814E01" w14:textId="77777777" w:rsidR="005C2B07" w:rsidRPr="00484B07" w:rsidRDefault="005C2B07" w:rsidP="0057390C">
            <w:pPr>
              <w:pStyle w:val="TAC"/>
              <w:keepNext w:val="0"/>
            </w:pPr>
            <w:r w:rsidRPr="00484B07">
              <w:t>10.4</w:t>
            </w:r>
          </w:p>
        </w:tc>
        <w:tc>
          <w:tcPr>
            <w:tcW w:w="539" w:type="pct"/>
            <w:shd w:val="clear" w:color="auto" w:fill="auto"/>
            <w:vAlign w:val="center"/>
          </w:tcPr>
          <w:p w14:paraId="2A9A8303" w14:textId="77777777" w:rsidR="005C2B07" w:rsidRPr="00484B07" w:rsidRDefault="005C2B07" w:rsidP="0057390C">
            <w:pPr>
              <w:pStyle w:val="TAC"/>
              <w:keepNext w:val="0"/>
            </w:pPr>
            <w:r w:rsidRPr="00484B07">
              <w:t>10</w:t>
            </w:r>
          </w:p>
        </w:tc>
        <w:tc>
          <w:tcPr>
            <w:tcW w:w="562" w:type="pct"/>
            <w:shd w:val="clear" w:color="auto" w:fill="auto"/>
            <w:vAlign w:val="center"/>
          </w:tcPr>
          <w:p w14:paraId="04A0CD4E" w14:textId="77777777" w:rsidR="005C2B07" w:rsidRPr="00484B07" w:rsidRDefault="005C2B07" w:rsidP="0057390C">
            <w:pPr>
              <w:pStyle w:val="TAC"/>
              <w:keepNext w:val="0"/>
            </w:pPr>
            <w:r w:rsidRPr="00484B07">
              <w:t>92%</w:t>
            </w:r>
          </w:p>
        </w:tc>
        <w:tc>
          <w:tcPr>
            <w:tcW w:w="414" w:type="pct"/>
            <w:vMerge w:val="restart"/>
            <w:shd w:val="clear" w:color="auto" w:fill="auto"/>
            <w:noWrap/>
            <w:vAlign w:val="center"/>
          </w:tcPr>
          <w:p w14:paraId="27F0DA31" w14:textId="77777777" w:rsidR="005C2B07" w:rsidRPr="00484B07" w:rsidRDefault="005C2B07" w:rsidP="0057390C">
            <w:pPr>
              <w:pStyle w:val="TAC"/>
              <w:keepNext w:val="0"/>
              <w:rPr>
                <w:rFonts w:eastAsiaTheme="minorEastAsia"/>
                <w:lang w:eastAsia="zh-CN"/>
              </w:rPr>
            </w:pPr>
            <w:r w:rsidRPr="00484B07">
              <w:rPr>
                <w:rFonts w:eastAsiaTheme="minorEastAsia"/>
                <w:lang w:eastAsia="zh-CN"/>
              </w:rPr>
              <w:t>Note 1</w:t>
            </w:r>
          </w:p>
        </w:tc>
      </w:tr>
      <w:tr w:rsidR="00484B07" w:rsidRPr="00484B07" w14:paraId="0F785393" w14:textId="77777777" w:rsidTr="0057390C">
        <w:trPr>
          <w:trHeight w:val="306"/>
          <w:jc w:val="center"/>
        </w:trPr>
        <w:tc>
          <w:tcPr>
            <w:tcW w:w="443" w:type="pct"/>
            <w:vMerge/>
            <w:shd w:val="clear" w:color="auto" w:fill="auto"/>
            <w:noWrap/>
            <w:vAlign w:val="center"/>
          </w:tcPr>
          <w:p w14:paraId="40870203" w14:textId="77777777" w:rsidR="005C2B07" w:rsidRPr="00484B07" w:rsidRDefault="005C2B07" w:rsidP="0057390C">
            <w:pPr>
              <w:pStyle w:val="TAC"/>
              <w:keepNext w:val="0"/>
            </w:pPr>
          </w:p>
        </w:tc>
        <w:tc>
          <w:tcPr>
            <w:tcW w:w="521" w:type="pct"/>
            <w:vMerge/>
            <w:shd w:val="clear" w:color="auto" w:fill="auto"/>
            <w:noWrap/>
            <w:vAlign w:val="center"/>
          </w:tcPr>
          <w:p w14:paraId="16651492" w14:textId="77777777" w:rsidR="005C2B07" w:rsidRPr="00484B07" w:rsidRDefault="005C2B07" w:rsidP="0057390C">
            <w:pPr>
              <w:pStyle w:val="TAC"/>
              <w:keepNext w:val="0"/>
            </w:pPr>
          </w:p>
        </w:tc>
        <w:tc>
          <w:tcPr>
            <w:tcW w:w="505" w:type="pct"/>
            <w:vMerge/>
            <w:shd w:val="clear" w:color="auto" w:fill="auto"/>
            <w:vAlign w:val="center"/>
          </w:tcPr>
          <w:p w14:paraId="3ED2D299" w14:textId="77777777" w:rsidR="005C2B07" w:rsidRPr="00484B07"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484B07"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484B07"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484B07"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484B07" w:rsidRDefault="005C2B07" w:rsidP="0057390C">
            <w:pPr>
              <w:pStyle w:val="TAC"/>
              <w:keepNext w:val="0"/>
              <w:rPr>
                <w:rFonts w:eastAsiaTheme="minorEastAsia"/>
                <w:lang w:eastAsia="zh-CN"/>
              </w:rPr>
            </w:pPr>
            <w:r w:rsidRPr="00484B07">
              <w:t>15</w:t>
            </w:r>
          </w:p>
        </w:tc>
        <w:tc>
          <w:tcPr>
            <w:tcW w:w="379" w:type="pct"/>
            <w:shd w:val="clear" w:color="auto" w:fill="auto"/>
            <w:vAlign w:val="center"/>
          </w:tcPr>
          <w:p w14:paraId="33B8B19A" w14:textId="77777777" w:rsidR="005C2B07" w:rsidRPr="00484B07" w:rsidRDefault="005C2B07" w:rsidP="0057390C">
            <w:pPr>
              <w:pStyle w:val="TAC"/>
              <w:keepNext w:val="0"/>
            </w:pPr>
            <w:r w:rsidRPr="00484B07">
              <w:t>13.3</w:t>
            </w:r>
          </w:p>
        </w:tc>
        <w:tc>
          <w:tcPr>
            <w:tcW w:w="539" w:type="pct"/>
            <w:shd w:val="clear" w:color="auto" w:fill="auto"/>
            <w:vAlign w:val="center"/>
          </w:tcPr>
          <w:p w14:paraId="4F8220EF" w14:textId="77777777" w:rsidR="005C2B07" w:rsidRPr="00484B07" w:rsidRDefault="005C2B07" w:rsidP="0057390C">
            <w:pPr>
              <w:pStyle w:val="TAC"/>
              <w:keepNext w:val="0"/>
            </w:pPr>
            <w:r w:rsidRPr="00484B07">
              <w:t>13</w:t>
            </w:r>
          </w:p>
        </w:tc>
        <w:tc>
          <w:tcPr>
            <w:tcW w:w="562" w:type="pct"/>
            <w:shd w:val="clear" w:color="auto" w:fill="auto"/>
            <w:vAlign w:val="center"/>
          </w:tcPr>
          <w:p w14:paraId="4E364F4F" w14:textId="77777777" w:rsidR="005C2B07" w:rsidRPr="00484B07" w:rsidRDefault="005C2B07" w:rsidP="0057390C">
            <w:pPr>
              <w:pStyle w:val="TAC"/>
              <w:keepNext w:val="0"/>
            </w:pPr>
            <w:r w:rsidRPr="00484B07">
              <w:t>93%</w:t>
            </w:r>
          </w:p>
        </w:tc>
        <w:tc>
          <w:tcPr>
            <w:tcW w:w="414" w:type="pct"/>
            <w:vMerge/>
            <w:shd w:val="clear" w:color="auto" w:fill="auto"/>
            <w:noWrap/>
            <w:vAlign w:val="center"/>
          </w:tcPr>
          <w:p w14:paraId="148D656A" w14:textId="77777777" w:rsidR="005C2B07" w:rsidRPr="00484B07" w:rsidRDefault="005C2B07" w:rsidP="0057390C">
            <w:pPr>
              <w:pStyle w:val="TAC"/>
              <w:keepNext w:val="0"/>
              <w:rPr>
                <w:rFonts w:eastAsiaTheme="minorEastAsia"/>
                <w:lang w:eastAsia="zh-CN"/>
              </w:rPr>
            </w:pPr>
          </w:p>
        </w:tc>
      </w:tr>
      <w:tr w:rsidR="005C2B07" w:rsidRPr="00484B07" w14:paraId="07E5D25E" w14:textId="77777777" w:rsidTr="0057390C">
        <w:trPr>
          <w:trHeight w:val="283"/>
          <w:jc w:val="center"/>
        </w:trPr>
        <w:tc>
          <w:tcPr>
            <w:tcW w:w="5000" w:type="pct"/>
            <w:gridSpan w:val="11"/>
            <w:shd w:val="clear" w:color="auto" w:fill="auto"/>
            <w:noWrap/>
          </w:tcPr>
          <w:p w14:paraId="162AED7F" w14:textId="22C86604" w:rsidR="005C2B07" w:rsidRPr="00484B07" w:rsidRDefault="005C2B07" w:rsidP="0077559D">
            <w:pPr>
              <w:pStyle w:val="TAN"/>
            </w:pPr>
            <w:r w:rsidRPr="00484B07">
              <w:t>N</w:t>
            </w:r>
            <w:r w:rsidR="0070384E" w:rsidRPr="00484B07">
              <w:t>OTE</w:t>
            </w:r>
            <w:r w:rsidRPr="00484B07">
              <w:t xml:space="preserve"> 1:</w:t>
            </w:r>
            <w:r w:rsidRPr="00484B07">
              <w:tab/>
              <w:t>BS antenna parameters: 64TxRUs, (M, N, P, Mg, Ng; Mp, Np) = (8,8,2,1,1:4,8)</w:t>
            </w:r>
            <w:r w:rsidR="0070384E" w:rsidRPr="00484B07">
              <w:t>.</w:t>
            </w:r>
          </w:p>
        </w:tc>
      </w:tr>
    </w:tbl>
    <w:p w14:paraId="16C42097" w14:textId="77777777" w:rsidR="005C2B07" w:rsidRPr="00484B07" w:rsidRDefault="005C2B07" w:rsidP="005C2B07">
      <w:pPr>
        <w:jc w:val="both"/>
        <w:rPr>
          <w:rFonts w:eastAsia="Arial"/>
        </w:rPr>
      </w:pPr>
    </w:p>
    <w:p w14:paraId="7D22FC6C" w14:textId="361E0FE0" w:rsidR="005C2B07" w:rsidRDefault="005C2B07" w:rsidP="005C2B07">
      <w:r w:rsidRPr="00484B07">
        <w:t>Based on the evaluation results in Table B.1.2-1 and Table B.1.2-2, the following observations can be made:</w:t>
      </w:r>
    </w:p>
    <w:p w14:paraId="59E3E944" w14:textId="77777777" w:rsidR="00935662" w:rsidRDefault="00935662" w:rsidP="00935662">
      <w:pPr>
        <w:pStyle w:val="B1"/>
      </w:pPr>
      <w:r>
        <w:t>-</w:t>
      </w:r>
      <w:r>
        <w:tab/>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1778AAAD" w14:textId="77777777" w:rsidR="00935662" w:rsidRDefault="00935662" w:rsidP="00935662">
      <w:pPr>
        <w:pStyle w:val="B1"/>
      </w:pPr>
      <w:r>
        <w:t>-</w:t>
      </w:r>
      <w:r>
        <w:tab/>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0B386194" w14:textId="77777777" w:rsidR="00935662" w:rsidRDefault="00935662" w:rsidP="00935662">
      <w:pPr>
        <w:pStyle w:val="B1"/>
      </w:pPr>
      <w:r>
        <w:t>-</w:t>
      </w:r>
      <w:r>
        <w:tab/>
        <w:t>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w:t>
      </w:r>
    </w:p>
    <w:p w14:paraId="0D041D1F" w14:textId="77777777" w:rsidR="00935662" w:rsidRDefault="00935662" w:rsidP="00935662">
      <w:pPr>
        <w:pStyle w:val="B1"/>
      </w:pPr>
      <w:r>
        <w:t>-</w:t>
      </w:r>
      <w:r>
        <w:tab/>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71DDE422" w14:textId="77777777" w:rsidR="00935662" w:rsidRDefault="00935662" w:rsidP="00935662">
      <w:pPr>
        <w:pStyle w:val="B1"/>
      </w:pPr>
      <w:r>
        <w:t>-</w:t>
      </w:r>
      <w:r>
        <w:tab/>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6885DD31" w14:textId="77777777" w:rsidR="00935662" w:rsidRDefault="00935662" w:rsidP="00935662">
      <w:pPr>
        <w:pStyle w:val="B1"/>
      </w:pPr>
      <w:r>
        <w:t>-</w:t>
      </w:r>
      <w:r>
        <w:tab/>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3A53C5DD" w14:textId="72838FEB" w:rsidR="00935662" w:rsidRPr="00484B07" w:rsidRDefault="00935662" w:rsidP="00935662">
      <w:pPr>
        <w:pStyle w:val="B1"/>
      </w:pPr>
      <w:r>
        <w:t>-</w:t>
      </w:r>
      <w:r>
        <w:tab/>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484B07" w:rsidRDefault="00C91919" w:rsidP="00AE5BEF">
      <w:pPr>
        <w:pStyle w:val="Heading2"/>
        <w:rPr>
          <w:lang w:eastAsia="zh-CN"/>
        </w:rPr>
      </w:pPr>
      <w:bookmarkStart w:id="63" w:name="_Toc131415146"/>
      <w:r w:rsidRPr="00484B07">
        <w:rPr>
          <w:lang w:eastAsia="zh-CN"/>
        </w:rPr>
        <w:t>B.1.3</w:t>
      </w:r>
      <w:r w:rsidRPr="00484B07">
        <w:rPr>
          <w:lang w:eastAsia="zh-CN"/>
        </w:rPr>
        <w:tab/>
        <w:t>Enhanced CQI for CBG-based transmissions</w:t>
      </w:r>
      <w:bookmarkEnd w:id="63"/>
    </w:p>
    <w:p w14:paraId="629B87C1" w14:textId="77777777" w:rsidR="009A744E" w:rsidRPr="00484B07" w:rsidRDefault="00C91919" w:rsidP="00C91919">
      <w:r w:rsidRPr="00484B07">
        <w:t>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w:t>
      </w:r>
    </w:p>
    <w:p w14:paraId="1F84DBEE" w14:textId="03B3DE72" w:rsidR="00C91919" w:rsidRPr="00484B07" w:rsidRDefault="00C91919" w:rsidP="00C91919">
      <w:r w:rsidRPr="00484B07">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5EB354DD" w14:textId="77777777" w:rsidR="009A744E" w:rsidRPr="00484B07" w:rsidRDefault="00C91919" w:rsidP="00C91919">
      <w:r w:rsidRPr="00484B07">
        <w:lastRenderedPageBreak/>
        <w:t>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w:t>
      </w:r>
    </w:p>
    <w:p w14:paraId="6718FC1F" w14:textId="20CB8053" w:rsidR="00C91919" w:rsidRPr="00484B07" w:rsidRDefault="00C91919" w:rsidP="00C91919">
      <w:r w:rsidRPr="00484B07">
        <w:t>The performance results are reported in Table B.1.3-1 in terms of the ratio of satisfied users.</w:t>
      </w:r>
    </w:p>
    <w:p w14:paraId="448D10DF" w14:textId="77777777" w:rsidR="00C91919" w:rsidRPr="00484B07" w:rsidRDefault="00C91919" w:rsidP="00C91919">
      <w:pPr>
        <w:pStyle w:val="TH"/>
        <w:rPr>
          <w:i/>
        </w:rPr>
      </w:pPr>
      <w:bookmarkStart w:id="64" w:name="_Ref87982898"/>
      <w:r w:rsidRPr="00484B07">
        <w:t>Table</w:t>
      </w:r>
      <w:bookmarkEnd w:id="64"/>
      <w:r w:rsidRPr="00484B07">
        <w:rPr>
          <w:i/>
        </w:rPr>
        <w:t xml:space="preserve"> </w:t>
      </w:r>
      <w:r w:rsidRPr="00484B07">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84B07" w:rsidRPr="00484B07" w14:paraId="32EE6AD8" w14:textId="77777777" w:rsidTr="0057390C">
        <w:trPr>
          <w:trHeight w:val="20"/>
          <w:jc w:val="center"/>
        </w:trPr>
        <w:tc>
          <w:tcPr>
            <w:tcW w:w="443" w:type="pct"/>
            <w:shd w:val="clear" w:color="auto" w:fill="E7E6E6" w:themeFill="background2"/>
            <w:vAlign w:val="center"/>
          </w:tcPr>
          <w:p w14:paraId="72CD0C28" w14:textId="77777777" w:rsidR="00C91919" w:rsidRPr="00484B07" w:rsidRDefault="00C91919" w:rsidP="0057390C">
            <w:pPr>
              <w:pStyle w:val="TAH"/>
            </w:pPr>
            <w:r w:rsidRPr="00484B07">
              <w:t>Source</w:t>
            </w:r>
          </w:p>
        </w:tc>
        <w:tc>
          <w:tcPr>
            <w:tcW w:w="521" w:type="pct"/>
            <w:shd w:val="clear" w:color="000000" w:fill="E7E6E6"/>
            <w:vAlign w:val="center"/>
          </w:tcPr>
          <w:p w14:paraId="3F584FDF" w14:textId="77777777" w:rsidR="00C91919" w:rsidRPr="00484B07" w:rsidRDefault="00C91919" w:rsidP="0057390C">
            <w:pPr>
              <w:pStyle w:val="TAH"/>
            </w:pPr>
            <w:r w:rsidRPr="00484B07">
              <w:t>Tdoc Source</w:t>
            </w:r>
          </w:p>
        </w:tc>
        <w:tc>
          <w:tcPr>
            <w:tcW w:w="505" w:type="pct"/>
            <w:shd w:val="clear" w:color="000000" w:fill="E7E6E6"/>
            <w:vAlign w:val="center"/>
          </w:tcPr>
          <w:p w14:paraId="39FCE2DF" w14:textId="77777777" w:rsidR="00C91919" w:rsidRPr="00484B07" w:rsidRDefault="00C91919" w:rsidP="0057390C">
            <w:pPr>
              <w:pStyle w:val="TAH"/>
            </w:pPr>
            <w:r w:rsidRPr="00484B07">
              <w:t>Scheme</w:t>
            </w:r>
          </w:p>
          <w:p w14:paraId="35985C14" w14:textId="77777777" w:rsidR="00C91919" w:rsidRPr="00484B07" w:rsidRDefault="00C91919" w:rsidP="0057390C">
            <w:pPr>
              <w:pStyle w:val="TAH"/>
            </w:pPr>
          </w:p>
        </w:tc>
        <w:tc>
          <w:tcPr>
            <w:tcW w:w="368" w:type="pct"/>
            <w:shd w:val="clear" w:color="000000" w:fill="E7E6E6"/>
            <w:vAlign w:val="center"/>
          </w:tcPr>
          <w:p w14:paraId="311147A7" w14:textId="77777777" w:rsidR="00C91919" w:rsidRPr="00484B07" w:rsidRDefault="00C91919" w:rsidP="0057390C">
            <w:pPr>
              <w:pStyle w:val="TAH"/>
            </w:pPr>
            <w:r w:rsidRPr="00484B07">
              <w:t>TDD format</w:t>
            </w:r>
          </w:p>
        </w:tc>
        <w:tc>
          <w:tcPr>
            <w:tcW w:w="476" w:type="pct"/>
            <w:shd w:val="clear" w:color="000000" w:fill="E7E6E6"/>
            <w:vAlign w:val="center"/>
          </w:tcPr>
          <w:p w14:paraId="7EF6AA14" w14:textId="77777777" w:rsidR="00C91919" w:rsidRPr="00484B07" w:rsidRDefault="00C91919" w:rsidP="0057390C">
            <w:pPr>
              <w:pStyle w:val="TAH"/>
            </w:pPr>
            <w:r w:rsidRPr="00484B07">
              <w:t>SU/MU-MIMO</w:t>
            </w:r>
          </w:p>
        </w:tc>
        <w:tc>
          <w:tcPr>
            <w:tcW w:w="468" w:type="pct"/>
            <w:shd w:val="clear" w:color="000000" w:fill="E7E6E6"/>
            <w:vAlign w:val="center"/>
          </w:tcPr>
          <w:p w14:paraId="57E7CE5B" w14:textId="77777777" w:rsidR="00C91919" w:rsidRPr="00484B07" w:rsidRDefault="00C91919" w:rsidP="0057390C">
            <w:pPr>
              <w:pStyle w:val="TAH"/>
            </w:pPr>
            <w:r w:rsidRPr="00484B07">
              <w:t>Data rate (Mbps)</w:t>
            </w:r>
          </w:p>
        </w:tc>
        <w:tc>
          <w:tcPr>
            <w:tcW w:w="325" w:type="pct"/>
            <w:shd w:val="clear" w:color="000000" w:fill="E7E6E6"/>
            <w:vAlign w:val="center"/>
          </w:tcPr>
          <w:p w14:paraId="72E45418" w14:textId="77777777" w:rsidR="00C91919" w:rsidRPr="00484B07" w:rsidRDefault="00C91919" w:rsidP="0057390C">
            <w:pPr>
              <w:pStyle w:val="TAH"/>
            </w:pPr>
            <w:r w:rsidRPr="00484B07">
              <w:t>PDB (ms)</w:t>
            </w:r>
          </w:p>
        </w:tc>
        <w:tc>
          <w:tcPr>
            <w:tcW w:w="379" w:type="pct"/>
            <w:shd w:val="clear" w:color="000000" w:fill="E7E6E6"/>
            <w:vAlign w:val="center"/>
          </w:tcPr>
          <w:p w14:paraId="3C7B1128" w14:textId="77777777" w:rsidR="00C91919" w:rsidRPr="00484B07" w:rsidRDefault="00C91919" w:rsidP="0057390C">
            <w:pPr>
              <w:pStyle w:val="TAH"/>
            </w:pPr>
            <w:r w:rsidRPr="00484B07">
              <w:t>Capacity (UEs/cell)</w:t>
            </w:r>
          </w:p>
        </w:tc>
        <w:tc>
          <w:tcPr>
            <w:tcW w:w="539" w:type="pct"/>
            <w:shd w:val="clear" w:color="000000" w:fill="E7E6E6"/>
            <w:vAlign w:val="center"/>
          </w:tcPr>
          <w:p w14:paraId="584E0FDC" w14:textId="77777777" w:rsidR="00C91919" w:rsidRPr="00484B07" w:rsidRDefault="00C91919" w:rsidP="0057390C">
            <w:pPr>
              <w:pStyle w:val="TAH"/>
            </w:pPr>
            <w:r w:rsidRPr="00484B07">
              <w:t>C1=floor (Capacity)</w:t>
            </w:r>
          </w:p>
        </w:tc>
        <w:tc>
          <w:tcPr>
            <w:tcW w:w="562" w:type="pct"/>
            <w:shd w:val="clear" w:color="000000" w:fill="E7E6E6"/>
            <w:vAlign w:val="center"/>
          </w:tcPr>
          <w:p w14:paraId="45C34D14" w14:textId="77777777" w:rsidR="00C91919" w:rsidRPr="00484B07" w:rsidRDefault="00C91919" w:rsidP="0057390C">
            <w:pPr>
              <w:pStyle w:val="TAH"/>
            </w:pPr>
            <w:r w:rsidRPr="00484B07">
              <w:t>% of satisfied UEs when #UEs/cell =C1</w:t>
            </w:r>
          </w:p>
        </w:tc>
        <w:tc>
          <w:tcPr>
            <w:tcW w:w="414" w:type="pct"/>
            <w:shd w:val="clear" w:color="000000" w:fill="E7E6E6"/>
            <w:vAlign w:val="center"/>
          </w:tcPr>
          <w:p w14:paraId="7070D027" w14:textId="77777777" w:rsidR="00C91919" w:rsidRPr="00484B07" w:rsidRDefault="00C91919" w:rsidP="0057390C">
            <w:pPr>
              <w:pStyle w:val="TAH"/>
            </w:pPr>
            <w:r w:rsidRPr="00484B07">
              <w:t>Notes</w:t>
            </w:r>
          </w:p>
        </w:tc>
      </w:tr>
      <w:tr w:rsidR="00484B07" w:rsidRPr="00484B07"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484B07" w:rsidRDefault="00C91919" w:rsidP="0057390C">
            <w:pPr>
              <w:pStyle w:val="TAC"/>
              <w:rPr>
                <w:rFonts w:eastAsiaTheme="minorEastAsia"/>
                <w:lang w:eastAsia="zh-CN"/>
              </w:rPr>
            </w:pPr>
            <w:r w:rsidRPr="00484B07">
              <w:t>Source [Nokia]</w:t>
            </w:r>
          </w:p>
        </w:tc>
        <w:tc>
          <w:tcPr>
            <w:tcW w:w="521" w:type="pct"/>
            <w:vMerge w:val="restart"/>
            <w:shd w:val="clear" w:color="auto" w:fill="auto"/>
            <w:noWrap/>
            <w:vAlign w:val="center"/>
          </w:tcPr>
          <w:p w14:paraId="470748DB" w14:textId="77777777" w:rsidR="00C91919" w:rsidRPr="00484B07" w:rsidRDefault="00C91919" w:rsidP="0057390C">
            <w:pPr>
              <w:pStyle w:val="TAC"/>
              <w:rPr>
                <w:rFonts w:eastAsiaTheme="minorEastAsia"/>
                <w:lang w:eastAsia="zh-CN"/>
              </w:rPr>
            </w:pPr>
            <w:r w:rsidRPr="00484B07">
              <w:t>R1-2209536</w:t>
            </w:r>
          </w:p>
        </w:tc>
        <w:tc>
          <w:tcPr>
            <w:tcW w:w="505" w:type="pct"/>
            <w:vMerge w:val="restart"/>
            <w:shd w:val="clear" w:color="auto" w:fill="auto"/>
            <w:vAlign w:val="center"/>
          </w:tcPr>
          <w:p w14:paraId="7D82D44B" w14:textId="77777777" w:rsidR="00C91919" w:rsidRPr="00484B07" w:rsidRDefault="00C91919" w:rsidP="0057390C">
            <w:pPr>
              <w:pStyle w:val="TAC"/>
              <w:rPr>
                <w:rFonts w:eastAsiaTheme="minorEastAsia"/>
                <w:lang w:eastAsia="zh-CN"/>
              </w:rPr>
            </w:pPr>
            <w:r w:rsidRPr="00484B07">
              <w:rPr>
                <w:rFonts w:eastAsiaTheme="minorEastAsia"/>
                <w:lang w:eastAsia="zh-CN"/>
              </w:rPr>
              <w:t>3.2*</w:t>
            </w:r>
          </w:p>
        </w:tc>
        <w:tc>
          <w:tcPr>
            <w:tcW w:w="368" w:type="pct"/>
            <w:vMerge w:val="restart"/>
            <w:shd w:val="clear" w:color="auto" w:fill="auto"/>
            <w:vAlign w:val="center"/>
          </w:tcPr>
          <w:p w14:paraId="1F17402D" w14:textId="77777777" w:rsidR="00C91919" w:rsidRPr="00484B07" w:rsidRDefault="00C91919" w:rsidP="0057390C">
            <w:pPr>
              <w:pStyle w:val="TAC"/>
              <w:rPr>
                <w:rFonts w:eastAsiaTheme="minorEastAsia"/>
                <w:lang w:eastAsia="zh-CN"/>
              </w:rPr>
            </w:pPr>
            <w:r w:rsidRPr="00484B07">
              <w:t>DDDSU</w:t>
            </w:r>
          </w:p>
        </w:tc>
        <w:tc>
          <w:tcPr>
            <w:tcW w:w="476" w:type="pct"/>
            <w:vMerge w:val="restart"/>
            <w:shd w:val="clear" w:color="auto" w:fill="auto"/>
            <w:vAlign w:val="center"/>
          </w:tcPr>
          <w:p w14:paraId="5A05CCCC" w14:textId="77777777" w:rsidR="00C91919" w:rsidRPr="00484B07" w:rsidRDefault="00C91919" w:rsidP="0057390C">
            <w:pPr>
              <w:pStyle w:val="TAC"/>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B8E8EC5" w14:textId="77777777" w:rsidR="00C91919" w:rsidRPr="00484B07" w:rsidRDefault="00C91919"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1707DB2F" w14:textId="77777777" w:rsidR="00C91919" w:rsidRPr="00484B07" w:rsidRDefault="00C91919"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37055B8" w14:textId="77777777" w:rsidR="00C91919" w:rsidRPr="00484B07" w:rsidRDefault="00C91919" w:rsidP="0057390C">
            <w:pPr>
              <w:pStyle w:val="TAC"/>
              <w:rPr>
                <w:rFonts w:eastAsiaTheme="minorEastAsia"/>
                <w:lang w:eastAsia="zh-CN"/>
              </w:rPr>
            </w:pPr>
            <w:r w:rsidRPr="00484B07">
              <w:rPr>
                <w:rFonts w:eastAsiaTheme="minorEastAsia"/>
                <w:lang w:eastAsia="zh-CN"/>
              </w:rPr>
              <w:t>6.35</w:t>
            </w:r>
          </w:p>
        </w:tc>
        <w:tc>
          <w:tcPr>
            <w:tcW w:w="539" w:type="pct"/>
            <w:shd w:val="clear" w:color="auto" w:fill="auto"/>
            <w:vAlign w:val="center"/>
          </w:tcPr>
          <w:p w14:paraId="27953DCD" w14:textId="77777777" w:rsidR="00C91919" w:rsidRPr="00484B07" w:rsidRDefault="00C91919" w:rsidP="0057390C">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23709FAA" w14:textId="77777777" w:rsidR="00C91919" w:rsidRPr="00484B07" w:rsidRDefault="00C91919" w:rsidP="0057390C">
            <w:pPr>
              <w:pStyle w:val="TAC"/>
              <w:rPr>
                <w:rFonts w:eastAsiaTheme="minorEastAsia"/>
                <w:lang w:eastAsia="zh-CN"/>
              </w:rPr>
            </w:pPr>
            <w:r w:rsidRPr="00484B07">
              <w:t>99%</w:t>
            </w:r>
          </w:p>
        </w:tc>
        <w:tc>
          <w:tcPr>
            <w:tcW w:w="414" w:type="pct"/>
            <w:vMerge w:val="restart"/>
            <w:shd w:val="clear" w:color="auto" w:fill="auto"/>
            <w:noWrap/>
            <w:vAlign w:val="center"/>
          </w:tcPr>
          <w:p w14:paraId="32AA0D75" w14:textId="77777777" w:rsidR="00C91919" w:rsidRPr="00484B07" w:rsidRDefault="00C91919" w:rsidP="0057390C">
            <w:pPr>
              <w:pStyle w:val="TAC"/>
              <w:rPr>
                <w:rFonts w:eastAsiaTheme="minorEastAsia"/>
                <w:lang w:eastAsia="zh-CN"/>
              </w:rPr>
            </w:pPr>
            <w:r w:rsidRPr="00484B07">
              <w:rPr>
                <w:rFonts w:eastAsiaTheme="minorEastAsia"/>
                <w:lang w:eastAsia="zh-CN"/>
              </w:rPr>
              <w:t>Note 1,2</w:t>
            </w:r>
          </w:p>
        </w:tc>
      </w:tr>
      <w:tr w:rsidR="00484B07" w:rsidRPr="00484B07" w14:paraId="387C42CE" w14:textId="77777777" w:rsidTr="0057390C">
        <w:trPr>
          <w:trHeight w:val="283"/>
          <w:jc w:val="center"/>
        </w:trPr>
        <w:tc>
          <w:tcPr>
            <w:tcW w:w="443" w:type="pct"/>
            <w:vMerge/>
            <w:shd w:val="clear" w:color="auto" w:fill="auto"/>
            <w:noWrap/>
            <w:vAlign w:val="center"/>
          </w:tcPr>
          <w:p w14:paraId="7BA7C957" w14:textId="77777777" w:rsidR="00C91919" w:rsidRPr="00484B07"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484B07"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484B07"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484B07"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484B07"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484B07"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484B07" w:rsidRDefault="00C91919"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65972090" w14:textId="77777777" w:rsidR="00C91919" w:rsidRPr="00484B07" w:rsidRDefault="00C91919" w:rsidP="0057390C">
            <w:pPr>
              <w:pStyle w:val="TAC"/>
              <w:rPr>
                <w:rFonts w:eastAsiaTheme="minorEastAsia"/>
                <w:lang w:eastAsia="zh-CN"/>
              </w:rPr>
            </w:pPr>
            <w:r w:rsidRPr="00484B07">
              <w:rPr>
                <w:rFonts w:eastAsiaTheme="minorEastAsia"/>
                <w:lang w:eastAsia="zh-CN"/>
              </w:rPr>
              <w:t>7.31</w:t>
            </w:r>
          </w:p>
        </w:tc>
        <w:tc>
          <w:tcPr>
            <w:tcW w:w="539" w:type="pct"/>
            <w:shd w:val="clear" w:color="auto" w:fill="auto"/>
            <w:vAlign w:val="center"/>
          </w:tcPr>
          <w:p w14:paraId="71C9230E" w14:textId="77777777" w:rsidR="00C91919" w:rsidRPr="00484B07" w:rsidRDefault="00C91919" w:rsidP="0057390C">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4C52BBC2" w14:textId="77777777" w:rsidR="00C91919" w:rsidRPr="00484B07" w:rsidRDefault="00C91919" w:rsidP="0057390C">
            <w:pPr>
              <w:pStyle w:val="TAC"/>
              <w:rPr>
                <w:rFonts w:eastAsiaTheme="minorEastAsia"/>
                <w:lang w:eastAsia="zh-CN"/>
              </w:rPr>
            </w:pPr>
            <w:r w:rsidRPr="00484B07">
              <w:t>99%</w:t>
            </w:r>
          </w:p>
        </w:tc>
        <w:tc>
          <w:tcPr>
            <w:tcW w:w="414" w:type="pct"/>
            <w:vMerge/>
            <w:shd w:val="clear" w:color="auto" w:fill="auto"/>
            <w:noWrap/>
            <w:vAlign w:val="center"/>
          </w:tcPr>
          <w:p w14:paraId="1CF9DC11" w14:textId="77777777" w:rsidR="00C91919" w:rsidRPr="00484B07" w:rsidRDefault="00C91919" w:rsidP="0057390C">
            <w:pPr>
              <w:pStyle w:val="TAC"/>
              <w:rPr>
                <w:rFonts w:eastAsiaTheme="minorEastAsia"/>
                <w:lang w:eastAsia="zh-CN"/>
              </w:rPr>
            </w:pPr>
          </w:p>
        </w:tc>
      </w:tr>
      <w:tr w:rsidR="00484B07" w:rsidRPr="00484B07"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484B07" w:rsidRDefault="00C91919" w:rsidP="0057390C">
            <w:pPr>
              <w:pStyle w:val="TAC"/>
              <w:rPr>
                <w:rFonts w:eastAsiaTheme="minorEastAsia"/>
                <w:lang w:eastAsia="zh-CN"/>
              </w:rPr>
            </w:pPr>
            <w:r w:rsidRPr="00484B07">
              <w:t>Source [Nokia]</w:t>
            </w:r>
          </w:p>
        </w:tc>
        <w:tc>
          <w:tcPr>
            <w:tcW w:w="521" w:type="pct"/>
            <w:vMerge w:val="restart"/>
            <w:shd w:val="clear" w:color="auto" w:fill="auto"/>
            <w:noWrap/>
            <w:vAlign w:val="center"/>
          </w:tcPr>
          <w:p w14:paraId="4B23EE36" w14:textId="77777777" w:rsidR="00C91919" w:rsidRPr="00484B07" w:rsidRDefault="00C91919" w:rsidP="0057390C">
            <w:pPr>
              <w:pStyle w:val="TAC"/>
              <w:rPr>
                <w:rFonts w:eastAsiaTheme="minorEastAsia"/>
                <w:lang w:eastAsia="zh-CN"/>
              </w:rPr>
            </w:pPr>
            <w:r w:rsidRPr="00484B07">
              <w:t>R1-2209536</w:t>
            </w:r>
          </w:p>
        </w:tc>
        <w:tc>
          <w:tcPr>
            <w:tcW w:w="505" w:type="pct"/>
            <w:vMerge w:val="restart"/>
            <w:shd w:val="clear" w:color="auto" w:fill="auto"/>
            <w:vAlign w:val="center"/>
          </w:tcPr>
          <w:p w14:paraId="3C765C84" w14:textId="77777777" w:rsidR="00C91919" w:rsidRPr="00484B07" w:rsidRDefault="00C91919" w:rsidP="0057390C">
            <w:pPr>
              <w:pStyle w:val="TAC"/>
              <w:rPr>
                <w:rFonts w:eastAsiaTheme="minorEastAsia"/>
                <w:lang w:eastAsia="zh-CN"/>
              </w:rPr>
            </w:pPr>
            <w:r w:rsidRPr="00484B07">
              <w:rPr>
                <w:rFonts w:eastAsiaTheme="minorEastAsia"/>
                <w:lang w:eastAsia="zh-CN"/>
              </w:rPr>
              <w:t>3.2*</w:t>
            </w:r>
          </w:p>
        </w:tc>
        <w:tc>
          <w:tcPr>
            <w:tcW w:w="368" w:type="pct"/>
            <w:vMerge w:val="restart"/>
            <w:shd w:val="clear" w:color="auto" w:fill="auto"/>
            <w:vAlign w:val="center"/>
          </w:tcPr>
          <w:p w14:paraId="23C8180F" w14:textId="77777777" w:rsidR="00C91919" w:rsidRPr="00484B07" w:rsidRDefault="00C91919" w:rsidP="0057390C">
            <w:pPr>
              <w:pStyle w:val="TAC"/>
              <w:rPr>
                <w:rFonts w:eastAsiaTheme="minorEastAsia"/>
                <w:lang w:eastAsia="zh-CN"/>
              </w:rPr>
            </w:pPr>
            <w:r w:rsidRPr="00484B07">
              <w:t>DDDSU</w:t>
            </w:r>
          </w:p>
        </w:tc>
        <w:tc>
          <w:tcPr>
            <w:tcW w:w="476" w:type="pct"/>
            <w:vMerge w:val="restart"/>
            <w:shd w:val="clear" w:color="auto" w:fill="auto"/>
            <w:vAlign w:val="center"/>
          </w:tcPr>
          <w:p w14:paraId="4E4FC4B3" w14:textId="77777777" w:rsidR="00C91919" w:rsidRPr="00484B07" w:rsidRDefault="00C91919" w:rsidP="0057390C">
            <w:pPr>
              <w:pStyle w:val="TAC"/>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6539EB48" w14:textId="77777777" w:rsidR="00C91919" w:rsidRPr="00484B07" w:rsidRDefault="00C91919"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7A040457" w14:textId="77777777" w:rsidR="00C91919" w:rsidRPr="00484B07" w:rsidRDefault="00C91919"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7277FFC" w14:textId="77777777" w:rsidR="00C91919" w:rsidRPr="00484B07" w:rsidRDefault="00C91919" w:rsidP="0057390C">
            <w:pPr>
              <w:pStyle w:val="TAC"/>
              <w:rPr>
                <w:rFonts w:eastAsiaTheme="minorEastAsia"/>
                <w:lang w:eastAsia="zh-CN"/>
              </w:rPr>
            </w:pPr>
            <w:r w:rsidRPr="00484B07">
              <w:rPr>
                <w:rFonts w:eastAsiaTheme="minorEastAsia"/>
                <w:lang w:eastAsia="zh-CN"/>
              </w:rPr>
              <w:t>4.15</w:t>
            </w:r>
          </w:p>
        </w:tc>
        <w:tc>
          <w:tcPr>
            <w:tcW w:w="539" w:type="pct"/>
            <w:shd w:val="clear" w:color="auto" w:fill="auto"/>
            <w:vAlign w:val="center"/>
          </w:tcPr>
          <w:p w14:paraId="11659C20" w14:textId="77777777" w:rsidR="00C91919" w:rsidRPr="00484B07" w:rsidRDefault="00C91919" w:rsidP="0057390C">
            <w:pPr>
              <w:pStyle w:val="TAC"/>
              <w:rPr>
                <w:rFonts w:eastAsiaTheme="minorEastAsia"/>
                <w:lang w:eastAsia="zh-CN"/>
              </w:rPr>
            </w:pPr>
            <w:r w:rsidRPr="00484B07">
              <w:rPr>
                <w:rFonts w:eastAsiaTheme="minorEastAsia"/>
                <w:lang w:eastAsia="zh-CN"/>
              </w:rPr>
              <w:t>4</w:t>
            </w:r>
          </w:p>
        </w:tc>
        <w:tc>
          <w:tcPr>
            <w:tcW w:w="562" w:type="pct"/>
            <w:shd w:val="clear" w:color="auto" w:fill="auto"/>
            <w:vAlign w:val="center"/>
          </w:tcPr>
          <w:p w14:paraId="0223263C" w14:textId="77777777" w:rsidR="00C91919" w:rsidRPr="00484B07" w:rsidRDefault="00C91919" w:rsidP="0057390C">
            <w:pPr>
              <w:pStyle w:val="TAC"/>
              <w:rPr>
                <w:rFonts w:eastAsiaTheme="minorEastAsia"/>
                <w:lang w:eastAsia="zh-CN"/>
              </w:rPr>
            </w:pPr>
            <w:r w:rsidRPr="00484B07">
              <w:t>95%</w:t>
            </w:r>
          </w:p>
        </w:tc>
        <w:tc>
          <w:tcPr>
            <w:tcW w:w="414" w:type="pct"/>
            <w:vMerge w:val="restart"/>
            <w:shd w:val="clear" w:color="auto" w:fill="auto"/>
            <w:noWrap/>
            <w:vAlign w:val="center"/>
          </w:tcPr>
          <w:p w14:paraId="197E7E87" w14:textId="77777777" w:rsidR="00C91919" w:rsidRPr="00484B07" w:rsidRDefault="00C91919" w:rsidP="0057390C">
            <w:pPr>
              <w:pStyle w:val="TAC"/>
              <w:rPr>
                <w:rFonts w:eastAsiaTheme="minorEastAsia"/>
                <w:lang w:eastAsia="zh-CN"/>
              </w:rPr>
            </w:pPr>
            <w:r w:rsidRPr="00484B07">
              <w:rPr>
                <w:rFonts w:eastAsiaTheme="minorEastAsia"/>
                <w:lang w:eastAsia="zh-CN"/>
              </w:rPr>
              <w:t>Note 1,2</w:t>
            </w:r>
          </w:p>
        </w:tc>
      </w:tr>
      <w:tr w:rsidR="00484B07" w:rsidRPr="00484B07" w14:paraId="64C52FB3" w14:textId="77777777" w:rsidTr="0057390C">
        <w:trPr>
          <w:trHeight w:val="283"/>
          <w:jc w:val="center"/>
        </w:trPr>
        <w:tc>
          <w:tcPr>
            <w:tcW w:w="443" w:type="pct"/>
            <w:vMerge/>
            <w:shd w:val="clear" w:color="auto" w:fill="auto"/>
            <w:noWrap/>
            <w:vAlign w:val="center"/>
          </w:tcPr>
          <w:p w14:paraId="42971CEE" w14:textId="77777777" w:rsidR="00C91919" w:rsidRPr="00484B07"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484B07"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484B07"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484B07"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484B07"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484B07"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484B07" w:rsidRDefault="00C91919"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5F7E7C70" w14:textId="77777777" w:rsidR="00C91919" w:rsidRPr="00484B07" w:rsidRDefault="00C91919" w:rsidP="0057390C">
            <w:pPr>
              <w:pStyle w:val="TAC"/>
              <w:rPr>
                <w:rFonts w:eastAsiaTheme="minorEastAsia"/>
                <w:lang w:eastAsia="zh-CN"/>
              </w:rPr>
            </w:pPr>
            <w:r w:rsidRPr="00484B07">
              <w:rPr>
                <w:rFonts w:eastAsiaTheme="minorEastAsia"/>
                <w:lang w:eastAsia="zh-CN"/>
              </w:rPr>
              <w:t>5.12</w:t>
            </w:r>
          </w:p>
        </w:tc>
        <w:tc>
          <w:tcPr>
            <w:tcW w:w="539" w:type="pct"/>
            <w:shd w:val="clear" w:color="auto" w:fill="auto"/>
            <w:vAlign w:val="center"/>
          </w:tcPr>
          <w:p w14:paraId="1278B5B9" w14:textId="77777777" w:rsidR="00C91919" w:rsidRPr="00484B07" w:rsidRDefault="00C91919" w:rsidP="0057390C">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3BE0364D" w14:textId="77777777" w:rsidR="00C91919" w:rsidRPr="00484B07" w:rsidRDefault="00C91919" w:rsidP="0057390C">
            <w:pPr>
              <w:pStyle w:val="TAC"/>
              <w:rPr>
                <w:rFonts w:eastAsiaTheme="minorEastAsia"/>
                <w:lang w:eastAsia="zh-CN"/>
              </w:rPr>
            </w:pPr>
            <w:r w:rsidRPr="00484B07">
              <w:t>95%</w:t>
            </w:r>
          </w:p>
        </w:tc>
        <w:tc>
          <w:tcPr>
            <w:tcW w:w="414" w:type="pct"/>
            <w:vMerge/>
            <w:shd w:val="clear" w:color="auto" w:fill="auto"/>
            <w:noWrap/>
            <w:vAlign w:val="center"/>
          </w:tcPr>
          <w:p w14:paraId="238FF560" w14:textId="77777777" w:rsidR="00C91919" w:rsidRPr="00484B07" w:rsidRDefault="00C91919" w:rsidP="0057390C">
            <w:pPr>
              <w:pStyle w:val="TAC"/>
              <w:rPr>
                <w:rFonts w:eastAsiaTheme="minorEastAsia"/>
                <w:lang w:eastAsia="zh-CN"/>
              </w:rPr>
            </w:pPr>
          </w:p>
        </w:tc>
      </w:tr>
      <w:tr w:rsidR="00484B07" w:rsidRPr="00484B07"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484B07" w:rsidRDefault="00C91919" w:rsidP="0057390C">
            <w:pPr>
              <w:pStyle w:val="TAC"/>
              <w:rPr>
                <w:rFonts w:eastAsiaTheme="minorEastAsia"/>
                <w:lang w:eastAsia="zh-CN"/>
              </w:rPr>
            </w:pPr>
            <w:r w:rsidRPr="00484B07">
              <w:t>Source [Nokia]</w:t>
            </w:r>
          </w:p>
        </w:tc>
        <w:tc>
          <w:tcPr>
            <w:tcW w:w="521" w:type="pct"/>
            <w:vMerge w:val="restart"/>
            <w:shd w:val="clear" w:color="auto" w:fill="auto"/>
            <w:noWrap/>
            <w:vAlign w:val="center"/>
          </w:tcPr>
          <w:p w14:paraId="245BC301" w14:textId="77777777" w:rsidR="00C91919" w:rsidRPr="00484B07" w:rsidRDefault="00C91919" w:rsidP="0057390C">
            <w:pPr>
              <w:pStyle w:val="TAC"/>
              <w:rPr>
                <w:rFonts w:eastAsiaTheme="minorEastAsia"/>
                <w:lang w:eastAsia="zh-CN"/>
              </w:rPr>
            </w:pPr>
            <w:r w:rsidRPr="00484B07">
              <w:t>R1-2209536</w:t>
            </w:r>
          </w:p>
        </w:tc>
        <w:tc>
          <w:tcPr>
            <w:tcW w:w="505" w:type="pct"/>
            <w:vMerge w:val="restart"/>
            <w:shd w:val="clear" w:color="auto" w:fill="auto"/>
            <w:vAlign w:val="center"/>
          </w:tcPr>
          <w:p w14:paraId="6F54D268" w14:textId="77777777" w:rsidR="00C91919" w:rsidRPr="00484B07" w:rsidRDefault="00C91919" w:rsidP="0057390C">
            <w:pPr>
              <w:pStyle w:val="TAC"/>
              <w:rPr>
                <w:rFonts w:eastAsiaTheme="minorEastAsia"/>
                <w:lang w:eastAsia="zh-CN"/>
              </w:rPr>
            </w:pPr>
            <w:r w:rsidRPr="00484B07">
              <w:rPr>
                <w:rFonts w:eastAsiaTheme="minorEastAsia"/>
                <w:lang w:eastAsia="zh-CN"/>
              </w:rPr>
              <w:t>3.2**</w:t>
            </w:r>
          </w:p>
        </w:tc>
        <w:tc>
          <w:tcPr>
            <w:tcW w:w="368" w:type="pct"/>
            <w:vMerge w:val="restart"/>
            <w:shd w:val="clear" w:color="auto" w:fill="auto"/>
            <w:vAlign w:val="center"/>
          </w:tcPr>
          <w:p w14:paraId="2418BFD7" w14:textId="77777777" w:rsidR="00C91919" w:rsidRPr="00484B07" w:rsidRDefault="00C91919" w:rsidP="0057390C">
            <w:pPr>
              <w:pStyle w:val="TAC"/>
              <w:rPr>
                <w:rFonts w:eastAsiaTheme="minorEastAsia"/>
                <w:lang w:eastAsia="zh-CN"/>
              </w:rPr>
            </w:pPr>
            <w:r w:rsidRPr="00484B07">
              <w:t>DDDSU</w:t>
            </w:r>
          </w:p>
        </w:tc>
        <w:tc>
          <w:tcPr>
            <w:tcW w:w="476" w:type="pct"/>
            <w:vMerge w:val="restart"/>
            <w:shd w:val="clear" w:color="auto" w:fill="auto"/>
            <w:vAlign w:val="center"/>
          </w:tcPr>
          <w:p w14:paraId="64846FD9" w14:textId="77777777" w:rsidR="00C91919" w:rsidRPr="00484B07" w:rsidRDefault="00C91919" w:rsidP="0057390C">
            <w:pPr>
              <w:pStyle w:val="TAC"/>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47C3C261" w14:textId="77777777" w:rsidR="00C91919" w:rsidRPr="00484B07" w:rsidRDefault="00C91919"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3C04E851" w14:textId="77777777" w:rsidR="00C91919" w:rsidRPr="00484B07" w:rsidRDefault="00C91919"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351468A" w14:textId="77777777" w:rsidR="00C91919" w:rsidRPr="00484B07" w:rsidRDefault="00C91919" w:rsidP="0057390C">
            <w:pPr>
              <w:pStyle w:val="TAC"/>
              <w:rPr>
                <w:rFonts w:eastAsiaTheme="minorEastAsia"/>
                <w:lang w:eastAsia="zh-CN"/>
              </w:rPr>
            </w:pPr>
            <w:r w:rsidRPr="00484B07">
              <w:rPr>
                <w:rFonts w:eastAsiaTheme="minorEastAsia"/>
                <w:lang w:eastAsia="zh-CN"/>
              </w:rPr>
              <w:t>6.22</w:t>
            </w:r>
          </w:p>
        </w:tc>
        <w:tc>
          <w:tcPr>
            <w:tcW w:w="539" w:type="pct"/>
            <w:shd w:val="clear" w:color="auto" w:fill="auto"/>
            <w:vAlign w:val="center"/>
          </w:tcPr>
          <w:p w14:paraId="000BF12E" w14:textId="77777777" w:rsidR="00C91919" w:rsidRPr="00484B07" w:rsidRDefault="00C91919" w:rsidP="0057390C">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65302B67" w14:textId="77777777" w:rsidR="00C91919" w:rsidRPr="00484B07" w:rsidRDefault="00C91919" w:rsidP="0057390C">
            <w:pPr>
              <w:pStyle w:val="TAC"/>
            </w:pPr>
            <w:r w:rsidRPr="00484B07">
              <w:t>97%</w:t>
            </w:r>
          </w:p>
        </w:tc>
        <w:tc>
          <w:tcPr>
            <w:tcW w:w="414" w:type="pct"/>
            <w:vMerge w:val="restart"/>
            <w:shd w:val="clear" w:color="auto" w:fill="auto"/>
            <w:noWrap/>
            <w:vAlign w:val="center"/>
          </w:tcPr>
          <w:p w14:paraId="03FE0961" w14:textId="77777777" w:rsidR="00C91919" w:rsidRPr="00484B07" w:rsidRDefault="00C91919" w:rsidP="0057390C">
            <w:pPr>
              <w:pStyle w:val="TAC"/>
              <w:rPr>
                <w:rFonts w:eastAsiaTheme="minorEastAsia"/>
                <w:lang w:eastAsia="zh-CN"/>
              </w:rPr>
            </w:pPr>
            <w:r w:rsidRPr="00484B07">
              <w:rPr>
                <w:rFonts w:eastAsiaTheme="minorEastAsia"/>
                <w:lang w:eastAsia="zh-CN"/>
              </w:rPr>
              <w:t>Note 1,2</w:t>
            </w:r>
          </w:p>
        </w:tc>
      </w:tr>
      <w:tr w:rsidR="00484B07" w:rsidRPr="00484B07" w14:paraId="5496FA02" w14:textId="77777777" w:rsidTr="0057390C">
        <w:trPr>
          <w:trHeight w:val="170"/>
          <w:jc w:val="center"/>
        </w:trPr>
        <w:tc>
          <w:tcPr>
            <w:tcW w:w="443" w:type="pct"/>
            <w:vMerge/>
            <w:shd w:val="clear" w:color="auto" w:fill="auto"/>
            <w:noWrap/>
            <w:vAlign w:val="center"/>
          </w:tcPr>
          <w:p w14:paraId="67849ED4" w14:textId="77777777" w:rsidR="00C91919" w:rsidRPr="00484B07" w:rsidRDefault="00C91919" w:rsidP="0057390C">
            <w:pPr>
              <w:pStyle w:val="TAC"/>
            </w:pPr>
          </w:p>
        </w:tc>
        <w:tc>
          <w:tcPr>
            <w:tcW w:w="521" w:type="pct"/>
            <w:vMerge/>
            <w:shd w:val="clear" w:color="auto" w:fill="auto"/>
            <w:noWrap/>
            <w:vAlign w:val="center"/>
          </w:tcPr>
          <w:p w14:paraId="65CE169C" w14:textId="77777777" w:rsidR="00C91919" w:rsidRPr="00484B07" w:rsidRDefault="00C91919" w:rsidP="0057390C">
            <w:pPr>
              <w:pStyle w:val="TAC"/>
            </w:pPr>
          </w:p>
        </w:tc>
        <w:tc>
          <w:tcPr>
            <w:tcW w:w="505" w:type="pct"/>
            <w:vMerge/>
            <w:shd w:val="clear" w:color="auto" w:fill="auto"/>
            <w:vAlign w:val="center"/>
          </w:tcPr>
          <w:p w14:paraId="2E465895" w14:textId="77777777" w:rsidR="00C91919" w:rsidRPr="00484B07"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484B07" w:rsidRDefault="00C91919" w:rsidP="0057390C">
            <w:pPr>
              <w:pStyle w:val="TAC"/>
            </w:pPr>
          </w:p>
        </w:tc>
        <w:tc>
          <w:tcPr>
            <w:tcW w:w="476" w:type="pct"/>
            <w:vMerge/>
            <w:shd w:val="clear" w:color="auto" w:fill="auto"/>
            <w:vAlign w:val="center"/>
          </w:tcPr>
          <w:p w14:paraId="1925ABF0" w14:textId="77777777" w:rsidR="00C91919" w:rsidRPr="00484B07"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484B07"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484B07" w:rsidRDefault="00C91919"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7CE0563C" w14:textId="77777777" w:rsidR="00C91919" w:rsidRPr="00484B07" w:rsidRDefault="00C91919" w:rsidP="0057390C">
            <w:pPr>
              <w:pStyle w:val="TAC"/>
              <w:rPr>
                <w:rFonts w:eastAsiaTheme="minorEastAsia"/>
                <w:lang w:eastAsia="zh-CN"/>
              </w:rPr>
            </w:pPr>
            <w:r w:rsidRPr="00484B07">
              <w:rPr>
                <w:rFonts w:eastAsiaTheme="minorEastAsia"/>
                <w:lang w:eastAsia="zh-CN"/>
              </w:rPr>
              <w:t>7.31</w:t>
            </w:r>
          </w:p>
        </w:tc>
        <w:tc>
          <w:tcPr>
            <w:tcW w:w="539" w:type="pct"/>
            <w:shd w:val="clear" w:color="auto" w:fill="auto"/>
            <w:vAlign w:val="center"/>
          </w:tcPr>
          <w:p w14:paraId="45593F25" w14:textId="77777777" w:rsidR="00C91919" w:rsidRPr="00484B07" w:rsidRDefault="00C91919" w:rsidP="0057390C">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0BD85852" w14:textId="77777777" w:rsidR="00C91919" w:rsidRPr="00484B07" w:rsidRDefault="00C91919" w:rsidP="0057390C">
            <w:pPr>
              <w:pStyle w:val="TAC"/>
            </w:pPr>
            <w:r w:rsidRPr="00484B07">
              <w:t>99%</w:t>
            </w:r>
          </w:p>
        </w:tc>
        <w:tc>
          <w:tcPr>
            <w:tcW w:w="414" w:type="pct"/>
            <w:vMerge/>
            <w:shd w:val="clear" w:color="auto" w:fill="auto"/>
            <w:noWrap/>
            <w:vAlign w:val="center"/>
          </w:tcPr>
          <w:p w14:paraId="05C0E828" w14:textId="77777777" w:rsidR="00C91919" w:rsidRPr="00484B07" w:rsidRDefault="00C91919" w:rsidP="0057390C">
            <w:pPr>
              <w:pStyle w:val="TAC"/>
              <w:rPr>
                <w:rFonts w:eastAsiaTheme="minorEastAsia"/>
                <w:lang w:eastAsia="zh-CN"/>
              </w:rPr>
            </w:pPr>
          </w:p>
        </w:tc>
      </w:tr>
      <w:tr w:rsidR="00935662" w:rsidRPr="00484B07"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484B07" w:rsidRDefault="00C91919" w:rsidP="0057390C">
            <w:pPr>
              <w:pStyle w:val="TAC"/>
              <w:rPr>
                <w:rFonts w:eastAsiaTheme="minorEastAsia"/>
                <w:lang w:eastAsia="zh-CN"/>
              </w:rPr>
            </w:pPr>
            <w:r w:rsidRPr="00484B07">
              <w:t>Source [Nokia]</w:t>
            </w:r>
          </w:p>
        </w:tc>
        <w:tc>
          <w:tcPr>
            <w:tcW w:w="521" w:type="pct"/>
            <w:vMerge w:val="restart"/>
            <w:shd w:val="clear" w:color="auto" w:fill="auto"/>
            <w:noWrap/>
            <w:vAlign w:val="center"/>
          </w:tcPr>
          <w:p w14:paraId="48705272" w14:textId="77777777" w:rsidR="00C91919" w:rsidRPr="00484B07" w:rsidRDefault="00C91919" w:rsidP="0057390C">
            <w:pPr>
              <w:pStyle w:val="TAC"/>
              <w:rPr>
                <w:rFonts w:eastAsiaTheme="minorEastAsia"/>
                <w:lang w:eastAsia="zh-CN"/>
              </w:rPr>
            </w:pPr>
            <w:r w:rsidRPr="00484B07">
              <w:t>R1-2209536</w:t>
            </w:r>
          </w:p>
        </w:tc>
        <w:tc>
          <w:tcPr>
            <w:tcW w:w="505" w:type="pct"/>
            <w:vMerge w:val="restart"/>
            <w:shd w:val="clear" w:color="auto" w:fill="auto"/>
            <w:vAlign w:val="center"/>
          </w:tcPr>
          <w:p w14:paraId="1817ADA4" w14:textId="77777777" w:rsidR="00C91919" w:rsidRPr="00484B07" w:rsidRDefault="00C91919" w:rsidP="0057390C">
            <w:pPr>
              <w:pStyle w:val="TAC"/>
              <w:rPr>
                <w:rFonts w:eastAsiaTheme="minorEastAsia"/>
                <w:lang w:eastAsia="zh-CN"/>
              </w:rPr>
            </w:pPr>
            <w:r w:rsidRPr="00484B07">
              <w:rPr>
                <w:rFonts w:eastAsiaTheme="minorEastAsia"/>
                <w:lang w:eastAsia="zh-CN"/>
              </w:rPr>
              <w:t>3.2**</w:t>
            </w:r>
          </w:p>
        </w:tc>
        <w:tc>
          <w:tcPr>
            <w:tcW w:w="368" w:type="pct"/>
            <w:vMerge w:val="restart"/>
            <w:shd w:val="clear" w:color="auto" w:fill="auto"/>
            <w:vAlign w:val="center"/>
          </w:tcPr>
          <w:p w14:paraId="5F6D3854" w14:textId="77777777" w:rsidR="00C91919" w:rsidRPr="00484B07" w:rsidRDefault="00C91919" w:rsidP="0057390C">
            <w:pPr>
              <w:pStyle w:val="TAC"/>
              <w:rPr>
                <w:rFonts w:eastAsiaTheme="minorEastAsia"/>
                <w:lang w:eastAsia="zh-CN"/>
              </w:rPr>
            </w:pPr>
            <w:r w:rsidRPr="00484B07">
              <w:t>DDDSU</w:t>
            </w:r>
          </w:p>
        </w:tc>
        <w:tc>
          <w:tcPr>
            <w:tcW w:w="476" w:type="pct"/>
            <w:vMerge w:val="restart"/>
            <w:shd w:val="clear" w:color="auto" w:fill="auto"/>
            <w:vAlign w:val="center"/>
          </w:tcPr>
          <w:p w14:paraId="7C16E0DA" w14:textId="77777777" w:rsidR="00C91919" w:rsidRPr="00484B07" w:rsidRDefault="00C91919" w:rsidP="0057390C">
            <w:pPr>
              <w:pStyle w:val="TAC"/>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14BD1272" w14:textId="77777777" w:rsidR="00C91919" w:rsidRPr="00484B07" w:rsidRDefault="00C91919"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34794DA5" w14:textId="77777777" w:rsidR="00C91919" w:rsidRPr="00484B07" w:rsidRDefault="00C91919"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CA48F8E" w14:textId="77777777" w:rsidR="00C91919" w:rsidRPr="00484B07" w:rsidRDefault="00C91919" w:rsidP="0057390C">
            <w:pPr>
              <w:pStyle w:val="TAC"/>
              <w:rPr>
                <w:rFonts w:eastAsiaTheme="minorEastAsia"/>
                <w:lang w:eastAsia="zh-CN"/>
              </w:rPr>
            </w:pPr>
            <w:r w:rsidRPr="00484B07">
              <w:rPr>
                <w:rFonts w:eastAsiaTheme="minorEastAsia"/>
                <w:lang w:eastAsia="zh-CN"/>
              </w:rPr>
              <w:t>4.10</w:t>
            </w:r>
          </w:p>
        </w:tc>
        <w:tc>
          <w:tcPr>
            <w:tcW w:w="539" w:type="pct"/>
            <w:shd w:val="clear" w:color="auto" w:fill="auto"/>
            <w:vAlign w:val="center"/>
          </w:tcPr>
          <w:p w14:paraId="4024018B" w14:textId="77777777" w:rsidR="00C91919" w:rsidRPr="00484B07" w:rsidRDefault="00C91919" w:rsidP="0057390C">
            <w:pPr>
              <w:pStyle w:val="TAC"/>
              <w:rPr>
                <w:rFonts w:eastAsiaTheme="minorEastAsia"/>
                <w:lang w:eastAsia="zh-CN"/>
              </w:rPr>
            </w:pPr>
            <w:r w:rsidRPr="00484B07">
              <w:rPr>
                <w:rFonts w:eastAsiaTheme="minorEastAsia"/>
                <w:lang w:eastAsia="zh-CN"/>
              </w:rPr>
              <w:t>4</w:t>
            </w:r>
          </w:p>
        </w:tc>
        <w:tc>
          <w:tcPr>
            <w:tcW w:w="562" w:type="pct"/>
            <w:shd w:val="clear" w:color="auto" w:fill="auto"/>
            <w:vAlign w:val="center"/>
          </w:tcPr>
          <w:p w14:paraId="405C0BDC" w14:textId="77777777" w:rsidR="00C91919" w:rsidRPr="00484B07" w:rsidRDefault="00C91919" w:rsidP="0057390C">
            <w:pPr>
              <w:pStyle w:val="TAC"/>
            </w:pPr>
            <w:r w:rsidRPr="00484B07">
              <w:t>93%</w:t>
            </w:r>
          </w:p>
        </w:tc>
        <w:tc>
          <w:tcPr>
            <w:tcW w:w="414" w:type="pct"/>
            <w:vMerge w:val="restart"/>
            <w:shd w:val="clear" w:color="auto" w:fill="auto"/>
            <w:noWrap/>
            <w:vAlign w:val="center"/>
          </w:tcPr>
          <w:p w14:paraId="263FD303" w14:textId="77777777" w:rsidR="00C91919" w:rsidRPr="00484B07" w:rsidRDefault="00C91919" w:rsidP="0057390C">
            <w:pPr>
              <w:pStyle w:val="TAC"/>
              <w:rPr>
                <w:rFonts w:eastAsiaTheme="minorEastAsia"/>
                <w:lang w:eastAsia="zh-CN"/>
              </w:rPr>
            </w:pPr>
            <w:r w:rsidRPr="00484B07">
              <w:rPr>
                <w:rFonts w:eastAsiaTheme="minorEastAsia"/>
                <w:lang w:eastAsia="zh-CN"/>
              </w:rPr>
              <w:t>Note 1,2</w:t>
            </w:r>
          </w:p>
        </w:tc>
      </w:tr>
      <w:tr w:rsidR="00935662" w:rsidRPr="00484B07" w14:paraId="1A73207B" w14:textId="77777777" w:rsidTr="0057390C">
        <w:trPr>
          <w:trHeight w:val="170"/>
          <w:jc w:val="center"/>
        </w:trPr>
        <w:tc>
          <w:tcPr>
            <w:tcW w:w="443" w:type="pct"/>
            <w:vMerge/>
            <w:shd w:val="clear" w:color="auto" w:fill="auto"/>
            <w:noWrap/>
            <w:vAlign w:val="center"/>
          </w:tcPr>
          <w:p w14:paraId="77CCD5B2" w14:textId="77777777" w:rsidR="00C91919" w:rsidRPr="00484B07" w:rsidRDefault="00C91919" w:rsidP="0057390C">
            <w:pPr>
              <w:pStyle w:val="TAC"/>
            </w:pPr>
          </w:p>
        </w:tc>
        <w:tc>
          <w:tcPr>
            <w:tcW w:w="521" w:type="pct"/>
            <w:vMerge/>
            <w:shd w:val="clear" w:color="auto" w:fill="auto"/>
            <w:noWrap/>
            <w:vAlign w:val="center"/>
          </w:tcPr>
          <w:p w14:paraId="082F0D92" w14:textId="77777777" w:rsidR="00C91919" w:rsidRPr="00484B07" w:rsidRDefault="00C91919" w:rsidP="0057390C">
            <w:pPr>
              <w:pStyle w:val="TAC"/>
            </w:pPr>
          </w:p>
        </w:tc>
        <w:tc>
          <w:tcPr>
            <w:tcW w:w="505" w:type="pct"/>
            <w:vMerge/>
            <w:shd w:val="clear" w:color="auto" w:fill="auto"/>
            <w:vAlign w:val="center"/>
          </w:tcPr>
          <w:p w14:paraId="10284FEA" w14:textId="77777777" w:rsidR="00C91919" w:rsidRPr="00484B07"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484B07" w:rsidRDefault="00C91919" w:rsidP="0057390C">
            <w:pPr>
              <w:pStyle w:val="TAC"/>
            </w:pPr>
          </w:p>
        </w:tc>
        <w:tc>
          <w:tcPr>
            <w:tcW w:w="476" w:type="pct"/>
            <w:vMerge/>
            <w:shd w:val="clear" w:color="auto" w:fill="auto"/>
            <w:vAlign w:val="center"/>
          </w:tcPr>
          <w:p w14:paraId="78FD1A03" w14:textId="77777777" w:rsidR="00C91919" w:rsidRPr="00484B07"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484B07"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484B07" w:rsidRDefault="00C91919"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1A624EFA" w14:textId="77777777" w:rsidR="00C91919" w:rsidRPr="00484B07" w:rsidRDefault="00C91919" w:rsidP="0057390C">
            <w:pPr>
              <w:pStyle w:val="TAC"/>
              <w:rPr>
                <w:rFonts w:eastAsiaTheme="minorEastAsia"/>
                <w:lang w:eastAsia="zh-CN"/>
              </w:rPr>
            </w:pPr>
            <w:r w:rsidRPr="00484B07">
              <w:rPr>
                <w:rFonts w:eastAsiaTheme="minorEastAsia"/>
                <w:lang w:eastAsia="zh-CN"/>
              </w:rPr>
              <w:t>4.83</w:t>
            </w:r>
          </w:p>
        </w:tc>
        <w:tc>
          <w:tcPr>
            <w:tcW w:w="539" w:type="pct"/>
            <w:shd w:val="clear" w:color="auto" w:fill="auto"/>
            <w:vAlign w:val="center"/>
          </w:tcPr>
          <w:p w14:paraId="487C992C" w14:textId="77777777" w:rsidR="00C91919" w:rsidRPr="00484B07" w:rsidRDefault="00C91919" w:rsidP="0057390C">
            <w:pPr>
              <w:pStyle w:val="TAC"/>
              <w:rPr>
                <w:rFonts w:eastAsiaTheme="minorEastAsia"/>
                <w:lang w:eastAsia="zh-CN"/>
              </w:rPr>
            </w:pPr>
            <w:r w:rsidRPr="00484B07">
              <w:rPr>
                <w:rFonts w:eastAsiaTheme="minorEastAsia"/>
                <w:lang w:eastAsia="zh-CN"/>
              </w:rPr>
              <w:t>4</w:t>
            </w:r>
          </w:p>
        </w:tc>
        <w:tc>
          <w:tcPr>
            <w:tcW w:w="562" w:type="pct"/>
            <w:shd w:val="clear" w:color="auto" w:fill="auto"/>
            <w:vAlign w:val="center"/>
          </w:tcPr>
          <w:p w14:paraId="6F0D0A58" w14:textId="77777777" w:rsidR="00C91919" w:rsidRPr="00484B07" w:rsidRDefault="00C91919" w:rsidP="0057390C">
            <w:pPr>
              <w:pStyle w:val="TAC"/>
            </w:pPr>
            <w:r w:rsidRPr="00484B07">
              <w:t>100%</w:t>
            </w:r>
          </w:p>
        </w:tc>
        <w:tc>
          <w:tcPr>
            <w:tcW w:w="414" w:type="pct"/>
            <w:vMerge/>
            <w:shd w:val="clear" w:color="auto" w:fill="auto"/>
            <w:noWrap/>
            <w:vAlign w:val="center"/>
          </w:tcPr>
          <w:p w14:paraId="6252B83E" w14:textId="77777777" w:rsidR="00C91919" w:rsidRPr="00484B07" w:rsidRDefault="00C91919" w:rsidP="0057390C">
            <w:pPr>
              <w:pStyle w:val="TAC"/>
              <w:rPr>
                <w:rFonts w:eastAsiaTheme="minorEastAsia"/>
                <w:lang w:eastAsia="zh-CN"/>
              </w:rPr>
            </w:pPr>
          </w:p>
        </w:tc>
      </w:tr>
      <w:tr w:rsidR="00935662" w:rsidRPr="00484B07"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484B07" w:rsidRDefault="00C91919" w:rsidP="0057390C">
            <w:pPr>
              <w:pStyle w:val="TAC"/>
              <w:rPr>
                <w:rFonts w:eastAsiaTheme="minorEastAsia"/>
                <w:lang w:eastAsia="zh-CN"/>
              </w:rPr>
            </w:pPr>
            <w:r w:rsidRPr="00484B07">
              <w:t>Source [Nokia]</w:t>
            </w:r>
          </w:p>
        </w:tc>
        <w:tc>
          <w:tcPr>
            <w:tcW w:w="521" w:type="pct"/>
            <w:vMerge w:val="restart"/>
            <w:shd w:val="clear" w:color="auto" w:fill="auto"/>
            <w:noWrap/>
            <w:vAlign w:val="center"/>
          </w:tcPr>
          <w:p w14:paraId="3963BA32" w14:textId="77777777" w:rsidR="00C91919" w:rsidRPr="00484B07" w:rsidRDefault="00C91919" w:rsidP="0057390C">
            <w:pPr>
              <w:pStyle w:val="TAC"/>
              <w:rPr>
                <w:rFonts w:eastAsiaTheme="minorEastAsia"/>
                <w:lang w:eastAsia="zh-CN"/>
              </w:rPr>
            </w:pPr>
            <w:r w:rsidRPr="00484B07">
              <w:t>R1-2209536</w:t>
            </w:r>
          </w:p>
        </w:tc>
        <w:tc>
          <w:tcPr>
            <w:tcW w:w="505" w:type="pct"/>
            <w:vMerge w:val="restart"/>
            <w:shd w:val="clear" w:color="auto" w:fill="auto"/>
            <w:vAlign w:val="center"/>
          </w:tcPr>
          <w:p w14:paraId="41EAD326" w14:textId="77777777" w:rsidR="00C91919" w:rsidRPr="00484B07" w:rsidRDefault="00C91919" w:rsidP="0057390C">
            <w:pPr>
              <w:pStyle w:val="TAC"/>
              <w:rPr>
                <w:rFonts w:eastAsiaTheme="minorEastAsia"/>
                <w:lang w:eastAsia="zh-CN"/>
              </w:rPr>
            </w:pPr>
            <w:r w:rsidRPr="00484B07">
              <w:t>3.1</w:t>
            </w:r>
          </w:p>
        </w:tc>
        <w:tc>
          <w:tcPr>
            <w:tcW w:w="368" w:type="pct"/>
            <w:vMerge w:val="restart"/>
            <w:shd w:val="clear" w:color="auto" w:fill="auto"/>
            <w:vAlign w:val="center"/>
          </w:tcPr>
          <w:p w14:paraId="68B3417A" w14:textId="77777777" w:rsidR="00C91919" w:rsidRPr="00484B07" w:rsidRDefault="00C91919" w:rsidP="0057390C">
            <w:pPr>
              <w:pStyle w:val="TAC"/>
              <w:rPr>
                <w:rFonts w:eastAsiaTheme="minorEastAsia"/>
                <w:lang w:eastAsia="zh-CN"/>
              </w:rPr>
            </w:pPr>
            <w:r w:rsidRPr="00484B07">
              <w:t>DDDSU</w:t>
            </w:r>
          </w:p>
        </w:tc>
        <w:tc>
          <w:tcPr>
            <w:tcW w:w="476" w:type="pct"/>
            <w:vMerge w:val="restart"/>
            <w:shd w:val="clear" w:color="auto" w:fill="auto"/>
            <w:vAlign w:val="center"/>
          </w:tcPr>
          <w:p w14:paraId="3FE3DC02" w14:textId="77777777" w:rsidR="00C91919" w:rsidRPr="00484B07" w:rsidRDefault="00C91919" w:rsidP="0057390C">
            <w:pPr>
              <w:pStyle w:val="TAC"/>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37C07C7" w14:textId="77777777" w:rsidR="00C91919" w:rsidRPr="00484B07" w:rsidRDefault="00C91919"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684328F8" w14:textId="77777777" w:rsidR="00C91919" w:rsidRPr="00484B07" w:rsidRDefault="00C91919"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3879D77" w14:textId="77777777" w:rsidR="00C91919" w:rsidRPr="00484B07" w:rsidRDefault="00C91919" w:rsidP="0057390C">
            <w:pPr>
              <w:pStyle w:val="TAC"/>
              <w:rPr>
                <w:rFonts w:eastAsiaTheme="minorEastAsia"/>
                <w:lang w:eastAsia="zh-CN"/>
              </w:rPr>
            </w:pPr>
            <w:r w:rsidRPr="00484B07">
              <w:rPr>
                <w:rFonts w:eastAsiaTheme="minorEastAsia"/>
                <w:lang w:eastAsia="zh-CN"/>
              </w:rPr>
              <w:t>5.45</w:t>
            </w:r>
          </w:p>
        </w:tc>
        <w:tc>
          <w:tcPr>
            <w:tcW w:w="539" w:type="pct"/>
            <w:shd w:val="clear" w:color="auto" w:fill="auto"/>
            <w:vAlign w:val="center"/>
          </w:tcPr>
          <w:p w14:paraId="34B0C33C" w14:textId="77777777" w:rsidR="00C91919" w:rsidRPr="00484B07" w:rsidRDefault="00C91919" w:rsidP="0057390C">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7C3EA8F0" w14:textId="77777777" w:rsidR="00C91919" w:rsidRPr="00484B07" w:rsidRDefault="00C91919" w:rsidP="0057390C">
            <w:pPr>
              <w:pStyle w:val="TAC"/>
              <w:rPr>
                <w:rFonts w:eastAsiaTheme="minorEastAsia"/>
                <w:lang w:eastAsia="zh-CN"/>
              </w:rPr>
            </w:pPr>
            <w:r w:rsidRPr="00484B07">
              <w:t>95%</w:t>
            </w:r>
          </w:p>
        </w:tc>
        <w:tc>
          <w:tcPr>
            <w:tcW w:w="414" w:type="pct"/>
            <w:vMerge w:val="restart"/>
            <w:shd w:val="clear" w:color="auto" w:fill="auto"/>
            <w:noWrap/>
            <w:vAlign w:val="center"/>
          </w:tcPr>
          <w:p w14:paraId="0AE3FEB8" w14:textId="77777777" w:rsidR="00C91919" w:rsidRPr="00484B07" w:rsidRDefault="00C91919" w:rsidP="0057390C">
            <w:pPr>
              <w:pStyle w:val="TAC"/>
              <w:rPr>
                <w:rFonts w:eastAsiaTheme="minorEastAsia"/>
                <w:lang w:eastAsia="zh-CN"/>
              </w:rPr>
            </w:pPr>
            <w:r w:rsidRPr="00484B07">
              <w:rPr>
                <w:rFonts w:eastAsiaTheme="minorEastAsia"/>
                <w:lang w:eastAsia="zh-CN"/>
              </w:rPr>
              <w:t>Note 1</w:t>
            </w:r>
          </w:p>
        </w:tc>
      </w:tr>
      <w:tr w:rsidR="00935662" w:rsidRPr="00484B07" w14:paraId="0F2B9075" w14:textId="77777777" w:rsidTr="0057390C">
        <w:trPr>
          <w:trHeight w:val="283"/>
          <w:jc w:val="center"/>
        </w:trPr>
        <w:tc>
          <w:tcPr>
            <w:tcW w:w="443" w:type="pct"/>
            <w:vMerge/>
            <w:shd w:val="clear" w:color="auto" w:fill="auto"/>
            <w:noWrap/>
            <w:vAlign w:val="center"/>
          </w:tcPr>
          <w:p w14:paraId="558CED1D" w14:textId="77777777" w:rsidR="00C91919" w:rsidRPr="00484B07"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484B07"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484B07"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484B07"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484B07"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484B07"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484B07" w:rsidRDefault="00C91919"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156103D3" w14:textId="77777777" w:rsidR="00C91919" w:rsidRPr="00484B07" w:rsidRDefault="00C91919" w:rsidP="0057390C">
            <w:pPr>
              <w:pStyle w:val="TAC"/>
              <w:rPr>
                <w:rFonts w:eastAsiaTheme="minorEastAsia"/>
                <w:lang w:eastAsia="zh-CN"/>
              </w:rPr>
            </w:pPr>
            <w:r w:rsidRPr="00484B07">
              <w:rPr>
                <w:rFonts w:eastAsiaTheme="minorEastAsia"/>
                <w:lang w:eastAsia="zh-CN"/>
              </w:rPr>
              <w:t>6.31</w:t>
            </w:r>
          </w:p>
        </w:tc>
        <w:tc>
          <w:tcPr>
            <w:tcW w:w="539" w:type="pct"/>
            <w:shd w:val="clear" w:color="auto" w:fill="auto"/>
            <w:vAlign w:val="center"/>
          </w:tcPr>
          <w:p w14:paraId="45DC6EBF" w14:textId="77777777" w:rsidR="00C91919" w:rsidRPr="00484B07" w:rsidRDefault="00C91919" w:rsidP="0057390C">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34917EF6" w14:textId="77777777" w:rsidR="00C91919" w:rsidRPr="00484B07" w:rsidRDefault="00C91919" w:rsidP="0057390C">
            <w:pPr>
              <w:pStyle w:val="TAC"/>
              <w:rPr>
                <w:rFonts w:eastAsiaTheme="minorEastAsia"/>
                <w:lang w:eastAsia="zh-CN"/>
              </w:rPr>
            </w:pPr>
            <w:r w:rsidRPr="00484B07">
              <w:t>98%</w:t>
            </w:r>
          </w:p>
        </w:tc>
        <w:tc>
          <w:tcPr>
            <w:tcW w:w="414" w:type="pct"/>
            <w:vMerge/>
            <w:shd w:val="clear" w:color="auto" w:fill="auto"/>
            <w:noWrap/>
            <w:vAlign w:val="center"/>
          </w:tcPr>
          <w:p w14:paraId="4CC07A95" w14:textId="77777777" w:rsidR="00C91919" w:rsidRPr="00484B07" w:rsidRDefault="00C91919" w:rsidP="0057390C">
            <w:pPr>
              <w:pStyle w:val="TAC"/>
              <w:rPr>
                <w:rFonts w:eastAsiaTheme="minorEastAsia"/>
                <w:lang w:eastAsia="zh-CN"/>
              </w:rPr>
            </w:pPr>
          </w:p>
        </w:tc>
      </w:tr>
      <w:tr w:rsidR="00935662" w:rsidRPr="00484B07"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484B07" w:rsidRDefault="00C91919" w:rsidP="0057390C">
            <w:pPr>
              <w:pStyle w:val="TAC"/>
            </w:pPr>
            <w:r w:rsidRPr="00484B07">
              <w:t>Source [Nokia]</w:t>
            </w:r>
          </w:p>
        </w:tc>
        <w:tc>
          <w:tcPr>
            <w:tcW w:w="521" w:type="pct"/>
            <w:vMerge w:val="restart"/>
            <w:shd w:val="clear" w:color="auto" w:fill="auto"/>
            <w:noWrap/>
            <w:vAlign w:val="center"/>
          </w:tcPr>
          <w:p w14:paraId="73011E89" w14:textId="77777777" w:rsidR="00C91919" w:rsidRPr="00484B07" w:rsidRDefault="00C91919" w:rsidP="0057390C">
            <w:pPr>
              <w:pStyle w:val="TAC"/>
            </w:pPr>
            <w:r w:rsidRPr="00484B07">
              <w:t>R1-2209536</w:t>
            </w:r>
          </w:p>
        </w:tc>
        <w:tc>
          <w:tcPr>
            <w:tcW w:w="505" w:type="pct"/>
            <w:vMerge w:val="restart"/>
            <w:shd w:val="clear" w:color="auto" w:fill="auto"/>
            <w:vAlign w:val="center"/>
          </w:tcPr>
          <w:p w14:paraId="0CFD680E" w14:textId="77777777" w:rsidR="00C91919" w:rsidRPr="00484B07" w:rsidRDefault="00C91919" w:rsidP="0057390C">
            <w:pPr>
              <w:pStyle w:val="TAC"/>
            </w:pPr>
            <w:r w:rsidRPr="00484B07">
              <w:t>3.1</w:t>
            </w:r>
          </w:p>
        </w:tc>
        <w:tc>
          <w:tcPr>
            <w:tcW w:w="368" w:type="pct"/>
            <w:vMerge w:val="restart"/>
            <w:shd w:val="clear" w:color="auto" w:fill="auto"/>
            <w:vAlign w:val="center"/>
          </w:tcPr>
          <w:p w14:paraId="708DA558" w14:textId="77777777" w:rsidR="00C91919" w:rsidRPr="00484B07" w:rsidRDefault="00C91919" w:rsidP="0057390C">
            <w:pPr>
              <w:pStyle w:val="TAC"/>
            </w:pPr>
            <w:r w:rsidRPr="00484B07">
              <w:t>DDDSU</w:t>
            </w:r>
          </w:p>
        </w:tc>
        <w:tc>
          <w:tcPr>
            <w:tcW w:w="476" w:type="pct"/>
            <w:vMerge w:val="restart"/>
            <w:shd w:val="clear" w:color="auto" w:fill="auto"/>
            <w:vAlign w:val="center"/>
          </w:tcPr>
          <w:p w14:paraId="050D0D05" w14:textId="77777777" w:rsidR="00C91919" w:rsidRPr="00484B07" w:rsidRDefault="00C91919" w:rsidP="0057390C">
            <w:pPr>
              <w:pStyle w:val="TAC"/>
            </w:pPr>
            <w:r w:rsidRPr="00484B07">
              <w:rPr>
                <w:rFonts w:eastAsiaTheme="minorEastAsia"/>
                <w:lang w:eastAsia="zh-CN"/>
              </w:rPr>
              <w:t>SU-MIMO</w:t>
            </w:r>
          </w:p>
        </w:tc>
        <w:tc>
          <w:tcPr>
            <w:tcW w:w="468" w:type="pct"/>
            <w:vMerge w:val="restart"/>
            <w:shd w:val="clear" w:color="auto" w:fill="auto"/>
            <w:vAlign w:val="center"/>
          </w:tcPr>
          <w:p w14:paraId="60B92998" w14:textId="77777777" w:rsidR="00C91919" w:rsidRPr="00484B07" w:rsidRDefault="00C91919" w:rsidP="0057390C">
            <w:pPr>
              <w:pStyle w:val="TAC"/>
            </w:pPr>
            <w:r w:rsidRPr="00484B07">
              <w:rPr>
                <w:rFonts w:eastAsiaTheme="minorEastAsia"/>
                <w:lang w:eastAsia="zh-CN"/>
              </w:rPr>
              <w:t>45</w:t>
            </w:r>
          </w:p>
        </w:tc>
        <w:tc>
          <w:tcPr>
            <w:tcW w:w="325" w:type="pct"/>
            <w:shd w:val="clear" w:color="auto" w:fill="auto"/>
            <w:vAlign w:val="center"/>
          </w:tcPr>
          <w:p w14:paraId="3A7D8F93" w14:textId="77777777" w:rsidR="00C91919" w:rsidRPr="00484B07" w:rsidRDefault="00C91919" w:rsidP="0057390C">
            <w:pPr>
              <w:pStyle w:val="TAC"/>
            </w:pPr>
            <w:r w:rsidRPr="00484B07">
              <w:rPr>
                <w:rFonts w:eastAsiaTheme="minorEastAsia"/>
                <w:lang w:eastAsia="zh-CN"/>
              </w:rPr>
              <w:t>10</w:t>
            </w:r>
          </w:p>
        </w:tc>
        <w:tc>
          <w:tcPr>
            <w:tcW w:w="379" w:type="pct"/>
            <w:shd w:val="clear" w:color="auto" w:fill="auto"/>
            <w:vAlign w:val="center"/>
          </w:tcPr>
          <w:p w14:paraId="7DF9CEB1" w14:textId="77777777" w:rsidR="00C91919" w:rsidRPr="00484B07" w:rsidRDefault="00C91919" w:rsidP="0057390C">
            <w:pPr>
              <w:pStyle w:val="TAC"/>
            </w:pPr>
            <w:r w:rsidRPr="00484B07">
              <w:t>3.35</w:t>
            </w:r>
          </w:p>
        </w:tc>
        <w:tc>
          <w:tcPr>
            <w:tcW w:w="539" w:type="pct"/>
            <w:shd w:val="clear" w:color="auto" w:fill="auto"/>
            <w:vAlign w:val="center"/>
          </w:tcPr>
          <w:p w14:paraId="737B69C3" w14:textId="77777777" w:rsidR="00C91919" w:rsidRPr="00484B07" w:rsidRDefault="00C91919" w:rsidP="0057390C">
            <w:pPr>
              <w:pStyle w:val="TAC"/>
            </w:pPr>
            <w:r w:rsidRPr="00484B07">
              <w:t>3</w:t>
            </w:r>
          </w:p>
        </w:tc>
        <w:tc>
          <w:tcPr>
            <w:tcW w:w="562" w:type="pct"/>
            <w:shd w:val="clear" w:color="auto" w:fill="auto"/>
            <w:vAlign w:val="center"/>
          </w:tcPr>
          <w:p w14:paraId="60955BA5" w14:textId="77777777" w:rsidR="00C91919" w:rsidRPr="00484B07" w:rsidRDefault="00C91919" w:rsidP="0057390C">
            <w:pPr>
              <w:pStyle w:val="TAC"/>
            </w:pPr>
            <w:r w:rsidRPr="00484B07">
              <w:t>99%</w:t>
            </w:r>
          </w:p>
        </w:tc>
        <w:tc>
          <w:tcPr>
            <w:tcW w:w="414" w:type="pct"/>
            <w:vMerge w:val="restart"/>
            <w:shd w:val="clear" w:color="auto" w:fill="auto"/>
            <w:noWrap/>
            <w:vAlign w:val="center"/>
          </w:tcPr>
          <w:p w14:paraId="5CE9A1E1" w14:textId="77777777" w:rsidR="00C91919" w:rsidRPr="00484B07" w:rsidRDefault="00C91919" w:rsidP="0057390C">
            <w:pPr>
              <w:pStyle w:val="TAC"/>
              <w:rPr>
                <w:rFonts w:eastAsiaTheme="minorEastAsia"/>
                <w:lang w:eastAsia="zh-CN"/>
              </w:rPr>
            </w:pPr>
            <w:r w:rsidRPr="00484B07">
              <w:rPr>
                <w:rFonts w:eastAsiaTheme="minorEastAsia"/>
                <w:lang w:eastAsia="zh-CN"/>
              </w:rPr>
              <w:t>Note 1</w:t>
            </w:r>
          </w:p>
        </w:tc>
      </w:tr>
      <w:tr w:rsidR="00935662" w:rsidRPr="00484B07" w14:paraId="75FC49F2" w14:textId="77777777" w:rsidTr="0057390C">
        <w:trPr>
          <w:trHeight w:val="283"/>
          <w:jc w:val="center"/>
        </w:trPr>
        <w:tc>
          <w:tcPr>
            <w:tcW w:w="443" w:type="pct"/>
            <w:vMerge/>
            <w:shd w:val="clear" w:color="auto" w:fill="auto"/>
            <w:noWrap/>
            <w:vAlign w:val="center"/>
          </w:tcPr>
          <w:p w14:paraId="765E0D37" w14:textId="77777777" w:rsidR="00C91919" w:rsidRPr="00484B07" w:rsidRDefault="00C91919" w:rsidP="0057390C">
            <w:pPr>
              <w:pStyle w:val="TAC"/>
            </w:pPr>
          </w:p>
        </w:tc>
        <w:tc>
          <w:tcPr>
            <w:tcW w:w="521" w:type="pct"/>
            <w:vMerge/>
            <w:shd w:val="clear" w:color="auto" w:fill="auto"/>
            <w:noWrap/>
            <w:vAlign w:val="center"/>
          </w:tcPr>
          <w:p w14:paraId="112DE714" w14:textId="77777777" w:rsidR="00C91919" w:rsidRPr="00484B07" w:rsidRDefault="00C91919" w:rsidP="0057390C">
            <w:pPr>
              <w:pStyle w:val="TAC"/>
            </w:pPr>
          </w:p>
        </w:tc>
        <w:tc>
          <w:tcPr>
            <w:tcW w:w="505" w:type="pct"/>
            <w:vMerge/>
            <w:shd w:val="clear" w:color="auto" w:fill="auto"/>
            <w:vAlign w:val="center"/>
          </w:tcPr>
          <w:p w14:paraId="2906938E" w14:textId="77777777" w:rsidR="00C91919" w:rsidRPr="00484B07" w:rsidRDefault="00C91919" w:rsidP="0057390C">
            <w:pPr>
              <w:pStyle w:val="TAC"/>
            </w:pPr>
          </w:p>
        </w:tc>
        <w:tc>
          <w:tcPr>
            <w:tcW w:w="368" w:type="pct"/>
            <w:vMerge/>
            <w:shd w:val="clear" w:color="auto" w:fill="auto"/>
            <w:vAlign w:val="center"/>
          </w:tcPr>
          <w:p w14:paraId="7C576548" w14:textId="77777777" w:rsidR="00C91919" w:rsidRPr="00484B07" w:rsidRDefault="00C91919" w:rsidP="0057390C">
            <w:pPr>
              <w:pStyle w:val="TAC"/>
            </w:pPr>
          </w:p>
        </w:tc>
        <w:tc>
          <w:tcPr>
            <w:tcW w:w="476" w:type="pct"/>
            <w:vMerge/>
            <w:shd w:val="clear" w:color="auto" w:fill="auto"/>
            <w:vAlign w:val="center"/>
          </w:tcPr>
          <w:p w14:paraId="3FD56BEC" w14:textId="77777777" w:rsidR="00C91919" w:rsidRPr="00484B07" w:rsidRDefault="00C91919" w:rsidP="0057390C">
            <w:pPr>
              <w:pStyle w:val="TAC"/>
            </w:pPr>
          </w:p>
        </w:tc>
        <w:tc>
          <w:tcPr>
            <w:tcW w:w="468" w:type="pct"/>
            <w:vMerge/>
            <w:shd w:val="clear" w:color="auto" w:fill="auto"/>
            <w:vAlign w:val="center"/>
          </w:tcPr>
          <w:p w14:paraId="799A24CE" w14:textId="77777777" w:rsidR="00C91919" w:rsidRPr="00484B07" w:rsidRDefault="00C91919" w:rsidP="0057390C">
            <w:pPr>
              <w:pStyle w:val="TAC"/>
            </w:pPr>
          </w:p>
        </w:tc>
        <w:tc>
          <w:tcPr>
            <w:tcW w:w="325" w:type="pct"/>
            <w:shd w:val="clear" w:color="auto" w:fill="auto"/>
            <w:vAlign w:val="center"/>
          </w:tcPr>
          <w:p w14:paraId="2982FE81" w14:textId="77777777" w:rsidR="00C91919" w:rsidRPr="00484B07" w:rsidRDefault="00C91919" w:rsidP="0057390C">
            <w:pPr>
              <w:pStyle w:val="TAC"/>
            </w:pPr>
            <w:r w:rsidRPr="00484B07">
              <w:rPr>
                <w:rFonts w:eastAsiaTheme="minorEastAsia"/>
                <w:lang w:eastAsia="zh-CN"/>
              </w:rPr>
              <w:t>15</w:t>
            </w:r>
          </w:p>
        </w:tc>
        <w:tc>
          <w:tcPr>
            <w:tcW w:w="379" w:type="pct"/>
            <w:shd w:val="clear" w:color="auto" w:fill="auto"/>
            <w:vAlign w:val="center"/>
          </w:tcPr>
          <w:p w14:paraId="216A6485" w14:textId="77777777" w:rsidR="00C91919" w:rsidRPr="00484B07" w:rsidRDefault="00C91919" w:rsidP="0057390C">
            <w:pPr>
              <w:pStyle w:val="TAC"/>
            </w:pPr>
            <w:r w:rsidRPr="00484B07">
              <w:t>4.18</w:t>
            </w:r>
          </w:p>
        </w:tc>
        <w:tc>
          <w:tcPr>
            <w:tcW w:w="539" w:type="pct"/>
            <w:shd w:val="clear" w:color="auto" w:fill="auto"/>
            <w:vAlign w:val="center"/>
          </w:tcPr>
          <w:p w14:paraId="099F0B00" w14:textId="77777777" w:rsidR="00C91919" w:rsidRPr="00484B07" w:rsidRDefault="00C91919" w:rsidP="0057390C">
            <w:pPr>
              <w:pStyle w:val="TAC"/>
            </w:pPr>
            <w:r w:rsidRPr="00484B07">
              <w:t>4</w:t>
            </w:r>
          </w:p>
        </w:tc>
        <w:tc>
          <w:tcPr>
            <w:tcW w:w="562" w:type="pct"/>
            <w:shd w:val="clear" w:color="auto" w:fill="auto"/>
            <w:vAlign w:val="center"/>
          </w:tcPr>
          <w:p w14:paraId="3575B9D2" w14:textId="77777777" w:rsidR="00C91919" w:rsidRPr="00484B07" w:rsidRDefault="00C91919" w:rsidP="0057390C">
            <w:pPr>
              <w:pStyle w:val="TAC"/>
            </w:pPr>
            <w:r w:rsidRPr="00484B07">
              <w:t>94%</w:t>
            </w:r>
          </w:p>
        </w:tc>
        <w:tc>
          <w:tcPr>
            <w:tcW w:w="414" w:type="pct"/>
            <w:vMerge/>
            <w:shd w:val="clear" w:color="auto" w:fill="auto"/>
            <w:noWrap/>
            <w:vAlign w:val="center"/>
          </w:tcPr>
          <w:p w14:paraId="00667753" w14:textId="77777777" w:rsidR="00C91919" w:rsidRPr="00484B07" w:rsidRDefault="00C91919" w:rsidP="0057390C">
            <w:pPr>
              <w:pStyle w:val="TAC"/>
              <w:rPr>
                <w:rFonts w:eastAsiaTheme="minorEastAsia"/>
                <w:lang w:eastAsia="zh-CN"/>
              </w:rPr>
            </w:pPr>
          </w:p>
        </w:tc>
      </w:tr>
      <w:tr w:rsidR="00C91919" w:rsidRPr="00484B07" w14:paraId="0AE7D0D0" w14:textId="77777777" w:rsidTr="0057390C">
        <w:trPr>
          <w:trHeight w:val="283"/>
          <w:jc w:val="center"/>
        </w:trPr>
        <w:tc>
          <w:tcPr>
            <w:tcW w:w="5000" w:type="pct"/>
            <w:gridSpan w:val="11"/>
            <w:shd w:val="clear" w:color="auto" w:fill="auto"/>
            <w:noWrap/>
          </w:tcPr>
          <w:p w14:paraId="6AADBBDA" w14:textId="5F4E9481" w:rsidR="00C91919" w:rsidRPr="00484B07" w:rsidRDefault="00C91919" w:rsidP="0057390C">
            <w:pPr>
              <w:pStyle w:val="TAN"/>
              <w:rPr>
                <w:rFonts w:eastAsiaTheme="minorEastAsia"/>
                <w:lang w:eastAsia="zh-CN"/>
              </w:rPr>
            </w:pPr>
            <w:r w:rsidRPr="00484B07">
              <w:rPr>
                <w:rFonts w:eastAsiaTheme="minorEastAsia"/>
                <w:lang w:eastAsia="zh-CN"/>
              </w:rPr>
              <w:t>N</w:t>
            </w:r>
            <w:r w:rsidR="0070384E" w:rsidRPr="00484B07">
              <w:rPr>
                <w:rFonts w:eastAsiaTheme="minorEastAsia"/>
                <w:lang w:eastAsia="zh-CN"/>
              </w:rPr>
              <w:t>OTE</w:t>
            </w:r>
            <w:r w:rsidRPr="00484B07">
              <w:rPr>
                <w:rFonts w:eastAsiaTheme="minorEastAsia"/>
                <w:lang w:eastAsia="zh-CN"/>
              </w:rPr>
              <w:t xml:space="preserve"> 1:</w:t>
            </w:r>
            <w:r w:rsidRPr="00484B07">
              <w:rPr>
                <w:rFonts w:eastAsiaTheme="minorEastAsia"/>
                <w:lang w:eastAsia="zh-CN"/>
              </w:rPr>
              <w:tab/>
              <w:t>BS antenna parameters: 32TxRUs, (M, N, P, Mg, Ng; Mp, Np) = (4,4,2,1,1,4,4)</w:t>
            </w:r>
          </w:p>
          <w:p w14:paraId="260C9AD9" w14:textId="58B97380" w:rsidR="00C91919" w:rsidRPr="00484B07" w:rsidRDefault="00C91919" w:rsidP="0057390C">
            <w:pPr>
              <w:pStyle w:val="TAN"/>
              <w:rPr>
                <w:rFonts w:eastAsiaTheme="minorEastAsia"/>
                <w:lang w:eastAsia="zh-CN"/>
              </w:rPr>
            </w:pPr>
            <w:r w:rsidRPr="00484B07">
              <w:rPr>
                <w:rFonts w:eastAsiaTheme="minorEastAsia"/>
                <w:lang w:eastAsia="zh-CN"/>
              </w:rPr>
              <w:t>N</w:t>
            </w:r>
            <w:r w:rsidR="0070384E" w:rsidRPr="00484B07">
              <w:rPr>
                <w:rFonts w:eastAsiaTheme="minorEastAsia"/>
                <w:lang w:eastAsia="zh-CN"/>
              </w:rPr>
              <w:t>OTE</w:t>
            </w:r>
            <w:r w:rsidRPr="00484B07">
              <w:rPr>
                <w:rFonts w:eastAsiaTheme="minorEastAsia"/>
                <w:lang w:eastAsia="zh-CN"/>
              </w:rPr>
              <w:t xml:space="preserve"> 2:</w:t>
            </w:r>
            <w:r w:rsidRPr="00484B07">
              <w:rPr>
                <w:rFonts w:eastAsiaTheme="minorEastAsia"/>
                <w:lang w:eastAsia="zh-CN"/>
              </w:rPr>
              <w:tab/>
              <w:t>non-iid CBG errors in a TB are assumed</w:t>
            </w:r>
          </w:p>
          <w:p w14:paraId="4C9D4BF3" w14:textId="466BBD31" w:rsidR="00C91919" w:rsidRPr="00484B07" w:rsidRDefault="00C91919" w:rsidP="0057390C">
            <w:pPr>
              <w:pStyle w:val="TAN"/>
              <w:rPr>
                <w:rFonts w:eastAsiaTheme="minorEastAsia"/>
                <w:lang w:eastAsia="zh-CN"/>
              </w:rPr>
            </w:pPr>
            <w:r w:rsidRPr="00484B07">
              <w:rPr>
                <w:rFonts w:eastAsiaTheme="minorEastAsia"/>
                <w:lang w:eastAsia="zh-CN"/>
              </w:rPr>
              <w:t>*</w:t>
            </w:r>
            <w:r w:rsidRPr="00484B07">
              <w:rPr>
                <w:rFonts w:eastAsiaTheme="minorEastAsia"/>
                <w:lang w:eastAsia="zh-CN"/>
              </w:rPr>
              <w:tab/>
              <w:t>A</w:t>
            </w:r>
            <w:r w:rsidRPr="00484B07">
              <w:t xml:space="preserve">t most N failed code block groups, </w:t>
            </w:r>
            <w:r w:rsidRPr="00484B07">
              <w:rPr>
                <w:rFonts w:eastAsiaTheme="minorEastAsia"/>
                <w:lang w:eastAsia="zh-CN"/>
              </w:rPr>
              <w:t>N= 4</w:t>
            </w:r>
          </w:p>
          <w:p w14:paraId="4977904E" w14:textId="7CFE64BE" w:rsidR="00C91919" w:rsidRPr="00484B07" w:rsidRDefault="00C91919" w:rsidP="0057390C">
            <w:pPr>
              <w:pStyle w:val="TAN"/>
              <w:rPr>
                <w:rFonts w:eastAsiaTheme="minorEastAsia"/>
                <w:lang w:eastAsia="zh-CN"/>
              </w:rPr>
            </w:pPr>
            <w:r w:rsidRPr="00484B07">
              <w:rPr>
                <w:rFonts w:eastAsiaTheme="minorEastAsia"/>
                <w:lang w:eastAsia="zh-CN"/>
              </w:rPr>
              <w:t>**</w:t>
            </w:r>
            <w:r w:rsidRPr="00484B07">
              <w:rPr>
                <w:rFonts w:eastAsiaTheme="minorEastAsia"/>
                <w:lang w:eastAsia="zh-CN"/>
              </w:rPr>
              <w:tab/>
              <w:t>A</w:t>
            </w:r>
            <w:r w:rsidRPr="00484B07">
              <w:t xml:space="preserve">t most N failed code block groups, </w:t>
            </w:r>
            <w:r w:rsidRPr="00484B07">
              <w:rPr>
                <w:rFonts w:eastAsiaTheme="minorEastAsia"/>
                <w:lang w:eastAsia="zh-CN"/>
              </w:rPr>
              <w:t>N= 2</w:t>
            </w:r>
          </w:p>
        </w:tc>
      </w:tr>
    </w:tbl>
    <w:p w14:paraId="7A42722F" w14:textId="77777777" w:rsidR="00C91919" w:rsidRPr="00484B07" w:rsidRDefault="00C91919" w:rsidP="00C91919">
      <w:pPr>
        <w:jc w:val="both"/>
        <w:rPr>
          <w:rFonts w:eastAsia="Arial"/>
        </w:rPr>
      </w:pPr>
    </w:p>
    <w:p w14:paraId="62235EDF" w14:textId="1D872E90" w:rsidR="00C91919" w:rsidRDefault="00C91919" w:rsidP="00C91919">
      <w:r w:rsidRPr="00484B07">
        <w:t>Based on the evaluation results in Table B.1.3-1, the following observations can be made:</w:t>
      </w:r>
    </w:p>
    <w:p w14:paraId="42DB6803" w14:textId="77777777" w:rsidR="00AB6350" w:rsidRDefault="00AB6350" w:rsidP="00AB6350">
      <w:pPr>
        <w:pStyle w:val="B1"/>
      </w:pPr>
      <w:r>
        <w:t>-</w:t>
      </w:r>
      <w:r>
        <w:tab/>
        <w:t>For FR1, InH, DL, with 100MHz bandwidth for VR/AR single-stream traffic model, 30Mbps, 10ms PDB, 60 FPS, with SU-MIMO and 32TxRU,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76321DEB" w14:textId="77777777" w:rsidR="00AB6350" w:rsidRDefault="00AB6350" w:rsidP="00AB6350">
      <w:pPr>
        <w:pStyle w:val="B1"/>
      </w:pPr>
      <w:r>
        <w:t>-</w:t>
      </w:r>
      <w:r>
        <w:tab/>
        <w:t>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w:t>
      </w:r>
    </w:p>
    <w:p w14:paraId="7BB2B09C" w14:textId="77777777" w:rsidR="00AB6350" w:rsidRDefault="00AB6350" w:rsidP="00AB6350">
      <w:pPr>
        <w:pStyle w:val="B1"/>
      </w:pPr>
      <w:r>
        <w:t>-</w:t>
      </w:r>
      <w:r>
        <w:tab/>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661209ED" w14:textId="112E54C6" w:rsidR="00AB6350" w:rsidRPr="00484B07" w:rsidRDefault="00AB6350" w:rsidP="00AB6350">
      <w:pPr>
        <w:pStyle w:val="B1"/>
      </w:pPr>
      <w:r>
        <w:t>-</w:t>
      </w:r>
      <w:r>
        <w:tab/>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484B07" w:rsidRDefault="00C91919" w:rsidP="00AE5BEF">
      <w:pPr>
        <w:pStyle w:val="Heading2"/>
        <w:rPr>
          <w:lang w:eastAsia="zh-CN"/>
        </w:rPr>
      </w:pPr>
      <w:bookmarkStart w:id="65" w:name="_Toc131415147"/>
      <w:r w:rsidRPr="00484B07">
        <w:rPr>
          <w:lang w:eastAsia="zh-CN"/>
        </w:rPr>
        <w:lastRenderedPageBreak/>
        <w:t>B.1.4</w:t>
      </w:r>
      <w:r w:rsidRPr="00484B07">
        <w:rPr>
          <w:lang w:eastAsia="zh-CN"/>
        </w:rPr>
        <w:tab/>
        <w:t>Enhanced CQI based on DMRS</w:t>
      </w:r>
      <w:bookmarkEnd w:id="65"/>
    </w:p>
    <w:p w14:paraId="28E8F817" w14:textId="77777777" w:rsidR="00C91919" w:rsidRPr="00484B07" w:rsidRDefault="00C91919" w:rsidP="00C91919">
      <w:r w:rsidRPr="00484B07">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484B07" w:rsidRDefault="00C91919" w:rsidP="00C91919">
      <w:r w:rsidRPr="00484B07">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484B07">
        <w:t>:</w:t>
      </w:r>
    </w:p>
    <w:p w14:paraId="016A426B" w14:textId="0C9A1180" w:rsidR="00C91919" w:rsidRPr="00484B07" w:rsidRDefault="00201498" w:rsidP="00201498">
      <w:pPr>
        <w:pStyle w:val="B1"/>
      </w:pPr>
      <w:r w:rsidRPr="00484B07">
        <w:t>-</w:t>
      </w:r>
      <w:r w:rsidRPr="00484B07">
        <w:tab/>
      </w:r>
      <w:r w:rsidR="00C91919" w:rsidRPr="00484B07">
        <w:t>Scheme 4.1: TB-based re-transmission (baseline scheme). In this scheme, TB-based retransmission is applied with legacy CSI reporting. Different outer-loop link adaptation configurations are used.</w:t>
      </w:r>
    </w:p>
    <w:p w14:paraId="6482AEED" w14:textId="4E1475D6" w:rsidR="00C91919" w:rsidRPr="00484B07" w:rsidRDefault="00201498" w:rsidP="00201498">
      <w:pPr>
        <w:pStyle w:val="B1"/>
      </w:pPr>
      <w:r w:rsidRPr="00484B07">
        <w:t>-</w:t>
      </w:r>
      <w:r w:rsidRPr="00484B07">
        <w:tab/>
      </w:r>
      <w:r w:rsidR="00C91919" w:rsidRPr="00484B07">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484B07" w:rsidRDefault="00201498" w:rsidP="00201498">
      <w:pPr>
        <w:pStyle w:val="B1"/>
      </w:pPr>
      <w:r w:rsidRPr="00484B07">
        <w:t>-</w:t>
      </w:r>
      <w:r w:rsidRPr="00484B07">
        <w:tab/>
      </w:r>
      <w:r w:rsidR="00C91919" w:rsidRPr="00484B07">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484B07" w:rsidRDefault="00C91919" w:rsidP="00C91919">
      <w:pPr>
        <w:jc w:val="both"/>
        <w:rPr>
          <w:rFonts w:eastAsia="Arial"/>
        </w:rPr>
      </w:pPr>
      <w:r w:rsidRPr="00484B07">
        <w:t>The performance results are reported in Table B.1.4-1 and Table B.1.4-2 in terms of the ratio of satisfied users.</w:t>
      </w:r>
    </w:p>
    <w:p w14:paraId="6DEAFC19" w14:textId="77777777" w:rsidR="00C91919" w:rsidRPr="00484B07" w:rsidRDefault="00C91919" w:rsidP="00C91919">
      <w:pPr>
        <w:pStyle w:val="TH"/>
        <w:keepNext w:val="0"/>
        <w:rPr>
          <w:i/>
        </w:rPr>
      </w:pPr>
      <w:r w:rsidRPr="00484B07">
        <w:t>Table</w:t>
      </w:r>
      <w:r w:rsidRPr="00484B07">
        <w:rPr>
          <w:i/>
        </w:rPr>
        <w:t xml:space="preserve"> </w:t>
      </w:r>
      <w:r w:rsidRPr="00484B07">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935662" w:rsidRPr="00484B07" w14:paraId="36983914" w14:textId="77777777" w:rsidTr="0057390C">
        <w:trPr>
          <w:trHeight w:val="20"/>
          <w:jc w:val="center"/>
        </w:trPr>
        <w:tc>
          <w:tcPr>
            <w:tcW w:w="443" w:type="pct"/>
            <w:shd w:val="clear" w:color="auto" w:fill="E7E6E6" w:themeFill="background2"/>
            <w:vAlign w:val="center"/>
          </w:tcPr>
          <w:p w14:paraId="6AD630AF" w14:textId="77777777" w:rsidR="00C91919" w:rsidRPr="00484B07" w:rsidRDefault="00C91919" w:rsidP="0057390C">
            <w:pPr>
              <w:pStyle w:val="TAH"/>
              <w:keepNext w:val="0"/>
            </w:pPr>
            <w:r w:rsidRPr="00484B07">
              <w:t>Source</w:t>
            </w:r>
          </w:p>
        </w:tc>
        <w:tc>
          <w:tcPr>
            <w:tcW w:w="521" w:type="pct"/>
            <w:shd w:val="clear" w:color="000000" w:fill="E7E6E6"/>
            <w:vAlign w:val="center"/>
          </w:tcPr>
          <w:p w14:paraId="36168F1A" w14:textId="77777777" w:rsidR="00C91919" w:rsidRPr="00484B07" w:rsidRDefault="00C91919" w:rsidP="0057390C">
            <w:pPr>
              <w:pStyle w:val="TAH"/>
              <w:keepNext w:val="0"/>
            </w:pPr>
            <w:r w:rsidRPr="00484B07">
              <w:t>Tdoc Source</w:t>
            </w:r>
          </w:p>
        </w:tc>
        <w:tc>
          <w:tcPr>
            <w:tcW w:w="358" w:type="pct"/>
            <w:shd w:val="clear" w:color="000000" w:fill="E7E6E6"/>
            <w:vAlign w:val="center"/>
          </w:tcPr>
          <w:p w14:paraId="1A7CB715" w14:textId="77777777" w:rsidR="00C91919" w:rsidRPr="00484B07" w:rsidRDefault="00C91919" w:rsidP="0057390C">
            <w:pPr>
              <w:pStyle w:val="TAH"/>
              <w:keepNext w:val="0"/>
            </w:pPr>
            <w:r w:rsidRPr="00484B07">
              <w:t>Scheme</w:t>
            </w:r>
          </w:p>
          <w:p w14:paraId="3D8863EA" w14:textId="77777777" w:rsidR="00C91919" w:rsidRPr="00484B07" w:rsidRDefault="00C91919" w:rsidP="0057390C">
            <w:pPr>
              <w:pStyle w:val="TAH"/>
              <w:keepNext w:val="0"/>
            </w:pPr>
          </w:p>
        </w:tc>
        <w:tc>
          <w:tcPr>
            <w:tcW w:w="515" w:type="pct"/>
            <w:shd w:val="clear" w:color="000000" w:fill="E7E6E6"/>
            <w:vAlign w:val="center"/>
          </w:tcPr>
          <w:p w14:paraId="346DE632" w14:textId="77777777" w:rsidR="00C91919" w:rsidRPr="00484B07" w:rsidRDefault="00C91919" w:rsidP="0057390C">
            <w:pPr>
              <w:pStyle w:val="TAH"/>
              <w:keepNext w:val="0"/>
            </w:pPr>
            <w:r w:rsidRPr="00484B07">
              <w:t>TDD format</w:t>
            </w:r>
          </w:p>
        </w:tc>
        <w:tc>
          <w:tcPr>
            <w:tcW w:w="476" w:type="pct"/>
            <w:shd w:val="clear" w:color="000000" w:fill="E7E6E6"/>
            <w:vAlign w:val="center"/>
          </w:tcPr>
          <w:p w14:paraId="7724CC00" w14:textId="77777777" w:rsidR="00C91919" w:rsidRPr="00484B07" w:rsidRDefault="00C91919" w:rsidP="0057390C">
            <w:pPr>
              <w:pStyle w:val="TAH"/>
              <w:keepNext w:val="0"/>
            </w:pPr>
            <w:r w:rsidRPr="00484B07">
              <w:t>SU/MU-MIMO</w:t>
            </w:r>
          </w:p>
        </w:tc>
        <w:tc>
          <w:tcPr>
            <w:tcW w:w="468" w:type="pct"/>
            <w:shd w:val="clear" w:color="000000" w:fill="E7E6E6"/>
            <w:vAlign w:val="center"/>
          </w:tcPr>
          <w:p w14:paraId="59B312E9" w14:textId="77777777" w:rsidR="00C91919" w:rsidRPr="00484B07" w:rsidRDefault="00C91919" w:rsidP="0057390C">
            <w:pPr>
              <w:pStyle w:val="TAH"/>
              <w:keepNext w:val="0"/>
            </w:pPr>
            <w:r w:rsidRPr="00484B07">
              <w:t>Data rate (Mbps)</w:t>
            </w:r>
          </w:p>
        </w:tc>
        <w:tc>
          <w:tcPr>
            <w:tcW w:w="325" w:type="pct"/>
            <w:shd w:val="clear" w:color="000000" w:fill="E7E6E6"/>
            <w:vAlign w:val="center"/>
          </w:tcPr>
          <w:p w14:paraId="45E958AC" w14:textId="77777777" w:rsidR="00C91919" w:rsidRPr="00484B07" w:rsidRDefault="00C91919" w:rsidP="0057390C">
            <w:pPr>
              <w:pStyle w:val="TAH"/>
              <w:keepNext w:val="0"/>
            </w:pPr>
            <w:r w:rsidRPr="00484B07">
              <w:t>PDB (ms)</w:t>
            </w:r>
          </w:p>
        </w:tc>
        <w:tc>
          <w:tcPr>
            <w:tcW w:w="379" w:type="pct"/>
            <w:shd w:val="clear" w:color="000000" w:fill="E7E6E6"/>
            <w:vAlign w:val="center"/>
          </w:tcPr>
          <w:p w14:paraId="23FBAB22" w14:textId="77777777" w:rsidR="00C91919" w:rsidRPr="00484B07" w:rsidRDefault="00C91919" w:rsidP="0057390C">
            <w:pPr>
              <w:pStyle w:val="TAH"/>
              <w:keepNext w:val="0"/>
            </w:pPr>
            <w:r w:rsidRPr="00484B07">
              <w:t>Capacity (UEs/cell)</w:t>
            </w:r>
          </w:p>
        </w:tc>
        <w:tc>
          <w:tcPr>
            <w:tcW w:w="539" w:type="pct"/>
            <w:shd w:val="clear" w:color="000000" w:fill="E7E6E6"/>
            <w:vAlign w:val="center"/>
          </w:tcPr>
          <w:p w14:paraId="08E0F95E" w14:textId="77777777" w:rsidR="00C91919" w:rsidRPr="00484B07" w:rsidRDefault="00C91919" w:rsidP="0057390C">
            <w:pPr>
              <w:pStyle w:val="TAH"/>
              <w:keepNext w:val="0"/>
            </w:pPr>
            <w:r w:rsidRPr="00484B07">
              <w:t>C1=floor (Capacity)</w:t>
            </w:r>
          </w:p>
        </w:tc>
        <w:tc>
          <w:tcPr>
            <w:tcW w:w="562" w:type="pct"/>
            <w:shd w:val="clear" w:color="000000" w:fill="E7E6E6"/>
            <w:vAlign w:val="center"/>
          </w:tcPr>
          <w:p w14:paraId="39CB3F99" w14:textId="77777777" w:rsidR="00C91919" w:rsidRPr="00484B07" w:rsidRDefault="00C91919" w:rsidP="0057390C">
            <w:pPr>
              <w:pStyle w:val="TAH"/>
              <w:keepNext w:val="0"/>
            </w:pPr>
            <w:r w:rsidRPr="00484B07">
              <w:t>% of satisfied UEs when #UEs/cell =C1</w:t>
            </w:r>
          </w:p>
        </w:tc>
        <w:tc>
          <w:tcPr>
            <w:tcW w:w="414" w:type="pct"/>
            <w:shd w:val="clear" w:color="000000" w:fill="E7E6E6"/>
            <w:vAlign w:val="center"/>
          </w:tcPr>
          <w:p w14:paraId="4553B01E" w14:textId="77777777" w:rsidR="00C91919" w:rsidRPr="00484B07" w:rsidRDefault="00C91919" w:rsidP="0057390C">
            <w:pPr>
              <w:pStyle w:val="TAH"/>
              <w:keepNext w:val="0"/>
            </w:pPr>
            <w:r w:rsidRPr="00484B07">
              <w:t>Notes</w:t>
            </w:r>
          </w:p>
        </w:tc>
      </w:tr>
      <w:tr w:rsidR="00935662" w:rsidRPr="00484B07"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0F9FBF1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7E73D4E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4.1*</w:t>
            </w:r>
          </w:p>
        </w:tc>
        <w:tc>
          <w:tcPr>
            <w:tcW w:w="515" w:type="pct"/>
            <w:vMerge w:val="restart"/>
            <w:shd w:val="clear" w:color="auto" w:fill="auto"/>
            <w:vAlign w:val="center"/>
          </w:tcPr>
          <w:p w14:paraId="3CBBE7E1"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FBB78A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611922A"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0B211EC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10A5FFF3" w14:textId="77777777" w:rsidR="00C91919" w:rsidRPr="00484B07" w:rsidRDefault="00C91919" w:rsidP="0057390C">
            <w:pPr>
              <w:pStyle w:val="TAC"/>
              <w:keepNext w:val="0"/>
              <w:rPr>
                <w:rFonts w:eastAsiaTheme="minorEastAsia"/>
                <w:szCs w:val="18"/>
                <w:lang w:eastAsia="zh-CN"/>
              </w:rPr>
            </w:pPr>
            <w:r w:rsidRPr="00484B07">
              <w:t>8.03</w:t>
            </w:r>
          </w:p>
        </w:tc>
        <w:tc>
          <w:tcPr>
            <w:tcW w:w="539" w:type="pct"/>
            <w:shd w:val="clear" w:color="auto" w:fill="auto"/>
            <w:vAlign w:val="center"/>
          </w:tcPr>
          <w:p w14:paraId="4B58D056"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293D62E3" w14:textId="77777777" w:rsidR="00C91919" w:rsidRPr="00484B07" w:rsidRDefault="00C91919" w:rsidP="0057390C">
            <w:pPr>
              <w:pStyle w:val="TAC"/>
              <w:keepNext w:val="0"/>
              <w:rPr>
                <w:rFonts w:eastAsiaTheme="minorEastAsia"/>
                <w:szCs w:val="18"/>
                <w:lang w:eastAsia="zh-CN"/>
              </w:rPr>
            </w:pPr>
            <w:r w:rsidRPr="00484B07">
              <w:t>90%</w:t>
            </w:r>
          </w:p>
        </w:tc>
        <w:tc>
          <w:tcPr>
            <w:tcW w:w="414" w:type="pct"/>
            <w:vMerge w:val="restart"/>
            <w:shd w:val="clear" w:color="auto" w:fill="auto"/>
            <w:noWrap/>
            <w:vAlign w:val="center"/>
          </w:tcPr>
          <w:p w14:paraId="33076AA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2AE01459" w14:textId="77777777" w:rsidTr="0057390C">
        <w:trPr>
          <w:trHeight w:val="306"/>
          <w:jc w:val="center"/>
        </w:trPr>
        <w:tc>
          <w:tcPr>
            <w:tcW w:w="443" w:type="pct"/>
            <w:vMerge/>
            <w:shd w:val="clear" w:color="auto" w:fill="auto"/>
            <w:noWrap/>
            <w:vAlign w:val="center"/>
          </w:tcPr>
          <w:p w14:paraId="4CA65004" w14:textId="77777777" w:rsidR="00C91919" w:rsidRPr="00484B07" w:rsidRDefault="00C91919" w:rsidP="0057390C">
            <w:pPr>
              <w:pStyle w:val="TAC"/>
              <w:keepNext w:val="0"/>
            </w:pPr>
          </w:p>
        </w:tc>
        <w:tc>
          <w:tcPr>
            <w:tcW w:w="521" w:type="pct"/>
            <w:vMerge/>
            <w:shd w:val="clear" w:color="auto" w:fill="auto"/>
            <w:noWrap/>
            <w:vAlign w:val="center"/>
          </w:tcPr>
          <w:p w14:paraId="23588039"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4DC9043D" w14:textId="77777777" w:rsidR="00C91919" w:rsidRPr="00484B07" w:rsidRDefault="00C91919" w:rsidP="0057390C">
            <w:pPr>
              <w:pStyle w:val="TAC"/>
              <w:keepNext w:val="0"/>
              <w:rPr>
                <w:rFonts w:eastAsiaTheme="minorEastAsia"/>
                <w:szCs w:val="18"/>
                <w:lang w:eastAsia="zh-CN"/>
              </w:rPr>
            </w:pPr>
            <w:r w:rsidRPr="00484B07">
              <w:t>10.22</w:t>
            </w:r>
          </w:p>
        </w:tc>
        <w:tc>
          <w:tcPr>
            <w:tcW w:w="539" w:type="pct"/>
            <w:shd w:val="clear" w:color="auto" w:fill="auto"/>
            <w:vAlign w:val="center"/>
          </w:tcPr>
          <w:p w14:paraId="33B465B6" w14:textId="77777777" w:rsidR="00C91919" w:rsidRPr="00484B07" w:rsidRDefault="00C91919" w:rsidP="0057390C">
            <w:pPr>
              <w:pStyle w:val="TAC"/>
              <w:keepNext w:val="0"/>
              <w:rPr>
                <w:rFonts w:eastAsiaTheme="minorEastAsia"/>
                <w:szCs w:val="18"/>
                <w:lang w:eastAsia="zh-CN"/>
              </w:rPr>
            </w:pPr>
            <w:r w:rsidRPr="00484B07">
              <w:t>10</w:t>
            </w:r>
          </w:p>
        </w:tc>
        <w:tc>
          <w:tcPr>
            <w:tcW w:w="562" w:type="pct"/>
            <w:shd w:val="clear" w:color="auto" w:fill="auto"/>
            <w:vAlign w:val="center"/>
          </w:tcPr>
          <w:p w14:paraId="2AAED0E2" w14:textId="77777777" w:rsidR="00C91919" w:rsidRPr="00484B07" w:rsidRDefault="00C91919" w:rsidP="0057390C">
            <w:pPr>
              <w:pStyle w:val="TAC"/>
              <w:keepNext w:val="0"/>
              <w:rPr>
                <w:rFonts w:eastAsiaTheme="minorEastAsia"/>
                <w:szCs w:val="18"/>
                <w:lang w:eastAsia="zh-CN"/>
              </w:rPr>
            </w:pPr>
            <w:r w:rsidRPr="00484B07">
              <w:t>92%</w:t>
            </w:r>
          </w:p>
        </w:tc>
        <w:tc>
          <w:tcPr>
            <w:tcW w:w="414" w:type="pct"/>
            <w:vMerge/>
            <w:shd w:val="clear" w:color="auto" w:fill="auto"/>
            <w:noWrap/>
            <w:vAlign w:val="center"/>
          </w:tcPr>
          <w:p w14:paraId="0F9038CF" w14:textId="77777777" w:rsidR="00C91919" w:rsidRPr="00484B07" w:rsidRDefault="00C91919" w:rsidP="0057390C">
            <w:pPr>
              <w:pStyle w:val="TAC"/>
              <w:keepNext w:val="0"/>
              <w:rPr>
                <w:rFonts w:eastAsiaTheme="minorEastAsia"/>
                <w:lang w:eastAsia="zh-CN"/>
              </w:rPr>
            </w:pPr>
          </w:p>
        </w:tc>
      </w:tr>
      <w:tr w:rsidR="00935662" w:rsidRPr="00484B07"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599EA25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35C71111"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4.2*</w:t>
            </w:r>
          </w:p>
        </w:tc>
        <w:tc>
          <w:tcPr>
            <w:tcW w:w="515" w:type="pct"/>
            <w:vMerge w:val="restart"/>
            <w:shd w:val="clear" w:color="auto" w:fill="auto"/>
            <w:vAlign w:val="center"/>
          </w:tcPr>
          <w:p w14:paraId="30E67FC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5C0135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04B3A11E"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7A38B69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6CC0BB21" w14:textId="77777777" w:rsidR="00C91919" w:rsidRPr="00484B07" w:rsidRDefault="00C91919" w:rsidP="0057390C">
            <w:pPr>
              <w:pStyle w:val="TAC"/>
              <w:keepNext w:val="0"/>
              <w:rPr>
                <w:rFonts w:eastAsiaTheme="minorEastAsia"/>
                <w:szCs w:val="18"/>
                <w:lang w:eastAsia="zh-CN"/>
              </w:rPr>
            </w:pPr>
            <w:r w:rsidRPr="00484B07">
              <w:t>8.08</w:t>
            </w:r>
          </w:p>
        </w:tc>
        <w:tc>
          <w:tcPr>
            <w:tcW w:w="539" w:type="pct"/>
            <w:shd w:val="clear" w:color="auto" w:fill="auto"/>
            <w:vAlign w:val="center"/>
          </w:tcPr>
          <w:p w14:paraId="38D7D4E7"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4B0F7BC2" w14:textId="77777777" w:rsidR="00C91919" w:rsidRPr="00484B07" w:rsidRDefault="00C91919" w:rsidP="0057390C">
            <w:pPr>
              <w:pStyle w:val="TAC"/>
              <w:keepNext w:val="0"/>
              <w:rPr>
                <w:rFonts w:eastAsiaTheme="minorEastAsia"/>
                <w:szCs w:val="18"/>
                <w:lang w:eastAsia="zh-CN"/>
              </w:rPr>
            </w:pPr>
            <w:r w:rsidRPr="00484B07">
              <w:t>91%</w:t>
            </w:r>
          </w:p>
        </w:tc>
        <w:tc>
          <w:tcPr>
            <w:tcW w:w="414" w:type="pct"/>
            <w:vMerge w:val="restart"/>
            <w:shd w:val="clear" w:color="auto" w:fill="auto"/>
            <w:noWrap/>
            <w:vAlign w:val="center"/>
          </w:tcPr>
          <w:p w14:paraId="2C0B9326"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3D15F0F3" w14:textId="77777777" w:rsidTr="0057390C">
        <w:trPr>
          <w:trHeight w:val="306"/>
          <w:jc w:val="center"/>
        </w:trPr>
        <w:tc>
          <w:tcPr>
            <w:tcW w:w="443" w:type="pct"/>
            <w:vMerge/>
            <w:shd w:val="clear" w:color="auto" w:fill="auto"/>
            <w:noWrap/>
            <w:vAlign w:val="center"/>
          </w:tcPr>
          <w:p w14:paraId="7F103663" w14:textId="77777777" w:rsidR="00C91919" w:rsidRPr="00484B07" w:rsidRDefault="00C91919" w:rsidP="0057390C">
            <w:pPr>
              <w:pStyle w:val="TAC"/>
              <w:keepNext w:val="0"/>
            </w:pPr>
          </w:p>
        </w:tc>
        <w:tc>
          <w:tcPr>
            <w:tcW w:w="521" w:type="pct"/>
            <w:vMerge/>
            <w:shd w:val="clear" w:color="auto" w:fill="auto"/>
            <w:noWrap/>
            <w:vAlign w:val="center"/>
          </w:tcPr>
          <w:p w14:paraId="2C036615"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3852E034" w14:textId="77777777" w:rsidR="00C91919" w:rsidRPr="00484B07" w:rsidRDefault="00C91919" w:rsidP="0057390C">
            <w:pPr>
              <w:pStyle w:val="TAC"/>
              <w:keepNext w:val="0"/>
              <w:rPr>
                <w:rFonts w:eastAsiaTheme="minorEastAsia"/>
                <w:szCs w:val="18"/>
                <w:lang w:eastAsia="zh-CN"/>
              </w:rPr>
            </w:pPr>
            <w:r w:rsidRPr="00484B07">
              <w:t>10.34</w:t>
            </w:r>
          </w:p>
        </w:tc>
        <w:tc>
          <w:tcPr>
            <w:tcW w:w="539" w:type="pct"/>
            <w:shd w:val="clear" w:color="auto" w:fill="auto"/>
            <w:vAlign w:val="center"/>
          </w:tcPr>
          <w:p w14:paraId="5E700CBF" w14:textId="77777777" w:rsidR="00C91919" w:rsidRPr="00484B07" w:rsidRDefault="00C91919" w:rsidP="0057390C">
            <w:pPr>
              <w:pStyle w:val="TAC"/>
              <w:keepNext w:val="0"/>
              <w:rPr>
                <w:rFonts w:eastAsiaTheme="minorEastAsia"/>
                <w:szCs w:val="18"/>
                <w:lang w:eastAsia="zh-CN"/>
              </w:rPr>
            </w:pPr>
            <w:r w:rsidRPr="00484B07">
              <w:t>10</w:t>
            </w:r>
          </w:p>
        </w:tc>
        <w:tc>
          <w:tcPr>
            <w:tcW w:w="562" w:type="pct"/>
            <w:shd w:val="clear" w:color="auto" w:fill="auto"/>
            <w:vAlign w:val="center"/>
          </w:tcPr>
          <w:p w14:paraId="0BA5DDC5" w14:textId="77777777" w:rsidR="00C91919" w:rsidRPr="00484B07" w:rsidRDefault="00C91919" w:rsidP="0057390C">
            <w:pPr>
              <w:pStyle w:val="TAC"/>
              <w:keepNext w:val="0"/>
              <w:rPr>
                <w:rFonts w:eastAsiaTheme="minorEastAsia"/>
                <w:szCs w:val="18"/>
                <w:lang w:eastAsia="zh-CN"/>
              </w:rPr>
            </w:pPr>
            <w:r w:rsidRPr="00484B07">
              <w:t>93%</w:t>
            </w:r>
          </w:p>
        </w:tc>
        <w:tc>
          <w:tcPr>
            <w:tcW w:w="414" w:type="pct"/>
            <w:vMerge/>
            <w:shd w:val="clear" w:color="auto" w:fill="auto"/>
            <w:noWrap/>
            <w:vAlign w:val="center"/>
          </w:tcPr>
          <w:p w14:paraId="753994FF" w14:textId="77777777" w:rsidR="00C91919" w:rsidRPr="00484B07" w:rsidRDefault="00C91919" w:rsidP="0057390C">
            <w:pPr>
              <w:pStyle w:val="TAC"/>
              <w:keepNext w:val="0"/>
              <w:rPr>
                <w:rFonts w:eastAsiaTheme="minorEastAsia"/>
                <w:lang w:eastAsia="zh-CN"/>
              </w:rPr>
            </w:pPr>
          </w:p>
        </w:tc>
      </w:tr>
      <w:tr w:rsidR="00935662" w:rsidRPr="00484B07"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036480F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41B528E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4.3*</w:t>
            </w:r>
          </w:p>
        </w:tc>
        <w:tc>
          <w:tcPr>
            <w:tcW w:w="515" w:type="pct"/>
            <w:vMerge w:val="restart"/>
            <w:shd w:val="clear" w:color="auto" w:fill="auto"/>
            <w:vAlign w:val="center"/>
          </w:tcPr>
          <w:p w14:paraId="5DEFDCB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5F369C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762D65C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46A5B05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5D6B1D53" w14:textId="77777777" w:rsidR="00C91919" w:rsidRPr="00484B07" w:rsidRDefault="00C91919" w:rsidP="0057390C">
            <w:pPr>
              <w:pStyle w:val="TAC"/>
              <w:keepNext w:val="0"/>
              <w:rPr>
                <w:rFonts w:eastAsiaTheme="minorEastAsia"/>
                <w:szCs w:val="18"/>
                <w:lang w:eastAsia="zh-CN"/>
              </w:rPr>
            </w:pPr>
            <w:r w:rsidRPr="00484B07">
              <w:t>8.52</w:t>
            </w:r>
          </w:p>
        </w:tc>
        <w:tc>
          <w:tcPr>
            <w:tcW w:w="539" w:type="pct"/>
            <w:shd w:val="clear" w:color="auto" w:fill="auto"/>
            <w:vAlign w:val="center"/>
          </w:tcPr>
          <w:p w14:paraId="7150CE91"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44119393" w14:textId="77777777" w:rsidR="00C91919" w:rsidRPr="00484B07" w:rsidRDefault="00C91919" w:rsidP="0057390C">
            <w:pPr>
              <w:pStyle w:val="TAC"/>
              <w:keepNext w:val="0"/>
              <w:rPr>
                <w:rFonts w:eastAsiaTheme="minorEastAsia"/>
                <w:szCs w:val="18"/>
                <w:lang w:eastAsia="zh-CN"/>
              </w:rPr>
            </w:pPr>
            <w:r w:rsidRPr="00484B07">
              <w:t>93%</w:t>
            </w:r>
          </w:p>
        </w:tc>
        <w:tc>
          <w:tcPr>
            <w:tcW w:w="414" w:type="pct"/>
            <w:vMerge w:val="restart"/>
            <w:shd w:val="clear" w:color="auto" w:fill="auto"/>
            <w:noWrap/>
            <w:vAlign w:val="center"/>
          </w:tcPr>
          <w:p w14:paraId="715754D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17CA0FE6" w14:textId="77777777" w:rsidTr="0057390C">
        <w:trPr>
          <w:trHeight w:val="306"/>
          <w:jc w:val="center"/>
        </w:trPr>
        <w:tc>
          <w:tcPr>
            <w:tcW w:w="443" w:type="pct"/>
            <w:vMerge/>
            <w:shd w:val="clear" w:color="auto" w:fill="auto"/>
            <w:noWrap/>
            <w:vAlign w:val="center"/>
          </w:tcPr>
          <w:p w14:paraId="3E298956" w14:textId="77777777" w:rsidR="00C91919" w:rsidRPr="00484B07" w:rsidRDefault="00C91919" w:rsidP="0057390C">
            <w:pPr>
              <w:pStyle w:val="TAC"/>
              <w:keepNext w:val="0"/>
            </w:pPr>
          </w:p>
        </w:tc>
        <w:tc>
          <w:tcPr>
            <w:tcW w:w="521" w:type="pct"/>
            <w:vMerge/>
            <w:shd w:val="clear" w:color="auto" w:fill="auto"/>
            <w:noWrap/>
            <w:vAlign w:val="center"/>
          </w:tcPr>
          <w:p w14:paraId="5A86769E"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0E2EB47C" w14:textId="77777777" w:rsidR="00C91919" w:rsidRPr="00484B07" w:rsidRDefault="00C91919" w:rsidP="0057390C">
            <w:pPr>
              <w:pStyle w:val="TAC"/>
              <w:keepNext w:val="0"/>
              <w:rPr>
                <w:rFonts w:eastAsiaTheme="minorEastAsia"/>
                <w:szCs w:val="18"/>
                <w:lang w:eastAsia="zh-CN"/>
              </w:rPr>
            </w:pPr>
            <w:r w:rsidRPr="00484B07">
              <w:t>11.37</w:t>
            </w:r>
          </w:p>
        </w:tc>
        <w:tc>
          <w:tcPr>
            <w:tcW w:w="539" w:type="pct"/>
            <w:shd w:val="clear" w:color="auto" w:fill="auto"/>
            <w:vAlign w:val="center"/>
          </w:tcPr>
          <w:p w14:paraId="30CEAE9F" w14:textId="77777777" w:rsidR="00C91919" w:rsidRPr="00484B07" w:rsidRDefault="00C91919" w:rsidP="0057390C">
            <w:pPr>
              <w:pStyle w:val="TAC"/>
              <w:keepNext w:val="0"/>
              <w:rPr>
                <w:rFonts w:eastAsiaTheme="minorEastAsia"/>
                <w:szCs w:val="18"/>
                <w:lang w:eastAsia="zh-CN"/>
              </w:rPr>
            </w:pPr>
            <w:r w:rsidRPr="00484B07">
              <w:t>11</w:t>
            </w:r>
          </w:p>
        </w:tc>
        <w:tc>
          <w:tcPr>
            <w:tcW w:w="562" w:type="pct"/>
            <w:shd w:val="clear" w:color="auto" w:fill="auto"/>
            <w:vAlign w:val="center"/>
          </w:tcPr>
          <w:p w14:paraId="040DDEBC" w14:textId="77777777" w:rsidR="00C91919" w:rsidRPr="00484B07" w:rsidRDefault="00C91919" w:rsidP="0057390C">
            <w:pPr>
              <w:pStyle w:val="TAC"/>
              <w:keepNext w:val="0"/>
              <w:rPr>
                <w:rFonts w:eastAsiaTheme="minorEastAsia"/>
                <w:szCs w:val="18"/>
                <w:lang w:eastAsia="zh-CN"/>
              </w:rPr>
            </w:pPr>
            <w:r w:rsidRPr="00484B07">
              <w:t>94%</w:t>
            </w:r>
          </w:p>
        </w:tc>
        <w:tc>
          <w:tcPr>
            <w:tcW w:w="414" w:type="pct"/>
            <w:vMerge/>
            <w:shd w:val="clear" w:color="auto" w:fill="auto"/>
            <w:noWrap/>
            <w:vAlign w:val="center"/>
          </w:tcPr>
          <w:p w14:paraId="23268507" w14:textId="77777777" w:rsidR="00C91919" w:rsidRPr="00484B07" w:rsidRDefault="00C91919" w:rsidP="0057390C">
            <w:pPr>
              <w:pStyle w:val="TAC"/>
              <w:keepNext w:val="0"/>
              <w:rPr>
                <w:rFonts w:eastAsiaTheme="minorEastAsia"/>
                <w:lang w:eastAsia="zh-CN"/>
              </w:rPr>
            </w:pPr>
          </w:p>
        </w:tc>
      </w:tr>
      <w:tr w:rsidR="00935662" w:rsidRPr="00484B07"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07A7667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3C11C5A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4.1**</w:t>
            </w:r>
          </w:p>
        </w:tc>
        <w:tc>
          <w:tcPr>
            <w:tcW w:w="515" w:type="pct"/>
            <w:vMerge w:val="restart"/>
            <w:shd w:val="clear" w:color="auto" w:fill="auto"/>
            <w:vAlign w:val="center"/>
          </w:tcPr>
          <w:p w14:paraId="10D8984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055770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49C47F6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258FBF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7AC73999" w14:textId="77777777" w:rsidR="00C91919" w:rsidRPr="00484B07" w:rsidRDefault="00C91919" w:rsidP="0057390C">
            <w:pPr>
              <w:pStyle w:val="TAC"/>
              <w:keepNext w:val="0"/>
              <w:rPr>
                <w:rFonts w:eastAsiaTheme="minorEastAsia"/>
                <w:szCs w:val="18"/>
                <w:lang w:eastAsia="zh-CN"/>
              </w:rPr>
            </w:pPr>
            <w:r w:rsidRPr="00484B07">
              <w:t>7.21</w:t>
            </w:r>
          </w:p>
        </w:tc>
        <w:tc>
          <w:tcPr>
            <w:tcW w:w="539" w:type="pct"/>
            <w:shd w:val="clear" w:color="auto" w:fill="auto"/>
            <w:vAlign w:val="center"/>
          </w:tcPr>
          <w:p w14:paraId="47F9A0FC" w14:textId="77777777" w:rsidR="00C91919" w:rsidRPr="00484B07" w:rsidRDefault="00C91919" w:rsidP="0057390C">
            <w:pPr>
              <w:pStyle w:val="TAC"/>
              <w:keepNext w:val="0"/>
              <w:rPr>
                <w:rFonts w:eastAsiaTheme="minorEastAsia"/>
                <w:szCs w:val="18"/>
                <w:lang w:eastAsia="zh-CN"/>
              </w:rPr>
            </w:pPr>
            <w:r w:rsidRPr="00484B07">
              <w:t>7</w:t>
            </w:r>
          </w:p>
        </w:tc>
        <w:tc>
          <w:tcPr>
            <w:tcW w:w="562" w:type="pct"/>
            <w:shd w:val="clear" w:color="auto" w:fill="auto"/>
            <w:vAlign w:val="center"/>
          </w:tcPr>
          <w:p w14:paraId="4EA1CDDF" w14:textId="77777777" w:rsidR="00C91919" w:rsidRPr="00484B07" w:rsidRDefault="00C91919" w:rsidP="0057390C">
            <w:pPr>
              <w:pStyle w:val="TAC"/>
              <w:keepNext w:val="0"/>
              <w:rPr>
                <w:rFonts w:eastAsiaTheme="minorEastAsia"/>
                <w:szCs w:val="18"/>
                <w:lang w:eastAsia="zh-CN"/>
              </w:rPr>
            </w:pPr>
            <w:r w:rsidRPr="00484B07">
              <w:t>92%</w:t>
            </w:r>
          </w:p>
        </w:tc>
        <w:tc>
          <w:tcPr>
            <w:tcW w:w="414" w:type="pct"/>
            <w:vMerge w:val="restart"/>
            <w:shd w:val="clear" w:color="auto" w:fill="auto"/>
            <w:noWrap/>
            <w:vAlign w:val="center"/>
          </w:tcPr>
          <w:p w14:paraId="3063B43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026B6A9A" w14:textId="77777777" w:rsidTr="0057390C">
        <w:trPr>
          <w:trHeight w:val="306"/>
          <w:jc w:val="center"/>
        </w:trPr>
        <w:tc>
          <w:tcPr>
            <w:tcW w:w="443" w:type="pct"/>
            <w:vMerge/>
            <w:shd w:val="clear" w:color="auto" w:fill="auto"/>
            <w:noWrap/>
            <w:vAlign w:val="center"/>
          </w:tcPr>
          <w:p w14:paraId="4D793324" w14:textId="77777777" w:rsidR="00C91919" w:rsidRPr="00484B07" w:rsidRDefault="00C91919" w:rsidP="0057390C">
            <w:pPr>
              <w:pStyle w:val="TAC"/>
              <w:keepNext w:val="0"/>
            </w:pPr>
          </w:p>
        </w:tc>
        <w:tc>
          <w:tcPr>
            <w:tcW w:w="521" w:type="pct"/>
            <w:vMerge/>
            <w:shd w:val="clear" w:color="auto" w:fill="auto"/>
            <w:noWrap/>
            <w:vAlign w:val="center"/>
          </w:tcPr>
          <w:p w14:paraId="3DABD6B4"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0BA76ECC" w14:textId="77777777" w:rsidR="00C91919" w:rsidRPr="00484B07" w:rsidRDefault="00C91919" w:rsidP="0057390C">
            <w:pPr>
              <w:pStyle w:val="TAC"/>
              <w:keepNext w:val="0"/>
              <w:rPr>
                <w:rFonts w:eastAsiaTheme="minorEastAsia"/>
                <w:szCs w:val="18"/>
                <w:lang w:eastAsia="zh-CN"/>
              </w:rPr>
            </w:pPr>
            <w:r w:rsidRPr="00484B07">
              <w:t>8.29</w:t>
            </w:r>
          </w:p>
        </w:tc>
        <w:tc>
          <w:tcPr>
            <w:tcW w:w="539" w:type="pct"/>
            <w:shd w:val="clear" w:color="auto" w:fill="auto"/>
            <w:vAlign w:val="center"/>
          </w:tcPr>
          <w:p w14:paraId="31523D76"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3B0C97EE" w14:textId="77777777" w:rsidR="00C91919" w:rsidRPr="00484B07" w:rsidRDefault="00C91919" w:rsidP="0057390C">
            <w:pPr>
              <w:pStyle w:val="TAC"/>
              <w:keepNext w:val="0"/>
              <w:rPr>
                <w:rFonts w:eastAsiaTheme="minorEastAsia"/>
                <w:szCs w:val="18"/>
                <w:lang w:eastAsia="zh-CN"/>
              </w:rPr>
            </w:pPr>
            <w:r w:rsidRPr="00484B07">
              <w:t>93%</w:t>
            </w:r>
          </w:p>
        </w:tc>
        <w:tc>
          <w:tcPr>
            <w:tcW w:w="414" w:type="pct"/>
            <w:vMerge/>
            <w:shd w:val="clear" w:color="auto" w:fill="auto"/>
            <w:noWrap/>
            <w:vAlign w:val="center"/>
          </w:tcPr>
          <w:p w14:paraId="6D2D6AE9" w14:textId="77777777" w:rsidR="00C91919" w:rsidRPr="00484B07" w:rsidRDefault="00C91919" w:rsidP="0057390C">
            <w:pPr>
              <w:pStyle w:val="TAC"/>
              <w:keepNext w:val="0"/>
              <w:rPr>
                <w:rFonts w:eastAsiaTheme="minorEastAsia"/>
                <w:lang w:eastAsia="zh-CN"/>
              </w:rPr>
            </w:pPr>
          </w:p>
        </w:tc>
      </w:tr>
      <w:tr w:rsidR="00935662" w:rsidRPr="00484B07"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1232AF6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3D7FFEB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4.2**</w:t>
            </w:r>
          </w:p>
        </w:tc>
        <w:tc>
          <w:tcPr>
            <w:tcW w:w="515" w:type="pct"/>
            <w:vMerge w:val="restart"/>
            <w:shd w:val="clear" w:color="auto" w:fill="auto"/>
            <w:vAlign w:val="center"/>
          </w:tcPr>
          <w:p w14:paraId="725BE62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A997C66"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7D46363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099B8C31"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2F5DF8F6" w14:textId="77777777" w:rsidR="00C91919" w:rsidRPr="00484B07" w:rsidRDefault="00C91919" w:rsidP="0057390C">
            <w:pPr>
              <w:pStyle w:val="TAC"/>
              <w:keepNext w:val="0"/>
              <w:rPr>
                <w:rFonts w:eastAsiaTheme="minorEastAsia"/>
                <w:szCs w:val="18"/>
                <w:lang w:eastAsia="zh-CN"/>
              </w:rPr>
            </w:pPr>
            <w:r w:rsidRPr="00484B07">
              <w:t>7.25</w:t>
            </w:r>
          </w:p>
        </w:tc>
        <w:tc>
          <w:tcPr>
            <w:tcW w:w="539" w:type="pct"/>
            <w:shd w:val="clear" w:color="auto" w:fill="auto"/>
            <w:vAlign w:val="center"/>
          </w:tcPr>
          <w:p w14:paraId="4324C1F2" w14:textId="77777777" w:rsidR="00C91919" w:rsidRPr="00484B07" w:rsidRDefault="00C91919" w:rsidP="0057390C">
            <w:pPr>
              <w:pStyle w:val="TAC"/>
              <w:keepNext w:val="0"/>
              <w:rPr>
                <w:rFonts w:eastAsiaTheme="minorEastAsia"/>
                <w:szCs w:val="18"/>
                <w:lang w:eastAsia="zh-CN"/>
              </w:rPr>
            </w:pPr>
            <w:r w:rsidRPr="00484B07">
              <w:t>7</w:t>
            </w:r>
          </w:p>
        </w:tc>
        <w:tc>
          <w:tcPr>
            <w:tcW w:w="562" w:type="pct"/>
            <w:shd w:val="clear" w:color="auto" w:fill="auto"/>
            <w:vAlign w:val="center"/>
          </w:tcPr>
          <w:p w14:paraId="74312CD0" w14:textId="77777777" w:rsidR="00C91919" w:rsidRPr="00484B07" w:rsidRDefault="00C91919" w:rsidP="0057390C">
            <w:pPr>
              <w:pStyle w:val="TAC"/>
              <w:keepNext w:val="0"/>
              <w:rPr>
                <w:rFonts w:eastAsiaTheme="minorEastAsia"/>
                <w:szCs w:val="18"/>
                <w:lang w:eastAsia="zh-CN"/>
              </w:rPr>
            </w:pPr>
            <w:r w:rsidRPr="00484B07">
              <w:t>93%</w:t>
            </w:r>
          </w:p>
        </w:tc>
        <w:tc>
          <w:tcPr>
            <w:tcW w:w="414" w:type="pct"/>
            <w:vMerge w:val="restart"/>
            <w:shd w:val="clear" w:color="auto" w:fill="auto"/>
            <w:noWrap/>
            <w:vAlign w:val="center"/>
          </w:tcPr>
          <w:p w14:paraId="1D9127D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0B7F1E4F" w14:textId="77777777" w:rsidTr="0057390C">
        <w:trPr>
          <w:trHeight w:val="306"/>
          <w:jc w:val="center"/>
        </w:trPr>
        <w:tc>
          <w:tcPr>
            <w:tcW w:w="443" w:type="pct"/>
            <w:vMerge/>
            <w:shd w:val="clear" w:color="auto" w:fill="auto"/>
            <w:noWrap/>
            <w:vAlign w:val="center"/>
          </w:tcPr>
          <w:p w14:paraId="24AAE3A8" w14:textId="77777777" w:rsidR="00C91919" w:rsidRPr="00484B07" w:rsidRDefault="00C91919" w:rsidP="0057390C">
            <w:pPr>
              <w:pStyle w:val="TAC"/>
              <w:keepNext w:val="0"/>
            </w:pPr>
          </w:p>
        </w:tc>
        <w:tc>
          <w:tcPr>
            <w:tcW w:w="521" w:type="pct"/>
            <w:vMerge/>
            <w:shd w:val="clear" w:color="auto" w:fill="auto"/>
            <w:noWrap/>
            <w:vAlign w:val="center"/>
          </w:tcPr>
          <w:p w14:paraId="4AEC72A1"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212F3C0F" w14:textId="77777777" w:rsidR="00C91919" w:rsidRPr="00484B07" w:rsidRDefault="00C91919" w:rsidP="0057390C">
            <w:pPr>
              <w:pStyle w:val="TAC"/>
              <w:keepNext w:val="0"/>
              <w:rPr>
                <w:rFonts w:eastAsiaTheme="minorEastAsia"/>
                <w:szCs w:val="18"/>
                <w:lang w:eastAsia="zh-CN"/>
              </w:rPr>
            </w:pPr>
            <w:r w:rsidRPr="00484B07">
              <w:t>8.33</w:t>
            </w:r>
          </w:p>
        </w:tc>
        <w:tc>
          <w:tcPr>
            <w:tcW w:w="539" w:type="pct"/>
            <w:shd w:val="clear" w:color="auto" w:fill="auto"/>
            <w:vAlign w:val="center"/>
          </w:tcPr>
          <w:p w14:paraId="2C1FD69B"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5C78B2E7" w14:textId="77777777" w:rsidR="00C91919" w:rsidRPr="00484B07" w:rsidRDefault="00C91919" w:rsidP="0057390C">
            <w:pPr>
              <w:pStyle w:val="TAC"/>
              <w:keepNext w:val="0"/>
              <w:rPr>
                <w:rFonts w:eastAsiaTheme="minorEastAsia"/>
                <w:szCs w:val="18"/>
                <w:lang w:eastAsia="zh-CN"/>
              </w:rPr>
            </w:pPr>
            <w:r w:rsidRPr="00484B07">
              <w:t>93%</w:t>
            </w:r>
          </w:p>
        </w:tc>
        <w:tc>
          <w:tcPr>
            <w:tcW w:w="414" w:type="pct"/>
            <w:vMerge/>
            <w:shd w:val="clear" w:color="auto" w:fill="auto"/>
            <w:noWrap/>
            <w:vAlign w:val="center"/>
          </w:tcPr>
          <w:p w14:paraId="1D742368" w14:textId="77777777" w:rsidR="00C91919" w:rsidRPr="00484B07" w:rsidRDefault="00C91919" w:rsidP="0057390C">
            <w:pPr>
              <w:pStyle w:val="TAC"/>
              <w:keepNext w:val="0"/>
              <w:rPr>
                <w:rFonts w:eastAsiaTheme="minorEastAsia"/>
                <w:lang w:eastAsia="zh-CN"/>
              </w:rPr>
            </w:pPr>
          </w:p>
        </w:tc>
      </w:tr>
      <w:tr w:rsidR="00935662" w:rsidRPr="00484B07"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574658D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40CB6E33"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4.3**</w:t>
            </w:r>
          </w:p>
        </w:tc>
        <w:tc>
          <w:tcPr>
            <w:tcW w:w="515" w:type="pct"/>
            <w:vMerge w:val="restart"/>
            <w:shd w:val="clear" w:color="auto" w:fill="auto"/>
            <w:vAlign w:val="center"/>
          </w:tcPr>
          <w:p w14:paraId="574F6D8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D2A779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013AACA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42FD6EF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0F9792DE" w14:textId="77777777" w:rsidR="00C91919" w:rsidRPr="00484B07" w:rsidRDefault="00C91919" w:rsidP="0057390C">
            <w:pPr>
              <w:pStyle w:val="TAC"/>
              <w:keepNext w:val="0"/>
              <w:rPr>
                <w:rFonts w:eastAsiaTheme="minorEastAsia"/>
                <w:szCs w:val="18"/>
                <w:lang w:eastAsia="zh-CN"/>
              </w:rPr>
            </w:pPr>
            <w:r w:rsidRPr="00484B07">
              <w:t>7.49</w:t>
            </w:r>
          </w:p>
        </w:tc>
        <w:tc>
          <w:tcPr>
            <w:tcW w:w="539" w:type="pct"/>
            <w:shd w:val="clear" w:color="auto" w:fill="auto"/>
            <w:vAlign w:val="center"/>
          </w:tcPr>
          <w:p w14:paraId="44E9FB02" w14:textId="77777777" w:rsidR="00C91919" w:rsidRPr="00484B07" w:rsidRDefault="00C91919" w:rsidP="0057390C">
            <w:pPr>
              <w:pStyle w:val="TAC"/>
              <w:keepNext w:val="0"/>
              <w:rPr>
                <w:rFonts w:eastAsiaTheme="minorEastAsia"/>
                <w:szCs w:val="18"/>
                <w:lang w:eastAsia="zh-CN"/>
              </w:rPr>
            </w:pPr>
            <w:r w:rsidRPr="00484B07">
              <w:t>7</w:t>
            </w:r>
          </w:p>
        </w:tc>
        <w:tc>
          <w:tcPr>
            <w:tcW w:w="562" w:type="pct"/>
            <w:shd w:val="clear" w:color="auto" w:fill="auto"/>
            <w:vAlign w:val="center"/>
          </w:tcPr>
          <w:p w14:paraId="5F4F4395" w14:textId="77777777" w:rsidR="00C91919" w:rsidRPr="00484B07" w:rsidRDefault="00C91919" w:rsidP="0057390C">
            <w:pPr>
              <w:pStyle w:val="TAC"/>
              <w:keepNext w:val="0"/>
              <w:rPr>
                <w:rFonts w:eastAsiaTheme="minorEastAsia"/>
                <w:szCs w:val="18"/>
                <w:lang w:eastAsia="zh-CN"/>
              </w:rPr>
            </w:pPr>
            <w:r w:rsidRPr="00484B07">
              <w:t>94%</w:t>
            </w:r>
          </w:p>
        </w:tc>
        <w:tc>
          <w:tcPr>
            <w:tcW w:w="414" w:type="pct"/>
            <w:vMerge w:val="restart"/>
            <w:shd w:val="clear" w:color="auto" w:fill="auto"/>
            <w:noWrap/>
            <w:vAlign w:val="center"/>
          </w:tcPr>
          <w:p w14:paraId="7EE08C6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16C2AA38" w14:textId="77777777" w:rsidTr="0057390C">
        <w:trPr>
          <w:trHeight w:val="306"/>
          <w:jc w:val="center"/>
        </w:trPr>
        <w:tc>
          <w:tcPr>
            <w:tcW w:w="443" w:type="pct"/>
            <w:vMerge/>
            <w:shd w:val="clear" w:color="auto" w:fill="auto"/>
            <w:noWrap/>
            <w:vAlign w:val="center"/>
          </w:tcPr>
          <w:p w14:paraId="688AFED7" w14:textId="77777777" w:rsidR="00C91919" w:rsidRPr="00484B07" w:rsidRDefault="00C91919" w:rsidP="0057390C">
            <w:pPr>
              <w:pStyle w:val="TAC"/>
              <w:keepNext w:val="0"/>
            </w:pPr>
          </w:p>
        </w:tc>
        <w:tc>
          <w:tcPr>
            <w:tcW w:w="521" w:type="pct"/>
            <w:vMerge/>
            <w:shd w:val="clear" w:color="auto" w:fill="auto"/>
            <w:noWrap/>
            <w:vAlign w:val="center"/>
          </w:tcPr>
          <w:p w14:paraId="375F7864"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426A41C2" w14:textId="77777777" w:rsidR="00C91919" w:rsidRPr="00484B07" w:rsidRDefault="00C91919" w:rsidP="0057390C">
            <w:pPr>
              <w:pStyle w:val="TAC"/>
              <w:keepNext w:val="0"/>
              <w:rPr>
                <w:rFonts w:eastAsiaTheme="minorEastAsia"/>
                <w:szCs w:val="18"/>
                <w:lang w:eastAsia="zh-CN"/>
              </w:rPr>
            </w:pPr>
            <w:r w:rsidRPr="00484B07">
              <w:t>8.66</w:t>
            </w:r>
          </w:p>
        </w:tc>
        <w:tc>
          <w:tcPr>
            <w:tcW w:w="539" w:type="pct"/>
            <w:shd w:val="clear" w:color="auto" w:fill="auto"/>
            <w:vAlign w:val="center"/>
          </w:tcPr>
          <w:p w14:paraId="01698DF7" w14:textId="77777777" w:rsidR="00C91919" w:rsidRPr="00484B07" w:rsidRDefault="00C91919" w:rsidP="0057390C">
            <w:pPr>
              <w:pStyle w:val="TAC"/>
              <w:keepNext w:val="0"/>
              <w:rPr>
                <w:rFonts w:eastAsiaTheme="minorEastAsia"/>
                <w:szCs w:val="18"/>
                <w:lang w:eastAsia="zh-CN"/>
              </w:rPr>
            </w:pPr>
            <w:r w:rsidRPr="00484B07">
              <w:t>8</w:t>
            </w:r>
          </w:p>
        </w:tc>
        <w:tc>
          <w:tcPr>
            <w:tcW w:w="562" w:type="pct"/>
            <w:shd w:val="clear" w:color="auto" w:fill="auto"/>
            <w:vAlign w:val="center"/>
          </w:tcPr>
          <w:p w14:paraId="4977F214" w14:textId="77777777" w:rsidR="00C91919" w:rsidRPr="00484B07" w:rsidRDefault="00C91919" w:rsidP="0057390C">
            <w:pPr>
              <w:pStyle w:val="TAC"/>
              <w:keepNext w:val="0"/>
              <w:rPr>
                <w:rFonts w:eastAsiaTheme="minorEastAsia"/>
                <w:szCs w:val="18"/>
                <w:lang w:eastAsia="zh-CN"/>
              </w:rPr>
            </w:pPr>
            <w:r w:rsidRPr="00484B07">
              <w:t>94%</w:t>
            </w:r>
          </w:p>
        </w:tc>
        <w:tc>
          <w:tcPr>
            <w:tcW w:w="414" w:type="pct"/>
            <w:vMerge/>
            <w:shd w:val="clear" w:color="auto" w:fill="auto"/>
            <w:noWrap/>
            <w:vAlign w:val="center"/>
          </w:tcPr>
          <w:p w14:paraId="198ECFB2" w14:textId="77777777" w:rsidR="00C91919" w:rsidRPr="00484B07" w:rsidRDefault="00C91919" w:rsidP="0057390C">
            <w:pPr>
              <w:pStyle w:val="TAC"/>
              <w:keepNext w:val="0"/>
              <w:rPr>
                <w:rFonts w:eastAsiaTheme="minorEastAsia"/>
                <w:lang w:eastAsia="zh-CN"/>
              </w:rPr>
            </w:pPr>
          </w:p>
        </w:tc>
      </w:tr>
      <w:tr w:rsidR="00935662" w:rsidRPr="00484B07"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03CF0E78"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396AB9C2" w14:textId="77777777" w:rsidR="00C91919" w:rsidRPr="00484B07" w:rsidRDefault="00C91919" w:rsidP="0057390C">
            <w:pPr>
              <w:pStyle w:val="TAC"/>
              <w:keepNext w:val="0"/>
            </w:pPr>
            <w:r w:rsidRPr="00484B07">
              <w:rPr>
                <w:rFonts w:eastAsiaTheme="minorEastAsia"/>
                <w:lang w:eastAsia="zh-CN"/>
              </w:rPr>
              <w:t>4.</w:t>
            </w:r>
            <w:r w:rsidRPr="00484B07">
              <w:t>1***</w:t>
            </w:r>
          </w:p>
        </w:tc>
        <w:tc>
          <w:tcPr>
            <w:tcW w:w="515" w:type="pct"/>
            <w:vMerge w:val="restart"/>
            <w:shd w:val="clear" w:color="auto" w:fill="auto"/>
            <w:vAlign w:val="center"/>
          </w:tcPr>
          <w:p w14:paraId="4E6508BD" w14:textId="77777777" w:rsidR="00C91919" w:rsidRPr="00484B07" w:rsidRDefault="00C91919" w:rsidP="0057390C">
            <w:pPr>
              <w:pStyle w:val="TAC"/>
              <w:keepNext w:val="0"/>
            </w:pPr>
            <w:r w:rsidRPr="00484B07">
              <w:rPr>
                <w:rFonts w:eastAsiaTheme="minorEastAsia"/>
                <w:lang w:eastAsia="zh-CN"/>
              </w:rPr>
              <w:t>DDDSU</w:t>
            </w:r>
          </w:p>
        </w:tc>
        <w:tc>
          <w:tcPr>
            <w:tcW w:w="476" w:type="pct"/>
            <w:vMerge w:val="restart"/>
            <w:shd w:val="clear" w:color="auto" w:fill="auto"/>
            <w:vAlign w:val="center"/>
          </w:tcPr>
          <w:p w14:paraId="150D1C85" w14:textId="77777777" w:rsidR="00C91919" w:rsidRPr="00484B07" w:rsidRDefault="00C91919" w:rsidP="0057390C">
            <w:pPr>
              <w:pStyle w:val="TAC"/>
              <w:keepNext w:val="0"/>
            </w:pPr>
            <w:r w:rsidRPr="00484B07">
              <w:rPr>
                <w:rFonts w:eastAsiaTheme="minorEastAsia"/>
                <w:lang w:eastAsia="zh-CN"/>
              </w:rPr>
              <w:t>SU-MIMO</w:t>
            </w:r>
          </w:p>
        </w:tc>
        <w:tc>
          <w:tcPr>
            <w:tcW w:w="468" w:type="pct"/>
            <w:vMerge w:val="restart"/>
            <w:shd w:val="clear" w:color="auto" w:fill="auto"/>
            <w:vAlign w:val="center"/>
          </w:tcPr>
          <w:p w14:paraId="330BD656" w14:textId="77777777" w:rsidR="00C91919" w:rsidRPr="00484B07" w:rsidRDefault="00C91919" w:rsidP="0057390C">
            <w:pPr>
              <w:pStyle w:val="TAC"/>
              <w:keepNext w:val="0"/>
            </w:pPr>
            <w:r w:rsidRPr="00484B07">
              <w:rPr>
                <w:rFonts w:eastAsiaTheme="minorEastAsia"/>
                <w:lang w:eastAsia="zh-CN"/>
              </w:rPr>
              <w:t>30</w:t>
            </w:r>
          </w:p>
        </w:tc>
        <w:tc>
          <w:tcPr>
            <w:tcW w:w="325" w:type="pct"/>
            <w:shd w:val="clear" w:color="auto" w:fill="auto"/>
            <w:vAlign w:val="center"/>
          </w:tcPr>
          <w:p w14:paraId="682A67AC" w14:textId="77777777" w:rsidR="00C91919" w:rsidRPr="00484B07" w:rsidRDefault="00C91919" w:rsidP="0057390C">
            <w:pPr>
              <w:pStyle w:val="TAC"/>
              <w:keepNext w:val="0"/>
            </w:pPr>
            <w:r w:rsidRPr="00484B07">
              <w:t>10</w:t>
            </w:r>
          </w:p>
        </w:tc>
        <w:tc>
          <w:tcPr>
            <w:tcW w:w="379" w:type="pct"/>
            <w:shd w:val="clear" w:color="auto" w:fill="auto"/>
            <w:vAlign w:val="center"/>
          </w:tcPr>
          <w:p w14:paraId="3DD827CC" w14:textId="77777777" w:rsidR="00C91919" w:rsidRPr="00484B07" w:rsidRDefault="00C91919" w:rsidP="0057390C">
            <w:pPr>
              <w:pStyle w:val="TAC"/>
              <w:keepNext w:val="0"/>
              <w:rPr>
                <w:szCs w:val="18"/>
              </w:rPr>
            </w:pPr>
            <w:r w:rsidRPr="00484B07">
              <w:t>7.89</w:t>
            </w:r>
          </w:p>
        </w:tc>
        <w:tc>
          <w:tcPr>
            <w:tcW w:w="539" w:type="pct"/>
            <w:shd w:val="clear" w:color="auto" w:fill="auto"/>
            <w:vAlign w:val="center"/>
          </w:tcPr>
          <w:p w14:paraId="287B8FAF" w14:textId="77777777" w:rsidR="00C91919" w:rsidRPr="00484B07" w:rsidRDefault="00C91919" w:rsidP="0057390C">
            <w:pPr>
              <w:pStyle w:val="TAC"/>
              <w:keepNext w:val="0"/>
              <w:rPr>
                <w:szCs w:val="18"/>
              </w:rPr>
            </w:pPr>
            <w:r w:rsidRPr="00484B07">
              <w:t>7</w:t>
            </w:r>
          </w:p>
        </w:tc>
        <w:tc>
          <w:tcPr>
            <w:tcW w:w="562" w:type="pct"/>
            <w:shd w:val="clear" w:color="auto" w:fill="auto"/>
            <w:vAlign w:val="center"/>
          </w:tcPr>
          <w:p w14:paraId="2743E67F" w14:textId="77777777" w:rsidR="00C91919" w:rsidRPr="00484B07" w:rsidRDefault="00C91919" w:rsidP="0057390C">
            <w:pPr>
              <w:pStyle w:val="TAC"/>
              <w:keepNext w:val="0"/>
              <w:rPr>
                <w:szCs w:val="18"/>
              </w:rPr>
            </w:pPr>
            <w:r w:rsidRPr="00484B07">
              <w:t>96%</w:t>
            </w:r>
          </w:p>
        </w:tc>
        <w:tc>
          <w:tcPr>
            <w:tcW w:w="414" w:type="pct"/>
            <w:vMerge w:val="restart"/>
            <w:shd w:val="clear" w:color="auto" w:fill="auto"/>
            <w:noWrap/>
            <w:vAlign w:val="center"/>
          </w:tcPr>
          <w:p w14:paraId="72EE5945"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4F05C528" w14:textId="77777777" w:rsidTr="0057390C">
        <w:trPr>
          <w:trHeight w:val="306"/>
          <w:jc w:val="center"/>
        </w:trPr>
        <w:tc>
          <w:tcPr>
            <w:tcW w:w="443" w:type="pct"/>
            <w:vMerge/>
            <w:shd w:val="clear" w:color="auto" w:fill="auto"/>
            <w:noWrap/>
            <w:vAlign w:val="center"/>
          </w:tcPr>
          <w:p w14:paraId="03E4B55F" w14:textId="77777777" w:rsidR="00C91919" w:rsidRPr="00484B07" w:rsidRDefault="00C91919" w:rsidP="0057390C">
            <w:pPr>
              <w:pStyle w:val="TAC"/>
              <w:keepNext w:val="0"/>
            </w:pPr>
          </w:p>
        </w:tc>
        <w:tc>
          <w:tcPr>
            <w:tcW w:w="521" w:type="pct"/>
            <w:vMerge/>
            <w:shd w:val="clear" w:color="auto" w:fill="auto"/>
            <w:noWrap/>
            <w:vAlign w:val="center"/>
          </w:tcPr>
          <w:p w14:paraId="780EADEA" w14:textId="77777777" w:rsidR="00C91919" w:rsidRPr="00484B07" w:rsidRDefault="00C91919" w:rsidP="0057390C">
            <w:pPr>
              <w:pStyle w:val="TAC"/>
              <w:keepNext w:val="0"/>
            </w:pPr>
          </w:p>
        </w:tc>
        <w:tc>
          <w:tcPr>
            <w:tcW w:w="358" w:type="pct"/>
            <w:vMerge/>
            <w:shd w:val="clear" w:color="auto" w:fill="auto"/>
            <w:vAlign w:val="center"/>
          </w:tcPr>
          <w:p w14:paraId="6632D0E2" w14:textId="77777777" w:rsidR="00C91919" w:rsidRPr="00484B07" w:rsidRDefault="00C91919" w:rsidP="0057390C">
            <w:pPr>
              <w:pStyle w:val="TAC"/>
              <w:keepNext w:val="0"/>
            </w:pPr>
          </w:p>
        </w:tc>
        <w:tc>
          <w:tcPr>
            <w:tcW w:w="515" w:type="pct"/>
            <w:vMerge/>
            <w:shd w:val="clear" w:color="auto" w:fill="auto"/>
            <w:vAlign w:val="center"/>
          </w:tcPr>
          <w:p w14:paraId="46845713"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484B07" w:rsidRDefault="00C91919" w:rsidP="0057390C">
            <w:pPr>
              <w:pStyle w:val="TAC"/>
              <w:keepNext w:val="0"/>
            </w:pPr>
            <w:r w:rsidRPr="00484B07">
              <w:t>15</w:t>
            </w:r>
          </w:p>
        </w:tc>
        <w:tc>
          <w:tcPr>
            <w:tcW w:w="379" w:type="pct"/>
            <w:shd w:val="clear" w:color="auto" w:fill="auto"/>
            <w:vAlign w:val="center"/>
          </w:tcPr>
          <w:p w14:paraId="34CEF1FD" w14:textId="77777777" w:rsidR="00C91919" w:rsidRPr="00484B07" w:rsidRDefault="00C91919" w:rsidP="0057390C">
            <w:pPr>
              <w:pStyle w:val="TAC"/>
              <w:keepNext w:val="0"/>
              <w:rPr>
                <w:szCs w:val="18"/>
              </w:rPr>
            </w:pPr>
            <w:r w:rsidRPr="00484B07">
              <w:t>9.48</w:t>
            </w:r>
          </w:p>
        </w:tc>
        <w:tc>
          <w:tcPr>
            <w:tcW w:w="539" w:type="pct"/>
            <w:shd w:val="clear" w:color="auto" w:fill="auto"/>
            <w:vAlign w:val="center"/>
          </w:tcPr>
          <w:p w14:paraId="02265639" w14:textId="77777777" w:rsidR="00C91919" w:rsidRPr="00484B07" w:rsidRDefault="00C91919" w:rsidP="0057390C">
            <w:pPr>
              <w:pStyle w:val="TAC"/>
              <w:keepNext w:val="0"/>
              <w:rPr>
                <w:szCs w:val="18"/>
              </w:rPr>
            </w:pPr>
            <w:r w:rsidRPr="00484B07">
              <w:t>9</w:t>
            </w:r>
          </w:p>
        </w:tc>
        <w:tc>
          <w:tcPr>
            <w:tcW w:w="562" w:type="pct"/>
            <w:shd w:val="clear" w:color="auto" w:fill="auto"/>
            <w:vAlign w:val="center"/>
          </w:tcPr>
          <w:p w14:paraId="13C67DFC" w14:textId="77777777" w:rsidR="00C91919" w:rsidRPr="00484B07" w:rsidRDefault="00C91919" w:rsidP="0057390C">
            <w:pPr>
              <w:pStyle w:val="TAC"/>
              <w:keepNext w:val="0"/>
              <w:rPr>
                <w:szCs w:val="18"/>
              </w:rPr>
            </w:pPr>
            <w:r w:rsidRPr="00484B07">
              <w:t>94%</w:t>
            </w:r>
          </w:p>
        </w:tc>
        <w:tc>
          <w:tcPr>
            <w:tcW w:w="414" w:type="pct"/>
            <w:vMerge/>
            <w:shd w:val="clear" w:color="auto" w:fill="auto"/>
            <w:noWrap/>
            <w:vAlign w:val="center"/>
          </w:tcPr>
          <w:p w14:paraId="40DBE5A5" w14:textId="77777777" w:rsidR="00C91919" w:rsidRPr="00484B07" w:rsidRDefault="00C91919" w:rsidP="0057390C">
            <w:pPr>
              <w:pStyle w:val="TAC"/>
              <w:keepNext w:val="0"/>
              <w:rPr>
                <w:rFonts w:eastAsiaTheme="minorEastAsia"/>
                <w:lang w:eastAsia="zh-CN"/>
              </w:rPr>
            </w:pPr>
          </w:p>
        </w:tc>
      </w:tr>
      <w:tr w:rsidR="00935662" w:rsidRPr="00484B07"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043BC75D"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045BE486" w14:textId="77777777" w:rsidR="00C91919" w:rsidRPr="00484B07" w:rsidRDefault="00C91919" w:rsidP="0057390C">
            <w:pPr>
              <w:pStyle w:val="TAC"/>
              <w:keepNext w:val="0"/>
            </w:pPr>
            <w:r w:rsidRPr="00484B07">
              <w:rPr>
                <w:rFonts w:eastAsiaTheme="minorEastAsia"/>
                <w:lang w:eastAsia="zh-CN"/>
              </w:rPr>
              <w:t>4.</w:t>
            </w:r>
            <w:r w:rsidRPr="00484B07">
              <w:t>2***</w:t>
            </w:r>
          </w:p>
        </w:tc>
        <w:tc>
          <w:tcPr>
            <w:tcW w:w="515" w:type="pct"/>
            <w:vMerge w:val="restart"/>
            <w:shd w:val="clear" w:color="auto" w:fill="auto"/>
            <w:vAlign w:val="center"/>
          </w:tcPr>
          <w:p w14:paraId="545AA2D3" w14:textId="77777777" w:rsidR="00C91919" w:rsidRPr="00484B07" w:rsidRDefault="00C91919" w:rsidP="0057390C">
            <w:pPr>
              <w:pStyle w:val="TAC"/>
              <w:keepNext w:val="0"/>
            </w:pPr>
            <w:r w:rsidRPr="00484B07">
              <w:rPr>
                <w:rFonts w:eastAsiaTheme="minorEastAsia"/>
                <w:lang w:eastAsia="zh-CN"/>
              </w:rPr>
              <w:t>DDDSU</w:t>
            </w:r>
          </w:p>
        </w:tc>
        <w:tc>
          <w:tcPr>
            <w:tcW w:w="476" w:type="pct"/>
            <w:vMerge w:val="restart"/>
            <w:shd w:val="clear" w:color="auto" w:fill="auto"/>
            <w:vAlign w:val="center"/>
          </w:tcPr>
          <w:p w14:paraId="342550B2" w14:textId="77777777" w:rsidR="00C91919" w:rsidRPr="00484B07" w:rsidRDefault="00C91919" w:rsidP="0057390C">
            <w:pPr>
              <w:pStyle w:val="TAC"/>
              <w:keepNext w:val="0"/>
            </w:pPr>
            <w:r w:rsidRPr="00484B07">
              <w:rPr>
                <w:rFonts w:eastAsiaTheme="minorEastAsia"/>
                <w:lang w:eastAsia="zh-CN"/>
              </w:rPr>
              <w:t>SU-MIMO</w:t>
            </w:r>
          </w:p>
        </w:tc>
        <w:tc>
          <w:tcPr>
            <w:tcW w:w="468" w:type="pct"/>
            <w:vMerge w:val="restart"/>
            <w:shd w:val="clear" w:color="auto" w:fill="auto"/>
            <w:vAlign w:val="center"/>
          </w:tcPr>
          <w:p w14:paraId="1695808D" w14:textId="77777777" w:rsidR="00C91919" w:rsidRPr="00484B07" w:rsidRDefault="00C91919" w:rsidP="0057390C">
            <w:pPr>
              <w:pStyle w:val="TAC"/>
              <w:keepNext w:val="0"/>
            </w:pPr>
            <w:r w:rsidRPr="00484B07">
              <w:rPr>
                <w:rFonts w:eastAsiaTheme="minorEastAsia"/>
                <w:lang w:eastAsia="zh-CN"/>
              </w:rPr>
              <w:t>30</w:t>
            </w:r>
          </w:p>
        </w:tc>
        <w:tc>
          <w:tcPr>
            <w:tcW w:w="325" w:type="pct"/>
            <w:shd w:val="clear" w:color="auto" w:fill="auto"/>
            <w:vAlign w:val="center"/>
          </w:tcPr>
          <w:p w14:paraId="00716A6F" w14:textId="77777777" w:rsidR="00C91919" w:rsidRPr="00484B07" w:rsidRDefault="00C91919" w:rsidP="0057390C">
            <w:pPr>
              <w:pStyle w:val="TAC"/>
              <w:keepNext w:val="0"/>
            </w:pPr>
            <w:r w:rsidRPr="00484B07">
              <w:t>10</w:t>
            </w:r>
          </w:p>
        </w:tc>
        <w:tc>
          <w:tcPr>
            <w:tcW w:w="379" w:type="pct"/>
            <w:shd w:val="clear" w:color="auto" w:fill="auto"/>
            <w:vAlign w:val="center"/>
          </w:tcPr>
          <w:p w14:paraId="1A0CC333" w14:textId="77777777" w:rsidR="00C91919" w:rsidRPr="00484B07" w:rsidRDefault="00C91919" w:rsidP="0057390C">
            <w:pPr>
              <w:pStyle w:val="TAC"/>
              <w:keepNext w:val="0"/>
              <w:rPr>
                <w:szCs w:val="18"/>
              </w:rPr>
            </w:pPr>
            <w:r w:rsidRPr="00484B07">
              <w:t>8.01</w:t>
            </w:r>
          </w:p>
        </w:tc>
        <w:tc>
          <w:tcPr>
            <w:tcW w:w="539" w:type="pct"/>
            <w:shd w:val="clear" w:color="auto" w:fill="auto"/>
            <w:vAlign w:val="center"/>
          </w:tcPr>
          <w:p w14:paraId="76A928B5" w14:textId="77777777" w:rsidR="00C91919" w:rsidRPr="00484B07" w:rsidRDefault="00C91919" w:rsidP="0057390C">
            <w:pPr>
              <w:pStyle w:val="TAC"/>
              <w:keepNext w:val="0"/>
              <w:rPr>
                <w:szCs w:val="18"/>
              </w:rPr>
            </w:pPr>
            <w:r w:rsidRPr="00484B07">
              <w:t>8</w:t>
            </w:r>
          </w:p>
        </w:tc>
        <w:tc>
          <w:tcPr>
            <w:tcW w:w="562" w:type="pct"/>
            <w:shd w:val="clear" w:color="auto" w:fill="auto"/>
            <w:vAlign w:val="center"/>
          </w:tcPr>
          <w:p w14:paraId="528BA166" w14:textId="77777777" w:rsidR="00C91919" w:rsidRPr="00484B07" w:rsidRDefault="00C91919" w:rsidP="0057390C">
            <w:pPr>
              <w:pStyle w:val="TAC"/>
              <w:keepNext w:val="0"/>
              <w:rPr>
                <w:szCs w:val="18"/>
              </w:rPr>
            </w:pPr>
            <w:r w:rsidRPr="00484B07">
              <w:t>90%</w:t>
            </w:r>
          </w:p>
        </w:tc>
        <w:tc>
          <w:tcPr>
            <w:tcW w:w="414" w:type="pct"/>
            <w:vMerge w:val="restart"/>
            <w:shd w:val="clear" w:color="auto" w:fill="auto"/>
            <w:noWrap/>
            <w:vAlign w:val="center"/>
          </w:tcPr>
          <w:p w14:paraId="51BBAF0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43151FCE" w14:textId="77777777" w:rsidTr="0057390C">
        <w:trPr>
          <w:trHeight w:val="306"/>
          <w:jc w:val="center"/>
        </w:trPr>
        <w:tc>
          <w:tcPr>
            <w:tcW w:w="443" w:type="pct"/>
            <w:vMerge/>
            <w:shd w:val="clear" w:color="auto" w:fill="auto"/>
            <w:noWrap/>
            <w:vAlign w:val="center"/>
          </w:tcPr>
          <w:p w14:paraId="4F9BB697" w14:textId="77777777" w:rsidR="00C91919" w:rsidRPr="00484B07" w:rsidRDefault="00C91919" w:rsidP="0057390C">
            <w:pPr>
              <w:pStyle w:val="TAC"/>
              <w:keepNext w:val="0"/>
            </w:pPr>
          </w:p>
        </w:tc>
        <w:tc>
          <w:tcPr>
            <w:tcW w:w="521" w:type="pct"/>
            <w:vMerge/>
            <w:shd w:val="clear" w:color="auto" w:fill="auto"/>
            <w:noWrap/>
            <w:vAlign w:val="center"/>
          </w:tcPr>
          <w:p w14:paraId="23B88C09" w14:textId="77777777" w:rsidR="00C91919" w:rsidRPr="00484B07" w:rsidRDefault="00C91919" w:rsidP="0057390C">
            <w:pPr>
              <w:pStyle w:val="TAC"/>
              <w:keepNext w:val="0"/>
            </w:pPr>
          </w:p>
        </w:tc>
        <w:tc>
          <w:tcPr>
            <w:tcW w:w="358" w:type="pct"/>
            <w:vMerge/>
            <w:shd w:val="clear" w:color="auto" w:fill="auto"/>
            <w:vAlign w:val="center"/>
          </w:tcPr>
          <w:p w14:paraId="79E0EC30" w14:textId="77777777" w:rsidR="00C91919" w:rsidRPr="00484B07" w:rsidRDefault="00C91919" w:rsidP="0057390C">
            <w:pPr>
              <w:pStyle w:val="TAC"/>
              <w:keepNext w:val="0"/>
            </w:pPr>
          </w:p>
        </w:tc>
        <w:tc>
          <w:tcPr>
            <w:tcW w:w="515" w:type="pct"/>
            <w:vMerge/>
            <w:shd w:val="clear" w:color="auto" w:fill="auto"/>
            <w:vAlign w:val="center"/>
          </w:tcPr>
          <w:p w14:paraId="44D1F31C"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484B07" w:rsidRDefault="00C91919" w:rsidP="0057390C">
            <w:pPr>
              <w:pStyle w:val="TAC"/>
              <w:keepNext w:val="0"/>
            </w:pPr>
            <w:r w:rsidRPr="00484B07">
              <w:t>15</w:t>
            </w:r>
          </w:p>
        </w:tc>
        <w:tc>
          <w:tcPr>
            <w:tcW w:w="379" w:type="pct"/>
            <w:shd w:val="clear" w:color="auto" w:fill="auto"/>
            <w:vAlign w:val="center"/>
          </w:tcPr>
          <w:p w14:paraId="10B1B787" w14:textId="77777777" w:rsidR="00C91919" w:rsidRPr="00484B07" w:rsidRDefault="00C91919" w:rsidP="0057390C">
            <w:pPr>
              <w:pStyle w:val="TAC"/>
              <w:keepNext w:val="0"/>
              <w:rPr>
                <w:szCs w:val="18"/>
              </w:rPr>
            </w:pPr>
            <w:r w:rsidRPr="00484B07">
              <w:t>9.59</w:t>
            </w:r>
          </w:p>
        </w:tc>
        <w:tc>
          <w:tcPr>
            <w:tcW w:w="539" w:type="pct"/>
            <w:shd w:val="clear" w:color="auto" w:fill="auto"/>
            <w:vAlign w:val="center"/>
          </w:tcPr>
          <w:p w14:paraId="0CDA7A02" w14:textId="77777777" w:rsidR="00C91919" w:rsidRPr="00484B07" w:rsidRDefault="00C91919" w:rsidP="0057390C">
            <w:pPr>
              <w:pStyle w:val="TAC"/>
              <w:keepNext w:val="0"/>
              <w:rPr>
                <w:szCs w:val="18"/>
              </w:rPr>
            </w:pPr>
            <w:r w:rsidRPr="00484B07">
              <w:t>9</w:t>
            </w:r>
          </w:p>
        </w:tc>
        <w:tc>
          <w:tcPr>
            <w:tcW w:w="562" w:type="pct"/>
            <w:shd w:val="clear" w:color="auto" w:fill="auto"/>
            <w:vAlign w:val="center"/>
          </w:tcPr>
          <w:p w14:paraId="3487488A" w14:textId="77777777" w:rsidR="00C91919" w:rsidRPr="00484B07" w:rsidRDefault="00C91919" w:rsidP="0057390C">
            <w:pPr>
              <w:pStyle w:val="TAC"/>
              <w:keepNext w:val="0"/>
              <w:rPr>
                <w:szCs w:val="18"/>
              </w:rPr>
            </w:pPr>
            <w:r w:rsidRPr="00484B07">
              <w:t>95%</w:t>
            </w:r>
          </w:p>
        </w:tc>
        <w:tc>
          <w:tcPr>
            <w:tcW w:w="414" w:type="pct"/>
            <w:vMerge/>
            <w:shd w:val="clear" w:color="auto" w:fill="auto"/>
            <w:noWrap/>
            <w:vAlign w:val="center"/>
          </w:tcPr>
          <w:p w14:paraId="44F6973F" w14:textId="77777777" w:rsidR="00C91919" w:rsidRPr="00484B07" w:rsidRDefault="00C91919" w:rsidP="0057390C">
            <w:pPr>
              <w:pStyle w:val="TAC"/>
              <w:keepNext w:val="0"/>
              <w:rPr>
                <w:rFonts w:eastAsiaTheme="minorEastAsia"/>
                <w:lang w:eastAsia="zh-CN"/>
              </w:rPr>
            </w:pPr>
          </w:p>
        </w:tc>
      </w:tr>
      <w:tr w:rsidR="00935662" w:rsidRPr="00484B07"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5E54D08D"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76D18836" w14:textId="77777777" w:rsidR="00C91919" w:rsidRPr="00484B07" w:rsidRDefault="00C91919" w:rsidP="0057390C">
            <w:pPr>
              <w:pStyle w:val="TAC"/>
              <w:keepNext w:val="0"/>
            </w:pPr>
            <w:r w:rsidRPr="00484B07">
              <w:rPr>
                <w:rFonts w:eastAsiaTheme="minorEastAsia"/>
                <w:lang w:eastAsia="zh-CN"/>
              </w:rPr>
              <w:t>4.</w:t>
            </w:r>
            <w:r w:rsidRPr="00484B07">
              <w:t>3***</w:t>
            </w:r>
          </w:p>
        </w:tc>
        <w:tc>
          <w:tcPr>
            <w:tcW w:w="515" w:type="pct"/>
            <w:vMerge w:val="restart"/>
            <w:shd w:val="clear" w:color="auto" w:fill="auto"/>
            <w:vAlign w:val="center"/>
          </w:tcPr>
          <w:p w14:paraId="5F637B66" w14:textId="77777777" w:rsidR="00C91919" w:rsidRPr="00484B07" w:rsidRDefault="00C91919" w:rsidP="0057390C">
            <w:pPr>
              <w:pStyle w:val="TAC"/>
              <w:keepNext w:val="0"/>
            </w:pPr>
            <w:r w:rsidRPr="00484B07">
              <w:rPr>
                <w:rFonts w:eastAsiaTheme="minorEastAsia"/>
                <w:lang w:eastAsia="zh-CN"/>
              </w:rPr>
              <w:t>DDDSU</w:t>
            </w:r>
          </w:p>
        </w:tc>
        <w:tc>
          <w:tcPr>
            <w:tcW w:w="476" w:type="pct"/>
            <w:vMerge w:val="restart"/>
            <w:shd w:val="clear" w:color="auto" w:fill="auto"/>
            <w:vAlign w:val="center"/>
          </w:tcPr>
          <w:p w14:paraId="0681D498" w14:textId="77777777" w:rsidR="00C91919" w:rsidRPr="00484B07" w:rsidRDefault="00C91919" w:rsidP="0057390C">
            <w:pPr>
              <w:pStyle w:val="TAC"/>
              <w:keepNext w:val="0"/>
            </w:pPr>
            <w:r w:rsidRPr="00484B07">
              <w:rPr>
                <w:rFonts w:eastAsiaTheme="minorEastAsia"/>
                <w:lang w:eastAsia="zh-CN"/>
              </w:rPr>
              <w:t>SU-MIMO</w:t>
            </w:r>
          </w:p>
        </w:tc>
        <w:tc>
          <w:tcPr>
            <w:tcW w:w="468" w:type="pct"/>
            <w:vMerge w:val="restart"/>
            <w:shd w:val="clear" w:color="auto" w:fill="auto"/>
            <w:vAlign w:val="center"/>
          </w:tcPr>
          <w:p w14:paraId="3DC58B35" w14:textId="77777777" w:rsidR="00C91919" w:rsidRPr="00484B07" w:rsidRDefault="00C91919" w:rsidP="0057390C">
            <w:pPr>
              <w:pStyle w:val="TAC"/>
              <w:keepNext w:val="0"/>
            </w:pPr>
            <w:r w:rsidRPr="00484B07">
              <w:rPr>
                <w:rFonts w:eastAsiaTheme="minorEastAsia"/>
                <w:lang w:eastAsia="zh-CN"/>
              </w:rPr>
              <w:t>30</w:t>
            </w:r>
          </w:p>
        </w:tc>
        <w:tc>
          <w:tcPr>
            <w:tcW w:w="325" w:type="pct"/>
            <w:shd w:val="clear" w:color="auto" w:fill="auto"/>
            <w:vAlign w:val="center"/>
          </w:tcPr>
          <w:p w14:paraId="5E7A4EBD" w14:textId="77777777" w:rsidR="00C91919" w:rsidRPr="00484B07" w:rsidRDefault="00C91919" w:rsidP="0057390C">
            <w:pPr>
              <w:pStyle w:val="TAC"/>
              <w:keepNext w:val="0"/>
            </w:pPr>
            <w:r w:rsidRPr="00484B07">
              <w:t>10</w:t>
            </w:r>
          </w:p>
        </w:tc>
        <w:tc>
          <w:tcPr>
            <w:tcW w:w="379" w:type="pct"/>
            <w:shd w:val="clear" w:color="auto" w:fill="auto"/>
            <w:vAlign w:val="center"/>
          </w:tcPr>
          <w:p w14:paraId="152B8460" w14:textId="77777777" w:rsidR="00C91919" w:rsidRPr="00484B07" w:rsidRDefault="00C91919" w:rsidP="0057390C">
            <w:pPr>
              <w:pStyle w:val="TAC"/>
              <w:keepNext w:val="0"/>
              <w:rPr>
                <w:szCs w:val="18"/>
              </w:rPr>
            </w:pPr>
            <w:r w:rsidRPr="00484B07">
              <w:t>8.53</w:t>
            </w:r>
          </w:p>
        </w:tc>
        <w:tc>
          <w:tcPr>
            <w:tcW w:w="539" w:type="pct"/>
            <w:shd w:val="clear" w:color="auto" w:fill="auto"/>
            <w:vAlign w:val="center"/>
          </w:tcPr>
          <w:p w14:paraId="418216F0" w14:textId="77777777" w:rsidR="00C91919" w:rsidRPr="00484B07" w:rsidRDefault="00C91919" w:rsidP="0057390C">
            <w:pPr>
              <w:pStyle w:val="TAC"/>
              <w:keepNext w:val="0"/>
              <w:rPr>
                <w:szCs w:val="18"/>
              </w:rPr>
            </w:pPr>
            <w:r w:rsidRPr="00484B07">
              <w:t>8</w:t>
            </w:r>
          </w:p>
        </w:tc>
        <w:tc>
          <w:tcPr>
            <w:tcW w:w="562" w:type="pct"/>
            <w:shd w:val="clear" w:color="auto" w:fill="auto"/>
            <w:vAlign w:val="center"/>
          </w:tcPr>
          <w:p w14:paraId="36B6DAA4" w14:textId="77777777" w:rsidR="00C91919" w:rsidRPr="00484B07" w:rsidRDefault="00C91919" w:rsidP="0057390C">
            <w:pPr>
              <w:pStyle w:val="TAC"/>
              <w:keepNext w:val="0"/>
              <w:rPr>
                <w:szCs w:val="18"/>
              </w:rPr>
            </w:pPr>
            <w:r w:rsidRPr="00484B07">
              <w:t>94%</w:t>
            </w:r>
          </w:p>
        </w:tc>
        <w:tc>
          <w:tcPr>
            <w:tcW w:w="414" w:type="pct"/>
            <w:vMerge w:val="restart"/>
            <w:shd w:val="clear" w:color="auto" w:fill="auto"/>
            <w:noWrap/>
            <w:vAlign w:val="center"/>
          </w:tcPr>
          <w:p w14:paraId="1FEE9D2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255AE541" w14:textId="77777777" w:rsidTr="0057390C">
        <w:trPr>
          <w:trHeight w:val="306"/>
          <w:jc w:val="center"/>
        </w:trPr>
        <w:tc>
          <w:tcPr>
            <w:tcW w:w="443" w:type="pct"/>
            <w:vMerge/>
            <w:shd w:val="clear" w:color="auto" w:fill="auto"/>
            <w:noWrap/>
            <w:vAlign w:val="center"/>
          </w:tcPr>
          <w:p w14:paraId="2F764E2B" w14:textId="77777777" w:rsidR="00C91919" w:rsidRPr="00484B07" w:rsidRDefault="00C91919" w:rsidP="0057390C">
            <w:pPr>
              <w:pStyle w:val="TAC"/>
              <w:keepNext w:val="0"/>
            </w:pPr>
          </w:p>
        </w:tc>
        <w:tc>
          <w:tcPr>
            <w:tcW w:w="521" w:type="pct"/>
            <w:vMerge/>
            <w:shd w:val="clear" w:color="auto" w:fill="auto"/>
            <w:noWrap/>
            <w:vAlign w:val="center"/>
          </w:tcPr>
          <w:p w14:paraId="68A18A9B" w14:textId="77777777" w:rsidR="00C91919" w:rsidRPr="00484B07" w:rsidRDefault="00C91919" w:rsidP="0057390C">
            <w:pPr>
              <w:pStyle w:val="TAC"/>
              <w:keepNext w:val="0"/>
            </w:pPr>
          </w:p>
        </w:tc>
        <w:tc>
          <w:tcPr>
            <w:tcW w:w="358" w:type="pct"/>
            <w:vMerge/>
            <w:shd w:val="clear" w:color="auto" w:fill="auto"/>
            <w:vAlign w:val="center"/>
          </w:tcPr>
          <w:p w14:paraId="184F44FC" w14:textId="77777777" w:rsidR="00C91919" w:rsidRPr="00484B07" w:rsidRDefault="00C91919" w:rsidP="0057390C">
            <w:pPr>
              <w:pStyle w:val="TAC"/>
              <w:keepNext w:val="0"/>
            </w:pPr>
          </w:p>
        </w:tc>
        <w:tc>
          <w:tcPr>
            <w:tcW w:w="515" w:type="pct"/>
            <w:vMerge/>
            <w:shd w:val="clear" w:color="auto" w:fill="auto"/>
            <w:vAlign w:val="center"/>
          </w:tcPr>
          <w:p w14:paraId="341647DF"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484B07" w:rsidRDefault="00C91919" w:rsidP="0057390C">
            <w:pPr>
              <w:pStyle w:val="TAC"/>
              <w:keepNext w:val="0"/>
            </w:pPr>
            <w:r w:rsidRPr="00484B07">
              <w:t>15</w:t>
            </w:r>
          </w:p>
        </w:tc>
        <w:tc>
          <w:tcPr>
            <w:tcW w:w="379" w:type="pct"/>
            <w:shd w:val="clear" w:color="auto" w:fill="auto"/>
            <w:vAlign w:val="center"/>
          </w:tcPr>
          <w:p w14:paraId="7D60BDA8" w14:textId="77777777" w:rsidR="00C91919" w:rsidRPr="00484B07" w:rsidRDefault="00C91919" w:rsidP="0057390C">
            <w:pPr>
              <w:pStyle w:val="TAC"/>
              <w:keepNext w:val="0"/>
              <w:rPr>
                <w:szCs w:val="18"/>
              </w:rPr>
            </w:pPr>
            <w:r w:rsidRPr="00484B07">
              <w:t>10.31</w:t>
            </w:r>
          </w:p>
        </w:tc>
        <w:tc>
          <w:tcPr>
            <w:tcW w:w="539" w:type="pct"/>
            <w:shd w:val="clear" w:color="auto" w:fill="auto"/>
            <w:vAlign w:val="center"/>
          </w:tcPr>
          <w:p w14:paraId="0358D08B" w14:textId="77777777" w:rsidR="00C91919" w:rsidRPr="00484B07" w:rsidRDefault="00C91919" w:rsidP="0057390C">
            <w:pPr>
              <w:pStyle w:val="TAC"/>
              <w:keepNext w:val="0"/>
              <w:rPr>
                <w:szCs w:val="18"/>
              </w:rPr>
            </w:pPr>
            <w:r w:rsidRPr="00484B07">
              <w:t>10</w:t>
            </w:r>
          </w:p>
        </w:tc>
        <w:tc>
          <w:tcPr>
            <w:tcW w:w="562" w:type="pct"/>
            <w:shd w:val="clear" w:color="auto" w:fill="auto"/>
            <w:vAlign w:val="center"/>
          </w:tcPr>
          <w:p w14:paraId="01451760" w14:textId="77777777" w:rsidR="00C91919" w:rsidRPr="00484B07" w:rsidRDefault="00C91919" w:rsidP="0057390C">
            <w:pPr>
              <w:pStyle w:val="TAC"/>
              <w:keepNext w:val="0"/>
              <w:rPr>
                <w:szCs w:val="18"/>
              </w:rPr>
            </w:pPr>
            <w:r w:rsidRPr="00484B07">
              <w:t>93%</w:t>
            </w:r>
          </w:p>
        </w:tc>
        <w:tc>
          <w:tcPr>
            <w:tcW w:w="414" w:type="pct"/>
            <w:vMerge/>
            <w:shd w:val="clear" w:color="auto" w:fill="auto"/>
            <w:noWrap/>
            <w:vAlign w:val="center"/>
          </w:tcPr>
          <w:p w14:paraId="529E7E2A" w14:textId="77777777" w:rsidR="00C91919" w:rsidRPr="00484B07" w:rsidRDefault="00C91919" w:rsidP="0057390C">
            <w:pPr>
              <w:pStyle w:val="TAC"/>
              <w:keepNext w:val="0"/>
              <w:rPr>
                <w:rFonts w:eastAsiaTheme="minorEastAsia"/>
                <w:lang w:eastAsia="zh-CN"/>
              </w:rPr>
            </w:pPr>
          </w:p>
        </w:tc>
      </w:tr>
      <w:tr w:rsidR="00C91919" w:rsidRPr="00484B07" w14:paraId="13A208BE" w14:textId="77777777" w:rsidTr="0057390C">
        <w:trPr>
          <w:trHeight w:val="283"/>
          <w:jc w:val="center"/>
        </w:trPr>
        <w:tc>
          <w:tcPr>
            <w:tcW w:w="5000" w:type="pct"/>
            <w:gridSpan w:val="11"/>
            <w:shd w:val="clear" w:color="auto" w:fill="auto"/>
            <w:noWrap/>
          </w:tcPr>
          <w:p w14:paraId="2B19C54F" w14:textId="647B3C82" w:rsidR="00C91919" w:rsidRPr="00484B07" w:rsidRDefault="00C91919" w:rsidP="0077559D">
            <w:pPr>
              <w:pStyle w:val="TAN"/>
            </w:pPr>
            <w:r w:rsidRPr="00484B07">
              <w:t>N</w:t>
            </w:r>
            <w:r w:rsidR="0070384E" w:rsidRPr="00484B07">
              <w:t>OTE</w:t>
            </w:r>
            <w:r w:rsidRPr="00484B07">
              <w:t xml:space="preserve"> 1:</w:t>
            </w:r>
            <w:r w:rsidRPr="00484B07">
              <w:tab/>
              <w:t>BS antenna parameters: 32TxRUs, (M, N, P, Mg, Ng; Mp, Np) = (4,4,2,1,1,4,4)</w:t>
            </w:r>
          </w:p>
          <w:p w14:paraId="16B3213F" w14:textId="33FFB5F8" w:rsidR="00C91919" w:rsidRPr="00484B07" w:rsidRDefault="00C91919" w:rsidP="0077559D">
            <w:pPr>
              <w:pStyle w:val="TAN"/>
            </w:pPr>
            <w:r w:rsidRPr="00484B07">
              <w:t>N</w:t>
            </w:r>
            <w:r w:rsidR="0070384E" w:rsidRPr="00484B07">
              <w:t>OTE</w:t>
            </w:r>
            <w:r w:rsidRPr="00484B07">
              <w:t xml:space="preserve"> 2:</w:t>
            </w:r>
            <w:r w:rsidRPr="00484B07">
              <w:tab/>
              <w:t>Interleaved VRB-to-PRB mapping is applied</w:t>
            </w:r>
          </w:p>
          <w:p w14:paraId="710F348B" w14:textId="1ADEA6B5" w:rsidR="00C91919" w:rsidRPr="00484B07" w:rsidRDefault="00C91919" w:rsidP="0077559D">
            <w:pPr>
              <w:pStyle w:val="TAN"/>
            </w:pPr>
            <w:r w:rsidRPr="00484B07">
              <w:t>N</w:t>
            </w:r>
            <w:r w:rsidR="0070384E" w:rsidRPr="00484B07">
              <w:t>OTE</w:t>
            </w:r>
            <w:r w:rsidRPr="00484B07">
              <w:t xml:space="preserve"> 3:</w:t>
            </w:r>
            <w:r w:rsidRPr="00484B07">
              <w:tab/>
              <w:t>iid CBG errors in a TB are assumed</w:t>
            </w:r>
          </w:p>
          <w:p w14:paraId="6F5F9D59" w14:textId="2011C42E" w:rsidR="00C91919" w:rsidRPr="00484B07" w:rsidRDefault="00C91919" w:rsidP="0077559D">
            <w:pPr>
              <w:pStyle w:val="TAN"/>
            </w:pPr>
            <w:r w:rsidRPr="00484B07">
              <w:t>*</w:t>
            </w:r>
            <w:r w:rsidRPr="00484B07">
              <w:tab/>
              <w:t>without outer loop, BLER = 10%</w:t>
            </w:r>
          </w:p>
          <w:p w14:paraId="42244C0E" w14:textId="361D60A7" w:rsidR="00C91919" w:rsidRPr="00484B07" w:rsidRDefault="00C91919" w:rsidP="0077559D">
            <w:pPr>
              <w:pStyle w:val="TAN"/>
            </w:pPr>
            <w:r w:rsidRPr="00484B07">
              <w:t>**</w:t>
            </w:r>
            <w:r w:rsidRPr="00484B07">
              <w:tab/>
              <w:t>with outer loop, BLER = 10%</w:t>
            </w:r>
          </w:p>
          <w:p w14:paraId="05867E25" w14:textId="5D90E644" w:rsidR="00C91919" w:rsidRPr="00484B07" w:rsidRDefault="00C91919" w:rsidP="0077559D">
            <w:pPr>
              <w:pStyle w:val="TAN"/>
            </w:pPr>
            <w:r w:rsidRPr="00484B07">
              <w:t>***</w:t>
            </w:r>
            <w:r w:rsidRPr="00484B07">
              <w:tab/>
              <w:t>with outer loop, BLER = 22%</w:t>
            </w:r>
          </w:p>
        </w:tc>
      </w:tr>
    </w:tbl>
    <w:p w14:paraId="4A361672" w14:textId="77777777" w:rsidR="00C91919" w:rsidRPr="00484B07" w:rsidRDefault="00C91919" w:rsidP="00C91919">
      <w:pPr>
        <w:jc w:val="both"/>
        <w:rPr>
          <w:rFonts w:eastAsia="Arial"/>
        </w:rPr>
      </w:pPr>
    </w:p>
    <w:p w14:paraId="180800D0" w14:textId="77777777" w:rsidR="00C91919" w:rsidRPr="00484B07" w:rsidRDefault="00C91919" w:rsidP="00C91919">
      <w:pPr>
        <w:pStyle w:val="TH"/>
        <w:keepNext w:val="0"/>
        <w:rPr>
          <w:i/>
        </w:rPr>
      </w:pPr>
      <w:r w:rsidRPr="00484B07">
        <w:t>Table</w:t>
      </w:r>
      <w:r w:rsidRPr="00484B07">
        <w:rPr>
          <w:i/>
        </w:rPr>
        <w:t xml:space="preserve"> </w:t>
      </w:r>
      <w:r w:rsidRPr="00484B07">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935662" w:rsidRPr="00484B07" w14:paraId="5162B602" w14:textId="77777777" w:rsidTr="0057390C">
        <w:trPr>
          <w:trHeight w:val="20"/>
          <w:jc w:val="center"/>
        </w:trPr>
        <w:tc>
          <w:tcPr>
            <w:tcW w:w="443" w:type="pct"/>
            <w:shd w:val="clear" w:color="auto" w:fill="E7E6E6" w:themeFill="background2"/>
            <w:vAlign w:val="center"/>
          </w:tcPr>
          <w:p w14:paraId="0613E689" w14:textId="77777777" w:rsidR="00C91919" w:rsidRPr="00484B07" w:rsidRDefault="00C91919" w:rsidP="0057390C">
            <w:pPr>
              <w:pStyle w:val="TAH"/>
              <w:keepNext w:val="0"/>
            </w:pPr>
            <w:r w:rsidRPr="00484B07">
              <w:lastRenderedPageBreak/>
              <w:t>Source</w:t>
            </w:r>
          </w:p>
        </w:tc>
        <w:tc>
          <w:tcPr>
            <w:tcW w:w="521" w:type="pct"/>
            <w:shd w:val="clear" w:color="000000" w:fill="E7E6E6"/>
            <w:vAlign w:val="center"/>
          </w:tcPr>
          <w:p w14:paraId="447FC75F" w14:textId="77777777" w:rsidR="00C91919" w:rsidRPr="00484B07" w:rsidRDefault="00C91919" w:rsidP="0057390C">
            <w:pPr>
              <w:pStyle w:val="TAH"/>
              <w:keepNext w:val="0"/>
            </w:pPr>
            <w:r w:rsidRPr="00484B07">
              <w:t>Tdoc Source</w:t>
            </w:r>
          </w:p>
        </w:tc>
        <w:tc>
          <w:tcPr>
            <w:tcW w:w="358" w:type="pct"/>
            <w:shd w:val="clear" w:color="000000" w:fill="E7E6E6"/>
            <w:vAlign w:val="center"/>
          </w:tcPr>
          <w:p w14:paraId="75106ACA" w14:textId="77777777" w:rsidR="00C91919" w:rsidRPr="00484B07" w:rsidRDefault="00C91919" w:rsidP="0057390C">
            <w:pPr>
              <w:pStyle w:val="TAH"/>
              <w:keepNext w:val="0"/>
            </w:pPr>
            <w:r w:rsidRPr="00484B07">
              <w:t>Scheme</w:t>
            </w:r>
          </w:p>
          <w:p w14:paraId="11DDBB13" w14:textId="77777777" w:rsidR="00C91919" w:rsidRPr="00484B07" w:rsidRDefault="00C91919" w:rsidP="0057390C">
            <w:pPr>
              <w:pStyle w:val="TAH"/>
              <w:keepNext w:val="0"/>
            </w:pPr>
          </w:p>
        </w:tc>
        <w:tc>
          <w:tcPr>
            <w:tcW w:w="515" w:type="pct"/>
            <w:shd w:val="clear" w:color="000000" w:fill="E7E6E6"/>
            <w:vAlign w:val="center"/>
          </w:tcPr>
          <w:p w14:paraId="025E8CC4" w14:textId="77777777" w:rsidR="00C91919" w:rsidRPr="00484B07" w:rsidRDefault="00C91919" w:rsidP="0057390C">
            <w:pPr>
              <w:pStyle w:val="TAH"/>
              <w:keepNext w:val="0"/>
            </w:pPr>
            <w:r w:rsidRPr="00484B07">
              <w:t>TDD format</w:t>
            </w:r>
          </w:p>
        </w:tc>
        <w:tc>
          <w:tcPr>
            <w:tcW w:w="476" w:type="pct"/>
            <w:shd w:val="clear" w:color="000000" w:fill="E7E6E6"/>
            <w:vAlign w:val="center"/>
          </w:tcPr>
          <w:p w14:paraId="004AEBE9" w14:textId="77777777" w:rsidR="00C91919" w:rsidRPr="00484B07" w:rsidRDefault="00C91919" w:rsidP="0057390C">
            <w:pPr>
              <w:pStyle w:val="TAH"/>
              <w:keepNext w:val="0"/>
            </w:pPr>
            <w:r w:rsidRPr="00484B07">
              <w:t>SU/MU-MIMO</w:t>
            </w:r>
          </w:p>
        </w:tc>
        <w:tc>
          <w:tcPr>
            <w:tcW w:w="468" w:type="pct"/>
            <w:shd w:val="clear" w:color="000000" w:fill="E7E6E6"/>
            <w:vAlign w:val="center"/>
          </w:tcPr>
          <w:p w14:paraId="5548FFAB" w14:textId="77777777" w:rsidR="00C91919" w:rsidRPr="00484B07" w:rsidRDefault="00C91919" w:rsidP="0057390C">
            <w:pPr>
              <w:pStyle w:val="TAH"/>
              <w:keepNext w:val="0"/>
            </w:pPr>
            <w:r w:rsidRPr="00484B07">
              <w:t>Data rate (Mbps)</w:t>
            </w:r>
          </w:p>
        </w:tc>
        <w:tc>
          <w:tcPr>
            <w:tcW w:w="325" w:type="pct"/>
            <w:shd w:val="clear" w:color="000000" w:fill="E7E6E6"/>
            <w:vAlign w:val="center"/>
          </w:tcPr>
          <w:p w14:paraId="6C853288" w14:textId="77777777" w:rsidR="00C91919" w:rsidRPr="00484B07" w:rsidRDefault="00C91919" w:rsidP="0057390C">
            <w:pPr>
              <w:pStyle w:val="TAH"/>
              <w:keepNext w:val="0"/>
            </w:pPr>
            <w:r w:rsidRPr="00484B07">
              <w:t>PDB (ms)</w:t>
            </w:r>
          </w:p>
        </w:tc>
        <w:tc>
          <w:tcPr>
            <w:tcW w:w="379" w:type="pct"/>
            <w:shd w:val="clear" w:color="000000" w:fill="E7E6E6"/>
            <w:vAlign w:val="center"/>
          </w:tcPr>
          <w:p w14:paraId="4CF07F2C" w14:textId="77777777" w:rsidR="00C91919" w:rsidRPr="00484B07" w:rsidRDefault="00C91919" w:rsidP="0057390C">
            <w:pPr>
              <w:pStyle w:val="TAH"/>
              <w:keepNext w:val="0"/>
            </w:pPr>
            <w:r w:rsidRPr="00484B07">
              <w:t>Capacity (UEs/cell)</w:t>
            </w:r>
          </w:p>
        </w:tc>
        <w:tc>
          <w:tcPr>
            <w:tcW w:w="539" w:type="pct"/>
            <w:shd w:val="clear" w:color="000000" w:fill="E7E6E6"/>
            <w:vAlign w:val="center"/>
          </w:tcPr>
          <w:p w14:paraId="414B86E3" w14:textId="77777777" w:rsidR="00C91919" w:rsidRPr="00484B07" w:rsidRDefault="00C91919" w:rsidP="0057390C">
            <w:pPr>
              <w:pStyle w:val="TAH"/>
              <w:keepNext w:val="0"/>
            </w:pPr>
            <w:r w:rsidRPr="00484B07">
              <w:t>C1=floor (Capacity)</w:t>
            </w:r>
          </w:p>
        </w:tc>
        <w:tc>
          <w:tcPr>
            <w:tcW w:w="562" w:type="pct"/>
            <w:shd w:val="clear" w:color="000000" w:fill="E7E6E6"/>
            <w:vAlign w:val="center"/>
          </w:tcPr>
          <w:p w14:paraId="09828C62" w14:textId="77777777" w:rsidR="00C91919" w:rsidRPr="00484B07" w:rsidRDefault="00C91919" w:rsidP="0057390C">
            <w:pPr>
              <w:pStyle w:val="TAH"/>
              <w:keepNext w:val="0"/>
            </w:pPr>
            <w:r w:rsidRPr="00484B07">
              <w:t>% of satisfied UEs when #UEs/cell =C1</w:t>
            </w:r>
          </w:p>
        </w:tc>
        <w:tc>
          <w:tcPr>
            <w:tcW w:w="414" w:type="pct"/>
            <w:shd w:val="clear" w:color="000000" w:fill="E7E6E6"/>
            <w:vAlign w:val="center"/>
          </w:tcPr>
          <w:p w14:paraId="70503DE0" w14:textId="77777777" w:rsidR="00C91919" w:rsidRPr="00484B07" w:rsidRDefault="00C91919" w:rsidP="0057390C">
            <w:pPr>
              <w:pStyle w:val="TAH"/>
              <w:keepNext w:val="0"/>
            </w:pPr>
            <w:r w:rsidRPr="00484B07">
              <w:t>Notes</w:t>
            </w:r>
          </w:p>
        </w:tc>
      </w:tr>
      <w:tr w:rsidR="00935662" w:rsidRPr="00484B07"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71C2D37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5A3837E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4.1*</w:t>
            </w:r>
          </w:p>
        </w:tc>
        <w:tc>
          <w:tcPr>
            <w:tcW w:w="515" w:type="pct"/>
            <w:vMerge w:val="restart"/>
            <w:shd w:val="clear" w:color="auto" w:fill="auto"/>
            <w:vAlign w:val="center"/>
          </w:tcPr>
          <w:p w14:paraId="39C57C8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845FD55"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6014A6F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356C3C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02A06B0E" w14:textId="77777777" w:rsidR="00C91919" w:rsidRPr="00484B07" w:rsidRDefault="00C91919" w:rsidP="0057390C">
            <w:pPr>
              <w:pStyle w:val="TAC"/>
              <w:keepNext w:val="0"/>
              <w:rPr>
                <w:rFonts w:eastAsiaTheme="minorEastAsia"/>
                <w:szCs w:val="18"/>
                <w:lang w:eastAsia="zh-CN"/>
              </w:rPr>
            </w:pPr>
            <w:r w:rsidRPr="00484B07">
              <w:rPr>
                <w:szCs w:val="18"/>
              </w:rPr>
              <w:t>5.59</w:t>
            </w:r>
          </w:p>
        </w:tc>
        <w:tc>
          <w:tcPr>
            <w:tcW w:w="539" w:type="pct"/>
            <w:shd w:val="clear" w:color="auto" w:fill="auto"/>
            <w:vAlign w:val="center"/>
          </w:tcPr>
          <w:p w14:paraId="5F37A471" w14:textId="77777777" w:rsidR="00C91919" w:rsidRPr="00484B07" w:rsidRDefault="00C91919" w:rsidP="0057390C">
            <w:pPr>
              <w:pStyle w:val="TAC"/>
              <w:keepNext w:val="0"/>
              <w:rPr>
                <w:rFonts w:eastAsiaTheme="minorEastAsia"/>
                <w:szCs w:val="18"/>
                <w:lang w:eastAsia="zh-CN"/>
              </w:rPr>
            </w:pPr>
            <w:r w:rsidRPr="00484B07">
              <w:rPr>
                <w:szCs w:val="18"/>
              </w:rPr>
              <w:t>5</w:t>
            </w:r>
          </w:p>
        </w:tc>
        <w:tc>
          <w:tcPr>
            <w:tcW w:w="562" w:type="pct"/>
            <w:shd w:val="clear" w:color="auto" w:fill="auto"/>
            <w:vAlign w:val="center"/>
          </w:tcPr>
          <w:p w14:paraId="74AC7145" w14:textId="77777777" w:rsidR="00C91919" w:rsidRPr="00484B07" w:rsidRDefault="00C91919" w:rsidP="0057390C">
            <w:pPr>
              <w:pStyle w:val="TAC"/>
              <w:keepNext w:val="0"/>
              <w:rPr>
                <w:rFonts w:eastAsiaTheme="minorEastAsia"/>
                <w:szCs w:val="18"/>
                <w:lang w:eastAsia="zh-CN"/>
              </w:rPr>
            </w:pPr>
            <w:r w:rsidRPr="00484B07">
              <w:rPr>
                <w:szCs w:val="18"/>
              </w:rPr>
              <w:t>94%</w:t>
            </w:r>
          </w:p>
        </w:tc>
        <w:tc>
          <w:tcPr>
            <w:tcW w:w="414" w:type="pct"/>
            <w:vMerge w:val="restart"/>
            <w:shd w:val="clear" w:color="auto" w:fill="auto"/>
            <w:noWrap/>
            <w:vAlign w:val="center"/>
          </w:tcPr>
          <w:p w14:paraId="16825C5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66942A8D" w14:textId="77777777" w:rsidTr="0057390C">
        <w:trPr>
          <w:trHeight w:val="306"/>
          <w:jc w:val="center"/>
        </w:trPr>
        <w:tc>
          <w:tcPr>
            <w:tcW w:w="443" w:type="pct"/>
            <w:vMerge/>
            <w:shd w:val="clear" w:color="auto" w:fill="auto"/>
            <w:noWrap/>
            <w:vAlign w:val="center"/>
          </w:tcPr>
          <w:p w14:paraId="45923F83" w14:textId="77777777" w:rsidR="00C91919" w:rsidRPr="00484B07" w:rsidRDefault="00C91919" w:rsidP="0057390C">
            <w:pPr>
              <w:pStyle w:val="TAC"/>
              <w:keepNext w:val="0"/>
            </w:pPr>
          </w:p>
        </w:tc>
        <w:tc>
          <w:tcPr>
            <w:tcW w:w="521" w:type="pct"/>
            <w:vMerge/>
            <w:shd w:val="clear" w:color="auto" w:fill="auto"/>
            <w:noWrap/>
            <w:vAlign w:val="center"/>
          </w:tcPr>
          <w:p w14:paraId="169B4D59"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36637DC6" w14:textId="77777777" w:rsidR="00C91919" w:rsidRPr="00484B07" w:rsidRDefault="00C91919" w:rsidP="0057390C">
            <w:pPr>
              <w:pStyle w:val="TAC"/>
              <w:keepNext w:val="0"/>
              <w:rPr>
                <w:rFonts w:eastAsiaTheme="minorEastAsia"/>
                <w:szCs w:val="18"/>
                <w:lang w:eastAsia="zh-CN"/>
              </w:rPr>
            </w:pPr>
            <w:r w:rsidRPr="00484B07">
              <w:rPr>
                <w:szCs w:val="18"/>
              </w:rPr>
              <w:t>9.0</w:t>
            </w:r>
          </w:p>
        </w:tc>
        <w:tc>
          <w:tcPr>
            <w:tcW w:w="539" w:type="pct"/>
            <w:shd w:val="clear" w:color="auto" w:fill="auto"/>
            <w:vAlign w:val="center"/>
          </w:tcPr>
          <w:p w14:paraId="21DCDBF7" w14:textId="77777777" w:rsidR="00C91919" w:rsidRPr="00484B07" w:rsidRDefault="00C91919" w:rsidP="0057390C">
            <w:pPr>
              <w:pStyle w:val="TAC"/>
              <w:keepNext w:val="0"/>
              <w:rPr>
                <w:rFonts w:eastAsiaTheme="minorEastAsia"/>
                <w:szCs w:val="18"/>
                <w:lang w:eastAsia="zh-CN"/>
              </w:rPr>
            </w:pPr>
            <w:r w:rsidRPr="00484B07">
              <w:rPr>
                <w:szCs w:val="18"/>
              </w:rPr>
              <w:t>9</w:t>
            </w:r>
          </w:p>
        </w:tc>
        <w:tc>
          <w:tcPr>
            <w:tcW w:w="562" w:type="pct"/>
            <w:shd w:val="clear" w:color="auto" w:fill="auto"/>
            <w:vAlign w:val="center"/>
          </w:tcPr>
          <w:p w14:paraId="30EF4DB3" w14:textId="77777777" w:rsidR="00C91919" w:rsidRPr="00484B07" w:rsidRDefault="00C91919" w:rsidP="0057390C">
            <w:pPr>
              <w:pStyle w:val="TAC"/>
              <w:keepNext w:val="0"/>
              <w:rPr>
                <w:rFonts w:eastAsiaTheme="minorEastAsia"/>
                <w:szCs w:val="18"/>
                <w:lang w:eastAsia="zh-CN"/>
              </w:rPr>
            </w:pPr>
            <w:r w:rsidRPr="00484B07">
              <w:rPr>
                <w:szCs w:val="18"/>
              </w:rPr>
              <w:t>90%</w:t>
            </w:r>
          </w:p>
        </w:tc>
        <w:tc>
          <w:tcPr>
            <w:tcW w:w="414" w:type="pct"/>
            <w:vMerge/>
            <w:shd w:val="clear" w:color="auto" w:fill="auto"/>
            <w:noWrap/>
            <w:vAlign w:val="center"/>
          </w:tcPr>
          <w:p w14:paraId="6784A3FE" w14:textId="77777777" w:rsidR="00C91919" w:rsidRPr="00484B07" w:rsidRDefault="00C91919" w:rsidP="0057390C">
            <w:pPr>
              <w:pStyle w:val="TAC"/>
              <w:keepNext w:val="0"/>
              <w:rPr>
                <w:rFonts w:eastAsiaTheme="minorEastAsia"/>
                <w:lang w:eastAsia="zh-CN"/>
              </w:rPr>
            </w:pPr>
          </w:p>
        </w:tc>
      </w:tr>
      <w:tr w:rsidR="00935662" w:rsidRPr="00484B07"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48E013DE"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576702B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4.2*</w:t>
            </w:r>
          </w:p>
        </w:tc>
        <w:tc>
          <w:tcPr>
            <w:tcW w:w="515" w:type="pct"/>
            <w:vMerge w:val="restart"/>
            <w:shd w:val="clear" w:color="auto" w:fill="auto"/>
            <w:vAlign w:val="center"/>
          </w:tcPr>
          <w:p w14:paraId="25E002DE"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DDAD711"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6F79678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F85F41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70F22A56" w14:textId="77777777" w:rsidR="00C91919" w:rsidRPr="00484B07" w:rsidRDefault="00C91919" w:rsidP="0057390C">
            <w:pPr>
              <w:pStyle w:val="TAC"/>
              <w:keepNext w:val="0"/>
              <w:rPr>
                <w:rFonts w:eastAsiaTheme="minorEastAsia"/>
                <w:szCs w:val="18"/>
                <w:lang w:eastAsia="zh-CN"/>
              </w:rPr>
            </w:pPr>
            <w:r w:rsidRPr="00484B07">
              <w:rPr>
                <w:szCs w:val="18"/>
              </w:rPr>
              <w:t>5.80</w:t>
            </w:r>
          </w:p>
        </w:tc>
        <w:tc>
          <w:tcPr>
            <w:tcW w:w="539" w:type="pct"/>
            <w:shd w:val="clear" w:color="auto" w:fill="auto"/>
            <w:vAlign w:val="center"/>
          </w:tcPr>
          <w:p w14:paraId="154F1B7B" w14:textId="77777777" w:rsidR="00C91919" w:rsidRPr="00484B07" w:rsidRDefault="00C91919" w:rsidP="0057390C">
            <w:pPr>
              <w:pStyle w:val="TAC"/>
              <w:keepNext w:val="0"/>
              <w:rPr>
                <w:rFonts w:eastAsiaTheme="minorEastAsia"/>
                <w:szCs w:val="18"/>
                <w:lang w:eastAsia="zh-CN"/>
              </w:rPr>
            </w:pPr>
            <w:r w:rsidRPr="00484B07">
              <w:rPr>
                <w:szCs w:val="18"/>
              </w:rPr>
              <w:t>5</w:t>
            </w:r>
          </w:p>
        </w:tc>
        <w:tc>
          <w:tcPr>
            <w:tcW w:w="562" w:type="pct"/>
            <w:shd w:val="clear" w:color="auto" w:fill="auto"/>
            <w:vAlign w:val="center"/>
          </w:tcPr>
          <w:p w14:paraId="16DE0970" w14:textId="77777777" w:rsidR="00C91919" w:rsidRPr="00484B07" w:rsidRDefault="00C91919" w:rsidP="0057390C">
            <w:pPr>
              <w:pStyle w:val="TAC"/>
              <w:keepNext w:val="0"/>
              <w:rPr>
                <w:rFonts w:eastAsiaTheme="minorEastAsia"/>
                <w:szCs w:val="18"/>
                <w:lang w:eastAsia="zh-CN"/>
              </w:rPr>
            </w:pPr>
            <w:r w:rsidRPr="00484B07">
              <w:rPr>
                <w:szCs w:val="18"/>
              </w:rPr>
              <w:t>95%</w:t>
            </w:r>
          </w:p>
        </w:tc>
        <w:tc>
          <w:tcPr>
            <w:tcW w:w="414" w:type="pct"/>
            <w:vMerge w:val="restart"/>
            <w:shd w:val="clear" w:color="auto" w:fill="auto"/>
            <w:noWrap/>
            <w:vAlign w:val="center"/>
          </w:tcPr>
          <w:p w14:paraId="5F1CD9AA"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2C8C7705" w14:textId="77777777" w:rsidTr="0057390C">
        <w:trPr>
          <w:trHeight w:val="306"/>
          <w:jc w:val="center"/>
        </w:trPr>
        <w:tc>
          <w:tcPr>
            <w:tcW w:w="443" w:type="pct"/>
            <w:vMerge/>
            <w:shd w:val="clear" w:color="auto" w:fill="auto"/>
            <w:noWrap/>
            <w:vAlign w:val="center"/>
          </w:tcPr>
          <w:p w14:paraId="0A4B7B1A" w14:textId="77777777" w:rsidR="00C91919" w:rsidRPr="00484B07" w:rsidRDefault="00C91919" w:rsidP="0057390C">
            <w:pPr>
              <w:pStyle w:val="TAC"/>
              <w:keepNext w:val="0"/>
            </w:pPr>
          </w:p>
        </w:tc>
        <w:tc>
          <w:tcPr>
            <w:tcW w:w="521" w:type="pct"/>
            <w:vMerge/>
            <w:shd w:val="clear" w:color="auto" w:fill="auto"/>
            <w:noWrap/>
            <w:vAlign w:val="center"/>
          </w:tcPr>
          <w:p w14:paraId="0CBE43BB"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777C7FBC" w14:textId="77777777" w:rsidR="00C91919" w:rsidRPr="00484B07" w:rsidRDefault="00C91919" w:rsidP="0057390C">
            <w:pPr>
              <w:pStyle w:val="TAC"/>
              <w:keepNext w:val="0"/>
              <w:rPr>
                <w:rFonts w:eastAsiaTheme="minorEastAsia"/>
                <w:szCs w:val="18"/>
                <w:lang w:eastAsia="zh-CN"/>
              </w:rPr>
            </w:pPr>
            <w:r w:rsidRPr="00484B07">
              <w:rPr>
                <w:szCs w:val="18"/>
              </w:rPr>
              <w:t>9.15</w:t>
            </w:r>
          </w:p>
        </w:tc>
        <w:tc>
          <w:tcPr>
            <w:tcW w:w="539" w:type="pct"/>
            <w:shd w:val="clear" w:color="auto" w:fill="auto"/>
            <w:vAlign w:val="center"/>
          </w:tcPr>
          <w:p w14:paraId="7E3D3BA4" w14:textId="77777777" w:rsidR="00C91919" w:rsidRPr="00484B07" w:rsidRDefault="00C91919" w:rsidP="0057390C">
            <w:pPr>
              <w:pStyle w:val="TAC"/>
              <w:keepNext w:val="0"/>
              <w:rPr>
                <w:rFonts w:eastAsiaTheme="minorEastAsia"/>
                <w:szCs w:val="18"/>
                <w:lang w:eastAsia="zh-CN"/>
              </w:rPr>
            </w:pPr>
            <w:r w:rsidRPr="00484B07">
              <w:rPr>
                <w:szCs w:val="18"/>
              </w:rPr>
              <w:t>9</w:t>
            </w:r>
          </w:p>
        </w:tc>
        <w:tc>
          <w:tcPr>
            <w:tcW w:w="562" w:type="pct"/>
            <w:shd w:val="clear" w:color="auto" w:fill="auto"/>
            <w:vAlign w:val="center"/>
          </w:tcPr>
          <w:p w14:paraId="0E25F599" w14:textId="77777777" w:rsidR="00C91919" w:rsidRPr="00484B07" w:rsidRDefault="00C91919" w:rsidP="0057390C">
            <w:pPr>
              <w:pStyle w:val="TAC"/>
              <w:keepNext w:val="0"/>
              <w:rPr>
                <w:rFonts w:eastAsiaTheme="minorEastAsia"/>
                <w:szCs w:val="18"/>
                <w:lang w:eastAsia="zh-CN"/>
              </w:rPr>
            </w:pPr>
            <w:r w:rsidRPr="00484B07">
              <w:rPr>
                <w:szCs w:val="18"/>
              </w:rPr>
              <w:t>91%</w:t>
            </w:r>
          </w:p>
        </w:tc>
        <w:tc>
          <w:tcPr>
            <w:tcW w:w="414" w:type="pct"/>
            <w:vMerge/>
            <w:shd w:val="clear" w:color="auto" w:fill="auto"/>
            <w:noWrap/>
            <w:vAlign w:val="center"/>
          </w:tcPr>
          <w:p w14:paraId="614B9B2A" w14:textId="77777777" w:rsidR="00C91919" w:rsidRPr="00484B07" w:rsidRDefault="00C91919" w:rsidP="0057390C">
            <w:pPr>
              <w:pStyle w:val="TAC"/>
              <w:keepNext w:val="0"/>
              <w:rPr>
                <w:rFonts w:eastAsiaTheme="minorEastAsia"/>
                <w:lang w:eastAsia="zh-CN"/>
              </w:rPr>
            </w:pPr>
          </w:p>
        </w:tc>
      </w:tr>
      <w:tr w:rsidR="00935662" w:rsidRPr="00484B07"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6A334B3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4CDA3FF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4.3*</w:t>
            </w:r>
          </w:p>
        </w:tc>
        <w:tc>
          <w:tcPr>
            <w:tcW w:w="515" w:type="pct"/>
            <w:vMerge w:val="restart"/>
            <w:shd w:val="clear" w:color="auto" w:fill="auto"/>
            <w:vAlign w:val="center"/>
          </w:tcPr>
          <w:p w14:paraId="6BD5F57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A37FD81"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104F4CA"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562FA25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7C734C26" w14:textId="77777777" w:rsidR="00C91919" w:rsidRPr="00484B07" w:rsidRDefault="00C91919" w:rsidP="0057390C">
            <w:pPr>
              <w:pStyle w:val="TAC"/>
              <w:keepNext w:val="0"/>
              <w:rPr>
                <w:rFonts w:eastAsiaTheme="minorEastAsia"/>
                <w:szCs w:val="18"/>
                <w:lang w:eastAsia="zh-CN"/>
              </w:rPr>
            </w:pPr>
            <w:r w:rsidRPr="00484B07">
              <w:rPr>
                <w:szCs w:val="18"/>
              </w:rPr>
              <w:t>6.79</w:t>
            </w:r>
          </w:p>
        </w:tc>
        <w:tc>
          <w:tcPr>
            <w:tcW w:w="539" w:type="pct"/>
            <w:shd w:val="clear" w:color="auto" w:fill="auto"/>
            <w:vAlign w:val="center"/>
          </w:tcPr>
          <w:p w14:paraId="6E3D53A0" w14:textId="77777777" w:rsidR="00C91919" w:rsidRPr="00484B07" w:rsidRDefault="00C91919" w:rsidP="0057390C">
            <w:pPr>
              <w:pStyle w:val="TAC"/>
              <w:keepNext w:val="0"/>
              <w:rPr>
                <w:rFonts w:eastAsiaTheme="minorEastAsia"/>
                <w:szCs w:val="18"/>
                <w:lang w:eastAsia="zh-CN"/>
              </w:rPr>
            </w:pPr>
            <w:r w:rsidRPr="00484B07">
              <w:rPr>
                <w:szCs w:val="18"/>
              </w:rPr>
              <w:t>6</w:t>
            </w:r>
          </w:p>
        </w:tc>
        <w:tc>
          <w:tcPr>
            <w:tcW w:w="562" w:type="pct"/>
            <w:shd w:val="clear" w:color="auto" w:fill="auto"/>
            <w:vAlign w:val="center"/>
          </w:tcPr>
          <w:p w14:paraId="41BE0AD9" w14:textId="77777777" w:rsidR="00C91919" w:rsidRPr="00484B07" w:rsidRDefault="00C91919" w:rsidP="0057390C">
            <w:pPr>
              <w:pStyle w:val="TAC"/>
              <w:keepNext w:val="0"/>
              <w:rPr>
                <w:rFonts w:eastAsiaTheme="minorEastAsia"/>
                <w:szCs w:val="18"/>
                <w:lang w:eastAsia="zh-CN"/>
              </w:rPr>
            </w:pPr>
            <w:r w:rsidRPr="00484B07">
              <w:rPr>
                <w:szCs w:val="18"/>
              </w:rPr>
              <w:t>94%</w:t>
            </w:r>
          </w:p>
        </w:tc>
        <w:tc>
          <w:tcPr>
            <w:tcW w:w="414" w:type="pct"/>
            <w:vMerge w:val="restart"/>
            <w:shd w:val="clear" w:color="auto" w:fill="auto"/>
            <w:noWrap/>
            <w:vAlign w:val="center"/>
          </w:tcPr>
          <w:p w14:paraId="32B30C1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6F9E8BB8" w14:textId="77777777" w:rsidTr="0057390C">
        <w:trPr>
          <w:trHeight w:val="306"/>
          <w:jc w:val="center"/>
        </w:trPr>
        <w:tc>
          <w:tcPr>
            <w:tcW w:w="443" w:type="pct"/>
            <w:vMerge/>
            <w:shd w:val="clear" w:color="auto" w:fill="auto"/>
            <w:noWrap/>
            <w:vAlign w:val="center"/>
          </w:tcPr>
          <w:p w14:paraId="2201EF4E" w14:textId="77777777" w:rsidR="00C91919" w:rsidRPr="00484B07" w:rsidRDefault="00C91919" w:rsidP="0057390C">
            <w:pPr>
              <w:pStyle w:val="TAC"/>
              <w:keepNext w:val="0"/>
            </w:pPr>
          </w:p>
        </w:tc>
        <w:tc>
          <w:tcPr>
            <w:tcW w:w="521" w:type="pct"/>
            <w:vMerge/>
            <w:shd w:val="clear" w:color="auto" w:fill="auto"/>
            <w:noWrap/>
            <w:vAlign w:val="center"/>
          </w:tcPr>
          <w:p w14:paraId="3F463DC8"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56D130EC" w14:textId="77777777" w:rsidR="00C91919" w:rsidRPr="00484B07" w:rsidRDefault="00C91919" w:rsidP="0057390C">
            <w:pPr>
              <w:pStyle w:val="TAC"/>
              <w:keepNext w:val="0"/>
              <w:rPr>
                <w:rFonts w:eastAsiaTheme="minorEastAsia"/>
                <w:szCs w:val="18"/>
                <w:lang w:eastAsia="zh-CN"/>
              </w:rPr>
            </w:pPr>
            <w:r w:rsidRPr="00484B07">
              <w:rPr>
                <w:szCs w:val="18"/>
              </w:rPr>
              <w:t>10.28</w:t>
            </w:r>
          </w:p>
        </w:tc>
        <w:tc>
          <w:tcPr>
            <w:tcW w:w="539" w:type="pct"/>
            <w:shd w:val="clear" w:color="auto" w:fill="auto"/>
            <w:vAlign w:val="center"/>
          </w:tcPr>
          <w:p w14:paraId="324EAE51" w14:textId="77777777" w:rsidR="00C91919" w:rsidRPr="00484B07" w:rsidRDefault="00C91919" w:rsidP="0057390C">
            <w:pPr>
              <w:pStyle w:val="TAC"/>
              <w:keepNext w:val="0"/>
              <w:rPr>
                <w:rFonts w:eastAsiaTheme="minorEastAsia"/>
                <w:szCs w:val="18"/>
                <w:lang w:eastAsia="zh-CN"/>
              </w:rPr>
            </w:pPr>
            <w:r w:rsidRPr="00484B07">
              <w:rPr>
                <w:szCs w:val="18"/>
              </w:rPr>
              <w:t>10</w:t>
            </w:r>
          </w:p>
        </w:tc>
        <w:tc>
          <w:tcPr>
            <w:tcW w:w="562" w:type="pct"/>
            <w:shd w:val="clear" w:color="auto" w:fill="auto"/>
            <w:vAlign w:val="center"/>
          </w:tcPr>
          <w:p w14:paraId="0F823870" w14:textId="77777777" w:rsidR="00C91919" w:rsidRPr="00484B07" w:rsidRDefault="00C91919" w:rsidP="0057390C">
            <w:pPr>
              <w:pStyle w:val="TAC"/>
              <w:keepNext w:val="0"/>
              <w:rPr>
                <w:rFonts w:eastAsiaTheme="minorEastAsia"/>
                <w:szCs w:val="18"/>
                <w:lang w:eastAsia="zh-CN"/>
              </w:rPr>
            </w:pPr>
            <w:r w:rsidRPr="00484B07">
              <w:rPr>
                <w:szCs w:val="18"/>
              </w:rPr>
              <w:t>93%</w:t>
            </w:r>
          </w:p>
        </w:tc>
        <w:tc>
          <w:tcPr>
            <w:tcW w:w="414" w:type="pct"/>
            <w:vMerge/>
            <w:shd w:val="clear" w:color="auto" w:fill="auto"/>
            <w:noWrap/>
            <w:vAlign w:val="center"/>
          </w:tcPr>
          <w:p w14:paraId="11BBE074" w14:textId="77777777" w:rsidR="00C91919" w:rsidRPr="00484B07" w:rsidRDefault="00C91919" w:rsidP="0057390C">
            <w:pPr>
              <w:pStyle w:val="TAC"/>
              <w:keepNext w:val="0"/>
              <w:rPr>
                <w:rFonts w:eastAsiaTheme="minorEastAsia"/>
                <w:lang w:eastAsia="zh-CN"/>
              </w:rPr>
            </w:pPr>
          </w:p>
        </w:tc>
      </w:tr>
      <w:tr w:rsidR="00935662" w:rsidRPr="00484B07"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601A91B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7656435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4.1**</w:t>
            </w:r>
          </w:p>
        </w:tc>
        <w:tc>
          <w:tcPr>
            <w:tcW w:w="515" w:type="pct"/>
            <w:vMerge w:val="restart"/>
            <w:shd w:val="clear" w:color="auto" w:fill="auto"/>
            <w:vAlign w:val="center"/>
          </w:tcPr>
          <w:p w14:paraId="66637E6F"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1F649F5"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3080097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3AF8867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6B4BEB81" w14:textId="77777777" w:rsidR="00C91919" w:rsidRPr="00484B07" w:rsidRDefault="00C91919" w:rsidP="0057390C">
            <w:pPr>
              <w:pStyle w:val="TAC"/>
              <w:keepNext w:val="0"/>
              <w:rPr>
                <w:rFonts w:eastAsiaTheme="minorEastAsia"/>
                <w:szCs w:val="18"/>
                <w:lang w:eastAsia="zh-CN"/>
              </w:rPr>
            </w:pPr>
            <w:r w:rsidRPr="00484B07">
              <w:rPr>
                <w:szCs w:val="18"/>
              </w:rPr>
              <w:t>5.88</w:t>
            </w:r>
          </w:p>
        </w:tc>
        <w:tc>
          <w:tcPr>
            <w:tcW w:w="539" w:type="pct"/>
            <w:shd w:val="clear" w:color="auto" w:fill="auto"/>
            <w:vAlign w:val="center"/>
          </w:tcPr>
          <w:p w14:paraId="5A96B75C" w14:textId="77777777" w:rsidR="00C91919" w:rsidRPr="00484B07" w:rsidRDefault="00C91919" w:rsidP="0057390C">
            <w:pPr>
              <w:pStyle w:val="TAC"/>
              <w:keepNext w:val="0"/>
              <w:rPr>
                <w:rFonts w:eastAsiaTheme="minorEastAsia"/>
                <w:szCs w:val="18"/>
                <w:lang w:eastAsia="zh-CN"/>
              </w:rPr>
            </w:pPr>
            <w:r w:rsidRPr="00484B07">
              <w:rPr>
                <w:szCs w:val="18"/>
              </w:rPr>
              <w:t>5</w:t>
            </w:r>
          </w:p>
        </w:tc>
        <w:tc>
          <w:tcPr>
            <w:tcW w:w="562" w:type="pct"/>
            <w:shd w:val="clear" w:color="auto" w:fill="auto"/>
            <w:vAlign w:val="center"/>
          </w:tcPr>
          <w:p w14:paraId="63053C3B" w14:textId="77777777" w:rsidR="00C91919" w:rsidRPr="00484B07" w:rsidRDefault="00C91919" w:rsidP="0057390C">
            <w:pPr>
              <w:pStyle w:val="TAC"/>
              <w:keepNext w:val="0"/>
              <w:rPr>
                <w:rFonts w:eastAsiaTheme="minorEastAsia"/>
                <w:szCs w:val="18"/>
                <w:lang w:eastAsia="zh-CN"/>
              </w:rPr>
            </w:pPr>
            <w:r w:rsidRPr="00484B07">
              <w:rPr>
                <w:szCs w:val="18"/>
              </w:rPr>
              <w:t>96%</w:t>
            </w:r>
          </w:p>
        </w:tc>
        <w:tc>
          <w:tcPr>
            <w:tcW w:w="414" w:type="pct"/>
            <w:vMerge w:val="restart"/>
            <w:shd w:val="clear" w:color="auto" w:fill="auto"/>
            <w:noWrap/>
            <w:vAlign w:val="center"/>
          </w:tcPr>
          <w:p w14:paraId="5AE48E4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653772D5" w14:textId="77777777" w:rsidTr="0057390C">
        <w:trPr>
          <w:trHeight w:val="306"/>
          <w:jc w:val="center"/>
        </w:trPr>
        <w:tc>
          <w:tcPr>
            <w:tcW w:w="443" w:type="pct"/>
            <w:vMerge/>
            <w:shd w:val="clear" w:color="auto" w:fill="auto"/>
            <w:noWrap/>
            <w:vAlign w:val="center"/>
          </w:tcPr>
          <w:p w14:paraId="01617C05" w14:textId="77777777" w:rsidR="00C91919" w:rsidRPr="00484B07" w:rsidRDefault="00C91919" w:rsidP="0057390C">
            <w:pPr>
              <w:pStyle w:val="TAC"/>
              <w:keepNext w:val="0"/>
            </w:pPr>
          </w:p>
        </w:tc>
        <w:tc>
          <w:tcPr>
            <w:tcW w:w="521" w:type="pct"/>
            <w:vMerge/>
            <w:shd w:val="clear" w:color="auto" w:fill="auto"/>
            <w:noWrap/>
            <w:vAlign w:val="center"/>
          </w:tcPr>
          <w:p w14:paraId="13DF7C00"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1F23651D" w14:textId="77777777" w:rsidR="00C91919" w:rsidRPr="00484B07" w:rsidRDefault="00C91919" w:rsidP="0057390C">
            <w:pPr>
              <w:pStyle w:val="TAC"/>
              <w:keepNext w:val="0"/>
              <w:rPr>
                <w:rFonts w:eastAsiaTheme="minorEastAsia"/>
                <w:szCs w:val="18"/>
                <w:lang w:eastAsia="zh-CN"/>
              </w:rPr>
            </w:pPr>
            <w:r w:rsidRPr="00484B07">
              <w:rPr>
                <w:szCs w:val="18"/>
              </w:rPr>
              <w:t>7.26</w:t>
            </w:r>
          </w:p>
        </w:tc>
        <w:tc>
          <w:tcPr>
            <w:tcW w:w="539" w:type="pct"/>
            <w:shd w:val="clear" w:color="auto" w:fill="auto"/>
            <w:vAlign w:val="center"/>
          </w:tcPr>
          <w:p w14:paraId="2BEABC57" w14:textId="77777777" w:rsidR="00C91919" w:rsidRPr="00484B07" w:rsidRDefault="00C91919" w:rsidP="0057390C">
            <w:pPr>
              <w:pStyle w:val="TAC"/>
              <w:keepNext w:val="0"/>
              <w:rPr>
                <w:rFonts w:eastAsiaTheme="minorEastAsia"/>
                <w:szCs w:val="18"/>
                <w:lang w:eastAsia="zh-CN"/>
              </w:rPr>
            </w:pPr>
            <w:r w:rsidRPr="00484B07">
              <w:rPr>
                <w:szCs w:val="18"/>
              </w:rPr>
              <w:t>7</w:t>
            </w:r>
          </w:p>
        </w:tc>
        <w:tc>
          <w:tcPr>
            <w:tcW w:w="562" w:type="pct"/>
            <w:shd w:val="clear" w:color="auto" w:fill="auto"/>
            <w:vAlign w:val="center"/>
          </w:tcPr>
          <w:p w14:paraId="67480EEC" w14:textId="77777777" w:rsidR="00C91919" w:rsidRPr="00484B07" w:rsidRDefault="00C91919" w:rsidP="0057390C">
            <w:pPr>
              <w:pStyle w:val="TAC"/>
              <w:keepNext w:val="0"/>
              <w:rPr>
                <w:rFonts w:eastAsiaTheme="minorEastAsia"/>
                <w:szCs w:val="18"/>
                <w:lang w:eastAsia="zh-CN"/>
              </w:rPr>
            </w:pPr>
            <w:r w:rsidRPr="00484B07">
              <w:rPr>
                <w:szCs w:val="18"/>
              </w:rPr>
              <w:t>92%</w:t>
            </w:r>
          </w:p>
        </w:tc>
        <w:tc>
          <w:tcPr>
            <w:tcW w:w="414" w:type="pct"/>
            <w:vMerge/>
            <w:shd w:val="clear" w:color="auto" w:fill="auto"/>
            <w:noWrap/>
            <w:vAlign w:val="center"/>
          </w:tcPr>
          <w:p w14:paraId="52717236" w14:textId="77777777" w:rsidR="00C91919" w:rsidRPr="00484B07" w:rsidRDefault="00C91919" w:rsidP="0057390C">
            <w:pPr>
              <w:pStyle w:val="TAC"/>
              <w:keepNext w:val="0"/>
              <w:rPr>
                <w:rFonts w:eastAsiaTheme="minorEastAsia"/>
                <w:lang w:eastAsia="zh-CN"/>
              </w:rPr>
            </w:pPr>
          </w:p>
        </w:tc>
      </w:tr>
      <w:tr w:rsidR="00935662" w:rsidRPr="00484B07"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17ECCAA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72262C25"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4.2**</w:t>
            </w:r>
          </w:p>
        </w:tc>
        <w:tc>
          <w:tcPr>
            <w:tcW w:w="515" w:type="pct"/>
            <w:vMerge w:val="restart"/>
            <w:shd w:val="clear" w:color="auto" w:fill="auto"/>
            <w:vAlign w:val="center"/>
          </w:tcPr>
          <w:p w14:paraId="3D78875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3ED1734"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49A016B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1D94F2E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76376221" w14:textId="77777777" w:rsidR="00C91919" w:rsidRPr="00484B07" w:rsidRDefault="00C91919" w:rsidP="0057390C">
            <w:pPr>
              <w:pStyle w:val="TAC"/>
              <w:keepNext w:val="0"/>
              <w:rPr>
                <w:rFonts w:eastAsiaTheme="minorEastAsia"/>
                <w:szCs w:val="18"/>
                <w:lang w:eastAsia="zh-CN"/>
              </w:rPr>
            </w:pPr>
            <w:r w:rsidRPr="00484B07">
              <w:rPr>
                <w:szCs w:val="18"/>
              </w:rPr>
              <w:t>5.9</w:t>
            </w:r>
          </w:p>
        </w:tc>
        <w:tc>
          <w:tcPr>
            <w:tcW w:w="539" w:type="pct"/>
            <w:shd w:val="clear" w:color="auto" w:fill="auto"/>
            <w:vAlign w:val="center"/>
          </w:tcPr>
          <w:p w14:paraId="45BC8080" w14:textId="77777777" w:rsidR="00C91919" w:rsidRPr="00484B07" w:rsidRDefault="00C91919" w:rsidP="0057390C">
            <w:pPr>
              <w:pStyle w:val="TAC"/>
              <w:keepNext w:val="0"/>
              <w:rPr>
                <w:rFonts w:eastAsiaTheme="minorEastAsia"/>
                <w:szCs w:val="18"/>
                <w:lang w:eastAsia="zh-CN"/>
              </w:rPr>
            </w:pPr>
            <w:r w:rsidRPr="00484B07">
              <w:rPr>
                <w:szCs w:val="18"/>
              </w:rPr>
              <w:t>5</w:t>
            </w:r>
          </w:p>
        </w:tc>
        <w:tc>
          <w:tcPr>
            <w:tcW w:w="562" w:type="pct"/>
            <w:shd w:val="clear" w:color="auto" w:fill="auto"/>
            <w:vAlign w:val="center"/>
          </w:tcPr>
          <w:p w14:paraId="6B9A99B8" w14:textId="77777777" w:rsidR="00C91919" w:rsidRPr="00484B07" w:rsidRDefault="00C91919" w:rsidP="0057390C">
            <w:pPr>
              <w:pStyle w:val="TAC"/>
              <w:keepNext w:val="0"/>
              <w:rPr>
                <w:rFonts w:eastAsiaTheme="minorEastAsia"/>
                <w:szCs w:val="18"/>
                <w:lang w:eastAsia="zh-CN"/>
              </w:rPr>
            </w:pPr>
            <w:r w:rsidRPr="00484B07">
              <w:rPr>
                <w:szCs w:val="18"/>
              </w:rPr>
              <w:t>97%</w:t>
            </w:r>
          </w:p>
        </w:tc>
        <w:tc>
          <w:tcPr>
            <w:tcW w:w="414" w:type="pct"/>
            <w:vMerge w:val="restart"/>
            <w:shd w:val="clear" w:color="auto" w:fill="auto"/>
            <w:noWrap/>
            <w:vAlign w:val="center"/>
          </w:tcPr>
          <w:p w14:paraId="2508254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3FD8B47C" w14:textId="77777777" w:rsidTr="0057390C">
        <w:trPr>
          <w:trHeight w:val="306"/>
          <w:jc w:val="center"/>
        </w:trPr>
        <w:tc>
          <w:tcPr>
            <w:tcW w:w="443" w:type="pct"/>
            <w:vMerge/>
            <w:shd w:val="clear" w:color="auto" w:fill="auto"/>
            <w:noWrap/>
            <w:vAlign w:val="center"/>
          </w:tcPr>
          <w:p w14:paraId="1B994C16" w14:textId="77777777" w:rsidR="00C91919" w:rsidRPr="00484B07" w:rsidRDefault="00C91919" w:rsidP="0057390C">
            <w:pPr>
              <w:pStyle w:val="TAC"/>
              <w:keepNext w:val="0"/>
            </w:pPr>
          </w:p>
        </w:tc>
        <w:tc>
          <w:tcPr>
            <w:tcW w:w="521" w:type="pct"/>
            <w:vMerge/>
            <w:shd w:val="clear" w:color="auto" w:fill="auto"/>
            <w:noWrap/>
            <w:vAlign w:val="center"/>
          </w:tcPr>
          <w:p w14:paraId="6308A01D"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66E71478" w14:textId="77777777" w:rsidR="00C91919" w:rsidRPr="00484B07" w:rsidRDefault="00C91919" w:rsidP="0057390C">
            <w:pPr>
              <w:pStyle w:val="TAC"/>
              <w:keepNext w:val="0"/>
              <w:rPr>
                <w:rFonts w:eastAsiaTheme="minorEastAsia"/>
                <w:szCs w:val="18"/>
                <w:lang w:eastAsia="zh-CN"/>
              </w:rPr>
            </w:pPr>
            <w:r w:rsidRPr="00484B07">
              <w:rPr>
                <w:szCs w:val="18"/>
              </w:rPr>
              <w:t>7.29</w:t>
            </w:r>
          </w:p>
        </w:tc>
        <w:tc>
          <w:tcPr>
            <w:tcW w:w="539" w:type="pct"/>
            <w:shd w:val="clear" w:color="auto" w:fill="auto"/>
            <w:vAlign w:val="center"/>
          </w:tcPr>
          <w:p w14:paraId="4A0937A1" w14:textId="77777777" w:rsidR="00C91919" w:rsidRPr="00484B07" w:rsidRDefault="00C91919" w:rsidP="0057390C">
            <w:pPr>
              <w:pStyle w:val="TAC"/>
              <w:keepNext w:val="0"/>
              <w:rPr>
                <w:rFonts w:eastAsiaTheme="minorEastAsia"/>
                <w:szCs w:val="18"/>
                <w:lang w:eastAsia="zh-CN"/>
              </w:rPr>
            </w:pPr>
            <w:r w:rsidRPr="00484B07">
              <w:rPr>
                <w:szCs w:val="18"/>
              </w:rPr>
              <w:t>7</w:t>
            </w:r>
          </w:p>
        </w:tc>
        <w:tc>
          <w:tcPr>
            <w:tcW w:w="562" w:type="pct"/>
            <w:shd w:val="clear" w:color="auto" w:fill="auto"/>
            <w:vAlign w:val="center"/>
          </w:tcPr>
          <w:p w14:paraId="5EA7F4E0" w14:textId="77777777" w:rsidR="00C91919" w:rsidRPr="00484B07" w:rsidRDefault="00C91919" w:rsidP="0057390C">
            <w:pPr>
              <w:pStyle w:val="TAC"/>
              <w:keepNext w:val="0"/>
              <w:rPr>
                <w:rFonts w:eastAsiaTheme="minorEastAsia"/>
                <w:szCs w:val="18"/>
                <w:lang w:eastAsia="zh-CN"/>
              </w:rPr>
            </w:pPr>
            <w:r w:rsidRPr="00484B07">
              <w:rPr>
                <w:szCs w:val="18"/>
              </w:rPr>
              <w:t>93%</w:t>
            </w:r>
          </w:p>
        </w:tc>
        <w:tc>
          <w:tcPr>
            <w:tcW w:w="414" w:type="pct"/>
            <w:vMerge/>
            <w:shd w:val="clear" w:color="auto" w:fill="auto"/>
            <w:noWrap/>
            <w:vAlign w:val="center"/>
          </w:tcPr>
          <w:p w14:paraId="6C6A29F6" w14:textId="77777777" w:rsidR="00C91919" w:rsidRPr="00484B07" w:rsidRDefault="00C91919" w:rsidP="0057390C">
            <w:pPr>
              <w:pStyle w:val="TAC"/>
              <w:keepNext w:val="0"/>
              <w:rPr>
                <w:rFonts w:eastAsiaTheme="minorEastAsia"/>
                <w:lang w:eastAsia="zh-CN"/>
              </w:rPr>
            </w:pPr>
          </w:p>
        </w:tc>
      </w:tr>
      <w:tr w:rsidR="00935662" w:rsidRPr="00484B07"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484B07" w:rsidRDefault="00C91919" w:rsidP="0057390C">
            <w:pPr>
              <w:pStyle w:val="TAC"/>
              <w:keepNext w:val="0"/>
              <w:rPr>
                <w:rFonts w:eastAsiaTheme="minorEastAsia"/>
                <w:lang w:eastAsia="zh-CN"/>
              </w:rPr>
            </w:pPr>
            <w:r w:rsidRPr="00484B07">
              <w:t>Source [Ericsson]</w:t>
            </w:r>
          </w:p>
        </w:tc>
        <w:tc>
          <w:tcPr>
            <w:tcW w:w="521" w:type="pct"/>
            <w:vMerge w:val="restart"/>
            <w:shd w:val="clear" w:color="auto" w:fill="auto"/>
            <w:noWrap/>
            <w:vAlign w:val="center"/>
          </w:tcPr>
          <w:p w14:paraId="07E637F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R1-2208402</w:t>
            </w:r>
          </w:p>
        </w:tc>
        <w:tc>
          <w:tcPr>
            <w:tcW w:w="358" w:type="pct"/>
            <w:vMerge w:val="restart"/>
            <w:shd w:val="clear" w:color="auto" w:fill="auto"/>
            <w:vAlign w:val="center"/>
          </w:tcPr>
          <w:p w14:paraId="25FC9C60"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4.3**</w:t>
            </w:r>
          </w:p>
        </w:tc>
        <w:tc>
          <w:tcPr>
            <w:tcW w:w="515" w:type="pct"/>
            <w:vMerge w:val="restart"/>
            <w:shd w:val="clear" w:color="auto" w:fill="auto"/>
            <w:vAlign w:val="center"/>
          </w:tcPr>
          <w:p w14:paraId="6707CC7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313BD6E9"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5FB06EC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0E96A2BC"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43EDC2FD" w14:textId="77777777" w:rsidR="00C91919" w:rsidRPr="00484B07" w:rsidRDefault="00C91919" w:rsidP="0057390C">
            <w:pPr>
              <w:pStyle w:val="TAC"/>
              <w:keepNext w:val="0"/>
              <w:rPr>
                <w:rFonts w:eastAsiaTheme="minorEastAsia"/>
                <w:szCs w:val="18"/>
                <w:lang w:eastAsia="zh-CN"/>
              </w:rPr>
            </w:pPr>
            <w:r w:rsidRPr="00484B07">
              <w:rPr>
                <w:szCs w:val="18"/>
              </w:rPr>
              <w:t>6.13</w:t>
            </w:r>
          </w:p>
        </w:tc>
        <w:tc>
          <w:tcPr>
            <w:tcW w:w="539" w:type="pct"/>
            <w:shd w:val="clear" w:color="auto" w:fill="auto"/>
            <w:vAlign w:val="center"/>
          </w:tcPr>
          <w:p w14:paraId="135E42B3" w14:textId="77777777" w:rsidR="00C91919" w:rsidRPr="00484B07" w:rsidRDefault="00C91919" w:rsidP="0057390C">
            <w:pPr>
              <w:pStyle w:val="TAC"/>
              <w:keepNext w:val="0"/>
              <w:rPr>
                <w:rFonts w:eastAsiaTheme="minorEastAsia"/>
                <w:szCs w:val="18"/>
                <w:lang w:eastAsia="zh-CN"/>
              </w:rPr>
            </w:pPr>
            <w:r w:rsidRPr="00484B07">
              <w:rPr>
                <w:szCs w:val="18"/>
              </w:rPr>
              <w:t>6</w:t>
            </w:r>
          </w:p>
        </w:tc>
        <w:tc>
          <w:tcPr>
            <w:tcW w:w="562" w:type="pct"/>
            <w:shd w:val="clear" w:color="auto" w:fill="auto"/>
            <w:vAlign w:val="center"/>
          </w:tcPr>
          <w:p w14:paraId="223177E3" w14:textId="77777777" w:rsidR="00C91919" w:rsidRPr="00484B07" w:rsidRDefault="00C91919" w:rsidP="0057390C">
            <w:pPr>
              <w:pStyle w:val="TAC"/>
              <w:keepNext w:val="0"/>
              <w:rPr>
                <w:rFonts w:eastAsiaTheme="minorEastAsia"/>
                <w:szCs w:val="18"/>
                <w:lang w:eastAsia="zh-CN"/>
              </w:rPr>
            </w:pPr>
            <w:r w:rsidRPr="00484B07">
              <w:rPr>
                <w:szCs w:val="18"/>
              </w:rPr>
              <w:t>91%</w:t>
            </w:r>
          </w:p>
        </w:tc>
        <w:tc>
          <w:tcPr>
            <w:tcW w:w="414" w:type="pct"/>
            <w:vMerge w:val="restart"/>
            <w:shd w:val="clear" w:color="auto" w:fill="auto"/>
            <w:noWrap/>
            <w:vAlign w:val="center"/>
          </w:tcPr>
          <w:p w14:paraId="5ED1156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0F7D4740" w14:textId="77777777" w:rsidTr="0057390C">
        <w:trPr>
          <w:trHeight w:val="306"/>
          <w:jc w:val="center"/>
        </w:trPr>
        <w:tc>
          <w:tcPr>
            <w:tcW w:w="443" w:type="pct"/>
            <w:vMerge/>
            <w:shd w:val="clear" w:color="auto" w:fill="auto"/>
            <w:noWrap/>
            <w:vAlign w:val="center"/>
          </w:tcPr>
          <w:p w14:paraId="28947ECE" w14:textId="77777777" w:rsidR="00C91919" w:rsidRPr="00484B07" w:rsidRDefault="00C91919" w:rsidP="0057390C">
            <w:pPr>
              <w:pStyle w:val="TAC"/>
              <w:keepNext w:val="0"/>
            </w:pPr>
          </w:p>
        </w:tc>
        <w:tc>
          <w:tcPr>
            <w:tcW w:w="521" w:type="pct"/>
            <w:vMerge/>
            <w:shd w:val="clear" w:color="auto" w:fill="auto"/>
            <w:noWrap/>
            <w:vAlign w:val="center"/>
          </w:tcPr>
          <w:p w14:paraId="63D15F94" w14:textId="77777777" w:rsidR="00C91919" w:rsidRPr="00484B07"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484B07"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15</w:t>
            </w:r>
          </w:p>
        </w:tc>
        <w:tc>
          <w:tcPr>
            <w:tcW w:w="379" w:type="pct"/>
            <w:shd w:val="clear" w:color="auto" w:fill="auto"/>
            <w:vAlign w:val="center"/>
          </w:tcPr>
          <w:p w14:paraId="3C518156" w14:textId="77777777" w:rsidR="00C91919" w:rsidRPr="00484B07" w:rsidRDefault="00C91919" w:rsidP="0057390C">
            <w:pPr>
              <w:pStyle w:val="TAC"/>
              <w:keepNext w:val="0"/>
              <w:rPr>
                <w:rFonts w:eastAsiaTheme="minorEastAsia"/>
                <w:szCs w:val="18"/>
                <w:lang w:eastAsia="zh-CN"/>
              </w:rPr>
            </w:pPr>
            <w:r w:rsidRPr="00484B07">
              <w:rPr>
                <w:szCs w:val="18"/>
              </w:rPr>
              <w:t>7.40</w:t>
            </w:r>
          </w:p>
        </w:tc>
        <w:tc>
          <w:tcPr>
            <w:tcW w:w="539" w:type="pct"/>
            <w:shd w:val="clear" w:color="auto" w:fill="auto"/>
            <w:vAlign w:val="center"/>
          </w:tcPr>
          <w:p w14:paraId="1DDBA074" w14:textId="77777777" w:rsidR="00C91919" w:rsidRPr="00484B07" w:rsidRDefault="00C91919" w:rsidP="0057390C">
            <w:pPr>
              <w:pStyle w:val="TAC"/>
              <w:keepNext w:val="0"/>
              <w:rPr>
                <w:rFonts w:eastAsiaTheme="minorEastAsia"/>
                <w:szCs w:val="18"/>
                <w:lang w:eastAsia="zh-CN"/>
              </w:rPr>
            </w:pPr>
            <w:r w:rsidRPr="00484B07">
              <w:rPr>
                <w:szCs w:val="18"/>
              </w:rPr>
              <w:t>7</w:t>
            </w:r>
          </w:p>
        </w:tc>
        <w:tc>
          <w:tcPr>
            <w:tcW w:w="562" w:type="pct"/>
            <w:shd w:val="clear" w:color="auto" w:fill="auto"/>
            <w:vAlign w:val="center"/>
          </w:tcPr>
          <w:p w14:paraId="0DA73E50" w14:textId="77777777" w:rsidR="00C91919" w:rsidRPr="00484B07" w:rsidRDefault="00C91919" w:rsidP="0057390C">
            <w:pPr>
              <w:pStyle w:val="TAC"/>
              <w:keepNext w:val="0"/>
              <w:rPr>
                <w:rFonts w:eastAsiaTheme="minorEastAsia"/>
                <w:szCs w:val="18"/>
                <w:lang w:eastAsia="zh-CN"/>
              </w:rPr>
            </w:pPr>
            <w:r w:rsidRPr="00484B07">
              <w:rPr>
                <w:szCs w:val="18"/>
              </w:rPr>
              <w:t>93%</w:t>
            </w:r>
          </w:p>
        </w:tc>
        <w:tc>
          <w:tcPr>
            <w:tcW w:w="414" w:type="pct"/>
            <w:vMerge/>
            <w:shd w:val="clear" w:color="auto" w:fill="auto"/>
            <w:noWrap/>
            <w:vAlign w:val="center"/>
          </w:tcPr>
          <w:p w14:paraId="640E3111" w14:textId="77777777" w:rsidR="00C91919" w:rsidRPr="00484B07" w:rsidRDefault="00C91919" w:rsidP="0057390C">
            <w:pPr>
              <w:pStyle w:val="TAC"/>
              <w:keepNext w:val="0"/>
              <w:rPr>
                <w:rFonts w:eastAsiaTheme="minorEastAsia"/>
                <w:lang w:eastAsia="zh-CN"/>
              </w:rPr>
            </w:pPr>
          </w:p>
        </w:tc>
      </w:tr>
      <w:tr w:rsidR="00935662" w:rsidRPr="00484B07"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600B3D7E"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2A42F16D" w14:textId="77777777" w:rsidR="00C91919" w:rsidRPr="00484B07" w:rsidRDefault="00C91919" w:rsidP="0057390C">
            <w:pPr>
              <w:pStyle w:val="TAC"/>
              <w:keepNext w:val="0"/>
            </w:pPr>
            <w:r w:rsidRPr="00484B07">
              <w:rPr>
                <w:rFonts w:eastAsiaTheme="minorEastAsia"/>
                <w:lang w:eastAsia="zh-CN"/>
              </w:rPr>
              <w:t>4.</w:t>
            </w:r>
            <w:r w:rsidRPr="00484B07">
              <w:t>1***</w:t>
            </w:r>
          </w:p>
        </w:tc>
        <w:tc>
          <w:tcPr>
            <w:tcW w:w="515" w:type="pct"/>
            <w:vMerge w:val="restart"/>
            <w:shd w:val="clear" w:color="auto" w:fill="auto"/>
            <w:vAlign w:val="center"/>
          </w:tcPr>
          <w:p w14:paraId="6534B697" w14:textId="77777777" w:rsidR="00C91919" w:rsidRPr="00484B07" w:rsidRDefault="00C91919" w:rsidP="0057390C">
            <w:pPr>
              <w:pStyle w:val="TAC"/>
              <w:keepNext w:val="0"/>
            </w:pPr>
            <w:r w:rsidRPr="00484B07">
              <w:rPr>
                <w:rFonts w:eastAsiaTheme="minorEastAsia"/>
                <w:lang w:eastAsia="zh-CN"/>
              </w:rPr>
              <w:t>DDDSU</w:t>
            </w:r>
          </w:p>
        </w:tc>
        <w:tc>
          <w:tcPr>
            <w:tcW w:w="476" w:type="pct"/>
            <w:vMerge w:val="restart"/>
            <w:shd w:val="clear" w:color="auto" w:fill="auto"/>
            <w:vAlign w:val="center"/>
          </w:tcPr>
          <w:p w14:paraId="324DB073" w14:textId="77777777" w:rsidR="00C91919" w:rsidRPr="00484B07" w:rsidRDefault="00C91919" w:rsidP="0057390C">
            <w:pPr>
              <w:pStyle w:val="TAC"/>
              <w:keepNext w:val="0"/>
            </w:pPr>
            <w:r w:rsidRPr="00484B07">
              <w:rPr>
                <w:rFonts w:eastAsiaTheme="minorEastAsia"/>
                <w:lang w:eastAsia="zh-CN"/>
              </w:rPr>
              <w:t>SU-MIMO</w:t>
            </w:r>
          </w:p>
        </w:tc>
        <w:tc>
          <w:tcPr>
            <w:tcW w:w="468" w:type="pct"/>
            <w:vMerge w:val="restart"/>
            <w:shd w:val="clear" w:color="auto" w:fill="auto"/>
            <w:vAlign w:val="center"/>
          </w:tcPr>
          <w:p w14:paraId="6976ED56" w14:textId="77777777" w:rsidR="00C91919" w:rsidRPr="00484B07" w:rsidRDefault="00C91919" w:rsidP="0057390C">
            <w:pPr>
              <w:pStyle w:val="TAC"/>
              <w:keepNext w:val="0"/>
            </w:pPr>
            <w:r w:rsidRPr="00484B07">
              <w:rPr>
                <w:rFonts w:eastAsiaTheme="minorEastAsia"/>
                <w:lang w:eastAsia="zh-CN"/>
              </w:rPr>
              <w:t>30</w:t>
            </w:r>
          </w:p>
        </w:tc>
        <w:tc>
          <w:tcPr>
            <w:tcW w:w="325" w:type="pct"/>
            <w:shd w:val="clear" w:color="auto" w:fill="auto"/>
            <w:vAlign w:val="center"/>
          </w:tcPr>
          <w:p w14:paraId="127BF9FA" w14:textId="77777777" w:rsidR="00C91919" w:rsidRPr="00484B07" w:rsidRDefault="00C91919" w:rsidP="0057390C">
            <w:pPr>
              <w:pStyle w:val="TAC"/>
              <w:keepNext w:val="0"/>
            </w:pPr>
            <w:r w:rsidRPr="00484B07">
              <w:t>10</w:t>
            </w:r>
          </w:p>
        </w:tc>
        <w:tc>
          <w:tcPr>
            <w:tcW w:w="379" w:type="pct"/>
            <w:shd w:val="clear" w:color="auto" w:fill="auto"/>
            <w:vAlign w:val="center"/>
          </w:tcPr>
          <w:p w14:paraId="3931975B" w14:textId="77777777" w:rsidR="00C91919" w:rsidRPr="00484B07" w:rsidRDefault="00C91919" w:rsidP="0057390C">
            <w:pPr>
              <w:pStyle w:val="TAC"/>
              <w:keepNext w:val="0"/>
              <w:rPr>
                <w:szCs w:val="18"/>
              </w:rPr>
            </w:pPr>
            <w:r w:rsidRPr="00484B07">
              <w:rPr>
                <w:szCs w:val="18"/>
              </w:rPr>
              <w:t>6.40</w:t>
            </w:r>
          </w:p>
        </w:tc>
        <w:tc>
          <w:tcPr>
            <w:tcW w:w="539" w:type="pct"/>
            <w:shd w:val="clear" w:color="auto" w:fill="auto"/>
            <w:vAlign w:val="center"/>
          </w:tcPr>
          <w:p w14:paraId="3E8845FD" w14:textId="77777777" w:rsidR="00C91919" w:rsidRPr="00484B07" w:rsidRDefault="00C91919" w:rsidP="0057390C">
            <w:pPr>
              <w:pStyle w:val="TAC"/>
              <w:keepNext w:val="0"/>
              <w:rPr>
                <w:szCs w:val="18"/>
              </w:rPr>
            </w:pPr>
            <w:r w:rsidRPr="00484B07">
              <w:rPr>
                <w:szCs w:val="18"/>
              </w:rPr>
              <w:t>6</w:t>
            </w:r>
          </w:p>
        </w:tc>
        <w:tc>
          <w:tcPr>
            <w:tcW w:w="562" w:type="pct"/>
            <w:shd w:val="clear" w:color="auto" w:fill="auto"/>
            <w:vAlign w:val="center"/>
          </w:tcPr>
          <w:p w14:paraId="0CF1E324" w14:textId="77777777" w:rsidR="00C91919" w:rsidRPr="00484B07" w:rsidRDefault="00C91919" w:rsidP="0057390C">
            <w:pPr>
              <w:pStyle w:val="TAC"/>
              <w:keepNext w:val="0"/>
              <w:rPr>
                <w:szCs w:val="18"/>
              </w:rPr>
            </w:pPr>
            <w:r w:rsidRPr="00484B07">
              <w:rPr>
                <w:szCs w:val="18"/>
              </w:rPr>
              <w:t>93%</w:t>
            </w:r>
          </w:p>
        </w:tc>
        <w:tc>
          <w:tcPr>
            <w:tcW w:w="414" w:type="pct"/>
            <w:vMerge w:val="restart"/>
            <w:shd w:val="clear" w:color="auto" w:fill="auto"/>
            <w:noWrap/>
            <w:vAlign w:val="center"/>
          </w:tcPr>
          <w:p w14:paraId="36A38298"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3DED2786" w14:textId="77777777" w:rsidTr="0057390C">
        <w:trPr>
          <w:trHeight w:val="306"/>
          <w:jc w:val="center"/>
        </w:trPr>
        <w:tc>
          <w:tcPr>
            <w:tcW w:w="443" w:type="pct"/>
            <w:vMerge/>
            <w:shd w:val="clear" w:color="auto" w:fill="auto"/>
            <w:noWrap/>
            <w:vAlign w:val="center"/>
          </w:tcPr>
          <w:p w14:paraId="58988A48" w14:textId="77777777" w:rsidR="00C91919" w:rsidRPr="00484B07" w:rsidRDefault="00C91919" w:rsidP="0057390C">
            <w:pPr>
              <w:pStyle w:val="TAC"/>
              <w:keepNext w:val="0"/>
            </w:pPr>
          </w:p>
        </w:tc>
        <w:tc>
          <w:tcPr>
            <w:tcW w:w="521" w:type="pct"/>
            <w:vMerge/>
            <w:shd w:val="clear" w:color="auto" w:fill="auto"/>
            <w:noWrap/>
            <w:vAlign w:val="center"/>
          </w:tcPr>
          <w:p w14:paraId="6EFDC64B" w14:textId="77777777" w:rsidR="00C91919" w:rsidRPr="00484B07" w:rsidRDefault="00C91919" w:rsidP="0057390C">
            <w:pPr>
              <w:pStyle w:val="TAC"/>
              <w:keepNext w:val="0"/>
            </w:pPr>
          </w:p>
        </w:tc>
        <w:tc>
          <w:tcPr>
            <w:tcW w:w="358" w:type="pct"/>
            <w:vMerge/>
            <w:shd w:val="clear" w:color="auto" w:fill="auto"/>
            <w:vAlign w:val="center"/>
          </w:tcPr>
          <w:p w14:paraId="18AD18CB" w14:textId="77777777" w:rsidR="00C91919" w:rsidRPr="00484B07" w:rsidRDefault="00C91919" w:rsidP="0057390C">
            <w:pPr>
              <w:pStyle w:val="TAC"/>
              <w:keepNext w:val="0"/>
            </w:pPr>
          </w:p>
        </w:tc>
        <w:tc>
          <w:tcPr>
            <w:tcW w:w="515" w:type="pct"/>
            <w:vMerge/>
            <w:shd w:val="clear" w:color="auto" w:fill="auto"/>
            <w:vAlign w:val="center"/>
          </w:tcPr>
          <w:p w14:paraId="439CECCD"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484B07" w:rsidRDefault="00C91919" w:rsidP="0057390C">
            <w:pPr>
              <w:pStyle w:val="TAC"/>
              <w:keepNext w:val="0"/>
            </w:pPr>
            <w:r w:rsidRPr="00484B07">
              <w:t>15</w:t>
            </w:r>
          </w:p>
        </w:tc>
        <w:tc>
          <w:tcPr>
            <w:tcW w:w="379" w:type="pct"/>
            <w:shd w:val="clear" w:color="auto" w:fill="auto"/>
            <w:vAlign w:val="center"/>
          </w:tcPr>
          <w:p w14:paraId="3E8D1D73" w14:textId="77777777" w:rsidR="00C91919" w:rsidRPr="00484B07" w:rsidRDefault="00C91919" w:rsidP="0057390C">
            <w:pPr>
              <w:pStyle w:val="TAC"/>
              <w:keepNext w:val="0"/>
              <w:rPr>
                <w:szCs w:val="18"/>
              </w:rPr>
            </w:pPr>
            <w:r w:rsidRPr="00484B07">
              <w:rPr>
                <w:szCs w:val="18"/>
              </w:rPr>
              <w:t>8.24</w:t>
            </w:r>
          </w:p>
        </w:tc>
        <w:tc>
          <w:tcPr>
            <w:tcW w:w="539" w:type="pct"/>
            <w:shd w:val="clear" w:color="auto" w:fill="auto"/>
            <w:vAlign w:val="center"/>
          </w:tcPr>
          <w:p w14:paraId="46AF9FAA" w14:textId="77777777" w:rsidR="00C91919" w:rsidRPr="00484B07" w:rsidRDefault="00C91919" w:rsidP="0057390C">
            <w:pPr>
              <w:pStyle w:val="TAC"/>
              <w:keepNext w:val="0"/>
              <w:rPr>
                <w:szCs w:val="18"/>
              </w:rPr>
            </w:pPr>
            <w:r w:rsidRPr="00484B07">
              <w:rPr>
                <w:szCs w:val="18"/>
              </w:rPr>
              <w:t>8</w:t>
            </w:r>
          </w:p>
        </w:tc>
        <w:tc>
          <w:tcPr>
            <w:tcW w:w="562" w:type="pct"/>
            <w:shd w:val="clear" w:color="auto" w:fill="auto"/>
            <w:vAlign w:val="center"/>
          </w:tcPr>
          <w:p w14:paraId="5A8D2342" w14:textId="77777777" w:rsidR="00C91919" w:rsidRPr="00484B07" w:rsidRDefault="00C91919" w:rsidP="0057390C">
            <w:pPr>
              <w:pStyle w:val="TAC"/>
              <w:keepNext w:val="0"/>
              <w:rPr>
                <w:szCs w:val="18"/>
              </w:rPr>
            </w:pPr>
            <w:r w:rsidRPr="00484B07">
              <w:rPr>
                <w:szCs w:val="18"/>
              </w:rPr>
              <w:t>92%</w:t>
            </w:r>
          </w:p>
        </w:tc>
        <w:tc>
          <w:tcPr>
            <w:tcW w:w="414" w:type="pct"/>
            <w:vMerge/>
            <w:shd w:val="clear" w:color="auto" w:fill="auto"/>
            <w:noWrap/>
            <w:vAlign w:val="center"/>
          </w:tcPr>
          <w:p w14:paraId="738E8765" w14:textId="77777777" w:rsidR="00C91919" w:rsidRPr="00484B07" w:rsidRDefault="00C91919" w:rsidP="0057390C">
            <w:pPr>
              <w:pStyle w:val="TAC"/>
              <w:keepNext w:val="0"/>
              <w:rPr>
                <w:rFonts w:eastAsiaTheme="minorEastAsia"/>
                <w:lang w:eastAsia="zh-CN"/>
              </w:rPr>
            </w:pPr>
          </w:p>
        </w:tc>
      </w:tr>
      <w:tr w:rsidR="00935662" w:rsidRPr="00484B07"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296F3DB6"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2B9F3B9F" w14:textId="77777777" w:rsidR="00C91919" w:rsidRPr="00484B07" w:rsidRDefault="00C91919" w:rsidP="0057390C">
            <w:pPr>
              <w:pStyle w:val="TAC"/>
              <w:keepNext w:val="0"/>
            </w:pPr>
            <w:r w:rsidRPr="00484B07">
              <w:rPr>
                <w:rFonts w:eastAsiaTheme="minorEastAsia"/>
                <w:lang w:eastAsia="zh-CN"/>
              </w:rPr>
              <w:t>4.</w:t>
            </w:r>
            <w:r w:rsidRPr="00484B07">
              <w:t>2***</w:t>
            </w:r>
          </w:p>
        </w:tc>
        <w:tc>
          <w:tcPr>
            <w:tcW w:w="515" w:type="pct"/>
            <w:vMerge w:val="restart"/>
            <w:shd w:val="clear" w:color="auto" w:fill="auto"/>
            <w:vAlign w:val="center"/>
          </w:tcPr>
          <w:p w14:paraId="16BF07B3" w14:textId="77777777" w:rsidR="00C91919" w:rsidRPr="00484B07" w:rsidRDefault="00C91919" w:rsidP="0057390C">
            <w:pPr>
              <w:pStyle w:val="TAC"/>
              <w:keepNext w:val="0"/>
            </w:pPr>
            <w:r w:rsidRPr="00484B07">
              <w:rPr>
                <w:rFonts w:eastAsiaTheme="minorEastAsia"/>
                <w:lang w:eastAsia="zh-CN"/>
              </w:rPr>
              <w:t>DDDSU</w:t>
            </w:r>
          </w:p>
        </w:tc>
        <w:tc>
          <w:tcPr>
            <w:tcW w:w="476" w:type="pct"/>
            <w:vMerge w:val="restart"/>
            <w:shd w:val="clear" w:color="auto" w:fill="auto"/>
            <w:vAlign w:val="center"/>
          </w:tcPr>
          <w:p w14:paraId="399715B3" w14:textId="77777777" w:rsidR="00C91919" w:rsidRPr="00484B07" w:rsidRDefault="00C91919" w:rsidP="0057390C">
            <w:pPr>
              <w:pStyle w:val="TAC"/>
              <w:keepNext w:val="0"/>
            </w:pPr>
            <w:r w:rsidRPr="00484B07">
              <w:rPr>
                <w:rFonts w:eastAsiaTheme="minorEastAsia"/>
                <w:lang w:eastAsia="zh-CN"/>
              </w:rPr>
              <w:t>SU-MIMO</w:t>
            </w:r>
          </w:p>
        </w:tc>
        <w:tc>
          <w:tcPr>
            <w:tcW w:w="468" w:type="pct"/>
            <w:vMerge w:val="restart"/>
            <w:shd w:val="clear" w:color="auto" w:fill="auto"/>
            <w:vAlign w:val="center"/>
          </w:tcPr>
          <w:p w14:paraId="74284C4A" w14:textId="77777777" w:rsidR="00C91919" w:rsidRPr="00484B07" w:rsidRDefault="00C91919" w:rsidP="0057390C">
            <w:pPr>
              <w:pStyle w:val="TAC"/>
              <w:keepNext w:val="0"/>
            </w:pPr>
            <w:r w:rsidRPr="00484B07">
              <w:rPr>
                <w:rFonts w:eastAsiaTheme="minorEastAsia"/>
                <w:lang w:eastAsia="zh-CN"/>
              </w:rPr>
              <w:t>30</w:t>
            </w:r>
          </w:p>
        </w:tc>
        <w:tc>
          <w:tcPr>
            <w:tcW w:w="325" w:type="pct"/>
            <w:shd w:val="clear" w:color="auto" w:fill="auto"/>
            <w:vAlign w:val="center"/>
          </w:tcPr>
          <w:p w14:paraId="4903B209" w14:textId="77777777" w:rsidR="00C91919" w:rsidRPr="00484B07" w:rsidRDefault="00C91919" w:rsidP="0057390C">
            <w:pPr>
              <w:pStyle w:val="TAC"/>
              <w:keepNext w:val="0"/>
            </w:pPr>
            <w:r w:rsidRPr="00484B07">
              <w:t>10</w:t>
            </w:r>
          </w:p>
        </w:tc>
        <w:tc>
          <w:tcPr>
            <w:tcW w:w="379" w:type="pct"/>
            <w:shd w:val="clear" w:color="auto" w:fill="auto"/>
            <w:vAlign w:val="center"/>
          </w:tcPr>
          <w:p w14:paraId="2DD1E68D" w14:textId="77777777" w:rsidR="00C91919" w:rsidRPr="00484B07" w:rsidRDefault="00C91919" w:rsidP="0057390C">
            <w:pPr>
              <w:pStyle w:val="TAC"/>
              <w:keepNext w:val="0"/>
              <w:rPr>
                <w:szCs w:val="18"/>
              </w:rPr>
            </w:pPr>
            <w:r w:rsidRPr="00484B07">
              <w:rPr>
                <w:szCs w:val="18"/>
              </w:rPr>
              <w:t>6.46</w:t>
            </w:r>
          </w:p>
        </w:tc>
        <w:tc>
          <w:tcPr>
            <w:tcW w:w="539" w:type="pct"/>
            <w:shd w:val="clear" w:color="auto" w:fill="auto"/>
            <w:vAlign w:val="center"/>
          </w:tcPr>
          <w:p w14:paraId="68867C8C" w14:textId="77777777" w:rsidR="00C91919" w:rsidRPr="00484B07" w:rsidRDefault="00C91919" w:rsidP="0057390C">
            <w:pPr>
              <w:pStyle w:val="TAC"/>
              <w:keepNext w:val="0"/>
              <w:rPr>
                <w:szCs w:val="18"/>
              </w:rPr>
            </w:pPr>
            <w:r w:rsidRPr="00484B07">
              <w:rPr>
                <w:szCs w:val="18"/>
              </w:rPr>
              <w:t>6</w:t>
            </w:r>
          </w:p>
        </w:tc>
        <w:tc>
          <w:tcPr>
            <w:tcW w:w="562" w:type="pct"/>
            <w:shd w:val="clear" w:color="auto" w:fill="auto"/>
            <w:vAlign w:val="center"/>
          </w:tcPr>
          <w:p w14:paraId="0A64F216" w14:textId="77777777" w:rsidR="00C91919" w:rsidRPr="00484B07" w:rsidRDefault="00C91919" w:rsidP="0057390C">
            <w:pPr>
              <w:pStyle w:val="TAC"/>
              <w:keepNext w:val="0"/>
              <w:rPr>
                <w:szCs w:val="18"/>
              </w:rPr>
            </w:pPr>
            <w:r w:rsidRPr="00484B07">
              <w:rPr>
                <w:szCs w:val="18"/>
              </w:rPr>
              <w:t>93%</w:t>
            </w:r>
          </w:p>
        </w:tc>
        <w:tc>
          <w:tcPr>
            <w:tcW w:w="414" w:type="pct"/>
            <w:vMerge w:val="restart"/>
            <w:shd w:val="clear" w:color="auto" w:fill="auto"/>
            <w:noWrap/>
            <w:vAlign w:val="center"/>
          </w:tcPr>
          <w:p w14:paraId="5DA7E6B2"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1,2,3</w:t>
            </w:r>
          </w:p>
        </w:tc>
      </w:tr>
      <w:tr w:rsidR="00935662" w:rsidRPr="00484B07" w14:paraId="572D2469" w14:textId="77777777" w:rsidTr="0057390C">
        <w:trPr>
          <w:trHeight w:val="173"/>
          <w:jc w:val="center"/>
        </w:trPr>
        <w:tc>
          <w:tcPr>
            <w:tcW w:w="443" w:type="pct"/>
            <w:vMerge/>
            <w:shd w:val="clear" w:color="auto" w:fill="auto"/>
            <w:noWrap/>
            <w:vAlign w:val="center"/>
          </w:tcPr>
          <w:p w14:paraId="6E632623" w14:textId="77777777" w:rsidR="00C91919" w:rsidRPr="00484B07" w:rsidRDefault="00C91919" w:rsidP="0057390C">
            <w:pPr>
              <w:pStyle w:val="TAC"/>
              <w:keepNext w:val="0"/>
            </w:pPr>
          </w:p>
        </w:tc>
        <w:tc>
          <w:tcPr>
            <w:tcW w:w="521" w:type="pct"/>
            <w:vMerge/>
            <w:shd w:val="clear" w:color="auto" w:fill="auto"/>
            <w:noWrap/>
            <w:vAlign w:val="center"/>
          </w:tcPr>
          <w:p w14:paraId="6CBAF370" w14:textId="77777777" w:rsidR="00C91919" w:rsidRPr="00484B07" w:rsidRDefault="00C91919" w:rsidP="0057390C">
            <w:pPr>
              <w:pStyle w:val="TAC"/>
              <w:keepNext w:val="0"/>
            </w:pPr>
          </w:p>
        </w:tc>
        <w:tc>
          <w:tcPr>
            <w:tcW w:w="358" w:type="pct"/>
            <w:vMerge/>
            <w:shd w:val="clear" w:color="auto" w:fill="auto"/>
            <w:vAlign w:val="center"/>
          </w:tcPr>
          <w:p w14:paraId="5B1A1116" w14:textId="77777777" w:rsidR="00C91919" w:rsidRPr="00484B07" w:rsidRDefault="00C91919" w:rsidP="0057390C">
            <w:pPr>
              <w:pStyle w:val="TAC"/>
              <w:keepNext w:val="0"/>
            </w:pPr>
          </w:p>
        </w:tc>
        <w:tc>
          <w:tcPr>
            <w:tcW w:w="515" w:type="pct"/>
            <w:vMerge/>
            <w:shd w:val="clear" w:color="auto" w:fill="auto"/>
            <w:vAlign w:val="center"/>
          </w:tcPr>
          <w:p w14:paraId="120E6D82"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484B07" w:rsidRDefault="00C91919" w:rsidP="0057390C">
            <w:pPr>
              <w:pStyle w:val="TAC"/>
              <w:keepNext w:val="0"/>
            </w:pPr>
            <w:r w:rsidRPr="00484B07">
              <w:t>15</w:t>
            </w:r>
          </w:p>
        </w:tc>
        <w:tc>
          <w:tcPr>
            <w:tcW w:w="379" w:type="pct"/>
            <w:shd w:val="clear" w:color="auto" w:fill="auto"/>
            <w:vAlign w:val="center"/>
          </w:tcPr>
          <w:p w14:paraId="162520F5" w14:textId="77777777" w:rsidR="00C91919" w:rsidRPr="00484B07" w:rsidRDefault="00C91919" w:rsidP="0057390C">
            <w:pPr>
              <w:pStyle w:val="TAC"/>
              <w:keepNext w:val="0"/>
              <w:rPr>
                <w:szCs w:val="18"/>
              </w:rPr>
            </w:pPr>
            <w:r w:rsidRPr="00484B07">
              <w:rPr>
                <w:szCs w:val="18"/>
              </w:rPr>
              <w:t>8.32</w:t>
            </w:r>
          </w:p>
        </w:tc>
        <w:tc>
          <w:tcPr>
            <w:tcW w:w="539" w:type="pct"/>
            <w:shd w:val="clear" w:color="auto" w:fill="auto"/>
            <w:vAlign w:val="center"/>
          </w:tcPr>
          <w:p w14:paraId="296E1AE4" w14:textId="77777777" w:rsidR="00C91919" w:rsidRPr="00484B07" w:rsidRDefault="00C91919" w:rsidP="0057390C">
            <w:pPr>
              <w:pStyle w:val="TAC"/>
              <w:keepNext w:val="0"/>
              <w:rPr>
                <w:szCs w:val="18"/>
              </w:rPr>
            </w:pPr>
            <w:r w:rsidRPr="00484B07">
              <w:rPr>
                <w:szCs w:val="18"/>
              </w:rPr>
              <w:t>8</w:t>
            </w:r>
          </w:p>
        </w:tc>
        <w:tc>
          <w:tcPr>
            <w:tcW w:w="562" w:type="pct"/>
            <w:shd w:val="clear" w:color="auto" w:fill="auto"/>
            <w:vAlign w:val="center"/>
          </w:tcPr>
          <w:p w14:paraId="000A660A" w14:textId="77777777" w:rsidR="00C91919" w:rsidRPr="00484B07" w:rsidRDefault="00C91919" w:rsidP="0057390C">
            <w:pPr>
              <w:pStyle w:val="TAC"/>
              <w:keepNext w:val="0"/>
              <w:rPr>
                <w:szCs w:val="18"/>
              </w:rPr>
            </w:pPr>
            <w:r w:rsidRPr="00484B07">
              <w:rPr>
                <w:szCs w:val="18"/>
              </w:rPr>
              <w:t>93%</w:t>
            </w:r>
          </w:p>
        </w:tc>
        <w:tc>
          <w:tcPr>
            <w:tcW w:w="414" w:type="pct"/>
            <w:vMerge/>
            <w:shd w:val="clear" w:color="auto" w:fill="auto"/>
            <w:noWrap/>
            <w:vAlign w:val="center"/>
          </w:tcPr>
          <w:p w14:paraId="29F92C81" w14:textId="77777777" w:rsidR="00C91919" w:rsidRPr="00484B07" w:rsidRDefault="00C91919" w:rsidP="0057390C">
            <w:pPr>
              <w:pStyle w:val="TAC"/>
              <w:keepNext w:val="0"/>
              <w:rPr>
                <w:rFonts w:eastAsiaTheme="minorEastAsia"/>
                <w:lang w:eastAsia="zh-CN"/>
              </w:rPr>
            </w:pPr>
          </w:p>
        </w:tc>
      </w:tr>
      <w:tr w:rsidR="00935662" w:rsidRPr="00484B07"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484B07" w:rsidRDefault="00C91919" w:rsidP="0057390C">
            <w:pPr>
              <w:pStyle w:val="TAC"/>
              <w:keepNext w:val="0"/>
            </w:pPr>
            <w:r w:rsidRPr="00484B07">
              <w:t>Source [Ericsson]</w:t>
            </w:r>
          </w:p>
        </w:tc>
        <w:tc>
          <w:tcPr>
            <w:tcW w:w="521" w:type="pct"/>
            <w:vMerge w:val="restart"/>
            <w:shd w:val="clear" w:color="auto" w:fill="auto"/>
            <w:noWrap/>
            <w:vAlign w:val="center"/>
          </w:tcPr>
          <w:p w14:paraId="540E61D9" w14:textId="77777777" w:rsidR="00C91919" w:rsidRPr="00484B07" w:rsidRDefault="00C91919" w:rsidP="0057390C">
            <w:pPr>
              <w:pStyle w:val="TAC"/>
              <w:keepNext w:val="0"/>
            </w:pPr>
            <w:r w:rsidRPr="00484B07">
              <w:rPr>
                <w:rFonts w:eastAsiaTheme="minorEastAsia"/>
                <w:lang w:eastAsia="zh-CN"/>
              </w:rPr>
              <w:t>R1-2208402</w:t>
            </w:r>
          </w:p>
        </w:tc>
        <w:tc>
          <w:tcPr>
            <w:tcW w:w="358" w:type="pct"/>
            <w:vMerge w:val="restart"/>
            <w:shd w:val="clear" w:color="auto" w:fill="auto"/>
            <w:vAlign w:val="center"/>
          </w:tcPr>
          <w:p w14:paraId="46CCA842" w14:textId="77777777" w:rsidR="00C91919" w:rsidRPr="00484B07" w:rsidRDefault="00C91919" w:rsidP="0057390C">
            <w:pPr>
              <w:pStyle w:val="TAC"/>
              <w:keepNext w:val="0"/>
            </w:pPr>
            <w:r w:rsidRPr="00484B07">
              <w:rPr>
                <w:rFonts w:eastAsiaTheme="minorEastAsia"/>
                <w:lang w:eastAsia="zh-CN"/>
              </w:rPr>
              <w:t>4.</w:t>
            </w:r>
            <w:r w:rsidRPr="00484B07">
              <w:t>3***</w:t>
            </w:r>
          </w:p>
        </w:tc>
        <w:tc>
          <w:tcPr>
            <w:tcW w:w="515" w:type="pct"/>
            <w:vMerge w:val="restart"/>
            <w:shd w:val="clear" w:color="auto" w:fill="auto"/>
            <w:vAlign w:val="center"/>
          </w:tcPr>
          <w:p w14:paraId="345FD16E"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AF2408D"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1AA34807"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30</w:t>
            </w:r>
          </w:p>
        </w:tc>
        <w:tc>
          <w:tcPr>
            <w:tcW w:w="325" w:type="pct"/>
            <w:shd w:val="clear" w:color="auto" w:fill="auto"/>
            <w:vAlign w:val="center"/>
          </w:tcPr>
          <w:p w14:paraId="050EF01D" w14:textId="77777777" w:rsidR="00C91919" w:rsidRPr="00484B07" w:rsidRDefault="00C91919" w:rsidP="0057390C">
            <w:pPr>
              <w:pStyle w:val="TAC"/>
              <w:keepNext w:val="0"/>
            </w:pPr>
            <w:r w:rsidRPr="00484B07">
              <w:t>10</w:t>
            </w:r>
          </w:p>
        </w:tc>
        <w:tc>
          <w:tcPr>
            <w:tcW w:w="379" w:type="pct"/>
            <w:shd w:val="clear" w:color="auto" w:fill="auto"/>
            <w:vAlign w:val="center"/>
          </w:tcPr>
          <w:p w14:paraId="291E4B86" w14:textId="77777777" w:rsidR="00C91919" w:rsidRPr="00484B07" w:rsidRDefault="00C91919" w:rsidP="0057390C">
            <w:pPr>
              <w:pStyle w:val="TAC"/>
              <w:keepNext w:val="0"/>
              <w:rPr>
                <w:szCs w:val="18"/>
              </w:rPr>
            </w:pPr>
            <w:r w:rsidRPr="00484B07">
              <w:rPr>
                <w:szCs w:val="18"/>
              </w:rPr>
              <w:t>7</w:t>
            </w:r>
          </w:p>
        </w:tc>
        <w:tc>
          <w:tcPr>
            <w:tcW w:w="539" w:type="pct"/>
            <w:shd w:val="clear" w:color="auto" w:fill="auto"/>
            <w:vAlign w:val="center"/>
          </w:tcPr>
          <w:p w14:paraId="0A4415FF" w14:textId="77777777" w:rsidR="00C91919" w:rsidRPr="00484B07" w:rsidRDefault="00C91919" w:rsidP="0057390C">
            <w:pPr>
              <w:pStyle w:val="TAC"/>
              <w:keepNext w:val="0"/>
              <w:rPr>
                <w:szCs w:val="18"/>
              </w:rPr>
            </w:pPr>
            <w:r w:rsidRPr="00484B07">
              <w:rPr>
                <w:szCs w:val="18"/>
              </w:rPr>
              <w:t>7</w:t>
            </w:r>
          </w:p>
        </w:tc>
        <w:tc>
          <w:tcPr>
            <w:tcW w:w="562" w:type="pct"/>
            <w:shd w:val="clear" w:color="auto" w:fill="auto"/>
            <w:vAlign w:val="center"/>
          </w:tcPr>
          <w:p w14:paraId="710C8198" w14:textId="77777777" w:rsidR="00C91919" w:rsidRPr="00484B07" w:rsidRDefault="00C91919" w:rsidP="0057390C">
            <w:pPr>
              <w:pStyle w:val="TAC"/>
              <w:keepNext w:val="0"/>
              <w:rPr>
                <w:szCs w:val="18"/>
              </w:rPr>
            </w:pPr>
            <w:r w:rsidRPr="00484B07">
              <w:rPr>
                <w:szCs w:val="18"/>
              </w:rPr>
              <w:t>90.0%</w:t>
            </w:r>
          </w:p>
        </w:tc>
        <w:tc>
          <w:tcPr>
            <w:tcW w:w="414" w:type="pct"/>
            <w:vMerge w:val="restart"/>
            <w:shd w:val="clear" w:color="auto" w:fill="auto"/>
            <w:noWrap/>
            <w:vAlign w:val="center"/>
          </w:tcPr>
          <w:p w14:paraId="07D499A3" w14:textId="77777777" w:rsidR="00C91919" w:rsidRPr="00484B07" w:rsidRDefault="00C91919" w:rsidP="0057390C">
            <w:pPr>
              <w:pStyle w:val="TAC"/>
              <w:keepNext w:val="0"/>
              <w:rPr>
                <w:rFonts w:eastAsiaTheme="minorEastAsia"/>
                <w:lang w:eastAsia="zh-CN"/>
              </w:rPr>
            </w:pPr>
            <w:r w:rsidRPr="00484B07">
              <w:rPr>
                <w:rFonts w:eastAsiaTheme="minorEastAsia"/>
                <w:lang w:eastAsia="zh-CN"/>
              </w:rPr>
              <w:t>Note 1,2</w:t>
            </w:r>
          </w:p>
        </w:tc>
      </w:tr>
      <w:tr w:rsidR="00935662" w:rsidRPr="00484B07" w14:paraId="40C961DC" w14:textId="77777777" w:rsidTr="0057390C">
        <w:trPr>
          <w:trHeight w:val="87"/>
          <w:jc w:val="center"/>
        </w:trPr>
        <w:tc>
          <w:tcPr>
            <w:tcW w:w="443" w:type="pct"/>
            <w:vMerge/>
            <w:shd w:val="clear" w:color="auto" w:fill="auto"/>
            <w:noWrap/>
            <w:vAlign w:val="center"/>
          </w:tcPr>
          <w:p w14:paraId="3A28B149" w14:textId="77777777" w:rsidR="00C91919" w:rsidRPr="00484B07" w:rsidRDefault="00C91919" w:rsidP="0057390C">
            <w:pPr>
              <w:pStyle w:val="TAC"/>
              <w:keepNext w:val="0"/>
            </w:pPr>
          </w:p>
        </w:tc>
        <w:tc>
          <w:tcPr>
            <w:tcW w:w="521" w:type="pct"/>
            <w:vMerge/>
            <w:shd w:val="clear" w:color="auto" w:fill="auto"/>
            <w:noWrap/>
            <w:vAlign w:val="center"/>
          </w:tcPr>
          <w:p w14:paraId="46261E67" w14:textId="77777777" w:rsidR="00C91919" w:rsidRPr="00484B07" w:rsidRDefault="00C91919" w:rsidP="0057390C">
            <w:pPr>
              <w:pStyle w:val="TAC"/>
              <w:keepNext w:val="0"/>
            </w:pPr>
          </w:p>
        </w:tc>
        <w:tc>
          <w:tcPr>
            <w:tcW w:w="358" w:type="pct"/>
            <w:vMerge/>
            <w:shd w:val="clear" w:color="auto" w:fill="auto"/>
            <w:vAlign w:val="center"/>
          </w:tcPr>
          <w:p w14:paraId="3F6940F1" w14:textId="77777777" w:rsidR="00C91919" w:rsidRPr="00484B07" w:rsidRDefault="00C91919" w:rsidP="0057390C">
            <w:pPr>
              <w:pStyle w:val="TAC"/>
              <w:keepNext w:val="0"/>
            </w:pPr>
          </w:p>
        </w:tc>
        <w:tc>
          <w:tcPr>
            <w:tcW w:w="515" w:type="pct"/>
            <w:vMerge/>
            <w:shd w:val="clear" w:color="auto" w:fill="auto"/>
            <w:vAlign w:val="center"/>
          </w:tcPr>
          <w:p w14:paraId="43ED2A21" w14:textId="77777777" w:rsidR="00C91919" w:rsidRPr="00484B07"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484B07"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484B07"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484B07" w:rsidRDefault="00C91919" w:rsidP="0057390C">
            <w:pPr>
              <w:pStyle w:val="TAC"/>
              <w:keepNext w:val="0"/>
            </w:pPr>
            <w:r w:rsidRPr="00484B07">
              <w:t>15</w:t>
            </w:r>
          </w:p>
        </w:tc>
        <w:tc>
          <w:tcPr>
            <w:tcW w:w="379" w:type="pct"/>
            <w:shd w:val="clear" w:color="auto" w:fill="auto"/>
            <w:vAlign w:val="center"/>
          </w:tcPr>
          <w:p w14:paraId="6F92DB06" w14:textId="77777777" w:rsidR="00C91919" w:rsidRPr="00484B07" w:rsidRDefault="00C91919" w:rsidP="0057390C">
            <w:pPr>
              <w:pStyle w:val="TAC"/>
              <w:keepNext w:val="0"/>
              <w:rPr>
                <w:szCs w:val="18"/>
              </w:rPr>
            </w:pPr>
            <w:r w:rsidRPr="00484B07">
              <w:rPr>
                <w:szCs w:val="18"/>
              </w:rPr>
              <w:t>8.84</w:t>
            </w:r>
          </w:p>
        </w:tc>
        <w:tc>
          <w:tcPr>
            <w:tcW w:w="539" w:type="pct"/>
            <w:shd w:val="clear" w:color="auto" w:fill="auto"/>
            <w:vAlign w:val="center"/>
          </w:tcPr>
          <w:p w14:paraId="6FE96A24" w14:textId="77777777" w:rsidR="00C91919" w:rsidRPr="00484B07" w:rsidRDefault="00C91919" w:rsidP="0057390C">
            <w:pPr>
              <w:pStyle w:val="TAC"/>
              <w:keepNext w:val="0"/>
              <w:rPr>
                <w:szCs w:val="18"/>
              </w:rPr>
            </w:pPr>
            <w:r w:rsidRPr="00484B07">
              <w:rPr>
                <w:szCs w:val="18"/>
              </w:rPr>
              <w:t>8</w:t>
            </w:r>
          </w:p>
        </w:tc>
        <w:tc>
          <w:tcPr>
            <w:tcW w:w="562" w:type="pct"/>
            <w:shd w:val="clear" w:color="auto" w:fill="auto"/>
            <w:vAlign w:val="center"/>
          </w:tcPr>
          <w:p w14:paraId="6899D5BF" w14:textId="77777777" w:rsidR="00C91919" w:rsidRPr="00484B07" w:rsidRDefault="00C91919" w:rsidP="0057390C">
            <w:pPr>
              <w:pStyle w:val="TAC"/>
              <w:keepNext w:val="0"/>
              <w:rPr>
                <w:szCs w:val="18"/>
              </w:rPr>
            </w:pPr>
            <w:r w:rsidRPr="00484B07">
              <w:rPr>
                <w:szCs w:val="18"/>
              </w:rPr>
              <w:t>96%</w:t>
            </w:r>
          </w:p>
        </w:tc>
        <w:tc>
          <w:tcPr>
            <w:tcW w:w="414" w:type="pct"/>
            <w:vMerge/>
            <w:shd w:val="clear" w:color="auto" w:fill="auto"/>
            <w:noWrap/>
            <w:vAlign w:val="center"/>
          </w:tcPr>
          <w:p w14:paraId="70A9E52A" w14:textId="77777777" w:rsidR="00C91919" w:rsidRPr="00484B07" w:rsidRDefault="00C91919" w:rsidP="0057390C">
            <w:pPr>
              <w:pStyle w:val="TAC"/>
              <w:keepNext w:val="0"/>
              <w:rPr>
                <w:rFonts w:eastAsiaTheme="minorEastAsia"/>
                <w:lang w:eastAsia="zh-CN"/>
              </w:rPr>
            </w:pPr>
          </w:p>
        </w:tc>
      </w:tr>
      <w:tr w:rsidR="00C91919" w:rsidRPr="00484B07" w14:paraId="62230188" w14:textId="77777777" w:rsidTr="0057390C">
        <w:trPr>
          <w:trHeight w:val="283"/>
          <w:jc w:val="center"/>
        </w:trPr>
        <w:tc>
          <w:tcPr>
            <w:tcW w:w="5000" w:type="pct"/>
            <w:gridSpan w:val="11"/>
            <w:shd w:val="clear" w:color="auto" w:fill="auto"/>
            <w:noWrap/>
          </w:tcPr>
          <w:p w14:paraId="08BC1A74" w14:textId="5B4DEFAA" w:rsidR="00C91919" w:rsidRPr="00484B07" w:rsidRDefault="00C91919" w:rsidP="0077559D">
            <w:pPr>
              <w:pStyle w:val="TAN"/>
            </w:pPr>
            <w:r w:rsidRPr="00484B07">
              <w:t>N</w:t>
            </w:r>
            <w:r w:rsidR="0070384E" w:rsidRPr="00484B07">
              <w:t>OTE</w:t>
            </w:r>
            <w:r w:rsidRPr="00484B07">
              <w:t xml:space="preserve"> 1:</w:t>
            </w:r>
            <w:r w:rsidRPr="00484B07">
              <w:tab/>
              <w:t>BS antenna parameters: 64TxRUs, (M, N, P, Mg, Ng; Mp, Np) = (8,8,2,1,1:4,8)</w:t>
            </w:r>
          </w:p>
          <w:p w14:paraId="334F8C57" w14:textId="6AAE25B9" w:rsidR="00C91919" w:rsidRPr="00484B07" w:rsidRDefault="00C91919" w:rsidP="0077559D">
            <w:pPr>
              <w:pStyle w:val="TAN"/>
            </w:pPr>
            <w:r w:rsidRPr="00484B07">
              <w:t>N</w:t>
            </w:r>
            <w:r w:rsidR="0070384E" w:rsidRPr="00484B07">
              <w:t>OTE</w:t>
            </w:r>
            <w:r w:rsidRPr="00484B07">
              <w:t xml:space="preserve"> 2:</w:t>
            </w:r>
            <w:r w:rsidRPr="00484B07">
              <w:tab/>
              <w:t>Interleaved VRB-to-PRB mapping is applied</w:t>
            </w:r>
          </w:p>
          <w:p w14:paraId="0DC7A1ED" w14:textId="35EA1E59" w:rsidR="00C91919" w:rsidRPr="00484B07" w:rsidRDefault="00C91919" w:rsidP="0077559D">
            <w:pPr>
              <w:pStyle w:val="TAN"/>
            </w:pPr>
            <w:r w:rsidRPr="00484B07">
              <w:t>N</w:t>
            </w:r>
            <w:r w:rsidR="0070384E" w:rsidRPr="00484B07">
              <w:t>OTE</w:t>
            </w:r>
            <w:r w:rsidRPr="00484B07">
              <w:t xml:space="preserve"> 3:</w:t>
            </w:r>
            <w:r w:rsidRPr="00484B07">
              <w:tab/>
              <w:t>iid CBG errors in a TB are assumed</w:t>
            </w:r>
          </w:p>
          <w:p w14:paraId="3E9BBD0A" w14:textId="7B3FE6C9" w:rsidR="00C91919" w:rsidRPr="00484B07" w:rsidRDefault="00C91919" w:rsidP="0077559D">
            <w:pPr>
              <w:pStyle w:val="TAN"/>
            </w:pPr>
            <w:r w:rsidRPr="00484B07">
              <w:t>*</w:t>
            </w:r>
            <w:r w:rsidRPr="00484B07">
              <w:tab/>
              <w:t>without outer loop, BLER = 10%</w:t>
            </w:r>
          </w:p>
          <w:p w14:paraId="77B00E75" w14:textId="48302D1F" w:rsidR="00C91919" w:rsidRPr="00484B07" w:rsidRDefault="00C91919" w:rsidP="0077559D">
            <w:pPr>
              <w:pStyle w:val="TAN"/>
            </w:pPr>
            <w:r w:rsidRPr="00484B07">
              <w:t>**</w:t>
            </w:r>
            <w:r w:rsidRPr="00484B07">
              <w:tab/>
              <w:t>with outer loop, BLER = 10%</w:t>
            </w:r>
          </w:p>
          <w:p w14:paraId="382798F0" w14:textId="7DC9F7B1" w:rsidR="00C91919" w:rsidRPr="00484B07" w:rsidRDefault="00C91919" w:rsidP="0077559D">
            <w:pPr>
              <w:pStyle w:val="TAN"/>
            </w:pPr>
            <w:r w:rsidRPr="00484B07">
              <w:t>***</w:t>
            </w:r>
            <w:r w:rsidRPr="00484B07">
              <w:tab/>
              <w:t>with outer loop, BLER = 22%</w:t>
            </w:r>
          </w:p>
        </w:tc>
      </w:tr>
    </w:tbl>
    <w:p w14:paraId="73FEB025" w14:textId="77777777" w:rsidR="00C91919" w:rsidRPr="00484B07" w:rsidRDefault="00C91919" w:rsidP="00C91919">
      <w:pPr>
        <w:jc w:val="both"/>
        <w:rPr>
          <w:rFonts w:eastAsia="Arial"/>
        </w:rPr>
      </w:pPr>
    </w:p>
    <w:p w14:paraId="0CB8714F" w14:textId="66F87DD3" w:rsidR="00C91919" w:rsidRDefault="00C91919" w:rsidP="00C91919">
      <w:r w:rsidRPr="00484B07">
        <w:t>Based on the evaluation results in Table B.1.4-1 and Table B.1.4-2, the following observations can be made:</w:t>
      </w:r>
    </w:p>
    <w:p w14:paraId="381813C1" w14:textId="395A9211" w:rsidR="001A6159" w:rsidRDefault="001A6159" w:rsidP="001A6159">
      <w:pPr>
        <w:pStyle w:val="B1"/>
      </w:pPr>
      <w:r>
        <w:t>-</w:t>
      </w:r>
      <w:r>
        <w:tab/>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w:t>
      </w:r>
      <w:r w:rsidR="00D87CB9">
        <w:t>'</w:t>
      </w:r>
      <w:r>
        <w:t>, BLER=10% and BLER=22%, respectively.</w:t>
      </w:r>
    </w:p>
    <w:p w14:paraId="0EBA9D38" w14:textId="363B26A1" w:rsidR="001A6159" w:rsidRDefault="001A6159" w:rsidP="001A6159">
      <w:pPr>
        <w:pStyle w:val="B1"/>
      </w:pPr>
      <w:r>
        <w:t>-</w:t>
      </w:r>
      <w:r>
        <w:tab/>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282E3979" w14:textId="0DB2F53C" w:rsidR="001A6159" w:rsidRDefault="001A6159" w:rsidP="001A6159">
      <w:pPr>
        <w:pStyle w:val="B1"/>
      </w:pPr>
      <w:r>
        <w:t>-</w:t>
      </w:r>
      <w:r>
        <w:tab/>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5FFF74B" w14:textId="56A78D55" w:rsidR="001A6159" w:rsidRPr="00484B07" w:rsidRDefault="001A6159" w:rsidP="001A6159">
      <w:pPr>
        <w:pStyle w:val="B1"/>
      </w:pPr>
      <w:r>
        <w:t>-</w:t>
      </w:r>
      <w:r>
        <w:tab/>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484B07" w:rsidRDefault="00583B20" w:rsidP="00AE5BEF">
      <w:pPr>
        <w:pStyle w:val="Heading2"/>
        <w:rPr>
          <w:lang w:eastAsia="zh-CN"/>
        </w:rPr>
      </w:pPr>
      <w:bookmarkStart w:id="66" w:name="_Toc131415148"/>
      <w:r w:rsidRPr="00484B07">
        <w:rPr>
          <w:lang w:eastAsia="zh-CN"/>
        </w:rPr>
        <w:lastRenderedPageBreak/>
        <w:t>B.1.5</w:t>
      </w:r>
      <w:r w:rsidRPr="00484B07">
        <w:rPr>
          <w:lang w:eastAsia="zh-CN"/>
        </w:rPr>
        <w:tab/>
        <w:t>Soft HARQ-ACK enhancements</w:t>
      </w:r>
      <w:bookmarkEnd w:id="66"/>
    </w:p>
    <w:p w14:paraId="5C2B5D02" w14:textId="77777777" w:rsidR="00583B20" w:rsidRPr="00484B07" w:rsidRDefault="00583B20" w:rsidP="00583B20">
      <w:r w:rsidRPr="00484B07">
        <w:t>This clause captures the capacity performance evaluation results of soft HARQ-ACK enhancements. HARQ allows to recover transport blocks that are not successfully decoded by means of retransmissions. It can be leveraged to use MCS 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484B07" w:rsidRDefault="00583B20" w:rsidP="00583B20">
      <w:r w:rsidRPr="00484B07">
        <w:t>The performance of Baseline HARQ-ACK (scheme 5.1 in Tables B.1.5-1,2,3) has been compared against different schemes with soft HARQ-ACK. Particularly, the following schemes, with soft HARQ-ACK, have been evaluated:</w:t>
      </w:r>
    </w:p>
    <w:p w14:paraId="5FA379C3" w14:textId="77777777" w:rsidR="009A744E" w:rsidRPr="00484B07" w:rsidRDefault="00583B20" w:rsidP="00583B20">
      <w:pPr>
        <w:pStyle w:val="B1"/>
      </w:pPr>
      <w:r w:rsidRPr="00484B07">
        <w:t>-</w:t>
      </w:r>
      <w:r w:rsidRPr="00484B07">
        <w:tab/>
        <w:t>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w:t>
      </w:r>
    </w:p>
    <w:p w14:paraId="6CC2C668" w14:textId="5C649D86" w:rsidR="00583B20" w:rsidRPr="00484B07" w:rsidRDefault="00583B20" w:rsidP="00583B20">
      <w:pPr>
        <w:pStyle w:val="B1"/>
      </w:pPr>
      <w:r w:rsidRPr="00484B07">
        <w:t>-</w:t>
      </w:r>
      <w:r w:rsidRPr="00484B07">
        <w:tab/>
        <w:t xml:space="preserve">Scheme 5.3: Soft HARQ-ACK indicating number of redundant transmissions: 2-bit soft-HARQ feedback is reported by the UE and used by the gNB scheduler. The 2-bit soft-HARQ feedback represents 4 states: ACK, and NACK with n=1, 2, or 3, where </w:t>
      </w:r>
      <w:r w:rsidR="001A6159">
        <w:t>"</w:t>
      </w:r>
      <w:r w:rsidRPr="00484B07">
        <w:t>n</w:t>
      </w:r>
      <w:r w:rsidR="001A6159">
        <w:t>"</w:t>
      </w:r>
      <w:r w:rsidRPr="00484B07">
        <w:t xml:space="preserve"> indicates how many redundant transmissions are requested by the UE.</w:t>
      </w:r>
    </w:p>
    <w:p w14:paraId="07426FE8" w14:textId="77777777" w:rsidR="00583B20" w:rsidRPr="00484B07" w:rsidRDefault="00583B20" w:rsidP="00583B20">
      <w:r w:rsidRPr="00484B07">
        <w:t>The performance results are reported in Table B.1.5-1, Table B.1.5-2, Table B.1.5-3 in terms of the ratio of satisfied users.</w:t>
      </w:r>
    </w:p>
    <w:p w14:paraId="1ACBCEF5" w14:textId="77777777" w:rsidR="00583B20" w:rsidRPr="00484B07" w:rsidRDefault="00583B20" w:rsidP="00583B20">
      <w:pPr>
        <w:pStyle w:val="TH"/>
        <w:keepNext w:val="0"/>
        <w:rPr>
          <w:i/>
        </w:rPr>
      </w:pPr>
      <w:r w:rsidRPr="00484B07">
        <w:t>Table</w:t>
      </w:r>
      <w:r w:rsidRPr="00484B07">
        <w:rPr>
          <w:i/>
        </w:rPr>
        <w:t xml:space="preserve"> </w:t>
      </w:r>
      <w:r w:rsidRPr="00484B07">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77081FD3" w14:textId="77777777" w:rsidTr="0057390C">
        <w:trPr>
          <w:trHeight w:val="20"/>
          <w:jc w:val="center"/>
        </w:trPr>
        <w:tc>
          <w:tcPr>
            <w:tcW w:w="443" w:type="pct"/>
            <w:shd w:val="clear" w:color="auto" w:fill="E7E6E6" w:themeFill="background2"/>
            <w:vAlign w:val="center"/>
          </w:tcPr>
          <w:p w14:paraId="17CF3EE9" w14:textId="77777777" w:rsidR="00583B20" w:rsidRPr="00484B07" w:rsidRDefault="00583B20" w:rsidP="0057390C">
            <w:pPr>
              <w:pStyle w:val="TAH"/>
              <w:keepNext w:val="0"/>
            </w:pPr>
            <w:r w:rsidRPr="00484B07">
              <w:t>Source</w:t>
            </w:r>
          </w:p>
        </w:tc>
        <w:tc>
          <w:tcPr>
            <w:tcW w:w="521" w:type="pct"/>
            <w:shd w:val="clear" w:color="000000" w:fill="E7E6E6"/>
            <w:vAlign w:val="center"/>
          </w:tcPr>
          <w:p w14:paraId="04AD2313" w14:textId="77777777" w:rsidR="00583B20" w:rsidRPr="00484B07" w:rsidRDefault="00583B20" w:rsidP="0057390C">
            <w:pPr>
              <w:pStyle w:val="TAH"/>
              <w:keepNext w:val="0"/>
            </w:pPr>
            <w:r w:rsidRPr="00484B07">
              <w:t>Tdoc Source</w:t>
            </w:r>
          </w:p>
        </w:tc>
        <w:tc>
          <w:tcPr>
            <w:tcW w:w="505" w:type="pct"/>
            <w:shd w:val="clear" w:color="000000" w:fill="E7E6E6"/>
            <w:vAlign w:val="center"/>
          </w:tcPr>
          <w:p w14:paraId="01274CC0" w14:textId="77777777" w:rsidR="00583B20" w:rsidRPr="00484B07" w:rsidRDefault="00583B20" w:rsidP="0057390C">
            <w:pPr>
              <w:pStyle w:val="TAH"/>
              <w:keepNext w:val="0"/>
            </w:pPr>
            <w:r w:rsidRPr="00484B07">
              <w:t>Scheme</w:t>
            </w:r>
          </w:p>
          <w:p w14:paraId="5BB801BE" w14:textId="77777777" w:rsidR="00583B20" w:rsidRPr="00484B07" w:rsidRDefault="00583B20" w:rsidP="0057390C">
            <w:pPr>
              <w:pStyle w:val="TAH"/>
              <w:keepNext w:val="0"/>
            </w:pPr>
          </w:p>
        </w:tc>
        <w:tc>
          <w:tcPr>
            <w:tcW w:w="368" w:type="pct"/>
            <w:shd w:val="clear" w:color="000000" w:fill="E7E6E6"/>
            <w:vAlign w:val="center"/>
          </w:tcPr>
          <w:p w14:paraId="3D27C55E" w14:textId="77777777" w:rsidR="00583B20" w:rsidRPr="00484B07" w:rsidRDefault="00583B20" w:rsidP="0057390C">
            <w:pPr>
              <w:pStyle w:val="TAH"/>
              <w:keepNext w:val="0"/>
            </w:pPr>
            <w:r w:rsidRPr="00484B07">
              <w:t>TDD format</w:t>
            </w:r>
          </w:p>
        </w:tc>
        <w:tc>
          <w:tcPr>
            <w:tcW w:w="476" w:type="pct"/>
            <w:shd w:val="clear" w:color="000000" w:fill="E7E6E6"/>
            <w:vAlign w:val="center"/>
          </w:tcPr>
          <w:p w14:paraId="39CB894E" w14:textId="77777777" w:rsidR="00583B20" w:rsidRPr="00484B07" w:rsidRDefault="00583B20" w:rsidP="0057390C">
            <w:pPr>
              <w:pStyle w:val="TAH"/>
              <w:keepNext w:val="0"/>
            </w:pPr>
            <w:r w:rsidRPr="00484B07">
              <w:t>SU/MU-MIMO</w:t>
            </w:r>
          </w:p>
        </w:tc>
        <w:tc>
          <w:tcPr>
            <w:tcW w:w="468" w:type="pct"/>
            <w:shd w:val="clear" w:color="000000" w:fill="E7E6E6"/>
            <w:vAlign w:val="center"/>
          </w:tcPr>
          <w:p w14:paraId="505F4D3A" w14:textId="77777777" w:rsidR="00583B20" w:rsidRPr="00484B07" w:rsidRDefault="00583B20" w:rsidP="0057390C">
            <w:pPr>
              <w:pStyle w:val="TAH"/>
              <w:keepNext w:val="0"/>
            </w:pPr>
            <w:r w:rsidRPr="00484B07">
              <w:t>Data rate (Mbps)</w:t>
            </w:r>
          </w:p>
        </w:tc>
        <w:tc>
          <w:tcPr>
            <w:tcW w:w="325" w:type="pct"/>
            <w:shd w:val="clear" w:color="000000" w:fill="E7E6E6"/>
            <w:vAlign w:val="center"/>
          </w:tcPr>
          <w:p w14:paraId="73228661" w14:textId="77777777" w:rsidR="00583B20" w:rsidRPr="00484B07" w:rsidRDefault="00583B20" w:rsidP="0057390C">
            <w:pPr>
              <w:pStyle w:val="TAH"/>
              <w:keepNext w:val="0"/>
            </w:pPr>
            <w:r w:rsidRPr="00484B07">
              <w:t>PDB (ms)</w:t>
            </w:r>
          </w:p>
        </w:tc>
        <w:tc>
          <w:tcPr>
            <w:tcW w:w="379" w:type="pct"/>
            <w:shd w:val="clear" w:color="000000" w:fill="E7E6E6"/>
            <w:vAlign w:val="center"/>
          </w:tcPr>
          <w:p w14:paraId="0E8A2F0D" w14:textId="77777777" w:rsidR="00583B20" w:rsidRPr="00484B07" w:rsidRDefault="00583B20" w:rsidP="0057390C">
            <w:pPr>
              <w:pStyle w:val="TAH"/>
              <w:keepNext w:val="0"/>
            </w:pPr>
            <w:r w:rsidRPr="00484B07">
              <w:t>Capacity (UEs/cell)</w:t>
            </w:r>
          </w:p>
        </w:tc>
        <w:tc>
          <w:tcPr>
            <w:tcW w:w="539" w:type="pct"/>
            <w:shd w:val="clear" w:color="000000" w:fill="E7E6E6"/>
            <w:vAlign w:val="center"/>
          </w:tcPr>
          <w:p w14:paraId="663BCA48" w14:textId="77777777" w:rsidR="00583B20" w:rsidRPr="00484B07" w:rsidRDefault="00583B20" w:rsidP="0057390C">
            <w:pPr>
              <w:pStyle w:val="TAH"/>
              <w:keepNext w:val="0"/>
            </w:pPr>
            <w:r w:rsidRPr="00484B07">
              <w:t>C1=floor (Capacity)</w:t>
            </w:r>
          </w:p>
        </w:tc>
        <w:tc>
          <w:tcPr>
            <w:tcW w:w="562" w:type="pct"/>
            <w:shd w:val="clear" w:color="000000" w:fill="E7E6E6"/>
            <w:vAlign w:val="center"/>
          </w:tcPr>
          <w:p w14:paraId="1ECC0DB7" w14:textId="77777777" w:rsidR="00583B20" w:rsidRPr="00484B07" w:rsidRDefault="00583B20" w:rsidP="0057390C">
            <w:pPr>
              <w:pStyle w:val="TAH"/>
              <w:keepNext w:val="0"/>
            </w:pPr>
            <w:r w:rsidRPr="00484B07">
              <w:t>% of satisfied UEs when #UEs/cell =C1</w:t>
            </w:r>
          </w:p>
        </w:tc>
        <w:tc>
          <w:tcPr>
            <w:tcW w:w="414" w:type="pct"/>
            <w:shd w:val="clear" w:color="000000" w:fill="E7E6E6"/>
            <w:vAlign w:val="center"/>
          </w:tcPr>
          <w:p w14:paraId="1536EBFE" w14:textId="77777777" w:rsidR="00583B20" w:rsidRPr="00484B07" w:rsidRDefault="00583B20" w:rsidP="0057390C">
            <w:pPr>
              <w:pStyle w:val="TAH"/>
              <w:keepNext w:val="0"/>
            </w:pPr>
            <w:r w:rsidRPr="00484B07">
              <w:t>Notes</w:t>
            </w:r>
          </w:p>
        </w:tc>
      </w:tr>
      <w:tr w:rsidR="00935662" w:rsidRPr="00484B07"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484B07" w:rsidRDefault="00583B20" w:rsidP="0057390C">
            <w:pPr>
              <w:pStyle w:val="TAC"/>
              <w:keepNext w:val="0"/>
              <w:rPr>
                <w:rFonts w:eastAsiaTheme="minorEastAsia"/>
                <w:lang w:eastAsia="zh-CN"/>
              </w:rPr>
            </w:pPr>
            <w:r w:rsidRPr="00484B07">
              <w:t>Source [Qualcomm]</w:t>
            </w:r>
          </w:p>
        </w:tc>
        <w:tc>
          <w:tcPr>
            <w:tcW w:w="521" w:type="pct"/>
            <w:vMerge w:val="restart"/>
            <w:shd w:val="clear" w:color="auto" w:fill="auto"/>
            <w:noWrap/>
            <w:vAlign w:val="center"/>
          </w:tcPr>
          <w:p w14:paraId="2D6573F7" w14:textId="77777777" w:rsidR="00583B20" w:rsidRPr="00484B07" w:rsidRDefault="00583B20" w:rsidP="0057390C">
            <w:pPr>
              <w:pStyle w:val="TAC"/>
              <w:keepNext w:val="0"/>
            </w:pPr>
            <w:r w:rsidRPr="00484B07">
              <w:t>R1-2210003</w:t>
            </w:r>
          </w:p>
        </w:tc>
        <w:tc>
          <w:tcPr>
            <w:tcW w:w="505" w:type="pct"/>
            <w:vMerge w:val="restart"/>
            <w:shd w:val="clear" w:color="auto" w:fill="auto"/>
            <w:vAlign w:val="center"/>
          </w:tcPr>
          <w:p w14:paraId="281E915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5.2*</w:t>
            </w:r>
          </w:p>
        </w:tc>
        <w:tc>
          <w:tcPr>
            <w:tcW w:w="368" w:type="pct"/>
            <w:vMerge w:val="restart"/>
            <w:shd w:val="clear" w:color="auto" w:fill="auto"/>
            <w:vAlign w:val="center"/>
          </w:tcPr>
          <w:p w14:paraId="37B987F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3A13F9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3C11FE5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19573210"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41285D3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2.93</w:t>
            </w:r>
          </w:p>
        </w:tc>
        <w:tc>
          <w:tcPr>
            <w:tcW w:w="539" w:type="pct"/>
            <w:shd w:val="clear" w:color="auto" w:fill="auto"/>
            <w:vAlign w:val="center"/>
          </w:tcPr>
          <w:p w14:paraId="448CD2CF"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2</w:t>
            </w:r>
          </w:p>
        </w:tc>
        <w:tc>
          <w:tcPr>
            <w:tcW w:w="562" w:type="pct"/>
            <w:shd w:val="clear" w:color="auto" w:fill="auto"/>
            <w:vAlign w:val="center"/>
          </w:tcPr>
          <w:p w14:paraId="6980222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97.7%</w:t>
            </w:r>
          </w:p>
        </w:tc>
        <w:tc>
          <w:tcPr>
            <w:tcW w:w="414" w:type="pct"/>
            <w:vMerge w:val="restart"/>
            <w:shd w:val="clear" w:color="auto" w:fill="auto"/>
            <w:noWrap/>
            <w:vAlign w:val="center"/>
          </w:tcPr>
          <w:p w14:paraId="73AAC23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4BF0878C" w14:textId="77777777" w:rsidTr="0057390C">
        <w:trPr>
          <w:trHeight w:val="136"/>
          <w:jc w:val="center"/>
        </w:trPr>
        <w:tc>
          <w:tcPr>
            <w:tcW w:w="443" w:type="pct"/>
            <w:vMerge/>
            <w:shd w:val="clear" w:color="auto" w:fill="auto"/>
            <w:noWrap/>
            <w:vAlign w:val="center"/>
          </w:tcPr>
          <w:p w14:paraId="218F0638" w14:textId="77777777" w:rsidR="00583B20" w:rsidRPr="00484B07" w:rsidRDefault="00583B20" w:rsidP="0057390C">
            <w:pPr>
              <w:pStyle w:val="TAC"/>
              <w:keepNext w:val="0"/>
            </w:pPr>
          </w:p>
        </w:tc>
        <w:tc>
          <w:tcPr>
            <w:tcW w:w="521" w:type="pct"/>
            <w:vMerge/>
            <w:shd w:val="clear" w:color="auto" w:fill="auto"/>
            <w:noWrap/>
            <w:vAlign w:val="center"/>
          </w:tcPr>
          <w:p w14:paraId="06EE4FDD" w14:textId="77777777" w:rsidR="00583B20" w:rsidRPr="00484B07"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5DC23FC5"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5.4</w:t>
            </w:r>
          </w:p>
        </w:tc>
        <w:tc>
          <w:tcPr>
            <w:tcW w:w="539" w:type="pct"/>
            <w:shd w:val="clear" w:color="auto" w:fill="auto"/>
            <w:vAlign w:val="center"/>
          </w:tcPr>
          <w:p w14:paraId="4EDFF09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w:t>
            </w:r>
          </w:p>
        </w:tc>
        <w:tc>
          <w:tcPr>
            <w:tcW w:w="562" w:type="pct"/>
            <w:shd w:val="clear" w:color="auto" w:fill="auto"/>
            <w:vAlign w:val="center"/>
          </w:tcPr>
          <w:p w14:paraId="001CD33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92.3%</w:t>
            </w:r>
          </w:p>
        </w:tc>
        <w:tc>
          <w:tcPr>
            <w:tcW w:w="414" w:type="pct"/>
            <w:vMerge/>
            <w:shd w:val="clear" w:color="auto" w:fill="auto"/>
            <w:noWrap/>
            <w:vAlign w:val="center"/>
          </w:tcPr>
          <w:p w14:paraId="6CDF41E9" w14:textId="77777777" w:rsidR="00583B20" w:rsidRPr="00484B07" w:rsidRDefault="00583B20" w:rsidP="0057390C">
            <w:pPr>
              <w:pStyle w:val="TAC"/>
              <w:keepNext w:val="0"/>
              <w:rPr>
                <w:rFonts w:eastAsiaTheme="minorEastAsia"/>
                <w:lang w:eastAsia="zh-CN"/>
              </w:rPr>
            </w:pPr>
          </w:p>
        </w:tc>
      </w:tr>
      <w:tr w:rsidR="00935662" w:rsidRPr="00484B07" w14:paraId="5537FB03" w14:textId="77777777" w:rsidTr="0057390C">
        <w:trPr>
          <w:trHeight w:val="136"/>
          <w:jc w:val="center"/>
        </w:trPr>
        <w:tc>
          <w:tcPr>
            <w:tcW w:w="443" w:type="pct"/>
            <w:vMerge/>
            <w:shd w:val="clear" w:color="auto" w:fill="auto"/>
            <w:noWrap/>
            <w:vAlign w:val="center"/>
          </w:tcPr>
          <w:p w14:paraId="658CF07B" w14:textId="77777777" w:rsidR="00583B20" w:rsidRPr="00484B07" w:rsidRDefault="00583B20" w:rsidP="0057390C">
            <w:pPr>
              <w:pStyle w:val="TAC"/>
              <w:keepNext w:val="0"/>
            </w:pPr>
          </w:p>
        </w:tc>
        <w:tc>
          <w:tcPr>
            <w:tcW w:w="521" w:type="pct"/>
            <w:vMerge/>
            <w:shd w:val="clear" w:color="auto" w:fill="auto"/>
            <w:noWrap/>
            <w:vAlign w:val="center"/>
          </w:tcPr>
          <w:p w14:paraId="6AF28ABA" w14:textId="77777777" w:rsidR="00583B20" w:rsidRPr="00484B07"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0C102D6C"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8.96</w:t>
            </w:r>
          </w:p>
        </w:tc>
        <w:tc>
          <w:tcPr>
            <w:tcW w:w="539" w:type="pct"/>
            <w:shd w:val="clear" w:color="auto" w:fill="auto"/>
            <w:vAlign w:val="center"/>
          </w:tcPr>
          <w:p w14:paraId="3AEDA8FD"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8</w:t>
            </w:r>
          </w:p>
        </w:tc>
        <w:tc>
          <w:tcPr>
            <w:tcW w:w="562" w:type="pct"/>
            <w:shd w:val="clear" w:color="auto" w:fill="auto"/>
            <w:vAlign w:val="center"/>
          </w:tcPr>
          <w:p w14:paraId="4A78C4A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95%</w:t>
            </w:r>
          </w:p>
        </w:tc>
        <w:tc>
          <w:tcPr>
            <w:tcW w:w="414" w:type="pct"/>
            <w:vMerge/>
            <w:shd w:val="clear" w:color="auto" w:fill="auto"/>
            <w:noWrap/>
            <w:vAlign w:val="center"/>
          </w:tcPr>
          <w:p w14:paraId="161C42B6" w14:textId="77777777" w:rsidR="00583B20" w:rsidRPr="00484B07" w:rsidRDefault="00583B20" w:rsidP="0057390C">
            <w:pPr>
              <w:pStyle w:val="TAC"/>
              <w:keepNext w:val="0"/>
              <w:rPr>
                <w:rFonts w:eastAsiaTheme="minorEastAsia"/>
                <w:lang w:eastAsia="zh-CN"/>
              </w:rPr>
            </w:pPr>
          </w:p>
        </w:tc>
      </w:tr>
      <w:tr w:rsidR="00935662" w:rsidRPr="00484B07"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484B07" w:rsidRDefault="00583B20" w:rsidP="0057390C">
            <w:pPr>
              <w:pStyle w:val="TAC"/>
              <w:keepNext w:val="0"/>
              <w:rPr>
                <w:rFonts w:eastAsiaTheme="minorEastAsia"/>
                <w:lang w:eastAsia="zh-CN"/>
              </w:rPr>
            </w:pPr>
            <w:r w:rsidRPr="00484B07">
              <w:t>Source [Qualcomm]</w:t>
            </w:r>
          </w:p>
        </w:tc>
        <w:tc>
          <w:tcPr>
            <w:tcW w:w="521" w:type="pct"/>
            <w:vMerge w:val="restart"/>
            <w:shd w:val="clear" w:color="auto" w:fill="auto"/>
            <w:noWrap/>
            <w:vAlign w:val="center"/>
          </w:tcPr>
          <w:p w14:paraId="693CFA64" w14:textId="77777777" w:rsidR="00583B20" w:rsidRPr="00484B07" w:rsidRDefault="00583B20" w:rsidP="0057390C">
            <w:pPr>
              <w:pStyle w:val="TAC"/>
              <w:keepNext w:val="0"/>
              <w:rPr>
                <w:rFonts w:eastAsiaTheme="minorEastAsia"/>
                <w:lang w:eastAsia="zh-CN"/>
              </w:rPr>
            </w:pPr>
            <w:r w:rsidRPr="00484B07">
              <w:t>R1-2210003</w:t>
            </w:r>
          </w:p>
        </w:tc>
        <w:tc>
          <w:tcPr>
            <w:tcW w:w="505" w:type="pct"/>
            <w:vMerge w:val="restart"/>
            <w:shd w:val="clear" w:color="auto" w:fill="auto"/>
            <w:vAlign w:val="center"/>
          </w:tcPr>
          <w:p w14:paraId="635EC1A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5.1*</w:t>
            </w:r>
          </w:p>
        </w:tc>
        <w:tc>
          <w:tcPr>
            <w:tcW w:w="368" w:type="pct"/>
            <w:vMerge w:val="restart"/>
            <w:shd w:val="clear" w:color="auto" w:fill="auto"/>
            <w:vAlign w:val="center"/>
          </w:tcPr>
          <w:p w14:paraId="45379F5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01E7F87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3B33A16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46C2F04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3F882C0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660D114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1E5BE43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vMerge w:val="restart"/>
            <w:shd w:val="clear" w:color="auto" w:fill="auto"/>
            <w:noWrap/>
            <w:vAlign w:val="center"/>
          </w:tcPr>
          <w:p w14:paraId="464F30FA"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20A91D76" w14:textId="77777777" w:rsidTr="0057390C">
        <w:trPr>
          <w:trHeight w:val="136"/>
          <w:jc w:val="center"/>
        </w:trPr>
        <w:tc>
          <w:tcPr>
            <w:tcW w:w="443" w:type="pct"/>
            <w:vMerge/>
            <w:shd w:val="clear" w:color="auto" w:fill="auto"/>
            <w:noWrap/>
            <w:vAlign w:val="center"/>
          </w:tcPr>
          <w:p w14:paraId="717387D6" w14:textId="77777777" w:rsidR="00583B20" w:rsidRPr="00484B07" w:rsidRDefault="00583B20" w:rsidP="0057390C">
            <w:pPr>
              <w:pStyle w:val="TAC"/>
              <w:keepNext w:val="0"/>
            </w:pPr>
          </w:p>
        </w:tc>
        <w:tc>
          <w:tcPr>
            <w:tcW w:w="521" w:type="pct"/>
            <w:vMerge/>
            <w:shd w:val="clear" w:color="auto" w:fill="auto"/>
            <w:noWrap/>
            <w:vAlign w:val="center"/>
          </w:tcPr>
          <w:p w14:paraId="782F11DA" w14:textId="77777777" w:rsidR="00583B20" w:rsidRPr="00484B07" w:rsidRDefault="00583B20" w:rsidP="0057390C">
            <w:pPr>
              <w:pStyle w:val="TAC"/>
              <w:keepNext w:val="0"/>
            </w:pPr>
          </w:p>
        </w:tc>
        <w:tc>
          <w:tcPr>
            <w:tcW w:w="505" w:type="pct"/>
            <w:vMerge/>
            <w:shd w:val="clear" w:color="auto" w:fill="auto"/>
            <w:vAlign w:val="center"/>
          </w:tcPr>
          <w:p w14:paraId="40CCD4CD"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0785F277"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4.5</w:t>
            </w:r>
          </w:p>
        </w:tc>
        <w:tc>
          <w:tcPr>
            <w:tcW w:w="539" w:type="pct"/>
            <w:shd w:val="clear" w:color="auto" w:fill="auto"/>
            <w:vAlign w:val="center"/>
          </w:tcPr>
          <w:p w14:paraId="592745B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w:t>
            </w:r>
          </w:p>
        </w:tc>
        <w:tc>
          <w:tcPr>
            <w:tcW w:w="562" w:type="pct"/>
            <w:shd w:val="clear" w:color="auto" w:fill="auto"/>
            <w:vAlign w:val="center"/>
          </w:tcPr>
          <w:p w14:paraId="52A9BB9E"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93.1%</w:t>
            </w:r>
          </w:p>
        </w:tc>
        <w:tc>
          <w:tcPr>
            <w:tcW w:w="414" w:type="pct"/>
            <w:vMerge/>
            <w:shd w:val="clear" w:color="auto" w:fill="auto"/>
            <w:noWrap/>
            <w:vAlign w:val="center"/>
          </w:tcPr>
          <w:p w14:paraId="548F8333" w14:textId="77777777" w:rsidR="00583B20" w:rsidRPr="00484B07" w:rsidRDefault="00583B20" w:rsidP="0057390C">
            <w:pPr>
              <w:pStyle w:val="TAC"/>
              <w:keepNext w:val="0"/>
              <w:rPr>
                <w:rFonts w:eastAsiaTheme="minorEastAsia"/>
                <w:lang w:eastAsia="zh-CN"/>
              </w:rPr>
            </w:pPr>
          </w:p>
        </w:tc>
      </w:tr>
      <w:tr w:rsidR="00935662" w:rsidRPr="00484B07" w14:paraId="626E0CBE" w14:textId="77777777" w:rsidTr="0057390C">
        <w:trPr>
          <w:trHeight w:val="136"/>
          <w:jc w:val="center"/>
        </w:trPr>
        <w:tc>
          <w:tcPr>
            <w:tcW w:w="443" w:type="pct"/>
            <w:vMerge/>
            <w:shd w:val="clear" w:color="auto" w:fill="auto"/>
            <w:noWrap/>
            <w:vAlign w:val="center"/>
          </w:tcPr>
          <w:p w14:paraId="12DBFADB" w14:textId="77777777" w:rsidR="00583B20" w:rsidRPr="00484B07" w:rsidRDefault="00583B20" w:rsidP="0057390C">
            <w:pPr>
              <w:pStyle w:val="TAC"/>
              <w:keepNext w:val="0"/>
            </w:pPr>
          </w:p>
        </w:tc>
        <w:tc>
          <w:tcPr>
            <w:tcW w:w="521" w:type="pct"/>
            <w:vMerge/>
            <w:shd w:val="clear" w:color="auto" w:fill="auto"/>
            <w:noWrap/>
            <w:vAlign w:val="center"/>
          </w:tcPr>
          <w:p w14:paraId="1C3365DF" w14:textId="77777777" w:rsidR="00583B20" w:rsidRPr="00484B07" w:rsidRDefault="00583B20" w:rsidP="0057390C">
            <w:pPr>
              <w:pStyle w:val="TAC"/>
              <w:keepNext w:val="0"/>
            </w:pPr>
          </w:p>
        </w:tc>
        <w:tc>
          <w:tcPr>
            <w:tcW w:w="505" w:type="pct"/>
            <w:vMerge/>
            <w:shd w:val="clear" w:color="auto" w:fill="auto"/>
            <w:vAlign w:val="center"/>
          </w:tcPr>
          <w:p w14:paraId="7AD7EC55"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0B4A4DB5"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8.5</w:t>
            </w:r>
          </w:p>
        </w:tc>
        <w:tc>
          <w:tcPr>
            <w:tcW w:w="539" w:type="pct"/>
            <w:shd w:val="clear" w:color="auto" w:fill="auto"/>
            <w:vAlign w:val="center"/>
          </w:tcPr>
          <w:p w14:paraId="0C42AE4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8</w:t>
            </w:r>
          </w:p>
        </w:tc>
        <w:tc>
          <w:tcPr>
            <w:tcW w:w="562" w:type="pct"/>
            <w:shd w:val="clear" w:color="auto" w:fill="auto"/>
            <w:vAlign w:val="center"/>
          </w:tcPr>
          <w:p w14:paraId="752517F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92.9%</w:t>
            </w:r>
          </w:p>
        </w:tc>
        <w:tc>
          <w:tcPr>
            <w:tcW w:w="414" w:type="pct"/>
            <w:vMerge/>
            <w:shd w:val="clear" w:color="auto" w:fill="auto"/>
            <w:noWrap/>
            <w:vAlign w:val="center"/>
          </w:tcPr>
          <w:p w14:paraId="2B15125C" w14:textId="77777777" w:rsidR="00583B20" w:rsidRPr="00484B07" w:rsidRDefault="00583B20" w:rsidP="0057390C">
            <w:pPr>
              <w:pStyle w:val="TAC"/>
              <w:keepNext w:val="0"/>
              <w:rPr>
                <w:rFonts w:eastAsiaTheme="minorEastAsia"/>
                <w:lang w:eastAsia="zh-CN"/>
              </w:rPr>
            </w:pPr>
          </w:p>
        </w:tc>
      </w:tr>
      <w:tr w:rsidR="00935662" w:rsidRPr="00484B07"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484B07" w:rsidRDefault="00583B20" w:rsidP="0057390C">
            <w:pPr>
              <w:pStyle w:val="TAC"/>
              <w:keepNext w:val="0"/>
              <w:rPr>
                <w:rFonts w:eastAsiaTheme="minorEastAsia"/>
                <w:lang w:eastAsia="zh-CN"/>
              </w:rPr>
            </w:pPr>
            <w:r w:rsidRPr="00484B07">
              <w:t>Source [Qualcomm]</w:t>
            </w:r>
          </w:p>
        </w:tc>
        <w:tc>
          <w:tcPr>
            <w:tcW w:w="521" w:type="pct"/>
            <w:vMerge w:val="restart"/>
            <w:shd w:val="clear" w:color="auto" w:fill="auto"/>
            <w:noWrap/>
            <w:vAlign w:val="center"/>
          </w:tcPr>
          <w:p w14:paraId="165E08EF" w14:textId="77777777" w:rsidR="00583B20" w:rsidRPr="00484B07" w:rsidRDefault="00583B20" w:rsidP="0057390C">
            <w:pPr>
              <w:pStyle w:val="TAC"/>
              <w:keepNext w:val="0"/>
              <w:rPr>
                <w:rFonts w:eastAsiaTheme="minorEastAsia"/>
                <w:lang w:eastAsia="zh-CN"/>
              </w:rPr>
            </w:pPr>
            <w:r w:rsidRPr="00484B07">
              <w:t>R1-2210003</w:t>
            </w:r>
          </w:p>
        </w:tc>
        <w:tc>
          <w:tcPr>
            <w:tcW w:w="505" w:type="pct"/>
            <w:vMerge w:val="restart"/>
            <w:shd w:val="clear" w:color="auto" w:fill="auto"/>
            <w:vAlign w:val="center"/>
          </w:tcPr>
          <w:p w14:paraId="30897DE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5.2**</w:t>
            </w:r>
          </w:p>
        </w:tc>
        <w:tc>
          <w:tcPr>
            <w:tcW w:w="368" w:type="pct"/>
            <w:vMerge w:val="restart"/>
            <w:shd w:val="clear" w:color="auto" w:fill="auto"/>
            <w:vAlign w:val="center"/>
          </w:tcPr>
          <w:p w14:paraId="25B0194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FC5A2A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0BFD20C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08DE685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57560F2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2.1</w:t>
            </w:r>
          </w:p>
        </w:tc>
        <w:tc>
          <w:tcPr>
            <w:tcW w:w="539" w:type="pct"/>
            <w:shd w:val="clear" w:color="auto" w:fill="auto"/>
            <w:vAlign w:val="center"/>
          </w:tcPr>
          <w:p w14:paraId="1B90F9F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2</w:t>
            </w:r>
          </w:p>
        </w:tc>
        <w:tc>
          <w:tcPr>
            <w:tcW w:w="562" w:type="pct"/>
            <w:shd w:val="clear" w:color="auto" w:fill="auto"/>
            <w:vAlign w:val="center"/>
          </w:tcPr>
          <w:p w14:paraId="23D1DFD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91.25%</w:t>
            </w:r>
          </w:p>
        </w:tc>
        <w:tc>
          <w:tcPr>
            <w:tcW w:w="414" w:type="pct"/>
            <w:vMerge w:val="restart"/>
            <w:shd w:val="clear" w:color="auto" w:fill="auto"/>
            <w:noWrap/>
            <w:vAlign w:val="center"/>
          </w:tcPr>
          <w:p w14:paraId="4585A2B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011A4139" w14:textId="77777777" w:rsidTr="0057390C">
        <w:trPr>
          <w:trHeight w:val="136"/>
          <w:jc w:val="center"/>
        </w:trPr>
        <w:tc>
          <w:tcPr>
            <w:tcW w:w="443" w:type="pct"/>
            <w:vMerge/>
            <w:shd w:val="clear" w:color="auto" w:fill="auto"/>
            <w:noWrap/>
            <w:vAlign w:val="center"/>
          </w:tcPr>
          <w:p w14:paraId="06BD4205" w14:textId="77777777" w:rsidR="00583B20" w:rsidRPr="00484B07" w:rsidRDefault="00583B20" w:rsidP="0057390C">
            <w:pPr>
              <w:pStyle w:val="TAC"/>
              <w:keepNext w:val="0"/>
            </w:pPr>
          </w:p>
        </w:tc>
        <w:tc>
          <w:tcPr>
            <w:tcW w:w="521" w:type="pct"/>
            <w:vMerge/>
            <w:shd w:val="clear" w:color="auto" w:fill="auto"/>
            <w:noWrap/>
            <w:vAlign w:val="center"/>
          </w:tcPr>
          <w:p w14:paraId="259A73F6" w14:textId="77777777" w:rsidR="00583B20" w:rsidRPr="00484B07" w:rsidRDefault="00583B20" w:rsidP="0057390C">
            <w:pPr>
              <w:pStyle w:val="TAC"/>
              <w:keepNext w:val="0"/>
            </w:pPr>
          </w:p>
        </w:tc>
        <w:tc>
          <w:tcPr>
            <w:tcW w:w="505" w:type="pct"/>
            <w:vMerge/>
            <w:shd w:val="clear" w:color="auto" w:fill="auto"/>
            <w:vAlign w:val="center"/>
          </w:tcPr>
          <w:p w14:paraId="315F7C69"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151D7A1D"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4.1</w:t>
            </w:r>
          </w:p>
        </w:tc>
        <w:tc>
          <w:tcPr>
            <w:tcW w:w="539" w:type="pct"/>
            <w:shd w:val="clear" w:color="auto" w:fill="auto"/>
            <w:vAlign w:val="center"/>
          </w:tcPr>
          <w:p w14:paraId="584867B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w:t>
            </w:r>
          </w:p>
        </w:tc>
        <w:tc>
          <w:tcPr>
            <w:tcW w:w="562" w:type="pct"/>
            <w:shd w:val="clear" w:color="auto" w:fill="auto"/>
            <w:vAlign w:val="center"/>
          </w:tcPr>
          <w:p w14:paraId="6CBFAC9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91%%</w:t>
            </w:r>
          </w:p>
        </w:tc>
        <w:tc>
          <w:tcPr>
            <w:tcW w:w="414" w:type="pct"/>
            <w:vMerge/>
            <w:shd w:val="clear" w:color="auto" w:fill="auto"/>
            <w:noWrap/>
            <w:vAlign w:val="center"/>
          </w:tcPr>
          <w:p w14:paraId="104D509D" w14:textId="77777777" w:rsidR="00583B20" w:rsidRPr="00484B07" w:rsidRDefault="00583B20" w:rsidP="0057390C">
            <w:pPr>
              <w:pStyle w:val="TAC"/>
              <w:keepNext w:val="0"/>
              <w:rPr>
                <w:rFonts w:eastAsiaTheme="minorEastAsia"/>
                <w:lang w:eastAsia="zh-CN"/>
              </w:rPr>
            </w:pPr>
          </w:p>
        </w:tc>
      </w:tr>
      <w:tr w:rsidR="00935662" w:rsidRPr="00484B07" w14:paraId="53AF6A86" w14:textId="77777777" w:rsidTr="0057390C">
        <w:trPr>
          <w:trHeight w:val="136"/>
          <w:jc w:val="center"/>
        </w:trPr>
        <w:tc>
          <w:tcPr>
            <w:tcW w:w="443" w:type="pct"/>
            <w:vMerge/>
            <w:shd w:val="clear" w:color="auto" w:fill="auto"/>
            <w:noWrap/>
            <w:vAlign w:val="center"/>
          </w:tcPr>
          <w:p w14:paraId="6744E54C" w14:textId="77777777" w:rsidR="00583B20" w:rsidRPr="00484B07" w:rsidRDefault="00583B20" w:rsidP="0057390C">
            <w:pPr>
              <w:pStyle w:val="TAC"/>
              <w:keepNext w:val="0"/>
            </w:pPr>
          </w:p>
        </w:tc>
        <w:tc>
          <w:tcPr>
            <w:tcW w:w="521" w:type="pct"/>
            <w:vMerge/>
            <w:shd w:val="clear" w:color="auto" w:fill="auto"/>
            <w:noWrap/>
            <w:vAlign w:val="center"/>
          </w:tcPr>
          <w:p w14:paraId="591D7A49" w14:textId="77777777" w:rsidR="00583B20" w:rsidRPr="00484B07" w:rsidRDefault="00583B20" w:rsidP="0057390C">
            <w:pPr>
              <w:pStyle w:val="TAC"/>
              <w:keepNext w:val="0"/>
            </w:pPr>
          </w:p>
        </w:tc>
        <w:tc>
          <w:tcPr>
            <w:tcW w:w="505" w:type="pct"/>
            <w:vMerge/>
            <w:shd w:val="clear" w:color="auto" w:fill="auto"/>
            <w:vAlign w:val="center"/>
          </w:tcPr>
          <w:p w14:paraId="5AE93A7A"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651FAC4B"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7.8</w:t>
            </w:r>
          </w:p>
        </w:tc>
        <w:tc>
          <w:tcPr>
            <w:tcW w:w="539" w:type="pct"/>
            <w:shd w:val="clear" w:color="auto" w:fill="auto"/>
            <w:vAlign w:val="center"/>
          </w:tcPr>
          <w:p w14:paraId="22901F1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7</w:t>
            </w:r>
          </w:p>
        </w:tc>
        <w:tc>
          <w:tcPr>
            <w:tcW w:w="562" w:type="pct"/>
            <w:shd w:val="clear" w:color="auto" w:fill="auto"/>
            <w:vAlign w:val="center"/>
          </w:tcPr>
          <w:p w14:paraId="0E06107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93.5%</w:t>
            </w:r>
          </w:p>
        </w:tc>
        <w:tc>
          <w:tcPr>
            <w:tcW w:w="414" w:type="pct"/>
            <w:vMerge/>
            <w:shd w:val="clear" w:color="auto" w:fill="auto"/>
            <w:noWrap/>
            <w:vAlign w:val="center"/>
          </w:tcPr>
          <w:p w14:paraId="19B1C3C0" w14:textId="77777777" w:rsidR="00583B20" w:rsidRPr="00484B07" w:rsidRDefault="00583B20" w:rsidP="0057390C">
            <w:pPr>
              <w:pStyle w:val="TAC"/>
              <w:keepNext w:val="0"/>
              <w:rPr>
                <w:rFonts w:eastAsiaTheme="minorEastAsia"/>
                <w:lang w:eastAsia="zh-CN"/>
              </w:rPr>
            </w:pPr>
          </w:p>
        </w:tc>
      </w:tr>
      <w:tr w:rsidR="00935662" w:rsidRPr="00484B07"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484B07" w:rsidRDefault="00583B20" w:rsidP="0057390C">
            <w:pPr>
              <w:pStyle w:val="TAC"/>
              <w:keepNext w:val="0"/>
              <w:rPr>
                <w:rFonts w:eastAsiaTheme="minorEastAsia"/>
                <w:lang w:eastAsia="zh-CN"/>
              </w:rPr>
            </w:pPr>
            <w:r w:rsidRPr="00484B07">
              <w:t>Source [Qualcomm]</w:t>
            </w:r>
          </w:p>
        </w:tc>
        <w:tc>
          <w:tcPr>
            <w:tcW w:w="521" w:type="pct"/>
            <w:vMerge w:val="restart"/>
            <w:shd w:val="clear" w:color="auto" w:fill="auto"/>
            <w:noWrap/>
            <w:vAlign w:val="center"/>
          </w:tcPr>
          <w:p w14:paraId="28868C0A" w14:textId="77777777" w:rsidR="00583B20" w:rsidRPr="00484B07" w:rsidRDefault="00583B20" w:rsidP="0057390C">
            <w:pPr>
              <w:pStyle w:val="TAC"/>
              <w:keepNext w:val="0"/>
              <w:rPr>
                <w:rFonts w:eastAsiaTheme="minorEastAsia"/>
                <w:lang w:eastAsia="zh-CN"/>
              </w:rPr>
            </w:pPr>
            <w:r w:rsidRPr="00484B07">
              <w:t>R1-2210003</w:t>
            </w:r>
          </w:p>
        </w:tc>
        <w:tc>
          <w:tcPr>
            <w:tcW w:w="505" w:type="pct"/>
            <w:vMerge w:val="restart"/>
            <w:shd w:val="clear" w:color="auto" w:fill="auto"/>
            <w:vAlign w:val="center"/>
          </w:tcPr>
          <w:p w14:paraId="4CB713E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5.1**</w:t>
            </w:r>
          </w:p>
        </w:tc>
        <w:tc>
          <w:tcPr>
            <w:tcW w:w="368" w:type="pct"/>
            <w:vMerge w:val="restart"/>
            <w:shd w:val="clear" w:color="auto" w:fill="auto"/>
            <w:vAlign w:val="center"/>
          </w:tcPr>
          <w:p w14:paraId="26836E9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B358EDD"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70B6741F"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2291C02D"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4C863C0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54B92BB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5ECFB3A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vMerge w:val="restart"/>
            <w:shd w:val="clear" w:color="auto" w:fill="auto"/>
            <w:noWrap/>
            <w:vAlign w:val="center"/>
          </w:tcPr>
          <w:p w14:paraId="612CA84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48C7C673" w14:textId="77777777" w:rsidTr="0057390C">
        <w:trPr>
          <w:trHeight w:val="136"/>
          <w:jc w:val="center"/>
        </w:trPr>
        <w:tc>
          <w:tcPr>
            <w:tcW w:w="443" w:type="pct"/>
            <w:vMerge/>
            <w:shd w:val="clear" w:color="auto" w:fill="auto"/>
            <w:noWrap/>
            <w:vAlign w:val="center"/>
          </w:tcPr>
          <w:p w14:paraId="28EC949F" w14:textId="77777777" w:rsidR="00583B20" w:rsidRPr="00484B07" w:rsidRDefault="00583B20" w:rsidP="0057390C">
            <w:pPr>
              <w:pStyle w:val="TAC"/>
              <w:keepNext w:val="0"/>
            </w:pPr>
          </w:p>
        </w:tc>
        <w:tc>
          <w:tcPr>
            <w:tcW w:w="521" w:type="pct"/>
            <w:vMerge/>
            <w:shd w:val="clear" w:color="auto" w:fill="auto"/>
            <w:noWrap/>
            <w:vAlign w:val="center"/>
          </w:tcPr>
          <w:p w14:paraId="170E6ADC" w14:textId="77777777" w:rsidR="00583B20" w:rsidRPr="00484B07" w:rsidRDefault="00583B20" w:rsidP="0057390C">
            <w:pPr>
              <w:pStyle w:val="TAC"/>
              <w:keepNext w:val="0"/>
            </w:pPr>
          </w:p>
        </w:tc>
        <w:tc>
          <w:tcPr>
            <w:tcW w:w="505" w:type="pct"/>
            <w:vMerge/>
            <w:shd w:val="clear" w:color="auto" w:fill="auto"/>
            <w:vAlign w:val="center"/>
          </w:tcPr>
          <w:p w14:paraId="1F263E42"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2DE0B2FF"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46AB39F6"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31DB5C7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vMerge/>
            <w:shd w:val="clear" w:color="auto" w:fill="auto"/>
            <w:noWrap/>
            <w:vAlign w:val="center"/>
          </w:tcPr>
          <w:p w14:paraId="47775A16" w14:textId="77777777" w:rsidR="00583B20" w:rsidRPr="00484B07" w:rsidRDefault="00583B20" w:rsidP="0057390C">
            <w:pPr>
              <w:pStyle w:val="TAC"/>
              <w:keepNext w:val="0"/>
              <w:rPr>
                <w:rFonts w:eastAsiaTheme="minorEastAsia"/>
                <w:lang w:eastAsia="zh-CN"/>
              </w:rPr>
            </w:pPr>
          </w:p>
        </w:tc>
      </w:tr>
      <w:tr w:rsidR="00935662" w:rsidRPr="00484B07" w14:paraId="731584B4" w14:textId="77777777" w:rsidTr="0057390C">
        <w:trPr>
          <w:trHeight w:val="136"/>
          <w:jc w:val="center"/>
        </w:trPr>
        <w:tc>
          <w:tcPr>
            <w:tcW w:w="443" w:type="pct"/>
            <w:vMerge/>
            <w:shd w:val="clear" w:color="auto" w:fill="auto"/>
            <w:noWrap/>
            <w:vAlign w:val="center"/>
          </w:tcPr>
          <w:p w14:paraId="3314F60E" w14:textId="77777777" w:rsidR="00583B20" w:rsidRPr="00484B07" w:rsidRDefault="00583B20" w:rsidP="0057390C">
            <w:pPr>
              <w:pStyle w:val="TAC"/>
              <w:keepNext w:val="0"/>
            </w:pPr>
          </w:p>
        </w:tc>
        <w:tc>
          <w:tcPr>
            <w:tcW w:w="521" w:type="pct"/>
            <w:vMerge/>
            <w:shd w:val="clear" w:color="auto" w:fill="auto"/>
            <w:noWrap/>
            <w:vAlign w:val="center"/>
          </w:tcPr>
          <w:p w14:paraId="46304D7A" w14:textId="77777777" w:rsidR="00583B20" w:rsidRPr="00484B07" w:rsidRDefault="00583B20" w:rsidP="0057390C">
            <w:pPr>
              <w:pStyle w:val="TAC"/>
              <w:keepNext w:val="0"/>
            </w:pPr>
          </w:p>
        </w:tc>
        <w:tc>
          <w:tcPr>
            <w:tcW w:w="505" w:type="pct"/>
            <w:vMerge/>
            <w:shd w:val="clear" w:color="auto" w:fill="auto"/>
            <w:vAlign w:val="center"/>
          </w:tcPr>
          <w:p w14:paraId="46192BB8" w14:textId="77777777" w:rsidR="00583B20" w:rsidRPr="00484B07"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484B07"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484B07"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7F3AE6B7" w14:textId="77777777" w:rsidR="00583B20" w:rsidRPr="00484B07"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738EE17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4B6C36A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vMerge/>
            <w:shd w:val="clear" w:color="auto" w:fill="auto"/>
            <w:noWrap/>
            <w:vAlign w:val="center"/>
          </w:tcPr>
          <w:p w14:paraId="11793C93" w14:textId="77777777" w:rsidR="00583B20" w:rsidRPr="00484B07" w:rsidRDefault="00583B20" w:rsidP="0057390C">
            <w:pPr>
              <w:pStyle w:val="TAC"/>
              <w:keepNext w:val="0"/>
              <w:rPr>
                <w:rFonts w:eastAsiaTheme="minorEastAsia"/>
                <w:lang w:eastAsia="zh-CN"/>
              </w:rPr>
            </w:pPr>
          </w:p>
        </w:tc>
      </w:tr>
      <w:tr w:rsidR="00935662" w:rsidRPr="00484B07" w14:paraId="5C328726" w14:textId="77777777" w:rsidTr="0057390C">
        <w:trPr>
          <w:trHeight w:val="641"/>
          <w:jc w:val="center"/>
        </w:trPr>
        <w:tc>
          <w:tcPr>
            <w:tcW w:w="443" w:type="pct"/>
            <w:shd w:val="clear" w:color="auto" w:fill="auto"/>
            <w:noWrap/>
            <w:vAlign w:val="center"/>
          </w:tcPr>
          <w:p w14:paraId="1B90DB2A" w14:textId="77777777" w:rsidR="00583B20" w:rsidRPr="00484B07" w:rsidRDefault="00583B20" w:rsidP="0057390C">
            <w:pPr>
              <w:pStyle w:val="TAC"/>
              <w:keepNext w:val="0"/>
              <w:rPr>
                <w:rFonts w:eastAsiaTheme="minorEastAsia"/>
                <w:lang w:eastAsia="zh-CN"/>
              </w:rPr>
            </w:pPr>
            <w:r w:rsidRPr="00484B07">
              <w:t>Source [Qualcomm]</w:t>
            </w:r>
          </w:p>
        </w:tc>
        <w:tc>
          <w:tcPr>
            <w:tcW w:w="521" w:type="pct"/>
            <w:shd w:val="clear" w:color="auto" w:fill="auto"/>
            <w:noWrap/>
            <w:vAlign w:val="center"/>
          </w:tcPr>
          <w:p w14:paraId="1F3491C8" w14:textId="77777777" w:rsidR="00583B20" w:rsidRPr="00484B07" w:rsidRDefault="00583B20" w:rsidP="0057390C">
            <w:pPr>
              <w:pStyle w:val="TAC"/>
              <w:keepNext w:val="0"/>
              <w:rPr>
                <w:rFonts w:eastAsiaTheme="minorEastAsia"/>
                <w:lang w:eastAsia="zh-CN"/>
              </w:rPr>
            </w:pPr>
            <w:r w:rsidRPr="00484B07">
              <w:t>R1-2210003</w:t>
            </w:r>
          </w:p>
        </w:tc>
        <w:tc>
          <w:tcPr>
            <w:tcW w:w="505" w:type="pct"/>
            <w:shd w:val="clear" w:color="auto" w:fill="auto"/>
            <w:vAlign w:val="center"/>
          </w:tcPr>
          <w:p w14:paraId="3EC96FF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5.2***</w:t>
            </w:r>
          </w:p>
        </w:tc>
        <w:tc>
          <w:tcPr>
            <w:tcW w:w="368" w:type="pct"/>
            <w:shd w:val="clear" w:color="auto" w:fill="auto"/>
            <w:vAlign w:val="center"/>
          </w:tcPr>
          <w:p w14:paraId="50D9F79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54FBCB38"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AB0171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shd w:val="clear" w:color="auto" w:fill="auto"/>
            <w:vAlign w:val="center"/>
          </w:tcPr>
          <w:p w14:paraId="30735900"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542A27F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1.17</w:t>
            </w:r>
          </w:p>
        </w:tc>
        <w:tc>
          <w:tcPr>
            <w:tcW w:w="539" w:type="pct"/>
            <w:shd w:val="clear" w:color="auto" w:fill="auto"/>
            <w:vAlign w:val="center"/>
          </w:tcPr>
          <w:p w14:paraId="704B4BAC"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w:t>
            </w:r>
          </w:p>
        </w:tc>
        <w:tc>
          <w:tcPr>
            <w:tcW w:w="562" w:type="pct"/>
            <w:shd w:val="clear" w:color="auto" w:fill="auto"/>
            <w:vAlign w:val="center"/>
          </w:tcPr>
          <w:p w14:paraId="13A300BF"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91.25%</w:t>
            </w:r>
          </w:p>
        </w:tc>
        <w:tc>
          <w:tcPr>
            <w:tcW w:w="414" w:type="pct"/>
            <w:shd w:val="clear" w:color="auto" w:fill="auto"/>
            <w:noWrap/>
            <w:vAlign w:val="center"/>
          </w:tcPr>
          <w:p w14:paraId="6F604B38"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79D22933" w14:textId="77777777" w:rsidTr="0057390C">
        <w:trPr>
          <w:trHeight w:val="641"/>
          <w:jc w:val="center"/>
        </w:trPr>
        <w:tc>
          <w:tcPr>
            <w:tcW w:w="443" w:type="pct"/>
            <w:shd w:val="clear" w:color="auto" w:fill="auto"/>
            <w:noWrap/>
            <w:vAlign w:val="center"/>
          </w:tcPr>
          <w:p w14:paraId="1977948C" w14:textId="77777777" w:rsidR="00583B20" w:rsidRPr="00484B07" w:rsidRDefault="00583B20" w:rsidP="0057390C">
            <w:pPr>
              <w:pStyle w:val="TAC"/>
              <w:keepNext w:val="0"/>
              <w:rPr>
                <w:rFonts w:eastAsiaTheme="minorEastAsia"/>
                <w:lang w:eastAsia="zh-CN"/>
              </w:rPr>
            </w:pPr>
            <w:r w:rsidRPr="00484B07">
              <w:t>Source [Qualcomm]</w:t>
            </w:r>
          </w:p>
        </w:tc>
        <w:tc>
          <w:tcPr>
            <w:tcW w:w="521" w:type="pct"/>
            <w:shd w:val="clear" w:color="auto" w:fill="auto"/>
            <w:noWrap/>
            <w:vAlign w:val="center"/>
          </w:tcPr>
          <w:p w14:paraId="1B8A8D3D" w14:textId="77777777" w:rsidR="00583B20" w:rsidRPr="00484B07" w:rsidRDefault="00583B20" w:rsidP="0057390C">
            <w:pPr>
              <w:pStyle w:val="TAC"/>
              <w:keepNext w:val="0"/>
              <w:rPr>
                <w:rFonts w:eastAsiaTheme="minorEastAsia"/>
                <w:lang w:eastAsia="zh-CN"/>
              </w:rPr>
            </w:pPr>
            <w:r w:rsidRPr="00484B07">
              <w:t>R1-2210003</w:t>
            </w:r>
          </w:p>
        </w:tc>
        <w:tc>
          <w:tcPr>
            <w:tcW w:w="505" w:type="pct"/>
            <w:shd w:val="clear" w:color="auto" w:fill="auto"/>
            <w:vAlign w:val="center"/>
          </w:tcPr>
          <w:p w14:paraId="2D59107D"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5.1***</w:t>
            </w:r>
          </w:p>
        </w:tc>
        <w:tc>
          <w:tcPr>
            <w:tcW w:w="368" w:type="pct"/>
            <w:shd w:val="clear" w:color="auto" w:fill="auto"/>
            <w:vAlign w:val="center"/>
          </w:tcPr>
          <w:p w14:paraId="4CDA4F2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6E1B201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21AA466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shd w:val="clear" w:color="auto" w:fill="auto"/>
            <w:vAlign w:val="center"/>
          </w:tcPr>
          <w:p w14:paraId="1C5ACA30"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620B49D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661C6BA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6B5A1E5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shd w:val="clear" w:color="auto" w:fill="auto"/>
            <w:noWrap/>
            <w:vAlign w:val="center"/>
          </w:tcPr>
          <w:p w14:paraId="7B4AA61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66319FD1" w14:textId="77777777" w:rsidTr="0057390C">
        <w:trPr>
          <w:trHeight w:val="136"/>
          <w:jc w:val="center"/>
        </w:trPr>
        <w:tc>
          <w:tcPr>
            <w:tcW w:w="443" w:type="pct"/>
            <w:shd w:val="clear" w:color="auto" w:fill="auto"/>
            <w:noWrap/>
            <w:vAlign w:val="center"/>
          </w:tcPr>
          <w:p w14:paraId="0E8384F0" w14:textId="77777777" w:rsidR="00583B20" w:rsidRPr="00484B07" w:rsidRDefault="00583B20" w:rsidP="0057390C">
            <w:pPr>
              <w:pStyle w:val="TAC"/>
              <w:keepNext w:val="0"/>
            </w:pPr>
            <w:r w:rsidRPr="00484B07">
              <w:t>Source [ZTE]</w:t>
            </w:r>
          </w:p>
        </w:tc>
        <w:tc>
          <w:tcPr>
            <w:tcW w:w="521" w:type="pct"/>
            <w:shd w:val="clear" w:color="auto" w:fill="auto"/>
            <w:noWrap/>
            <w:vAlign w:val="center"/>
          </w:tcPr>
          <w:p w14:paraId="668FA4F5" w14:textId="77777777" w:rsidR="00583B20" w:rsidRPr="00484B07" w:rsidRDefault="00583B20" w:rsidP="0057390C">
            <w:pPr>
              <w:pStyle w:val="TAC"/>
              <w:keepNext w:val="0"/>
            </w:pPr>
            <w:r w:rsidRPr="00484B07">
              <w:t>R1-2203607</w:t>
            </w:r>
          </w:p>
        </w:tc>
        <w:tc>
          <w:tcPr>
            <w:tcW w:w="505" w:type="pct"/>
            <w:shd w:val="clear" w:color="auto" w:fill="auto"/>
            <w:vAlign w:val="center"/>
          </w:tcPr>
          <w:p w14:paraId="2FB8269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5.2***</w:t>
            </w:r>
          </w:p>
        </w:tc>
        <w:tc>
          <w:tcPr>
            <w:tcW w:w="368" w:type="pct"/>
            <w:shd w:val="clear" w:color="auto" w:fill="auto"/>
            <w:vAlign w:val="center"/>
          </w:tcPr>
          <w:p w14:paraId="46AC612A"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5E1875F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6B71E87B"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shd w:val="clear" w:color="auto" w:fill="auto"/>
            <w:vAlign w:val="center"/>
          </w:tcPr>
          <w:p w14:paraId="0BF0A488"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29E4B3F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3.3</w:t>
            </w:r>
          </w:p>
        </w:tc>
        <w:tc>
          <w:tcPr>
            <w:tcW w:w="539" w:type="pct"/>
            <w:shd w:val="clear" w:color="auto" w:fill="auto"/>
            <w:vAlign w:val="center"/>
          </w:tcPr>
          <w:p w14:paraId="45D924A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3</w:t>
            </w:r>
          </w:p>
        </w:tc>
        <w:tc>
          <w:tcPr>
            <w:tcW w:w="562" w:type="pct"/>
            <w:shd w:val="clear" w:color="auto" w:fill="auto"/>
            <w:vAlign w:val="center"/>
          </w:tcPr>
          <w:p w14:paraId="365F382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93%</w:t>
            </w:r>
          </w:p>
        </w:tc>
        <w:tc>
          <w:tcPr>
            <w:tcW w:w="414" w:type="pct"/>
            <w:shd w:val="clear" w:color="auto" w:fill="auto"/>
            <w:noWrap/>
            <w:vAlign w:val="center"/>
          </w:tcPr>
          <w:p w14:paraId="7DF97605"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935662" w:rsidRPr="00484B07" w14:paraId="29F4C5CB" w14:textId="77777777" w:rsidTr="0057390C">
        <w:trPr>
          <w:trHeight w:val="136"/>
          <w:jc w:val="center"/>
        </w:trPr>
        <w:tc>
          <w:tcPr>
            <w:tcW w:w="443" w:type="pct"/>
            <w:shd w:val="clear" w:color="auto" w:fill="auto"/>
            <w:noWrap/>
            <w:vAlign w:val="center"/>
          </w:tcPr>
          <w:p w14:paraId="18CCF476" w14:textId="77777777" w:rsidR="00583B20" w:rsidRPr="00484B07" w:rsidRDefault="00583B20" w:rsidP="0057390C">
            <w:pPr>
              <w:pStyle w:val="TAC"/>
              <w:keepNext w:val="0"/>
            </w:pPr>
            <w:r w:rsidRPr="00484B07">
              <w:t>Source [ZTE]</w:t>
            </w:r>
          </w:p>
        </w:tc>
        <w:tc>
          <w:tcPr>
            <w:tcW w:w="521" w:type="pct"/>
            <w:shd w:val="clear" w:color="auto" w:fill="auto"/>
            <w:noWrap/>
            <w:vAlign w:val="center"/>
          </w:tcPr>
          <w:p w14:paraId="09CB1D0D" w14:textId="77777777" w:rsidR="00583B20" w:rsidRPr="00484B07" w:rsidRDefault="00583B20" w:rsidP="0057390C">
            <w:pPr>
              <w:pStyle w:val="TAC"/>
              <w:keepNext w:val="0"/>
            </w:pPr>
            <w:r w:rsidRPr="00484B07">
              <w:t>R1-2203607</w:t>
            </w:r>
          </w:p>
        </w:tc>
        <w:tc>
          <w:tcPr>
            <w:tcW w:w="505" w:type="pct"/>
            <w:shd w:val="clear" w:color="auto" w:fill="auto"/>
            <w:vAlign w:val="center"/>
          </w:tcPr>
          <w:p w14:paraId="5026287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5.1***</w:t>
            </w:r>
          </w:p>
        </w:tc>
        <w:tc>
          <w:tcPr>
            <w:tcW w:w="368" w:type="pct"/>
            <w:shd w:val="clear" w:color="auto" w:fill="auto"/>
            <w:vAlign w:val="center"/>
          </w:tcPr>
          <w:p w14:paraId="62EAD4D6"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65F408C1"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E00CD59"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60</w:t>
            </w:r>
          </w:p>
        </w:tc>
        <w:tc>
          <w:tcPr>
            <w:tcW w:w="325" w:type="pct"/>
            <w:shd w:val="clear" w:color="auto" w:fill="auto"/>
            <w:vAlign w:val="center"/>
          </w:tcPr>
          <w:p w14:paraId="5FD2A520"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10</w:t>
            </w:r>
          </w:p>
        </w:tc>
        <w:tc>
          <w:tcPr>
            <w:tcW w:w="379" w:type="pct"/>
            <w:shd w:val="clear" w:color="auto" w:fill="auto"/>
            <w:vAlign w:val="center"/>
          </w:tcPr>
          <w:p w14:paraId="2F1595A4"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39" w:type="pct"/>
            <w:shd w:val="clear" w:color="auto" w:fill="auto"/>
            <w:vAlign w:val="center"/>
          </w:tcPr>
          <w:p w14:paraId="6A1A865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0</w:t>
            </w:r>
          </w:p>
        </w:tc>
        <w:tc>
          <w:tcPr>
            <w:tcW w:w="562" w:type="pct"/>
            <w:shd w:val="clear" w:color="auto" w:fill="auto"/>
            <w:vAlign w:val="center"/>
          </w:tcPr>
          <w:p w14:paraId="169FFE83"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N.A.</w:t>
            </w:r>
          </w:p>
        </w:tc>
        <w:tc>
          <w:tcPr>
            <w:tcW w:w="414" w:type="pct"/>
            <w:shd w:val="clear" w:color="auto" w:fill="auto"/>
            <w:noWrap/>
            <w:vAlign w:val="center"/>
          </w:tcPr>
          <w:p w14:paraId="12F3B1B2" w14:textId="77777777" w:rsidR="00583B20" w:rsidRPr="00484B07" w:rsidRDefault="00583B20" w:rsidP="0057390C">
            <w:pPr>
              <w:pStyle w:val="TAC"/>
              <w:keepNext w:val="0"/>
              <w:rPr>
                <w:rFonts w:eastAsiaTheme="minorEastAsia"/>
                <w:lang w:eastAsia="zh-CN"/>
              </w:rPr>
            </w:pPr>
            <w:r w:rsidRPr="00484B07">
              <w:rPr>
                <w:rFonts w:eastAsiaTheme="minorEastAsia"/>
                <w:lang w:eastAsia="zh-CN"/>
              </w:rPr>
              <w:t>Note 1</w:t>
            </w:r>
          </w:p>
        </w:tc>
      </w:tr>
      <w:tr w:rsidR="00583B20" w:rsidRPr="00484B07" w14:paraId="41EAAB8D" w14:textId="77777777" w:rsidTr="0057390C">
        <w:trPr>
          <w:trHeight w:val="283"/>
          <w:jc w:val="center"/>
        </w:trPr>
        <w:tc>
          <w:tcPr>
            <w:tcW w:w="5000" w:type="pct"/>
            <w:gridSpan w:val="11"/>
            <w:shd w:val="clear" w:color="auto" w:fill="auto"/>
            <w:noWrap/>
          </w:tcPr>
          <w:p w14:paraId="2E54C534" w14:textId="3FDCCFC9" w:rsidR="00583B20" w:rsidRPr="00484B07" w:rsidRDefault="00583B20" w:rsidP="0077559D">
            <w:pPr>
              <w:pStyle w:val="TAN"/>
            </w:pPr>
            <w:r w:rsidRPr="00484B07">
              <w:t>N</w:t>
            </w:r>
            <w:r w:rsidR="0070384E" w:rsidRPr="00484B07">
              <w:t>OTE</w:t>
            </w:r>
            <w:r w:rsidRPr="00484B07">
              <w:t xml:space="preserve"> 1:</w:t>
            </w:r>
            <w:r w:rsidRPr="00484B07">
              <w:tab/>
              <w:t>BS antenna parameters: 32TxRUs, (M, N, P, Mg, Ng; Mp, Np) = (4,4,2,1,1:4,4)</w:t>
            </w:r>
          </w:p>
          <w:p w14:paraId="051E282C" w14:textId="744A2E6A" w:rsidR="00583B20" w:rsidRPr="00484B07" w:rsidRDefault="00583B20" w:rsidP="0077559D">
            <w:pPr>
              <w:pStyle w:val="TAN"/>
            </w:pPr>
            <w:r w:rsidRPr="00484B07">
              <w:t>*</w:t>
            </w:r>
            <w:r w:rsidRPr="00484B07">
              <w:tab/>
              <w:t>gNB processing delay k3 (from HARQ feedback to retransmission) = 4 slots</w:t>
            </w:r>
          </w:p>
          <w:p w14:paraId="70F7D003" w14:textId="26465C28" w:rsidR="00583B20" w:rsidRPr="00484B07" w:rsidRDefault="00583B20" w:rsidP="0077559D">
            <w:pPr>
              <w:pStyle w:val="TAN"/>
            </w:pPr>
            <w:r w:rsidRPr="00484B07">
              <w:t>**</w:t>
            </w:r>
            <w:r w:rsidRPr="00484B07">
              <w:tab/>
              <w:t>gNB processing delay k3 (from HARQ feedback to retransmission) = 6 slots</w:t>
            </w:r>
          </w:p>
          <w:p w14:paraId="6DF3ED7C" w14:textId="699578C0" w:rsidR="00583B20" w:rsidRPr="00484B07" w:rsidRDefault="00583B20" w:rsidP="0077559D">
            <w:pPr>
              <w:pStyle w:val="TAN"/>
            </w:pPr>
            <w:r w:rsidRPr="00484B07">
              <w:t>***</w:t>
            </w:r>
            <w:r w:rsidRPr="00484B07">
              <w:tab/>
              <w:t>gNB processing delay k3 (from HARQ feedback to retransmission) = 8 slots</w:t>
            </w:r>
          </w:p>
        </w:tc>
      </w:tr>
    </w:tbl>
    <w:p w14:paraId="199898EF" w14:textId="77777777" w:rsidR="00583B20" w:rsidRPr="00484B07" w:rsidRDefault="00583B20" w:rsidP="00583B20"/>
    <w:p w14:paraId="0E2FC572" w14:textId="77777777" w:rsidR="00583B20" w:rsidRPr="00484B07" w:rsidRDefault="00583B20" w:rsidP="00583B20">
      <w:pPr>
        <w:pStyle w:val="TH"/>
        <w:keepNext w:val="0"/>
        <w:rPr>
          <w:i/>
        </w:rPr>
      </w:pPr>
      <w:r w:rsidRPr="00484B07">
        <w:t>Table</w:t>
      </w:r>
      <w:r w:rsidRPr="00484B07">
        <w:rPr>
          <w:i/>
        </w:rPr>
        <w:t xml:space="preserve"> </w:t>
      </w:r>
      <w:r w:rsidRPr="00484B07">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47B3C229" w14:textId="77777777" w:rsidTr="0057390C">
        <w:trPr>
          <w:trHeight w:val="20"/>
          <w:jc w:val="center"/>
        </w:trPr>
        <w:tc>
          <w:tcPr>
            <w:tcW w:w="443" w:type="pct"/>
            <w:shd w:val="clear" w:color="auto" w:fill="E7E6E6" w:themeFill="background2"/>
            <w:vAlign w:val="center"/>
          </w:tcPr>
          <w:p w14:paraId="59B657DE" w14:textId="77777777" w:rsidR="00583B20" w:rsidRPr="00484B07" w:rsidRDefault="00583B20" w:rsidP="0057390C">
            <w:pPr>
              <w:pStyle w:val="TAH"/>
              <w:keepNext w:val="0"/>
            </w:pPr>
            <w:r w:rsidRPr="00484B07">
              <w:t>Source</w:t>
            </w:r>
          </w:p>
        </w:tc>
        <w:tc>
          <w:tcPr>
            <w:tcW w:w="521" w:type="pct"/>
            <w:shd w:val="clear" w:color="000000" w:fill="E7E6E6"/>
            <w:vAlign w:val="center"/>
          </w:tcPr>
          <w:p w14:paraId="4355B4FE" w14:textId="77777777" w:rsidR="00583B20" w:rsidRPr="00484B07" w:rsidRDefault="00583B20" w:rsidP="0057390C">
            <w:pPr>
              <w:pStyle w:val="TAH"/>
              <w:keepNext w:val="0"/>
            </w:pPr>
            <w:r w:rsidRPr="00484B07">
              <w:t>Tdoc Source</w:t>
            </w:r>
          </w:p>
        </w:tc>
        <w:tc>
          <w:tcPr>
            <w:tcW w:w="505" w:type="pct"/>
            <w:shd w:val="clear" w:color="000000" w:fill="E7E6E6"/>
            <w:vAlign w:val="center"/>
          </w:tcPr>
          <w:p w14:paraId="4A0D49D7" w14:textId="77777777" w:rsidR="00583B20" w:rsidRPr="00484B07" w:rsidRDefault="00583B20" w:rsidP="0057390C">
            <w:pPr>
              <w:pStyle w:val="TAH"/>
              <w:keepNext w:val="0"/>
            </w:pPr>
            <w:r w:rsidRPr="00484B07">
              <w:t>Scheme</w:t>
            </w:r>
          </w:p>
          <w:p w14:paraId="7AD6A793" w14:textId="77777777" w:rsidR="00583B20" w:rsidRPr="00484B07" w:rsidRDefault="00583B20" w:rsidP="0057390C">
            <w:pPr>
              <w:pStyle w:val="TAH"/>
              <w:keepNext w:val="0"/>
            </w:pPr>
          </w:p>
        </w:tc>
        <w:tc>
          <w:tcPr>
            <w:tcW w:w="368" w:type="pct"/>
            <w:shd w:val="clear" w:color="000000" w:fill="E7E6E6"/>
            <w:vAlign w:val="center"/>
          </w:tcPr>
          <w:p w14:paraId="17E7B6E1" w14:textId="77777777" w:rsidR="00583B20" w:rsidRPr="00484B07" w:rsidRDefault="00583B20" w:rsidP="0057390C">
            <w:pPr>
              <w:pStyle w:val="TAH"/>
              <w:keepNext w:val="0"/>
            </w:pPr>
            <w:r w:rsidRPr="00484B07">
              <w:t>TDD format</w:t>
            </w:r>
          </w:p>
        </w:tc>
        <w:tc>
          <w:tcPr>
            <w:tcW w:w="476" w:type="pct"/>
            <w:shd w:val="clear" w:color="000000" w:fill="E7E6E6"/>
            <w:vAlign w:val="center"/>
          </w:tcPr>
          <w:p w14:paraId="2F5F8E9C" w14:textId="77777777" w:rsidR="00583B20" w:rsidRPr="00484B07" w:rsidRDefault="00583B20" w:rsidP="0057390C">
            <w:pPr>
              <w:pStyle w:val="TAH"/>
              <w:keepNext w:val="0"/>
            </w:pPr>
            <w:r w:rsidRPr="00484B07">
              <w:t>SU/MU-MIMO</w:t>
            </w:r>
          </w:p>
        </w:tc>
        <w:tc>
          <w:tcPr>
            <w:tcW w:w="468" w:type="pct"/>
            <w:shd w:val="clear" w:color="000000" w:fill="E7E6E6"/>
            <w:vAlign w:val="center"/>
          </w:tcPr>
          <w:p w14:paraId="7FEECB56" w14:textId="77777777" w:rsidR="00583B20" w:rsidRPr="00484B07" w:rsidRDefault="00583B20" w:rsidP="0057390C">
            <w:pPr>
              <w:pStyle w:val="TAH"/>
              <w:keepNext w:val="0"/>
            </w:pPr>
            <w:r w:rsidRPr="00484B07">
              <w:t>Data rate (Mbps)</w:t>
            </w:r>
          </w:p>
        </w:tc>
        <w:tc>
          <w:tcPr>
            <w:tcW w:w="325" w:type="pct"/>
            <w:shd w:val="clear" w:color="000000" w:fill="E7E6E6"/>
            <w:vAlign w:val="center"/>
          </w:tcPr>
          <w:p w14:paraId="06FBAC30" w14:textId="77777777" w:rsidR="00583B20" w:rsidRPr="00484B07" w:rsidRDefault="00583B20" w:rsidP="0057390C">
            <w:pPr>
              <w:pStyle w:val="TAH"/>
              <w:keepNext w:val="0"/>
            </w:pPr>
            <w:r w:rsidRPr="00484B07">
              <w:t>PDB (ms)</w:t>
            </w:r>
          </w:p>
        </w:tc>
        <w:tc>
          <w:tcPr>
            <w:tcW w:w="379" w:type="pct"/>
            <w:shd w:val="clear" w:color="000000" w:fill="E7E6E6"/>
            <w:vAlign w:val="center"/>
          </w:tcPr>
          <w:p w14:paraId="0009705A" w14:textId="77777777" w:rsidR="00583B20" w:rsidRPr="00484B07" w:rsidRDefault="00583B20" w:rsidP="0057390C">
            <w:pPr>
              <w:pStyle w:val="TAH"/>
              <w:keepNext w:val="0"/>
            </w:pPr>
            <w:r w:rsidRPr="00484B07">
              <w:t>Capacity (UEs/cell)</w:t>
            </w:r>
          </w:p>
        </w:tc>
        <w:tc>
          <w:tcPr>
            <w:tcW w:w="539" w:type="pct"/>
            <w:shd w:val="clear" w:color="000000" w:fill="E7E6E6"/>
            <w:vAlign w:val="center"/>
          </w:tcPr>
          <w:p w14:paraId="0527E80B" w14:textId="77777777" w:rsidR="00583B20" w:rsidRPr="00484B07" w:rsidRDefault="00583B20" w:rsidP="0057390C">
            <w:pPr>
              <w:pStyle w:val="TAH"/>
              <w:keepNext w:val="0"/>
            </w:pPr>
            <w:r w:rsidRPr="00484B07">
              <w:t>C1=floor (Capacity)</w:t>
            </w:r>
          </w:p>
        </w:tc>
        <w:tc>
          <w:tcPr>
            <w:tcW w:w="562" w:type="pct"/>
            <w:shd w:val="clear" w:color="000000" w:fill="E7E6E6"/>
            <w:vAlign w:val="center"/>
          </w:tcPr>
          <w:p w14:paraId="66FD9C14" w14:textId="77777777" w:rsidR="00583B20" w:rsidRPr="00484B07" w:rsidRDefault="00583B20" w:rsidP="0057390C">
            <w:pPr>
              <w:pStyle w:val="TAH"/>
              <w:keepNext w:val="0"/>
            </w:pPr>
            <w:r w:rsidRPr="00484B07">
              <w:t>% of satisfied UEs when #UEs/cell =C1</w:t>
            </w:r>
          </w:p>
        </w:tc>
        <w:tc>
          <w:tcPr>
            <w:tcW w:w="414" w:type="pct"/>
            <w:shd w:val="clear" w:color="000000" w:fill="E7E6E6"/>
            <w:vAlign w:val="center"/>
          </w:tcPr>
          <w:p w14:paraId="2A598799" w14:textId="77777777" w:rsidR="00583B20" w:rsidRPr="00484B07" w:rsidRDefault="00583B20" w:rsidP="0057390C">
            <w:pPr>
              <w:pStyle w:val="TAH"/>
              <w:keepNext w:val="0"/>
            </w:pPr>
            <w:r w:rsidRPr="00484B07">
              <w:t>Notes</w:t>
            </w:r>
          </w:p>
        </w:tc>
      </w:tr>
      <w:tr w:rsidR="00935662" w:rsidRPr="00484B07"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484B07" w:rsidRDefault="00583B20" w:rsidP="00201498">
            <w:pPr>
              <w:pStyle w:val="TAC"/>
              <w:rPr>
                <w:rFonts w:eastAsiaTheme="minorEastAsia"/>
                <w:lang w:eastAsia="zh-CN"/>
              </w:rPr>
            </w:pPr>
            <w:r w:rsidRPr="00484B07">
              <w:lastRenderedPageBreak/>
              <w:t>Source [Qualcomm]</w:t>
            </w:r>
          </w:p>
        </w:tc>
        <w:tc>
          <w:tcPr>
            <w:tcW w:w="521" w:type="pct"/>
            <w:vMerge w:val="restart"/>
            <w:shd w:val="clear" w:color="auto" w:fill="auto"/>
            <w:noWrap/>
            <w:vAlign w:val="center"/>
          </w:tcPr>
          <w:p w14:paraId="0542BD67" w14:textId="77777777" w:rsidR="00583B20" w:rsidRPr="00484B07" w:rsidRDefault="00583B20" w:rsidP="00201498">
            <w:pPr>
              <w:pStyle w:val="TAC"/>
            </w:pPr>
            <w:r w:rsidRPr="00484B07">
              <w:t>R1-2210003</w:t>
            </w:r>
          </w:p>
        </w:tc>
        <w:tc>
          <w:tcPr>
            <w:tcW w:w="505" w:type="pct"/>
            <w:vMerge w:val="restart"/>
            <w:shd w:val="clear" w:color="auto" w:fill="auto"/>
            <w:vAlign w:val="center"/>
          </w:tcPr>
          <w:p w14:paraId="6C68BBB5" w14:textId="77777777" w:rsidR="00583B20" w:rsidRPr="00484B07" w:rsidRDefault="00583B20" w:rsidP="00201498">
            <w:pPr>
              <w:pStyle w:val="TAC"/>
              <w:rPr>
                <w:rFonts w:eastAsiaTheme="minorEastAsia"/>
                <w:lang w:eastAsia="zh-CN"/>
              </w:rPr>
            </w:pPr>
            <w:r w:rsidRPr="00484B07">
              <w:rPr>
                <w:rFonts w:eastAsiaTheme="minorEastAsia"/>
                <w:lang w:eastAsia="zh-CN"/>
              </w:rPr>
              <w:t>5.2*</w:t>
            </w:r>
          </w:p>
        </w:tc>
        <w:tc>
          <w:tcPr>
            <w:tcW w:w="368" w:type="pct"/>
            <w:vMerge w:val="restart"/>
            <w:shd w:val="clear" w:color="auto" w:fill="auto"/>
            <w:vAlign w:val="center"/>
          </w:tcPr>
          <w:p w14:paraId="08F5FDCD"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60165C71"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4E53304"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77E303BB"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5B13109F" w14:textId="77777777" w:rsidR="00583B20" w:rsidRPr="00484B07" w:rsidRDefault="00583B20" w:rsidP="00201498">
            <w:pPr>
              <w:pStyle w:val="TAC"/>
              <w:rPr>
                <w:rFonts w:eastAsiaTheme="minorEastAsia"/>
                <w:lang w:eastAsia="zh-CN"/>
              </w:rPr>
            </w:pPr>
            <w:r w:rsidRPr="00484B07">
              <w:rPr>
                <w:rFonts w:eastAsiaTheme="minorEastAsia"/>
                <w:lang w:eastAsia="zh-CN"/>
              </w:rPr>
              <w:t>4.6</w:t>
            </w:r>
          </w:p>
        </w:tc>
        <w:tc>
          <w:tcPr>
            <w:tcW w:w="539" w:type="pct"/>
            <w:shd w:val="clear" w:color="auto" w:fill="auto"/>
            <w:vAlign w:val="center"/>
          </w:tcPr>
          <w:p w14:paraId="05718EFD" w14:textId="77777777" w:rsidR="00583B20" w:rsidRPr="00484B07" w:rsidRDefault="00583B20" w:rsidP="00201498">
            <w:pPr>
              <w:pStyle w:val="TAC"/>
              <w:rPr>
                <w:rFonts w:eastAsiaTheme="minorEastAsia"/>
                <w:lang w:eastAsia="zh-CN"/>
              </w:rPr>
            </w:pPr>
            <w:r w:rsidRPr="00484B07">
              <w:rPr>
                <w:rFonts w:eastAsiaTheme="minorEastAsia"/>
                <w:lang w:eastAsia="zh-CN"/>
              </w:rPr>
              <w:t>4</w:t>
            </w:r>
          </w:p>
        </w:tc>
        <w:tc>
          <w:tcPr>
            <w:tcW w:w="562" w:type="pct"/>
            <w:shd w:val="clear" w:color="auto" w:fill="auto"/>
            <w:vAlign w:val="center"/>
          </w:tcPr>
          <w:p w14:paraId="7087309C" w14:textId="77777777" w:rsidR="00583B20" w:rsidRPr="00484B07" w:rsidRDefault="00583B20" w:rsidP="00201498">
            <w:pPr>
              <w:pStyle w:val="TAC"/>
              <w:rPr>
                <w:rFonts w:eastAsiaTheme="minorEastAsia"/>
                <w:lang w:eastAsia="zh-CN"/>
              </w:rPr>
            </w:pPr>
            <w:r w:rsidRPr="00484B07">
              <w:rPr>
                <w:rFonts w:eastAsiaTheme="minorEastAsia"/>
                <w:lang w:eastAsia="zh-CN"/>
              </w:rPr>
              <w:t>94.5%</w:t>
            </w:r>
          </w:p>
        </w:tc>
        <w:tc>
          <w:tcPr>
            <w:tcW w:w="414" w:type="pct"/>
            <w:vMerge w:val="restart"/>
            <w:shd w:val="clear" w:color="auto" w:fill="auto"/>
            <w:noWrap/>
            <w:vAlign w:val="center"/>
          </w:tcPr>
          <w:p w14:paraId="0D60D36D"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33A82016" w14:textId="77777777" w:rsidTr="0057390C">
        <w:trPr>
          <w:trHeight w:val="136"/>
          <w:jc w:val="center"/>
        </w:trPr>
        <w:tc>
          <w:tcPr>
            <w:tcW w:w="443" w:type="pct"/>
            <w:vMerge/>
            <w:shd w:val="clear" w:color="auto" w:fill="auto"/>
            <w:noWrap/>
            <w:vAlign w:val="center"/>
          </w:tcPr>
          <w:p w14:paraId="2D8ADCE7" w14:textId="77777777" w:rsidR="00583B20" w:rsidRPr="00484B07" w:rsidRDefault="00583B20" w:rsidP="00201498">
            <w:pPr>
              <w:pStyle w:val="TAC"/>
            </w:pPr>
          </w:p>
        </w:tc>
        <w:tc>
          <w:tcPr>
            <w:tcW w:w="521" w:type="pct"/>
            <w:vMerge/>
            <w:shd w:val="clear" w:color="auto" w:fill="auto"/>
            <w:noWrap/>
            <w:vAlign w:val="center"/>
          </w:tcPr>
          <w:p w14:paraId="434960C3" w14:textId="77777777" w:rsidR="00583B20" w:rsidRPr="00484B07"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3BB7BD3D"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484B07" w:rsidRDefault="00583B20" w:rsidP="00201498">
            <w:pPr>
              <w:pStyle w:val="TAC"/>
              <w:rPr>
                <w:rFonts w:eastAsiaTheme="minorEastAsia"/>
                <w:lang w:eastAsia="zh-CN"/>
              </w:rPr>
            </w:pPr>
            <w:r w:rsidRPr="00484B07">
              <w:rPr>
                <w:rFonts w:eastAsiaTheme="minorEastAsia"/>
                <w:lang w:eastAsia="zh-CN"/>
              </w:rPr>
              <w:t>7.5</w:t>
            </w:r>
          </w:p>
        </w:tc>
        <w:tc>
          <w:tcPr>
            <w:tcW w:w="539" w:type="pct"/>
            <w:shd w:val="clear" w:color="auto" w:fill="auto"/>
            <w:vAlign w:val="center"/>
          </w:tcPr>
          <w:p w14:paraId="43EC0CC4" w14:textId="77777777" w:rsidR="00583B20" w:rsidRPr="00484B07" w:rsidRDefault="00583B20" w:rsidP="00201498">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51B28C6D" w14:textId="77777777" w:rsidR="00583B20" w:rsidRPr="00484B07" w:rsidRDefault="00583B20" w:rsidP="00201498">
            <w:pPr>
              <w:pStyle w:val="TAC"/>
              <w:rPr>
                <w:rFonts w:eastAsiaTheme="minorEastAsia"/>
                <w:lang w:eastAsia="zh-CN"/>
              </w:rPr>
            </w:pPr>
            <w:r w:rsidRPr="00484B07">
              <w:rPr>
                <w:rFonts w:eastAsiaTheme="minorEastAsia"/>
                <w:lang w:eastAsia="zh-CN"/>
              </w:rPr>
              <w:t>93%</w:t>
            </w:r>
          </w:p>
        </w:tc>
        <w:tc>
          <w:tcPr>
            <w:tcW w:w="414" w:type="pct"/>
            <w:vMerge/>
            <w:shd w:val="clear" w:color="auto" w:fill="auto"/>
            <w:noWrap/>
            <w:vAlign w:val="center"/>
          </w:tcPr>
          <w:p w14:paraId="49C2078A" w14:textId="77777777" w:rsidR="00583B20" w:rsidRPr="00484B07" w:rsidRDefault="00583B20" w:rsidP="00201498">
            <w:pPr>
              <w:pStyle w:val="TAC"/>
              <w:rPr>
                <w:rFonts w:eastAsiaTheme="minorEastAsia"/>
                <w:lang w:eastAsia="zh-CN"/>
              </w:rPr>
            </w:pPr>
          </w:p>
        </w:tc>
      </w:tr>
      <w:tr w:rsidR="00935662" w:rsidRPr="00484B07" w14:paraId="22242AF9" w14:textId="77777777" w:rsidTr="0057390C">
        <w:trPr>
          <w:trHeight w:val="136"/>
          <w:jc w:val="center"/>
        </w:trPr>
        <w:tc>
          <w:tcPr>
            <w:tcW w:w="443" w:type="pct"/>
            <w:vMerge/>
            <w:shd w:val="clear" w:color="auto" w:fill="auto"/>
            <w:noWrap/>
            <w:vAlign w:val="center"/>
          </w:tcPr>
          <w:p w14:paraId="53E3B57F" w14:textId="77777777" w:rsidR="00583B20" w:rsidRPr="00484B07" w:rsidRDefault="00583B20" w:rsidP="00201498">
            <w:pPr>
              <w:pStyle w:val="TAC"/>
            </w:pPr>
          </w:p>
        </w:tc>
        <w:tc>
          <w:tcPr>
            <w:tcW w:w="521" w:type="pct"/>
            <w:vMerge/>
            <w:shd w:val="clear" w:color="auto" w:fill="auto"/>
            <w:noWrap/>
            <w:vAlign w:val="center"/>
          </w:tcPr>
          <w:p w14:paraId="61B6AA3E" w14:textId="77777777" w:rsidR="00583B20" w:rsidRPr="00484B07"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484B07" w:rsidRDefault="00583B20" w:rsidP="00201498">
            <w:pPr>
              <w:pStyle w:val="TAC"/>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21CBC860"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484B07" w:rsidRDefault="00583B20" w:rsidP="00201498">
            <w:pPr>
              <w:pStyle w:val="TAC"/>
              <w:rPr>
                <w:rFonts w:eastAsiaTheme="minorEastAsia"/>
                <w:lang w:eastAsia="zh-CN"/>
              </w:rPr>
            </w:pPr>
            <w:r w:rsidRPr="00484B07">
              <w:rPr>
                <w:rFonts w:eastAsiaTheme="minorEastAsia"/>
                <w:lang w:eastAsia="zh-CN"/>
              </w:rPr>
              <w:t>11.9</w:t>
            </w:r>
          </w:p>
        </w:tc>
        <w:tc>
          <w:tcPr>
            <w:tcW w:w="539" w:type="pct"/>
            <w:shd w:val="clear" w:color="auto" w:fill="auto"/>
            <w:vAlign w:val="center"/>
          </w:tcPr>
          <w:p w14:paraId="32273775" w14:textId="77777777" w:rsidR="00583B20" w:rsidRPr="00484B07" w:rsidRDefault="00583B20" w:rsidP="00201498">
            <w:pPr>
              <w:pStyle w:val="TAC"/>
              <w:rPr>
                <w:rFonts w:eastAsiaTheme="minorEastAsia"/>
                <w:lang w:eastAsia="zh-CN"/>
              </w:rPr>
            </w:pPr>
            <w:r w:rsidRPr="00484B07">
              <w:rPr>
                <w:rFonts w:eastAsiaTheme="minorEastAsia"/>
                <w:lang w:eastAsia="zh-CN"/>
              </w:rPr>
              <w:t>11</w:t>
            </w:r>
          </w:p>
        </w:tc>
        <w:tc>
          <w:tcPr>
            <w:tcW w:w="562" w:type="pct"/>
            <w:shd w:val="clear" w:color="auto" w:fill="auto"/>
            <w:vAlign w:val="center"/>
          </w:tcPr>
          <w:p w14:paraId="2587460B" w14:textId="77777777" w:rsidR="00583B20" w:rsidRPr="00484B07" w:rsidRDefault="00583B20" w:rsidP="00201498">
            <w:pPr>
              <w:pStyle w:val="TAC"/>
              <w:rPr>
                <w:rFonts w:eastAsiaTheme="minorEastAsia"/>
                <w:lang w:eastAsia="zh-CN"/>
              </w:rPr>
            </w:pPr>
            <w:r w:rsidRPr="00484B07">
              <w:rPr>
                <w:rFonts w:eastAsiaTheme="minorEastAsia"/>
                <w:lang w:eastAsia="zh-CN"/>
              </w:rPr>
              <w:t>94.1%</w:t>
            </w:r>
          </w:p>
        </w:tc>
        <w:tc>
          <w:tcPr>
            <w:tcW w:w="414" w:type="pct"/>
            <w:vMerge/>
            <w:shd w:val="clear" w:color="auto" w:fill="auto"/>
            <w:noWrap/>
            <w:vAlign w:val="center"/>
          </w:tcPr>
          <w:p w14:paraId="5196D2DC" w14:textId="77777777" w:rsidR="00583B20" w:rsidRPr="00484B07" w:rsidRDefault="00583B20" w:rsidP="00201498">
            <w:pPr>
              <w:pStyle w:val="TAC"/>
              <w:rPr>
                <w:rFonts w:eastAsiaTheme="minorEastAsia"/>
                <w:lang w:eastAsia="zh-CN"/>
              </w:rPr>
            </w:pPr>
          </w:p>
        </w:tc>
      </w:tr>
      <w:tr w:rsidR="00935662" w:rsidRPr="00484B07"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484B07" w:rsidRDefault="00583B20" w:rsidP="00201498">
            <w:pPr>
              <w:pStyle w:val="TAC"/>
              <w:rPr>
                <w:rFonts w:eastAsiaTheme="minorEastAsia"/>
                <w:lang w:eastAsia="zh-CN"/>
              </w:rPr>
            </w:pPr>
            <w:r w:rsidRPr="00484B07">
              <w:t>Source [Qualcomm]</w:t>
            </w:r>
          </w:p>
        </w:tc>
        <w:tc>
          <w:tcPr>
            <w:tcW w:w="521" w:type="pct"/>
            <w:vMerge w:val="restart"/>
            <w:shd w:val="clear" w:color="auto" w:fill="auto"/>
            <w:noWrap/>
            <w:vAlign w:val="center"/>
          </w:tcPr>
          <w:p w14:paraId="440047C9" w14:textId="77777777" w:rsidR="00583B20" w:rsidRPr="00484B07" w:rsidRDefault="00583B20" w:rsidP="00201498">
            <w:pPr>
              <w:pStyle w:val="TAC"/>
              <w:rPr>
                <w:rFonts w:eastAsiaTheme="minorEastAsia"/>
                <w:lang w:eastAsia="zh-CN"/>
              </w:rPr>
            </w:pPr>
            <w:r w:rsidRPr="00484B07">
              <w:t>R1-2210003</w:t>
            </w:r>
          </w:p>
        </w:tc>
        <w:tc>
          <w:tcPr>
            <w:tcW w:w="505" w:type="pct"/>
            <w:vMerge w:val="restart"/>
            <w:shd w:val="clear" w:color="auto" w:fill="auto"/>
            <w:vAlign w:val="center"/>
          </w:tcPr>
          <w:p w14:paraId="59CEB792" w14:textId="77777777" w:rsidR="00583B20" w:rsidRPr="00484B07" w:rsidRDefault="00583B20" w:rsidP="00201498">
            <w:pPr>
              <w:pStyle w:val="TAC"/>
              <w:rPr>
                <w:rFonts w:eastAsiaTheme="minorEastAsia"/>
                <w:lang w:eastAsia="zh-CN"/>
              </w:rPr>
            </w:pPr>
            <w:r w:rsidRPr="00484B07">
              <w:rPr>
                <w:rFonts w:eastAsiaTheme="minorEastAsia"/>
                <w:lang w:eastAsia="zh-CN"/>
              </w:rPr>
              <w:t>5.1*</w:t>
            </w:r>
          </w:p>
        </w:tc>
        <w:tc>
          <w:tcPr>
            <w:tcW w:w="368" w:type="pct"/>
            <w:vMerge w:val="restart"/>
            <w:shd w:val="clear" w:color="auto" w:fill="auto"/>
            <w:vAlign w:val="center"/>
          </w:tcPr>
          <w:p w14:paraId="6A6535CD"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7CDEA8A"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41AB8DA5"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6D65C0CA"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3A1FB04"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39" w:type="pct"/>
            <w:shd w:val="clear" w:color="auto" w:fill="auto"/>
            <w:vAlign w:val="center"/>
          </w:tcPr>
          <w:p w14:paraId="2827CF8D"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62" w:type="pct"/>
            <w:shd w:val="clear" w:color="auto" w:fill="auto"/>
            <w:vAlign w:val="center"/>
          </w:tcPr>
          <w:p w14:paraId="1A521AE2" w14:textId="77777777" w:rsidR="00583B20" w:rsidRPr="00484B07" w:rsidRDefault="00583B20" w:rsidP="00201498">
            <w:pPr>
              <w:pStyle w:val="TAC"/>
              <w:rPr>
                <w:rFonts w:eastAsiaTheme="minorEastAsia"/>
                <w:lang w:eastAsia="zh-CN"/>
              </w:rPr>
            </w:pPr>
            <w:r w:rsidRPr="00484B07">
              <w:rPr>
                <w:rFonts w:eastAsiaTheme="minorEastAsia"/>
                <w:lang w:eastAsia="zh-CN"/>
              </w:rPr>
              <w:t>N.A.</w:t>
            </w:r>
          </w:p>
        </w:tc>
        <w:tc>
          <w:tcPr>
            <w:tcW w:w="414" w:type="pct"/>
            <w:vMerge w:val="restart"/>
            <w:shd w:val="clear" w:color="auto" w:fill="auto"/>
            <w:noWrap/>
            <w:vAlign w:val="center"/>
          </w:tcPr>
          <w:p w14:paraId="5ADE0E97"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0437EA6E" w14:textId="77777777" w:rsidTr="0057390C">
        <w:trPr>
          <w:trHeight w:val="136"/>
          <w:jc w:val="center"/>
        </w:trPr>
        <w:tc>
          <w:tcPr>
            <w:tcW w:w="443" w:type="pct"/>
            <w:vMerge/>
            <w:shd w:val="clear" w:color="auto" w:fill="auto"/>
            <w:noWrap/>
            <w:vAlign w:val="center"/>
          </w:tcPr>
          <w:p w14:paraId="78A46E00" w14:textId="77777777" w:rsidR="00583B20" w:rsidRPr="00484B07" w:rsidRDefault="00583B20" w:rsidP="00201498">
            <w:pPr>
              <w:pStyle w:val="TAC"/>
            </w:pPr>
          </w:p>
        </w:tc>
        <w:tc>
          <w:tcPr>
            <w:tcW w:w="521" w:type="pct"/>
            <w:vMerge/>
            <w:shd w:val="clear" w:color="auto" w:fill="auto"/>
            <w:noWrap/>
            <w:vAlign w:val="center"/>
          </w:tcPr>
          <w:p w14:paraId="571CFB4C" w14:textId="77777777" w:rsidR="00583B20" w:rsidRPr="00484B07" w:rsidRDefault="00583B20" w:rsidP="00201498">
            <w:pPr>
              <w:pStyle w:val="TAC"/>
            </w:pPr>
          </w:p>
        </w:tc>
        <w:tc>
          <w:tcPr>
            <w:tcW w:w="505" w:type="pct"/>
            <w:vMerge/>
            <w:shd w:val="clear" w:color="auto" w:fill="auto"/>
            <w:vAlign w:val="center"/>
          </w:tcPr>
          <w:p w14:paraId="0DE171D9"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151CB028"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484B07" w:rsidRDefault="00583B20" w:rsidP="00201498">
            <w:pPr>
              <w:pStyle w:val="TAC"/>
              <w:rPr>
                <w:rFonts w:eastAsiaTheme="minorEastAsia"/>
                <w:lang w:eastAsia="zh-CN"/>
              </w:rPr>
            </w:pPr>
            <w:r w:rsidRPr="00484B07">
              <w:rPr>
                <w:rFonts w:eastAsiaTheme="minorEastAsia"/>
                <w:lang w:eastAsia="zh-CN"/>
              </w:rPr>
              <w:t>6.6</w:t>
            </w:r>
          </w:p>
        </w:tc>
        <w:tc>
          <w:tcPr>
            <w:tcW w:w="539" w:type="pct"/>
            <w:shd w:val="clear" w:color="auto" w:fill="auto"/>
            <w:vAlign w:val="center"/>
          </w:tcPr>
          <w:p w14:paraId="488BFA78" w14:textId="77777777" w:rsidR="00583B20" w:rsidRPr="00484B07" w:rsidRDefault="00583B20" w:rsidP="00201498">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3D149C32" w14:textId="77777777" w:rsidR="00583B20" w:rsidRPr="00484B07" w:rsidRDefault="00583B20" w:rsidP="00201498">
            <w:pPr>
              <w:pStyle w:val="TAC"/>
              <w:rPr>
                <w:rFonts w:eastAsiaTheme="minorEastAsia"/>
                <w:lang w:eastAsia="zh-CN"/>
              </w:rPr>
            </w:pPr>
            <w:r w:rsidRPr="00484B07">
              <w:rPr>
                <w:rFonts w:eastAsiaTheme="minorEastAsia"/>
                <w:lang w:eastAsia="zh-CN"/>
              </w:rPr>
              <w:t>92.2%</w:t>
            </w:r>
          </w:p>
        </w:tc>
        <w:tc>
          <w:tcPr>
            <w:tcW w:w="414" w:type="pct"/>
            <w:vMerge/>
            <w:shd w:val="clear" w:color="auto" w:fill="auto"/>
            <w:noWrap/>
            <w:vAlign w:val="center"/>
          </w:tcPr>
          <w:p w14:paraId="5AB8F265" w14:textId="77777777" w:rsidR="00583B20" w:rsidRPr="00484B07" w:rsidRDefault="00583B20" w:rsidP="00201498">
            <w:pPr>
              <w:pStyle w:val="TAC"/>
              <w:rPr>
                <w:rFonts w:eastAsiaTheme="minorEastAsia"/>
                <w:lang w:eastAsia="zh-CN"/>
              </w:rPr>
            </w:pPr>
          </w:p>
        </w:tc>
      </w:tr>
      <w:tr w:rsidR="00935662" w:rsidRPr="00484B07" w14:paraId="181A87B8" w14:textId="77777777" w:rsidTr="0057390C">
        <w:trPr>
          <w:trHeight w:val="136"/>
          <w:jc w:val="center"/>
        </w:trPr>
        <w:tc>
          <w:tcPr>
            <w:tcW w:w="443" w:type="pct"/>
            <w:vMerge/>
            <w:shd w:val="clear" w:color="auto" w:fill="auto"/>
            <w:noWrap/>
            <w:vAlign w:val="center"/>
          </w:tcPr>
          <w:p w14:paraId="70293A5A" w14:textId="77777777" w:rsidR="00583B20" w:rsidRPr="00484B07" w:rsidRDefault="00583B20" w:rsidP="00201498">
            <w:pPr>
              <w:pStyle w:val="TAC"/>
            </w:pPr>
          </w:p>
        </w:tc>
        <w:tc>
          <w:tcPr>
            <w:tcW w:w="521" w:type="pct"/>
            <w:vMerge/>
            <w:shd w:val="clear" w:color="auto" w:fill="auto"/>
            <w:noWrap/>
            <w:vAlign w:val="center"/>
          </w:tcPr>
          <w:p w14:paraId="78B077F7" w14:textId="77777777" w:rsidR="00583B20" w:rsidRPr="00484B07" w:rsidRDefault="00583B20" w:rsidP="00201498">
            <w:pPr>
              <w:pStyle w:val="TAC"/>
            </w:pPr>
          </w:p>
        </w:tc>
        <w:tc>
          <w:tcPr>
            <w:tcW w:w="505" w:type="pct"/>
            <w:vMerge/>
            <w:shd w:val="clear" w:color="auto" w:fill="auto"/>
            <w:vAlign w:val="center"/>
          </w:tcPr>
          <w:p w14:paraId="24F746E1"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484B07" w:rsidRDefault="00583B20" w:rsidP="00201498">
            <w:pPr>
              <w:pStyle w:val="TAC"/>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47C65623"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484B07" w:rsidRDefault="00583B20" w:rsidP="00201498">
            <w:pPr>
              <w:pStyle w:val="TAC"/>
              <w:rPr>
                <w:rFonts w:eastAsiaTheme="minorEastAsia"/>
                <w:lang w:eastAsia="zh-CN"/>
              </w:rPr>
            </w:pPr>
            <w:r w:rsidRPr="00484B07">
              <w:rPr>
                <w:rFonts w:eastAsiaTheme="minorEastAsia"/>
                <w:lang w:eastAsia="zh-CN"/>
              </w:rPr>
              <w:t>11.3</w:t>
            </w:r>
          </w:p>
        </w:tc>
        <w:tc>
          <w:tcPr>
            <w:tcW w:w="539" w:type="pct"/>
            <w:shd w:val="clear" w:color="auto" w:fill="auto"/>
            <w:vAlign w:val="center"/>
          </w:tcPr>
          <w:p w14:paraId="104330DE" w14:textId="77777777" w:rsidR="00583B20" w:rsidRPr="00484B07" w:rsidRDefault="00583B20" w:rsidP="00201498">
            <w:pPr>
              <w:pStyle w:val="TAC"/>
              <w:rPr>
                <w:rFonts w:eastAsiaTheme="minorEastAsia"/>
                <w:lang w:eastAsia="zh-CN"/>
              </w:rPr>
            </w:pPr>
            <w:r w:rsidRPr="00484B07">
              <w:rPr>
                <w:rFonts w:eastAsiaTheme="minorEastAsia"/>
                <w:lang w:eastAsia="zh-CN"/>
              </w:rPr>
              <w:t>11</w:t>
            </w:r>
          </w:p>
        </w:tc>
        <w:tc>
          <w:tcPr>
            <w:tcW w:w="562" w:type="pct"/>
            <w:shd w:val="clear" w:color="auto" w:fill="auto"/>
            <w:vAlign w:val="center"/>
          </w:tcPr>
          <w:p w14:paraId="7CB67203" w14:textId="77777777" w:rsidR="00583B20" w:rsidRPr="00484B07" w:rsidRDefault="00583B20" w:rsidP="00201498">
            <w:pPr>
              <w:pStyle w:val="TAC"/>
              <w:rPr>
                <w:rFonts w:eastAsiaTheme="minorEastAsia"/>
                <w:lang w:eastAsia="zh-CN"/>
              </w:rPr>
            </w:pPr>
            <w:r w:rsidRPr="00484B07">
              <w:rPr>
                <w:rFonts w:eastAsiaTheme="minorEastAsia"/>
                <w:lang w:eastAsia="zh-CN"/>
              </w:rPr>
              <w:t>91.3%</w:t>
            </w:r>
          </w:p>
        </w:tc>
        <w:tc>
          <w:tcPr>
            <w:tcW w:w="414" w:type="pct"/>
            <w:vMerge/>
            <w:shd w:val="clear" w:color="auto" w:fill="auto"/>
            <w:noWrap/>
            <w:vAlign w:val="center"/>
          </w:tcPr>
          <w:p w14:paraId="7E40D439" w14:textId="77777777" w:rsidR="00583B20" w:rsidRPr="00484B07" w:rsidRDefault="00583B20" w:rsidP="00201498">
            <w:pPr>
              <w:pStyle w:val="TAC"/>
              <w:rPr>
                <w:rFonts w:eastAsiaTheme="minorEastAsia"/>
                <w:lang w:eastAsia="zh-CN"/>
              </w:rPr>
            </w:pPr>
          </w:p>
        </w:tc>
      </w:tr>
      <w:tr w:rsidR="00935662" w:rsidRPr="00484B07"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484B07" w:rsidRDefault="00583B20" w:rsidP="00201498">
            <w:pPr>
              <w:pStyle w:val="TAC"/>
              <w:rPr>
                <w:rFonts w:eastAsiaTheme="minorEastAsia"/>
                <w:lang w:eastAsia="zh-CN"/>
              </w:rPr>
            </w:pPr>
            <w:r w:rsidRPr="00484B07">
              <w:t>Source [Qualcomm]</w:t>
            </w:r>
          </w:p>
        </w:tc>
        <w:tc>
          <w:tcPr>
            <w:tcW w:w="521" w:type="pct"/>
            <w:vMerge w:val="restart"/>
            <w:shd w:val="clear" w:color="auto" w:fill="auto"/>
            <w:noWrap/>
            <w:vAlign w:val="center"/>
          </w:tcPr>
          <w:p w14:paraId="30A2F12F" w14:textId="77777777" w:rsidR="00583B20" w:rsidRPr="00484B07" w:rsidRDefault="00583B20" w:rsidP="00201498">
            <w:pPr>
              <w:pStyle w:val="TAC"/>
              <w:rPr>
                <w:rFonts w:eastAsiaTheme="minorEastAsia"/>
                <w:lang w:eastAsia="zh-CN"/>
              </w:rPr>
            </w:pPr>
            <w:r w:rsidRPr="00484B07">
              <w:t>R1-2210003</w:t>
            </w:r>
          </w:p>
        </w:tc>
        <w:tc>
          <w:tcPr>
            <w:tcW w:w="505" w:type="pct"/>
            <w:vMerge w:val="restart"/>
            <w:shd w:val="clear" w:color="auto" w:fill="auto"/>
            <w:vAlign w:val="center"/>
          </w:tcPr>
          <w:p w14:paraId="760B6493" w14:textId="77777777" w:rsidR="00583B20" w:rsidRPr="00484B07" w:rsidRDefault="00583B20" w:rsidP="00201498">
            <w:pPr>
              <w:pStyle w:val="TAC"/>
              <w:rPr>
                <w:rFonts w:eastAsiaTheme="minorEastAsia"/>
                <w:lang w:eastAsia="zh-CN"/>
              </w:rPr>
            </w:pPr>
            <w:r w:rsidRPr="00484B07">
              <w:rPr>
                <w:rFonts w:eastAsiaTheme="minorEastAsia"/>
                <w:lang w:eastAsia="zh-CN"/>
              </w:rPr>
              <w:t>5.2**</w:t>
            </w:r>
          </w:p>
        </w:tc>
        <w:tc>
          <w:tcPr>
            <w:tcW w:w="368" w:type="pct"/>
            <w:vMerge w:val="restart"/>
            <w:shd w:val="clear" w:color="auto" w:fill="auto"/>
            <w:vAlign w:val="center"/>
          </w:tcPr>
          <w:p w14:paraId="2E1E46B3"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A8B1F10"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26338114"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20EBB50F"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D8DBD4B" w14:textId="77777777" w:rsidR="00583B20" w:rsidRPr="00484B07" w:rsidRDefault="00583B20" w:rsidP="00201498">
            <w:pPr>
              <w:pStyle w:val="TAC"/>
              <w:rPr>
                <w:rFonts w:eastAsiaTheme="minorEastAsia"/>
                <w:lang w:eastAsia="zh-CN"/>
              </w:rPr>
            </w:pPr>
            <w:r w:rsidRPr="00484B07">
              <w:rPr>
                <w:rFonts w:eastAsiaTheme="minorEastAsia"/>
                <w:lang w:eastAsia="zh-CN"/>
              </w:rPr>
              <w:t>2.8</w:t>
            </w:r>
          </w:p>
        </w:tc>
        <w:tc>
          <w:tcPr>
            <w:tcW w:w="539" w:type="pct"/>
            <w:shd w:val="clear" w:color="auto" w:fill="auto"/>
            <w:vAlign w:val="center"/>
          </w:tcPr>
          <w:p w14:paraId="11A3AC9B" w14:textId="77777777" w:rsidR="00583B20" w:rsidRPr="00484B07" w:rsidRDefault="00583B20" w:rsidP="00201498">
            <w:pPr>
              <w:pStyle w:val="TAC"/>
              <w:rPr>
                <w:rFonts w:eastAsiaTheme="minorEastAsia"/>
                <w:lang w:eastAsia="zh-CN"/>
              </w:rPr>
            </w:pPr>
            <w:r w:rsidRPr="00484B07">
              <w:rPr>
                <w:rFonts w:eastAsiaTheme="minorEastAsia"/>
                <w:lang w:eastAsia="zh-CN"/>
              </w:rPr>
              <w:t>2</w:t>
            </w:r>
          </w:p>
        </w:tc>
        <w:tc>
          <w:tcPr>
            <w:tcW w:w="562" w:type="pct"/>
            <w:shd w:val="clear" w:color="auto" w:fill="auto"/>
            <w:vAlign w:val="center"/>
          </w:tcPr>
          <w:p w14:paraId="4F217F4A" w14:textId="77777777" w:rsidR="00583B20" w:rsidRPr="00484B07" w:rsidRDefault="00583B20" w:rsidP="00201498">
            <w:pPr>
              <w:pStyle w:val="TAC"/>
              <w:rPr>
                <w:rFonts w:eastAsiaTheme="minorEastAsia"/>
                <w:lang w:eastAsia="zh-CN"/>
              </w:rPr>
            </w:pPr>
            <w:r w:rsidRPr="00484B07">
              <w:rPr>
                <w:rFonts w:eastAsiaTheme="minorEastAsia"/>
                <w:lang w:eastAsia="zh-CN"/>
              </w:rPr>
              <w:t>92.9%</w:t>
            </w:r>
          </w:p>
        </w:tc>
        <w:tc>
          <w:tcPr>
            <w:tcW w:w="414" w:type="pct"/>
            <w:vMerge w:val="restart"/>
            <w:shd w:val="clear" w:color="auto" w:fill="auto"/>
            <w:noWrap/>
            <w:vAlign w:val="center"/>
          </w:tcPr>
          <w:p w14:paraId="531D1093"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14897769" w14:textId="77777777" w:rsidTr="0057390C">
        <w:trPr>
          <w:trHeight w:val="136"/>
          <w:jc w:val="center"/>
        </w:trPr>
        <w:tc>
          <w:tcPr>
            <w:tcW w:w="443" w:type="pct"/>
            <w:vMerge/>
            <w:shd w:val="clear" w:color="auto" w:fill="auto"/>
            <w:noWrap/>
            <w:vAlign w:val="center"/>
          </w:tcPr>
          <w:p w14:paraId="4BB23EB8" w14:textId="77777777" w:rsidR="00583B20" w:rsidRPr="00484B07" w:rsidRDefault="00583B20" w:rsidP="00201498">
            <w:pPr>
              <w:pStyle w:val="TAC"/>
            </w:pPr>
          </w:p>
        </w:tc>
        <w:tc>
          <w:tcPr>
            <w:tcW w:w="521" w:type="pct"/>
            <w:vMerge/>
            <w:shd w:val="clear" w:color="auto" w:fill="auto"/>
            <w:noWrap/>
            <w:vAlign w:val="center"/>
          </w:tcPr>
          <w:p w14:paraId="101CFDB3" w14:textId="77777777" w:rsidR="00583B20" w:rsidRPr="00484B07" w:rsidRDefault="00583B20" w:rsidP="00201498">
            <w:pPr>
              <w:pStyle w:val="TAC"/>
            </w:pPr>
          </w:p>
        </w:tc>
        <w:tc>
          <w:tcPr>
            <w:tcW w:w="505" w:type="pct"/>
            <w:vMerge/>
            <w:shd w:val="clear" w:color="auto" w:fill="auto"/>
            <w:vAlign w:val="center"/>
          </w:tcPr>
          <w:p w14:paraId="433D823C"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7F0B9042"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484B07" w:rsidRDefault="00583B20" w:rsidP="00201498">
            <w:pPr>
              <w:pStyle w:val="TAC"/>
              <w:rPr>
                <w:rFonts w:eastAsiaTheme="minorEastAsia"/>
                <w:lang w:eastAsia="zh-CN"/>
              </w:rPr>
            </w:pPr>
            <w:r w:rsidRPr="00484B07">
              <w:rPr>
                <w:rFonts w:eastAsiaTheme="minorEastAsia"/>
                <w:lang w:eastAsia="zh-CN"/>
              </w:rPr>
              <w:t>5.5</w:t>
            </w:r>
          </w:p>
        </w:tc>
        <w:tc>
          <w:tcPr>
            <w:tcW w:w="539" w:type="pct"/>
            <w:shd w:val="clear" w:color="auto" w:fill="auto"/>
            <w:vAlign w:val="center"/>
          </w:tcPr>
          <w:p w14:paraId="13B46276" w14:textId="77777777" w:rsidR="00583B20" w:rsidRPr="00484B07" w:rsidRDefault="00583B20" w:rsidP="00201498">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0A3200D8" w14:textId="77777777" w:rsidR="00583B20" w:rsidRPr="00484B07" w:rsidRDefault="00583B20" w:rsidP="00201498">
            <w:pPr>
              <w:pStyle w:val="TAC"/>
              <w:rPr>
                <w:rFonts w:eastAsiaTheme="minorEastAsia"/>
                <w:lang w:eastAsia="zh-CN"/>
              </w:rPr>
            </w:pPr>
            <w:r w:rsidRPr="00484B07">
              <w:rPr>
                <w:rFonts w:eastAsiaTheme="minorEastAsia"/>
                <w:lang w:eastAsia="zh-CN"/>
              </w:rPr>
              <w:t>92.4%</w:t>
            </w:r>
          </w:p>
        </w:tc>
        <w:tc>
          <w:tcPr>
            <w:tcW w:w="414" w:type="pct"/>
            <w:vMerge/>
            <w:shd w:val="clear" w:color="auto" w:fill="auto"/>
            <w:noWrap/>
            <w:vAlign w:val="center"/>
          </w:tcPr>
          <w:p w14:paraId="3B5705E2" w14:textId="77777777" w:rsidR="00583B20" w:rsidRPr="00484B07" w:rsidRDefault="00583B20" w:rsidP="00201498">
            <w:pPr>
              <w:pStyle w:val="TAC"/>
              <w:rPr>
                <w:rFonts w:eastAsiaTheme="minorEastAsia"/>
                <w:lang w:eastAsia="zh-CN"/>
              </w:rPr>
            </w:pPr>
          </w:p>
        </w:tc>
      </w:tr>
      <w:tr w:rsidR="00935662" w:rsidRPr="00484B07" w14:paraId="56631537" w14:textId="77777777" w:rsidTr="0057390C">
        <w:trPr>
          <w:trHeight w:val="136"/>
          <w:jc w:val="center"/>
        </w:trPr>
        <w:tc>
          <w:tcPr>
            <w:tcW w:w="443" w:type="pct"/>
            <w:vMerge/>
            <w:shd w:val="clear" w:color="auto" w:fill="auto"/>
            <w:noWrap/>
            <w:vAlign w:val="center"/>
          </w:tcPr>
          <w:p w14:paraId="78B6B57B" w14:textId="77777777" w:rsidR="00583B20" w:rsidRPr="00484B07" w:rsidRDefault="00583B20" w:rsidP="00201498">
            <w:pPr>
              <w:pStyle w:val="TAC"/>
            </w:pPr>
          </w:p>
        </w:tc>
        <w:tc>
          <w:tcPr>
            <w:tcW w:w="521" w:type="pct"/>
            <w:vMerge/>
            <w:shd w:val="clear" w:color="auto" w:fill="auto"/>
            <w:noWrap/>
            <w:vAlign w:val="center"/>
          </w:tcPr>
          <w:p w14:paraId="145D34AF" w14:textId="77777777" w:rsidR="00583B20" w:rsidRPr="00484B07" w:rsidRDefault="00583B20" w:rsidP="00201498">
            <w:pPr>
              <w:pStyle w:val="TAC"/>
            </w:pPr>
          </w:p>
        </w:tc>
        <w:tc>
          <w:tcPr>
            <w:tcW w:w="505" w:type="pct"/>
            <w:vMerge/>
            <w:shd w:val="clear" w:color="auto" w:fill="auto"/>
            <w:vAlign w:val="center"/>
          </w:tcPr>
          <w:p w14:paraId="56BAE0EF"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484B07" w:rsidRDefault="00583B20" w:rsidP="00201498">
            <w:pPr>
              <w:pStyle w:val="TAC"/>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76478F89"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484B07" w:rsidRDefault="00583B20" w:rsidP="00201498">
            <w:pPr>
              <w:pStyle w:val="TAC"/>
              <w:rPr>
                <w:rFonts w:eastAsiaTheme="minorEastAsia"/>
                <w:lang w:eastAsia="zh-CN"/>
              </w:rPr>
            </w:pPr>
            <w:r w:rsidRPr="00484B07">
              <w:rPr>
                <w:rFonts w:eastAsiaTheme="minorEastAsia"/>
                <w:lang w:eastAsia="zh-CN"/>
              </w:rPr>
              <w:t>10.4</w:t>
            </w:r>
          </w:p>
        </w:tc>
        <w:tc>
          <w:tcPr>
            <w:tcW w:w="539" w:type="pct"/>
            <w:shd w:val="clear" w:color="auto" w:fill="auto"/>
            <w:vAlign w:val="center"/>
          </w:tcPr>
          <w:p w14:paraId="52DC2369"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624749E9" w14:textId="77777777" w:rsidR="00583B20" w:rsidRPr="00484B07" w:rsidRDefault="00583B20" w:rsidP="00201498">
            <w:pPr>
              <w:pStyle w:val="TAC"/>
              <w:rPr>
                <w:rFonts w:eastAsiaTheme="minorEastAsia"/>
                <w:lang w:eastAsia="zh-CN"/>
              </w:rPr>
            </w:pPr>
            <w:r w:rsidRPr="00484B07">
              <w:rPr>
                <w:rFonts w:eastAsiaTheme="minorEastAsia"/>
                <w:lang w:eastAsia="zh-CN"/>
              </w:rPr>
              <w:t>92%</w:t>
            </w:r>
          </w:p>
        </w:tc>
        <w:tc>
          <w:tcPr>
            <w:tcW w:w="414" w:type="pct"/>
            <w:vMerge/>
            <w:shd w:val="clear" w:color="auto" w:fill="auto"/>
            <w:noWrap/>
            <w:vAlign w:val="center"/>
          </w:tcPr>
          <w:p w14:paraId="63EB5685" w14:textId="77777777" w:rsidR="00583B20" w:rsidRPr="00484B07" w:rsidRDefault="00583B20" w:rsidP="00201498">
            <w:pPr>
              <w:pStyle w:val="TAC"/>
              <w:rPr>
                <w:rFonts w:eastAsiaTheme="minorEastAsia"/>
                <w:lang w:eastAsia="zh-CN"/>
              </w:rPr>
            </w:pPr>
          </w:p>
        </w:tc>
      </w:tr>
      <w:tr w:rsidR="00935662" w:rsidRPr="00484B07"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484B07" w:rsidRDefault="00583B20" w:rsidP="00201498">
            <w:pPr>
              <w:pStyle w:val="TAC"/>
              <w:rPr>
                <w:rFonts w:eastAsiaTheme="minorEastAsia"/>
                <w:lang w:eastAsia="zh-CN"/>
              </w:rPr>
            </w:pPr>
            <w:r w:rsidRPr="00484B07">
              <w:t>Source [Qualcomm]</w:t>
            </w:r>
          </w:p>
        </w:tc>
        <w:tc>
          <w:tcPr>
            <w:tcW w:w="521" w:type="pct"/>
            <w:vMerge w:val="restart"/>
            <w:shd w:val="clear" w:color="auto" w:fill="auto"/>
            <w:noWrap/>
            <w:vAlign w:val="center"/>
          </w:tcPr>
          <w:p w14:paraId="3A410E4E" w14:textId="77777777" w:rsidR="00583B20" w:rsidRPr="00484B07" w:rsidRDefault="00583B20" w:rsidP="00201498">
            <w:pPr>
              <w:pStyle w:val="TAC"/>
              <w:rPr>
                <w:rFonts w:eastAsiaTheme="minorEastAsia"/>
                <w:lang w:eastAsia="zh-CN"/>
              </w:rPr>
            </w:pPr>
            <w:r w:rsidRPr="00484B07">
              <w:t>R1-2210003</w:t>
            </w:r>
          </w:p>
        </w:tc>
        <w:tc>
          <w:tcPr>
            <w:tcW w:w="505" w:type="pct"/>
            <w:vMerge w:val="restart"/>
            <w:shd w:val="clear" w:color="auto" w:fill="auto"/>
            <w:vAlign w:val="center"/>
          </w:tcPr>
          <w:p w14:paraId="6CCE9323" w14:textId="77777777" w:rsidR="00583B20" w:rsidRPr="00484B07" w:rsidRDefault="00583B20" w:rsidP="00201498">
            <w:pPr>
              <w:pStyle w:val="TAC"/>
              <w:rPr>
                <w:rFonts w:eastAsiaTheme="minorEastAsia"/>
                <w:lang w:eastAsia="zh-CN"/>
              </w:rPr>
            </w:pPr>
            <w:r w:rsidRPr="00484B07">
              <w:rPr>
                <w:rFonts w:eastAsiaTheme="minorEastAsia"/>
                <w:lang w:eastAsia="zh-CN"/>
              </w:rPr>
              <w:t>5.1**</w:t>
            </w:r>
          </w:p>
        </w:tc>
        <w:tc>
          <w:tcPr>
            <w:tcW w:w="368" w:type="pct"/>
            <w:vMerge w:val="restart"/>
            <w:shd w:val="clear" w:color="auto" w:fill="auto"/>
            <w:vAlign w:val="center"/>
          </w:tcPr>
          <w:p w14:paraId="4BEF8686"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3F08903B"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46920133"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vMerge w:val="restart"/>
            <w:shd w:val="clear" w:color="auto" w:fill="auto"/>
            <w:vAlign w:val="center"/>
          </w:tcPr>
          <w:p w14:paraId="6A44CC3B"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6C5BD0F1"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39" w:type="pct"/>
            <w:shd w:val="clear" w:color="auto" w:fill="auto"/>
            <w:vAlign w:val="center"/>
          </w:tcPr>
          <w:p w14:paraId="196BA1C4"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62" w:type="pct"/>
            <w:shd w:val="clear" w:color="auto" w:fill="auto"/>
            <w:vAlign w:val="center"/>
          </w:tcPr>
          <w:p w14:paraId="5129AB8D" w14:textId="77777777" w:rsidR="00583B20" w:rsidRPr="00484B07" w:rsidRDefault="00583B20" w:rsidP="00201498">
            <w:pPr>
              <w:pStyle w:val="TAC"/>
              <w:rPr>
                <w:rFonts w:eastAsiaTheme="minorEastAsia"/>
                <w:lang w:eastAsia="zh-CN"/>
              </w:rPr>
            </w:pPr>
            <w:r w:rsidRPr="00484B07">
              <w:rPr>
                <w:rFonts w:eastAsiaTheme="minorEastAsia"/>
                <w:lang w:eastAsia="zh-CN"/>
              </w:rPr>
              <w:t>N.A.</w:t>
            </w:r>
          </w:p>
        </w:tc>
        <w:tc>
          <w:tcPr>
            <w:tcW w:w="414" w:type="pct"/>
            <w:vMerge w:val="restart"/>
            <w:shd w:val="clear" w:color="auto" w:fill="auto"/>
            <w:noWrap/>
            <w:vAlign w:val="center"/>
          </w:tcPr>
          <w:p w14:paraId="46A727C6"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50DC3109" w14:textId="77777777" w:rsidTr="0057390C">
        <w:trPr>
          <w:trHeight w:val="136"/>
          <w:jc w:val="center"/>
        </w:trPr>
        <w:tc>
          <w:tcPr>
            <w:tcW w:w="443" w:type="pct"/>
            <w:vMerge/>
            <w:shd w:val="clear" w:color="auto" w:fill="auto"/>
            <w:noWrap/>
            <w:vAlign w:val="center"/>
          </w:tcPr>
          <w:p w14:paraId="438B856E" w14:textId="77777777" w:rsidR="00583B20" w:rsidRPr="00484B07" w:rsidRDefault="00583B20" w:rsidP="00201498">
            <w:pPr>
              <w:pStyle w:val="TAC"/>
            </w:pPr>
          </w:p>
        </w:tc>
        <w:tc>
          <w:tcPr>
            <w:tcW w:w="521" w:type="pct"/>
            <w:vMerge/>
            <w:shd w:val="clear" w:color="auto" w:fill="auto"/>
            <w:noWrap/>
            <w:vAlign w:val="center"/>
          </w:tcPr>
          <w:p w14:paraId="5A8A9305" w14:textId="77777777" w:rsidR="00583B20" w:rsidRPr="00484B07" w:rsidRDefault="00583B20" w:rsidP="00201498">
            <w:pPr>
              <w:pStyle w:val="TAC"/>
            </w:pPr>
          </w:p>
        </w:tc>
        <w:tc>
          <w:tcPr>
            <w:tcW w:w="505" w:type="pct"/>
            <w:vMerge/>
            <w:shd w:val="clear" w:color="auto" w:fill="auto"/>
            <w:vAlign w:val="center"/>
          </w:tcPr>
          <w:p w14:paraId="1136FA4A"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vMerge/>
            <w:shd w:val="clear" w:color="auto" w:fill="auto"/>
            <w:vAlign w:val="center"/>
          </w:tcPr>
          <w:p w14:paraId="4517ED7D"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39" w:type="pct"/>
            <w:shd w:val="clear" w:color="auto" w:fill="auto"/>
            <w:vAlign w:val="center"/>
          </w:tcPr>
          <w:p w14:paraId="64248B43"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62" w:type="pct"/>
            <w:shd w:val="clear" w:color="auto" w:fill="auto"/>
            <w:vAlign w:val="center"/>
          </w:tcPr>
          <w:p w14:paraId="68FF7C81" w14:textId="77777777" w:rsidR="00583B20" w:rsidRPr="00484B07" w:rsidRDefault="00583B20" w:rsidP="00201498">
            <w:pPr>
              <w:pStyle w:val="TAC"/>
              <w:rPr>
                <w:rFonts w:eastAsiaTheme="minorEastAsia"/>
                <w:lang w:eastAsia="zh-CN"/>
              </w:rPr>
            </w:pPr>
            <w:r w:rsidRPr="00484B07">
              <w:rPr>
                <w:rFonts w:eastAsiaTheme="minorEastAsia"/>
                <w:lang w:eastAsia="zh-CN"/>
              </w:rPr>
              <w:t>N.A.</w:t>
            </w:r>
          </w:p>
        </w:tc>
        <w:tc>
          <w:tcPr>
            <w:tcW w:w="414" w:type="pct"/>
            <w:vMerge/>
            <w:shd w:val="clear" w:color="auto" w:fill="auto"/>
            <w:noWrap/>
            <w:vAlign w:val="center"/>
          </w:tcPr>
          <w:p w14:paraId="2C5841AC" w14:textId="77777777" w:rsidR="00583B20" w:rsidRPr="00484B07" w:rsidRDefault="00583B20" w:rsidP="00201498">
            <w:pPr>
              <w:pStyle w:val="TAC"/>
              <w:rPr>
                <w:rFonts w:eastAsiaTheme="minorEastAsia"/>
                <w:lang w:eastAsia="zh-CN"/>
              </w:rPr>
            </w:pPr>
          </w:p>
        </w:tc>
      </w:tr>
      <w:tr w:rsidR="00935662" w:rsidRPr="00484B07" w14:paraId="71EF9A14" w14:textId="77777777" w:rsidTr="0057390C">
        <w:trPr>
          <w:trHeight w:val="136"/>
          <w:jc w:val="center"/>
        </w:trPr>
        <w:tc>
          <w:tcPr>
            <w:tcW w:w="443" w:type="pct"/>
            <w:vMerge/>
            <w:shd w:val="clear" w:color="auto" w:fill="auto"/>
            <w:noWrap/>
            <w:vAlign w:val="center"/>
          </w:tcPr>
          <w:p w14:paraId="2A520009" w14:textId="77777777" w:rsidR="00583B20" w:rsidRPr="00484B07" w:rsidRDefault="00583B20" w:rsidP="00201498">
            <w:pPr>
              <w:pStyle w:val="TAC"/>
            </w:pPr>
          </w:p>
        </w:tc>
        <w:tc>
          <w:tcPr>
            <w:tcW w:w="521" w:type="pct"/>
            <w:vMerge/>
            <w:shd w:val="clear" w:color="auto" w:fill="auto"/>
            <w:noWrap/>
            <w:vAlign w:val="center"/>
          </w:tcPr>
          <w:p w14:paraId="26D823FA" w14:textId="77777777" w:rsidR="00583B20" w:rsidRPr="00484B07" w:rsidRDefault="00583B20" w:rsidP="00201498">
            <w:pPr>
              <w:pStyle w:val="TAC"/>
            </w:pPr>
          </w:p>
        </w:tc>
        <w:tc>
          <w:tcPr>
            <w:tcW w:w="505" w:type="pct"/>
            <w:vMerge/>
            <w:shd w:val="clear" w:color="auto" w:fill="auto"/>
            <w:vAlign w:val="center"/>
          </w:tcPr>
          <w:p w14:paraId="4CE8E4F8" w14:textId="77777777" w:rsidR="00583B20" w:rsidRPr="00484B07"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484B07"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484B07"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484B07" w:rsidRDefault="00583B20" w:rsidP="00201498">
            <w:pPr>
              <w:pStyle w:val="TAC"/>
              <w:rPr>
                <w:rFonts w:eastAsiaTheme="minorEastAsia"/>
                <w:lang w:eastAsia="zh-CN"/>
              </w:rPr>
            </w:pPr>
            <w:r w:rsidRPr="00484B07">
              <w:rPr>
                <w:rFonts w:eastAsiaTheme="minorEastAsia"/>
                <w:lang w:eastAsia="zh-CN"/>
              </w:rPr>
              <w:t>30</w:t>
            </w:r>
          </w:p>
        </w:tc>
        <w:tc>
          <w:tcPr>
            <w:tcW w:w="325" w:type="pct"/>
            <w:vMerge/>
            <w:shd w:val="clear" w:color="auto" w:fill="auto"/>
            <w:vAlign w:val="center"/>
          </w:tcPr>
          <w:p w14:paraId="51630AD3" w14:textId="77777777" w:rsidR="00583B20" w:rsidRPr="00484B07"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39" w:type="pct"/>
            <w:shd w:val="clear" w:color="auto" w:fill="auto"/>
            <w:vAlign w:val="center"/>
          </w:tcPr>
          <w:p w14:paraId="1113903D"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62" w:type="pct"/>
            <w:shd w:val="clear" w:color="auto" w:fill="auto"/>
            <w:vAlign w:val="center"/>
          </w:tcPr>
          <w:p w14:paraId="369135E0" w14:textId="77777777" w:rsidR="00583B20" w:rsidRPr="00484B07" w:rsidRDefault="00583B20" w:rsidP="00201498">
            <w:pPr>
              <w:pStyle w:val="TAC"/>
              <w:rPr>
                <w:rFonts w:eastAsiaTheme="minorEastAsia"/>
                <w:lang w:eastAsia="zh-CN"/>
              </w:rPr>
            </w:pPr>
            <w:r w:rsidRPr="00484B07">
              <w:rPr>
                <w:rFonts w:eastAsiaTheme="minorEastAsia"/>
                <w:lang w:eastAsia="zh-CN"/>
              </w:rPr>
              <w:t>N.A.</w:t>
            </w:r>
          </w:p>
        </w:tc>
        <w:tc>
          <w:tcPr>
            <w:tcW w:w="414" w:type="pct"/>
            <w:vMerge/>
            <w:shd w:val="clear" w:color="auto" w:fill="auto"/>
            <w:noWrap/>
            <w:vAlign w:val="center"/>
          </w:tcPr>
          <w:p w14:paraId="7BCC9150" w14:textId="77777777" w:rsidR="00583B20" w:rsidRPr="00484B07" w:rsidRDefault="00583B20" w:rsidP="00201498">
            <w:pPr>
              <w:pStyle w:val="TAC"/>
              <w:rPr>
                <w:rFonts w:eastAsiaTheme="minorEastAsia"/>
                <w:lang w:eastAsia="zh-CN"/>
              </w:rPr>
            </w:pPr>
          </w:p>
        </w:tc>
      </w:tr>
      <w:tr w:rsidR="00935662" w:rsidRPr="00484B07" w14:paraId="13A7050D" w14:textId="77777777" w:rsidTr="0057390C">
        <w:trPr>
          <w:trHeight w:val="367"/>
          <w:jc w:val="center"/>
        </w:trPr>
        <w:tc>
          <w:tcPr>
            <w:tcW w:w="443" w:type="pct"/>
            <w:shd w:val="clear" w:color="auto" w:fill="auto"/>
            <w:noWrap/>
            <w:vAlign w:val="center"/>
          </w:tcPr>
          <w:p w14:paraId="0FF6E063" w14:textId="77777777" w:rsidR="00583B20" w:rsidRPr="00484B07" w:rsidRDefault="00583B20" w:rsidP="00201498">
            <w:pPr>
              <w:pStyle w:val="TAC"/>
              <w:rPr>
                <w:rFonts w:eastAsiaTheme="minorEastAsia"/>
                <w:lang w:eastAsia="zh-CN"/>
              </w:rPr>
            </w:pPr>
            <w:r w:rsidRPr="00484B07">
              <w:t>Source [Qualcomm]</w:t>
            </w:r>
          </w:p>
        </w:tc>
        <w:tc>
          <w:tcPr>
            <w:tcW w:w="521" w:type="pct"/>
            <w:shd w:val="clear" w:color="auto" w:fill="auto"/>
            <w:noWrap/>
            <w:vAlign w:val="center"/>
          </w:tcPr>
          <w:p w14:paraId="0D0AF7D5" w14:textId="77777777" w:rsidR="00583B20" w:rsidRPr="00484B07" w:rsidRDefault="00583B20" w:rsidP="00201498">
            <w:pPr>
              <w:pStyle w:val="TAC"/>
              <w:rPr>
                <w:rFonts w:eastAsiaTheme="minorEastAsia"/>
                <w:lang w:eastAsia="zh-CN"/>
              </w:rPr>
            </w:pPr>
            <w:r w:rsidRPr="00484B07">
              <w:t>R1-2210003</w:t>
            </w:r>
          </w:p>
        </w:tc>
        <w:tc>
          <w:tcPr>
            <w:tcW w:w="505" w:type="pct"/>
            <w:shd w:val="clear" w:color="auto" w:fill="auto"/>
            <w:vAlign w:val="center"/>
          </w:tcPr>
          <w:p w14:paraId="78D24CE4" w14:textId="77777777" w:rsidR="00583B20" w:rsidRPr="00484B07" w:rsidRDefault="00583B20" w:rsidP="00201498">
            <w:pPr>
              <w:pStyle w:val="TAC"/>
              <w:rPr>
                <w:rFonts w:eastAsiaTheme="minorEastAsia"/>
                <w:lang w:eastAsia="zh-CN"/>
              </w:rPr>
            </w:pPr>
            <w:r w:rsidRPr="00484B07">
              <w:rPr>
                <w:rFonts w:eastAsiaTheme="minorEastAsia"/>
                <w:lang w:eastAsia="zh-CN"/>
              </w:rPr>
              <w:t>5.2***</w:t>
            </w:r>
          </w:p>
        </w:tc>
        <w:tc>
          <w:tcPr>
            <w:tcW w:w="368" w:type="pct"/>
            <w:shd w:val="clear" w:color="auto" w:fill="auto"/>
            <w:vAlign w:val="center"/>
          </w:tcPr>
          <w:p w14:paraId="36DCAE9B"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4B2339D0"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216DC1AC"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shd w:val="clear" w:color="auto" w:fill="auto"/>
            <w:vAlign w:val="center"/>
          </w:tcPr>
          <w:p w14:paraId="0AABA68C"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6211223" w14:textId="77777777" w:rsidR="00583B20" w:rsidRPr="00484B07" w:rsidRDefault="00583B20" w:rsidP="00201498">
            <w:pPr>
              <w:pStyle w:val="TAC"/>
              <w:rPr>
                <w:rFonts w:eastAsiaTheme="minorEastAsia"/>
                <w:lang w:eastAsia="zh-CN"/>
              </w:rPr>
            </w:pPr>
            <w:r w:rsidRPr="00484B07">
              <w:rPr>
                <w:rFonts w:eastAsiaTheme="minorEastAsia"/>
                <w:lang w:eastAsia="zh-CN"/>
              </w:rPr>
              <w:t>2</w:t>
            </w:r>
          </w:p>
        </w:tc>
        <w:tc>
          <w:tcPr>
            <w:tcW w:w="539" w:type="pct"/>
            <w:shd w:val="clear" w:color="auto" w:fill="auto"/>
            <w:vAlign w:val="center"/>
          </w:tcPr>
          <w:p w14:paraId="6DC1BB47" w14:textId="77777777" w:rsidR="00583B20" w:rsidRPr="00484B07" w:rsidRDefault="00583B20" w:rsidP="00201498">
            <w:pPr>
              <w:pStyle w:val="TAC"/>
              <w:rPr>
                <w:rFonts w:eastAsiaTheme="minorEastAsia"/>
                <w:lang w:eastAsia="zh-CN"/>
              </w:rPr>
            </w:pPr>
            <w:r w:rsidRPr="00484B07">
              <w:rPr>
                <w:rFonts w:eastAsiaTheme="minorEastAsia"/>
                <w:lang w:eastAsia="zh-CN"/>
              </w:rPr>
              <w:t>2</w:t>
            </w:r>
          </w:p>
        </w:tc>
        <w:tc>
          <w:tcPr>
            <w:tcW w:w="562" w:type="pct"/>
            <w:shd w:val="clear" w:color="auto" w:fill="auto"/>
            <w:vAlign w:val="center"/>
          </w:tcPr>
          <w:p w14:paraId="3C3A88A8" w14:textId="77777777" w:rsidR="00583B20" w:rsidRPr="00484B07" w:rsidRDefault="00583B20" w:rsidP="00201498">
            <w:pPr>
              <w:pStyle w:val="TAC"/>
              <w:rPr>
                <w:rFonts w:eastAsiaTheme="minorEastAsia"/>
                <w:lang w:eastAsia="zh-CN"/>
              </w:rPr>
            </w:pPr>
            <w:r w:rsidRPr="00484B07">
              <w:rPr>
                <w:rFonts w:eastAsiaTheme="minorEastAsia"/>
                <w:lang w:eastAsia="zh-CN"/>
              </w:rPr>
              <w:t>90.1%</w:t>
            </w:r>
          </w:p>
        </w:tc>
        <w:tc>
          <w:tcPr>
            <w:tcW w:w="414" w:type="pct"/>
            <w:shd w:val="clear" w:color="auto" w:fill="auto"/>
            <w:noWrap/>
            <w:vAlign w:val="center"/>
          </w:tcPr>
          <w:p w14:paraId="2C99643B"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79370A0F" w14:textId="77777777" w:rsidTr="0057390C">
        <w:trPr>
          <w:trHeight w:val="403"/>
          <w:jc w:val="center"/>
        </w:trPr>
        <w:tc>
          <w:tcPr>
            <w:tcW w:w="443" w:type="pct"/>
            <w:shd w:val="clear" w:color="auto" w:fill="auto"/>
            <w:noWrap/>
            <w:vAlign w:val="center"/>
          </w:tcPr>
          <w:p w14:paraId="0979807E" w14:textId="77777777" w:rsidR="00583B20" w:rsidRPr="00484B07" w:rsidRDefault="00583B20" w:rsidP="00201498">
            <w:pPr>
              <w:pStyle w:val="TAC"/>
              <w:rPr>
                <w:rFonts w:eastAsiaTheme="minorEastAsia"/>
                <w:lang w:eastAsia="zh-CN"/>
              </w:rPr>
            </w:pPr>
            <w:r w:rsidRPr="00484B07">
              <w:t>Source [Qualcomm]</w:t>
            </w:r>
          </w:p>
        </w:tc>
        <w:tc>
          <w:tcPr>
            <w:tcW w:w="521" w:type="pct"/>
            <w:shd w:val="clear" w:color="auto" w:fill="auto"/>
            <w:noWrap/>
            <w:vAlign w:val="center"/>
          </w:tcPr>
          <w:p w14:paraId="1543212A" w14:textId="77777777" w:rsidR="00583B20" w:rsidRPr="00484B07" w:rsidRDefault="00583B20" w:rsidP="00201498">
            <w:pPr>
              <w:pStyle w:val="TAC"/>
              <w:rPr>
                <w:rFonts w:eastAsiaTheme="minorEastAsia"/>
                <w:lang w:eastAsia="zh-CN"/>
              </w:rPr>
            </w:pPr>
            <w:r w:rsidRPr="00484B07">
              <w:t>R1-2210003</w:t>
            </w:r>
          </w:p>
        </w:tc>
        <w:tc>
          <w:tcPr>
            <w:tcW w:w="505" w:type="pct"/>
            <w:shd w:val="clear" w:color="auto" w:fill="auto"/>
            <w:vAlign w:val="center"/>
          </w:tcPr>
          <w:p w14:paraId="4B5C155C" w14:textId="77777777" w:rsidR="00583B20" w:rsidRPr="00484B07" w:rsidRDefault="00583B20" w:rsidP="00201498">
            <w:pPr>
              <w:pStyle w:val="TAC"/>
              <w:rPr>
                <w:rFonts w:eastAsiaTheme="minorEastAsia"/>
                <w:lang w:eastAsia="zh-CN"/>
              </w:rPr>
            </w:pPr>
            <w:r w:rsidRPr="00484B07">
              <w:rPr>
                <w:rFonts w:eastAsiaTheme="minorEastAsia"/>
                <w:lang w:eastAsia="zh-CN"/>
              </w:rPr>
              <w:t>5.1***</w:t>
            </w:r>
          </w:p>
        </w:tc>
        <w:tc>
          <w:tcPr>
            <w:tcW w:w="368" w:type="pct"/>
            <w:shd w:val="clear" w:color="auto" w:fill="auto"/>
            <w:vAlign w:val="center"/>
          </w:tcPr>
          <w:p w14:paraId="26AC40BE" w14:textId="77777777" w:rsidR="00583B20" w:rsidRPr="00484B07" w:rsidRDefault="00583B20" w:rsidP="00201498">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393C7617"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F8B2B9E" w14:textId="77777777" w:rsidR="00583B20" w:rsidRPr="00484B07" w:rsidRDefault="00583B20" w:rsidP="00201498">
            <w:pPr>
              <w:pStyle w:val="TAC"/>
              <w:rPr>
                <w:rFonts w:eastAsiaTheme="minorEastAsia"/>
                <w:lang w:eastAsia="zh-CN"/>
              </w:rPr>
            </w:pPr>
            <w:r w:rsidRPr="00484B07">
              <w:rPr>
                <w:rFonts w:eastAsiaTheme="minorEastAsia"/>
                <w:lang w:eastAsia="zh-CN"/>
              </w:rPr>
              <w:t>60</w:t>
            </w:r>
          </w:p>
        </w:tc>
        <w:tc>
          <w:tcPr>
            <w:tcW w:w="325" w:type="pct"/>
            <w:shd w:val="clear" w:color="auto" w:fill="auto"/>
            <w:vAlign w:val="center"/>
          </w:tcPr>
          <w:p w14:paraId="79152F60"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3CC7740E"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39" w:type="pct"/>
            <w:shd w:val="clear" w:color="auto" w:fill="auto"/>
            <w:vAlign w:val="center"/>
          </w:tcPr>
          <w:p w14:paraId="4ABC126E" w14:textId="77777777" w:rsidR="00583B20" w:rsidRPr="00484B07" w:rsidRDefault="00583B20" w:rsidP="00201498">
            <w:pPr>
              <w:pStyle w:val="TAC"/>
              <w:rPr>
                <w:rFonts w:eastAsiaTheme="minorEastAsia"/>
                <w:lang w:eastAsia="zh-CN"/>
              </w:rPr>
            </w:pPr>
            <w:r w:rsidRPr="00484B07">
              <w:rPr>
                <w:rFonts w:eastAsiaTheme="minorEastAsia"/>
                <w:lang w:eastAsia="zh-CN"/>
              </w:rPr>
              <w:t>0</w:t>
            </w:r>
          </w:p>
        </w:tc>
        <w:tc>
          <w:tcPr>
            <w:tcW w:w="562" w:type="pct"/>
            <w:shd w:val="clear" w:color="auto" w:fill="auto"/>
            <w:vAlign w:val="center"/>
          </w:tcPr>
          <w:p w14:paraId="2C1BDB88" w14:textId="77777777" w:rsidR="00583B20" w:rsidRPr="00484B07" w:rsidRDefault="00583B20" w:rsidP="00201498">
            <w:pPr>
              <w:pStyle w:val="TAC"/>
              <w:rPr>
                <w:rFonts w:eastAsiaTheme="minorEastAsia"/>
                <w:lang w:eastAsia="zh-CN"/>
              </w:rPr>
            </w:pPr>
            <w:r w:rsidRPr="00484B07">
              <w:rPr>
                <w:rFonts w:eastAsiaTheme="minorEastAsia"/>
                <w:lang w:eastAsia="zh-CN"/>
              </w:rPr>
              <w:t>N.A.</w:t>
            </w:r>
          </w:p>
        </w:tc>
        <w:tc>
          <w:tcPr>
            <w:tcW w:w="414" w:type="pct"/>
            <w:shd w:val="clear" w:color="auto" w:fill="auto"/>
            <w:noWrap/>
            <w:vAlign w:val="center"/>
          </w:tcPr>
          <w:p w14:paraId="43C1B484"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026968F0" w14:textId="77777777" w:rsidTr="0057390C">
        <w:trPr>
          <w:trHeight w:val="136"/>
          <w:jc w:val="center"/>
        </w:trPr>
        <w:tc>
          <w:tcPr>
            <w:tcW w:w="443" w:type="pct"/>
            <w:shd w:val="clear" w:color="auto" w:fill="auto"/>
            <w:noWrap/>
            <w:vAlign w:val="center"/>
          </w:tcPr>
          <w:p w14:paraId="4F89E70C" w14:textId="77777777" w:rsidR="00583B20" w:rsidRPr="00484B07" w:rsidRDefault="00583B20" w:rsidP="00201498">
            <w:pPr>
              <w:pStyle w:val="TAC"/>
            </w:pPr>
            <w:r w:rsidRPr="00484B07">
              <w:t>Source [Futurewei]</w:t>
            </w:r>
          </w:p>
        </w:tc>
        <w:tc>
          <w:tcPr>
            <w:tcW w:w="521" w:type="pct"/>
            <w:shd w:val="clear" w:color="auto" w:fill="auto"/>
            <w:noWrap/>
            <w:vAlign w:val="center"/>
          </w:tcPr>
          <w:p w14:paraId="78718C1A" w14:textId="77777777" w:rsidR="00583B20" w:rsidRPr="00484B07" w:rsidRDefault="00583B20" w:rsidP="00201498">
            <w:pPr>
              <w:pStyle w:val="TAC"/>
            </w:pPr>
            <w:r w:rsidRPr="00484B07">
              <w:t>R1-2208377</w:t>
            </w:r>
          </w:p>
        </w:tc>
        <w:tc>
          <w:tcPr>
            <w:tcW w:w="505" w:type="pct"/>
            <w:shd w:val="clear" w:color="auto" w:fill="auto"/>
            <w:vAlign w:val="center"/>
          </w:tcPr>
          <w:p w14:paraId="3718ABFF" w14:textId="77777777" w:rsidR="00583B20" w:rsidRPr="00484B07" w:rsidRDefault="00583B20" w:rsidP="00201498">
            <w:pPr>
              <w:pStyle w:val="TAC"/>
              <w:rPr>
                <w:rFonts w:eastAsiaTheme="minorEastAsia"/>
                <w:lang w:eastAsia="zh-CN"/>
              </w:rPr>
            </w:pPr>
            <w:r w:rsidRPr="00484B07">
              <w:rPr>
                <w:rFonts w:eastAsiaTheme="minorEastAsia"/>
                <w:lang w:eastAsia="zh-CN"/>
              </w:rPr>
              <w:t>5.1****</w:t>
            </w:r>
          </w:p>
        </w:tc>
        <w:tc>
          <w:tcPr>
            <w:tcW w:w="368" w:type="pct"/>
            <w:shd w:val="clear" w:color="auto" w:fill="auto"/>
            <w:vAlign w:val="center"/>
          </w:tcPr>
          <w:p w14:paraId="488B1480" w14:textId="77777777" w:rsidR="00583B20" w:rsidRPr="00484B07" w:rsidRDefault="00583B20" w:rsidP="00201498">
            <w:pPr>
              <w:pStyle w:val="TAC"/>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1A9E5B8D"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482AFD06"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3439AFFD"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4214A77" w14:textId="77777777" w:rsidR="00583B20" w:rsidRPr="00484B07" w:rsidRDefault="00583B20" w:rsidP="00201498">
            <w:pPr>
              <w:pStyle w:val="TAC"/>
              <w:rPr>
                <w:rFonts w:eastAsiaTheme="minorEastAsia"/>
                <w:lang w:eastAsia="zh-CN"/>
              </w:rPr>
            </w:pPr>
            <w:r w:rsidRPr="00484B07">
              <w:rPr>
                <w:rFonts w:eastAsiaTheme="minorEastAsia"/>
                <w:lang w:eastAsia="zh-CN"/>
              </w:rPr>
              <w:t>8.4</w:t>
            </w:r>
          </w:p>
        </w:tc>
        <w:tc>
          <w:tcPr>
            <w:tcW w:w="539" w:type="pct"/>
            <w:shd w:val="clear" w:color="auto" w:fill="auto"/>
            <w:vAlign w:val="center"/>
          </w:tcPr>
          <w:p w14:paraId="2C326AA2" w14:textId="77777777" w:rsidR="00583B20" w:rsidRPr="00484B07" w:rsidRDefault="00583B20" w:rsidP="00201498">
            <w:pPr>
              <w:pStyle w:val="TAC"/>
              <w:rPr>
                <w:rFonts w:eastAsiaTheme="minorEastAsia"/>
                <w:lang w:eastAsia="zh-CN"/>
              </w:rPr>
            </w:pPr>
            <w:r w:rsidRPr="00484B07">
              <w:rPr>
                <w:rFonts w:eastAsiaTheme="minorEastAsia"/>
                <w:lang w:eastAsia="zh-CN"/>
              </w:rPr>
              <w:t>8</w:t>
            </w:r>
          </w:p>
        </w:tc>
        <w:tc>
          <w:tcPr>
            <w:tcW w:w="562" w:type="pct"/>
            <w:shd w:val="clear" w:color="auto" w:fill="auto"/>
            <w:vAlign w:val="center"/>
          </w:tcPr>
          <w:p w14:paraId="2531938F" w14:textId="77777777" w:rsidR="00583B20" w:rsidRPr="00484B07" w:rsidRDefault="00583B20" w:rsidP="00201498">
            <w:pPr>
              <w:pStyle w:val="TAC"/>
              <w:rPr>
                <w:rFonts w:eastAsiaTheme="minorEastAsia"/>
                <w:lang w:eastAsia="zh-CN"/>
              </w:rPr>
            </w:pPr>
            <w:r w:rsidRPr="00484B07">
              <w:rPr>
                <w:rFonts w:eastAsiaTheme="minorEastAsia"/>
                <w:lang w:eastAsia="zh-CN"/>
              </w:rPr>
              <w:t>91%</w:t>
            </w:r>
          </w:p>
        </w:tc>
        <w:tc>
          <w:tcPr>
            <w:tcW w:w="414" w:type="pct"/>
            <w:shd w:val="clear" w:color="auto" w:fill="auto"/>
            <w:noWrap/>
            <w:vAlign w:val="center"/>
          </w:tcPr>
          <w:p w14:paraId="79F68C18"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935662" w:rsidRPr="00484B07" w14:paraId="238ECA9C" w14:textId="77777777" w:rsidTr="0057390C">
        <w:trPr>
          <w:trHeight w:val="136"/>
          <w:jc w:val="center"/>
        </w:trPr>
        <w:tc>
          <w:tcPr>
            <w:tcW w:w="443" w:type="pct"/>
            <w:shd w:val="clear" w:color="auto" w:fill="auto"/>
            <w:noWrap/>
            <w:vAlign w:val="center"/>
          </w:tcPr>
          <w:p w14:paraId="20EB682D" w14:textId="77777777" w:rsidR="00583B20" w:rsidRPr="00484B07" w:rsidRDefault="00583B20" w:rsidP="00201498">
            <w:pPr>
              <w:pStyle w:val="TAC"/>
            </w:pPr>
            <w:r w:rsidRPr="00484B07">
              <w:t>Source [Futurewei]</w:t>
            </w:r>
          </w:p>
        </w:tc>
        <w:tc>
          <w:tcPr>
            <w:tcW w:w="521" w:type="pct"/>
            <w:shd w:val="clear" w:color="auto" w:fill="auto"/>
            <w:noWrap/>
            <w:vAlign w:val="center"/>
          </w:tcPr>
          <w:p w14:paraId="0208478B" w14:textId="77777777" w:rsidR="00583B20" w:rsidRPr="00484B07" w:rsidRDefault="00583B20" w:rsidP="00201498">
            <w:pPr>
              <w:pStyle w:val="TAC"/>
            </w:pPr>
            <w:r w:rsidRPr="00484B07">
              <w:t>R1-2208377</w:t>
            </w:r>
          </w:p>
        </w:tc>
        <w:tc>
          <w:tcPr>
            <w:tcW w:w="505" w:type="pct"/>
            <w:shd w:val="clear" w:color="auto" w:fill="auto"/>
            <w:vAlign w:val="center"/>
          </w:tcPr>
          <w:p w14:paraId="12AD44AA" w14:textId="77777777" w:rsidR="00583B20" w:rsidRPr="00484B07" w:rsidRDefault="00583B20" w:rsidP="00201498">
            <w:pPr>
              <w:pStyle w:val="TAC"/>
              <w:rPr>
                <w:rFonts w:eastAsiaTheme="minorEastAsia"/>
                <w:lang w:eastAsia="zh-CN"/>
              </w:rPr>
            </w:pPr>
            <w:r w:rsidRPr="00484B07">
              <w:rPr>
                <w:rFonts w:eastAsiaTheme="minorEastAsia"/>
                <w:lang w:eastAsia="zh-CN"/>
              </w:rPr>
              <w:t>5.3****</w:t>
            </w:r>
          </w:p>
        </w:tc>
        <w:tc>
          <w:tcPr>
            <w:tcW w:w="368" w:type="pct"/>
            <w:shd w:val="clear" w:color="auto" w:fill="auto"/>
            <w:vAlign w:val="center"/>
          </w:tcPr>
          <w:p w14:paraId="1C2FE4D6" w14:textId="77777777" w:rsidR="00583B20" w:rsidRPr="00484B07" w:rsidRDefault="00583B20" w:rsidP="00201498">
            <w:pPr>
              <w:pStyle w:val="TAC"/>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746A9D43" w14:textId="77777777" w:rsidR="00583B20" w:rsidRPr="00484B07" w:rsidRDefault="00583B20" w:rsidP="00201498">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39200408" w14:textId="77777777" w:rsidR="00583B20" w:rsidRPr="00484B07" w:rsidRDefault="00583B20" w:rsidP="00201498">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1C4787F1" w14:textId="77777777" w:rsidR="00583B20" w:rsidRPr="00484B07" w:rsidRDefault="00583B20" w:rsidP="00201498">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F36E4A4" w14:textId="77777777" w:rsidR="00583B20" w:rsidRPr="00484B07" w:rsidRDefault="00583B20" w:rsidP="00201498">
            <w:pPr>
              <w:pStyle w:val="TAC"/>
              <w:rPr>
                <w:rFonts w:eastAsiaTheme="minorEastAsia"/>
                <w:lang w:eastAsia="zh-CN"/>
              </w:rPr>
            </w:pPr>
            <w:r w:rsidRPr="00484B07">
              <w:rPr>
                <w:rFonts w:eastAsiaTheme="minorEastAsia"/>
                <w:lang w:eastAsia="zh-CN"/>
              </w:rPr>
              <w:t>7.9</w:t>
            </w:r>
          </w:p>
        </w:tc>
        <w:tc>
          <w:tcPr>
            <w:tcW w:w="539" w:type="pct"/>
            <w:shd w:val="clear" w:color="auto" w:fill="auto"/>
            <w:vAlign w:val="center"/>
          </w:tcPr>
          <w:p w14:paraId="77EE5B57" w14:textId="77777777" w:rsidR="00583B20" w:rsidRPr="00484B07" w:rsidRDefault="00583B20" w:rsidP="00201498">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0E330AE0" w14:textId="77777777" w:rsidR="00583B20" w:rsidRPr="00484B07" w:rsidRDefault="00583B20" w:rsidP="00201498">
            <w:pPr>
              <w:pStyle w:val="TAC"/>
              <w:rPr>
                <w:rFonts w:eastAsiaTheme="minorEastAsia"/>
                <w:lang w:eastAsia="zh-CN"/>
              </w:rPr>
            </w:pPr>
            <w:r w:rsidRPr="00484B07">
              <w:rPr>
                <w:rFonts w:eastAsiaTheme="minorEastAsia"/>
                <w:lang w:eastAsia="zh-CN"/>
              </w:rPr>
              <w:t>90%</w:t>
            </w:r>
          </w:p>
        </w:tc>
        <w:tc>
          <w:tcPr>
            <w:tcW w:w="414" w:type="pct"/>
            <w:shd w:val="clear" w:color="auto" w:fill="auto"/>
            <w:noWrap/>
            <w:vAlign w:val="center"/>
          </w:tcPr>
          <w:p w14:paraId="5734E700" w14:textId="77777777" w:rsidR="00583B20" w:rsidRPr="00484B07" w:rsidRDefault="00583B20" w:rsidP="00201498">
            <w:pPr>
              <w:pStyle w:val="TAC"/>
              <w:rPr>
                <w:rFonts w:eastAsiaTheme="minorEastAsia"/>
                <w:lang w:eastAsia="zh-CN"/>
              </w:rPr>
            </w:pPr>
            <w:r w:rsidRPr="00484B07">
              <w:rPr>
                <w:rFonts w:eastAsiaTheme="minorEastAsia"/>
                <w:lang w:eastAsia="zh-CN"/>
              </w:rPr>
              <w:t>Note 1</w:t>
            </w:r>
          </w:p>
        </w:tc>
      </w:tr>
      <w:tr w:rsidR="00583B20" w:rsidRPr="00484B07" w14:paraId="41A3BD23" w14:textId="77777777" w:rsidTr="0057390C">
        <w:trPr>
          <w:trHeight w:val="283"/>
          <w:jc w:val="center"/>
        </w:trPr>
        <w:tc>
          <w:tcPr>
            <w:tcW w:w="5000" w:type="pct"/>
            <w:gridSpan w:val="11"/>
            <w:shd w:val="clear" w:color="auto" w:fill="auto"/>
            <w:noWrap/>
          </w:tcPr>
          <w:p w14:paraId="37FF93D2" w14:textId="2D5D2CBD" w:rsidR="00583B20" w:rsidRPr="00484B07" w:rsidRDefault="00583B20" w:rsidP="002B3AA7">
            <w:pPr>
              <w:pStyle w:val="TAN"/>
            </w:pPr>
            <w:r w:rsidRPr="00484B07">
              <w:t>N</w:t>
            </w:r>
            <w:r w:rsidR="0070384E" w:rsidRPr="00484B07">
              <w:t>OTE</w:t>
            </w:r>
            <w:r w:rsidRPr="00484B07">
              <w:t xml:space="preserve"> 1:</w:t>
            </w:r>
            <w:r w:rsidRPr="00484B07">
              <w:tab/>
              <w:t>BS antenna parameters: 64TxRUs, (M, N, P, Mg, Ng; Mp, Np) = (8,8,2,1,1:4,8)</w:t>
            </w:r>
          </w:p>
          <w:p w14:paraId="62D6AE43" w14:textId="57413889" w:rsidR="00583B20" w:rsidRPr="00484B07" w:rsidRDefault="00583B20" w:rsidP="002B3AA7">
            <w:pPr>
              <w:pStyle w:val="TAN"/>
            </w:pPr>
            <w:r w:rsidRPr="00484B07">
              <w:t>*</w:t>
            </w:r>
            <w:r w:rsidRPr="00484B07">
              <w:tab/>
              <w:t>gNB processing delay k3 (from HARQ feedback to retransmission) = 4 slots</w:t>
            </w:r>
          </w:p>
          <w:p w14:paraId="60E82B69" w14:textId="34666519" w:rsidR="00583B20" w:rsidRPr="00484B07" w:rsidRDefault="00583B20" w:rsidP="002B3AA7">
            <w:pPr>
              <w:pStyle w:val="TAN"/>
            </w:pPr>
            <w:r w:rsidRPr="00484B07">
              <w:t>**</w:t>
            </w:r>
            <w:r w:rsidRPr="00484B07">
              <w:tab/>
              <w:t>gNB processing delay k3 (from HARQ feedback to retransmission) = 6 slots</w:t>
            </w:r>
          </w:p>
          <w:p w14:paraId="45D64AA3" w14:textId="75C57D57" w:rsidR="00583B20" w:rsidRPr="00484B07" w:rsidRDefault="00583B20" w:rsidP="002B3AA7">
            <w:pPr>
              <w:pStyle w:val="TAN"/>
            </w:pPr>
            <w:r w:rsidRPr="00484B07">
              <w:t>***</w:t>
            </w:r>
            <w:r w:rsidRPr="00484B07">
              <w:tab/>
              <w:t>gNB processing delay k3 (from HARQ feedback to retransmission) = 8 slots</w:t>
            </w:r>
          </w:p>
          <w:p w14:paraId="48FA33D8" w14:textId="151C3261" w:rsidR="00583B20" w:rsidRPr="00484B07" w:rsidRDefault="00583B20" w:rsidP="002B3AA7">
            <w:pPr>
              <w:pStyle w:val="TAN"/>
            </w:pPr>
            <w:r w:rsidRPr="00484B07">
              <w:t>****</w:t>
            </w:r>
            <w:r w:rsidRPr="00484B07">
              <w:tab/>
              <w:t>UE processing delay and gNB processing delay = 10 slots</w:t>
            </w:r>
          </w:p>
        </w:tc>
      </w:tr>
    </w:tbl>
    <w:p w14:paraId="419BAF1F" w14:textId="77777777" w:rsidR="00583B20" w:rsidRPr="00484B07" w:rsidRDefault="00583B20" w:rsidP="00583B20">
      <w:pPr>
        <w:jc w:val="both"/>
        <w:rPr>
          <w:rFonts w:eastAsia="Arial"/>
        </w:rPr>
      </w:pPr>
    </w:p>
    <w:p w14:paraId="0C9A1613" w14:textId="77777777" w:rsidR="00583B20" w:rsidRPr="00484B07" w:rsidRDefault="00583B20" w:rsidP="00583B20">
      <w:pPr>
        <w:pStyle w:val="TH"/>
        <w:rPr>
          <w:i/>
        </w:rPr>
      </w:pPr>
      <w:r w:rsidRPr="00484B07">
        <w:t>Table</w:t>
      </w:r>
      <w:r w:rsidRPr="00484B07">
        <w:rPr>
          <w:i/>
        </w:rPr>
        <w:t xml:space="preserve"> </w:t>
      </w:r>
      <w:r w:rsidRPr="00484B07">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50D808E8" w14:textId="77777777" w:rsidTr="0057390C">
        <w:trPr>
          <w:trHeight w:val="20"/>
          <w:jc w:val="center"/>
        </w:trPr>
        <w:tc>
          <w:tcPr>
            <w:tcW w:w="443" w:type="pct"/>
            <w:shd w:val="clear" w:color="auto" w:fill="E7E6E6" w:themeFill="background2"/>
            <w:vAlign w:val="center"/>
          </w:tcPr>
          <w:p w14:paraId="0E4D9A44" w14:textId="77777777" w:rsidR="00583B20" w:rsidRPr="00484B07" w:rsidRDefault="00583B20" w:rsidP="0057390C">
            <w:pPr>
              <w:pStyle w:val="TAH"/>
            </w:pPr>
            <w:r w:rsidRPr="00484B07">
              <w:t>Source</w:t>
            </w:r>
          </w:p>
        </w:tc>
        <w:tc>
          <w:tcPr>
            <w:tcW w:w="521" w:type="pct"/>
            <w:shd w:val="clear" w:color="000000" w:fill="E7E6E6"/>
            <w:vAlign w:val="center"/>
          </w:tcPr>
          <w:p w14:paraId="5223E17E" w14:textId="77777777" w:rsidR="00583B20" w:rsidRPr="00484B07" w:rsidRDefault="00583B20" w:rsidP="0057390C">
            <w:pPr>
              <w:pStyle w:val="TAH"/>
            </w:pPr>
            <w:r w:rsidRPr="00484B07">
              <w:t>Tdoc Source</w:t>
            </w:r>
          </w:p>
        </w:tc>
        <w:tc>
          <w:tcPr>
            <w:tcW w:w="505" w:type="pct"/>
            <w:shd w:val="clear" w:color="000000" w:fill="E7E6E6"/>
            <w:vAlign w:val="center"/>
          </w:tcPr>
          <w:p w14:paraId="458E80DB" w14:textId="77777777" w:rsidR="00583B20" w:rsidRPr="00484B07" w:rsidRDefault="00583B20" w:rsidP="0057390C">
            <w:pPr>
              <w:pStyle w:val="TAH"/>
            </w:pPr>
            <w:r w:rsidRPr="00484B07">
              <w:t>Scheme</w:t>
            </w:r>
          </w:p>
          <w:p w14:paraId="06F2227C" w14:textId="77777777" w:rsidR="00583B20" w:rsidRPr="00484B07" w:rsidRDefault="00583B20" w:rsidP="0057390C">
            <w:pPr>
              <w:pStyle w:val="TAH"/>
            </w:pPr>
          </w:p>
        </w:tc>
        <w:tc>
          <w:tcPr>
            <w:tcW w:w="368" w:type="pct"/>
            <w:shd w:val="clear" w:color="000000" w:fill="E7E6E6"/>
            <w:vAlign w:val="center"/>
          </w:tcPr>
          <w:p w14:paraId="1221A91F" w14:textId="77777777" w:rsidR="00583B20" w:rsidRPr="00484B07" w:rsidRDefault="00583B20" w:rsidP="0057390C">
            <w:pPr>
              <w:pStyle w:val="TAH"/>
            </w:pPr>
            <w:r w:rsidRPr="00484B07">
              <w:t>TDD format</w:t>
            </w:r>
          </w:p>
        </w:tc>
        <w:tc>
          <w:tcPr>
            <w:tcW w:w="476" w:type="pct"/>
            <w:shd w:val="clear" w:color="000000" w:fill="E7E6E6"/>
            <w:vAlign w:val="center"/>
          </w:tcPr>
          <w:p w14:paraId="3061B4F9" w14:textId="77777777" w:rsidR="00583B20" w:rsidRPr="00484B07" w:rsidRDefault="00583B20" w:rsidP="0057390C">
            <w:pPr>
              <w:pStyle w:val="TAH"/>
            </w:pPr>
            <w:r w:rsidRPr="00484B07">
              <w:t>SU/MU-MIMO</w:t>
            </w:r>
          </w:p>
        </w:tc>
        <w:tc>
          <w:tcPr>
            <w:tcW w:w="468" w:type="pct"/>
            <w:shd w:val="clear" w:color="000000" w:fill="E7E6E6"/>
            <w:vAlign w:val="center"/>
          </w:tcPr>
          <w:p w14:paraId="2F687C77" w14:textId="77777777" w:rsidR="00583B20" w:rsidRPr="00484B07" w:rsidRDefault="00583B20" w:rsidP="0057390C">
            <w:pPr>
              <w:pStyle w:val="TAH"/>
            </w:pPr>
            <w:r w:rsidRPr="00484B07">
              <w:t>Data rate (Mbps)</w:t>
            </w:r>
          </w:p>
        </w:tc>
        <w:tc>
          <w:tcPr>
            <w:tcW w:w="325" w:type="pct"/>
            <w:shd w:val="clear" w:color="000000" w:fill="E7E6E6"/>
            <w:vAlign w:val="center"/>
          </w:tcPr>
          <w:p w14:paraId="567BAA0F" w14:textId="77777777" w:rsidR="00583B20" w:rsidRPr="00484B07" w:rsidRDefault="00583B20" w:rsidP="0057390C">
            <w:pPr>
              <w:pStyle w:val="TAH"/>
            </w:pPr>
            <w:r w:rsidRPr="00484B07">
              <w:t>PDB (ms)</w:t>
            </w:r>
          </w:p>
        </w:tc>
        <w:tc>
          <w:tcPr>
            <w:tcW w:w="379" w:type="pct"/>
            <w:shd w:val="clear" w:color="000000" w:fill="E7E6E6"/>
            <w:vAlign w:val="center"/>
          </w:tcPr>
          <w:p w14:paraId="6137F091" w14:textId="77777777" w:rsidR="00583B20" w:rsidRPr="00484B07" w:rsidRDefault="00583B20" w:rsidP="0057390C">
            <w:pPr>
              <w:pStyle w:val="TAH"/>
            </w:pPr>
            <w:r w:rsidRPr="00484B07">
              <w:t>Capacity (UEs/cell)</w:t>
            </w:r>
          </w:p>
        </w:tc>
        <w:tc>
          <w:tcPr>
            <w:tcW w:w="539" w:type="pct"/>
            <w:shd w:val="clear" w:color="000000" w:fill="E7E6E6"/>
            <w:vAlign w:val="center"/>
          </w:tcPr>
          <w:p w14:paraId="3A14D2D4" w14:textId="77777777" w:rsidR="00583B20" w:rsidRPr="00484B07" w:rsidRDefault="00583B20" w:rsidP="0057390C">
            <w:pPr>
              <w:pStyle w:val="TAH"/>
            </w:pPr>
            <w:r w:rsidRPr="00484B07">
              <w:t>C1=floor (Capacity)</w:t>
            </w:r>
          </w:p>
        </w:tc>
        <w:tc>
          <w:tcPr>
            <w:tcW w:w="562" w:type="pct"/>
            <w:shd w:val="clear" w:color="000000" w:fill="E7E6E6"/>
            <w:vAlign w:val="center"/>
          </w:tcPr>
          <w:p w14:paraId="4BE8D4EC" w14:textId="77777777" w:rsidR="00583B20" w:rsidRPr="00484B07" w:rsidRDefault="00583B20" w:rsidP="0057390C">
            <w:pPr>
              <w:pStyle w:val="TAH"/>
            </w:pPr>
            <w:r w:rsidRPr="00484B07">
              <w:t>% of satisfied UEs when #UEs/cell =C1</w:t>
            </w:r>
          </w:p>
        </w:tc>
        <w:tc>
          <w:tcPr>
            <w:tcW w:w="414" w:type="pct"/>
            <w:shd w:val="clear" w:color="000000" w:fill="E7E6E6"/>
            <w:vAlign w:val="center"/>
          </w:tcPr>
          <w:p w14:paraId="3E3D4DA2" w14:textId="77777777" w:rsidR="00583B20" w:rsidRPr="00484B07" w:rsidRDefault="00583B20" w:rsidP="0057390C">
            <w:pPr>
              <w:pStyle w:val="TAH"/>
            </w:pPr>
            <w:r w:rsidRPr="00484B07">
              <w:t>Notes</w:t>
            </w:r>
          </w:p>
        </w:tc>
      </w:tr>
      <w:tr w:rsidR="00935662" w:rsidRPr="00484B07" w14:paraId="7AE44939" w14:textId="77777777" w:rsidTr="0057390C">
        <w:trPr>
          <w:trHeight w:val="527"/>
          <w:jc w:val="center"/>
        </w:trPr>
        <w:tc>
          <w:tcPr>
            <w:tcW w:w="443" w:type="pct"/>
            <w:shd w:val="clear" w:color="auto" w:fill="auto"/>
            <w:noWrap/>
            <w:vAlign w:val="center"/>
          </w:tcPr>
          <w:p w14:paraId="0ADA89F2" w14:textId="77777777" w:rsidR="00583B20" w:rsidRPr="00484B07" w:rsidRDefault="00583B20" w:rsidP="0057390C">
            <w:pPr>
              <w:pStyle w:val="TAC"/>
              <w:rPr>
                <w:rFonts w:eastAsiaTheme="minorEastAsia"/>
                <w:lang w:eastAsia="zh-CN"/>
              </w:rPr>
            </w:pPr>
            <w:r w:rsidRPr="00484B07">
              <w:t>Source [Futurewei]</w:t>
            </w:r>
          </w:p>
        </w:tc>
        <w:tc>
          <w:tcPr>
            <w:tcW w:w="521" w:type="pct"/>
            <w:shd w:val="clear" w:color="auto" w:fill="auto"/>
            <w:noWrap/>
            <w:vAlign w:val="center"/>
          </w:tcPr>
          <w:p w14:paraId="7CEABE56" w14:textId="77777777" w:rsidR="00583B20" w:rsidRPr="00484B07" w:rsidRDefault="00583B20" w:rsidP="0057390C">
            <w:pPr>
              <w:pStyle w:val="TAC"/>
            </w:pPr>
            <w:r w:rsidRPr="00484B07">
              <w:t>R1-2208377</w:t>
            </w:r>
          </w:p>
        </w:tc>
        <w:tc>
          <w:tcPr>
            <w:tcW w:w="505" w:type="pct"/>
            <w:shd w:val="clear" w:color="auto" w:fill="auto"/>
            <w:vAlign w:val="center"/>
          </w:tcPr>
          <w:p w14:paraId="5494D6A3" w14:textId="77777777" w:rsidR="00583B20" w:rsidRPr="00484B07" w:rsidRDefault="00583B20" w:rsidP="0057390C">
            <w:pPr>
              <w:pStyle w:val="TAC"/>
              <w:rPr>
                <w:rFonts w:eastAsiaTheme="minorEastAsia"/>
                <w:lang w:eastAsia="zh-CN"/>
              </w:rPr>
            </w:pPr>
            <w:r w:rsidRPr="00484B07">
              <w:rPr>
                <w:rFonts w:eastAsiaTheme="minorEastAsia"/>
                <w:lang w:eastAsia="zh-CN"/>
              </w:rPr>
              <w:t>5.1****</w:t>
            </w:r>
          </w:p>
        </w:tc>
        <w:tc>
          <w:tcPr>
            <w:tcW w:w="368" w:type="pct"/>
            <w:shd w:val="clear" w:color="auto" w:fill="auto"/>
            <w:vAlign w:val="center"/>
          </w:tcPr>
          <w:p w14:paraId="6CFB0C8B" w14:textId="77777777" w:rsidR="00583B20" w:rsidRPr="00484B07" w:rsidRDefault="00583B20" w:rsidP="0057390C">
            <w:pPr>
              <w:pStyle w:val="TAC"/>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761D2ED2" w14:textId="77777777" w:rsidR="00583B20" w:rsidRPr="00484B07" w:rsidRDefault="00583B20" w:rsidP="0057390C">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89A3815" w14:textId="77777777" w:rsidR="00583B20" w:rsidRPr="00484B07" w:rsidRDefault="00583B20" w:rsidP="0057390C">
            <w:pPr>
              <w:pStyle w:val="TAC"/>
              <w:rPr>
                <w:rFonts w:eastAsiaTheme="minorEastAsia"/>
                <w:lang w:eastAsia="zh-CN"/>
              </w:rPr>
            </w:pPr>
            <w:r w:rsidRPr="00484B07">
              <w:rPr>
                <w:rFonts w:eastAsiaTheme="minorEastAsia"/>
                <w:lang w:eastAsia="zh-CN"/>
              </w:rPr>
              <w:t>45</w:t>
            </w:r>
          </w:p>
        </w:tc>
        <w:tc>
          <w:tcPr>
            <w:tcW w:w="325" w:type="pct"/>
            <w:shd w:val="clear" w:color="auto" w:fill="auto"/>
            <w:vAlign w:val="center"/>
          </w:tcPr>
          <w:p w14:paraId="2F6658F8" w14:textId="77777777" w:rsidR="00583B20" w:rsidRPr="00484B07" w:rsidRDefault="00583B20"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046FE5AF" w14:textId="77777777" w:rsidR="00583B20" w:rsidRPr="00484B07" w:rsidRDefault="00583B20" w:rsidP="0057390C">
            <w:pPr>
              <w:pStyle w:val="TAC"/>
              <w:rPr>
                <w:rFonts w:eastAsiaTheme="minorEastAsia"/>
                <w:lang w:eastAsia="zh-CN"/>
              </w:rPr>
            </w:pPr>
            <w:r w:rsidRPr="00484B07">
              <w:rPr>
                <w:rFonts w:eastAsiaTheme="minorEastAsia"/>
                <w:lang w:eastAsia="zh-CN"/>
              </w:rPr>
              <w:t>6.2</w:t>
            </w:r>
          </w:p>
        </w:tc>
        <w:tc>
          <w:tcPr>
            <w:tcW w:w="539" w:type="pct"/>
            <w:shd w:val="clear" w:color="auto" w:fill="auto"/>
            <w:vAlign w:val="center"/>
          </w:tcPr>
          <w:p w14:paraId="53CB17E8" w14:textId="77777777" w:rsidR="00583B20" w:rsidRPr="00484B07" w:rsidRDefault="00583B20" w:rsidP="0057390C">
            <w:pPr>
              <w:pStyle w:val="TAC"/>
              <w:rPr>
                <w:rFonts w:eastAsiaTheme="minorEastAsia"/>
                <w:lang w:eastAsia="zh-CN"/>
              </w:rPr>
            </w:pPr>
            <w:r w:rsidRPr="00484B07">
              <w:rPr>
                <w:rFonts w:eastAsiaTheme="minorEastAsia"/>
                <w:lang w:eastAsia="zh-CN"/>
              </w:rPr>
              <w:t>6</w:t>
            </w:r>
          </w:p>
        </w:tc>
        <w:tc>
          <w:tcPr>
            <w:tcW w:w="562" w:type="pct"/>
            <w:shd w:val="clear" w:color="auto" w:fill="auto"/>
            <w:vAlign w:val="center"/>
          </w:tcPr>
          <w:p w14:paraId="3160F500" w14:textId="77777777" w:rsidR="00583B20" w:rsidRPr="00484B07" w:rsidRDefault="00583B20" w:rsidP="0057390C">
            <w:pPr>
              <w:pStyle w:val="TAC"/>
              <w:rPr>
                <w:rFonts w:eastAsiaTheme="minorEastAsia"/>
                <w:lang w:eastAsia="zh-CN"/>
              </w:rPr>
            </w:pPr>
            <w:r w:rsidRPr="00484B07">
              <w:rPr>
                <w:rFonts w:eastAsiaTheme="minorEastAsia"/>
                <w:lang w:eastAsia="zh-CN"/>
              </w:rPr>
              <w:t>90.3%</w:t>
            </w:r>
          </w:p>
        </w:tc>
        <w:tc>
          <w:tcPr>
            <w:tcW w:w="414" w:type="pct"/>
            <w:shd w:val="clear" w:color="auto" w:fill="auto"/>
            <w:noWrap/>
            <w:vAlign w:val="center"/>
          </w:tcPr>
          <w:p w14:paraId="6FA3D30B" w14:textId="77777777" w:rsidR="00583B20" w:rsidRPr="00484B07" w:rsidRDefault="00583B20" w:rsidP="0057390C">
            <w:pPr>
              <w:pStyle w:val="TAC"/>
              <w:rPr>
                <w:rFonts w:eastAsiaTheme="minorEastAsia"/>
                <w:lang w:eastAsia="zh-CN"/>
              </w:rPr>
            </w:pPr>
            <w:r w:rsidRPr="00484B07">
              <w:rPr>
                <w:rFonts w:eastAsiaTheme="minorEastAsia"/>
                <w:lang w:eastAsia="zh-CN"/>
              </w:rPr>
              <w:t>Note 1</w:t>
            </w:r>
          </w:p>
        </w:tc>
      </w:tr>
      <w:tr w:rsidR="00935662" w:rsidRPr="00484B07" w14:paraId="1D17E2B0" w14:textId="77777777" w:rsidTr="0057390C">
        <w:trPr>
          <w:trHeight w:val="527"/>
          <w:jc w:val="center"/>
        </w:trPr>
        <w:tc>
          <w:tcPr>
            <w:tcW w:w="443" w:type="pct"/>
            <w:shd w:val="clear" w:color="auto" w:fill="auto"/>
            <w:noWrap/>
            <w:vAlign w:val="center"/>
          </w:tcPr>
          <w:p w14:paraId="22DA1635" w14:textId="77777777" w:rsidR="00583B20" w:rsidRPr="00484B07" w:rsidRDefault="00583B20" w:rsidP="0057390C">
            <w:pPr>
              <w:pStyle w:val="TAC"/>
            </w:pPr>
            <w:r w:rsidRPr="00484B07">
              <w:t>Source [Futurewei]</w:t>
            </w:r>
          </w:p>
        </w:tc>
        <w:tc>
          <w:tcPr>
            <w:tcW w:w="521" w:type="pct"/>
            <w:shd w:val="clear" w:color="auto" w:fill="auto"/>
            <w:noWrap/>
            <w:vAlign w:val="center"/>
          </w:tcPr>
          <w:p w14:paraId="2392A488" w14:textId="77777777" w:rsidR="00583B20" w:rsidRPr="00484B07" w:rsidRDefault="00583B20" w:rsidP="0057390C">
            <w:pPr>
              <w:pStyle w:val="TAC"/>
            </w:pPr>
            <w:r w:rsidRPr="00484B07">
              <w:t>R1-2208377</w:t>
            </w:r>
          </w:p>
        </w:tc>
        <w:tc>
          <w:tcPr>
            <w:tcW w:w="505" w:type="pct"/>
            <w:shd w:val="clear" w:color="auto" w:fill="auto"/>
            <w:vAlign w:val="center"/>
          </w:tcPr>
          <w:p w14:paraId="4BBEAE80" w14:textId="77777777" w:rsidR="00583B20" w:rsidRPr="00484B07" w:rsidRDefault="00583B20" w:rsidP="0057390C">
            <w:pPr>
              <w:pStyle w:val="TAC"/>
            </w:pPr>
            <w:r w:rsidRPr="00484B07">
              <w:rPr>
                <w:rFonts w:eastAsiaTheme="minorEastAsia"/>
                <w:lang w:eastAsia="zh-CN"/>
              </w:rPr>
              <w:t>5.3****</w:t>
            </w:r>
          </w:p>
        </w:tc>
        <w:tc>
          <w:tcPr>
            <w:tcW w:w="368" w:type="pct"/>
            <w:shd w:val="clear" w:color="auto" w:fill="auto"/>
            <w:vAlign w:val="center"/>
          </w:tcPr>
          <w:p w14:paraId="6D394E12" w14:textId="77777777" w:rsidR="00583B20" w:rsidRPr="00484B07" w:rsidRDefault="00583B20" w:rsidP="0057390C">
            <w:pPr>
              <w:pStyle w:val="TAC"/>
            </w:pPr>
            <w:r w:rsidRPr="00484B07">
              <w:t>DDDUU</w:t>
            </w:r>
          </w:p>
        </w:tc>
        <w:tc>
          <w:tcPr>
            <w:tcW w:w="476" w:type="pct"/>
            <w:shd w:val="clear" w:color="auto" w:fill="auto"/>
            <w:vAlign w:val="center"/>
          </w:tcPr>
          <w:p w14:paraId="4A75061E" w14:textId="77777777" w:rsidR="00583B20" w:rsidRPr="00484B07" w:rsidRDefault="00583B20" w:rsidP="0057390C">
            <w:pPr>
              <w:pStyle w:val="TAC"/>
            </w:pPr>
            <w:r w:rsidRPr="00484B07">
              <w:t>MU-MIMO</w:t>
            </w:r>
          </w:p>
        </w:tc>
        <w:tc>
          <w:tcPr>
            <w:tcW w:w="468" w:type="pct"/>
            <w:shd w:val="clear" w:color="auto" w:fill="auto"/>
            <w:vAlign w:val="center"/>
          </w:tcPr>
          <w:p w14:paraId="0678973A" w14:textId="77777777" w:rsidR="00583B20" w:rsidRPr="00484B07" w:rsidRDefault="00583B20" w:rsidP="0057390C">
            <w:pPr>
              <w:pStyle w:val="TAC"/>
            </w:pPr>
            <w:r w:rsidRPr="00484B07">
              <w:t>45</w:t>
            </w:r>
          </w:p>
        </w:tc>
        <w:tc>
          <w:tcPr>
            <w:tcW w:w="325" w:type="pct"/>
            <w:shd w:val="clear" w:color="auto" w:fill="auto"/>
            <w:vAlign w:val="center"/>
          </w:tcPr>
          <w:p w14:paraId="5B4E35E1" w14:textId="77777777" w:rsidR="00583B20" w:rsidRPr="00484B07" w:rsidRDefault="00583B20" w:rsidP="0057390C">
            <w:pPr>
              <w:pStyle w:val="TAC"/>
            </w:pPr>
            <w:r w:rsidRPr="00484B07">
              <w:t>10</w:t>
            </w:r>
          </w:p>
        </w:tc>
        <w:tc>
          <w:tcPr>
            <w:tcW w:w="379" w:type="pct"/>
            <w:shd w:val="clear" w:color="auto" w:fill="auto"/>
            <w:vAlign w:val="center"/>
          </w:tcPr>
          <w:p w14:paraId="6275E036" w14:textId="77777777" w:rsidR="00583B20" w:rsidRPr="00484B07" w:rsidRDefault="00583B20" w:rsidP="0057390C">
            <w:pPr>
              <w:pStyle w:val="TAC"/>
            </w:pPr>
            <w:r w:rsidRPr="00484B07">
              <w:t>6.1</w:t>
            </w:r>
          </w:p>
        </w:tc>
        <w:tc>
          <w:tcPr>
            <w:tcW w:w="539" w:type="pct"/>
            <w:shd w:val="clear" w:color="auto" w:fill="auto"/>
            <w:vAlign w:val="center"/>
          </w:tcPr>
          <w:p w14:paraId="5F2771E6" w14:textId="77777777" w:rsidR="00583B20" w:rsidRPr="00484B07" w:rsidRDefault="00583B20" w:rsidP="0057390C">
            <w:pPr>
              <w:pStyle w:val="TAC"/>
            </w:pPr>
            <w:r w:rsidRPr="00484B07">
              <w:t>6</w:t>
            </w:r>
          </w:p>
        </w:tc>
        <w:tc>
          <w:tcPr>
            <w:tcW w:w="562" w:type="pct"/>
            <w:shd w:val="clear" w:color="auto" w:fill="auto"/>
            <w:vAlign w:val="center"/>
          </w:tcPr>
          <w:p w14:paraId="07496F2E" w14:textId="77777777" w:rsidR="00583B20" w:rsidRPr="00484B07" w:rsidRDefault="00583B20" w:rsidP="0057390C">
            <w:pPr>
              <w:pStyle w:val="TAC"/>
            </w:pPr>
            <w:r w:rsidRPr="00484B07">
              <w:t>91.3%</w:t>
            </w:r>
          </w:p>
        </w:tc>
        <w:tc>
          <w:tcPr>
            <w:tcW w:w="414" w:type="pct"/>
            <w:shd w:val="clear" w:color="auto" w:fill="auto"/>
            <w:noWrap/>
            <w:vAlign w:val="center"/>
          </w:tcPr>
          <w:p w14:paraId="273AFD65" w14:textId="77777777" w:rsidR="00583B20" w:rsidRPr="00484B07" w:rsidRDefault="00583B20" w:rsidP="0057390C">
            <w:pPr>
              <w:pStyle w:val="TAC"/>
            </w:pPr>
            <w:r w:rsidRPr="00484B07">
              <w:t>Note 1</w:t>
            </w:r>
          </w:p>
        </w:tc>
      </w:tr>
      <w:tr w:rsidR="00583B20" w:rsidRPr="00484B07" w14:paraId="24BB0F8E" w14:textId="77777777" w:rsidTr="002B3AA7">
        <w:trPr>
          <w:trHeight w:val="120"/>
          <w:jc w:val="center"/>
        </w:trPr>
        <w:tc>
          <w:tcPr>
            <w:tcW w:w="5000" w:type="pct"/>
            <w:gridSpan w:val="11"/>
            <w:shd w:val="clear" w:color="auto" w:fill="auto"/>
            <w:noWrap/>
          </w:tcPr>
          <w:p w14:paraId="386028FE" w14:textId="719B04A3" w:rsidR="00583B20" w:rsidRPr="00484B07" w:rsidRDefault="00583B20" w:rsidP="00201498">
            <w:pPr>
              <w:pStyle w:val="TAN"/>
            </w:pPr>
            <w:r w:rsidRPr="00484B07">
              <w:t>N</w:t>
            </w:r>
            <w:r w:rsidR="0070384E" w:rsidRPr="00484B07">
              <w:t>OTE</w:t>
            </w:r>
            <w:r w:rsidRPr="00484B07">
              <w:t xml:space="preserve"> 1:</w:t>
            </w:r>
            <w:r w:rsidRPr="00484B07">
              <w:tab/>
              <w:t>BS antenna parameters: 64TxRUs, (M, N, P, Mg, Ng; Mp, Np) = (8,8,2,1,1:4,8)</w:t>
            </w:r>
          </w:p>
          <w:p w14:paraId="5C1174CF" w14:textId="6A8A12D8" w:rsidR="00583B20" w:rsidRPr="00484B07" w:rsidRDefault="00583B20" w:rsidP="00201498">
            <w:pPr>
              <w:pStyle w:val="TAN"/>
            </w:pPr>
            <w:r w:rsidRPr="00484B07">
              <w:t>****</w:t>
            </w:r>
            <w:r w:rsidRPr="00484B07">
              <w:tab/>
              <w:t>UE processing delay and gNB processing delay = 10 slots</w:t>
            </w:r>
          </w:p>
        </w:tc>
      </w:tr>
    </w:tbl>
    <w:p w14:paraId="375072B5" w14:textId="77777777" w:rsidR="00583B20" w:rsidRPr="00484B07" w:rsidRDefault="00583B20" w:rsidP="002B3AA7"/>
    <w:p w14:paraId="244D6578" w14:textId="26498BF7" w:rsidR="00583B20" w:rsidRDefault="00583B20" w:rsidP="00583B20">
      <w:r w:rsidRPr="00484B07">
        <w:t>Based on the evaluation results in Table B.1.5-1, Table B.1.5-2, Table B.1.5-3 the following observations can be made</w:t>
      </w:r>
      <w:r w:rsidR="00850A92" w:rsidRPr="00484B07">
        <w:t>:</w:t>
      </w:r>
    </w:p>
    <w:p w14:paraId="598FA635" w14:textId="77777777" w:rsidR="00843747" w:rsidRDefault="00843747" w:rsidP="00843747">
      <w:pPr>
        <w:pStyle w:val="B1"/>
      </w:pPr>
      <w:r>
        <w:t>-</w:t>
      </w:r>
      <w:r>
        <w:tab/>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p w14:paraId="76E81618" w14:textId="77777777" w:rsidR="00843747" w:rsidRDefault="00843747" w:rsidP="00843747">
      <w:pPr>
        <w:pStyle w:val="B1"/>
      </w:pPr>
      <w:r>
        <w:t>-</w:t>
      </w:r>
      <w:r>
        <w:tab/>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40A48490" w14:textId="77777777" w:rsidR="00843747" w:rsidRDefault="00843747" w:rsidP="00843747">
      <w:pPr>
        <w:pStyle w:val="B1"/>
      </w:pPr>
      <w:r>
        <w:t>-</w:t>
      </w:r>
      <w:r>
        <w:tab/>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27E6D3F" w14:textId="77777777" w:rsidR="00843747" w:rsidRDefault="00843747" w:rsidP="00843747">
      <w:pPr>
        <w:pStyle w:val="B1"/>
      </w:pPr>
      <w:r>
        <w:lastRenderedPageBreak/>
        <w:t>-</w:t>
      </w:r>
      <w:r>
        <w:tab/>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4731B0B3" w14:textId="77777777" w:rsidR="00843747" w:rsidRDefault="00843747" w:rsidP="00843747">
      <w:pPr>
        <w:pStyle w:val="B1"/>
      </w:pPr>
      <w:r>
        <w:t>-</w:t>
      </w:r>
      <w:r>
        <w:tab/>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5854A050" w14:textId="77777777" w:rsidR="00843747" w:rsidRDefault="00843747" w:rsidP="00843747">
      <w:pPr>
        <w:pStyle w:val="B1"/>
      </w:pPr>
      <w:r>
        <w:t>-</w:t>
      </w:r>
      <w:r>
        <w:tab/>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41971360" w14:textId="77777777" w:rsidR="00843747" w:rsidRDefault="00843747" w:rsidP="00843747">
      <w:pPr>
        <w:pStyle w:val="B1"/>
      </w:pPr>
      <w:r>
        <w:t>-</w:t>
      </w:r>
      <w:r>
        <w:tab/>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5BCF1C72" w14:textId="77777777" w:rsidR="00843747" w:rsidRDefault="00843747" w:rsidP="00843747">
      <w:pPr>
        <w:pStyle w:val="B1"/>
      </w:pPr>
      <w:r>
        <w:t>-</w:t>
      </w:r>
      <w:r>
        <w:tab/>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338321B3" w14:textId="77777777" w:rsidR="00843747" w:rsidRDefault="00843747" w:rsidP="00843747">
      <w:pPr>
        <w:pStyle w:val="B1"/>
      </w:pPr>
      <w:r>
        <w:t>-</w:t>
      </w:r>
      <w:r>
        <w:tab/>
        <w:t>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w:t>
      </w:r>
    </w:p>
    <w:p w14:paraId="6E8B378D" w14:textId="48B0932A" w:rsidR="00843747" w:rsidRPr="00484B07" w:rsidRDefault="00843747" w:rsidP="00843747">
      <w:pPr>
        <w:pStyle w:val="B1"/>
      </w:pPr>
      <w:r>
        <w:t>-</w:t>
      </w:r>
      <w:r>
        <w:tab/>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484B07" w:rsidRDefault="00583B20" w:rsidP="00AE5BEF">
      <w:pPr>
        <w:pStyle w:val="Heading2"/>
        <w:rPr>
          <w:lang w:eastAsia="zh-CN"/>
        </w:rPr>
      </w:pPr>
      <w:bookmarkStart w:id="67" w:name="_Toc131415149"/>
      <w:r w:rsidRPr="00484B07">
        <w:rPr>
          <w:lang w:eastAsia="zh-CN"/>
        </w:rPr>
        <w:t>B.1.6</w:t>
      </w:r>
      <w:r w:rsidRPr="00484B07">
        <w:rPr>
          <w:lang w:eastAsia="zh-CN"/>
        </w:rPr>
        <w:tab/>
        <w:t>Configured grant scheduling</w:t>
      </w:r>
      <w:bookmarkEnd w:id="67"/>
    </w:p>
    <w:p w14:paraId="6A5FEBA1" w14:textId="77777777" w:rsidR="00583B20" w:rsidRPr="00484B07" w:rsidRDefault="00583B20" w:rsidP="00583B20">
      <w:r w:rsidRPr="00484B07">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484B07" w:rsidRDefault="00583B20" w:rsidP="00583B20">
      <w:r w:rsidRPr="00484B07">
        <w:t>The performance of dynamic grant (DG) scheduling has been compared against configured grant (CG) scheduling. Particularly, the following schemes have been evaluated:</w:t>
      </w:r>
    </w:p>
    <w:p w14:paraId="2080F108" w14:textId="11A99040" w:rsidR="00583B20" w:rsidRPr="00484B07" w:rsidRDefault="00583B20" w:rsidP="00583B20">
      <w:pPr>
        <w:pStyle w:val="B1"/>
      </w:pPr>
      <w:r w:rsidRPr="00484B07">
        <w:t>-</w:t>
      </w:r>
      <w:r w:rsidRPr="00484B07">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484B07" w:rsidRDefault="00583B20" w:rsidP="00583B20">
      <w:pPr>
        <w:pStyle w:val="B1"/>
      </w:pPr>
      <w:r w:rsidRPr="00484B07">
        <w:t>-</w:t>
      </w:r>
      <w:r w:rsidRPr="00484B07">
        <w:tab/>
        <w:t>Scheme 6.1.2: DG scheduling with SR followed by UL grant with BSR only. A periodicity of SR may vary and is indicated separately in Table B.1.6-1, Table B.1.6-2, Table B.1.6-3.</w:t>
      </w:r>
    </w:p>
    <w:p w14:paraId="0A950D4E" w14:textId="48A9E51C" w:rsidR="00583B20" w:rsidRPr="00484B07" w:rsidRDefault="00583B20" w:rsidP="00583B20">
      <w:pPr>
        <w:pStyle w:val="B1"/>
      </w:pPr>
      <w:r w:rsidRPr="00484B07">
        <w:t>-</w:t>
      </w:r>
      <w:r w:rsidRPr="00484B07">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484B07" w:rsidRDefault="00583B20" w:rsidP="00583B20">
      <w:pPr>
        <w:pStyle w:val="B1"/>
      </w:pPr>
      <w:r w:rsidRPr="00484B07">
        <w:t>-</w:t>
      </w:r>
      <w:r w:rsidRPr="00484B07">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484B07" w:rsidRDefault="00583B20" w:rsidP="00583B20">
      <w:pPr>
        <w:pStyle w:val="B1"/>
      </w:pPr>
      <w:r w:rsidRPr="00484B07">
        <w:lastRenderedPageBreak/>
        <w:t>-</w:t>
      </w:r>
      <w:r w:rsidRPr="00484B07">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484B07" w:rsidRDefault="00583B20" w:rsidP="00583B20">
      <w:pPr>
        <w:pStyle w:val="B1"/>
      </w:pPr>
      <w:r w:rsidRPr="00484B07">
        <w:t>-</w:t>
      </w:r>
      <w:r w:rsidRPr="00484B07">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484B07" w:rsidRDefault="00AD4DBB" w:rsidP="00583B20">
      <w:pPr>
        <w:pStyle w:val="B1"/>
      </w:pPr>
      <w:r w:rsidRPr="00484B07">
        <w:t>-</w:t>
      </w:r>
      <w:r w:rsidRPr="00484B07">
        <w:tab/>
      </w:r>
      <w:r w:rsidR="00583B20" w:rsidRPr="00484B07">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484B07" w:rsidRDefault="00583B20" w:rsidP="00583B20">
      <w:pPr>
        <w:pStyle w:val="B1"/>
      </w:pPr>
      <w:r w:rsidRPr="00484B07">
        <w:t>-</w:t>
      </w:r>
      <w:r w:rsidRPr="00484B07">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484B07" w:rsidRDefault="00583B20" w:rsidP="00583B20">
      <w:pPr>
        <w:pStyle w:val="B1"/>
      </w:pPr>
      <w:r w:rsidRPr="00484B07">
        <w:t>-</w:t>
      </w:r>
      <w:r w:rsidRPr="00484B07">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484B07">
        <w:rPr>
          <w:lang w:bidi="ar"/>
        </w:rPr>
        <w:t>It is assumed that one PUSCH occasion per CG period is pre-configured with certain periodicity to align PUSCH occasions with XR packets.</w:t>
      </w:r>
      <w:r w:rsidRPr="00484B07">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0F28E848" w:rsidR="00583B20" w:rsidRPr="00484B07" w:rsidRDefault="00583B20" w:rsidP="00583B20">
      <w:pPr>
        <w:pStyle w:val="B1"/>
      </w:pPr>
      <w:r w:rsidRPr="00484B07">
        <w:t>-</w:t>
      </w:r>
      <w:r w:rsidRPr="00484B07">
        <w:tab/>
        <w:t>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w:t>
      </w:r>
      <w:r w:rsidR="00960CAE">
        <w:t>'</w:t>
      </w:r>
      <w:r w:rsidRPr="00484B07">
        <w:t xml:space="preserve">s buffer, the UE uses the nearest possible CG PUSCH occasion for BSR transmission and possibly some amount of data. The network can thus use the BSR to provide dynamic grants for the following data transmission. </w:t>
      </w:r>
      <w:r w:rsidRPr="00484B07">
        <w:rPr>
          <w:rFonts w:eastAsiaTheme="minorEastAsia"/>
          <w:iCs/>
          <w:lang w:eastAsia="zh-CN"/>
        </w:rPr>
        <w:t xml:space="preserve">The PDCCH monitoring window for the dynamic grant is pre-configured and associated with the CG </w:t>
      </w:r>
      <w:r w:rsidRPr="00484B07">
        <w:t>PUSCH</w:t>
      </w:r>
      <w:r w:rsidRPr="00484B07">
        <w:rPr>
          <w:rFonts w:eastAsiaTheme="minorEastAsia"/>
          <w:iCs/>
          <w:lang w:eastAsia="zh-CN"/>
        </w:rPr>
        <w:t xml:space="preserve"> occasion in each </w:t>
      </w:r>
      <w:r w:rsidRPr="00484B07">
        <w:rPr>
          <w:rFonts w:eastAsia="DengXian"/>
          <w:iCs/>
          <w:lang w:eastAsia="zh-CN"/>
        </w:rPr>
        <w:t>CG period</w:t>
      </w:r>
      <w:r w:rsidRPr="00484B07">
        <w:rPr>
          <w:rFonts w:eastAsiaTheme="minorEastAsia"/>
          <w:iCs/>
          <w:lang w:eastAsia="zh-CN"/>
        </w:rPr>
        <w:t xml:space="preserve">. </w:t>
      </w:r>
      <w:r w:rsidRPr="00484B07">
        <w:rPr>
          <w:rFonts w:eastAsiaTheme="minorEastAsia"/>
          <w:lang w:eastAsia="zh-CN"/>
        </w:rPr>
        <w:t xml:space="preserve">The enhanced BSR that the BSR report will be triggered at the </w:t>
      </w:r>
      <w:r w:rsidRPr="00484B07">
        <w:rPr>
          <w:rFonts w:eastAsia="DengXian"/>
          <w:lang w:eastAsia="zh-CN"/>
        </w:rPr>
        <w:t xml:space="preserve">first used </w:t>
      </w:r>
      <w:r w:rsidRPr="00484B07">
        <w:rPr>
          <w:rFonts w:eastAsiaTheme="minorEastAsia"/>
          <w:lang w:eastAsia="zh-CN"/>
        </w:rPr>
        <w:t xml:space="preserve">CG PUSCH </w:t>
      </w:r>
      <w:r w:rsidRPr="00484B07">
        <w:rPr>
          <w:rFonts w:eastAsia="DengXian"/>
          <w:lang w:eastAsia="zh-CN"/>
        </w:rPr>
        <w:t>occasion</w:t>
      </w:r>
      <w:r w:rsidRPr="00484B07">
        <w:rPr>
          <w:rFonts w:eastAsiaTheme="minorEastAsia"/>
          <w:lang w:eastAsia="zh-CN"/>
        </w:rPr>
        <w:t xml:space="preserve"> in each </w:t>
      </w:r>
      <w:r w:rsidRPr="00484B07">
        <w:rPr>
          <w:rFonts w:eastAsia="DengXian"/>
          <w:lang w:eastAsia="zh-CN"/>
        </w:rPr>
        <w:t xml:space="preserve">CG period </w:t>
      </w:r>
      <w:r w:rsidRPr="00484B07">
        <w:rPr>
          <w:rFonts w:eastAsiaTheme="minorEastAsia"/>
          <w:lang w:eastAsia="zh-CN"/>
        </w:rPr>
        <w:t xml:space="preserve">to indicate to the gNB the remaining packet size is assumed. </w:t>
      </w:r>
      <w:r w:rsidRPr="00484B07">
        <w:rPr>
          <w:rFonts w:eastAsiaTheme="minorEastAsia"/>
          <w:iCs/>
          <w:lang w:eastAsia="zh-CN"/>
        </w:rPr>
        <w:t xml:space="preserve">If the BSR is reported by the UE with the status </w:t>
      </w:r>
      <w:r w:rsidR="001A6159">
        <w:rPr>
          <w:rFonts w:eastAsiaTheme="minorEastAsia"/>
          <w:iCs/>
          <w:lang w:eastAsia="zh-CN"/>
        </w:rPr>
        <w:t>"</w:t>
      </w:r>
      <w:r w:rsidRPr="00484B07">
        <w:rPr>
          <w:rFonts w:eastAsiaTheme="minorEastAsia"/>
          <w:iCs/>
          <w:lang w:eastAsia="zh-CN"/>
        </w:rPr>
        <w:t>not empty</w:t>
      </w:r>
      <w:r w:rsidR="001A6159">
        <w:rPr>
          <w:rFonts w:eastAsiaTheme="minorEastAsia"/>
          <w:iCs/>
          <w:lang w:eastAsia="zh-CN"/>
        </w:rPr>
        <w:t>"</w:t>
      </w:r>
      <w:r w:rsidRPr="00484B07">
        <w:rPr>
          <w:rFonts w:eastAsiaTheme="minorEastAsia"/>
          <w:iCs/>
          <w:lang w:eastAsia="zh-CN"/>
        </w:rPr>
        <w:t xml:space="preserve">, the UE would monitor PDCCH in the subsequent slots for dynamic grant after XR packet transmission with the CG resource, in which the dynamic grant is used to schedule the </w:t>
      </w:r>
      <w:bookmarkStart w:id="68" w:name="OLE_LINK8"/>
      <w:bookmarkStart w:id="69" w:name="OLE_LINK9"/>
      <w:r w:rsidRPr="00484B07">
        <w:rPr>
          <w:rFonts w:eastAsiaTheme="minorEastAsia"/>
          <w:iCs/>
          <w:lang w:eastAsia="zh-CN"/>
        </w:rPr>
        <w:t>remaining data of XR packet</w:t>
      </w:r>
      <w:bookmarkEnd w:id="68"/>
      <w:bookmarkEnd w:id="69"/>
      <w:r w:rsidRPr="00484B07">
        <w:rPr>
          <w:rFonts w:eastAsiaTheme="minorEastAsia"/>
          <w:iCs/>
          <w:lang w:eastAsia="zh-CN"/>
        </w:rPr>
        <w:t xml:space="preserve">. If the BSR is reported by the UE with the status </w:t>
      </w:r>
      <w:r w:rsidR="001A6159">
        <w:rPr>
          <w:rFonts w:eastAsiaTheme="minorEastAsia"/>
          <w:iCs/>
          <w:lang w:eastAsia="zh-CN"/>
        </w:rPr>
        <w:t>"</w:t>
      </w:r>
      <w:r w:rsidRPr="00484B07">
        <w:rPr>
          <w:rFonts w:eastAsiaTheme="minorEastAsia"/>
          <w:iCs/>
          <w:lang w:eastAsia="zh-CN"/>
        </w:rPr>
        <w:t>empty</w:t>
      </w:r>
      <w:r w:rsidR="001A6159">
        <w:rPr>
          <w:rFonts w:eastAsiaTheme="minorEastAsia"/>
          <w:iCs/>
          <w:lang w:eastAsia="zh-CN"/>
        </w:rPr>
        <w:t>"</w:t>
      </w:r>
      <w:r w:rsidRPr="00484B07">
        <w:rPr>
          <w:rFonts w:eastAsiaTheme="minorEastAsia"/>
          <w:iCs/>
          <w:lang w:eastAsia="zh-CN"/>
        </w:rPr>
        <w:t>,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484B07">
        <w:t xml:space="preserve"> CG periodicity and size of CG grant may vary and are indicated separately in Table B.1.6-1, Table B.1.6-2, Table B.1.6-3.</w:t>
      </w:r>
    </w:p>
    <w:p w14:paraId="57921463" w14:textId="7D5DADEC" w:rsidR="00583B20" w:rsidRPr="00484B07" w:rsidRDefault="00583B20" w:rsidP="00583B20">
      <w:pPr>
        <w:pStyle w:val="B1"/>
      </w:pPr>
      <w:r w:rsidRPr="00484B07">
        <w:t>-</w:t>
      </w:r>
      <w:r w:rsidRPr="00484B07">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484B07">
        <w:rPr>
          <w:rFonts w:eastAsiaTheme="minorEastAsia"/>
          <w:lang w:eastAsia="zh-CN"/>
        </w:rPr>
        <w:t>via CG-UCI</w:t>
      </w:r>
      <w:r w:rsidRPr="00484B07">
        <w:t>. CG periodicity may vary and is indicated separately in Table B.1.6-1, Table B.1.6-2, Table B.1.6-3.</w:t>
      </w:r>
    </w:p>
    <w:p w14:paraId="1A250EB5" w14:textId="29CD82C2" w:rsidR="00583B20" w:rsidRPr="00484B07" w:rsidRDefault="00583B20" w:rsidP="00583B20">
      <w:pPr>
        <w:pStyle w:val="B1"/>
      </w:pPr>
      <w:r w:rsidRPr="00484B07">
        <w:t>-</w:t>
      </w:r>
      <w:r w:rsidRPr="00484B07">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484B07" w:rsidRDefault="00583B20" w:rsidP="00583B20">
      <w:pPr>
        <w:pStyle w:val="B1"/>
      </w:pPr>
      <w:r w:rsidRPr="00484B07">
        <w:t>-</w:t>
      </w:r>
      <w:r w:rsidRPr="00484B07">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484B07" w:rsidRDefault="00583B20" w:rsidP="00583B20">
      <w:pPr>
        <w:pStyle w:val="B1"/>
      </w:pPr>
      <w:r w:rsidRPr="00484B07">
        <w:lastRenderedPageBreak/>
        <w:t>-</w:t>
      </w:r>
      <w:r w:rsidRPr="00484B07">
        <w:tab/>
        <w:t xml:space="preserve">Scheme 6.10: Enhanced CG with MAC CE based dynamic resource adjustment indication. In this scheme, </w:t>
      </w:r>
      <w:r w:rsidRPr="00484B07">
        <w:rPr>
          <w:lang w:bidi="ar"/>
        </w:rPr>
        <w:t xml:space="preserve">CG resource is used to carry MAC CE based dynamic resource adjustment indication and video data, and </w:t>
      </w:r>
      <w:r w:rsidRPr="00484B07">
        <w:t xml:space="preserve">resource adjustment indication delay based on MAC CE is 2.5ms. It is assumed that at least one PUSCH occasion per CG period is pre-configured with certain periodicity </w:t>
      </w:r>
      <w:r w:rsidRPr="00484B07">
        <w:rPr>
          <w:lang w:bidi="ar"/>
        </w:rPr>
        <w:t>to align PUSCH occasions with XR packets</w:t>
      </w:r>
      <w:r w:rsidRPr="00484B07">
        <w:t xml:space="preserve"> without relying on SR. CG periodicity may vary and is indicated separately in Table B.1.6-1, Table B.1.6-2, Table B.1.6-3.</w:t>
      </w:r>
    </w:p>
    <w:p w14:paraId="722D676A" w14:textId="452E257E" w:rsidR="00583B20" w:rsidRPr="00484B07" w:rsidRDefault="00583B20" w:rsidP="00583B20">
      <w:pPr>
        <w:pStyle w:val="B1"/>
      </w:pPr>
      <w:r w:rsidRPr="00484B07">
        <w:t>-</w:t>
      </w:r>
      <w:r w:rsidRPr="00484B07">
        <w:tab/>
        <w:t xml:space="preserve">Scheme 6.11: Enhanced CG with UCI based dynamic resource adjustment indication. In this scheme, </w:t>
      </w:r>
      <w:r w:rsidRPr="00484B07">
        <w:rPr>
          <w:lang w:bidi="ar"/>
        </w:rPr>
        <w:t>CG resource is used to carry UCI based dynamic resource adjustment indication and video data, and</w:t>
      </w:r>
      <w:r w:rsidRPr="00484B07">
        <w:t xml:space="preserve"> resource adjustment indication delay based on UCI is 0.5ms. It is assumed that at least one PUSCH occasion per CG period is pre-configured with certain periodicity </w:t>
      </w:r>
      <w:r w:rsidRPr="00484B07">
        <w:rPr>
          <w:lang w:bidi="ar"/>
        </w:rPr>
        <w:t>to align PUSCH occasions with XR packets</w:t>
      </w:r>
      <w:r w:rsidRPr="00484B07">
        <w:t xml:space="preserve"> without relying on SR. CG periodicity may vary and is indicated separately in Table B.1.6-1, Table B.1.6-2, Table B.1.6-3.</w:t>
      </w:r>
    </w:p>
    <w:p w14:paraId="52E54159" w14:textId="7E679DF3" w:rsidR="00583B20" w:rsidRPr="00484B07" w:rsidRDefault="00583B20" w:rsidP="00583B20">
      <w:pPr>
        <w:pStyle w:val="B1"/>
      </w:pPr>
      <w:r w:rsidRPr="00484B07">
        <w:t>-</w:t>
      </w:r>
      <w:r w:rsidRPr="00484B07">
        <w:tab/>
        <w:t xml:space="preserve">Scheme 6.12: Enhanced CG with UCI based dynamic resource adjustment indication. In this scheme, </w:t>
      </w:r>
      <w:r w:rsidRPr="00484B07">
        <w:rPr>
          <w:lang w:bidi="ar"/>
        </w:rPr>
        <w:t>CG resource is used to carry UCI based dynamic resource adjustment indication only, and the dynamic resource adjustment indication is used to inform the gNB data volume of an XR packet or required resources to transmit the XR packet.</w:t>
      </w:r>
      <w:r w:rsidRPr="00484B07">
        <w:t xml:space="preserve"> Resource adjustment indication delay based on UCI is 0.5ms. It is assumed that one PUSCH occasion per CG period is pre-configured with certain periodicity </w:t>
      </w:r>
      <w:r w:rsidRPr="00484B07">
        <w:rPr>
          <w:lang w:bidi="ar"/>
        </w:rPr>
        <w:t>to align PUSCH occasions with XR packets</w:t>
      </w:r>
      <w:r w:rsidRPr="00484B07">
        <w:t xml:space="preserve"> without relying on SR. CG periodicity may vary and is indicated separately in Table B.1.6-1, Table B.1.6-2, Table B.1.6-3.</w:t>
      </w:r>
    </w:p>
    <w:p w14:paraId="66D46E50" w14:textId="26B2C5EB" w:rsidR="00583B20" w:rsidRPr="00484B07" w:rsidRDefault="00583B20" w:rsidP="00583B20">
      <w:pPr>
        <w:pStyle w:val="TH"/>
        <w:keepNext w:val="0"/>
      </w:pPr>
      <w:r w:rsidRPr="00484B07">
        <w:t>Table</w:t>
      </w:r>
      <w:r w:rsidRPr="00484B07">
        <w:rPr>
          <w:i/>
        </w:rPr>
        <w:t xml:space="preserve"> </w:t>
      </w:r>
      <w:r w:rsidRPr="00484B07">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409D488E" w14:textId="77777777" w:rsidTr="000134DF">
        <w:trPr>
          <w:trHeight w:val="20"/>
          <w:jc w:val="center"/>
        </w:trPr>
        <w:tc>
          <w:tcPr>
            <w:tcW w:w="443" w:type="pct"/>
            <w:shd w:val="clear" w:color="auto" w:fill="E7E6E6" w:themeFill="background2"/>
            <w:vAlign w:val="center"/>
          </w:tcPr>
          <w:p w14:paraId="4872CF65" w14:textId="77777777" w:rsidR="00692D80" w:rsidRPr="00484B07" w:rsidRDefault="00692D80" w:rsidP="000134DF">
            <w:pPr>
              <w:pStyle w:val="TAH"/>
              <w:keepNext w:val="0"/>
            </w:pPr>
            <w:r w:rsidRPr="00484B07">
              <w:t>Source</w:t>
            </w:r>
          </w:p>
        </w:tc>
        <w:tc>
          <w:tcPr>
            <w:tcW w:w="521" w:type="pct"/>
            <w:shd w:val="clear" w:color="000000" w:fill="E7E6E6"/>
            <w:vAlign w:val="center"/>
          </w:tcPr>
          <w:p w14:paraId="778B2111" w14:textId="77777777" w:rsidR="00692D80" w:rsidRPr="00484B07" w:rsidRDefault="00692D80" w:rsidP="000134DF">
            <w:pPr>
              <w:pStyle w:val="TAH"/>
              <w:keepNext w:val="0"/>
            </w:pPr>
            <w:r w:rsidRPr="00484B07">
              <w:t>Tdoc Source</w:t>
            </w:r>
          </w:p>
        </w:tc>
        <w:tc>
          <w:tcPr>
            <w:tcW w:w="505" w:type="pct"/>
            <w:shd w:val="clear" w:color="000000" w:fill="E7E6E6"/>
            <w:vAlign w:val="center"/>
          </w:tcPr>
          <w:p w14:paraId="2F807F0A" w14:textId="77777777" w:rsidR="00692D80" w:rsidRPr="00484B07" w:rsidRDefault="00692D80" w:rsidP="000134DF">
            <w:pPr>
              <w:pStyle w:val="TAH"/>
              <w:keepNext w:val="0"/>
            </w:pPr>
            <w:r w:rsidRPr="00484B07">
              <w:t>Scheme</w:t>
            </w:r>
          </w:p>
          <w:p w14:paraId="6F9671D4" w14:textId="77777777" w:rsidR="00692D80" w:rsidRPr="00484B07" w:rsidRDefault="00692D80" w:rsidP="000134DF">
            <w:pPr>
              <w:pStyle w:val="TAH"/>
              <w:keepNext w:val="0"/>
            </w:pPr>
          </w:p>
        </w:tc>
        <w:tc>
          <w:tcPr>
            <w:tcW w:w="368" w:type="pct"/>
            <w:shd w:val="clear" w:color="000000" w:fill="E7E6E6"/>
            <w:vAlign w:val="center"/>
          </w:tcPr>
          <w:p w14:paraId="7999D1FD" w14:textId="77777777" w:rsidR="00692D80" w:rsidRPr="00484B07" w:rsidRDefault="00692D80" w:rsidP="000134DF">
            <w:pPr>
              <w:pStyle w:val="TAH"/>
              <w:keepNext w:val="0"/>
            </w:pPr>
            <w:r w:rsidRPr="00484B07">
              <w:t>TDD format</w:t>
            </w:r>
          </w:p>
        </w:tc>
        <w:tc>
          <w:tcPr>
            <w:tcW w:w="476" w:type="pct"/>
            <w:shd w:val="clear" w:color="000000" w:fill="E7E6E6"/>
            <w:vAlign w:val="center"/>
          </w:tcPr>
          <w:p w14:paraId="1D19E068" w14:textId="77777777" w:rsidR="00692D80" w:rsidRPr="00484B07" w:rsidRDefault="00692D80" w:rsidP="000134DF">
            <w:pPr>
              <w:pStyle w:val="TAH"/>
              <w:keepNext w:val="0"/>
            </w:pPr>
            <w:r w:rsidRPr="00484B07">
              <w:t>SU/MU-MIMO</w:t>
            </w:r>
          </w:p>
        </w:tc>
        <w:tc>
          <w:tcPr>
            <w:tcW w:w="468" w:type="pct"/>
            <w:shd w:val="clear" w:color="000000" w:fill="E7E6E6"/>
            <w:vAlign w:val="center"/>
          </w:tcPr>
          <w:p w14:paraId="04C2B540" w14:textId="77777777" w:rsidR="00692D80" w:rsidRPr="00484B07" w:rsidRDefault="00692D80" w:rsidP="000134DF">
            <w:pPr>
              <w:pStyle w:val="TAH"/>
              <w:keepNext w:val="0"/>
            </w:pPr>
            <w:r w:rsidRPr="00484B07">
              <w:t>Data rate (Mbps)</w:t>
            </w:r>
          </w:p>
        </w:tc>
        <w:tc>
          <w:tcPr>
            <w:tcW w:w="325" w:type="pct"/>
            <w:shd w:val="clear" w:color="000000" w:fill="E7E6E6"/>
            <w:vAlign w:val="center"/>
          </w:tcPr>
          <w:p w14:paraId="3CB005F5" w14:textId="77777777" w:rsidR="00692D80" w:rsidRPr="00484B07" w:rsidRDefault="00692D80" w:rsidP="000134DF">
            <w:pPr>
              <w:pStyle w:val="TAH"/>
              <w:keepNext w:val="0"/>
            </w:pPr>
            <w:r w:rsidRPr="00484B07">
              <w:t>PDB (ms)</w:t>
            </w:r>
          </w:p>
        </w:tc>
        <w:tc>
          <w:tcPr>
            <w:tcW w:w="379" w:type="pct"/>
            <w:shd w:val="clear" w:color="000000" w:fill="E7E6E6"/>
            <w:vAlign w:val="center"/>
          </w:tcPr>
          <w:p w14:paraId="47E15A33" w14:textId="77777777" w:rsidR="00692D80" w:rsidRPr="00484B07" w:rsidRDefault="00692D80" w:rsidP="000134DF">
            <w:pPr>
              <w:pStyle w:val="TAH"/>
              <w:keepNext w:val="0"/>
            </w:pPr>
            <w:r w:rsidRPr="00484B07">
              <w:t>Capacity (UEs/cell)</w:t>
            </w:r>
          </w:p>
        </w:tc>
        <w:tc>
          <w:tcPr>
            <w:tcW w:w="539" w:type="pct"/>
            <w:shd w:val="clear" w:color="000000" w:fill="E7E6E6"/>
            <w:vAlign w:val="center"/>
          </w:tcPr>
          <w:p w14:paraId="2B4E3A55" w14:textId="77777777" w:rsidR="00692D80" w:rsidRPr="00484B07" w:rsidRDefault="00692D80" w:rsidP="000134DF">
            <w:pPr>
              <w:pStyle w:val="TAH"/>
              <w:keepNext w:val="0"/>
            </w:pPr>
            <w:r w:rsidRPr="00484B07">
              <w:t>C1=floor (Capacity)</w:t>
            </w:r>
          </w:p>
        </w:tc>
        <w:tc>
          <w:tcPr>
            <w:tcW w:w="562" w:type="pct"/>
            <w:shd w:val="clear" w:color="000000" w:fill="E7E6E6"/>
            <w:vAlign w:val="center"/>
          </w:tcPr>
          <w:p w14:paraId="7320A69E" w14:textId="77777777" w:rsidR="00692D80" w:rsidRPr="00484B07" w:rsidRDefault="00692D80" w:rsidP="000134DF">
            <w:pPr>
              <w:pStyle w:val="TAH"/>
              <w:keepNext w:val="0"/>
            </w:pPr>
            <w:r w:rsidRPr="00484B07">
              <w:t>% of satisfied UEs when #UEs/cell =C1</w:t>
            </w:r>
          </w:p>
        </w:tc>
        <w:tc>
          <w:tcPr>
            <w:tcW w:w="414" w:type="pct"/>
            <w:shd w:val="clear" w:color="000000" w:fill="E7E6E6"/>
            <w:vAlign w:val="center"/>
          </w:tcPr>
          <w:p w14:paraId="46A4F023" w14:textId="77777777" w:rsidR="00692D80" w:rsidRPr="00484B07" w:rsidRDefault="00692D80" w:rsidP="000134DF">
            <w:pPr>
              <w:pStyle w:val="TAH"/>
              <w:keepNext w:val="0"/>
            </w:pPr>
            <w:r w:rsidRPr="00484B07">
              <w:t>Notes</w:t>
            </w:r>
          </w:p>
        </w:tc>
      </w:tr>
      <w:tr w:rsidR="00935662" w:rsidRPr="00484B07" w14:paraId="332C93B4" w14:textId="77777777" w:rsidTr="000134DF">
        <w:trPr>
          <w:trHeight w:val="527"/>
          <w:jc w:val="center"/>
        </w:trPr>
        <w:tc>
          <w:tcPr>
            <w:tcW w:w="443" w:type="pct"/>
            <w:shd w:val="clear" w:color="auto" w:fill="auto"/>
            <w:noWrap/>
            <w:vAlign w:val="center"/>
          </w:tcPr>
          <w:p w14:paraId="6CF54141" w14:textId="77777777" w:rsidR="00692D80" w:rsidRPr="00484B07" w:rsidRDefault="00692D80" w:rsidP="000134DF">
            <w:pPr>
              <w:pStyle w:val="TAC"/>
              <w:keepNext w:val="0"/>
              <w:rPr>
                <w:rFonts w:eastAsiaTheme="minorEastAsia"/>
                <w:lang w:eastAsia="zh-CN"/>
              </w:rPr>
            </w:pPr>
            <w:r w:rsidRPr="00484B07">
              <w:t>Source [CATT]</w:t>
            </w:r>
          </w:p>
        </w:tc>
        <w:tc>
          <w:tcPr>
            <w:tcW w:w="521" w:type="pct"/>
            <w:shd w:val="clear" w:color="auto" w:fill="auto"/>
            <w:noWrap/>
            <w:vAlign w:val="center"/>
          </w:tcPr>
          <w:p w14:paraId="17D55A5E" w14:textId="77777777" w:rsidR="00692D80" w:rsidRPr="00484B07" w:rsidRDefault="00692D80" w:rsidP="000134DF">
            <w:pPr>
              <w:pStyle w:val="TAC"/>
              <w:keepNext w:val="0"/>
            </w:pPr>
            <w:r w:rsidRPr="00484B07">
              <w:t>R1-2211175</w:t>
            </w:r>
          </w:p>
        </w:tc>
        <w:tc>
          <w:tcPr>
            <w:tcW w:w="505" w:type="pct"/>
            <w:shd w:val="clear" w:color="auto" w:fill="auto"/>
            <w:vAlign w:val="center"/>
          </w:tcPr>
          <w:p w14:paraId="6EF8967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6.1.1</w:t>
            </w:r>
          </w:p>
        </w:tc>
        <w:tc>
          <w:tcPr>
            <w:tcW w:w="368" w:type="pct"/>
            <w:shd w:val="clear" w:color="auto" w:fill="auto"/>
            <w:vAlign w:val="center"/>
          </w:tcPr>
          <w:p w14:paraId="51B08C7F"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7D0AD25A"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2334CE51"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10</w:t>
            </w:r>
          </w:p>
        </w:tc>
        <w:tc>
          <w:tcPr>
            <w:tcW w:w="325" w:type="pct"/>
            <w:shd w:val="clear" w:color="auto" w:fill="auto"/>
            <w:vAlign w:val="center"/>
          </w:tcPr>
          <w:p w14:paraId="3BDBCA9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30</w:t>
            </w:r>
          </w:p>
        </w:tc>
        <w:tc>
          <w:tcPr>
            <w:tcW w:w="379" w:type="pct"/>
            <w:shd w:val="clear" w:color="auto" w:fill="auto"/>
            <w:vAlign w:val="center"/>
          </w:tcPr>
          <w:p w14:paraId="79F73860"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5.4</w:t>
            </w:r>
          </w:p>
        </w:tc>
        <w:tc>
          <w:tcPr>
            <w:tcW w:w="539" w:type="pct"/>
            <w:shd w:val="clear" w:color="auto" w:fill="auto"/>
            <w:vAlign w:val="center"/>
          </w:tcPr>
          <w:p w14:paraId="1C3AA5F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5</w:t>
            </w:r>
          </w:p>
        </w:tc>
        <w:tc>
          <w:tcPr>
            <w:tcW w:w="562" w:type="pct"/>
            <w:shd w:val="clear" w:color="auto" w:fill="auto"/>
            <w:vAlign w:val="center"/>
          </w:tcPr>
          <w:p w14:paraId="10FD247C"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90%</w:t>
            </w:r>
          </w:p>
        </w:tc>
        <w:tc>
          <w:tcPr>
            <w:tcW w:w="414" w:type="pct"/>
            <w:shd w:val="clear" w:color="auto" w:fill="auto"/>
            <w:noWrap/>
            <w:vAlign w:val="center"/>
          </w:tcPr>
          <w:p w14:paraId="5A6D6E48" w14:textId="70ED05F3" w:rsidR="00692D80" w:rsidRPr="00484B07" w:rsidRDefault="00692D80" w:rsidP="000134DF">
            <w:pPr>
              <w:pStyle w:val="TAC"/>
              <w:keepNext w:val="0"/>
              <w:rPr>
                <w:rFonts w:eastAsiaTheme="minorEastAsia"/>
                <w:lang w:eastAsia="zh-CN"/>
              </w:rPr>
            </w:pPr>
            <w:r w:rsidRPr="00484B07">
              <w:rPr>
                <w:rFonts w:eastAsiaTheme="minorEastAsia"/>
                <w:lang w:eastAsia="zh-CN"/>
              </w:rPr>
              <w:t>Note 1,2,1</w:t>
            </w:r>
            <w:r w:rsidR="007B67D7" w:rsidRPr="00484B07">
              <w:rPr>
                <w:rFonts w:eastAsiaTheme="minorEastAsia"/>
                <w:lang w:eastAsia="zh-CN"/>
              </w:rPr>
              <w:t>5</w:t>
            </w:r>
          </w:p>
        </w:tc>
      </w:tr>
      <w:tr w:rsidR="00935662" w:rsidRPr="00484B07" w14:paraId="74E8CE56" w14:textId="77777777" w:rsidTr="000134DF">
        <w:trPr>
          <w:trHeight w:val="527"/>
          <w:jc w:val="center"/>
        </w:trPr>
        <w:tc>
          <w:tcPr>
            <w:tcW w:w="443" w:type="pct"/>
            <w:shd w:val="clear" w:color="auto" w:fill="auto"/>
            <w:noWrap/>
            <w:vAlign w:val="center"/>
          </w:tcPr>
          <w:p w14:paraId="502B282C" w14:textId="77777777" w:rsidR="00692D80" w:rsidRPr="00484B07" w:rsidRDefault="00692D80" w:rsidP="000134DF">
            <w:pPr>
              <w:pStyle w:val="TAC"/>
              <w:keepNext w:val="0"/>
            </w:pPr>
            <w:r w:rsidRPr="00484B07">
              <w:t>Source [CATT]</w:t>
            </w:r>
          </w:p>
        </w:tc>
        <w:tc>
          <w:tcPr>
            <w:tcW w:w="521" w:type="pct"/>
            <w:shd w:val="clear" w:color="auto" w:fill="auto"/>
            <w:noWrap/>
            <w:vAlign w:val="center"/>
          </w:tcPr>
          <w:p w14:paraId="22B0FA46" w14:textId="77777777" w:rsidR="00692D80" w:rsidRPr="00484B07" w:rsidRDefault="00692D80" w:rsidP="000134DF">
            <w:pPr>
              <w:pStyle w:val="TAC"/>
              <w:keepNext w:val="0"/>
            </w:pPr>
            <w:r w:rsidRPr="00484B07">
              <w:t>R1-2211175</w:t>
            </w:r>
          </w:p>
        </w:tc>
        <w:tc>
          <w:tcPr>
            <w:tcW w:w="505" w:type="pct"/>
            <w:shd w:val="clear" w:color="auto" w:fill="auto"/>
            <w:vAlign w:val="center"/>
          </w:tcPr>
          <w:p w14:paraId="7A7E248C" w14:textId="77777777" w:rsidR="00692D80" w:rsidRPr="00484B07" w:rsidRDefault="00692D80" w:rsidP="000134DF">
            <w:pPr>
              <w:pStyle w:val="TAC"/>
              <w:keepNext w:val="0"/>
            </w:pPr>
            <w:r w:rsidRPr="00484B07">
              <w:t>6.4*</w:t>
            </w:r>
          </w:p>
        </w:tc>
        <w:tc>
          <w:tcPr>
            <w:tcW w:w="368" w:type="pct"/>
            <w:shd w:val="clear" w:color="auto" w:fill="auto"/>
            <w:vAlign w:val="center"/>
          </w:tcPr>
          <w:p w14:paraId="544CF5E3" w14:textId="77777777" w:rsidR="00692D80" w:rsidRPr="00484B07" w:rsidRDefault="00692D80" w:rsidP="000134DF">
            <w:pPr>
              <w:pStyle w:val="TAC"/>
              <w:keepNext w:val="0"/>
            </w:pPr>
            <w:r w:rsidRPr="00484B07">
              <w:rPr>
                <w:rFonts w:eastAsiaTheme="minorEastAsia"/>
                <w:lang w:eastAsia="zh-CN"/>
              </w:rPr>
              <w:t>DDDUU</w:t>
            </w:r>
          </w:p>
        </w:tc>
        <w:tc>
          <w:tcPr>
            <w:tcW w:w="476" w:type="pct"/>
            <w:shd w:val="clear" w:color="auto" w:fill="auto"/>
            <w:vAlign w:val="center"/>
          </w:tcPr>
          <w:p w14:paraId="2781D604" w14:textId="77777777" w:rsidR="00692D80" w:rsidRPr="00484B07" w:rsidRDefault="00692D80" w:rsidP="000134DF">
            <w:pPr>
              <w:pStyle w:val="TAC"/>
              <w:keepNext w:val="0"/>
            </w:pPr>
            <w:r w:rsidRPr="00484B07">
              <w:rPr>
                <w:rFonts w:eastAsiaTheme="minorEastAsia"/>
                <w:lang w:eastAsia="zh-CN"/>
              </w:rPr>
              <w:t>SU-MIMO</w:t>
            </w:r>
          </w:p>
        </w:tc>
        <w:tc>
          <w:tcPr>
            <w:tcW w:w="468" w:type="pct"/>
            <w:shd w:val="clear" w:color="auto" w:fill="auto"/>
            <w:vAlign w:val="center"/>
          </w:tcPr>
          <w:p w14:paraId="3AFC150B" w14:textId="77777777" w:rsidR="00692D80" w:rsidRPr="00484B07" w:rsidRDefault="00692D80" w:rsidP="000134DF">
            <w:pPr>
              <w:pStyle w:val="TAC"/>
              <w:keepNext w:val="0"/>
            </w:pPr>
            <w:r w:rsidRPr="00484B07">
              <w:t>10</w:t>
            </w:r>
          </w:p>
        </w:tc>
        <w:tc>
          <w:tcPr>
            <w:tcW w:w="325" w:type="pct"/>
            <w:shd w:val="clear" w:color="auto" w:fill="auto"/>
            <w:vAlign w:val="center"/>
          </w:tcPr>
          <w:p w14:paraId="73C02CAC" w14:textId="77777777" w:rsidR="00692D80" w:rsidRPr="00484B07" w:rsidRDefault="00692D80" w:rsidP="000134DF">
            <w:pPr>
              <w:pStyle w:val="TAC"/>
              <w:keepNext w:val="0"/>
            </w:pPr>
            <w:r w:rsidRPr="00484B07">
              <w:t>30</w:t>
            </w:r>
          </w:p>
        </w:tc>
        <w:tc>
          <w:tcPr>
            <w:tcW w:w="379" w:type="pct"/>
            <w:shd w:val="clear" w:color="auto" w:fill="auto"/>
            <w:vAlign w:val="center"/>
          </w:tcPr>
          <w:p w14:paraId="2E7EAEFB" w14:textId="77777777" w:rsidR="00692D80" w:rsidRPr="00484B07" w:rsidRDefault="00692D80" w:rsidP="000134DF">
            <w:pPr>
              <w:pStyle w:val="TAC"/>
              <w:keepNext w:val="0"/>
            </w:pPr>
            <w:r w:rsidRPr="00484B07">
              <w:t>&lt;1</w:t>
            </w:r>
          </w:p>
        </w:tc>
        <w:tc>
          <w:tcPr>
            <w:tcW w:w="539" w:type="pct"/>
            <w:shd w:val="clear" w:color="auto" w:fill="auto"/>
            <w:vAlign w:val="center"/>
          </w:tcPr>
          <w:p w14:paraId="4D0BAD9F" w14:textId="77777777" w:rsidR="00692D80" w:rsidRPr="00484B07" w:rsidRDefault="00692D80" w:rsidP="000134DF">
            <w:pPr>
              <w:pStyle w:val="TAC"/>
              <w:keepNext w:val="0"/>
            </w:pPr>
            <w:r w:rsidRPr="00484B07">
              <w:t>0</w:t>
            </w:r>
          </w:p>
        </w:tc>
        <w:tc>
          <w:tcPr>
            <w:tcW w:w="562" w:type="pct"/>
            <w:shd w:val="clear" w:color="auto" w:fill="auto"/>
            <w:vAlign w:val="center"/>
          </w:tcPr>
          <w:p w14:paraId="54108FD1" w14:textId="77777777" w:rsidR="00692D80" w:rsidRPr="00484B07" w:rsidRDefault="00692D80" w:rsidP="000134DF">
            <w:pPr>
              <w:pStyle w:val="TAC"/>
              <w:keepNext w:val="0"/>
            </w:pPr>
            <w:r w:rsidRPr="00484B07">
              <w:t>N.A.</w:t>
            </w:r>
          </w:p>
        </w:tc>
        <w:tc>
          <w:tcPr>
            <w:tcW w:w="414" w:type="pct"/>
            <w:shd w:val="clear" w:color="auto" w:fill="auto"/>
            <w:noWrap/>
            <w:vAlign w:val="center"/>
          </w:tcPr>
          <w:p w14:paraId="1A6A23B6" w14:textId="77777777" w:rsidR="00692D80" w:rsidRPr="00484B07" w:rsidRDefault="00692D80" w:rsidP="000134DF">
            <w:pPr>
              <w:pStyle w:val="TAC"/>
              <w:keepNext w:val="0"/>
            </w:pPr>
            <w:r w:rsidRPr="00484B07">
              <w:rPr>
                <w:rFonts w:eastAsiaTheme="minorEastAsia"/>
                <w:lang w:eastAsia="zh-CN"/>
              </w:rPr>
              <w:t>Note 1</w:t>
            </w:r>
          </w:p>
        </w:tc>
      </w:tr>
      <w:tr w:rsidR="00935662" w:rsidRPr="00484B07" w14:paraId="69B97A12" w14:textId="77777777" w:rsidTr="000134DF">
        <w:trPr>
          <w:trHeight w:val="527"/>
          <w:jc w:val="center"/>
        </w:trPr>
        <w:tc>
          <w:tcPr>
            <w:tcW w:w="443" w:type="pct"/>
            <w:shd w:val="clear" w:color="auto" w:fill="auto"/>
            <w:noWrap/>
            <w:vAlign w:val="center"/>
          </w:tcPr>
          <w:p w14:paraId="2240B58D" w14:textId="77777777" w:rsidR="00692D80" w:rsidRPr="00484B07" w:rsidRDefault="00692D80" w:rsidP="000134DF">
            <w:pPr>
              <w:pStyle w:val="TAC"/>
              <w:keepNext w:val="0"/>
            </w:pPr>
            <w:r w:rsidRPr="00484B07">
              <w:t>Source [CATT]</w:t>
            </w:r>
          </w:p>
        </w:tc>
        <w:tc>
          <w:tcPr>
            <w:tcW w:w="521" w:type="pct"/>
            <w:shd w:val="clear" w:color="auto" w:fill="auto"/>
            <w:noWrap/>
            <w:vAlign w:val="center"/>
          </w:tcPr>
          <w:p w14:paraId="2781A2E3" w14:textId="77777777" w:rsidR="00692D80" w:rsidRPr="00484B07" w:rsidRDefault="00692D80" w:rsidP="000134DF">
            <w:pPr>
              <w:pStyle w:val="TAC"/>
              <w:keepNext w:val="0"/>
            </w:pPr>
            <w:r w:rsidRPr="00484B07">
              <w:t>R1-2211175</w:t>
            </w:r>
          </w:p>
        </w:tc>
        <w:tc>
          <w:tcPr>
            <w:tcW w:w="505" w:type="pct"/>
            <w:shd w:val="clear" w:color="auto" w:fill="auto"/>
            <w:vAlign w:val="center"/>
          </w:tcPr>
          <w:p w14:paraId="3352AEF0" w14:textId="77777777" w:rsidR="00692D80" w:rsidRPr="00484B07" w:rsidRDefault="00692D80" w:rsidP="000134DF">
            <w:pPr>
              <w:pStyle w:val="TAC"/>
              <w:keepNext w:val="0"/>
            </w:pPr>
            <w:r w:rsidRPr="00484B07">
              <w:t>6.6.3*</w:t>
            </w:r>
          </w:p>
        </w:tc>
        <w:tc>
          <w:tcPr>
            <w:tcW w:w="368" w:type="pct"/>
            <w:shd w:val="clear" w:color="auto" w:fill="auto"/>
            <w:vAlign w:val="center"/>
          </w:tcPr>
          <w:p w14:paraId="060E0A2D" w14:textId="77777777" w:rsidR="00692D80" w:rsidRPr="00484B07" w:rsidRDefault="00692D80" w:rsidP="000134DF">
            <w:pPr>
              <w:pStyle w:val="TAC"/>
              <w:keepNext w:val="0"/>
            </w:pPr>
            <w:r w:rsidRPr="00484B07">
              <w:rPr>
                <w:rFonts w:eastAsiaTheme="minorEastAsia"/>
                <w:lang w:eastAsia="zh-CN"/>
              </w:rPr>
              <w:t>DDDUU</w:t>
            </w:r>
          </w:p>
        </w:tc>
        <w:tc>
          <w:tcPr>
            <w:tcW w:w="476" w:type="pct"/>
            <w:shd w:val="clear" w:color="auto" w:fill="auto"/>
            <w:vAlign w:val="center"/>
          </w:tcPr>
          <w:p w14:paraId="63A923C8" w14:textId="77777777" w:rsidR="00692D80" w:rsidRPr="00484B07" w:rsidRDefault="00692D80" w:rsidP="000134DF">
            <w:pPr>
              <w:pStyle w:val="TAC"/>
              <w:keepNext w:val="0"/>
            </w:pPr>
            <w:r w:rsidRPr="00484B07">
              <w:rPr>
                <w:rFonts w:eastAsiaTheme="minorEastAsia"/>
                <w:lang w:eastAsia="zh-CN"/>
              </w:rPr>
              <w:t>SU-MIMO</w:t>
            </w:r>
          </w:p>
        </w:tc>
        <w:tc>
          <w:tcPr>
            <w:tcW w:w="468" w:type="pct"/>
            <w:shd w:val="clear" w:color="auto" w:fill="auto"/>
            <w:vAlign w:val="center"/>
          </w:tcPr>
          <w:p w14:paraId="6ACE9BC7" w14:textId="77777777" w:rsidR="00692D80" w:rsidRPr="00484B07" w:rsidRDefault="00692D80" w:rsidP="000134DF">
            <w:pPr>
              <w:pStyle w:val="TAC"/>
              <w:keepNext w:val="0"/>
            </w:pPr>
            <w:r w:rsidRPr="00484B07">
              <w:t>10</w:t>
            </w:r>
          </w:p>
        </w:tc>
        <w:tc>
          <w:tcPr>
            <w:tcW w:w="325" w:type="pct"/>
            <w:shd w:val="clear" w:color="auto" w:fill="auto"/>
            <w:vAlign w:val="center"/>
          </w:tcPr>
          <w:p w14:paraId="133AFF42" w14:textId="77777777" w:rsidR="00692D80" w:rsidRPr="00484B07" w:rsidRDefault="00692D80" w:rsidP="000134DF">
            <w:pPr>
              <w:pStyle w:val="TAC"/>
              <w:keepNext w:val="0"/>
            </w:pPr>
            <w:r w:rsidRPr="00484B07">
              <w:t>30</w:t>
            </w:r>
          </w:p>
        </w:tc>
        <w:tc>
          <w:tcPr>
            <w:tcW w:w="379" w:type="pct"/>
            <w:shd w:val="clear" w:color="auto" w:fill="auto"/>
            <w:vAlign w:val="center"/>
          </w:tcPr>
          <w:p w14:paraId="595F320F" w14:textId="77777777" w:rsidR="00692D80" w:rsidRPr="00484B07" w:rsidRDefault="00692D80" w:rsidP="000134DF">
            <w:pPr>
              <w:pStyle w:val="TAC"/>
              <w:keepNext w:val="0"/>
            </w:pPr>
            <w:r w:rsidRPr="00484B07">
              <w:t>7.3</w:t>
            </w:r>
          </w:p>
        </w:tc>
        <w:tc>
          <w:tcPr>
            <w:tcW w:w="539" w:type="pct"/>
            <w:shd w:val="clear" w:color="auto" w:fill="auto"/>
            <w:vAlign w:val="center"/>
          </w:tcPr>
          <w:p w14:paraId="3410544C" w14:textId="77777777" w:rsidR="00692D80" w:rsidRPr="00484B07" w:rsidRDefault="00692D80" w:rsidP="000134DF">
            <w:pPr>
              <w:pStyle w:val="TAC"/>
              <w:keepNext w:val="0"/>
            </w:pPr>
            <w:r w:rsidRPr="00484B07">
              <w:t>7</w:t>
            </w:r>
          </w:p>
        </w:tc>
        <w:tc>
          <w:tcPr>
            <w:tcW w:w="562" w:type="pct"/>
            <w:shd w:val="clear" w:color="auto" w:fill="auto"/>
            <w:vAlign w:val="center"/>
          </w:tcPr>
          <w:p w14:paraId="717EC232" w14:textId="77777777" w:rsidR="00692D80" w:rsidRPr="00484B07" w:rsidRDefault="00692D80" w:rsidP="000134DF">
            <w:pPr>
              <w:pStyle w:val="TAC"/>
              <w:keepNext w:val="0"/>
            </w:pPr>
            <w:r w:rsidRPr="00484B07">
              <w:t>91%</w:t>
            </w:r>
          </w:p>
        </w:tc>
        <w:tc>
          <w:tcPr>
            <w:tcW w:w="414" w:type="pct"/>
            <w:shd w:val="clear" w:color="auto" w:fill="auto"/>
            <w:noWrap/>
            <w:vAlign w:val="center"/>
          </w:tcPr>
          <w:p w14:paraId="26ECE928" w14:textId="1DC7BFCB" w:rsidR="00692D80" w:rsidRPr="00484B07" w:rsidRDefault="00692D80" w:rsidP="000134DF">
            <w:pPr>
              <w:pStyle w:val="TAC"/>
              <w:keepNext w:val="0"/>
            </w:pPr>
            <w:r w:rsidRPr="00484B07">
              <w:rPr>
                <w:rFonts w:eastAsiaTheme="minorEastAsia"/>
                <w:lang w:eastAsia="zh-CN"/>
              </w:rPr>
              <w:t>Note 1,</w:t>
            </w:r>
            <w:r w:rsidR="00255ADD" w:rsidRPr="00484B07">
              <w:rPr>
                <w:rFonts w:eastAsiaTheme="minorEastAsia"/>
                <w:lang w:eastAsia="zh-CN"/>
              </w:rPr>
              <w:t>10</w:t>
            </w:r>
            <w:r w:rsidRPr="00484B07">
              <w:rPr>
                <w:rFonts w:eastAsiaTheme="minorEastAsia"/>
                <w:lang w:eastAsia="zh-CN"/>
              </w:rPr>
              <w:t>,1</w:t>
            </w:r>
            <w:r w:rsidR="007B67D7" w:rsidRPr="00484B07">
              <w:rPr>
                <w:rFonts w:eastAsiaTheme="minorEastAsia"/>
                <w:lang w:eastAsia="zh-CN"/>
              </w:rPr>
              <w:t>7</w:t>
            </w:r>
          </w:p>
        </w:tc>
      </w:tr>
      <w:tr w:rsidR="00935662" w:rsidRPr="00484B07" w14:paraId="3B262280" w14:textId="77777777" w:rsidTr="000134DF">
        <w:trPr>
          <w:trHeight w:val="527"/>
          <w:jc w:val="center"/>
        </w:trPr>
        <w:tc>
          <w:tcPr>
            <w:tcW w:w="443" w:type="pct"/>
            <w:shd w:val="clear" w:color="auto" w:fill="auto"/>
            <w:noWrap/>
            <w:vAlign w:val="center"/>
          </w:tcPr>
          <w:p w14:paraId="0B8CFCE1" w14:textId="77777777" w:rsidR="00692D80" w:rsidRPr="00484B07" w:rsidRDefault="00692D80" w:rsidP="000134DF">
            <w:pPr>
              <w:pStyle w:val="TAC"/>
              <w:keepNext w:val="0"/>
            </w:pPr>
            <w:r w:rsidRPr="00484B07">
              <w:t>Source [CATT]</w:t>
            </w:r>
          </w:p>
        </w:tc>
        <w:tc>
          <w:tcPr>
            <w:tcW w:w="521" w:type="pct"/>
            <w:shd w:val="clear" w:color="auto" w:fill="auto"/>
            <w:noWrap/>
            <w:vAlign w:val="center"/>
          </w:tcPr>
          <w:p w14:paraId="3ACDEC46" w14:textId="77777777" w:rsidR="00692D80" w:rsidRPr="00484B07" w:rsidRDefault="00692D80" w:rsidP="000134DF">
            <w:pPr>
              <w:pStyle w:val="TAC"/>
              <w:keepNext w:val="0"/>
            </w:pPr>
            <w:r w:rsidRPr="00484B07">
              <w:t>R1-2211175</w:t>
            </w:r>
          </w:p>
        </w:tc>
        <w:tc>
          <w:tcPr>
            <w:tcW w:w="505" w:type="pct"/>
            <w:shd w:val="clear" w:color="auto" w:fill="auto"/>
            <w:vAlign w:val="center"/>
          </w:tcPr>
          <w:p w14:paraId="08EE1D8A" w14:textId="77777777" w:rsidR="00692D80" w:rsidRPr="00484B07" w:rsidRDefault="00692D80" w:rsidP="000134DF">
            <w:pPr>
              <w:pStyle w:val="TAC"/>
              <w:keepNext w:val="0"/>
            </w:pPr>
            <w:r w:rsidRPr="00484B07">
              <w:t>6.2*</w:t>
            </w:r>
          </w:p>
        </w:tc>
        <w:tc>
          <w:tcPr>
            <w:tcW w:w="368" w:type="pct"/>
            <w:shd w:val="clear" w:color="auto" w:fill="auto"/>
            <w:vAlign w:val="center"/>
          </w:tcPr>
          <w:p w14:paraId="31EFDE06"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5A254A1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63976FBA" w14:textId="77777777" w:rsidR="00692D80" w:rsidRPr="00484B07" w:rsidRDefault="00692D80" w:rsidP="000134DF">
            <w:pPr>
              <w:pStyle w:val="TAC"/>
              <w:keepNext w:val="0"/>
            </w:pPr>
            <w:r w:rsidRPr="00484B07">
              <w:t>10</w:t>
            </w:r>
          </w:p>
        </w:tc>
        <w:tc>
          <w:tcPr>
            <w:tcW w:w="325" w:type="pct"/>
            <w:shd w:val="clear" w:color="auto" w:fill="auto"/>
            <w:vAlign w:val="center"/>
          </w:tcPr>
          <w:p w14:paraId="43A60E95" w14:textId="77777777" w:rsidR="00692D80" w:rsidRPr="00484B07" w:rsidRDefault="00692D80" w:rsidP="000134DF">
            <w:pPr>
              <w:pStyle w:val="TAC"/>
              <w:keepNext w:val="0"/>
            </w:pPr>
            <w:r w:rsidRPr="00484B07">
              <w:t>30</w:t>
            </w:r>
          </w:p>
        </w:tc>
        <w:tc>
          <w:tcPr>
            <w:tcW w:w="379" w:type="pct"/>
            <w:shd w:val="clear" w:color="auto" w:fill="auto"/>
            <w:vAlign w:val="center"/>
          </w:tcPr>
          <w:p w14:paraId="548A4611" w14:textId="77777777" w:rsidR="00692D80" w:rsidRPr="00484B07" w:rsidRDefault="00692D80" w:rsidP="000134DF">
            <w:pPr>
              <w:pStyle w:val="TAC"/>
              <w:keepNext w:val="0"/>
            </w:pPr>
            <w:r w:rsidRPr="00484B07">
              <w:t>7.2</w:t>
            </w:r>
          </w:p>
        </w:tc>
        <w:tc>
          <w:tcPr>
            <w:tcW w:w="539" w:type="pct"/>
            <w:shd w:val="clear" w:color="auto" w:fill="auto"/>
            <w:vAlign w:val="center"/>
          </w:tcPr>
          <w:p w14:paraId="57AECF25" w14:textId="77777777" w:rsidR="00692D80" w:rsidRPr="00484B07" w:rsidRDefault="00692D80" w:rsidP="000134DF">
            <w:pPr>
              <w:pStyle w:val="TAC"/>
              <w:keepNext w:val="0"/>
            </w:pPr>
            <w:r w:rsidRPr="00484B07">
              <w:t>7</w:t>
            </w:r>
          </w:p>
        </w:tc>
        <w:tc>
          <w:tcPr>
            <w:tcW w:w="562" w:type="pct"/>
            <w:shd w:val="clear" w:color="auto" w:fill="auto"/>
            <w:vAlign w:val="center"/>
          </w:tcPr>
          <w:p w14:paraId="684D9787" w14:textId="77777777" w:rsidR="00692D80" w:rsidRPr="00484B07" w:rsidRDefault="00692D80" w:rsidP="000134DF">
            <w:pPr>
              <w:pStyle w:val="TAC"/>
              <w:keepNext w:val="0"/>
            </w:pPr>
            <w:r w:rsidRPr="00484B07">
              <w:t>90%</w:t>
            </w:r>
          </w:p>
        </w:tc>
        <w:tc>
          <w:tcPr>
            <w:tcW w:w="414" w:type="pct"/>
            <w:shd w:val="clear" w:color="auto" w:fill="auto"/>
            <w:noWrap/>
            <w:vAlign w:val="center"/>
          </w:tcPr>
          <w:p w14:paraId="03BB1520" w14:textId="2C826CBE" w:rsidR="00692D80" w:rsidRPr="00484B07" w:rsidRDefault="00692D80" w:rsidP="000134DF">
            <w:pPr>
              <w:pStyle w:val="TAC"/>
              <w:keepNext w:val="0"/>
              <w:rPr>
                <w:rFonts w:eastAsiaTheme="minorEastAsia"/>
                <w:lang w:eastAsia="zh-CN"/>
              </w:rPr>
            </w:pPr>
            <w:r w:rsidRPr="00484B07">
              <w:rPr>
                <w:rFonts w:eastAsiaTheme="minorEastAsia"/>
                <w:lang w:eastAsia="zh-CN"/>
              </w:rPr>
              <w:t>Note 1,1</w:t>
            </w:r>
            <w:r w:rsidR="007B67D7" w:rsidRPr="00484B07">
              <w:rPr>
                <w:rFonts w:eastAsiaTheme="minorEastAsia"/>
                <w:lang w:eastAsia="zh-CN"/>
              </w:rPr>
              <w:t>3</w:t>
            </w:r>
            <w:r w:rsidRPr="00484B07">
              <w:rPr>
                <w:rFonts w:eastAsiaTheme="minorEastAsia"/>
                <w:lang w:eastAsia="zh-CN"/>
              </w:rPr>
              <w:t>,1</w:t>
            </w:r>
            <w:r w:rsidR="007B67D7" w:rsidRPr="00484B07">
              <w:rPr>
                <w:rFonts w:eastAsiaTheme="minorEastAsia"/>
                <w:lang w:eastAsia="zh-CN"/>
              </w:rPr>
              <w:t>6</w:t>
            </w:r>
          </w:p>
        </w:tc>
      </w:tr>
      <w:tr w:rsidR="00935662" w:rsidRPr="00484B07" w14:paraId="25A190C2" w14:textId="77777777" w:rsidTr="000134DF">
        <w:trPr>
          <w:trHeight w:val="310"/>
          <w:jc w:val="center"/>
        </w:trPr>
        <w:tc>
          <w:tcPr>
            <w:tcW w:w="443" w:type="pct"/>
            <w:vMerge w:val="restart"/>
            <w:shd w:val="clear" w:color="auto" w:fill="auto"/>
            <w:noWrap/>
            <w:vAlign w:val="center"/>
          </w:tcPr>
          <w:p w14:paraId="410652FB" w14:textId="77777777" w:rsidR="00692D80" w:rsidRPr="00484B07" w:rsidRDefault="00692D80" w:rsidP="000134DF">
            <w:pPr>
              <w:pStyle w:val="TAC"/>
              <w:keepNext w:val="0"/>
            </w:pPr>
            <w:r w:rsidRPr="00484B07">
              <w:t>Source [InterDigital]</w:t>
            </w:r>
          </w:p>
        </w:tc>
        <w:tc>
          <w:tcPr>
            <w:tcW w:w="521" w:type="pct"/>
            <w:vMerge w:val="restart"/>
            <w:shd w:val="clear" w:color="auto" w:fill="auto"/>
            <w:noWrap/>
            <w:vAlign w:val="center"/>
          </w:tcPr>
          <w:p w14:paraId="2AAA2FCA" w14:textId="77777777" w:rsidR="00692D80" w:rsidRPr="00484B07" w:rsidRDefault="00692D80" w:rsidP="000134DF">
            <w:pPr>
              <w:pStyle w:val="TAC"/>
              <w:keepNext w:val="0"/>
            </w:pPr>
            <w:r w:rsidRPr="00484B07">
              <w:t>R1-2211843</w:t>
            </w:r>
          </w:p>
        </w:tc>
        <w:tc>
          <w:tcPr>
            <w:tcW w:w="505" w:type="pct"/>
            <w:vMerge w:val="restart"/>
            <w:shd w:val="clear" w:color="auto" w:fill="auto"/>
            <w:vAlign w:val="center"/>
          </w:tcPr>
          <w:p w14:paraId="5DF83298"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15B9E5BC"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17AF2215"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34BB4FBA" w14:textId="77777777" w:rsidR="00692D80" w:rsidRPr="00484B07" w:rsidRDefault="00692D80" w:rsidP="000134DF">
            <w:pPr>
              <w:pStyle w:val="TAC"/>
              <w:keepNext w:val="0"/>
            </w:pPr>
            <w:r w:rsidRPr="00484B07">
              <w:t>10</w:t>
            </w:r>
          </w:p>
        </w:tc>
        <w:tc>
          <w:tcPr>
            <w:tcW w:w="325" w:type="pct"/>
            <w:shd w:val="clear" w:color="auto" w:fill="auto"/>
            <w:vAlign w:val="center"/>
          </w:tcPr>
          <w:p w14:paraId="10EE7315" w14:textId="77777777" w:rsidR="00692D80" w:rsidRPr="00484B07" w:rsidRDefault="00692D80" w:rsidP="000134DF">
            <w:pPr>
              <w:pStyle w:val="TAC"/>
              <w:keepNext w:val="0"/>
            </w:pPr>
            <w:r w:rsidRPr="00484B07">
              <w:t>30</w:t>
            </w:r>
          </w:p>
        </w:tc>
        <w:tc>
          <w:tcPr>
            <w:tcW w:w="379" w:type="pct"/>
            <w:shd w:val="clear" w:color="auto" w:fill="auto"/>
            <w:vAlign w:val="center"/>
          </w:tcPr>
          <w:p w14:paraId="26C19E4F" w14:textId="77777777" w:rsidR="00692D80" w:rsidRPr="00484B07" w:rsidRDefault="00692D80" w:rsidP="000134DF">
            <w:pPr>
              <w:pStyle w:val="TAC"/>
              <w:keepNext w:val="0"/>
            </w:pPr>
            <w:r w:rsidRPr="00484B07">
              <w:t>7.1</w:t>
            </w:r>
          </w:p>
        </w:tc>
        <w:tc>
          <w:tcPr>
            <w:tcW w:w="539" w:type="pct"/>
            <w:shd w:val="clear" w:color="auto" w:fill="auto"/>
            <w:vAlign w:val="center"/>
          </w:tcPr>
          <w:p w14:paraId="6CE30095" w14:textId="77777777" w:rsidR="00692D80" w:rsidRPr="00484B07" w:rsidRDefault="00692D80" w:rsidP="000134DF">
            <w:pPr>
              <w:pStyle w:val="TAC"/>
              <w:keepNext w:val="0"/>
            </w:pPr>
            <w:r w:rsidRPr="00484B07">
              <w:t>7</w:t>
            </w:r>
          </w:p>
        </w:tc>
        <w:tc>
          <w:tcPr>
            <w:tcW w:w="562" w:type="pct"/>
            <w:shd w:val="clear" w:color="auto" w:fill="auto"/>
            <w:vAlign w:val="center"/>
          </w:tcPr>
          <w:p w14:paraId="5B9A43B2" w14:textId="77777777" w:rsidR="00692D80" w:rsidRPr="00484B07" w:rsidRDefault="00692D80" w:rsidP="000134DF">
            <w:pPr>
              <w:pStyle w:val="TAC"/>
              <w:keepNext w:val="0"/>
            </w:pPr>
            <w:r w:rsidRPr="00484B07">
              <w:t>91%</w:t>
            </w:r>
          </w:p>
        </w:tc>
        <w:tc>
          <w:tcPr>
            <w:tcW w:w="414" w:type="pct"/>
            <w:vMerge w:val="restart"/>
            <w:shd w:val="clear" w:color="auto" w:fill="auto"/>
            <w:noWrap/>
            <w:vAlign w:val="center"/>
          </w:tcPr>
          <w:p w14:paraId="4823EF56" w14:textId="0BA650C8" w:rsidR="00692D80" w:rsidRPr="00484B07" w:rsidRDefault="00692D80" w:rsidP="000134DF">
            <w:pPr>
              <w:pStyle w:val="TAC"/>
              <w:keepNext w:val="0"/>
              <w:rPr>
                <w:rFonts w:eastAsiaTheme="minorEastAsia"/>
                <w:lang w:eastAsia="zh-CN"/>
              </w:rPr>
            </w:pPr>
            <w:r w:rsidRPr="00484B07">
              <w:rPr>
                <w:rFonts w:eastAsiaTheme="minorEastAsia"/>
                <w:lang w:eastAsia="zh-CN"/>
              </w:rPr>
              <w:t>Note 1,2,1</w:t>
            </w:r>
            <w:r w:rsidR="00255ADD" w:rsidRPr="00484B07">
              <w:rPr>
                <w:rFonts w:eastAsiaTheme="minorEastAsia"/>
                <w:lang w:eastAsia="zh-CN"/>
              </w:rPr>
              <w:t>2</w:t>
            </w:r>
            <w:r w:rsidRPr="00484B07">
              <w:rPr>
                <w:rFonts w:eastAsiaTheme="minorEastAsia"/>
                <w:lang w:eastAsia="zh-CN"/>
              </w:rPr>
              <w:t>,1</w:t>
            </w:r>
            <w:r w:rsidR="007B67D7" w:rsidRPr="00484B07">
              <w:rPr>
                <w:rFonts w:eastAsiaTheme="minorEastAsia"/>
                <w:lang w:eastAsia="zh-CN"/>
              </w:rPr>
              <w:t>8</w:t>
            </w:r>
          </w:p>
        </w:tc>
      </w:tr>
      <w:tr w:rsidR="00935662" w:rsidRPr="00484B07" w14:paraId="1C0FC069" w14:textId="77777777" w:rsidTr="000134DF">
        <w:trPr>
          <w:trHeight w:val="310"/>
          <w:jc w:val="center"/>
        </w:trPr>
        <w:tc>
          <w:tcPr>
            <w:tcW w:w="443" w:type="pct"/>
            <w:vMerge/>
            <w:shd w:val="clear" w:color="auto" w:fill="auto"/>
            <w:noWrap/>
            <w:vAlign w:val="center"/>
          </w:tcPr>
          <w:p w14:paraId="423B2623" w14:textId="77777777" w:rsidR="00692D80" w:rsidRPr="00484B07" w:rsidRDefault="00692D80" w:rsidP="000134DF">
            <w:pPr>
              <w:pStyle w:val="TAC"/>
              <w:keepNext w:val="0"/>
            </w:pPr>
          </w:p>
        </w:tc>
        <w:tc>
          <w:tcPr>
            <w:tcW w:w="521" w:type="pct"/>
            <w:vMerge/>
            <w:shd w:val="clear" w:color="auto" w:fill="auto"/>
            <w:noWrap/>
            <w:vAlign w:val="center"/>
          </w:tcPr>
          <w:p w14:paraId="7232E760" w14:textId="77777777" w:rsidR="00692D80" w:rsidRPr="00484B07" w:rsidRDefault="00692D80" w:rsidP="000134DF">
            <w:pPr>
              <w:pStyle w:val="TAC"/>
              <w:keepNext w:val="0"/>
            </w:pPr>
          </w:p>
        </w:tc>
        <w:tc>
          <w:tcPr>
            <w:tcW w:w="505" w:type="pct"/>
            <w:vMerge/>
            <w:shd w:val="clear" w:color="auto" w:fill="auto"/>
            <w:vAlign w:val="center"/>
          </w:tcPr>
          <w:p w14:paraId="25E345D6" w14:textId="77777777" w:rsidR="00692D80" w:rsidRPr="00484B07" w:rsidRDefault="00692D80" w:rsidP="000134DF">
            <w:pPr>
              <w:pStyle w:val="TAC"/>
              <w:keepNext w:val="0"/>
            </w:pPr>
          </w:p>
        </w:tc>
        <w:tc>
          <w:tcPr>
            <w:tcW w:w="368" w:type="pct"/>
            <w:vMerge/>
            <w:shd w:val="clear" w:color="auto" w:fill="auto"/>
            <w:vAlign w:val="center"/>
          </w:tcPr>
          <w:p w14:paraId="1AFAF53E"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289EFE7A"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76955593" w14:textId="77777777" w:rsidR="00692D80" w:rsidRPr="00484B07" w:rsidRDefault="00692D80" w:rsidP="000134DF">
            <w:pPr>
              <w:pStyle w:val="TAC"/>
              <w:keepNext w:val="0"/>
            </w:pPr>
          </w:p>
        </w:tc>
        <w:tc>
          <w:tcPr>
            <w:tcW w:w="325" w:type="pct"/>
            <w:shd w:val="clear" w:color="auto" w:fill="auto"/>
            <w:vAlign w:val="center"/>
          </w:tcPr>
          <w:p w14:paraId="5A00DEA3" w14:textId="77777777" w:rsidR="00692D80" w:rsidRPr="00484B07" w:rsidRDefault="00692D80" w:rsidP="000134DF">
            <w:pPr>
              <w:pStyle w:val="TAC"/>
              <w:keepNext w:val="0"/>
            </w:pPr>
            <w:r w:rsidRPr="00484B07">
              <w:t>10</w:t>
            </w:r>
          </w:p>
        </w:tc>
        <w:tc>
          <w:tcPr>
            <w:tcW w:w="379" w:type="pct"/>
            <w:shd w:val="clear" w:color="auto" w:fill="auto"/>
            <w:vAlign w:val="center"/>
          </w:tcPr>
          <w:p w14:paraId="6E6A0554" w14:textId="77777777" w:rsidR="00692D80" w:rsidRPr="00484B07" w:rsidRDefault="00692D80" w:rsidP="000134DF">
            <w:pPr>
              <w:pStyle w:val="TAC"/>
              <w:keepNext w:val="0"/>
            </w:pPr>
            <w:r w:rsidRPr="00484B07">
              <w:t>2</w:t>
            </w:r>
          </w:p>
        </w:tc>
        <w:tc>
          <w:tcPr>
            <w:tcW w:w="539" w:type="pct"/>
            <w:shd w:val="clear" w:color="auto" w:fill="auto"/>
            <w:vAlign w:val="center"/>
          </w:tcPr>
          <w:p w14:paraId="745B59DA" w14:textId="77777777" w:rsidR="00692D80" w:rsidRPr="00484B07" w:rsidRDefault="00692D80" w:rsidP="000134DF">
            <w:pPr>
              <w:pStyle w:val="TAC"/>
              <w:keepNext w:val="0"/>
            </w:pPr>
            <w:r w:rsidRPr="00484B07">
              <w:t>2</w:t>
            </w:r>
          </w:p>
        </w:tc>
        <w:tc>
          <w:tcPr>
            <w:tcW w:w="562" w:type="pct"/>
            <w:shd w:val="clear" w:color="auto" w:fill="auto"/>
            <w:vAlign w:val="center"/>
          </w:tcPr>
          <w:p w14:paraId="6F930797" w14:textId="77777777" w:rsidR="00692D80" w:rsidRPr="00484B07" w:rsidRDefault="00692D80" w:rsidP="000134DF">
            <w:pPr>
              <w:pStyle w:val="TAC"/>
              <w:keepNext w:val="0"/>
            </w:pPr>
            <w:r w:rsidRPr="00484B07">
              <w:t>100%</w:t>
            </w:r>
          </w:p>
        </w:tc>
        <w:tc>
          <w:tcPr>
            <w:tcW w:w="414" w:type="pct"/>
            <w:vMerge/>
            <w:shd w:val="clear" w:color="auto" w:fill="auto"/>
            <w:noWrap/>
            <w:vAlign w:val="center"/>
          </w:tcPr>
          <w:p w14:paraId="76970E62" w14:textId="77777777" w:rsidR="00692D80" w:rsidRPr="00484B07" w:rsidRDefault="00692D80" w:rsidP="000134DF">
            <w:pPr>
              <w:pStyle w:val="TAC"/>
              <w:keepNext w:val="0"/>
              <w:rPr>
                <w:rFonts w:eastAsiaTheme="minorEastAsia"/>
                <w:lang w:eastAsia="zh-CN"/>
              </w:rPr>
            </w:pPr>
          </w:p>
        </w:tc>
      </w:tr>
      <w:tr w:rsidR="00935662" w:rsidRPr="00484B07" w14:paraId="1709D1D8" w14:textId="77777777" w:rsidTr="000134DF">
        <w:trPr>
          <w:trHeight w:val="310"/>
          <w:jc w:val="center"/>
        </w:trPr>
        <w:tc>
          <w:tcPr>
            <w:tcW w:w="443" w:type="pct"/>
            <w:vMerge w:val="restart"/>
            <w:shd w:val="clear" w:color="auto" w:fill="auto"/>
            <w:noWrap/>
            <w:vAlign w:val="center"/>
          </w:tcPr>
          <w:p w14:paraId="23554AE5" w14:textId="77777777" w:rsidR="00692D80" w:rsidRPr="00484B07" w:rsidRDefault="00692D80" w:rsidP="000134DF">
            <w:pPr>
              <w:pStyle w:val="TAC"/>
              <w:keepNext w:val="0"/>
            </w:pPr>
            <w:r w:rsidRPr="00484B07">
              <w:t>Source [InterDigital]</w:t>
            </w:r>
          </w:p>
        </w:tc>
        <w:tc>
          <w:tcPr>
            <w:tcW w:w="521" w:type="pct"/>
            <w:vMerge w:val="restart"/>
            <w:shd w:val="clear" w:color="auto" w:fill="auto"/>
            <w:noWrap/>
            <w:vAlign w:val="center"/>
          </w:tcPr>
          <w:p w14:paraId="1A27095D" w14:textId="77777777" w:rsidR="00692D80" w:rsidRPr="00484B07" w:rsidRDefault="00692D80" w:rsidP="000134DF">
            <w:pPr>
              <w:pStyle w:val="TAC"/>
              <w:keepNext w:val="0"/>
            </w:pPr>
            <w:r w:rsidRPr="00484B07">
              <w:t>R1-2211843</w:t>
            </w:r>
          </w:p>
        </w:tc>
        <w:tc>
          <w:tcPr>
            <w:tcW w:w="505" w:type="pct"/>
            <w:vMerge w:val="restart"/>
            <w:shd w:val="clear" w:color="auto" w:fill="auto"/>
            <w:vAlign w:val="center"/>
          </w:tcPr>
          <w:p w14:paraId="669EE3EA" w14:textId="77777777" w:rsidR="00692D80" w:rsidRPr="00484B07" w:rsidRDefault="00692D80" w:rsidP="000134DF">
            <w:pPr>
              <w:pStyle w:val="TAC"/>
              <w:keepNext w:val="0"/>
            </w:pPr>
            <w:r w:rsidRPr="00484B07">
              <w:t>6.4**</w:t>
            </w:r>
          </w:p>
        </w:tc>
        <w:tc>
          <w:tcPr>
            <w:tcW w:w="368" w:type="pct"/>
            <w:vMerge w:val="restart"/>
            <w:shd w:val="clear" w:color="auto" w:fill="auto"/>
            <w:vAlign w:val="center"/>
          </w:tcPr>
          <w:p w14:paraId="789A6B8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71B62D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50AAF139" w14:textId="77777777" w:rsidR="00692D80" w:rsidRPr="00484B07" w:rsidRDefault="00692D80" w:rsidP="000134DF">
            <w:pPr>
              <w:pStyle w:val="TAC"/>
              <w:keepNext w:val="0"/>
            </w:pPr>
            <w:r w:rsidRPr="00484B07">
              <w:t>10</w:t>
            </w:r>
          </w:p>
        </w:tc>
        <w:tc>
          <w:tcPr>
            <w:tcW w:w="325" w:type="pct"/>
            <w:shd w:val="clear" w:color="auto" w:fill="auto"/>
            <w:vAlign w:val="center"/>
          </w:tcPr>
          <w:p w14:paraId="48F4F6DE" w14:textId="77777777" w:rsidR="00692D80" w:rsidRPr="00484B07" w:rsidRDefault="00692D80" w:rsidP="000134DF">
            <w:pPr>
              <w:pStyle w:val="TAC"/>
              <w:keepNext w:val="0"/>
            </w:pPr>
            <w:r w:rsidRPr="00484B07">
              <w:t>30</w:t>
            </w:r>
          </w:p>
        </w:tc>
        <w:tc>
          <w:tcPr>
            <w:tcW w:w="379" w:type="pct"/>
            <w:shd w:val="clear" w:color="auto" w:fill="auto"/>
            <w:vAlign w:val="center"/>
          </w:tcPr>
          <w:p w14:paraId="78AF7059" w14:textId="77777777" w:rsidR="00692D80" w:rsidRPr="00484B07" w:rsidRDefault="00692D80" w:rsidP="000134DF">
            <w:pPr>
              <w:pStyle w:val="TAC"/>
              <w:keepNext w:val="0"/>
            </w:pPr>
            <w:r w:rsidRPr="00484B07">
              <w:t>6</w:t>
            </w:r>
          </w:p>
        </w:tc>
        <w:tc>
          <w:tcPr>
            <w:tcW w:w="539" w:type="pct"/>
            <w:shd w:val="clear" w:color="auto" w:fill="auto"/>
            <w:vAlign w:val="center"/>
          </w:tcPr>
          <w:p w14:paraId="7D75EE08" w14:textId="77777777" w:rsidR="00692D80" w:rsidRPr="00484B07" w:rsidRDefault="00692D80" w:rsidP="000134DF">
            <w:pPr>
              <w:pStyle w:val="TAC"/>
              <w:keepNext w:val="0"/>
            </w:pPr>
            <w:r w:rsidRPr="00484B07">
              <w:t>6</w:t>
            </w:r>
          </w:p>
        </w:tc>
        <w:tc>
          <w:tcPr>
            <w:tcW w:w="562" w:type="pct"/>
            <w:shd w:val="clear" w:color="auto" w:fill="auto"/>
            <w:vAlign w:val="center"/>
          </w:tcPr>
          <w:p w14:paraId="303991BB" w14:textId="77777777" w:rsidR="00692D80" w:rsidRPr="00484B07" w:rsidRDefault="00692D80" w:rsidP="000134DF">
            <w:pPr>
              <w:pStyle w:val="TAC"/>
              <w:keepNext w:val="0"/>
            </w:pPr>
            <w:r w:rsidRPr="00484B07">
              <w:t>100%</w:t>
            </w:r>
          </w:p>
        </w:tc>
        <w:tc>
          <w:tcPr>
            <w:tcW w:w="414" w:type="pct"/>
            <w:vMerge w:val="restart"/>
            <w:shd w:val="clear" w:color="auto" w:fill="auto"/>
            <w:noWrap/>
            <w:vAlign w:val="center"/>
          </w:tcPr>
          <w:p w14:paraId="2B989145"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Note 1</w:t>
            </w:r>
          </w:p>
        </w:tc>
      </w:tr>
      <w:tr w:rsidR="00935662" w:rsidRPr="00484B07" w14:paraId="6F083653" w14:textId="77777777" w:rsidTr="000134DF">
        <w:trPr>
          <w:trHeight w:val="310"/>
          <w:jc w:val="center"/>
        </w:trPr>
        <w:tc>
          <w:tcPr>
            <w:tcW w:w="443" w:type="pct"/>
            <w:vMerge/>
            <w:shd w:val="clear" w:color="auto" w:fill="auto"/>
            <w:noWrap/>
            <w:vAlign w:val="center"/>
          </w:tcPr>
          <w:p w14:paraId="6EC413C6" w14:textId="77777777" w:rsidR="00692D80" w:rsidRPr="00484B07" w:rsidRDefault="00692D80" w:rsidP="000134DF">
            <w:pPr>
              <w:pStyle w:val="TAC"/>
              <w:keepNext w:val="0"/>
            </w:pPr>
          </w:p>
        </w:tc>
        <w:tc>
          <w:tcPr>
            <w:tcW w:w="521" w:type="pct"/>
            <w:vMerge/>
            <w:shd w:val="clear" w:color="auto" w:fill="auto"/>
            <w:noWrap/>
            <w:vAlign w:val="center"/>
          </w:tcPr>
          <w:p w14:paraId="733777A1" w14:textId="77777777" w:rsidR="00692D80" w:rsidRPr="00484B07" w:rsidRDefault="00692D80" w:rsidP="000134DF">
            <w:pPr>
              <w:pStyle w:val="TAC"/>
              <w:keepNext w:val="0"/>
            </w:pPr>
          </w:p>
        </w:tc>
        <w:tc>
          <w:tcPr>
            <w:tcW w:w="505" w:type="pct"/>
            <w:vMerge/>
            <w:shd w:val="clear" w:color="auto" w:fill="auto"/>
            <w:vAlign w:val="center"/>
          </w:tcPr>
          <w:p w14:paraId="31F5607D" w14:textId="77777777" w:rsidR="00692D80" w:rsidRPr="00484B07" w:rsidRDefault="00692D80" w:rsidP="000134DF">
            <w:pPr>
              <w:pStyle w:val="TAC"/>
              <w:keepNext w:val="0"/>
            </w:pPr>
          </w:p>
        </w:tc>
        <w:tc>
          <w:tcPr>
            <w:tcW w:w="368" w:type="pct"/>
            <w:vMerge/>
            <w:shd w:val="clear" w:color="auto" w:fill="auto"/>
            <w:vAlign w:val="center"/>
          </w:tcPr>
          <w:p w14:paraId="2D835EC6"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23D790B9"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1FD7C4ED" w14:textId="77777777" w:rsidR="00692D80" w:rsidRPr="00484B07" w:rsidRDefault="00692D80" w:rsidP="000134DF">
            <w:pPr>
              <w:pStyle w:val="TAC"/>
              <w:keepNext w:val="0"/>
            </w:pPr>
          </w:p>
        </w:tc>
        <w:tc>
          <w:tcPr>
            <w:tcW w:w="325" w:type="pct"/>
            <w:shd w:val="clear" w:color="auto" w:fill="auto"/>
            <w:vAlign w:val="center"/>
          </w:tcPr>
          <w:p w14:paraId="33AA8905" w14:textId="77777777" w:rsidR="00692D80" w:rsidRPr="00484B07" w:rsidRDefault="00692D80" w:rsidP="000134DF">
            <w:pPr>
              <w:pStyle w:val="TAC"/>
              <w:keepNext w:val="0"/>
            </w:pPr>
            <w:r w:rsidRPr="00484B07">
              <w:t>10</w:t>
            </w:r>
          </w:p>
        </w:tc>
        <w:tc>
          <w:tcPr>
            <w:tcW w:w="379" w:type="pct"/>
            <w:shd w:val="clear" w:color="auto" w:fill="auto"/>
            <w:vAlign w:val="center"/>
          </w:tcPr>
          <w:p w14:paraId="30576540" w14:textId="77777777" w:rsidR="00692D80" w:rsidRPr="00484B07" w:rsidRDefault="00692D80" w:rsidP="000134DF">
            <w:pPr>
              <w:pStyle w:val="TAC"/>
              <w:keepNext w:val="0"/>
            </w:pPr>
            <w:r w:rsidRPr="00484B07">
              <w:t>4.7</w:t>
            </w:r>
          </w:p>
        </w:tc>
        <w:tc>
          <w:tcPr>
            <w:tcW w:w="539" w:type="pct"/>
            <w:shd w:val="clear" w:color="auto" w:fill="auto"/>
            <w:vAlign w:val="center"/>
          </w:tcPr>
          <w:p w14:paraId="23D41953" w14:textId="77777777" w:rsidR="00692D80" w:rsidRPr="00484B07" w:rsidRDefault="00692D80" w:rsidP="000134DF">
            <w:pPr>
              <w:pStyle w:val="TAC"/>
              <w:keepNext w:val="0"/>
            </w:pPr>
            <w:r w:rsidRPr="00484B07">
              <w:t>4</w:t>
            </w:r>
          </w:p>
        </w:tc>
        <w:tc>
          <w:tcPr>
            <w:tcW w:w="562" w:type="pct"/>
            <w:shd w:val="clear" w:color="auto" w:fill="auto"/>
            <w:vAlign w:val="center"/>
          </w:tcPr>
          <w:p w14:paraId="1ADC4D29" w14:textId="77777777" w:rsidR="00692D80" w:rsidRPr="00484B07" w:rsidRDefault="00692D80" w:rsidP="000134DF">
            <w:pPr>
              <w:pStyle w:val="TAC"/>
              <w:keepNext w:val="0"/>
            </w:pPr>
            <w:r w:rsidRPr="00484B07">
              <w:t>98%</w:t>
            </w:r>
          </w:p>
        </w:tc>
        <w:tc>
          <w:tcPr>
            <w:tcW w:w="414" w:type="pct"/>
            <w:vMerge/>
            <w:shd w:val="clear" w:color="auto" w:fill="auto"/>
            <w:noWrap/>
            <w:vAlign w:val="center"/>
          </w:tcPr>
          <w:p w14:paraId="1088E6BA" w14:textId="77777777" w:rsidR="00692D80" w:rsidRPr="00484B07" w:rsidRDefault="00692D80" w:rsidP="000134DF">
            <w:pPr>
              <w:pStyle w:val="TAC"/>
              <w:keepNext w:val="0"/>
              <w:rPr>
                <w:rFonts w:eastAsiaTheme="minorEastAsia"/>
                <w:lang w:eastAsia="zh-CN"/>
              </w:rPr>
            </w:pPr>
          </w:p>
        </w:tc>
      </w:tr>
      <w:tr w:rsidR="00935662" w:rsidRPr="00484B07" w14:paraId="24258CF3" w14:textId="77777777" w:rsidTr="000134DF">
        <w:trPr>
          <w:trHeight w:val="310"/>
          <w:jc w:val="center"/>
        </w:trPr>
        <w:tc>
          <w:tcPr>
            <w:tcW w:w="443" w:type="pct"/>
            <w:vMerge w:val="restart"/>
            <w:shd w:val="clear" w:color="auto" w:fill="auto"/>
            <w:noWrap/>
            <w:vAlign w:val="center"/>
          </w:tcPr>
          <w:p w14:paraId="2918F64E" w14:textId="77777777" w:rsidR="00692D80" w:rsidRPr="00484B07" w:rsidRDefault="00692D80" w:rsidP="000134DF">
            <w:pPr>
              <w:pStyle w:val="TAC"/>
              <w:keepNext w:val="0"/>
            </w:pPr>
            <w:r w:rsidRPr="00484B07">
              <w:t>Source [InterDigital]</w:t>
            </w:r>
          </w:p>
        </w:tc>
        <w:tc>
          <w:tcPr>
            <w:tcW w:w="521" w:type="pct"/>
            <w:vMerge w:val="restart"/>
            <w:shd w:val="clear" w:color="auto" w:fill="auto"/>
            <w:noWrap/>
            <w:vAlign w:val="center"/>
          </w:tcPr>
          <w:p w14:paraId="3DADD465" w14:textId="77777777" w:rsidR="00692D80" w:rsidRPr="00484B07" w:rsidRDefault="00692D80" w:rsidP="000134DF">
            <w:pPr>
              <w:pStyle w:val="TAC"/>
              <w:keepNext w:val="0"/>
            </w:pPr>
            <w:r w:rsidRPr="00484B07">
              <w:t>R1-2211843</w:t>
            </w:r>
          </w:p>
        </w:tc>
        <w:tc>
          <w:tcPr>
            <w:tcW w:w="505" w:type="pct"/>
            <w:vMerge w:val="restart"/>
            <w:shd w:val="clear" w:color="auto" w:fill="auto"/>
            <w:vAlign w:val="center"/>
          </w:tcPr>
          <w:p w14:paraId="50B9FA29" w14:textId="77777777" w:rsidR="00692D80" w:rsidRPr="00484B07" w:rsidRDefault="00692D80" w:rsidP="000134DF">
            <w:pPr>
              <w:pStyle w:val="TAC"/>
              <w:keepNext w:val="0"/>
            </w:pPr>
            <w:r w:rsidRPr="00484B07">
              <w:t>6.7**</w:t>
            </w:r>
          </w:p>
        </w:tc>
        <w:tc>
          <w:tcPr>
            <w:tcW w:w="368" w:type="pct"/>
            <w:vMerge w:val="restart"/>
            <w:shd w:val="clear" w:color="auto" w:fill="auto"/>
            <w:vAlign w:val="center"/>
          </w:tcPr>
          <w:p w14:paraId="09BEDE1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A5A36F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71FADD05" w14:textId="77777777" w:rsidR="00692D80" w:rsidRPr="00484B07" w:rsidRDefault="00692D80" w:rsidP="000134DF">
            <w:pPr>
              <w:pStyle w:val="TAC"/>
              <w:keepNext w:val="0"/>
            </w:pPr>
            <w:r w:rsidRPr="00484B07">
              <w:t>10</w:t>
            </w:r>
          </w:p>
        </w:tc>
        <w:tc>
          <w:tcPr>
            <w:tcW w:w="325" w:type="pct"/>
            <w:shd w:val="clear" w:color="auto" w:fill="auto"/>
            <w:vAlign w:val="center"/>
          </w:tcPr>
          <w:p w14:paraId="3FFDF371" w14:textId="77777777" w:rsidR="00692D80" w:rsidRPr="00484B07" w:rsidRDefault="00692D80" w:rsidP="000134DF">
            <w:pPr>
              <w:pStyle w:val="TAC"/>
              <w:keepNext w:val="0"/>
            </w:pPr>
            <w:r w:rsidRPr="00484B07">
              <w:t>30</w:t>
            </w:r>
          </w:p>
        </w:tc>
        <w:tc>
          <w:tcPr>
            <w:tcW w:w="379" w:type="pct"/>
            <w:shd w:val="clear" w:color="auto" w:fill="auto"/>
            <w:vAlign w:val="center"/>
          </w:tcPr>
          <w:p w14:paraId="0C70FBD0" w14:textId="77777777" w:rsidR="00692D80" w:rsidRPr="00484B07" w:rsidRDefault="00692D80" w:rsidP="000134DF">
            <w:pPr>
              <w:pStyle w:val="TAC"/>
              <w:keepNext w:val="0"/>
            </w:pPr>
            <w:r w:rsidRPr="00484B07">
              <w:t>7.5</w:t>
            </w:r>
          </w:p>
        </w:tc>
        <w:tc>
          <w:tcPr>
            <w:tcW w:w="539" w:type="pct"/>
            <w:shd w:val="clear" w:color="auto" w:fill="auto"/>
            <w:vAlign w:val="center"/>
          </w:tcPr>
          <w:p w14:paraId="65791228" w14:textId="77777777" w:rsidR="00692D80" w:rsidRPr="00484B07" w:rsidRDefault="00692D80" w:rsidP="000134DF">
            <w:pPr>
              <w:pStyle w:val="TAC"/>
              <w:keepNext w:val="0"/>
            </w:pPr>
            <w:r w:rsidRPr="00484B07">
              <w:t>7</w:t>
            </w:r>
          </w:p>
        </w:tc>
        <w:tc>
          <w:tcPr>
            <w:tcW w:w="562" w:type="pct"/>
            <w:shd w:val="clear" w:color="auto" w:fill="auto"/>
            <w:vAlign w:val="center"/>
          </w:tcPr>
          <w:p w14:paraId="70BA8030" w14:textId="77777777" w:rsidR="00692D80" w:rsidRPr="00484B07" w:rsidRDefault="00692D80" w:rsidP="000134DF">
            <w:pPr>
              <w:pStyle w:val="TAC"/>
              <w:keepNext w:val="0"/>
            </w:pPr>
            <w:r w:rsidRPr="00484B07">
              <w:t>100%</w:t>
            </w:r>
          </w:p>
        </w:tc>
        <w:tc>
          <w:tcPr>
            <w:tcW w:w="414" w:type="pct"/>
            <w:vMerge w:val="restart"/>
            <w:shd w:val="clear" w:color="auto" w:fill="auto"/>
            <w:noWrap/>
            <w:vAlign w:val="center"/>
          </w:tcPr>
          <w:p w14:paraId="3DD4B4B6"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Note 1</w:t>
            </w:r>
          </w:p>
        </w:tc>
      </w:tr>
      <w:tr w:rsidR="00935662" w:rsidRPr="00484B07" w14:paraId="5D12E91B" w14:textId="77777777" w:rsidTr="000134DF">
        <w:trPr>
          <w:trHeight w:val="310"/>
          <w:jc w:val="center"/>
        </w:trPr>
        <w:tc>
          <w:tcPr>
            <w:tcW w:w="443" w:type="pct"/>
            <w:vMerge/>
            <w:shd w:val="clear" w:color="auto" w:fill="auto"/>
            <w:noWrap/>
            <w:vAlign w:val="center"/>
          </w:tcPr>
          <w:p w14:paraId="4F9D1028" w14:textId="77777777" w:rsidR="00692D80" w:rsidRPr="00484B07" w:rsidRDefault="00692D80" w:rsidP="000134DF">
            <w:pPr>
              <w:pStyle w:val="TAC"/>
              <w:keepNext w:val="0"/>
            </w:pPr>
          </w:p>
        </w:tc>
        <w:tc>
          <w:tcPr>
            <w:tcW w:w="521" w:type="pct"/>
            <w:vMerge/>
            <w:shd w:val="clear" w:color="auto" w:fill="auto"/>
            <w:noWrap/>
            <w:vAlign w:val="center"/>
          </w:tcPr>
          <w:p w14:paraId="5781AC1E" w14:textId="77777777" w:rsidR="00692D80" w:rsidRPr="00484B07" w:rsidRDefault="00692D80" w:rsidP="000134DF">
            <w:pPr>
              <w:pStyle w:val="TAC"/>
              <w:keepNext w:val="0"/>
            </w:pPr>
          </w:p>
        </w:tc>
        <w:tc>
          <w:tcPr>
            <w:tcW w:w="505" w:type="pct"/>
            <w:vMerge/>
            <w:shd w:val="clear" w:color="auto" w:fill="auto"/>
            <w:vAlign w:val="center"/>
          </w:tcPr>
          <w:p w14:paraId="24B4CFB8" w14:textId="77777777" w:rsidR="00692D80" w:rsidRPr="00484B07" w:rsidRDefault="00692D80" w:rsidP="000134DF">
            <w:pPr>
              <w:pStyle w:val="TAC"/>
              <w:keepNext w:val="0"/>
            </w:pPr>
          </w:p>
        </w:tc>
        <w:tc>
          <w:tcPr>
            <w:tcW w:w="368" w:type="pct"/>
            <w:vMerge/>
            <w:shd w:val="clear" w:color="auto" w:fill="auto"/>
            <w:vAlign w:val="center"/>
          </w:tcPr>
          <w:p w14:paraId="479190FF"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36746798"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2AB70DB5" w14:textId="77777777" w:rsidR="00692D80" w:rsidRPr="00484B07" w:rsidRDefault="00692D80" w:rsidP="000134DF">
            <w:pPr>
              <w:pStyle w:val="TAC"/>
              <w:keepNext w:val="0"/>
            </w:pPr>
          </w:p>
        </w:tc>
        <w:tc>
          <w:tcPr>
            <w:tcW w:w="325" w:type="pct"/>
            <w:shd w:val="clear" w:color="auto" w:fill="auto"/>
            <w:vAlign w:val="center"/>
          </w:tcPr>
          <w:p w14:paraId="4B95AA47" w14:textId="77777777" w:rsidR="00692D80" w:rsidRPr="00484B07" w:rsidRDefault="00692D80" w:rsidP="000134DF">
            <w:pPr>
              <w:pStyle w:val="TAC"/>
              <w:keepNext w:val="0"/>
            </w:pPr>
            <w:r w:rsidRPr="00484B07">
              <w:t>10</w:t>
            </w:r>
          </w:p>
        </w:tc>
        <w:tc>
          <w:tcPr>
            <w:tcW w:w="379" w:type="pct"/>
            <w:shd w:val="clear" w:color="auto" w:fill="auto"/>
            <w:vAlign w:val="center"/>
          </w:tcPr>
          <w:p w14:paraId="47B2313F" w14:textId="77777777" w:rsidR="00692D80" w:rsidRPr="00484B07" w:rsidRDefault="00692D80" w:rsidP="000134DF">
            <w:pPr>
              <w:pStyle w:val="TAC"/>
              <w:keepNext w:val="0"/>
            </w:pPr>
            <w:r w:rsidRPr="00484B07">
              <w:t>5.2</w:t>
            </w:r>
          </w:p>
        </w:tc>
        <w:tc>
          <w:tcPr>
            <w:tcW w:w="539" w:type="pct"/>
            <w:shd w:val="clear" w:color="auto" w:fill="auto"/>
            <w:vAlign w:val="center"/>
          </w:tcPr>
          <w:p w14:paraId="1A18145B" w14:textId="77777777" w:rsidR="00692D80" w:rsidRPr="00484B07" w:rsidRDefault="00692D80" w:rsidP="000134DF">
            <w:pPr>
              <w:pStyle w:val="TAC"/>
              <w:keepNext w:val="0"/>
            </w:pPr>
            <w:r w:rsidRPr="00484B07">
              <w:t>5</w:t>
            </w:r>
          </w:p>
        </w:tc>
        <w:tc>
          <w:tcPr>
            <w:tcW w:w="562" w:type="pct"/>
            <w:shd w:val="clear" w:color="auto" w:fill="auto"/>
            <w:vAlign w:val="center"/>
          </w:tcPr>
          <w:p w14:paraId="28D1B210" w14:textId="77777777" w:rsidR="00692D80" w:rsidRPr="00484B07" w:rsidRDefault="00692D80" w:rsidP="000134DF">
            <w:pPr>
              <w:pStyle w:val="TAC"/>
              <w:keepNext w:val="0"/>
            </w:pPr>
            <w:r w:rsidRPr="00484B07">
              <w:t>99%</w:t>
            </w:r>
          </w:p>
        </w:tc>
        <w:tc>
          <w:tcPr>
            <w:tcW w:w="414" w:type="pct"/>
            <w:vMerge/>
            <w:shd w:val="clear" w:color="auto" w:fill="auto"/>
            <w:noWrap/>
            <w:vAlign w:val="center"/>
          </w:tcPr>
          <w:p w14:paraId="0FA8E2D6" w14:textId="77777777" w:rsidR="00692D80" w:rsidRPr="00484B07" w:rsidRDefault="00692D80" w:rsidP="000134DF">
            <w:pPr>
              <w:pStyle w:val="TAC"/>
              <w:keepNext w:val="0"/>
              <w:rPr>
                <w:rFonts w:eastAsiaTheme="minorEastAsia"/>
                <w:lang w:eastAsia="zh-CN"/>
              </w:rPr>
            </w:pPr>
          </w:p>
        </w:tc>
      </w:tr>
      <w:tr w:rsidR="00935662" w:rsidRPr="00484B07" w14:paraId="423CC265" w14:textId="77777777" w:rsidTr="000134DF">
        <w:trPr>
          <w:trHeight w:val="146"/>
          <w:jc w:val="center"/>
        </w:trPr>
        <w:tc>
          <w:tcPr>
            <w:tcW w:w="443" w:type="pct"/>
            <w:vMerge w:val="restart"/>
            <w:shd w:val="clear" w:color="auto" w:fill="auto"/>
            <w:noWrap/>
            <w:vAlign w:val="center"/>
          </w:tcPr>
          <w:p w14:paraId="3985A7F2"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5788C169"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3470B276" w14:textId="77777777" w:rsidR="00692D80" w:rsidRPr="00484B07" w:rsidRDefault="00692D80" w:rsidP="000134DF">
            <w:pPr>
              <w:pStyle w:val="TAC"/>
              <w:keepNext w:val="0"/>
            </w:pPr>
            <w:r w:rsidRPr="00484B07">
              <w:t>6.5.2***</w:t>
            </w:r>
          </w:p>
        </w:tc>
        <w:tc>
          <w:tcPr>
            <w:tcW w:w="368" w:type="pct"/>
            <w:vMerge w:val="restart"/>
            <w:shd w:val="clear" w:color="auto" w:fill="auto"/>
            <w:vAlign w:val="center"/>
          </w:tcPr>
          <w:p w14:paraId="627B201F"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288C3B80"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6D3691B" w14:textId="77777777" w:rsidR="00692D80" w:rsidRPr="00484B07" w:rsidRDefault="00692D80" w:rsidP="000134DF">
            <w:pPr>
              <w:pStyle w:val="TAC"/>
              <w:keepNext w:val="0"/>
            </w:pPr>
            <w:r w:rsidRPr="00484B07">
              <w:t>10</w:t>
            </w:r>
          </w:p>
        </w:tc>
        <w:tc>
          <w:tcPr>
            <w:tcW w:w="325" w:type="pct"/>
            <w:shd w:val="clear" w:color="auto" w:fill="auto"/>
            <w:vAlign w:val="center"/>
          </w:tcPr>
          <w:p w14:paraId="1773EEDA" w14:textId="77777777" w:rsidR="00692D80" w:rsidRPr="00484B07" w:rsidRDefault="00692D80" w:rsidP="000134DF">
            <w:pPr>
              <w:pStyle w:val="TAC"/>
              <w:keepNext w:val="0"/>
            </w:pPr>
            <w:r w:rsidRPr="00484B07">
              <w:t>30</w:t>
            </w:r>
          </w:p>
        </w:tc>
        <w:tc>
          <w:tcPr>
            <w:tcW w:w="379" w:type="pct"/>
            <w:shd w:val="clear" w:color="auto" w:fill="auto"/>
            <w:vAlign w:val="center"/>
          </w:tcPr>
          <w:p w14:paraId="559EE3F5" w14:textId="77777777" w:rsidR="00692D80" w:rsidRPr="00484B07" w:rsidRDefault="00692D80" w:rsidP="000134DF">
            <w:pPr>
              <w:pStyle w:val="TAC"/>
              <w:keepNext w:val="0"/>
            </w:pPr>
            <w:r w:rsidRPr="00484B07">
              <w:t>11.3</w:t>
            </w:r>
          </w:p>
        </w:tc>
        <w:tc>
          <w:tcPr>
            <w:tcW w:w="539" w:type="pct"/>
            <w:shd w:val="clear" w:color="auto" w:fill="auto"/>
            <w:vAlign w:val="center"/>
          </w:tcPr>
          <w:p w14:paraId="4B9C01C6" w14:textId="77777777" w:rsidR="00692D80" w:rsidRPr="00484B07" w:rsidRDefault="00692D80" w:rsidP="000134DF">
            <w:pPr>
              <w:pStyle w:val="TAC"/>
              <w:keepNext w:val="0"/>
            </w:pPr>
            <w:r w:rsidRPr="00484B07">
              <w:t>11</w:t>
            </w:r>
          </w:p>
        </w:tc>
        <w:tc>
          <w:tcPr>
            <w:tcW w:w="562" w:type="pct"/>
            <w:shd w:val="clear" w:color="auto" w:fill="auto"/>
            <w:vAlign w:val="center"/>
          </w:tcPr>
          <w:p w14:paraId="3AFCE59E" w14:textId="77777777" w:rsidR="00692D80" w:rsidRPr="00484B07" w:rsidRDefault="00692D80" w:rsidP="000134DF">
            <w:pPr>
              <w:pStyle w:val="TAC"/>
              <w:keepNext w:val="0"/>
            </w:pPr>
            <w:r w:rsidRPr="00484B07">
              <w:t>92.42%</w:t>
            </w:r>
          </w:p>
        </w:tc>
        <w:tc>
          <w:tcPr>
            <w:tcW w:w="414" w:type="pct"/>
            <w:vMerge w:val="restart"/>
            <w:shd w:val="clear" w:color="auto" w:fill="auto"/>
            <w:noWrap/>
            <w:vAlign w:val="center"/>
          </w:tcPr>
          <w:p w14:paraId="1301AC54" w14:textId="2909C47E"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r w:rsidRPr="00484B07">
              <w:rPr>
                <w:rFonts w:eastAsiaTheme="minorEastAsia"/>
                <w:lang w:eastAsia="zh-CN"/>
              </w:rPr>
              <w:t>,1</w:t>
            </w:r>
            <w:r w:rsidR="007B67D7" w:rsidRPr="00484B07">
              <w:rPr>
                <w:rFonts w:eastAsiaTheme="minorEastAsia"/>
                <w:lang w:eastAsia="zh-CN"/>
              </w:rPr>
              <w:t>4</w:t>
            </w:r>
          </w:p>
        </w:tc>
      </w:tr>
      <w:tr w:rsidR="00935662" w:rsidRPr="00484B07" w14:paraId="2118CB4B" w14:textId="77777777" w:rsidTr="000134DF">
        <w:trPr>
          <w:trHeight w:val="146"/>
          <w:jc w:val="center"/>
        </w:trPr>
        <w:tc>
          <w:tcPr>
            <w:tcW w:w="443" w:type="pct"/>
            <w:vMerge/>
            <w:shd w:val="clear" w:color="auto" w:fill="auto"/>
            <w:noWrap/>
            <w:vAlign w:val="center"/>
          </w:tcPr>
          <w:p w14:paraId="2FFA7927" w14:textId="77777777" w:rsidR="00692D80" w:rsidRPr="00484B07" w:rsidRDefault="00692D80" w:rsidP="000134DF">
            <w:pPr>
              <w:pStyle w:val="TAC"/>
              <w:keepNext w:val="0"/>
            </w:pPr>
          </w:p>
        </w:tc>
        <w:tc>
          <w:tcPr>
            <w:tcW w:w="521" w:type="pct"/>
            <w:vMerge/>
            <w:shd w:val="clear" w:color="auto" w:fill="auto"/>
            <w:noWrap/>
            <w:vAlign w:val="center"/>
          </w:tcPr>
          <w:p w14:paraId="3706AC8D" w14:textId="77777777" w:rsidR="00692D80" w:rsidRPr="00484B07" w:rsidRDefault="00692D80" w:rsidP="000134DF">
            <w:pPr>
              <w:pStyle w:val="TAC"/>
              <w:keepNext w:val="0"/>
            </w:pPr>
          </w:p>
        </w:tc>
        <w:tc>
          <w:tcPr>
            <w:tcW w:w="505" w:type="pct"/>
            <w:vMerge/>
            <w:shd w:val="clear" w:color="auto" w:fill="auto"/>
            <w:vAlign w:val="center"/>
          </w:tcPr>
          <w:p w14:paraId="16167FD5" w14:textId="77777777" w:rsidR="00692D80" w:rsidRPr="00484B07" w:rsidRDefault="00692D80" w:rsidP="000134DF">
            <w:pPr>
              <w:pStyle w:val="TAC"/>
              <w:keepNext w:val="0"/>
            </w:pPr>
          </w:p>
        </w:tc>
        <w:tc>
          <w:tcPr>
            <w:tcW w:w="368" w:type="pct"/>
            <w:vMerge/>
            <w:shd w:val="clear" w:color="auto" w:fill="auto"/>
            <w:vAlign w:val="center"/>
          </w:tcPr>
          <w:p w14:paraId="7832C35A"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4E7D3DA5"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35B2B6CA" w14:textId="77777777" w:rsidR="00692D80" w:rsidRPr="00484B07" w:rsidRDefault="00692D80" w:rsidP="000134DF">
            <w:pPr>
              <w:pStyle w:val="TAC"/>
              <w:keepNext w:val="0"/>
            </w:pPr>
          </w:p>
        </w:tc>
        <w:tc>
          <w:tcPr>
            <w:tcW w:w="325" w:type="pct"/>
            <w:shd w:val="clear" w:color="auto" w:fill="auto"/>
            <w:vAlign w:val="center"/>
          </w:tcPr>
          <w:p w14:paraId="241B20AD" w14:textId="77777777" w:rsidR="00692D80" w:rsidRPr="00484B07" w:rsidRDefault="00692D80" w:rsidP="000134DF">
            <w:pPr>
              <w:pStyle w:val="TAC"/>
              <w:keepNext w:val="0"/>
            </w:pPr>
            <w:r w:rsidRPr="00484B07">
              <w:t>10</w:t>
            </w:r>
          </w:p>
        </w:tc>
        <w:tc>
          <w:tcPr>
            <w:tcW w:w="379" w:type="pct"/>
            <w:shd w:val="clear" w:color="auto" w:fill="auto"/>
            <w:vAlign w:val="center"/>
          </w:tcPr>
          <w:p w14:paraId="3FC156A7" w14:textId="77777777" w:rsidR="00692D80" w:rsidRPr="00484B07" w:rsidRDefault="00692D80" w:rsidP="000134DF">
            <w:pPr>
              <w:pStyle w:val="TAC"/>
              <w:keepNext w:val="0"/>
            </w:pPr>
            <w:r w:rsidRPr="00484B07">
              <w:t>6.22</w:t>
            </w:r>
          </w:p>
        </w:tc>
        <w:tc>
          <w:tcPr>
            <w:tcW w:w="539" w:type="pct"/>
            <w:shd w:val="clear" w:color="auto" w:fill="auto"/>
            <w:vAlign w:val="center"/>
          </w:tcPr>
          <w:p w14:paraId="77261B48" w14:textId="77777777" w:rsidR="00692D80" w:rsidRPr="00484B07" w:rsidRDefault="00692D80" w:rsidP="000134DF">
            <w:pPr>
              <w:pStyle w:val="TAC"/>
              <w:keepNext w:val="0"/>
            </w:pPr>
            <w:r w:rsidRPr="00484B07">
              <w:t>6</w:t>
            </w:r>
          </w:p>
        </w:tc>
        <w:tc>
          <w:tcPr>
            <w:tcW w:w="562" w:type="pct"/>
            <w:shd w:val="clear" w:color="auto" w:fill="auto"/>
            <w:vAlign w:val="center"/>
          </w:tcPr>
          <w:p w14:paraId="0BF19877" w14:textId="77777777" w:rsidR="00692D80" w:rsidRPr="00484B07" w:rsidRDefault="00692D80" w:rsidP="000134DF">
            <w:pPr>
              <w:pStyle w:val="TAC"/>
              <w:keepNext w:val="0"/>
            </w:pPr>
            <w:r w:rsidRPr="00484B07">
              <w:t>93.26%</w:t>
            </w:r>
          </w:p>
        </w:tc>
        <w:tc>
          <w:tcPr>
            <w:tcW w:w="414" w:type="pct"/>
            <w:vMerge/>
            <w:shd w:val="clear" w:color="auto" w:fill="auto"/>
            <w:noWrap/>
            <w:vAlign w:val="center"/>
          </w:tcPr>
          <w:p w14:paraId="4E72B1B8" w14:textId="77777777" w:rsidR="00692D80" w:rsidRPr="00484B07" w:rsidRDefault="00692D80" w:rsidP="000134DF">
            <w:pPr>
              <w:pStyle w:val="TAC"/>
              <w:keepNext w:val="0"/>
              <w:rPr>
                <w:rFonts w:eastAsiaTheme="minorEastAsia"/>
                <w:lang w:eastAsia="zh-CN"/>
              </w:rPr>
            </w:pPr>
          </w:p>
        </w:tc>
      </w:tr>
      <w:tr w:rsidR="00935662" w:rsidRPr="00484B07" w14:paraId="5AD86346" w14:textId="77777777" w:rsidTr="000134DF">
        <w:trPr>
          <w:trHeight w:val="146"/>
          <w:jc w:val="center"/>
        </w:trPr>
        <w:tc>
          <w:tcPr>
            <w:tcW w:w="443" w:type="pct"/>
            <w:vMerge w:val="restart"/>
            <w:shd w:val="clear" w:color="auto" w:fill="auto"/>
            <w:noWrap/>
            <w:vAlign w:val="center"/>
          </w:tcPr>
          <w:p w14:paraId="4F3BC1DB"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4288BE95"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130433AC" w14:textId="77777777" w:rsidR="00692D80" w:rsidRPr="00484B07" w:rsidRDefault="00692D80" w:rsidP="000134DF">
            <w:pPr>
              <w:pStyle w:val="TAC"/>
              <w:keepNext w:val="0"/>
            </w:pPr>
            <w:r w:rsidRPr="00484B07">
              <w:t>6.10***</w:t>
            </w:r>
          </w:p>
        </w:tc>
        <w:tc>
          <w:tcPr>
            <w:tcW w:w="368" w:type="pct"/>
            <w:vMerge w:val="restart"/>
            <w:shd w:val="clear" w:color="auto" w:fill="auto"/>
            <w:vAlign w:val="center"/>
          </w:tcPr>
          <w:p w14:paraId="233F0349"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36DCB08"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6612BEA1" w14:textId="77777777" w:rsidR="00692D80" w:rsidRPr="00484B07" w:rsidRDefault="00692D80" w:rsidP="000134DF">
            <w:pPr>
              <w:pStyle w:val="TAC"/>
              <w:keepNext w:val="0"/>
            </w:pPr>
            <w:r w:rsidRPr="00484B07">
              <w:t>10</w:t>
            </w:r>
          </w:p>
        </w:tc>
        <w:tc>
          <w:tcPr>
            <w:tcW w:w="325" w:type="pct"/>
            <w:shd w:val="clear" w:color="auto" w:fill="auto"/>
            <w:vAlign w:val="center"/>
          </w:tcPr>
          <w:p w14:paraId="782826B0" w14:textId="77777777" w:rsidR="00692D80" w:rsidRPr="00484B07" w:rsidRDefault="00692D80" w:rsidP="000134DF">
            <w:pPr>
              <w:pStyle w:val="TAC"/>
              <w:keepNext w:val="0"/>
            </w:pPr>
            <w:r w:rsidRPr="00484B07">
              <w:t>30</w:t>
            </w:r>
          </w:p>
        </w:tc>
        <w:tc>
          <w:tcPr>
            <w:tcW w:w="379" w:type="pct"/>
            <w:shd w:val="clear" w:color="auto" w:fill="auto"/>
            <w:vAlign w:val="center"/>
          </w:tcPr>
          <w:p w14:paraId="376125F9" w14:textId="77777777" w:rsidR="00692D80" w:rsidRPr="00484B07" w:rsidRDefault="00692D80" w:rsidP="000134DF">
            <w:pPr>
              <w:pStyle w:val="TAC"/>
              <w:keepNext w:val="0"/>
            </w:pPr>
            <w:r w:rsidRPr="00484B07">
              <w:t>11.85</w:t>
            </w:r>
          </w:p>
        </w:tc>
        <w:tc>
          <w:tcPr>
            <w:tcW w:w="539" w:type="pct"/>
            <w:shd w:val="clear" w:color="auto" w:fill="auto"/>
            <w:vAlign w:val="center"/>
          </w:tcPr>
          <w:p w14:paraId="24FA9B00" w14:textId="77777777" w:rsidR="00692D80" w:rsidRPr="00484B07" w:rsidRDefault="00692D80" w:rsidP="000134DF">
            <w:pPr>
              <w:pStyle w:val="TAC"/>
              <w:keepNext w:val="0"/>
            </w:pPr>
            <w:r w:rsidRPr="00484B07">
              <w:t>11</w:t>
            </w:r>
          </w:p>
        </w:tc>
        <w:tc>
          <w:tcPr>
            <w:tcW w:w="562" w:type="pct"/>
            <w:shd w:val="clear" w:color="auto" w:fill="auto"/>
            <w:vAlign w:val="center"/>
          </w:tcPr>
          <w:p w14:paraId="3D1904CD" w14:textId="77777777" w:rsidR="00692D80" w:rsidRPr="00484B07" w:rsidRDefault="00692D80" w:rsidP="000134DF">
            <w:pPr>
              <w:pStyle w:val="TAC"/>
              <w:keepNext w:val="0"/>
            </w:pPr>
            <w:r w:rsidRPr="00484B07">
              <w:t>93.46%</w:t>
            </w:r>
          </w:p>
        </w:tc>
        <w:tc>
          <w:tcPr>
            <w:tcW w:w="414" w:type="pct"/>
            <w:vMerge w:val="restart"/>
            <w:shd w:val="clear" w:color="auto" w:fill="auto"/>
            <w:noWrap/>
            <w:vAlign w:val="center"/>
          </w:tcPr>
          <w:p w14:paraId="03D9EFFD" w14:textId="53E66190"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p>
        </w:tc>
      </w:tr>
      <w:tr w:rsidR="00935662" w:rsidRPr="00484B07" w14:paraId="1AD07824" w14:textId="77777777" w:rsidTr="000134DF">
        <w:trPr>
          <w:trHeight w:val="146"/>
          <w:jc w:val="center"/>
        </w:trPr>
        <w:tc>
          <w:tcPr>
            <w:tcW w:w="443" w:type="pct"/>
            <w:vMerge/>
            <w:shd w:val="clear" w:color="auto" w:fill="auto"/>
            <w:noWrap/>
            <w:vAlign w:val="center"/>
          </w:tcPr>
          <w:p w14:paraId="3A654E45" w14:textId="77777777" w:rsidR="00692D80" w:rsidRPr="00484B07" w:rsidRDefault="00692D80" w:rsidP="000134DF">
            <w:pPr>
              <w:pStyle w:val="TAC"/>
              <w:keepNext w:val="0"/>
            </w:pPr>
          </w:p>
        </w:tc>
        <w:tc>
          <w:tcPr>
            <w:tcW w:w="521" w:type="pct"/>
            <w:vMerge/>
            <w:shd w:val="clear" w:color="auto" w:fill="auto"/>
            <w:noWrap/>
            <w:vAlign w:val="center"/>
          </w:tcPr>
          <w:p w14:paraId="5B787EBD" w14:textId="77777777" w:rsidR="00692D80" w:rsidRPr="00484B07" w:rsidRDefault="00692D80" w:rsidP="000134DF">
            <w:pPr>
              <w:pStyle w:val="TAC"/>
              <w:keepNext w:val="0"/>
            </w:pPr>
          </w:p>
        </w:tc>
        <w:tc>
          <w:tcPr>
            <w:tcW w:w="505" w:type="pct"/>
            <w:vMerge/>
            <w:shd w:val="clear" w:color="auto" w:fill="auto"/>
            <w:vAlign w:val="center"/>
          </w:tcPr>
          <w:p w14:paraId="38A2F20D" w14:textId="77777777" w:rsidR="00692D80" w:rsidRPr="00484B07" w:rsidRDefault="00692D80" w:rsidP="000134DF">
            <w:pPr>
              <w:pStyle w:val="TAC"/>
              <w:keepNext w:val="0"/>
            </w:pPr>
          </w:p>
        </w:tc>
        <w:tc>
          <w:tcPr>
            <w:tcW w:w="368" w:type="pct"/>
            <w:vMerge/>
            <w:shd w:val="clear" w:color="auto" w:fill="auto"/>
            <w:vAlign w:val="center"/>
          </w:tcPr>
          <w:p w14:paraId="5E2CAAF2"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72A6F807"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0A8616E3" w14:textId="77777777" w:rsidR="00692D80" w:rsidRPr="00484B07" w:rsidRDefault="00692D80" w:rsidP="000134DF">
            <w:pPr>
              <w:pStyle w:val="TAC"/>
              <w:keepNext w:val="0"/>
            </w:pPr>
          </w:p>
        </w:tc>
        <w:tc>
          <w:tcPr>
            <w:tcW w:w="325" w:type="pct"/>
            <w:shd w:val="clear" w:color="auto" w:fill="auto"/>
            <w:vAlign w:val="center"/>
          </w:tcPr>
          <w:p w14:paraId="5528BD22" w14:textId="77777777" w:rsidR="00692D80" w:rsidRPr="00484B07" w:rsidRDefault="00692D80" w:rsidP="000134DF">
            <w:pPr>
              <w:pStyle w:val="TAC"/>
              <w:keepNext w:val="0"/>
            </w:pPr>
            <w:r w:rsidRPr="00484B07">
              <w:t>10</w:t>
            </w:r>
          </w:p>
        </w:tc>
        <w:tc>
          <w:tcPr>
            <w:tcW w:w="379" w:type="pct"/>
            <w:shd w:val="clear" w:color="auto" w:fill="auto"/>
            <w:vAlign w:val="center"/>
          </w:tcPr>
          <w:p w14:paraId="16ECA3CF" w14:textId="77777777" w:rsidR="00692D80" w:rsidRPr="00484B07" w:rsidRDefault="00692D80" w:rsidP="000134DF">
            <w:pPr>
              <w:pStyle w:val="TAC"/>
              <w:keepNext w:val="0"/>
              <w:jc w:val="left"/>
            </w:pPr>
            <w:r w:rsidRPr="00484B07">
              <w:t>6.42</w:t>
            </w:r>
          </w:p>
        </w:tc>
        <w:tc>
          <w:tcPr>
            <w:tcW w:w="539" w:type="pct"/>
            <w:shd w:val="clear" w:color="auto" w:fill="auto"/>
            <w:vAlign w:val="center"/>
          </w:tcPr>
          <w:p w14:paraId="0F55099A" w14:textId="77777777" w:rsidR="00692D80" w:rsidRPr="00484B07" w:rsidRDefault="00692D80" w:rsidP="000134DF">
            <w:pPr>
              <w:pStyle w:val="TAC"/>
              <w:keepNext w:val="0"/>
            </w:pPr>
            <w:r w:rsidRPr="00484B07">
              <w:t>6</w:t>
            </w:r>
          </w:p>
        </w:tc>
        <w:tc>
          <w:tcPr>
            <w:tcW w:w="562" w:type="pct"/>
            <w:shd w:val="clear" w:color="auto" w:fill="auto"/>
            <w:vAlign w:val="center"/>
          </w:tcPr>
          <w:p w14:paraId="4C5E24C6" w14:textId="77777777" w:rsidR="00692D80" w:rsidRPr="00484B07" w:rsidRDefault="00692D80" w:rsidP="000134DF">
            <w:pPr>
              <w:pStyle w:val="TAC"/>
              <w:keepNext w:val="0"/>
            </w:pPr>
            <w:r w:rsidRPr="00484B07">
              <w:t>94.44%</w:t>
            </w:r>
          </w:p>
        </w:tc>
        <w:tc>
          <w:tcPr>
            <w:tcW w:w="414" w:type="pct"/>
            <w:vMerge/>
            <w:shd w:val="clear" w:color="auto" w:fill="auto"/>
            <w:noWrap/>
            <w:vAlign w:val="center"/>
          </w:tcPr>
          <w:p w14:paraId="52B592E0" w14:textId="77777777" w:rsidR="00692D80" w:rsidRPr="00484B07" w:rsidRDefault="00692D80" w:rsidP="000134DF">
            <w:pPr>
              <w:pStyle w:val="TAC"/>
              <w:keepNext w:val="0"/>
              <w:rPr>
                <w:rFonts w:eastAsiaTheme="minorEastAsia"/>
                <w:lang w:eastAsia="zh-CN"/>
              </w:rPr>
            </w:pPr>
          </w:p>
        </w:tc>
      </w:tr>
      <w:tr w:rsidR="00935662" w:rsidRPr="00484B07" w14:paraId="06F38AF0" w14:textId="77777777" w:rsidTr="000134DF">
        <w:trPr>
          <w:trHeight w:val="146"/>
          <w:jc w:val="center"/>
        </w:trPr>
        <w:tc>
          <w:tcPr>
            <w:tcW w:w="443" w:type="pct"/>
            <w:vMerge w:val="restart"/>
            <w:shd w:val="clear" w:color="auto" w:fill="auto"/>
            <w:noWrap/>
            <w:vAlign w:val="center"/>
          </w:tcPr>
          <w:p w14:paraId="4A9DAB9C"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1DCD51CC"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68C7B595"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508DF0FE"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0630E45"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32770A4" w14:textId="77777777" w:rsidR="00692D80" w:rsidRPr="00484B07" w:rsidRDefault="00692D80" w:rsidP="000134DF">
            <w:pPr>
              <w:pStyle w:val="TAC"/>
              <w:keepNext w:val="0"/>
            </w:pPr>
            <w:r w:rsidRPr="00484B07">
              <w:t>10</w:t>
            </w:r>
          </w:p>
        </w:tc>
        <w:tc>
          <w:tcPr>
            <w:tcW w:w="325" w:type="pct"/>
            <w:shd w:val="clear" w:color="auto" w:fill="auto"/>
            <w:vAlign w:val="center"/>
          </w:tcPr>
          <w:p w14:paraId="3B191BEB" w14:textId="77777777" w:rsidR="00692D80" w:rsidRPr="00484B07" w:rsidRDefault="00692D80" w:rsidP="000134DF">
            <w:pPr>
              <w:pStyle w:val="TAC"/>
              <w:keepNext w:val="0"/>
            </w:pPr>
            <w:r w:rsidRPr="00484B07">
              <w:t>30</w:t>
            </w:r>
          </w:p>
        </w:tc>
        <w:tc>
          <w:tcPr>
            <w:tcW w:w="379" w:type="pct"/>
            <w:shd w:val="clear" w:color="auto" w:fill="auto"/>
            <w:vAlign w:val="center"/>
          </w:tcPr>
          <w:p w14:paraId="4D50E621" w14:textId="77777777" w:rsidR="00692D80" w:rsidRPr="00484B07" w:rsidRDefault="00692D80" w:rsidP="000134DF">
            <w:pPr>
              <w:pStyle w:val="TAC"/>
              <w:keepNext w:val="0"/>
            </w:pPr>
            <w:r w:rsidRPr="00484B07">
              <w:t>12.87</w:t>
            </w:r>
          </w:p>
        </w:tc>
        <w:tc>
          <w:tcPr>
            <w:tcW w:w="539" w:type="pct"/>
            <w:shd w:val="clear" w:color="auto" w:fill="auto"/>
            <w:vAlign w:val="center"/>
          </w:tcPr>
          <w:p w14:paraId="33995F13" w14:textId="77777777" w:rsidR="00692D80" w:rsidRPr="00484B07" w:rsidRDefault="00692D80" w:rsidP="000134DF">
            <w:pPr>
              <w:pStyle w:val="TAC"/>
              <w:keepNext w:val="0"/>
            </w:pPr>
            <w:r w:rsidRPr="00484B07">
              <w:t>12</w:t>
            </w:r>
          </w:p>
        </w:tc>
        <w:tc>
          <w:tcPr>
            <w:tcW w:w="562" w:type="pct"/>
            <w:shd w:val="clear" w:color="auto" w:fill="auto"/>
            <w:vAlign w:val="center"/>
          </w:tcPr>
          <w:p w14:paraId="1DE122A3" w14:textId="77777777" w:rsidR="00692D80" w:rsidRPr="00484B07" w:rsidRDefault="00692D80" w:rsidP="000134DF">
            <w:pPr>
              <w:pStyle w:val="TAC"/>
              <w:keepNext w:val="0"/>
            </w:pPr>
            <w:r w:rsidRPr="00484B07">
              <w:t>95.18%</w:t>
            </w:r>
          </w:p>
        </w:tc>
        <w:tc>
          <w:tcPr>
            <w:tcW w:w="414" w:type="pct"/>
            <w:vMerge w:val="restart"/>
            <w:shd w:val="clear" w:color="auto" w:fill="auto"/>
            <w:noWrap/>
            <w:vAlign w:val="center"/>
          </w:tcPr>
          <w:p w14:paraId="60FA8CAC" w14:textId="683C7F44"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p>
        </w:tc>
      </w:tr>
      <w:tr w:rsidR="00935662" w:rsidRPr="00484B07" w14:paraId="74A67759" w14:textId="77777777" w:rsidTr="000134DF">
        <w:trPr>
          <w:trHeight w:val="146"/>
          <w:jc w:val="center"/>
        </w:trPr>
        <w:tc>
          <w:tcPr>
            <w:tcW w:w="443" w:type="pct"/>
            <w:vMerge/>
            <w:shd w:val="clear" w:color="auto" w:fill="auto"/>
            <w:noWrap/>
            <w:vAlign w:val="center"/>
          </w:tcPr>
          <w:p w14:paraId="4825D49B" w14:textId="77777777" w:rsidR="00692D80" w:rsidRPr="00484B07" w:rsidRDefault="00692D80" w:rsidP="000134DF">
            <w:pPr>
              <w:pStyle w:val="TAC"/>
              <w:keepNext w:val="0"/>
            </w:pPr>
          </w:p>
        </w:tc>
        <w:tc>
          <w:tcPr>
            <w:tcW w:w="521" w:type="pct"/>
            <w:vMerge/>
            <w:shd w:val="clear" w:color="auto" w:fill="auto"/>
            <w:noWrap/>
            <w:vAlign w:val="center"/>
          </w:tcPr>
          <w:p w14:paraId="6E5A19B8" w14:textId="77777777" w:rsidR="00692D80" w:rsidRPr="00484B07" w:rsidRDefault="00692D80" w:rsidP="000134DF">
            <w:pPr>
              <w:pStyle w:val="TAC"/>
              <w:keepNext w:val="0"/>
            </w:pPr>
          </w:p>
        </w:tc>
        <w:tc>
          <w:tcPr>
            <w:tcW w:w="505" w:type="pct"/>
            <w:vMerge/>
            <w:shd w:val="clear" w:color="auto" w:fill="auto"/>
            <w:vAlign w:val="center"/>
          </w:tcPr>
          <w:p w14:paraId="119998C4" w14:textId="77777777" w:rsidR="00692D80" w:rsidRPr="00484B07" w:rsidRDefault="00692D80" w:rsidP="000134DF">
            <w:pPr>
              <w:pStyle w:val="TAC"/>
              <w:keepNext w:val="0"/>
            </w:pPr>
          </w:p>
        </w:tc>
        <w:tc>
          <w:tcPr>
            <w:tcW w:w="368" w:type="pct"/>
            <w:vMerge/>
            <w:shd w:val="clear" w:color="auto" w:fill="auto"/>
            <w:vAlign w:val="center"/>
          </w:tcPr>
          <w:p w14:paraId="4C86407D"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5564D878"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18D1645D" w14:textId="77777777" w:rsidR="00692D80" w:rsidRPr="00484B07" w:rsidRDefault="00692D80" w:rsidP="000134DF">
            <w:pPr>
              <w:pStyle w:val="TAC"/>
              <w:keepNext w:val="0"/>
            </w:pPr>
          </w:p>
        </w:tc>
        <w:tc>
          <w:tcPr>
            <w:tcW w:w="325" w:type="pct"/>
            <w:shd w:val="clear" w:color="auto" w:fill="auto"/>
            <w:vAlign w:val="center"/>
          </w:tcPr>
          <w:p w14:paraId="3404056C" w14:textId="77777777" w:rsidR="00692D80" w:rsidRPr="00484B07" w:rsidRDefault="00692D80" w:rsidP="000134DF">
            <w:pPr>
              <w:pStyle w:val="TAC"/>
              <w:keepNext w:val="0"/>
            </w:pPr>
            <w:r w:rsidRPr="00484B07">
              <w:t>10</w:t>
            </w:r>
          </w:p>
        </w:tc>
        <w:tc>
          <w:tcPr>
            <w:tcW w:w="379" w:type="pct"/>
            <w:shd w:val="clear" w:color="auto" w:fill="auto"/>
            <w:vAlign w:val="center"/>
          </w:tcPr>
          <w:p w14:paraId="1950DE92" w14:textId="77777777" w:rsidR="00692D80" w:rsidRPr="00484B07" w:rsidRDefault="00692D80" w:rsidP="000134DF">
            <w:pPr>
              <w:pStyle w:val="TAC"/>
              <w:keepNext w:val="0"/>
            </w:pPr>
            <w:r w:rsidRPr="00484B07">
              <w:t>7.81</w:t>
            </w:r>
          </w:p>
        </w:tc>
        <w:tc>
          <w:tcPr>
            <w:tcW w:w="539" w:type="pct"/>
            <w:shd w:val="clear" w:color="auto" w:fill="auto"/>
            <w:vAlign w:val="center"/>
          </w:tcPr>
          <w:p w14:paraId="4E7754D0" w14:textId="77777777" w:rsidR="00692D80" w:rsidRPr="00484B07" w:rsidRDefault="00692D80" w:rsidP="000134DF">
            <w:pPr>
              <w:pStyle w:val="TAC"/>
              <w:keepNext w:val="0"/>
            </w:pPr>
            <w:r w:rsidRPr="00484B07">
              <w:t>7</w:t>
            </w:r>
          </w:p>
        </w:tc>
        <w:tc>
          <w:tcPr>
            <w:tcW w:w="562" w:type="pct"/>
            <w:shd w:val="clear" w:color="auto" w:fill="auto"/>
            <w:vAlign w:val="center"/>
          </w:tcPr>
          <w:p w14:paraId="52FD9E3B" w14:textId="77777777" w:rsidR="00692D80" w:rsidRPr="00484B07" w:rsidRDefault="00692D80" w:rsidP="000134DF">
            <w:pPr>
              <w:pStyle w:val="TAC"/>
              <w:keepNext w:val="0"/>
            </w:pPr>
            <w:r w:rsidRPr="00484B07">
              <w:t>96.23%</w:t>
            </w:r>
          </w:p>
        </w:tc>
        <w:tc>
          <w:tcPr>
            <w:tcW w:w="414" w:type="pct"/>
            <w:vMerge/>
            <w:shd w:val="clear" w:color="auto" w:fill="auto"/>
            <w:noWrap/>
            <w:vAlign w:val="center"/>
          </w:tcPr>
          <w:p w14:paraId="66AC2223" w14:textId="77777777" w:rsidR="00692D80" w:rsidRPr="00484B07" w:rsidRDefault="00692D80" w:rsidP="000134DF">
            <w:pPr>
              <w:pStyle w:val="TAC"/>
              <w:keepNext w:val="0"/>
              <w:rPr>
                <w:rFonts w:eastAsiaTheme="minorEastAsia"/>
                <w:lang w:eastAsia="zh-CN"/>
              </w:rPr>
            </w:pPr>
          </w:p>
        </w:tc>
      </w:tr>
      <w:tr w:rsidR="00935662" w:rsidRPr="00484B07" w14:paraId="3B3D2C8A" w14:textId="77777777" w:rsidTr="000134DF">
        <w:trPr>
          <w:trHeight w:val="146"/>
          <w:jc w:val="center"/>
        </w:trPr>
        <w:tc>
          <w:tcPr>
            <w:tcW w:w="443" w:type="pct"/>
            <w:vMerge w:val="restart"/>
            <w:shd w:val="clear" w:color="auto" w:fill="auto"/>
            <w:noWrap/>
            <w:vAlign w:val="center"/>
          </w:tcPr>
          <w:p w14:paraId="313D7AFB"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1EA3CD85"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0D103518" w14:textId="77777777" w:rsidR="00692D80" w:rsidRPr="00484B07" w:rsidRDefault="00692D80" w:rsidP="000134DF">
            <w:pPr>
              <w:pStyle w:val="TAC"/>
              <w:keepNext w:val="0"/>
            </w:pPr>
            <w:r w:rsidRPr="00484B07">
              <w:t>6.6.2***</w:t>
            </w:r>
          </w:p>
        </w:tc>
        <w:tc>
          <w:tcPr>
            <w:tcW w:w="368" w:type="pct"/>
            <w:vMerge w:val="restart"/>
            <w:shd w:val="clear" w:color="auto" w:fill="auto"/>
            <w:vAlign w:val="center"/>
          </w:tcPr>
          <w:p w14:paraId="41D1A206"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2241A4E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4B5F50BC" w14:textId="77777777" w:rsidR="00692D80" w:rsidRPr="00484B07" w:rsidRDefault="00692D80" w:rsidP="000134DF">
            <w:pPr>
              <w:pStyle w:val="TAC"/>
              <w:keepNext w:val="0"/>
            </w:pPr>
            <w:r w:rsidRPr="00484B07">
              <w:t>10</w:t>
            </w:r>
          </w:p>
        </w:tc>
        <w:tc>
          <w:tcPr>
            <w:tcW w:w="325" w:type="pct"/>
            <w:shd w:val="clear" w:color="auto" w:fill="auto"/>
            <w:vAlign w:val="center"/>
          </w:tcPr>
          <w:p w14:paraId="22A925F3" w14:textId="77777777" w:rsidR="00692D80" w:rsidRPr="00484B07" w:rsidRDefault="00692D80" w:rsidP="000134DF">
            <w:pPr>
              <w:pStyle w:val="TAC"/>
              <w:keepNext w:val="0"/>
            </w:pPr>
            <w:r w:rsidRPr="00484B07">
              <w:t>30</w:t>
            </w:r>
          </w:p>
        </w:tc>
        <w:tc>
          <w:tcPr>
            <w:tcW w:w="379" w:type="pct"/>
            <w:shd w:val="clear" w:color="auto" w:fill="auto"/>
            <w:vAlign w:val="center"/>
          </w:tcPr>
          <w:p w14:paraId="4E219319" w14:textId="77777777" w:rsidR="00692D80" w:rsidRPr="00484B07" w:rsidRDefault="00692D80" w:rsidP="000134DF">
            <w:pPr>
              <w:pStyle w:val="TAC"/>
              <w:keepNext w:val="0"/>
            </w:pPr>
            <w:r w:rsidRPr="00484B07">
              <w:t>13.96</w:t>
            </w:r>
          </w:p>
        </w:tc>
        <w:tc>
          <w:tcPr>
            <w:tcW w:w="539" w:type="pct"/>
            <w:shd w:val="clear" w:color="auto" w:fill="auto"/>
            <w:vAlign w:val="center"/>
          </w:tcPr>
          <w:p w14:paraId="79150C48" w14:textId="77777777" w:rsidR="00692D80" w:rsidRPr="00484B07" w:rsidRDefault="00692D80" w:rsidP="000134DF">
            <w:pPr>
              <w:pStyle w:val="TAC"/>
              <w:keepNext w:val="0"/>
            </w:pPr>
            <w:r w:rsidRPr="00484B07">
              <w:t>13</w:t>
            </w:r>
          </w:p>
        </w:tc>
        <w:tc>
          <w:tcPr>
            <w:tcW w:w="562" w:type="pct"/>
            <w:shd w:val="clear" w:color="auto" w:fill="auto"/>
            <w:vAlign w:val="center"/>
          </w:tcPr>
          <w:p w14:paraId="37851D11" w14:textId="77777777" w:rsidR="00692D80" w:rsidRPr="00484B07" w:rsidRDefault="00692D80" w:rsidP="000134DF">
            <w:pPr>
              <w:pStyle w:val="TAC"/>
              <w:keepNext w:val="0"/>
            </w:pPr>
            <w:r w:rsidRPr="00484B07">
              <w:t>94.08%</w:t>
            </w:r>
          </w:p>
        </w:tc>
        <w:tc>
          <w:tcPr>
            <w:tcW w:w="414" w:type="pct"/>
            <w:vMerge w:val="restart"/>
            <w:shd w:val="clear" w:color="auto" w:fill="auto"/>
            <w:noWrap/>
            <w:vAlign w:val="center"/>
          </w:tcPr>
          <w:p w14:paraId="08B8F935" w14:textId="6E75F6FB"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8</w:t>
            </w:r>
            <w:r w:rsidRPr="00484B07">
              <w:rPr>
                <w:rFonts w:eastAsiaTheme="minorEastAsia"/>
                <w:lang w:eastAsia="zh-CN"/>
              </w:rPr>
              <w:t>,1</w:t>
            </w:r>
            <w:r w:rsidR="007B67D7" w:rsidRPr="00484B07">
              <w:rPr>
                <w:rFonts w:eastAsiaTheme="minorEastAsia"/>
                <w:lang w:eastAsia="zh-CN"/>
              </w:rPr>
              <w:t>4</w:t>
            </w:r>
          </w:p>
        </w:tc>
      </w:tr>
      <w:tr w:rsidR="00935662" w:rsidRPr="00484B07" w14:paraId="4D17E12B" w14:textId="77777777" w:rsidTr="000134DF">
        <w:trPr>
          <w:trHeight w:val="146"/>
          <w:jc w:val="center"/>
        </w:trPr>
        <w:tc>
          <w:tcPr>
            <w:tcW w:w="443" w:type="pct"/>
            <w:vMerge/>
            <w:shd w:val="clear" w:color="auto" w:fill="auto"/>
            <w:noWrap/>
            <w:vAlign w:val="center"/>
          </w:tcPr>
          <w:p w14:paraId="34E26C25" w14:textId="77777777" w:rsidR="00692D80" w:rsidRPr="00484B07" w:rsidRDefault="00692D80" w:rsidP="000134DF">
            <w:pPr>
              <w:pStyle w:val="TAC"/>
              <w:keepNext w:val="0"/>
            </w:pPr>
          </w:p>
        </w:tc>
        <w:tc>
          <w:tcPr>
            <w:tcW w:w="521" w:type="pct"/>
            <w:vMerge/>
            <w:shd w:val="clear" w:color="auto" w:fill="auto"/>
            <w:noWrap/>
            <w:vAlign w:val="center"/>
          </w:tcPr>
          <w:p w14:paraId="6D5BA241" w14:textId="77777777" w:rsidR="00692D80" w:rsidRPr="00484B07" w:rsidRDefault="00692D80" w:rsidP="000134DF">
            <w:pPr>
              <w:pStyle w:val="TAC"/>
              <w:keepNext w:val="0"/>
            </w:pPr>
          </w:p>
        </w:tc>
        <w:tc>
          <w:tcPr>
            <w:tcW w:w="505" w:type="pct"/>
            <w:vMerge/>
            <w:shd w:val="clear" w:color="auto" w:fill="auto"/>
            <w:vAlign w:val="center"/>
          </w:tcPr>
          <w:p w14:paraId="6F6C7725" w14:textId="77777777" w:rsidR="00692D80" w:rsidRPr="00484B07" w:rsidRDefault="00692D80" w:rsidP="000134DF">
            <w:pPr>
              <w:pStyle w:val="TAC"/>
              <w:keepNext w:val="0"/>
            </w:pPr>
          </w:p>
        </w:tc>
        <w:tc>
          <w:tcPr>
            <w:tcW w:w="368" w:type="pct"/>
            <w:vMerge/>
            <w:shd w:val="clear" w:color="auto" w:fill="auto"/>
            <w:vAlign w:val="center"/>
          </w:tcPr>
          <w:p w14:paraId="2F23B70F"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08329497"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177B2C0A" w14:textId="77777777" w:rsidR="00692D80" w:rsidRPr="00484B07" w:rsidRDefault="00692D80" w:rsidP="000134DF">
            <w:pPr>
              <w:pStyle w:val="TAC"/>
              <w:keepNext w:val="0"/>
            </w:pPr>
          </w:p>
        </w:tc>
        <w:tc>
          <w:tcPr>
            <w:tcW w:w="325" w:type="pct"/>
            <w:shd w:val="clear" w:color="auto" w:fill="auto"/>
            <w:vAlign w:val="center"/>
          </w:tcPr>
          <w:p w14:paraId="6B554489" w14:textId="77777777" w:rsidR="00692D80" w:rsidRPr="00484B07" w:rsidRDefault="00692D80" w:rsidP="000134DF">
            <w:pPr>
              <w:pStyle w:val="TAC"/>
              <w:keepNext w:val="0"/>
            </w:pPr>
            <w:r w:rsidRPr="00484B07">
              <w:t>10</w:t>
            </w:r>
          </w:p>
        </w:tc>
        <w:tc>
          <w:tcPr>
            <w:tcW w:w="379" w:type="pct"/>
            <w:shd w:val="clear" w:color="auto" w:fill="auto"/>
            <w:vAlign w:val="center"/>
          </w:tcPr>
          <w:p w14:paraId="413331DB" w14:textId="77777777" w:rsidR="00692D80" w:rsidRPr="00484B07" w:rsidRDefault="00692D80" w:rsidP="000134DF">
            <w:pPr>
              <w:pStyle w:val="TAC"/>
              <w:keepNext w:val="0"/>
            </w:pPr>
            <w:r w:rsidRPr="00484B07">
              <w:t>6.12</w:t>
            </w:r>
          </w:p>
        </w:tc>
        <w:tc>
          <w:tcPr>
            <w:tcW w:w="539" w:type="pct"/>
            <w:shd w:val="clear" w:color="auto" w:fill="auto"/>
            <w:vAlign w:val="center"/>
          </w:tcPr>
          <w:p w14:paraId="640C8296" w14:textId="77777777" w:rsidR="00692D80" w:rsidRPr="00484B07" w:rsidRDefault="00692D80" w:rsidP="000134DF">
            <w:pPr>
              <w:pStyle w:val="TAC"/>
              <w:keepNext w:val="0"/>
            </w:pPr>
            <w:r w:rsidRPr="00484B07">
              <w:t>6</w:t>
            </w:r>
          </w:p>
        </w:tc>
        <w:tc>
          <w:tcPr>
            <w:tcW w:w="562" w:type="pct"/>
            <w:shd w:val="clear" w:color="auto" w:fill="auto"/>
            <w:vAlign w:val="center"/>
          </w:tcPr>
          <w:p w14:paraId="4EFAA123" w14:textId="77777777" w:rsidR="00692D80" w:rsidRPr="00484B07" w:rsidRDefault="00692D80" w:rsidP="000134DF">
            <w:pPr>
              <w:pStyle w:val="TAC"/>
              <w:keepNext w:val="0"/>
            </w:pPr>
            <w:r w:rsidRPr="00484B07">
              <w:t>92.13%</w:t>
            </w:r>
          </w:p>
        </w:tc>
        <w:tc>
          <w:tcPr>
            <w:tcW w:w="414" w:type="pct"/>
            <w:vMerge/>
            <w:shd w:val="clear" w:color="auto" w:fill="auto"/>
            <w:noWrap/>
            <w:vAlign w:val="center"/>
          </w:tcPr>
          <w:p w14:paraId="0004A418" w14:textId="77777777" w:rsidR="00692D80" w:rsidRPr="00484B07" w:rsidRDefault="00692D80" w:rsidP="000134DF">
            <w:pPr>
              <w:pStyle w:val="TAC"/>
              <w:keepNext w:val="0"/>
              <w:rPr>
                <w:rFonts w:eastAsiaTheme="minorEastAsia"/>
                <w:lang w:eastAsia="zh-CN"/>
              </w:rPr>
            </w:pPr>
          </w:p>
        </w:tc>
      </w:tr>
      <w:tr w:rsidR="00935662" w:rsidRPr="00484B07" w14:paraId="6444F873" w14:textId="77777777" w:rsidTr="000134DF">
        <w:trPr>
          <w:trHeight w:val="146"/>
          <w:jc w:val="center"/>
        </w:trPr>
        <w:tc>
          <w:tcPr>
            <w:tcW w:w="443" w:type="pct"/>
            <w:shd w:val="clear" w:color="auto" w:fill="auto"/>
            <w:noWrap/>
            <w:vAlign w:val="center"/>
          </w:tcPr>
          <w:p w14:paraId="28260E28"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56F9EC92" w14:textId="77777777" w:rsidR="00692D80" w:rsidRPr="00484B07" w:rsidRDefault="00692D80" w:rsidP="000134DF">
            <w:pPr>
              <w:pStyle w:val="TAC"/>
              <w:keepNext w:val="0"/>
            </w:pPr>
            <w:r w:rsidRPr="00484B07">
              <w:t>R1-2212595</w:t>
            </w:r>
          </w:p>
        </w:tc>
        <w:tc>
          <w:tcPr>
            <w:tcW w:w="505" w:type="pct"/>
            <w:shd w:val="clear" w:color="auto" w:fill="auto"/>
            <w:vAlign w:val="center"/>
          </w:tcPr>
          <w:p w14:paraId="4CF58749" w14:textId="77777777" w:rsidR="00692D80" w:rsidRPr="00484B07" w:rsidRDefault="00692D80" w:rsidP="000134DF">
            <w:pPr>
              <w:pStyle w:val="TAC"/>
              <w:keepNext w:val="0"/>
            </w:pPr>
            <w:r w:rsidRPr="00484B07">
              <w:rPr>
                <w:rFonts w:eastAsiaTheme="minorEastAsia"/>
              </w:rPr>
              <w:t>6.12***</w:t>
            </w:r>
          </w:p>
        </w:tc>
        <w:tc>
          <w:tcPr>
            <w:tcW w:w="368" w:type="pct"/>
            <w:shd w:val="clear" w:color="auto" w:fill="auto"/>
            <w:vAlign w:val="center"/>
          </w:tcPr>
          <w:p w14:paraId="0253EB18" w14:textId="77777777" w:rsidR="00692D80" w:rsidRPr="00484B07" w:rsidRDefault="00692D80" w:rsidP="000134DF">
            <w:pPr>
              <w:pStyle w:val="TAC"/>
              <w:keepNext w:val="0"/>
              <w:rPr>
                <w:rFonts w:eastAsiaTheme="minorEastAsia"/>
                <w:lang w:eastAsia="zh-CN"/>
              </w:rPr>
            </w:pPr>
            <w:r w:rsidRPr="00484B07">
              <w:rPr>
                <w:rFonts w:eastAsiaTheme="minorEastAsia"/>
              </w:rPr>
              <w:t>DDDSU</w:t>
            </w:r>
          </w:p>
        </w:tc>
        <w:tc>
          <w:tcPr>
            <w:tcW w:w="476" w:type="pct"/>
            <w:shd w:val="clear" w:color="auto" w:fill="auto"/>
            <w:vAlign w:val="center"/>
          </w:tcPr>
          <w:p w14:paraId="686E9696"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7593F266" w14:textId="77777777" w:rsidR="00692D80" w:rsidRPr="00484B07" w:rsidRDefault="00692D80" w:rsidP="000134DF">
            <w:pPr>
              <w:pStyle w:val="TAC"/>
              <w:keepNext w:val="0"/>
            </w:pPr>
            <w:r w:rsidRPr="00484B07">
              <w:t>10</w:t>
            </w:r>
          </w:p>
        </w:tc>
        <w:tc>
          <w:tcPr>
            <w:tcW w:w="325" w:type="pct"/>
            <w:shd w:val="clear" w:color="auto" w:fill="auto"/>
            <w:vAlign w:val="center"/>
          </w:tcPr>
          <w:p w14:paraId="47C73834"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40C3F430" w14:textId="77777777" w:rsidR="00692D80" w:rsidRPr="00484B07" w:rsidRDefault="00692D80" w:rsidP="000134DF">
            <w:pPr>
              <w:pStyle w:val="TAC"/>
              <w:keepNext w:val="0"/>
            </w:pPr>
            <w:r w:rsidRPr="00484B07">
              <w:rPr>
                <w:rFonts w:eastAsiaTheme="minorEastAsia"/>
              </w:rPr>
              <w:t>8.79</w:t>
            </w:r>
          </w:p>
        </w:tc>
        <w:tc>
          <w:tcPr>
            <w:tcW w:w="539" w:type="pct"/>
            <w:shd w:val="clear" w:color="auto" w:fill="auto"/>
            <w:vAlign w:val="center"/>
          </w:tcPr>
          <w:p w14:paraId="387BB259" w14:textId="77777777" w:rsidR="00692D80" w:rsidRPr="00484B07" w:rsidRDefault="00692D80" w:rsidP="000134DF">
            <w:pPr>
              <w:pStyle w:val="TAC"/>
              <w:keepNext w:val="0"/>
            </w:pPr>
            <w:r w:rsidRPr="00484B07">
              <w:rPr>
                <w:rFonts w:eastAsiaTheme="minorEastAsia"/>
              </w:rPr>
              <w:t>8</w:t>
            </w:r>
          </w:p>
        </w:tc>
        <w:tc>
          <w:tcPr>
            <w:tcW w:w="562" w:type="pct"/>
            <w:shd w:val="clear" w:color="auto" w:fill="auto"/>
            <w:vAlign w:val="center"/>
          </w:tcPr>
          <w:p w14:paraId="7C75E329" w14:textId="77777777" w:rsidR="00692D80" w:rsidRPr="00484B07" w:rsidRDefault="00692D80" w:rsidP="000134DF">
            <w:pPr>
              <w:pStyle w:val="TAC"/>
              <w:keepNext w:val="0"/>
            </w:pPr>
            <w:r w:rsidRPr="00484B07">
              <w:t>93.52%</w:t>
            </w:r>
          </w:p>
        </w:tc>
        <w:tc>
          <w:tcPr>
            <w:tcW w:w="414" w:type="pct"/>
            <w:shd w:val="clear" w:color="auto" w:fill="auto"/>
            <w:noWrap/>
            <w:vAlign w:val="center"/>
          </w:tcPr>
          <w:p w14:paraId="51988C23" w14:textId="584E5610"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8</w:t>
            </w:r>
          </w:p>
        </w:tc>
      </w:tr>
      <w:tr w:rsidR="00935662" w:rsidRPr="00484B07" w14:paraId="4350D1F1" w14:textId="77777777" w:rsidTr="000134DF">
        <w:trPr>
          <w:trHeight w:val="146"/>
          <w:jc w:val="center"/>
        </w:trPr>
        <w:tc>
          <w:tcPr>
            <w:tcW w:w="443" w:type="pct"/>
            <w:shd w:val="clear" w:color="auto" w:fill="auto"/>
            <w:noWrap/>
            <w:vAlign w:val="center"/>
          </w:tcPr>
          <w:p w14:paraId="44FC3688"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1AC4E8AF" w14:textId="77777777" w:rsidR="00692D80" w:rsidRPr="00484B07" w:rsidRDefault="00692D80" w:rsidP="000134DF">
            <w:pPr>
              <w:pStyle w:val="TAC"/>
              <w:keepNext w:val="0"/>
            </w:pPr>
            <w:r w:rsidRPr="00484B07">
              <w:t>R1-2212595</w:t>
            </w:r>
          </w:p>
        </w:tc>
        <w:tc>
          <w:tcPr>
            <w:tcW w:w="505" w:type="pct"/>
            <w:shd w:val="clear" w:color="auto" w:fill="auto"/>
            <w:vAlign w:val="center"/>
          </w:tcPr>
          <w:p w14:paraId="0F1F3CEC" w14:textId="77777777" w:rsidR="00692D80" w:rsidRPr="00484B07" w:rsidRDefault="00692D80" w:rsidP="000134DF">
            <w:pPr>
              <w:pStyle w:val="TAC"/>
              <w:keepNext w:val="0"/>
            </w:pPr>
            <w:r w:rsidRPr="00484B07">
              <w:rPr>
                <w:rFonts w:eastAsiaTheme="minorEastAsia"/>
              </w:rPr>
              <w:t>6.5.2***</w:t>
            </w:r>
          </w:p>
        </w:tc>
        <w:tc>
          <w:tcPr>
            <w:tcW w:w="368" w:type="pct"/>
            <w:shd w:val="clear" w:color="auto" w:fill="auto"/>
            <w:vAlign w:val="center"/>
          </w:tcPr>
          <w:p w14:paraId="3C70D7D1" w14:textId="77777777" w:rsidR="00692D80" w:rsidRPr="00484B07" w:rsidRDefault="00692D80" w:rsidP="000134DF">
            <w:pPr>
              <w:pStyle w:val="TAC"/>
              <w:keepNext w:val="0"/>
              <w:rPr>
                <w:rFonts w:eastAsiaTheme="minorEastAsia"/>
                <w:lang w:eastAsia="zh-CN"/>
              </w:rPr>
            </w:pPr>
            <w:r w:rsidRPr="00484B07">
              <w:rPr>
                <w:rFonts w:eastAsiaTheme="minorEastAsia"/>
              </w:rPr>
              <w:t>DDDSU</w:t>
            </w:r>
          </w:p>
        </w:tc>
        <w:tc>
          <w:tcPr>
            <w:tcW w:w="476" w:type="pct"/>
            <w:shd w:val="clear" w:color="auto" w:fill="auto"/>
            <w:vAlign w:val="center"/>
          </w:tcPr>
          <w:p w14:paraId="50143B9A"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333F5225" w14:textId="77777777" w:rsidR="00692D80" w:rsidRPr="00484B07" w:rsidRDefault="00692D80" w:rsidP="000134DF">
            <w:pPr>
              <w:pStyle w:val="TAC"/>
              <w:keepNext w:val="0"/>
            </w:pPr>
            <w:r w:rsidRPr="00484B07">
              <w:t>10</w:t>
            </w:r>
          </w:p>
        </w:tc>
        <w:tc>
          <w:tcPr>
            <w:tcW w:w="325" w:type="pct"/>
            <w:shd w:val="clear" w:color="auto" w:fill="auto"/>
            <w:vAlign w:val="center"/>
          </w:tcPr>
          <w:p w14:paraId="1F3F2F0F"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55FD0F37" w14:textId="77777777" w:rsidR="00692D80" w:rsidRPr="00484B07" w:rsidRDefault="00692D80" w:rsidP="000134DF">
            <w:pPr>
              <w:pStyle w:val="TAC"/>
              <w:keepNext w:val="0"/>
            </w:pPr>
            <w:r w:rsidRPr="00484B07">
              <w:rPr>
                <w:rFonts w:eastAsiaTheme="minorEastAsia"/>
              </w:rPr>
              <w:t>7.53</w:t>
            </w:r>
          </w:p>
        </w:tc>
        <w:tc>
          <w:tcPr>
            <w:tcW w:w="539" w:type="pct"/>
            <w:shd w:val="clear" w:color="auto" w:fill="auto"/>
            <w:vAlign w:val="center"/>
          </w:tcPr>
          <w:p w14:paraId="683D96BB" w14:textId="77777777" w:rsidR="00692D80" w:rsidRPr="00484B07" w:rsidRDefault="00692D80" w:rsidP="000134DF">
            <w:pPr>
              <w:pStyle w:val="TAC"/>
              <w:keepNext w:val="0"/>
            </w:pPr>
            <w:r w:rsidRPr="00484B07">
              <w:rPr>
                <w:rFonts w:eastAsiaTheme="minorEastAsia"/>
              </w:rPr>
              <w:t>7</w:t>
            </w:r>
          </w:p>
        </w:tc>
        <w:tc>
          <w:tcPr>
            <w:tcW w:w="562" w:type="pct"/>
            <w:shd w:val="clear" w:color="auto" w:fill="auto"/>
            <w:vAlign w:val="center"/>
          </w:tcPr>
          <w:p w14:paraId="1DCC7767" w14:textId="77777777" w:rsidR="00692D80" w:rsidRPr="00484B07" w:rsidRDefault="00692D80" w:rsidP="000134DF">
            <w:pPr>
              <w:pStyle w:val="TAC"/>
              <w:keepNext w:val="0"/>
            </w:pPr>
            <w:r w:rsidRPr="00484B07">
              <w:t>94.41%</w:t>
            </w:r>
          </w:p>
        </w:tc>
        <w:tc>
          <w:tcPr>
            <w:tcW w:w="414" w:type="pct"/>
            <w:shd w:val="clear" w:color="auto" w:fill="auto"/>
            <w:noWrap/>
            <w:vAlign w:val="center"/>
          </w:tcPr>
          <w:p w14:paraId="480D5A5F" w14:textId="3B62742E"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9</w:t>
            </w:r>
            <w:r w:rsidRPr="00484B07">
              <w:rPr>
                <w:rFonts w:eastAsiaTheme="minorEastAsia"/>
              </w:rPr>
              <w:t>,1</w:t>
            </w:r>
            <w:r w:rsidR="007B67D7" w:rsidRPr="00484B07">
              <w:rPr>
                <w:rFonts w:eastAsiaTheme="minorEastAsia"/>
              </w:rPr>
              <w:t>4</w:t>
            </w:r>
          </w:p>
        </w:tc>
      </w:tr>
      <w:tr w:rsidR="00935662" w:rsidRPr="00484B07" w14:paraId="60A91B08" w14:textId="77777777" w:rsidTr="000134DF">
        <w:trPr>
          <w:trHeight w:val="146"/>
          <w:jc w:val="center"/>
        </w:trPr>
        <w:tc>
          <w:tcPr>
            <w:tcW w:w="443" w:type="pct"/>
            <w:shd w:val="clear" w:color="auto" w:fill="auto"/>
            <w:noWrap/>
            <w:vAlign w:val="center"/>
          </w:tcPr>
          <w:p w14:paraId="0E92E5D1"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34873F8B" w14:textId="77777777" w:rsidR="00692D80" w:rsidRPr="00484B07" w:rsidRDefault="00692D80" w:rsidP="000134DF">
            <w:pPr>
              <w:pStyle w:val="TAC"/>
              <w:keepNext w:val="0"/>
            </w:pPr>
            <w:r w:rsidRPr="00484B07">
              <w:t>R1-2212595</w:t>
            </w:r>
          </w:p>
        </w:tc>
        <w:tc>
          <w:tcPr>
            <w:tcW w:w="505" w:type="pct"/>
            <w:shd w:val="clear" w:color="auto" w:fill="auto"/>
            <w:vAlign w:val="center"/>
          </w:tcPr>
          <w:p w14:paraId="439D8F50" w14:textId="77777777" w:rsidR="00692D80" w:rsidRPr="00484B07" w:rsidRDefault="00692D80" w:rsidP="000134DF">
            <w:pPr>
              <w:pStyle w:val="TAC"/>
              <w:keepNext w:val="0"/>
            </w:pPr>
            <w:r w:rsidRPr="00484B07">
              <w:rPr>
                <w:rFonts w:eastAsiaTheme="minorEastAsia"/>
              </w:rPr>
              <w:t>6.11***</w:t>
            </w:r>
          </w:p>
        </w:tc>
        <w:tc>
          <w:tcPr>
            <w:tcW w:w="368" w:type="pct"/>
            <w:shd w:val="clear" w:color="auto" w:fill="auto"/>
            <w:vAlign w:val="center"/>
          </w:tcPr>
          <w:p w14:paraId="0E8FC569" w14:textId="77777777" w:rsidR="00692D80" w:rsidRPr="00484B07" w:rsidRDefault="00692D80" w:rsidP="000134DF">
            <w:pPr>
              <w:pStyle w:val="TAC"/>
              <w:keepNext w:val="0"/>
              <w:rPr>
                <w:rFonts w:eastAsiaTheme="minorEastAsia"/>
                <w:lang w:eastAsia="zh-CN"/>
              </w:rPr>
            </w:pPr>
            <w:r w:rsidRPr="00484B07">
              <w:rPr>
                <w:rFonts w:eastAsiaTheme="minorEastAsia"/>
              </w:rPr>
              <w:t>DDDSU</w:t>
            </w:r>
          </w:p>
        </w:tc>
        <w:tc>
          <w:tcPr>
            <w:tcW w:w="476" w:type="pct"/>
            <w:shd w:val="clear" w:color="auto" w:fill="auto"/>
            <w:vAlign w:val="center"/>
          </w:tcPr>
          <w:p w14:paraId="3C94FC5A"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3AA1CCCE" w14:textId="77777777" w:rsidR="00692D80" w:rsidRPr="00484B07" w:rsidRDefault="00692D80" w:rsidP="000134DF">
            <w:pPr>
              <w:pStyle w:val="TAC"/>
              <w:keepNext w:val="0"/>
            </w:pPr>
            <w:r w:rsidRPr="00484B07">
              <w:t>10</w:t>
            </w:r>
          </w:p>
        </w:tc>
        <w:tc>
          <w:tcPr>
            <w:tcW w:w="325" w:type="pct"/>
            <w:shd w:val="clear" w:color="auto" w:fill="auto"/>
            <w:vAlign w:val="center"/>
          </w:tcPr>
          <w:p w14:paraId="6C3AD8F2"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28A19B26" w14:textId="77777777" w:rsidR="00692D80" w:rsidRPr="00484B07" w:rsidRDefault="00692D80" w:rsidP="000134DF">
            <w:pPr>
              <w:pStyle w:val="TAC"/>
              <w:keepNext w:val="0"/>
            </w:pPr>
            <w:r w:rsidRPr="00484B07">
              <w:rPr>
                <w:rFonts w:eastAsiaTheme="minorEastAsia"/>
              </w:rPr>
              <w:t>8.83</w:t>
            </w:r>
          </w:p>
        </w:tc>
        <w:tc>
          <w:tcPr>
            <w:tcW w:w="539" w:type="pct"/>
            <w:shd w:val="clear" w:color="auto" w:fill="auto"/>
            <w:vAlign w:val="center"/>
          </w:tcPr>
          <w:p w14:paraId="5AC9D58C" w14:textId="77777777" w:rsidR="00692D80" w:rsidRPr="00484B07" w:rsidRDefault="00692D80" w:rsidP="000134DF">
            <w:pPr>
              <w:pStyle w:val="TAC"/>
              <w:keepNext w:val="0"/>
            </w:pPr>
            <w:r w:rsidRPr="00484B07">
              <w:rPr>
                <w:rFonts w:eastAsiaTheme="minorEastAsia"/>
              </w:rPr>
              <w:t>8</w:t>
            </w:r>
          </w:p>
        </w:tc>
        <w:tc>
          <w:tcPr>
            <w:tcW w:w="562" w:type="pct"/>
            <w:shd w:val="clear" w:color="auto" w:fill="auto"/>
            <w:vAlign w:val="center"/>
          </w:tcPr>
          <w:p w14:paraId="0C124669" w14:textId="77777777" w:rsidR="00692D80" w:rsidRPr="00484B07" w:rsidRDefault="00692D80" w:rsidP="000134DF">
            <w:pPr>
              <w:pStyle w:val="TAC"/>
              <w:keepNext w:val="0"/>
            </w:pPr>
            <w:r w:rsidRPr="00484B07">
              <w:t>93.92%</w:t>
            </w:r>
          </w:p>
        </w:tc>
        <w:tc>
          <w:tcPr>
            <w:tcW w:w="414" w:type="pct"/>
            <w:shd w:val="clear" w:color="auto" w:fill="auto"/>
            <w:noWrap/>
            <w:vAlign w:val="center"/>
          </w:tcPr>
          <w:p w14:paraId="3423E8DC" w14:textId="1E6FD130"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9</w:t>
            </w:r>
          </w:p>
        </w:tc>
      </w:tr>
      <w:tr w:rsidR="00935662" w:rsidRPr="00484B07" w14:paraId="5393C218" w14:textId="77777777" w:rsidTr="000134DF">
        <w:trPr>
          <w:trHeight w:val="146"/>
          <w:jc w:val="center"/>
        </w:trPr>
        <w:tc>
          <w:tcPr>
            <w:tcW w:w="443" w:type="pct"/>
            <w:vMerge w:val="restart"/>
            <w:shd w:val="clear" w:color="auto" w:fill="auto"/>
            <w:noWrap/>
            <w:vAlign w:val="center"/>
          </w:tcPr>
          <w:p w14:paraId="527EFD50"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6CC8C61E"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6D6567DA"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664E193E"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5D2B53E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623E08AD" w14:textId="77777777" w:rsidR="00692D80" w:rsidRPr="00484B07" w:rsidRDefault="00692D80" w:rsidP="000134DF">
            <w:pPr>
              <w:pStyle w:val="TAC"/>
              <w:keepNext w:val="0"/>
            </w:pPr>
            <w:r w:rsidRPr="00484B07">
              <w:t>10</w:t>
            </w:r>
          </w:p>
        </w:tc>
        <w:tc>
          <w:tcPr>
            <w:tcW w:w="325" w:type="pct"/>
            <w:shd w:val="clear" w:color="auto" w:fill="auto"/>
            <w:vAlign w:val="center"/>
          </w:tcPr>
          <w:p w14:paraId="00DFAD31" w14:textId="77777777" w:rsidR="00692D80" w:rsidRPr="00484B07" w:rsidRDefault="00692D80" w:rsidP="000134DF">
            <w:pPr>
              <w:pStyle w:val="TAC"/>
              <w:keepNext w:val="0"/>
            </w:pPr>
            <w:r w:rsidRPr="00484B07">
              <w:t>30</w:t>
            </w:r>
          </w:p>
        </w:tc>
        <w:tc>
          <w:tcPr>
            <w:tcW w:w="379" w:type="pct"/>
            <w:shd w:val="clear" w:color="auto" w:fill="auto"/>
            <w:vAlign w:val="center"/>
          </w:tcPr>
          <w:p w14:paraId="2003EA33" w14:textId="77777777" w:rsidR="00692D80" w:rsidRPr="00484B07" w:rsidRDefault="00692D80" w:rsidP="000134DF">
            <w:pPr>
              <w:pStyle w:val="TAC"/>
              <w:keepNext w:val="0"/>
            </w:pPr>
            <w:r w:rsidRPr="00484B07">
              <w:t>13.94</w:t>
            </w:r>
          </w:p>
        </w:tc>
        <w:tc>
          <w:tcPr>
            <w:tcW w:w="539" w:type="pct"/>
            <w:shd w:val="clear" w:color="auto" w:fill="auto"/>
            <w:vAlign w:val="center"/>
          </w:tcPr>
          <w:p w14:paraId="513C5F40" w14:textId="77777777" w:rsidR="00692D80" w:rsidRPr="00484B07" w:rsidRDefault="00692D80" w:rsidP="000134DF">
            <w:pPr>
              <w:pStyle w:val="TAC"/>
              <w:keepNext w:val="0"/>
            </w:pPr>
            <w:r w:rsidRPr="00484B07">
              <w:t>13</w:t>
            </w:r>
          </w:p>
        </w:tc>
        <w:tc>
          <w:tcPr>
            <w:tcW w:w="562" w:type="pct"/>
            <w:shd w:val="clear" w:color="auto" w:fill="auto"/>
            <w:vAlign w:val="center"/>
          </w:tcPr>
          <w:p w14:paraId="141EEC7D" w14:textId="77777777" w:rsidR="00692D80" w:rsidRPr="00484B07" w:rsidRDefault="00692D80" w:rsidP="000134DF">
            <w:pPr>
              <w:pStyle w:val="TAC"/>
              <w:keepNext w:val="0"/>
            </w:pPr>
            <w:r w:rsidRPr="00484B07">
              <w:t>93.96%</w:t>
            </w:r>
          </w:p>
        </w:tc>
        <w:tc>
          <w:tcPr>
            <w:tcW w:w="414" w:type="pct"/>
            <w:vMerge w:val="restart"/>
            <w:shd w:val="clear" w:color="auto" w:fill="auto"/>
            <w:noWrap/>
            <w:vAlign w:val="center"/>
          </w:tcPr>
          <w:p w14:paraId="0163251F" w14:textId="1D370ADF" w:rsidR="00692D80" w:rsidRPr="00484B07" w:rsidRDefault="00692D80" w:rsidP="000134DF">
            <w:pPr>
              <w:pStyle w:val="TAC"/>
              <w:keepNext w:val="0"/>
              <w:rPr>
                <w:rFonts w:eastAsiaTheme="minorEastAsia"/>
                <w:lang w:eastAsia="zh-CN"/>
              </w:rPr>
            </w:pPr>
            <w:r w:rsidRPr="00484B07">
              <w:rPr>
                <w:rFonts w:eastAsiaTheme="minorEastAsia"/>
                <w:lang w:eastAsia="zh-CN"/>
              </w:rPr>
              <w:t>Note 1,3,</w:t>
            </w:r>
            <w:r w:rsidR="00255ADD" w:rsidRPr="00484B07">
              <w:rPr>
                <w:rFonts w:eastAsiaTheme="minorEastAsia"/>
                <w:lang w:eastAsia="zh-CN"/>
              </w:rPr>
              <w:t>4</w:t>
            </w:r>
            <w:r w:rsidRPr="00484B07">
              <w:rPr>
                <w:rFonts w:eastAsiaTheme="minorEastAsia"/>
                <w:lang w:eastAsia="zh-CN"/>
              </w:rPr>
              <w:t>,1</w:t>
            </w:r>
            <w:r w:rsidR="00255ADD" w:rsidRPr="00484B07">
              <w:rPr>
                <w:rFonts w:eastAsiaTheme="minorEastAsia"/>
                <w:lang w:eastAsia="zh-CN"/>
              </w:rPr>
              <w:t>1</w:t>
            </w:r>
            <w:r w:rsidRPr="00484B07">
              <w:rPr>
                <w:rFonts w:eastAsiaTheme="minorEastAsia"/>
                <w:lang w:eastAsia="zh-CN"/>
              </w:rPr>
              <w:t>,13</w:t>
            </w:r>
          </w:p>
        </w:tc>
      </w:tr>
      <w:tr w:rsidR="00935662" w:rsidRPr="00484B07" w14:paraId="078B199D" w14:textId="77777777" w:rsidTr="000134DF">
        <w:trPr>
          <w:trHeight w:val="146"/>
          <w:jc w:val="center"/>
        </w:trPr>
        <w:tc>
          <w:tcPr>
            <w:tcW w:w="443" w:type="pct"/>
            <w:vMerge/>
            <w:shd w:val="clear" w:color="auto" w:fill="auto"/>
            <w:noWrap/>
            <w:vAlign w:val="center"/>
          </w:tcPr>
          <w:p w14:paraId="6689F686" w14:textId="77777777" w:rsidR="00692D80" w:rsidRPr="00484B07" w:rsidRDefault="00692D80" w:rsidP="000134DF">
            <w:pPr>
              <w:pStyle w:val="TAC"/>
              <w:keepNext w:val="0"/>
            </w:pPr>
          </w:p>
        </w:tc>
        <w:tc>
          <w:tcPr>
            <w:tcW w:w="521" w:type="pct"/>
            <w:vMerge/>
            <w:shd w:val="clear" w:color="auto" w:fill="auto"/>
            <w:noWrap/>
            <w:vAlign w:val="center"/>
          </w:tcPr>
          <w:p w14:paraId="55C355E2" w14:textId="77777777" w:rsidR="00692D80" w:rsidRPr="00484B07" w:rsidRDefault="00692D80" w:rsidP="000134DF">
            <w:pPr>
              <w:pStyle w:val="TAC"/>
              <w:keepNext w:val="0"/>
            </w:pPr>
          </w:p>
        </w:tc>
        <w:tc>
          <w:tcPr>
            <w:tcW w:w="505" w:type="pct"/>
            <w:vMerge/>
            <w:shd w:val="clear" w:color="auto" w:fill="auto"/>
            <w:vAlign w:val="center"/>
          </w:tcPr>
          <w:p w14:paraId="41C2ABD3" w14:textId="77777777" w:rsidR="00692D80" w:rsidRPr="00484B07" w:rsidRDefault="00692D80" w:rsidP="000134DF">
            <w:pPr>
              <w:pStyle w:val="TAC"/>
              <w:keepNext w:val="0"/>
            </w:pPr>
          </w:p>
        </w:tc>
        <w:tc>
          <w:tcPr>
            <w:tcW w:w="368" w:type="pct"/>
            <w:vMerge/>
            <w:shd w:val="clear" w:color="auto" w:fill="auto"/>
            <w:vAlign w:val="center"/>
          </w:tcPr>
          <w:p w14:paraId="644686A1"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00A7CB8C"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40387368" w14:textId="77777777" w:rsidR="00692D80" w:rsidRPr="00484B07" w:rsidRDefault="00692D80" w:rsidP="000134DF">
            <w:pPr>
              <w:pStyle w:val="TAC"/>
              <w:keepNext w:val="0"/>
            </w:pPr>
          </w:p>
        </w:tc>
        <w:tc>
          <w:tcPr>
            <w:tcW w:w="325" w:type="pct"/>
            <w:shd w:val="clear" w:color="auto" w:fill="auto"/>
            <w:vAlign w:val="center"/>
          </w:tcPr>
          <w:p w14:paraId="50B02370" w14:textId="77777777" w:rsidR="00692D80" w:rsidRPr="00484B07" w:rsidRDefault="00692D80" w:rsidP="000134DF">
            <w:pPr>
              <w:pStyle w:val="TAC"/>
              <w:keepNext w:val="0"/>
            </w:pPr>
            <w:r w:rsidRPr="00484B07">
              <w:t>10</w:t>
            </w:r>
          </w:p>
        </w:tc>
        <w:tc>
          <w:tcPr>
            <w:tcW w:w="379" w:type="pct"/>
            <w:shd w:val="clear" w:color="auto" w:fill="auto"/>
            <w:vAlign w:val="center"/>
          </w:tcPr>
          <w:p w14:paraId="104C7002" w14:textId="77777777" w:rsidR="00692D80" w:rsidRPr="00484B07" w:rsidRDefault="00692D80" w:rsidP="000134DF">
            <w:pPr>
              <w:pStyle w:val="TAC"/>
              <w:keepNext w:val="0"/>
            </w:pPr>
            <w:r w:rsidRPr="00484B07">
              <w:t>2.33</w:t>
            </w:r>
          </w:p>
        </w:tc>
        <w:tc>
          <w:tcPr>
            <w:tcW w:w="539" w:type="pct"/>
            <w:shd w:val="clear" w:color="auto" w:fill="auto"/>
            <w:vAlign w:val="center"/>
          </w:tcPr>
          <w:p w14:paraId="5F71BAEA" w14:textId="77777777" w:rsidR="00692D80" w:rsidRPr="00484B07" w:rsidRDefault="00692D80" w:rsidP="000134DF">
            <w:pPr>
              <w:pStyle w:val="TAC"/>
              <w:keepNext w:val="0"/>
            </w:pPr>
            <w:r w:rsidRPr="00484B07">
              <w:t>2</w:t>
            </w:r>
          </w:p>
        </w:tc>
        <w:tc>
          <w:tcPr>
            <w:tcW w:w="562" w:type="pct"/>
            <w:shd w:val="clear" w:color="auto" w:fill="auto"/>
            <w:vAlign w:val="center"/>
          </w:tcPr>
          <w:p w14:paraId="291C9A12" w14:textId="77777777" w:rsidR="00692D80" w:rsidRPr="00484B07" w:rsidRDefault="00692D80" w:rsidP="000134DF">
            <w:pPr>
              <w:pStyle w:val="TAC"/>
              <w:keepNext w:val="0"/>
            </w:pPr>
            <w:r w:rsidRPr="00484B07">
              <w:t>95.69%</w:t>
            </w:r>
          </w:p>
        </w:tc>
        <w:tc>
          <w:tcPr>
            <w:tcW w:w="414" w:type="pct"/>
            <w:vMerge/>
            <w:shd w:val="clear" w:color="auto" w:fill="auto"/>
            <w:noWrap/>
            <w:vAlign w:val="center"/>
          </w:tcPr>
          <w:p w14:paraId="494F7011" w14:textId="77777777" w:rsidR="00692D80" w:rsidRPr="00484B07" w:rsidRDefault="00692D80" w:rsidP="000134DF">
            <w:pPr>
              <w:pStyle w:val="TAC"/>
              <w:keepNext w:val="0"/>
              <w:rPr>
                <w:rFonts w:eastAsiaTheme="minorEastAsia"/>
                <w:lang w:eastAsia="zh-CN"/>
              </w:rPr>
            </w:pPr>
          </w:p>
        </w:tc>
      </w:tr>
      <w:tr w:rsidR="00935662" w:rsidRPr="00484B07" w14:paraId="0E8731C0" w14:textId="77777777" w:rsidTr="000134DF">
        <w:trPr>
          <w:trHeight w:val="146"/>
          <w:jc w:val="center"/>
        </w:trPr>
        <w:tc>
          <w:tcPr>
            <w:tcW w:w="443" w:type="pct"/>
            <w:vMerge w:val="restart"/>
            <w:shd w:val="clear" w:color="auto" w:fill="auto"/>
            <w:noWrap/>
            <w:vAlign w:val="center"/>
          </w:tcPr>
          <w:p w14:paraId="7E6262EA"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1F79A4C5"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18B2D37D"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1F68258C"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79753C1B"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18FC641" w14:textId="77777777" w:rsidR="00692D80" w:rsidRPr="00484B07" w:rsidRDefault="00692D80" w:rsidP="000134DF">
            <w:pPr>
              <w:pStyle w:val="TAC"/>
              <w:keepNext w:val="0"/>
            </w:pPr>
            <w:r w:rsidRPr="00484B07">
              <w:t>10</w:t>
            </w:r>
          </w:p>
        </w:tc>
        <w:tc>
          <w:tcPr>
            <w:tcW w:w="325" w:type="pct"/>
            <w:shd w:val="clear" w:color="auto" w:fill="auto"/>
            <w:vAlign w:val="center"/>
          </w:tcPr>
          <w:p w14:paraId="23B57B90" w14:textId="77777777" w:rsidR="00692D80" w:rsidRPr="00484B07" w:rsidRDefault="00692D80" w:rsidP="000134DF">
            <w:pPr>
              <w:pStyle w:val="TAC"/>
              <w:keepNext w:val="0"/>
            </w:pPr>
            <w:r w:rsidRPr="00484B07">
              <w:t>30</w:t>
            </w:r>
          </w:p>
        </w:tc>
        <w:tc>
          <w:tcPr>
            <w:tcW w:w="379" w:type="pct"/>
            <w:shd w:val="clear" w:color="auto" w:fill="auto"/>
            <w:vAlign w:val="center"/>
          </w:tcPr>
          <w:p w14:paraId="045215E3" w14:textId="77777777" w:rsidR="00692D80" w:rsidRPr="00484B07" w:rsidRDefault="00692D80" w:rsidP="000134DF">
            <w:pPr>
              <w:pStyle w:val="TAC"/>
              <w:keepNext w:val="0"/>
            </w:pPr>
            <w:r w:rsidRPr="00484B07">
              <w:t>13.82</w:t>
            </w:r>
          </w:p>
        </w:tc>
        <w:tc>
          <w:tcPr>
            <w:tcW w:w="539" w:type="pct"/>
            <w:shd w:val="clear" w:color="auto" w:fill="auto"/>
            <w:vAlign w:val="center"/>
          </w:tcPr>
          <w:p w14:paraId="5C1E5F62" w14:textId="77777777" w:rsidR="00692D80" w:rsidRPr="00484B07" w:rsidRDefault="00692D80" w:rsidP="000134DF">
            <w:pPr>
              <w:pStyle w:val="TAC"/>
              <w:keepNext w:val="0"/>
            </w:pPr>
            <w:r w:rsidRPr="00484B07">
              <w:t>13</w:t>
            </w:r>
          </w:p>
        </w:tc>
        <w:tc>
          <w:tcPr>
            <w:tcW w:w="562" w:type="pct"/>
            <w:shd w:val="clear" w:color="auto" w:fill="auto"/>
            <w:vAlign w:val="center"/>
          </w:tcPr>
          <w:p w14:paraId="143E1C1B" w14:textId="77777777" w:rsidR="00692D80" w:rsidRPr="00484B07" w:rsidRDefault="00692D80" w:rsidP="000134DF">
            <w:pPr>
              <w:pStyle w:val="TAC"/>
              <w:keepNext w:val="0"/>
            </w:pPr>
            <w:r w:rsidRPr="00484B07">
              <w:t>93.5%</w:t>
            </w:r>
          </w:p>
        </w:tc>
        <w:tc>
          <w:tcPr>
            <w:tcW w:w="414" w:type="pct"/>
            <w:vMerge w:val="restart"/>
            <w:shd w:val="clear" w:color="auto" w:fill="auto"/>
            <w:noWrap/>
            <w:vAlign w:val="center"/>
          </w:tcPr>
          <w:p w14:paraId="2DC8E1B2" w14:textId="39876196"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5</w:t>
            </w:r>
            <w:r w:rsidRPr="00484B07">
              <w:rPr>
                <w:rFonts w:eastAsiaTheme="minorEastAsia"/>
                <w:lang w:eastAsia="zh-CN"/>
              </w:rPr>
              <w:t>,</w:t>
            </w:r>
            <w:r w:rsidR="00255ADD" w:rsidRPr="00484B07">
              <w:rPr>
                <w:rFonts w:eastAsiaTheme="minorEastAsia"/>
                <w:lang w:eastAsia="zh-CN"/>
              </w:rPr>
              <w:t>6</w:t>
            </w:r>
            <w:r w:rsidRPr="00484B07">
              <w:rPr>
                <w:rFonts w:eastAsiaTheme="minorEastAsia"/>
                <w:lang w:eastAsia="zh-CN"/>
              </w:rPr>
              <w:t>,1</w:t>
            </w:r>
            <w:r w:rsidR="00255ADD" w:rsidRPr="00484B07">
              <w:rPr>
                <w:rFonts w:eastAsiaTheme="minorEastAsia"/>
                <w:lang w:eastAsia="zh-CN"/>
              </w:rPr>
              <w:t>1</w:t>
            </w:r>
            <w:r w:rsidRPr="00484B07">
              <w:rPr>
                <w:rFonts w:eastAsiaTheme="minorEastAsia"/>
                <w:lang w:eastAsia="zh-CN"/>
              </w:rPr>
              <w:t>,1</w:t>
            </w:r>
            <w:r w:rsidR="007B67D7" w:rsidRPr="00484B07">
              <w:rPr>
                <w:rFonts w:eastAsiaTheme="minorEastAsia"/>
                <w:lang w:eastAsia="zh-CN"/>
              </w:rPr>
              <w:t>4</w:t>
            </w:r>
          </w:p>
        </w:tc>
      </w:tr>
      <w:tr w:rsidR="00935662" w:rsidRPr="00484B07" w14:paraId="420CF111" w14:textId="77777777" w:rsidTr="000134DF">
        <w:trPr>
          <w:trHeight w:val="146"/>
          <w:jc w:val="center"/>
        </w:trPr>
        <w:tc>
          <w:tcPr>
            <w:tcW w:w="443" w:type="pct"/>
            <w:vMerge/>
            <w:shd w:val="clear" w:color="auto" w:fill="auto"/>
            <w:noWrap/>
            <w:vAlign w:val="center"/>
          </w:tcPr>
          <w:p w14:paraId="738C3C2F" w14:textId="77777777" w:rsidR="00692D80" w:rsidRPr="00484B07" w:rsidRDefault="00692D80" w:rsidP="000134DF">
            <w:pPr>
              <w:pStyle w:val="TAC"/>
              <w:keepNext w:val="0"/>
            </w:pPr>
          </w:p>
        </w:tc>
        <w:tc>
          <w:tcPr>
            <w:tcW w:w="521" w:type="pct"/>
            <w:vMerge/>
            <w:shd w:val="clear" w:color="auto" w:fill="auto"/>
            <w:noWrap/>
            <w:vAlign w:val="center"/>
          </w:tcPr>
          <w:p w14:paraId="65EDC212" w14:textId="77777777" w:rsidR="00692D80" w:rsidRPr="00484B07" w:rsidRDefault="00692D80" w:rsidP="000134DF">
            <w:pPr>
              <w:pStyle w:val="TAC"/>
              <w:keepNext w:val="0"/>
            </w:pPr>
          </w:p>
        </w:tc>
        <w:tc>
          <w:tcPr>
            <w:tcW w:w="505" w:type="pct"/>
            <w:vMerge/>
            <w:shd w:val="clear" w:color="auto" w:fill="auto"/>
            <w:vAlign w:val="center"/>
          </w:tcPr>
          <w:p w14:paraId="6D3B1510" w14:textId="77777777" w:rsidR="00692D80" w:rsidRPr="00484B07" w:rsidRDefault="00692D80" w:rsidP="000134DF">
            <w:pPr>
              <w:pStyle w:val="TAC"/>
              <w:keepNext w:val="0"/>
            </w:pPr>
          </w:p>
        </w:tc>
        <w:tc>
          <w:tcPr>
            <w:tcW w:w="368" w:type="pct"/>
            <w:vMerge/>
            <w:shd w:val="clear" w:color="auto" w:fill="auto"/>
            <w:vAlign w:val="center"/>
          </w:tcPr>
          <w:p w14:paraId="0EA3EF91"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422A3EC1"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69B64AFA" w14:textId="77777777" w:rsidR="00692D80" w:rsidRPr="00484B07" w:rsidRDefault="00692D80" w:rsidP="000134DF">
            <w:pPr>
              <w:pStyle w:val="TAC"/>
              <w:keepNext w:val="0"/>
            </w:pPr>
          </w:p>
        </w:tc>
        <w:tc>
          <w:tcPr>
            <w:tcW w:w="325" w:type="pct"/>
            <w:shd w:val="clear" w:color="auto" w:fill="auto"/>
            <w:vAlign w:val="center"/>
          </w:tcPr>
          <w:p w14:paraId="116742FF" w14:textId="77777777" w:rsidR="00692D80" w:rsidRPr="00484B07" w:rsidRDefault="00692D80" w:rsidP="000134DF">
            <w:pPr>
              <w:pStyle w:val="TAC"/>
              <w:keepNext w:val="0"/>
            </w:pPr>
            <w:r w:rsidRPr="00484B07">
              <w:t>10</w:t>
            </w:r>
          </w:p>
        </w:tc>
        <w:tc>
          <w:tcPr>
            <w:tcW w:w="379" w:type="pct"/>
            <w:shd w:val="clear" w:color="auto" w:fill="auto"/>
            <w:vAlign w:val="center"/>
          </w:tcPr>
          <w:p w14:paraId="4181F2E0" w14:textId="77777777" w:rsidR="00692D80" w:rsidRPr="00484B07" w:rsidRDefault="00692D80" w:rsidP="000134DF">
            <w:pPr>
              <w:pStyle w:val="TAC"/>
              <w:keepNext w:val="0"/>
            </w:pPr>
            <w:r w:rsidRPr="00484B07">
              <w:t>0</w:t>
            </w:r>
          </w:p>
        </w:tc>
        <w:tc>
          <w:tcPr>
            <w:tcW w:w="539" w:type="pct"/>
            <w:shd w:val="clear" w:color="auto" w:fill="auto"/>
            <w:vAlign w:val="center"/>
          </w:tcPr>
          <w:p w14:paraId="314F44BB" w14:textId="77777777" w:rsidR="00692D80" w:rsidRPr="00484B07" w:rsidRDefault="00692D80" w:rsidP="000134DF">
            <w:pPr>
              <w:pStyle w:val="TAC"/>
              <w:keepNext w:val="0"/>
            </w:pPr>
            <w:r w:rsidRPr="00484B07">
              <w:t>0</w:t>
            </w:r>
          </w:p>
        </w:tc>
        <w:tc>
          <w:tcPr>
            <w:tcW w:w="562" w:type="pct"/>
            <w:shd w:val="clear" w:color="auto" w:fill="auto"/>
            <w:vAlign w:val="center"/>
          </w:tcPr>
          <w:p w14:paraId="490C8D1B" w14:textId="77777777" w:rsidR="00692D80" w:rsidRPr="00484B07" w:rsidRDefault="00692D80" w:rsidP="000134DF">
            <w:pPr>
              <w:pStyle w:val="TAC"/>
              <w:keepNext w:val="0"/>
            </w:pPr>
            <w:r w:rsidRPr="00484B07">
              <w:t>N.A.</w:t>
            </w:r>
          </w:p>
        </w:tc>
        <w:tc>
          <w:tcPr>
            <w:tcW w:w="414" w:type="pct"/>
            <w:vMerge/>
            <w:shd w:val="clear" w:color="auto" w:fill="auto"/>
            <w:noWrap/>
            <w:vAlign w:val="center"/>
          </w:tcPr>
          <w:p w14:paraId="018E101E" w14:textId="77777777" w:rsidR="00692D80" w:rsidRPr="00484B07" w:rsidRDefault="00692D80" w:rsidP="000134DF">
            <w:pPr>
              <w:pStyle w:val="TAC"/>
              <w:keepNext w:val="0"/>
              <w:rPr>
                <w:rFonts w:eastAsiaTheme="minorEastAsia"/>
                <w:lang w:eastAsia="zh-CN"/>
              </w:rPr>
            </w:pPr>
          </w:p>
        </w:tc>
      </w:tr>
      <w:tr w:rsidR="00935662" w:rsidRPr="00484B07" w14:paraId="2A29E87E" w14:textId="77777777" w:rsidTr="000134DF">
        <w:trPr>
          <w:trHeight w:val="146"/>
          <w:jc w:val="center"/>
        </w:trPr>
        <w:tc>
          <w:tcPr>
            <w:tcW w:w="443" w:type="pct"/>
            <w:vMerge w:val="restart"/>
            <w:shd w:val="clear" w:color="auto" w:fill="auto"/>
            <w:noWrap/>
            <w:vAlign w:val="center"/>
          </w:tcPr>
          <w:p w14:paraId="0588EC6D"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70E2C8F8"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4744B4D9" w14:textId="77777777" w:rsidR="00692D80" w:rsidRPr="00484B07" w:rsidRDefault="00692D80" w:rsidP="000134DF">
            <w:pPr>
              <w:pStyle w:val="TAC"/>
              <w:keepNext w:val="0"/>
            </w:pPr>
            <w:r w:rsidRPr="00484B07">
              <w:t>6.5.2***</w:t>
            </w:r>
          </w:p>
        </w:tc>
        <w:tc>
          <w:tcPr>
            <w:tcW w:w="368" w:type="pct"/>
            <w:vMerge w:val="restart"/>
            <w:shd w:val="clear" w:color="auto" w:fill="auto"/>
            <w:vAlign w:val="center"/>
          </w:tcPr>
          <w:p w14:paraId="31DAD24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32C0F742"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FDA6B2E" w14:textId="77777777" w:rsidR="00692D80" w:rsidRPr="00484B07" w:rsidRDefault="00692D80" w:rsidP="000134DF">
            <w:pPr>
              <w:pStyle w:val="TAC"/>
              <w:keepNext w:val="0"/>
            </w:pPr>
            <w:r w:rsidRPr="00484B07">
              <w:t>10</w:t>
            </w:r>
          </w:p>
        </w:tc>
        <w:tc>
          <w:tcPr>
            <w:tcW w:w="325" w:type="pct"/>
            <w:shd w:val="clear" w:color="auto" w:fill="auto"/>
            <w:vAlign w:val="center"/>
          </w:tcPr>
          <w:p w14:paraId="694E9322" w14:textId="77777777" w:rsidR="00692D80" w:rsidRPr="00484B07" w:rsidRDefault="00692D80" w:rsidP="000134DF">
            <w:pPr>
              <w:pStyle w:val="TAC"/>
              <w:keepNext w:val="0"/>
            </w:pPr>
            <w:r w:rsidRPr="00484B07">
              <w:t>30</w:t>
            </w:r>
          </w:p>
        </w:tc>
        <w:tc>
          <w:tcPr>
            <w:tcW w:w="379" w:type="pct"/>
            <w:shd w:val="clear" w:color="auto" w:fill="auto"/>
            <w:vAlign w:val="center"/>
          </w:tcPr>
          <w:p w14:paraId="066F6DE0" w14:textId="77777777" w:rsidR="00692D80" w:rsidRPr="00484B07" w:rsidRDefault="00692D80" w:rsidP="000134DF">
            <w:pPr>
              <w:pStyle w:val="TAC"/>
              <w:keepNext w:val="0"/>
            </w:pPr>
            <w:r w:rsidRPr="00484B07">
              <w:t>13.41</w:t>
            </w:r>
          </w:p>
        </w:tc>
        <w:tc>
          <w:tcPr>
            <w:tcW w:w="539" w:type="pct"/>
            <w:shd w:val="clear" w:color="auto" w:fill="auto"/>
            <w:vAlign w:val="center"/>
          </w:tcPr>
          <w:p w14:paraId="7BD6DAC6" w14:textId="77777777" w:rsidR="00692D80" w:rsidRPr="00484B07" w:rsidRDefault="00692D80" w:rsidP="000134DF">
            <w:pPr>
              <w:pStyle w:val="TAC"/>
              <w:keepNext w:val="0"/>
            </w:pPr>
            <w:r w:rsidRPr="00484B07">
              <w:t>13</w:t>
            </w:r>
          </w:p>
        </w:tc>
        <w:tc>
          <w:tcPr>
            <w:tcW w:w="562" w:type="pct"/>
            <w:shd w:val="clear" w:color="auto" w:fill="auto"/>
            <w:vAlign w:val="center"/>
          </w:tcPr>
          <w:p w14:paraId="7C93EB2B" w14:textId="77777777" w:rsidR="00692D80" w:rsidRPr="00484B07" w:rsidRDefault="00692D80" w:rsidP="000134DF">
            <w:pPr>
              <w:pStyle w:val="TAC"/>
              <w:keepNext w:val="0"/>
            </w:pPr>
            <w:r w:rsidRPr="00484B07">
              <w:t>91.67%</w:t>
            </w:r>
          </w:p>
        </w:tc>
        <w:tc>
          <w:tcPr>
            <w:tcW w:w="414" w:type="pct"/>
            <w:vMerge w:val="restart"/>
            <w:shd w:val="clear" w:color="auto" w:fill="auto"/>
            <w:noWrap/>
            <w:vAlign w:val="center"/>
          </w:tcPr>
          <w:p w14:paraId="51B1B998" w14:textId="26383A5E"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r w:rsidRPr="00484B07">
              <w:rPr>
                <w:rFonts w:eastAsiaTheme="minorEastAsia"/>
                <w:lang w:eastAsia="zh-CN"/>
              </w:rPr>
              <w:t>,1</w:t>
            </w:r>
            <w:r w:rsidR="007B67D7" w:rsidRPr="00484B07">
              <w:rPr>
                <w:rFonts w:eastAsiaTheme="minorEastAsia"/>
                <w:lang w:eastAsia="zh-CN"/>
              </w:rPr>
              <w:t>4</w:t>
            </w:r>
          </w:p>
        </w:tc>
      </w:tr>
      <w:tr w:rsidR="00935662" w:rsidRPr="00484B07" w14:paraId="36969DF8" w14:textId="77777777" w:rsidTr="000134DF">
        <w:trPr>
          <w:trHeight w:val="146"/>
          <w:jc w:val="center"/>
        </w:trPr>
        <w:tc>
          <w:tcPr>
            <w:tcW w:w="443" w:type="pct"/>
            <w:vMerge/>
            <w:shd w:val="clear" w:color="auto" w:fill="auto"/>
            <w:noWrap/>
            <w:vAlign w:val="center"/>
          </w:tcPr>
          <w:p w14:paraId="24C8EF4F" w14:textId="77777777" w:rsidR="00692D80" w:rsidRPr="00484B07" w:rsidRDefault="00692D80" w:rsidP="000134DF">
            <w:pPr>
              <w:pStyle w:val="TAC"/>
              <w:keepNext w:val="0"/>
            </w:pPr>
          </w:p>
        </w:tc>
        <w:tc>
          <w:tcPr>
            <w:tcW w:w="521" w:type="pct"/>
            <w:vMerge/>
            <w:shd w:val="clear" w:color="auto" w:fill="auto"/>
            <w:noWrap/>
            <w:vAlign w:val="center"/>
          </w:tcPr>
          <w:p w14:paraId="4B9172C1" w14:textId="77777777" w:rsidR="00692D80" w:rsidRPr="00484B07" w:rsidRDefault="00692D80" w:rsidP="000134DF">
            <w:pPr>
              <w:pStyle w:val="TAC"/>
              <w:keepNext w:val="0"/>
            </w:pPr>
          </w:p>
        </w:tc>
        <w:tc>
          <w:tcPr>
            <w:tcW w:w="505" w:type="pct"/>
            <w:vMerge/>
            <w:shd w:val="clear" w:color="auto" w:fill="auto"/>
            <w:vAlign w:val="center"/>
          </w:tcPr>
          <w:p w14:paraId="25EC33C7" w14:textId="77777777" w:rsidR="00692D80" w:rsidRPr="00484B07" w:rsidRDefault="00692D80" w:rsidP="000134DF">
            <w:pPr>
              <w:pStyle w:val="TAC"/>
              <w:keepNext w:val="0"/>
            </w:pPr>
          </w:p>
        </w:tc>
        <w:tc>
          <w:tcPr>
            <w:tcW w:w="368" w:type="pct"/>
            <w:vMerge/>
            <w:shd w:val="clear" w:color="auto" w:fill="auto"/>
            <w:vAlign w:val="center"/>
          </w:tcPr>
          <w:p w14:paraId="718B0EB7"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7EC06FDF"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3790C5B5" w14:textId="77777777" w:rsidR="00692D80" w:rsidRPr="00484B07" w:rsidRDefault="00692D80" w:rsidP="000134DF">
            <w:pPr>
              <w:pStyle w:val="TAC"/>
              <w:keepNext w:val="0"/>
            </w:pPr>
          </w:p>
        </w:tc>
        <w:tc>
          <w:tcPr>
            <w:tcW w:w="325" w:type="pct"/>
            <w:shd w:val="clear" w:color="auto" w:fill="auto"/>
            <w:vAlign w:val="center"/>
          </w:tcPr>
          <w:p w14:paraId="47FD88CB" w14:textId="77777777" w:rsidR="00692D80" w:rsidRPr="00484B07" w:rsidRDefault="00692D80" w:rsidP="000134DF">
            <w:pPr>
              <w:pStyle w:val="TAC"/>
              <w:keepNext w:val="0"/>
            </w:pPr>
            <w:r w:rsidRPr="00484B07">
              <w:t>10</w:t>
            </w:r>
          </w:p>
        </w:tc>
        <w:tc>
          <w:tcPr>
            <w:tcW w:w="379" w:type="pct"/>
            <w:shd w:val="clear" w:color="auto" w:fill="auto"/>
            <w:vAlign w:val="center"/>
          </w:tcPr>
          <w:p w14:paraId="6475BDFE" w14:textId="77777777" w:rsidR="00692D80" w:rsidRPr="00484B07" w:rsidRDefault="00692D80" w:rsidP="000134DF">
            <w:pPr>
              <w:pStyle w:val="TAC"/>
              <w:keepNext w:val="0"/>
            </w:pPr>
            <w:r w:rsidRPr="00484B07">
              <w:t>10.13</w:t>
            </w:r>
          </w:p>
        </w:tc>
        <w:tc>
          <w:tcPr>
            <w:tcW w:w="539" w:type="pct"/>
            <w:shd w:val="clear" w:color="auto" w:fill="auto"/>
            <w:vAlign w:val="center"/>
          </w:tcPr>
          <w:p w14:paraId="1406A8D8" w14:textId="77777777" w:rsidR="00692D80" w:rsidRPr="00484B07" w:rsidRDefault="00692D80" w:rsidP="000134DF">
            <w:pPr>
              <w:pStyle w:val="TAC"/>
              <w:keepNext w:val="0"/>
            </w:pPr>
            <w:r w:rsidRPr="00484B07">
              <w:t>10</w:t>
            </w:r>
          </w:p>
        </w:tc>
        <w:tc>
          <w:tcPr>
            <w:tcW w:w="562" w:type="pct"/>
            <w:shd w:val="clear" w:color="auto" w:fill="auto"/>
            <w:vAlign w:val="center"/>
          </w:tcPr>
          <w:p w14:paraId="5E882BB3" w14:textId="77777777" w:rsidR="00692D80" w:rsidRPr="00484B07" w:rsidRDefault="00692D80" w:rsidP="000134DF">
            <w:pPr>
              <w:pStyle w:val="TAC"/>
              <w:keepNext w:val="0"/>
            </w:pPr>
            <w:r w:rsidRPr="00484B07">
              <w:t>94.18%</w:t>
            </w:r>
          </w:p>
        </w:tc>
        <w:tc>
          <w:tcPr>
            <w:tcW w:w="414" w:type="pct"/>
            <w:vMerge/>
            <w:shd w:val="clear" w:color="auto" w:fill="auto"/>
            <w:noWrap/>
            <w:vAlign w:val="center"/>
          </w:tcPr>
          <w:p w14:paraId="29016BF0" w14:textId="77777777" w:rsidR="00692D80" w:rsidRPr="00484B07" w:rsidRDefault="00692D80" w:rsidP="000134DF">
            <w:pPr>
              <w:pStyle w:val="TAC"/>
              <w:keepNext w:val="0"/>
              <w:rPr>
                <w:rFonts w:eastAsiaTheme="minorEastAsia"/>
                <w:lang w:eastAsia="zh-CN"/>
              </w:rPr>
            </w:pPr>
          </w:p>
        </w:tc>
      </w:tr>
      <w:tr w:rsidR="00935662" w:rsidRPr="00484B07" w14:paraId="7F1540B7" w14:textId="77777777" w:rsidTr="000134DF">
        <w:trPr>
          <w:trHeight w:val="146"/>
          <w:jc w:val="center"/>
        </w:trPr>
        <w:tc>
          <w:tcPr>
            <w:tcW w:w="443" w:type="pct"/>
            <w:vMerge w:val="restart"/>
            <w:shd w:val="clear" w:color="auto" w:fill="auto"/>
            <w:noWrap/>
            <w:vAlign w:val="center"/>
          </w:tcPr>
          <w:p w14:paraId="4B370D62"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1A093DB9"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6F91A2DE" w14:textId="77777777" w:rsidR="00692D80" w:rsidRPr="00484B07" w:rsidRDefault="00692D80" w:rsidP="000134DF">
            <w:pPr>
              <w:pStyle w:val="TAC"/>
              <w:keepNext w:val="0"/>
            </w:pPr>
            <w:r w:rsidRPr="00484B07">
              <w:t>6.10***</w:t>
            </w:r>
          </w:p>
        </w:tc>
        <w:tc>
          <w:tcPr>
            <w:tcW w:w="368" w:type="pct"/>
            <w:vMerge w:val="restart"/>
            <w:shd w:val="clear" w:color="auto" w:fill="auto"/>
            <w:vAlign w:val="center"/>
          </w:tcPr>
          <w:p w14:paraId="4122157C"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539F132F"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18AFC373" w14:textId="77777777" w:rsidR="00692D80" w:rsidRPr="00484B07" w:rsidRDefault="00692D80" w:rsidP="000134DF">
            <w:pPr>
              <w:pStyle w:val="TAC"/>
              <w:keepNext w:val="0"/>
            </w:pPr>
            <w:r w:rsidRPr="00484B07">
              <w:t>10</w:t>
            </w:r>
          </w:p>
        </w:tc>
        <w:tc>
          <w:tcPr>
            <w:tcW w:w="325" w:type="pct"/>
            <w:shd w:val="clear" w:color="auto" w:fill="auto"/>
            <w:vAlign w:val="center"/>
          </w:tcPr>
          <w:p w14:paraId="29E9D04C" w14:textId="77777777" w:rsidR="00692D80" w:rsidRPr="00484B07" w:rsidRDefault="00692D80" w:rsidP="000134DF">
            <w:pPr>
              <w:pStyle w:val="TAC"/>
              <w:keepNext w:val="0"/>
            </w:pPr>
            <w:r w:rsidRPr="00484B07">
              <w:t>30</w:t>
            </w:r>
          </w:p>
        </w:tc>
        <w:tc>
          <w:tcPr>
            <w:tcW w:w="379" w:type="pct"/>
            <w:shd w:val="clear" w:color="auto" w:fill="auto"/>
            <w:vAlign w:val="center"/>
          </w:tcPr>
          <w:p w14:paraId="09E8ABF6" w14:textId="77777777" w:rsidR="00692D80" w:rsidRPr="00484B07" w:rsidRDefault="00692D80" w:rsidP="000134DF">
            <w:pPr>
              <w:pStyle w:val="TAC"/>
              <w:keepNext w:val="0"/>
            </w:pPr>
            <w:r w:rsidRPr="00484B07">
              <w:t>13.85</w:t>
            </w:r>
          </w:p>
        </w:tc>
        <w:tc>
          <w:tcPr>
            <w:tcW w:w="539" w:type="pct"/>
            <w:shd w:val="clear" w:color="auto" w:fill="auto"/>
            <w:vAlign w:val="center"/>
          </w:tcPr>
          <w:p w14:paraId="3E19A042" w14:textId="77777777" w:rsidR="00692D80" w:rsidRPr="00484B07" w:rsidRDefault="00692D80" w:rsidP="000134DF">
            <w:pPr>
              <w:pStyle w:val="TAC"/>
              <w:keepNext w:val="0"/>
            </w:pPr>
            <w:r w:rsidRPr="00484B07">
              <w:t>13</w:t>
            </w:r>
          </w:p>
        </w:tc>
        <w:tc>
          <w:tcPr>
            <w:tcW w:w="562" w:type="pct"/>
            <w:shd w:val="clear" w:color="auto" w:fill="auto"/>
            <w:vAlign w:val="center"/>
          </w:tcPr>
          <w:p w14:paraId="7825DE0A" w14:textId="77777777" w:rsidR="00692D80" w:rsidRPr="00484B07" w:rsidRDefault="00692D80" w:rsidP="000134DF">
            <w:pPr>
              <w:pStyle w:val="TAC"/>
              <w:keepNext w:val="0"/>
            </w:pPr>
            <w:r w:rsidRPr="00484B07">
              <w:t>92.72%</w:t>
            </w:r>
          </w:p>
        </w:tc>
        <w:tc>
          <w:tcPr>
            <w:tcW w:w="414" w:type="pct"/>
            <w:vMerge w:val="restart"/>
            <w:shd w:val="clear" w:color="auto" w:fill="auto"/>
            <w:noWrap/>
            <w:vAlign w:val="center"/>
          </w:tcPr>
          <w:p w14:paraId="5FC40C35" w14:textId="3D8722EE"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p>
        </w:tc>
      </w:tr>
      <w:tr w:rsidR="00935662" w:rsidRPr="00484B07" w14:paraId="3FFD6E75" w14:textId="77777777" w:rsidTr="000134DF">
        <w:trPr>
          <w:trHeight w:val="146"/>
          <w:jc w:val="center"/>
        </w:trPr>
        <w:tc>
          <w:tcPr>
            <w:tcW w:w="443" w:type="pct"/>
            <w:vMerge/>
            <w:shd w:val="clear" w:color="auto" w:fill="auto"/>
            <w:noWrap/>
            <w:vAlign w:val="center"/>
          </w:tcPr>
          <w:p w14:paraId="6D60A929" w14:textId="77777777" w:rsidR="00692D80" w:rsidRPr="00484B07" w:rsidRDefault="00692D80" w:rsidP="000134DF">
            <w:pPr>
              <w:pStyle w:val="TAC"/>
              <w:keepNext w:val="0"/>
            </w:pPr>
          </w:p>
        </w:tc>
        <w:tc>
          <w:tcPr>
            <w:tcW w:w="521" w:type="pct"/>
            <w:vMerge/>
            <w:shd w:val="clear" w:color="auto" w:fill="auto"/>
            <w:noWrap/>
            <w:vAlign w:val="center"/>
          </w:tcPr>
          <w:p w14:paraId="30466D53" w14:textId="77777777" w:rsidR="00692D80" w:rsidRPr="00484B07" w:rsidRDefault="00692D80" w:rsidP="000134DF">
            <w:pPr>
              <w:pStyle w:val="TAC"/>
              <w:keepNext w:val="0"/>
            </w:pPr>
          </w:p>
        </w:tc>
        <w:tc>
          <w:tcPr>
            <w:tcW w:w="505" w:type="pct"/>
            <w:vMerge/>
            <w:shd w:val="clear" w:color="auto" w:fill="auto"/>
            <w:vAlign w:val="center"/>
          </w:tcPr>
          <w:p w14:paraId="18DCE47E" w14:textId="77777777" w:rsidR="00692D80" w:rsidRPr="00484B07" w:rsidRDefault="00692D80" w:rsidP="000134DF">
            <w:pPr>
              <w:pStyle w:val="TAC"/>
              <w:keepNext w:val="0"/>
            </w:pPr>
          </w:p>
        </w:tc>
        <w:tc>
          <w:tcPr>
            <w:tcW w:w="368" w:type="pct"/>
            <w:vMerge/>
            <w:shd w:val="clear" w:color="auto" w:fill="auto"/>
            <w:vAlign w:val="center"/>
          </w:tcPr>
          <w:p w14:paraId="6D36795B"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5DDA921E"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25245EB1" w14:textId="77777777" w:rsidR="00692D80" w:rsidRPr="00484B07" w:rsidRDefault="00692D80" w:rsidP="000134DF">
            <w:pPr>
              <w:pStyle w:val="TAC"/>
              <w:keepNext w:val="0"/>
            </w:pPr>
          </w:p>
        </w:tc>
        <w:tc>
          <w:tcPr>
            <w:tcW w:w="325" w:type="pct"/>
            <w:shd w:val="clear" w:color="auto" w:fill="auto"/>
            <w:vAlign w:val="center"/>
          </w:tcPr>
          <w:p w14:paraId="7F518550" w14:textId="77777777" w:rsidR="00692D80" w:rsidRPr="00484B07" w:rsidRDefault="00692D80" w:rsidP="000134DF">
            <w:pPr>
              <w:pStyle w:val="TAC"/>
              <w:keepNext w:val="0"/>
            </w:pPr>
            <w:r w:rsidRPr="00484B07">
              <w:t>10</w:t>
            </w:r>
          </w:p>
        </w:tc>
        <w:tc>
          <w:tcPr>
            <w:tcW w:w="379" w:type="pct"/>
            <w:shd w:val="clear" w:color="auto" w:fill="auto"/>
            <w:vAlign w:val="center"/>
          </w:tcPr>
          <w:p w14:paraId="7574462B" w14:textId="77777777" w:rsidR="00692D80" w:rsidRPr="00484B07" w:rsidRDefault="00692D80" w:rsidP="000134DF">
            <w:pPr>
              <w:pStyle w:val="TAC"/>
              <w:keepNext w:val="0"/>
            </w:pPr>
            <w:r w:rsidRPr="00484B07">
              <w:t>10.76</w:t>
            </w:r>
          </w:p>
        </w:tc>
        <w:tc>
          <w:tcPr>
            <w:tcW w:w="539" w:type="pct"/>
            <w:shd w:val="clear" w:color="auto" w:fill="auto"/>
            <w:vAlign w:val="center"/>
          </w:tcPr>
          <w:p w14:paraId="08B4E66C" w14:textId="77777777" w:rsidR="00692D80" w:rsidRPr="00484B07" w:rsidRDefault="00692D80" w:rsidP="000134DF">
            <w:pPr>
              <w:pStyle w:val="TAC"/>
              <w:keepNext w:val="0"/>
            </w:pPr>
            <w:r w:rsidRPr="00484B07">
              <w:t>10</w:t>
            </w:r>
          </w:p>
        </w:tc>
        <w:tc>
          <w:tcPr>
            <w:tcW w:w="562" w:type="pct"/>
            <w:shd w:val="clear" w:color="auto" w:fill="auto"/>
            <w:vAlign w:val="center"/>
          </w:tcPr>
          <w:p w14:paraId="1EF86805" w14:textId="77777777" w:rsidR="00692D80" w:rsidRPr="00484B07" w:rsidRDefault="00692D80" w:rsidP="000134DF">
            <w:pPr>
              <w:pStyle w:val="TAC"/>
              <w:keepNext w:val="0"/>
            </w:pPr>
            <w:r w:rsidRPr="00484B07">
              <w:t>94.61%</w:t>
            </w:r>
          </w:p>
        </w:tc>
        <w:tc>
          <w:tcPr>
            <w:tcW w:w="414" w:type="pct"/>
            <w:vMerge/>
            <w:shd w:val="clear" w:color="auto" w:fill="auto"/>
            <w:noWrap/>
            <w:vAlign w:val="center"/>
          </w:tcPr>
          <w:p w14:paraId="3ABB56CB" w14:textId="77777777" w:rsidR="00692D80" w:rsidRPr="00484B07" w:rsidRDefault="00692D80" w:rsidP="000134DF">
            <w:pPr>
              <w:pStyle w:val="TAC"/>
              <w:keepNext w:val="0"/>
              <w:rPr>
                <w:rFonts w:eastAsiaTheme="minorEastAsia"/>
                <w:lang w:eastAsia="zh-CN"/>
              </w:rPr>
            </w:pPr>
          </w:p>
        </w:tc>
      </w:tr>
      <w:tr w:rsidR="00935662" w:rsidRPr="00484B07" w14:paraId="45BC2058" w14:textId="77777777" w:rsidTr="000134DF">
        <w:trPr>
          <w:trHeight w:val="146"/>
          <w:jc w:val="center"/>
        </w:trPr>
        <w:tc>
          <w:tcPr>
            <w:tcW w:w="443" w:type="pct"/>
            <w:vMerge w:val="restart"/>
            <w:shd w:val="clear" w:color="auto" w:fill="auto"/>
            <w:noWrap/>
            <w:vAlign w:val="center"/>
          </w:tcPr>
          <w:p w14:paraId="788347A1"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5F5FF67B"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7F7FA46C"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5ED3B7F9"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7B45A54B"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39E32648" w14:textId="77777777" w:rsidR="00692D80" w:rsidRPr="00484B07" w:rsidRDefault="00692D80" w:rsidP="000134DF">
            <w:pPr>
              <w:pStyle w:val="TAC"/>
              <w:keepNext w:val="0"/>
            </w:pPr>
            <w:r w:rsidRPr="00484B07">
              <w:t>10</w:t>
            </w:r>
          </w:p>
        </w:tc>
        <w:tc>
          <w:tcPr>
            <w:tcW w:w="325" w:type="pct"/>
            <w:shd w:val="clear" w:color="auto" w:fill="auto"/>
            <w:vAlign w:val="center"/>
          </w:tcPr>
          <w:p w14:paraId="5A4071B2" w14:textId="77777777" w:rsidR="00692D80" w:rsidRPr="00484B07" w:rsidRDefault="00692D80" w:rsidP="000134DF">
            <w:pPr>
              <w:pStyle w:val="TAC"/>
              <w:keepNext w:val="0"/>
            </w:pPr>
            <w:r w:rsidRPr="00484B07">
              <w:t>30</w:t>
            </w:r>
          </w:p>
        </w:tc>
        <w:tc>
          <w:tcPr>
            <w:tcW w:w="379" w:type="pct"/>
            <w:shd w:val="clear" w:color="auto" w:fill="auto"/>
            <w:vAlign w:val="center"/>
          </w:tcPr>
          <w:p w14:paraId="755695D3" w14:textId="77777777" w:rsidR="00692D80" w:rsidRPr="00484B07" w:rsidRDefault="00692D80" w:rsidP="000134DF">
            <w:pPr>
              <w:pStyle w:val="TAC"/>
              <w:keepNext w:val="0"/>
            </w:pPr>
            <w:r w:rsidRPr="00484B07">
              <w:t>14.94</w:t>
            </w:r>
          </w:p>
        </w:tc>
        <w:tc>
          <w:tcPr>
            <w:tcW w:w="539" w:type="pct"/>
            <w:shd w:val="clear" w:color="auto" w:fill="auto"/>
            <w:vAlign w:val="center"/>
          </w:tcPr>
          <w:p w14:paraId="15BEA987" w14:textId="77777777" w:rsidR="00692D80" w:rsidRPr="00484B07" w:rsidRDefault="00692D80" w:rsidP="000134DF">
            <w:pPr>
              <w:pStyle w:val="TAC"/>
              <w:keepNext w:val="0"/>
            </w:pPr>
            <w:r w:rsidRPr="00484B07">
              <w:t>14</w:t>
            </w:r>
          </w:p>
        </w:tc>
        <w:tc>
          <w:tcPr>
            <w:tcW w:w="562" w:type="pct"/>
            <w:shd w:val="clear" w:color="auto" w:fill="auto"/>
            <w:vAlign w:val="center"/>
          </w:tcPr>
          <w:p w14:paraId="4E7A6CD8" w14:textId="77777777" w:rsidR="00692D80" w:rsidRPr="00484B07" w:rsidRDefault="00692D80" w:rsidP="000134DF">
            <w:pPr>
              <w:pStyle w:val="TAC"/>
              <w:keepNext w:val="0"/>
            </w:pPr>
            <w:r w:rsidRPr="00484B07">
              <w:t>92.45%</w:t>
            </w:r>
          </w:p>
        </w:tc>
        <w:tc>
          <w:tcPr>
            <w:tcW w:w="414" w:type="pct"/>
            <w:vMerge w:val="restart"/>
            <w:shd w:val="clear" w:color="auto" w:fill="auto"/>
            <w:noWrap/>
            <w:vAlign w:val="center"/>
          </w:tcPr>
          <w:p w14:paraId="49AE7B47" w14:textId="1E1CDD53"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7</w:t>
            </w:r>
          </w:p>
        </w:tc>
      </w:tr>
      <w:tr w:rsidR="00935662" w:rsidRPr="00484B07" w14:paraId="06CBA69F" w14:textId="77777777" w:rsidTr="000134DF">
        <w:trPr>
          <w:trHeight w:val="146"/>
          <w:jc w:val="center"/>
        </w:trPr>
        <w:tc>
          <w:tcPr>
            <w:tcW w:w="443" w:type="pct"/>
            <w:vMerge/>
            <w:shd w:val="clear" w:color="auto" w:fill="auto"/>
            <w:noWrap/>
            <w:vAlign w:val="center"/>
          </w:tcPr>
          <w:p w14:paraId="5D31A9BB" w14:textId="77777777" w:rsidR="00692D80" w:rsidRPr="00484B07" w:rsidRDefault="00692D80" w:rsidP="000134DF">
            <w:pPr>
              <w:pStyle w:val="TAC"/>
              <w:keepNext w:val="0"/>
            </w:pPr>
          </w:p>
        </w:tc>
        <w:tc>
          <w:tcPr>
            <w:tcW w:w="521" w:type="pct"/>
            <w:vMerge/>
            <w:shd w:val="clear" w:color="auto" w:fill="auto"/>
            <w:noWrap/>
            <w:vAlign w:val="center"/>
          </w:tcPr>
          <w:p w14:paraId="55495C00" w14:textId="77777777" w:rsidR="00692D80" w:rsidRPr="00484B07" w:rsidRDefault="00692D80" w:rsidP="000134DF">
            <w:pPr>
              <w:pStyle w:val="TAC"/>
              <w:keepNext w:val="0"/>
            </w:pPr>
          </w:p>
        </w:tc>
        <w:tc>
          <w:tcPr>
            <w:tcW w:w="505" w:type="pct"/>
            <w:vMerge/>
            <w:shd w:val="clear" w:color="auto" w:fill="auto"/>
            <w:vAlign w:val="center"/>
          </w:tcPr>
          <w:p w14:paraId="7A5B4982" w14:textId="77777777" w:rsidR="00692D80" w:rsidRPr="00484B07" w:rsidRDefault="00692D80" w:rsidP="000134DF">
            <w:pPr>
              <w:pStyle w:val="TAC"/>
              <w:keepNext w:val="0"/>
            </w:pPr>
          </w:p>
        </w:tc>
        <w:tc>
          <w:tcPr>
            <w:tcW w:w="368" w:type="pct"/>
            <w:vMerge/>
            <w:shd w:val="clear" w:color="auto" w:fill="auto"/>
            <w:vAlign w:val="center"/>
          </w:tcPr>
          <w:p w14:paraId="1B1FF471"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33F16267"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4E58CA9B" w14:textId="77777777" w:rsidR="00692D80" w:rsidRPr="00484B07" w:rsidRDefault="00692D80" w:rsidP="000134DF">
            <w:pPr>
              <w:pStyle w:val="TAC"/>
              <w:keepNext w:val="0"/>
            </w:pPr>
          </w:p>
        </w:tc>
        <w:tc>
          <w:tcPr>
            <w:tcW w:w="325" w:type="pct"/>
            <w:shd w:val="clear" w:color="auto" w:fill="auto"/>
            <w:vAlign w:val="center"/>
          </w:tcPr>
          <w:p w14:paraId="3F617732" w14:textId="77777777" w:rsidR="00692D80" w:rsidRPr="00484B07" w:rsidRDefault="00692D80" w:rsidP="000134DF">
            <w:pPr>
              <w:pStyle w:val="TAC"/>
              <w:keepNext w:val="0"/>
            </w:pPr>
            <w:r w:rsidRPr="00484B07">
              <w:t>10</w:t>
            </w:r>
          </w:p>
        </w:tc>
        <w:tc>
          <w:tcPr>
            <w:tcW w:w="379" w:type="pct"/>
            <w:shd w:val="clear" w:color="auto" w:fill="auto"/>
            <w:vAlign w:val="center"/>
          </w:tcPr>
          <w:p w14:paraId="19269FAB" w14:textId="77777777" w:rsidR="00692D80" w:rsidRPr="00484B07" w:rsidRDefault="00692D80" w:rsidP="000134DF">
            <w:pPr>
              <w:pStyle w:val="TAC"/>
              <w:keepNext w:val="0"/>
            </w:pPr>
            <w:r w:rsidRPr="00484B07">
              <w:t>14.54</w:t>
            </w:r>
          </w:p>
        </w:tc>
        <w:tc>
          <w:tcPr>
            <w:tcW w:w="539" w:type="pct"/>
            <w:shd w:val="clear" w:color="auto" w:fill="auto"/>
            <w:vAlign w:val="center"/>
          </w:tcPr>
          <w:p w14:paraId="79C8292D" w14:textId="77777777" w:rsidR="00692D80" w:rsidRPr="00484B07" w:rsidRDefault="00692D80" w:rsidP="000134DF">
            <w:pPr>
              <w:pStyle w:val="TAC"/>
              <w:keepNext w:val="0"/>
            </w:pPr>
            <w:r w:rsidRPr="00484B07">
              <w:t>14</w:t>
            </w:r>
          </w:p>
        </w:tc>
        <w:tc>
          <w:tcPr>
            <w:tcW w:w="562" w:type="pct"/>
            <w:shd w:val="clear" w:color="auto" w:fill="auto"/>
            <w:vAlign w:val="center"/>
          </w:tcPr>
          <w:p w14:paraId="0EE09D2F" w14:textId="77777777" w:rsidR="00692D80" w:rsidRPr="00484B07" w:rsidRDefault="00692D80" w:rsidP="000134DF">
            <w:pPr>
              <w:pStyle w:val="TAC"/>
              <w:keepNext w:val="0"/>
            </w:pPr>
            <w:r w:rsidRPr="00484B07">
              <w:t>93.07%</w:t>
            </w:r>
          </w:p>
        </w:tc>
        <w:tc>
          <w:tcPr>
            <w:tcW w:w="414" w:type="pct"/>
            <w:vMerge/>
            <w:shd w:val="clear" w:color="auto" w:fill="auto"/>
            <w:noWrap/>
            <w:vAlign w:val="center"/>
          </w:tcPr>
          <w:p w14:paraId="59FAD509" w14:textId="77777777" w:rsidR="00692D80" w:rsidRPr="00484B07" w:rsidRDefault="00692D80" w:rsidP="000134DF">
            <w:pPr>
              <w:pStyle w:val="TAC"/>
              <w:keepNext w:val="0"/>
              <w:rPr>
                <w:rFonts w:eastAsiaTheme="minorEastAsia"/>
                <w:lang w:eastAsia="zh-CN"/>
              </w:rPr>
            </w:pPr>
          </w:p>
        </w:tc>
      </w:tr>
      <w:tr w:rsidR="00935662" w:rsidRPr="00484B07" w14:paraId="2103175D" w14:textId="77777777" w:rsidTr="000134DF">
        <w:trPr>
          <w:trHeight w:val="146"/>
          <w:jc w:val="center"/>
        </w:trPr>
        <w:tc>
          <w:tcPr>
            <w:tcW w:w="443" w:type="pct"/>
            <w:vMerge w:val="restart"/>
            <w:shd w:val="clear" w:color="auto" w:fill="auto"/>
            <w:noWrap/>
            <w:vAlign w:val="center"/>
          </w:tcPr>
          <w:p w14:paraId="4DC3C7E6"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6AD8ADDA"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1592623C" w14:textId="77777777" w:rsidR="00692D80" w:rsidRPr="00484B07" w:rsidRDefault="00692D80" w:rsidP="000134DF">
            <w:pPr>
              <w:pStyle w:val="TAC"/>
              <w:keepNext w:val="0"/>
            </w:pPr>
            <w:r w:rsidRPr="00484B07">
              <w:t>6.6.2***</w:t>
            </w:r>
          </w:p>
        </w:tc>
        <w:tc>
          <w:tcPr>
            <w:tcW w:w="368" w:type="pct"/>
            <w:vMerge w:val="restart"/>
            <w:shd w:val="clear" w:color="auto" w:fill="auto"/>
            <w:vAlign w:val="center"/>
          </w:tcPr>
          <w:p w14:paraId="2BCF49C7"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4A4E10B0"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FE30F06" w14:textId="77777777" w:rsidR="00692D80" w:rsidRPr="00484B07" w:rsidRDefault="00692D80" w:rsidP="000134DF">
            <w:pPr>
              <w:pStyle w:val="TAC"/>
              <w:keepNext w:val="0"/>
            </w:pPr>
            <w:r w:rsidRPr="00484B07">
              <w:t>10</w:t>
            </w:r>
          </w:p>
        </w:tc>
        <w:tc>
          <w:tcPr>
            <w:tcW w:w="325" w:type="pct"/>
            <w:shd w:val="clear" w:color="auto" w:fill="auto"/>
            <w:vAlign w:val="center"/>
          </w:tcPr>
          <w:p w14:paraId="34C41FEA" w14:textId="77777777" w:rsidR="00692D80" w:rsidRPr="00484B07" w:rsidRDefault="00692D80" w:rsidP="000134DF">
            <w:pPr>
              <w:pStyle w:val="TAC"/>
              <w:keepNext w:val="0"/>
            </w:pPr>
            <w:r w:rsidRPr="00484B07">
              <w:t>30</w:t>
            </w:r>
          </w:p>
        </w:tc>
        <w:tc>
          <w:tcPr>
            <w:tcW w:w="379" w:type="pct"/>
            <w:shd w:val="clear" w:color="auto" w:fill="auto"/>
            <w:vAlign w:val="center"/>
          </w:tcPr>
          <w:p w14:paraId="63091977" w14:textId="77777777" w:rsidR="00692D80" w:rsidRPr="00484B07" w:rsidRDefault="00692D80" w:rsidP="000134DF">
            <w:pPr>
              <w:pStyle w:val="TAC"/>
              <w:keepNext w:val="0"/>
            </w:pPr>
            <w:r w:rsidRPr="00484B07">
              <w:t>16.73</w:t>
            </w:r>
          </w:p>
        </w:tc>
        <w:tc>
          <w:tcPr>
            <w:tcW w:w="539" w:type="pct"/>
            <w:shd w:val="clear" w:color="auto" w:fill="auto"/>
            <w:vAlign w:val="center"/>
          </w:tcPr>
          <w:p w14:paraId="6F22D2AE" w14:textId="77777777" w:rsidR="00692D80" w:rsidRPr="00484B07" w:rsidRDefault="00692D80" w:rsidP="000134DF">
            <w:pPr>
              <w:pStyle w:val="TAC"/>
              <w:keepNext w:val="0"/>
            </w:pPr>
            <w:r w:rsidRPr="00484B07">
              <w:t>16</w:t>
            </w:r>
          </w:p>
        </w:tc>
        <w:tc>
          <w:tcPr>
            <w:tcW w:w="562" w:type="pct"/>
            <w:shd w:val="clear" w:color="auto" w:fill="auto"/>
            <w:vAlign w:val="center"/>
          </w:tcPr>
          <w:p w14:paraId="25F93EFF" w14:textId="77777777" w:rsidR="00692D80" w:rsidRPr="00484B07" w:rsidRDefault="00692D80" w:rsidP="000134DF">
            <w:pPr>
              <w:pStyle w:val="TAC"/>
              <w:keepNext w:val="0"/>
            </w:pPr>
            <w:r w:rsidRPr="00484B07">
              <w:t>92.26%</w:t>
            </w:r>
          </w:p>
        </w:tc>
        <w:tc>
          <w:tcPr>
            <w:tcW w:w="414" w:type="pct"/>
            <w:vMerge w:val="restart"/>
            <w:shd w:val="clear" w:color="auto" w:fill="auto"/>
            <w:noWrap/>
            <w:vAlign w:val="center"/>
          </w:tcPr>
          <w:p w14:paraId="65F271C2" w14:textId="08905B44"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8</w:t>
            </w:r>
            <w:r w:rsidRPr="00484B07">
              <w:rPr>
                <w:rFonts w:eastAsiaTheme="minorEastAsia"/>
                <w:lang w:eastAsia="zh-CN"/>
              </w:rPr>
              <w:t>,1</w:t>
            </w:r>
            <w:r w:rsidR="007B67D7" w:rsidRPr="00484B07">
              <w:rPr>
                <w:rFonts w:eastAsiaTheme="minorEastAsia"/>
                <w:lang w:eastAsia="zh-CN"/>
              </w:rPr>
              <w:t>4</w:t>
            </w:r>
          </w:p>
        </w:tc>
      </w:tr>
      <w:tr w:rsidR="00935662" w:rsidRPr="00484B07" w14:paraId="1ABAC14E" w14:textId="77777777" w:rsidTr="000134DF">
        <w:trPr>
          <w:trHeight w:val="146"/>
          <w:jc w:val="center"/>
        </w:trPr>
        <w:tc>
          <w:tcPr>
            <w:tcW w:w="443" w:type="pct"/>
            <w:vMerge/>
            <w:shd w:val="clear" w:color="auto" w:fill="auto"/>
            <w:noWrap/>
            <w:vAlign w:val="center"/>
          </w:tcPr>
          <w:p w14:paraId="0EA4163E" w14:textId="77777777" w:rsidR="00692D80" w:rsidRPr="00484B07" w:rsidRDefault="00692D80" w:rsidP="000134DF">
            <w:pPr>
              <w:pStyle w:val="TAC"/>
              <w:keepNext w:val="0"/>
            </w:pPr>
          </w:p>
        </w:tc>
        <w:tc>
          <w:tcPr>
            <w:tcW w:w="521" w:type="pct"/>
            <w:vMerge/>
            <w:shd w:val="clear" w:color="auto" w:fill="auto"/>
            <w:noWrap/>
            <w:vAlign w:val="center"/>
          </w:tcPr>
          <w:p w14:paraId="47F5F8A1" w14:textId="77777777" w:rsidR="00692D80" w:rsidRPr="00484B07" w:rsidRDefault="00692D80" w:rsidP="000134DF">
            <w:pPr>
              <w:pStyle w:val="TAC"/>
              <w:keepNext w:val="0"/>
            </w:pPr>
          </w:p>
        </w:tc>
        <w:tc>
          <w:tcPr>
            <w:tcW w:w="505" w:type="pct"/>
            <w:vMerge/>
            <w:shd w:val="clear" w:color="auto" w:fill="auto"/>
            <w:vAlign w:val="center"/>
          </w:tcPr>
          <w:p w14:paraId="4250037E" w14:textId="77777777" w:rsidR="00692D80" w:rsidRPr="00484B07" w:rsidRDefault="00692D80" w:rsidP="000134DF">
            <w:pPr>
              <w:pStyle w:val="TAC"/>
              <w:keepNext w:val="0"/>
            </w:pPr>
          </w:p>
        </w:tc>
        <w:tc>
          <w:tcPr>
            <w:tcW w:w="368" w:type="pct"/>
            <w:vMerge/>
            <w:shd w:val="clear" w:color="auto" w:fill="auto"/>
            <w:vAlign w:val="center"/>
          </w:tcPr>
          <w:p w14:paraId="12A2CBCC"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0A710E7B"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2E452F18" w14:textId="77777777" w:rsidR="00692D80" w:rsidRPr="00484B07" w:rsidRDefault="00692D80" w:rsidP="000134DF">
            <w:pPr>
              <w:pStyle w:val="TAC"/>
              <w:keepNext w:val="0"/>
            </w:pPr>
          </w:p>
        </w:tc>
        <w:tc>
          <w:tcPr>
            <w:tcW w:w="325" w:type="pct"/>
            <w:shd w:val="clear" w:color="auto" w:fill="auto"/>
            <w:vAlign w:val="center"/>
          </w:tcPr>
          <w:p w14:paraId="2F2C7E37" w14:textId="77777777" w:rsidR="00692D80" w:rsidRPr="00484B07" w:rsidRDefault="00692D80" w:rsidP="000134DF">
            <w:pPr>
              <w:pStyle w:val="TAC"/>
              <w:keepNext w:val="0"/>
            </w:pPr>
            <w:r w:rsidRPr="00484B07">
              <w:t>10</w:t>
            </w:r>
          </w:p>
        </w:tc>
        <w:tc>
          <w:tcPr>
            <w:tcW w:w="379" w:type="pct"/>
            <w:shd w:val="clear" w:color="auto" w:fill="auto"/>
            <w:vAlign w:val="center"/>
          </w:tcPr>
          <w:p w14:paraId="58F2DD4B" w14:textId="77777777" w:rsidR="00692D80" w:rsidRPr="00484B07" w:rsidRDefault="00692D80" w:rsidP="000134DF">
            <w:pPr>
              <w:pStyle w:val="TAC"/>
              <w:keepNext w:val="0"/>
            </w:pPr>
            <w:r w:rsidRPr="00484B07">
              <w:t>6.57</w:t>
            </w:r>
          </w:p>
        </w:tc>
        <w:tc>
          <w:tcPr>
            <w:tcW w:w="539" w:type="pct"/>
            <w:shd w:val="clear" w:color="auto" w:fill="auto"/>
            <w:vAlign w:val="center"/>
          </w:tcPr>
          <w:p w14:paraId="782073DD" w14:textId="77777777" w:rsidR="00692D80" w:rsidRPr="00484B07" w:rsidRDefault="00692D80" w:rsidP="000134DF">
            <w:pPr>
              <w:pStyle w:val="TAC"/>
              <w:keepNext w:val="0"/>
            </w:pPr>
            <w:r w:rsidRPr="00484B07">
              <w:t>6</w:t>
            </w:r>
          </w:p>
        </w:tc>
        <w:tc>
          <w:tcPr>
            <w:tcW w:w="562" w:type="pct"/>
            <w:shd w:val="clear" w:color="auto" w:fill="auto"/>
            <w:vAlign w:val="center"/>
          </w:tcPr>
          <w:p w14:paraId="1009DB86" w14:textId="77777777" w:rsidR="00692D80" w:rsidRPr="00484B07" w:rsidRDefault="00692D80" w:rsidP="000134DF">
            <w:pPr>
              <w:pStyle w:val="TAC"/>
              <w:keepNext w:val="0"/>
            </w:pPr>
            <w:r w:rsidRPr="00484B07">
              <w:t>95.15%</w:t>
            </w:r>
          </w:p>
        </w:tc>
        <w:tc>
          <w:tcPr>
            <w:tcW w:w="414" w:type="pct"/>
            <w:vMerge/>
            <w:shd w:val="clear" w:color="auto" w:fill="auto"/>
            <w:noWrap/>
            <w:vAlign w:val="center"/>
          </w:tcPr>
          <w:p w14:paraId="65376F6E" w14:textId="77777777" w:rsidR="00692D80" w:rsidRPr="00484B07" w:rsidRDefault="00692D80" w:rsidP="000134DF">
            <w:pPr>
              <w:pStyle w:val="TAC"/>
              <w:keepNext w:val="0"/>
              <w:rPr>
                <w:rFonts w:eastAsiaTheme="minorEastAsia"/>
                <w:lang w:eastAsia="zh-CN"/>
              </w:rPr>
            </w:pPr>
          </w:p>
        </w:tc>
      </w:tr>
      <w:tr w:rsidR="00935662" w:rsidRPr="00484B07" w14:paraId="107C65F2" w14:textId="77777777" w:rsidTr="000134DF">
        <w:trPr>
          <w:trHeight w:val="146"/>
          <w:jc w:val="center"/>
        </w:trPr>
        <w:tc>
          <w:tcPr>
            <w:tcW w:w="443" w:type="pct"/>
            <w:vMerge w:val="restart"/>
            <w:shd w:val="clear" w:color="auto" w:fill="auto"/>
            <w:noWrap/>
            <w:vAlign w:val="center"/>
          </w:tcPr>
          <w:p w14:paraId="099687DC"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6EE6B113"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232421E9"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3C35B2CC"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73191D10"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257CF0AA" w14:textId="77777777" w:rsidR="00692D80" w:rsidRPr="00484B07" w:rsidRDefault="00692D80" w:rsidP="000134DF">
            <w:pPr>
              <w:pStyle w:val="TAC"/>
              <w:keepNext w:val="0"/>
            </w:pPr>
            <w:r w:rsidRPr="00484B07">
              <w:t>10</w:t>
            </w:r>
          </w:p>
        </w:tc>
        <w:tc>
          <w:tcPr>
            <w:tcW w:w="325" w:type="pct"/>
            <w:shd w:val="clear" w:color="auto" w:fill="auto"/>
            <w:vAlign w:val="center"/>
          </w:tcPr>
          <w:p w14:paraId="45297B5B" w14:textId="77777777" w:rsidR="00692D80" w:rsidRPr="00484B07" w:rsidRDefault="00692D80" w:rsidP="000134DF">
            <w:pPr>
              <w:pStyle w:val="TAC"/>
              <w:keepNext w:val="0"/>
            </w:pPr>
            <w:r w:rsidRPr="00484B07">
              <w:t>30</w:t>
            </w:r>
          </w:p>
        </w:tc>
        <w:tc>
          <w:tcPr>
            <w:tcW w:w="379" w:type="pct"/>
            <w:shd w:val="clear" w:color="auto" w:fill="auto"/>
            <w:vAlign w:val="center"/>
          </w:tcPr>
          <w:p w14:paraId="636E247A" w14:textId="77777777" w:rsidR="00692D80" w:rsidRPr="00484B07" w:rsidRDefault="00692D80" w:rsidP="000134DF">
            <w:pPr>
              <w:pStyle w:val="TAC"/>
              <w:keepNext w:val="0"/>
            </w:pPr>
            <w:r w:rsidRPr="00484B07">
              <w:t>15.56</w:t>
            </w:r>
          </w:p>
        </w:tc>
        <w:tc>
          <w:tcPr>
            <w:tcW w:w="539" w:type="pct"/>
            <w:shd w:val="clear" w:color="auto" w:fill="auto"/>
            <w:vAlign w:val="center"/>
          </w:tcPr>
          <w:p w14:paraId="137A5508" w14:textId="77777777" w:rsidR="00692D80" w:rsidRPr="00484B07" w:rsidRDefault="00692D80" w:rsidP="000134DF">
            <w:pPr>
              <w:pStyle w:val="TAC"/>
              <w:keepNext w:val="0"/>
            </w:pPr>
            <w:r w:rsidRPr="00484B07">
              <w:t>15</w:t>
            </w:r>
          </w:p>
        </w:tc>
        <w:tc>
          <w:tcPr>
            <w:tcW w:w="562" w:type="pct"/>
            <w:shd w:val="clear" w:color="auto" w:fill="auto"/>
            <w:vAlign w:val="center"/>
          </w:tcPr>
          <w:p w14:paraId="571CDF48" w14:textId="77777777" w:rsidR="00692D80" w:rsidRPr="00484B07" w:rsidRDefault="00692D80" w:rsidP="000134DF">
            <w:pPr>
              <w:pStyle w:val="TAC"/>
              <w:keepNext w:val="0"/>
            </w:pPr>
            <w:r w:rsidRPr="00484B07">
              <w:t>93.42%</w:t>
            </w:r>
          </w:p>
        </w:tc>
        <w:tc>
          <w:tcPr>
            <w:tcW w:w="414" w:type="pct"/>
            <w:vMerge w:val="restart"/>
            <w:shd w:val="clear" w:color="auto" w:fill="auto"/>
            <w:noWrap/>
            <w:vAlign w:val="center"/>
          </w:tcPr>
          <w:p w14:paraId="09AEC306" w14:textId="56F06FDE" w:rsidR="00692D80" w:rsidRPr="00484B07" w:rsidRDefault="00692D80" w:rsidP="000134DF">
            <w:pPr>
              <w:pStyle w:val="TAC"/>
              <w:keepNext w:val="0"/>
              <w:rPr>
                <w:rFonts w:eastAsiaTheme="minorEastAsia"/>
                <w:lang w:eastAsia="zh-CN"/>
              </w:rPr>
            </w:pPr>
            <w:r w:rsidRPr="00484B07">
              <w:rPr>
                <w:rFonts w:eastAsiaTheme="minorEastAsia"/>
                <w:lang w:eastAsia="zh-CN"/>
              </w:rPr>
              <w:t>Note 1,3,</w:t>
            </w:r>
            <w:r w:rsidR="00255ADD" w:rsidRPr="00484B07">
              <w:rPr>
                <w:rFonts w:eastAsiaTheme="minorEastAsia"/>
                <w:lang w:eastAsia="zh-CN"/>
              </w:rPr>
              <w:t>4</w:t>
            </w:r>
            <w:r w:rsidRPr="00484B07">
              <w:rPr>
                <w:rFonts w:eastAsiaTheme="minorEastAsia"/>
                <w:lang w:eastAsia="zh-CN"/>
              </w:rPr>
              <w:t>,1</w:t>
            </w:r>
            <w:r w:rsidR="00255ADD" w:rsidRPr="00484B07">
              <w:rPr>
                <w:rFonts w:eastAsiaTheme="minorEastAsia"/>
                <w:lang w:eastAsia="zh-CN"/>
              </w:rPr>
              <w:t>1</w:t>
            </w:r>
            <w:r w:rsidRPr="00484B07">
              <w:rPr>
                <w:rFonts w:eastAsiaTheme="minorEastAsia"/>
                <w:lang w:eastAsia="zh-CN"/>
              </w:rPr>
              <w:t>,1</w:t>
            </w:r>
            <w:r w:rsidR="007B67D7" w:rsidRPr="00484B07">
              <w:rPr>
                <w:rFonts w:eastAsiaTheme="minorEastAsia"/>
                <w:lang w:eastAsia="zh-CN"/>
              </w:rPr>
              <w:t>4</w:t>
            </w:r>
          </w:p>
        </w:tc>
      </w:tr>
      <w:tr w:rsidR="00935662" w:rsidRPr="00484B07" w14:paraId="71B8D758" w14:textId="77777777" w:rsidTr="000134DF">
        <w:trPr>
          <w:trHeight w:val="146"/>
          <w:jc w:val="center"/>
        </w:trPr>
        <w:tc>
          <w:tcPr>
            <w:tcW w:w="443" w:type="pct"/>
            <w:vMerge/>
            <w:shd w:val="clear" w:color="auto" w:fill="auto"/>
            <w:noWrap/>
            <w:vAlign w:val="center"/>
          </w:tcPr>
          <w:p w14:paraId="0F5FA133" w14:textId="77777777" w:rsidR="00692D80" w:rsidRPr="00484B07" w:rsidRDefault="00692D80" w:rsidP="000134DF">
            <w:pPr>
              <w:pStyle w:val="TAC"/>
              <w:keepNext w:val="0"/>
            </w:pPr>
          </w:p>
        </w:tc>
        <w:tc>
          <w:tcPr>
            <w:tcW w:w="521" w:type="pct"/>
            <w:vMerge/>
            <w:shd w:val="clear" w:color="auto" w:fill="auto"/>
            <w:noWrap/>
            <w:vAlign w:val="center"/>
          </w:tcPr>
          <w:p w14:paraId="62B7E26A" w14:textId="77777777" w:rsidR="00692D80" w:rsidRPr="00484B07" w:rsidRDefault="00692D80" w:rsidP="000134DF">
            <w:pPr>
              <w:pStyle w:val="TAC"/>
              <w:keepNext w:val="0"/>
            </w:pPr>
          </w:p>
        </w:tc>
        <w:tc>
          <w:tcPr>
            <w:tcW w:w="505" w:type="pct"/>
            <w:vMerge/>
            <w:shd w:val="clear" w:color="auto" w:fill="auto"/>
            <w:vAlign w:val="center"/>
          </w:tcPr>
          <w:p w14:paraId="4375E1E3" w14:textId="77777777" w:rsidR="00692D80" w:rsidRPr="00484B07" w:rsidRDefault="00692D80" w:rsidP="000134DF">
            <w:pPr>
              <w:pStyle w:val="TAC"/>
              <w:keepNext w:val="0"/>
            </w:pPr>
          </w:p>
        </w:tc>
        <w:tc>
          <w:tcPr>
            <w:tcW w:w="368" w:type="pct"/>
            <w:vMerge/>
            <w:shd w:val="clear" w:color="auto" w:fill="auto"/>
            <w:vAlign w:val="center"/>
          </w:tcPr>
          <w:p w14:paraId="1C679217"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4C5C40EA"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0A333291" w14:textId="77777777" w:rsidR="00692D80" w:rsidRPr="00484B07" w:rsidRDefault="00692D80" w:rsidP="000134DF">
            <w:pPr>
              <w:pStyle w:val="TAC"/>
              <w:keepNext w:val="0"/>
            </w:pPr>
          </w:p>
        </w:tc>
        <w:tc>
          <w:tcPr>
            <w:tcW w:w="325" w:type="pct"/>
            <w:shd w:val="clear" w:color="auto" w:fill="auto"/>
            <w:vAlign w:val="center"/>
          </w:tcPr>
          <w:p w14:paraId="6927AB2E" w14:textId="77777777" w:rsidR="00692D80" w:rsidRPr="00484B07" w:rsidRDefault="00692D80" w:rsidP="000134DF">
            <w:pPr>
              <w:pStyle w:val="TAC"/>
              <w:keepNext w:val="0"/>
            </w:pPr>
            <w:r w:rsidRPr="00484B07">
              <w:t>10</w:t>
            </w:r>
          </w:p>
        </w:tc>
        <w:tc>
          <w:tcPr>
            <w:tcW w:w="379" w:type="pct"/>
            <w:shd w:val="clear" w:color="auto" w:fill="auto"/>
            <w:vAlign w:val="center"/>
          </w:tcPr>
          <w:p w14:paraId="31DF00FE" w14:textId="77777777" w:rsidR="00692D80" w:rsidRPr="00484B07" w:rsidRDefault="00692D80" w:rsidP="000134DF">
            <w:pPr>
              <w:pStyle w:val="TAC"/>
              <w:keepNext w:val="0"/>
            </w:pPr>
            <w:r w:rsidRPr="00484B07">
              <w:t>3.51</w:t>
            </w:r>
          </w:p>
        </w:tc>
        <w:tc>
          <w:tcPr>
            <w:tcW w:w="539" w:type="pct"/>
            <w:shd w:val="clear" w:color="auto" w:fill="auto"/>
            <w:vAlign w:val="center"/>
          </w:tcPr>
          <w:p w14:paraId="5335DEB9" w14:textId="77777777" w:rsidR="00692D80" w:rsidRPr="00484B07" w:rsidRDefault="00692D80" w:rsidP="000134DF">
            <w:pPr>
              <w:pStyle w:val="TAC"/>
              <w:keepNext w:val="0"/>
            </w:pPr>
            <w:r w:rsidRPr="00484B07">
              <w:t>3</w:t>
            </w:r>
          </w:p>
        </w:tc>
        <w:tc>
          <w:tcPr>
            <w:tcW w:w="562" w:type="pct"/>
            <w:shd w:val="clear" w:color="auto" w:fill="auto"/>
            <w:vAlign w:val="center"/>
          </w:tcPr>
          <w:p w14:paraId="54AE3FDD" w14:textId="77777777" w:rsidR="00692D80" w:rsidRPr="00484B07" w:rsidRDefault="00692D80" w:rsidP="000134DF">
            <w:pPr>
              <w:pStyle w:val="TAC"/>
              <w:keepNext w:val="0"/>
            </w:pPr>
            <w:r w:rsidRPr="00484B07">
              <w:t>93.24%</w:t>
            </w:r>
          </w:p>
        </w:tc>
        <w:tc>
          <w:tcPr>
            <w:tcW w:w="414" w:type="pct"/>
            <w:vMerge/>
            <w:shd w:val="clear" w:color="auto" w:fill="auto"/>
            <w:noWrap/>
            <w:vAlign w:val="center"/>
          </w:tcPr>
          <w:p w14:paraId="3BD4E743" w14:textId="77777777" w:rsidR="00692D80" w:rsidRPr="00484B07" w:rsidRDefault="00692D80" w:rsidP="000134DF">
            <w:pPr>
              <w:pStyle w:val="TAC"/>
              <w:keepNext w:val="0"/>
              <w:rPr>
                <w:rFonts w:eastAsiaTheme="minorEastAsia"/>
                <w:lang w:eastAsia="zh-CN"/>
              </w:rPr>
            </w:pPr>
          </w:p>
        </w:tc>
      </w:tr>
      <w:tr w:rsidR="00935662" w:rsidRPr="00484B07" w14:paraId="6BCE5240" w14:textId="77777777" w:rsidTr="000134DF">
        <w:trPr>
          <w:trHeight w:val="146"/>
          <w:jc w:val="center"/>
        </w:trPr>
        <w:tc>
          <w:tcPr>
            <w:tcW w:w="443" w:type="pct"/>
            <w:vMerge w:val="restart"/>
            <w:shd w:val="clear" w:color="auto" w:fill="auto"/>
            <w:noWrap/>
            <w:vAlign w:val="center"/>
          </w:tcPr>
          <w:p w14:paraId="5B2A3B49" w14:textId="77777777" w:rsidR="00692D80" w:rsidRPr="00484B07" w:rsidRDefault="00692D80" w:rsidP="000134DF">
            <w:pPr>
              <w:pStyle w:val="TAC"/>
              <w:keepNext w:val="0"/>
            </w:pPr>
            <w:r w:rsidRPr="00484B07">
              <w:t>Source [vivo]</w:t>
            </w:r>
          </w:p>
        </w:tc>
        <w:tc>
          <w:tcPr>
            <w:tcW w:w="521" w:type="pct"/>
            <w:vMerge w:val="restart"/>
            <w:shd w:val="clear" w:color="auto" w:fill="auto"/>
            <w:noWrap/>
            <w:vAlign w:val="center"/>
          </w:tcPr>
          <w:p w14:paraId="7E314425" w14:textId="77777777" w:rsidR="00692D80" w:rsidRPr="00484B07" w:rsidRDefault="00692D80" w:rsidP="000134DF">
            <w:pPr>
              <w:pStyle w:val="TAC"/>
              <w:keepNext w:val="0"/>
            </w:pPr>
            <w:r w:rsidRPr="00484B07">
              <w:t>R1-2212595</w:t>
            </w:r>
          </w:p>
        </w:tc>
        <w:tc>
          <w:tcPr>
            <w:tcW w:w="505" w:type="pct"/>
            <w:vMerge w:val="restart"/>
            <w:shd w:val="clear" w:color="auto" w:fill="auto"/>
            <w:vAlign w:val="center"/>
          </w:tcPr>
          <w:p w14:paraId="43103D79" w14:textId="77777777" w:rsidR="00692D80" w:rsidRPr="00484B07" w:rsidRDefault="00692D80" w:rsidP="000134DF">
            <w:pPr>
              <w:pStyle w:val="TAC"/>
              <w:keepNext w:val="0"/>
            </w:pPr>
            <w:r w:rsidRPr="00484B07">
              <w:t>6.1.1***</w:t>
            </w:r>
          </w:p>
        </w:tc>
        <w:tc>
          <w:tcPr>
            <w:tcW w:w="368" w:type="pct"/>
            <w:vMerge w:val="restart"/>
            <w:shd w:val="clear" w:color="auto" w:fill="auto"/>
            <w:vAlign w:val="center"/>
          </w:tcPr>
          <w:p w14:paraId="61131283"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DDDUU</w:t>
            </w:r>
          </w:p>
        </w:tc>
        <w:tc>
          <w:tcPr>
            <w:tcW w:w="476" w:type="pct"/>
            <w:vMerge w:val="restart"/>
            <w:shd w:val="clear" w:color="auto" w:fill="auto"/>
            <w:vAlign w:val="center"/>
          </w:tcPr>
          <w:p w14:paraId="33BA1756" w14:textId="77777777" w:rsidR="00692D80" w:rsidRPr="00484B07" w:rsidRDefault="00692D80" w:rsidP="000134DF">
            <w:pPr>
              <w:pStyle w:val="TAC"/>
              <w:keepNext w:val="0"/>
              <w:rPr>
                <w:rFonts w:eastAsiaTheme="minorEastAsia"/>
                <w:lang w:eastAsia="zh-CN"/>
              </w:rPr>
            </w:pPr>
            <w:r w:rsidRPr="00484B07">
              <w:rPr>
                <w:rFonts w:eastAsiaTheme="minorEastAsia"/>
                <w:lang w:eastAsia="zh-CN"/>
              </w:rPr>
              <w:t>SU-MIMO</w:t>
            </w:r>
          </w:p>
        </w:tc>
        <w:tc>
          <w:tcPr>
            <w:tcW w:w="468" w:type="pct"/>
            <w:vMerge w:val="restart"/>
            <w:shd w:val="clear" w:color="auto" w:fill="auto"/>
            <w:vAlign w:val="center"/>
          </w:tcPr>
          <w:p w14:paraId="051E1FBA" w14:textId="77777777" w:rsidR="00692D80" w:rsidRPr="00484B07" w:rsidRDefault="00692D80" w:rsidP="000134DF">
            <w:pPr>
              <w:pStyle w:val="TAC"/>
              <w:keepNext w:val="0"/>
            </w:pPr>
            <w:r w:rsidRPr="00484B07">
              <w:t>10</w:t>
            </w:r>
          </w:p>
        </w:tc>
        <w:tc>
          <w:tcPr>
            <w:tcW w:w="325" w:type="pct"/>
            <w:shd w:val="clear" w:color="auto" w:fill="auto"/>
            <w:vAlign w:val="center"/>
          </w:tcPr>
          <w:p w14:paraId="6FB3E21B" w14:textId="77777777" w:rsidR="00692D80" w:rsidRPr="00484B07" w:rsidRDefault="00692D80" w:rsidP="000134DF">
            <w:pPr>
              <w:pStyle w:val="TAC"/>
              <w:keepNext w:val="0"/>
            </w:pPr>
            <w:r w:rsidRPr="00484B07">
              <w:t>30</w:t>
            </w:r>
          </w:p>
        </w:tc>
        <w:tc>
          <w:tcPr>
            <w:tcW w:w="379" w:type="pct"/>
            <w:shd w:val="clear" w:color="auto" w:fill="auto"/>
            <w:vAlign w:val="center"/>
          </w:tcPr>
          <w:p w14:paraId="62F62735" w14:textId="77777777" w:rsidR="00692D80" w:rsidRPr="00484B07" w:rsidRDefault="00692D80" w:rsidP="000134DF">
            <w:pPr>
              <w:pStyle w:val="TAC"/>
              <w:keepNext w:val="0"/>
            </w:pPr>
            <w:r w:rsidRPr="00484B07">
              <w:t>15.2</w:t>
            </w:r>
          </w:p>
        </w:tc>
        <w:tc>
          <w:tcPr>
            <w:tcW w:w="539" w:type="pct"/>
            <w:shd w:val="clear" w:color="auto" w:fill="auto"/>
            <w:vAlign w:val="center"/>
          </w:tcPr>
          <w:p w14:paraId="184B10C5" w14:textId="77777777" w:rsidR="00692D80" w:rsidRPr="00484B07" w:rsidRDefault="00692D80" w:rsidP="000134DF">
            <w:pPr>
              <w:pStyle w:val="TAC"/>
              <w:keepNext w:val="0"/>
            </w:pPr>
            <w:r w:rsidRPr="00484B07">
              <w:t>15</w:t>
            </w:r>
          </w:p>
        </w:tc>
        <w:tc>
          <w:tcPr>
            <w:tcW w:w="562" w:type="pct"/>
            <w:shd w:val="clear" w:color="auto" w:fill="auto"/>
            <w:vAlign w:val="center"/>
          </w:tcPr>
          <w:p w14:paraId="12CF1A5B" w14:textId="77777777" w:rsidR="00692D80" w:rsidRPr="00484B07" w:rsidRDefault="00692D80" w:rsidP="000134DF">
            <w:pPr>
              <w:pStyle w:val="TAC"/>
              <w:keepNext w:val="0"/>
            </w:pPr>
            <w:r w:rsidRPr="00484B07">
              <w:t>92.8%</w:t>
            </w:r>
          </w:p>
        </w:tc>
        <w:tc>
          <w:tcPr>
            <w:tcW w:w="414" w:type="pct"/>
            <w:vMerge w:val="restart"/>
            <w:shd w:val="clear" w:color="auto" w:fill="auto"/>
            <w:noWrap/>
            <w:vAlign w:val="center"/>
          </w:tcPr>
          <w:p w14:paraId="2E32BECC" w14:textId="2FAEB0D1" w:rsidR="00692D80" w:rsidRPr="00484B07" w:rsidRDefault="00692D80" w:rsidP="000134DF">
            <w:pPr>
              <w:pStyle w:val="TAC"/>
              <w:keepNext w:val="0"/>
              <w:rPr>
                <w:rFonts w:eastAsiaTheme="minorEastAsia"/>
                <w:lang w:eastAsia="zh-CN"/>
              </w:rPr>
            </w:pPr>
            <w:r w:rsidRPr="00484B07">
              <w:rPr>
                <w:rFonts w:eastAsiaTheme="minorEastAsia"/>
                <w:lang w:eastAsia="zh-CN"/>
              </w:rPr>
              <w:t>Note 1,</w:t>
            </w:r>
            <w:r w:rsidR="00255ADD" w:rsidRPr="00484B07">
              <w:rPr>
                <w:rFonts w:eastAsiaTheme="minorEastAsia"/>
                <w:lang w:eastAsia="zh-CN"/>
              </w:rPr>
              <w:t>5</w:t>
            </w:r>
            <w:r w:rsidRPr="00484B07">
              <w:rPr>
                <w:rFonts w:eastAsiaTheme="minorEastAsia"/>
                <w:lang w:eastAsia="zh-CN"/>
              </w:rPr>
              <w:t>,</w:t>
            </w:r>
            <w:r w:rsidR="00255ADD" w:rsidRPr="00484B07">
              <w:rPr>
                <w:rFonts w:eastAsiaTheme="minorEastAsia"/>
                <w:lang w:eastAsia="zh-CN"/>
              </w:rPr>
              <w:t>6</w:t>
            </w:r>
            <w:r w:rsidRPr="00484B07">
              <w:rPr>
                <w:rFonts w:eastAsiaTheme="minorEastAsia"/>
                <w:lang w:eastAsia="zh-CN"/>
              </w:rPr>
              <w:t>,1</w:t>
            </w:r>
            <w:r w:rsidR="00255ADD" w:rsidRPr="00484B07">
              <w:rPr>
                <w:rFonts w:eastAsiaTheme="minorEastAsia"/>
                <w:lang w:eastAsia="zh-CN"/>
              </w:rPr>
              <w:t>1</w:t>
            </w:r>
            <w:r w:rsidRPr="00484B07">
              <w:rPr>
                <w:rFonts w:eastAsiaTheme="minorEastAsia"/>
                <w:lang w:eastAsia="zh-CN"/>
              </w:rPr>
              <w:t>,1</w:t>
            </w:r>
            <w:r w:rsidR="007B67D7" w:rsidRPr="00484B07">
              <w:rPr>
                <w:rFonts w:eastAsiaTheme="minorEastAsia"/>
                <w:lang w:eastAsia="zh-CN"/>
              </w:rPr>
              <w:t>4</w:t>
            </w:r>
          </w:p>
        </w:tc>
      </w:tr>
      <w:tr w:rsidR="00935662" w:rsidRPr="00484B07" w14:paraId="614DA9F9" w14:textId="77777777" w:rsidTr="000134DF">
        <w:trPr>
          <w:trHeight w:val="146"/>
          <w:jc w:val="center"/>
        </w:trPr>
        <w:tc>
          <w:tcPr>
            <w:tcW w:w="443" w:type="pct"/>
            <w:vMerge/>
            <w:shd w:val="clear" w:color="auto" w:fill="auto"/>
            <w:noWrap/>
            <w:vAlign w:val="center"/>
          </w:tcPr>
          <w:p w14:paraId="65365FA7" w14:textId="77777777" w:rsidR="00692D80" w:rsidRPr="00484B07" w:rsidRDefault="00692D80" w:rsidP="000134DF">
            <w:pPr>
              <w:pStyle w:val="TAC"/>
              <w:keepNext w:val="0"/>
            </w:pPr>
          </w:p>
        </w:tc>
        <w:tc>
          <w:tcPr>
            <w:tcW w:w="521" w:type="pct"/>
            <w:vMerge/>
            <w:shd w:val="clear" w:color="auto" w:fill="auto"/>
            <w:noWrap/>
            <w:vAlign w:val="center"/>
          </w:tcPr>
          <w:p w14:paraId="720073FD" w14:textId="77777777" w:rsidR="00692D80" w:rsidRPr="00484B07" w:rsidRDefault="00692D80" w:rsidP="000134DF">
            <w:pPr>
              <w:pStyle w:val="TAC"/>
              <w:keepNext w:val="0"/>
            </w:pPr>
          </w:p>
        </w:tc>
        <w:tc>
          <w:tcPr>
            <w:tcW w:w="505" w:type="pct"/>
            <w:vMerge/>
            <w:shd w:val="clear" w:color="auto" w:fill="auto"/>
            <w:vAlign w:val="center"/>
          </w:tcPr>
          <w:p w14:paraId="166EA773" w14:textId="77777777" w:rsidR="00692D80" w:rsidRPr="00484B07" w:rsidRDefault="00692D80" w:rsidP="000134DF">
            <w:pPr>
              <w:pStyle w:val="TAC"/>
              <w:keepNext w:val="0"/>
            </w:pPr>
          </w:p>
        </w:tc>
        <w:tc>
          <w:tcPr>
            <w:tcW w:w="368" w:type="pct"/>
            <w:vMerge/>
            <w:shd w:val="clear" w:color="auto" w:fill="auto"/>
            <w:vAlign w:val="center"/>
          </w:tcPr>
          <w:p w14:paraId="2E1AA80B" w14:textId="77777777" w:rsidR="00692D80" w:rsidRPr="00484B07" w:rsidRDefault="00692D80" w:rsidP="000134DF">
            <w:pPr>
              <w:pStyle w:val="TAC"/>
              <w:keepNext w:val="0"/>
              <w:rPr>
                <w:rFonts w:eastAsiaTheme="minorEastAsia"/>
                <w:lang w:eastAsia="zh-CN"/>
              </w:rPr>
            </w:pPr>
          </w:p>
        </w:tc>
        <w:tc>
          <w:tcPr>
            <w:tcW w:w="476" w:type="pct"/>
            <w:vMerge/>
            <w:shd w:val="clear" w:color="auto" w:fill="auto"/>
            <w:vAlign w:val="center"/>
          </w:tcPr>
          <w:p w14:paraId="4FAD697D" w14:textId="77777777" w:rsidR="00692D80" w:rsidRPr="00484B07" w:rsidRDefault="00692D80" w:rsidP="000134DF">
            <w:pPr>
              <w:pStyle w:val="TAC"/>
              <w:keepNext w:val="0"/>
              <w:rPr>
                <w:rFonts w:eastAsiaTheme="minorEastAsia"/>
                <w:lang w:eastAsia="zh-CN"/>
              </w:rPr>
            </w:pPr>
          </w:p>
        </w:tc>
        <w:tc>
          <w:tcPr>
            <w:tcW w:w="468" w:type="pct"/>
            <w:vMerge/>
            <w:shd w:val="clear" w:color="auto" w:fill="auto"/>
            <w:vAlign w:val="center"/>
          </w:tcPr>
          <w:p w14:paraId="4AB4C2CA" w14:textId="77777777" w:rsidR="00692D80" w:rsidRPr="00484B07" w:rsidRDefault="00692D80" w:rsidP="000134DF">
            <w:pPr>
              <w:pStyle w:val="TAC"/>
              <w:keepNext w:val="0"/>
            </w:pPr>
          </w:p>
        </w:tc>
        <w:tc>
          <w:tcPr>
            <w:tcW w:w="325" w:type="pct"/>
            <w:shd w:val="clear" w:color="auto" w:fill="auto"/>
            <w:vAlign w:val="center"/>
          </w:tcPr>
          <w:p w14:paraId="13A1AC2F" w14:textId="77777777" w:rsidR="00692D80" w:rsidRPr="00484B07" w:rsidRDefault="00692D80" w:rsidP="000134DF">
            <w:pPr>
              <w:pStyle w:val="TAC"/>
              <w:keepNext w:val="0"/>
            </w:pPr>
            <w:r w:rsidRPr="00484B07">
              <w:t>10</w:t>
            </w:r>
          </w:p>
        </w:tc>
        <w:tc>
          <w:tcPr>
            <w:tcW w:w="379" w:type="pct"/>
            <w:shd w:val="clear" w:color="auto" w:fill="auto"/>
            <w:vAlign w:val="center"/>
          </w:tcPr>
          <w:p w14:paraId="3C5730A9" w14:textId="77777777" w:rsidR="00692D80" w:rsidRPr="00484B07" w:rsidRDefault="00692D80" w:rsidP="000134DF">
            <w:pPr>
              <w:pStyle w:val="TAC"/>
              <w:keepNext w:val="0"/>
            </w:pPr>
            <w:r w:rsidRPr="00484B07">
              <w:t>0</w:t>
            </w:r>
          </w:p>
        </w:tc>
        <w:tc>
          <w:tcPr>
            <w:tcW w:w="539" w:type="pct"/>
            <w:shd w:val="clear" w:color="auto" w:fill="auto"/>
            <w:vAlign w:val="center"/>
          </w:tcPr>
          <w:p w14:paraId="77F295F6" w14:textId="77777777" w:rsidR="00692D80" w:rsidRPr="00484B07" w:rsidRDefault="00692D80" w:rsidP="000134DF">
            <w:pPr>
              <w:pStyle w:val="TAC"/>
              <w:keepNext w:val="0"/>
            </w:pPr>
            <w:r w:rsidRPr="00484B07">
              <w:t>0</w:t>
            </w:r>
          </w:p>
        </w:tc>
        <w:tc>
          <w:tcPr>
            <w:tcW w:w="562" w:type="pct"/>
            <w:shd w:val="clear" w:color="auto" w:fill="auto"/>
            <w:vAlign w:val="center"/>
          </w:tcPr>
          <w:p w14:paraId="30700504" w14:textId="77777777" w:rsidR="00692D80" w:rsidRPr="00484B07" w:rsidRDefault="00692D80" w:rsidP="000134DF">
            <w:pPr>
              <w:pStyle w:val="TAC"/>
              <w:keepNext w:val="0"/>
            </w:pPr>
            <w:r w:rsidRPr="00484B07">
              <w:t>N.A.</w:t>
            </w:r>
          </w:p>
        </w:tc>
        <w:tc>
          <w:tcPr>
            <w:tcW w:w="414" w:type="pct"/>
            <w:vMerge/>
            <w:shd w:val="clear" w:color="auto" w:fill="auto"/>
            <w:noWrap/>
            <w:vAlign w:val="center"/>
          </w:tcPr>
          <w:p w14:paraId="547D2DAA" w14:textId="77777777" w:rsidR="00692D80" w:rsidRPr="00484B07" w:rsidRDefault="00692D80" w:rsidP="000134DF">
            <w:pPr>
              <w:pStyle w:val="TAC"/>
              <w:keepNext w:val="0"/>
              <w:rPr>
                <w:rFonts w:eastAsiaTheme="minorEastAsia"/>
                <w:lang w:eastAsia="zh-CN"/>
              </w:rPr>
            </w:pPr>
          </w:p>
        </w:tc>
      </w:tr>
      <w:tr w:rsidR="00935662" w:rsidRPr="00484B07" w14:paraId="43B251FA" w14:textId="77777777" w:rsidTr="000134DF">
        <w:trPr>
          <w:trHeight w:val="146"/>
          <w:jc w:val="center"/>
        </w:trPr>
        <w:tc>
          <w:tcPr>
            <w:tcW w:w="443" w:type="pct"/>
            <w:shd w:val="clear" w:color="auto" w:fill="auto"/>
            <w:noWrap/>
            <w:vAlign w:val="center"/>
          </w:tcPr>
          <w:p w14:paraId="7B7E9FC7"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43C48BD4" w14:textId="77777777" w:rsidR="00692D80" w:rsidRPr="00484B07" w:rsidRDefault="00692D80" w:rsidP="000134DF">
            <w:pPr>
              <w:pStyle w:val="TAC"/>
              <w:keepNext w:val="0"/>
            </w:pPr>
            <w:r w:rsidRPr="00484B07">
              <w:t>R1-2212595</w:t>
            </w:r>
          </w:p>
        </w:tc>
        <w:tc>
          <w:tcPr>
            <w:tcW w:w="505" w:type="pct"/>
            <w:shd w:val="clear" w:color="auto" w:fill="auto"/>
            <w:vAlign w:val="center"/>
          </w:tcPr>
          <w:p w14:paraId="66352BA4" w14:textId="77777777" w:rsidR="00692D80" w:rsidRPr="00484B07" w:rsidRDefault="00692D80" w:rsidP="000134DF">
            <w:pPr>
              <w:pStyle w:val="TAC"/>
              <w:keepNext w:val="0"/>
            </w:pPr>
            <w:r w:rsidRPr="00484B07">
              <w:rPr>
                <w:rFonts w:eastAsiaTheme="minorEastAsia"/>
              </w:rPr>
              <w:t>6.12***</w:t>
            </w:r>
          </w:p>
        </w:tc>
        <w:tc>
          <w:tcPr>
            <w:tcW w:w="368" w:type="pct"/>
            <w:shd w:val="clear" w:color="auto" w:fill="auto"/>
            <w:vAlign w:val="center"/>
          </w:tcPr>
          <w:p w14:paraId="20D81470" w14:textId="77777777" w:rsidR="00692D80" w:rsidRPr="00484B07" w:rsidRDefault="00692D80" w:rsidP="000134DF">
            <w:pPr>
              <w:pStyle w:val="TAC"/>
              <w:keepNext w:val="0"/>
              <w:rPr>
                <w:rFonts w:eastAsiaTheme="minorEastAsia"/>
                <w:lang w:eastAsia="zh-CN"/>
              </w:rPr>
            </w:pPr>
            <w:r w:rsidRPr="00484B07">
              <w:rPr>
                <w:rFonts w:eastAsiaTheme="minorEastAsia"/>
              </w:rPr>
              <w:t>DDDUU</w:t>
            </w:r>
          </w:p>
        </w:tc>
        <w:tc>
          <w:tcPr>
            <w:tcW w:w="476" w:type="pct"/>
            <w:shd w:val="clear" w:color="auto" w:fill="auto"/>
            <w:vAlign w:val="center"/>
          </w:tcPr>
          <w:p w14:paraId="1C94C8B5"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12E48E31" w14:textId="77777777" w:rsidR="00692D80" w:rsidRPr="00484B07" w:rsidRDefault="00692D80" w:rsidP="000134DF">
            <w:pPr>
              <w:pStyle w:val="TAC"/>
              <w:keepNext w:val="0"/>
            </w:pPr>
            <w:r w:rsidRPr="00484B07">
              <w:t>10</w:t>
            </w:r>
          </w:p>
        </w:tc>
        <w:tc>
          <w:tcPr>
            <w:tcW w:w="325" w:type="pct"/>
            <w:shd w:val="clear" w:color="auto" w:fill="auto"/>
            <w:vAlign w:val="center"/>
          </w:tcPr>
          <w:p w14:paraId="652F9762"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6DCF8389" w14:textId="77777777" w:rsidR="00692D80" w:rsidRPr="00484B07" w:rsidRDefault="00692D80" w:rsidP="000134DF">
            <w:pPr>
              <w:pStyle w:val="TAC"/>
              <w:keepNext w:val="0"/>
            </w:pPr>
            <w:r w:rsidRPr="00484B07">
              <w:rPr>
                <w:rFonts w:eastAsiaTheme="minorEastAsia"/>
              </w:rPr>
              <w:t>10.32</w:t>
            </w:r>
          </w:p>
        </w:tc>
        <w:tc>
          <w:tcPr>
            <w:tcW w:w="539" w:type="pct"/>
            <w:shd w:val="clear" w:color="auto" w:fill="auto"/>
            <w:vAlign w:val="center"/>
          </w:tcPr>
          <w:p w14:paraId="4CF5FF0D" w14:textId="77777777" w:rsidR="00692D80" w:rsidRPr="00484B07" w:rsidRDefault="00692D80" w:rsidP="000134DF">
            <w:pPr>
              <w:pStyle w:val="TAC"/>
              <w:keepNext w:val="0"/>
            </w:pPr>
            <w:r w:rsidRPr="00484B07">
              <w:rPr>
                <w:rFonts w:eastAsiaTheme="minorEastAsia"/>
              </w:rPr>
              <w:t>10</w:t>
            </w:r>
          </w:p>
        </w:tc>
        <w:tc>
          <w:tcPr>
            <w:tcW w:w="562" w:type="pct"/>
            <w:shd w:val="clear" w:color="auto" w:fill="auto"/>
            <w:vAlign w:val="center"/>
          </w:tcPr>
          <w:p w14:paraId="14467F4D" w14:textId="77777777" w:rsidR="00692D80" w:rsidRPr="00484B07" w:rsidRDefault="00692D80" w:rsidP="000134DF">
            <w:pPr>
              <w:pStyle w:val="TAC"/>
              <w:keepNext w:val="0"/>
            </w:pPr>
            <w:r w:rsidRPr="00484B07">
              <w:t>94.17%</w:t>
            </w:r>
          </w:p>
        </w:tc>
        <w:tc>
          <w:tcPr>
            <w:tcW w:w="414" w:type="pct"/>
            <w:shd w:val="clear" w:color="auto" w:fill="auto"/>
            <w:noWrap/>
            <w:vAlign w:val="center"/>
          </w:tcPr>
          <w:p w14:paraId="6F8E5DD3" w14:textId="0969E165"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8</w:t>
            </w:r>
          </w:p>
        </w:tc>
      </w:tr>
      <w:tr w:rsidR="00935662" w:rsidRPr="00484B07" w14:paraId="7C694EE7" w14:textId="77777777" w:rsidTr="000134DF">
        <w:trPr>
          <w:trHeight w:val="146"/>
          <w:jc w:val="center"/>
        </w:trPr>
        <w:tc>
          <w:tcPr>
            <w:tcW w:w="443" w:type="pct"/>
            <w:shd w:val="clear" w:color="auto" w:fill="auto"/>
            <w:noWrap/>
            <w:vAlign w:val="center"/>
          </w:tcPr>
          <w:p w14:paraId="2AFFB412"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2EABDE9F" w14:textId="77777777" w:rsidR="00692D80" w:rsidRPr="00484B07" w:rsidRDefault="00692D80" w:rsidP="000134DF">
            <w:pPr>
              <w:pStyle w:val="TAC"/>
              <w:keepNext w:val="0"/>
            </w:pPr>
            <w:r w:rsidRPr="00484B07">
              <w:t>R1-2212595</w:t>
            </w:r>
          </w:p>
        </w:tc>
        <w:tc>
          <w:tcPr>
            <w:tcW w:w="505" w:type="pct"/>
            <w:shd w:val="clear" w:color="auto" w:fill="auto"/>
            <w:vAlign w:val="center"/>
          </w:tcPr>
          <w:p w14:paraId="12884990" w14:textId="77777777" w:rsidR="00692D80" w:rsidRPr="00484B07" w:rsidRDefault="00692D80" w:rsidP="000134DF">
            <w:pPr>
              <w:pStyle w:val="TAC"/>
              <w:keepNext w:val="0"/>
            </w:pPr>
            <w:r w:rsidRPr="00484B07">
              <w:rPr>
                <w:rFonts w:eastAsiaTheme="minorEastAsia"/>
              </w:rPr>
              <w:t>6.5.2***</w:t>
            </w:r>
          </w:p>
        </w:tc>
        <w:tc>
          <w:tcPr>
            <w:tcW w:w="368" w:type="pct"/>
            <w:shd w:val="clear" w:color="auto" w:fill="auto"/>
            <w:vAlign w:val="center"/>
          </w:tcPr>
          <w:p w14:paraId="117ADDF3" w14:textId="77777777" w:rsidR="00692D80" w:rsidRPr="00484B07" w:rsidRDefault="00692D80" w:rsidP="000134DF">
            <w:pPr>
              <w:pStyle w:val="TAC"/>
              <w:keepNext w:val="0"/>
              <w:rPr>
                <w:rFonts w:eastAsiaTheme="minorEastAsia"/>
                <w:lang w:eastAsia="zh-CN"/>
              </w:rPr>
            </w:pPr>
            <w:r w:rsidRPr="00484B07">
              <w:rPr>
                <w:rFonts w:eastAsiaTheme="minorEastAsia"/>
              </w:rPr>
              <w:t>DDDUU</w:t>
            </w:r>
          </w:p>
        </w:tc>
        <w:tc>
          <w:tcPr>
            <w:tcW w:w="476" w:type="pct"/>
            <w:shd w:val="clear" w:color="auto" w:fill="auto"/>
            <w:vAlign w:val="center"/>
          </w:tcPr>
          <w:p w14:paraId="31A17571"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1A233271" w14:textId="77777777" w:rsidR="00692D80" w:rsidRPr="00484B07" w:rsidRDefault="00692D80" w:rsidP="000134DF">
            <w:pPr>
              <w:pStyle w:val="TAC"/>
              <w:keepNext w:val="0"/>
            </w:pPr>
            <w:r w:rsidRPr="00484B07">
              <w:t>10</w:t>
            </w:r>
          </w:p>
        </w:tc>
        <w:tc>
          <w:tcPr>
            <w:tcW w:w="325" w:type="pct"/>
            <w:shd w:val="clear" w:color="auto" w:fill="auto"/>
            <w:vAlign w:val="center"/>
          </w:tcPr>
          <w:p w14:paraId="5352C9FA"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2A1B6D1D" w14:textId="77777777" w:rsidR="00692D80" w:rsidRPr="00484B07" w:rsidRDefault="00692D80" w:rsidP="000134DF">
            <w:pPr>
              <w:pStyle w:val="TAC"/>
              <w:keepNext w:val="0"/>
            </w:pPr>
            <w:r w:rsidRPr="00484B07">
              <w:rPr>
                <w:rFonts w:eastAsiaTheme="minorEastAsia"/>
              </w:rPr>
              <w:t>13.63</w:t>
            </w:r>
          </w:p>
        </w:tc>
        <w:tc>
          <w:tcPr>
            <w:tcW w:w="539" w:type="pct"/>
            <w:shd w:val="clear" w:color="auto" w:fill="auto"/>
            <w:vAlign w:val="center"/>
          </w:tcPr>
          <w:p w14:paraId="7935BD96" w14:textId="77777777" w:rsidR="00692D80" w:rsidRPr="00484B07" w:rsidRDefault="00692D80" w:rsidP="000134DF">
            <w:pPr>
              <w:pStyle w:val="TAC"/>
              <w:keepNext w:val="0"/>
            </w:pPr>
            <w:r w:rsidRPr="00484B07">
              <w:rPr>
                <w:rFonts w:eastAsiaTheme="minorEastAsia"/>
              </w:rPr>
              <w:t>13</w:t>
            </w:r>
          </w:p>
        </w:tc>
        <w:tc>
          <w:tcPr>
            <w:tcW w:w="562" w:type="pct"/>
            <w:shd w:val="clear" w:color="auto" w:fill="auto"/>
            <w:vAlign w:val="center"/>
          </w:tcPr>
          <w:p w14:paraId="1DB70B58" w14:textId="77777777" w:rsidR="00692D80" w:rsidRPr="00484B07" w:rsidRDefault="00692D80" w:rsidP="000134DF">
            <w:pPr>
              <w:pStyle w:val="TAC"/>
              <w:keepNext w:val="0"/>
            </w:pPr>
            <w:r w:rsidRPr="00484B07">
              <w:t>92.46%</w:t>
            </w:r>
          </w:p>
        </w:tc>
        <w:tc>
          <w:tcPr>
            <w:tcW w:w="414" w:type="pct"/>
            <w:shd w:val="clear" w:color="auto" w:fill="auto"/>
            <w:noWrap/>
            <w:vAlign w:val="center"/>
          </w:tcPr>
          <w:p w14:paraId="123AFF85" w14:textId="476DEEC6"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9</w:t>
            </w:r>
            <w:r w:rsidRPr="00484B07">
              <w:rPr>
                <w:rFonts w:eastAsiaTheme="minorEastAsia"/>
              </w:rPr>
              <w:t>,1</w:t>
            </w:r>
            <w:r w:rsidR="007B67D7" w:rsidRPr="00484B07">
              <w:rPr>
                <w:rFonts w:eastAsiaTheme="minorEastAsia"/>
              </w:rPr>
              <w:t>4</w:t>
            </w:r>
          </w:p>
        </w:tc>
      </w:tr>
      <w:tr w:rsidR="00935662" w:rsidRPr="00484B07" w14:paraId="12894B21" w14:textId="77777777" w:rsidTr="000134DF">
        <w:trPr>
          <w:trHeight w:val="146"/>
          <w:jc w:val="center"/>
        </w:trPr>
        <w:tc>
          <w:tcPr>
            <w:tcW w:w="443" w:type="pct"/>
            <w:shd w:val="clear" w:color="auto" w:fill="auto"/>
            <w:noWrap/>
            <w:vAlign w:val="center"/>
          </w:tcPr>
          <w:p w14:paraId="6F04FFF5" w14:textId="77777777" w:rsidR="00692D80" w:rsidRPr="00484B07" w:rsidRDefault="00692D80" w:rsidP="000134DF">
            <w:pPr>
              <w:pStyle w:val="TAC"/>
              <w:keepNext w:val="0"/>
            </w:pPr>
            <w:r w:rsidRPr="00484B07">
              <w:t>Source [vivo]</w:t>
            </w:r>
          </w:p>
        </w:tc>
        <w:tc>
          <w:tcPr>
            <w:tcW w:w="521" w:type="pct"/>
            <w:shd w:val="clear" w:color="auto" w:fill="auto"/>
            <w:noWrap/>
            <w:vAlign w:val="center"/>
          </w:tcPr>
          <w:p w14:paraId="2DDC4694" w14:textId="77777777" w:rsidR="00692D80" w:rsidRPr="00484B07" w:rsidRDefault="00692D80" w:rsidP="000134DF">
            <w:pPr>
              <w:pStyle w:val="TAC"/>
              <w:keepNext w:val="0"/>
            </w:pPr>
            <w:r w:rsidRPr="00484B07">
              <w:t>R1-2212595</w:t>
            </w:r>
          </w:p>
        </w:tc>
        <w:tc>
          <w:tcPr>
            <w:tcW w:w="505" w:type="pct"/>
            <w:shd w:val="clear" w:color="auto" w:fill="auto"/>
            <w:vAlign w:val="center"/>
          </w:tcPr>
          <w:p w14:paraId="768C56E2" w14:textId="77777777" w:rsidR="00692D80" w:rsidRPr="00484B07" w:rsidRDefault="00692D80" w:rsidP="000134DF">
            <w:pPr>
              <w:pStyle w:val="TAC"/>
              <w:keepNext w:val="0"/>
            </w:pPr>
            <w:r w:rsidRPr="00484B07">
              <w:rPr>
                <w:rFonts w:eastAsiaTheme="minorEastAsia"/>
              </w:rPr>
              <w:t>6.11***</w:t>
            </w:r>
          </w:p>
        </w:tc>
        <w:tc>
          <w:tcPr>
            <w:tcW w:w="368" w:type="pct"/>
            <w:shd w:val="clear" w:color="auto" w:fill="auto"/>
            <w:vAlign w:val="center"/>
          </w:tcPr>
          <w:p w14:paraId="00EE0202" w14:textId="77777777" w:rsidR="00692D80" w:rsidRPr="00484B07" w:rsidRDefault="00692D80" w:rsidP="000134DF">
            <w:pPr>
              <w:pStyle w:val="TAC"/>
              <w:keepNext w:val="0"/>
              <w:rPr>
                <w:rFonts w:eastAsiaTheme="minorEastAsia"/>
                <w:lang w:eastAsia="zh-CN"/>
              </w:rPr>
            </w:pPr>
            <w:r w:rsidRPr="00484B07">
              <w:rPr>
                <w:rFonts w:eastAsiaTheme="minorEastAsia"/>
              </w:rPr>
              <w:t>DDDUU</w:t>
            </w:r>
          </w:p>
        </w:tc>
        <w:tc>
          <w:tcPr>
            <w:tcW w:w="476" w:type="pct"/>
            <w:shd w:val="clear" w:color="auto" w:fill="auto"/>
            <w:vAlign w:val="center"/>
          </w:tcPr>
          <w:p w14:paraId="45CFBB67" w14:textId="77777777" w:rsidR="00692D80" w:rsidRPr="00484B07" w:rsidRDefault="00692D80" w:rsidP="000134DF">
            <w:pPr>
              <w:pStyle w:val="TAC"/>
              <w:keepNext w:val="0"/>
              <w:rPr>
                <w:rFonts w:eastAsiaTheme="minorEastAsia"/>
                <w:lang w:eastAsia="zh-CN"/>
              </w:rPr>
            </w:pPr>
            <w:r w:rsidRPr="00484B07">
              <w:rPr>
                <w:rFonts w:eastAsiaTheme="minorEastAsia"/>
              </w:rPr>
              <w:t>SU-MIMO</w:t>
            </w:r>
          </w:p>
        </w:tc>
        <w:tc>
          <w:tcPr>
            <w:tcW w:w="468" w:type="pct"/>
            <w:shd w:val="clear" w:color="auto" w:fill="auto"/>
            <w:vAlign w:val="center"/>
          </w:tcPr>
          <w:p w14:paraId="4D552C7E" w14:textId="77777777" w:rsidR="00692D80" w:rsidRPr="00484B07" w:rsidRDefault="00692D80" w:rsidP="000134DF">
            <w:pPr>
              <w:pStyle w:val="TAC"/>
              <w:keepNext w:val="0"/>
            </w:pPr>
            <w:r w:rsidRPr="00484B07">
              <w:t>10</w:t>
            </w:r>
          </w:p>
        </w:tc>
        <w:tc>
          <w:tcPr>
            <w:tcW w:w="325" w:type="pct"/>
            <w:shd w:val="clear" w:color="auto" w:fill="auto"/>
            <w:vAlign w:val="center"/>
          </w:tcPr>
          <w:p w14:paraId="5798CD6A" w14:textId="77777777" w:rsidR="00692D80" w:rsidRPr="00484B07" w:rsidRDefault="00692D80" w:rsidP="000134DF">
            <w:pPr>
              <w:pStyle w:val="TAC"/>
              <w:keepNext w:val="0"/>
            </w:pPr>
            <w:r w:rsidRPr="00484B07">
              <w:rPr>
                <w:rFonts w:eastAsiaTheme="minorEastAsia"/>
              </w:rPr>
              <w:t>10</w:t>
            </w:r>
          </w:p>
        </w:tc>
        <w:tc>
          <w:tcPr>
            <w:tcW w:w="379" w:type="pct"/>
            <w:shd w:val="clear" w:color="auto" w:fill="auto"/>
            <w:vAlign w:val="center"/>
          </w:tcPr>
          <w:p w14:paraId="1C0D4E13" w14:textId="77777777" w:rsidR="00692D80" w:rsidRPr="00484B07" w:rsidRDefault="00692D80" w:rsidP="000134DF">
            <w:pPr>
              <w:pStyle w:val="TAC"/>
              <w:keepNext w:val="0"/>
            </w:pPr>
            <w:r w:rsidRPr="00484B07">
              <w:rPr>
                <w:rFonts w:eastAsiaTheme="minorEastAsia"/>
              </w:rPr>
              <w:t>15.15</w:t>
            </w:r>
          </w:p>
        </w:tc>
        <w:tc>
          <w:tcPr>
            <w:tcW w:w="539" w:type="pct"/>
            <w:shd w:val="clear" w:color="auto" w:fill="auto"/>
            <w:vAlign w:val="center"/>
          </w:tcPr>
          <w:p w14:paraId="4578FE54" w14:textId="77777777" w:rsidR="00692D80" w:rsidRPr="00484B07" w:rsidRDefault="00692D80" w:rsidP="000134DF">
            <w:pPr>
              <w:pStyle w:val="TAC"/>
              <w:keepNext w:val="0"/>
            </w:pPr>
            <w:r w:rsidRPr="00484B07">
              <w:rPr>
                <w:rFonts w:eastAsiaTheme="minorEastAsia"/>
              </w:rPr>
              <w:t>15</w:t>
            </w:r>
          </w:p>
        </w:tc>
        <w:tc>
          <w:tcPr>
            <w:tcW w:w="562" w:type="pct"/>
            <w:shd w:val="clear" w:color="auto" w:fill="auto"/>
            <w:vAlign w:val="center"/>
          </w:tcPr>
          <w:p w14:paraId="4DC1A4AC" w14:textId="77777777" w:rsidR="00692D80" w:rsidRPr="00484B07" w:rsidRDefault="00692D80" w:rsidP="000134DF">
            <w:pPr>
              <w:pStyle w:val="TAC"/>
              <w:keepNext w:val="0"/>
            </w:pPr>
            <w:r w:rsidRPr="00484B07">
              <w:t>92.21%</w:t>
            </w:r>
          </w:p>
        </w:tc>
        <w:tc>
          <w:tcPr>
            <w:tcW w:w="414" w:type="pct"/>
            <w:shd w:val="clear" w:color="auto" w:fill="auto"/>
            <w:noWrap/>
            <w:vAlign w:val="center"/>
          </w:tcPr>
          <w:p w14:paraId="18D73141" w14:textId="1ABC5698" w:rsidR="00692D80" w:rsidRPr="00484B07" w:rsidRDefault="00692D80" w:rsidP="000134DF">
            <w:pPr>
              <w:pStyle w:val="TAC"/>
              <w:keepNext w:val="0"/>
              <w:rPr>
                <w:rFonts w:eastAsiaTheme="minorEastAsia"/>
                <w:lang w:eastAsia="zh-CN"/>
              </w:rPr>
            </w:pPr>
            <w:r w:rsidRPr="00484B07">
              <w:rPr>
                <w:rFonts w:eastAsiaTheme="minorEastAsia"/>
              </w:rPr>
              <w:t>Note 1,</w:t>
            </w:r>
            <w:r w:rsidR="00255ADD" w:rsidRPr="00484B07">
              <w:rPr>
                <w:rFonts w:eastAsiaTheme="minorEastAsia"/>
              </w:rPr>
              <w:t>9</w:t>
            </w:r>
          </w:p>
        </w:tc>
      </w:tr>
      <w:tr w:rsidR="00935662" w:rsidRPr="00484B07" w14:paraId="674BBDA3" w14:textId="77777777" w:rsidTr="000134DF">
        <w:trPr>
          <w:trHeight w:val="283"/>
          <w:jc w:val="center"/>
        </w:trPr>
        <w:tc>
          <w:tcPr>
            <w:tcW w:w="5000" w:type="pct"/>
            <w:gridSpan w:val="11"/>
            <w:shd w:val="clear" w:color="auto" w:fill="auto"/>
            <w:noWrap/>
          </w:tcPr>
          <w:p w14:paraId="3813F387" w14:textId="77777777" w:rsidR="00692D80" w:rsidRPr="00484B07" w:rsidRDefault="00692D80" w:rsidP="000134DF">
            <w:pPr>
              <w:pStyle w:val="TAN"/>
            </w:pPr>
            <w:r w:rsidRPr="00484B07">
              <w:t>Note 1:</w:t>
            </w:r>
            <w:r w:rsidRPr="00484B07">
              <w:tab/>
              <w:t>BS antenna parameters: 32TxRUs, (M, N, P, Mg, Ng; Mp, Np) = (4,4,2,1,1:4,4)</w:t>
            </w:r>
          </w:p>
          <w:p w14:paraId="707240E8" w14:textId="20F50B2C" w:rsidR="00692D80" w:rsidRPr="00484B07" w:rsidRDefault="00692D80" w:rsidP="000134DF">
            <w:pPr>
              <w:pStyle w:val="TAN"/>
            </w:pPr>
            <w:r w:rsidRPr="00484B07">
              <w:t>Note 2:</w:t>
            </w:r>
            <w:r w:rsidRPr="00484B07">
              <w:tab/>
              <w:t>SR periodicity = 5 ms</w:t>
            </w:r>
          </w:p>
          <w:p w14:paraId="3BFE5508" w14:textId="77777777" w:rsidR="00484B07" w:rsidRPr="00484B07" w:rsidRDefault="00692D80" w:rsidP="000134DF">
            <w:pPr>
              <w:pStyle w:val="TAN"/>
            </w:pPr>
            <w:r w:rsidRPr="00484B07">
              <w:t>Note 3:</w:t>
            </w:r>
            <w:r w:rsidRPr="00484B07">
              <w:tab/>
              <w:t>SR delay = 3 ms</w:t>
            </w:r>
          </w:p>
          <w:p w14:paraId="720DA2D4" w14:textId="2710F936" w:rsidR="00692D80" w:rsidRPr="00484B07" w:rsidRDefault="00692D80" w:rsidP="000134DF">
            <w:pPr>
              <w:pStyle w:val="TAN"/>
            </w:pPr>
            <w:r w:rsidRPr="00484B07">
              <w:t xml:space="preserve">Note </w:t>
            </w:r>
            <w:r w:rsidR="00255ADD" w:rsidRPr="00484B07">
              <w:t>4</w:t>
            </w:r>
            <w:r w:rsidRPr="00484B07">
              <w:t>:</w:t>
            </w:r>
            <w:r w:rsidRPr="00484B07">
              <w:tab/>
              <w:t>SR delay contains at least: delay for aligning to the nearest SR transmission occasion when an XR packet arrives, gNB processing delay for the reported SR.</w:t>
            </w:r>
          </w:p>
          <w:p w14:paraId="102C8DC3" w14:textId="73BA68BA" w:rsidR="00692D80" w:rsidRPr="00484B07" w:rsidRDefault="00692D80" w:rsidP="000134DF">
            <w:pPr>
              <w:pStyle w:val="TAN"/>
            </w:pPr>
            <w:r w:rsidRPr="00484B07">
              <w:t xml:space="preserve">Note </w:t>
            </w:r>
            <w:r w:rsidR="00255ADD" w:rsidRPr="00484B07">
              <w:t>5</w:t>
            </w:r>
            <w:r w:rsidRPr="00484B07">
              <w:t>:</w:t>
            </w:r>
            <w:r w:rsidRPr="00484B07">
              <w:tab/>
              <w:t>SR delay = 5 ms</w:t>
            </w:r>
          </w:p>
          <w:p w14:paraId="1847374D" w14:textId="5150AE4A" w:rsidR="00692D80" w:rsidRPr="00484B07" w:rsidRDefault="00692D80" w:rsidP="000134DF">
            <w:pPr>
              <w:pStyle w:val="TAN"/>
            </w:pPr>
            <w:r w:rsidRPr="00484B07">
              <w:t xml:space="preserve">Note </w:t>
            </w:r>
            <w:r w:rsidR="00255ADD" w:rsidRPr="00484B07">
              <w:t>6</w:t>
            </w:r>
            <w:r w:rsidRPr="00484B07">
              <w:t>:</w:t>
            </w:r>
            <w:r w:rsidRPr="00484B07">
              <w:tab/>
              <w:t>SR delay contains at least: delay for aligning to the nearest SR transmission occasion when an XR packet arrives, gNB processing delay for the reported SR.</w:t>
            </w:r>
          </w:p>
          <w:p w14:paraId="7F21470E" w14:textId="00035979" w:rsidR="00692D80" w:rsidRPr="00484B07" w:rsidRDefault="00692D80" w:rsidP="000134DF">
            <w:pPr>
              <w:pStyle w:val="TAN"/>
            </w:pPr>
            <w:r w:rsidRPr="00484B07">
              <w:t xml:space="preserve">Note </w:t>
            </w:r>
            <w:r w:rsidR="00255ADD" w:rsidRPr="00484B07">
              <w:t>7</w:t>
            </w:r>
            <w:r w:rsidRPr="00484B07">
              <w:t>:</w:t>
            </w:r>
            <w:r w:rsidRPr="00484B07">
              <w:tab/>
              <w:t>Size of configured grant = 166.7 kbit, and the number of PUSCH occasions depends on some factors such as channel quality of the UE, and available resource, etc.</w:t>
            </w:r>
          </w:p>
          <w:p w14:paraId="3AAFEC3B" w14:textId="1B8C2231" w:rsidR="00692D80" w:rsidRPr="00484B07" w:rsidRDefault="00692D80" w:rsidP="000134DF">
            <w:pPr>
              <w:pStyle w:val="TAN"/>
            </w:pPr>
            <w:r w:rsidRPr="00484B07">
              <w:t xml:space="preserve">Note </w:t>
            </w:r>
            <w:r w:rsidR="00255ADD" w:rsidRPr="00484B07">
              <w:t>8</w:t>
            </w:r>
            <w:r w:rsidRPr="00484B07">
              <w:t>:</w:t>
            </w:r>
            <w:r w:rsidRPr="00484B07">
              <w:tab/>
              <w:t>Size of configured grant = 80 bit</w:t>
            </w:r>
          </w:p>
          <w:p w14:paraId="33DA2542" w14:textId="25D5A991" w:rsidR="00692D80" w:rsidRPr="00484B07" w:rsidRDefault="00692D80" w:rsidP="000134DF">
            <w:pPr>
              <w:pStyle w:val="TAN"/>
            </w:pPr>
            <w:r w:rsidRPr="00484B07">
              <w:t xml:space="preserve">Note </w:t>
            </w:r>
            <w:r w:rsidR="00255ADD" w:rsidRPr="00484B07">
              <w:t>9</w:t>
            </w:r>
            <w:r w:rsidRPr="00484B07">
              <w:t>:</w:t>
            </w:r>
            <w:r w:rsidRPr="00484B07">
              <w:tab/>
              <w:t>Size of configured grant = 83.4 kbit, and the number of PUSCH occasions depends on some factors such as channel quality of the UE, and available resource, etc.</w:t>
            </w:r>
          </w:p>
          <w:p w14:paraId="52D4206E" w14:textId="2BF6FE30" w:rsidR="00692D80" w:rsidRPr="00484B07" w:rsidRDefault="00692D80" w:rsidP="000134DF">
            <w:pPr>
              <w:pStyle w:val="TAN"/>
            </w:pPr>
            <w:r w:rsidRPr="00484B07">
              <w:t xml:space="preserve">Note </w:t>
            </w:r>
            <w:r w:rsidR="00255ADD" w:rsidRPr="00484B07">
              <w:t>10</w:t>
            </w:r>
            <w:r w:rsidRPr="00484B07">
              <w:t>:</w:t>
            </w:r>
            <w:r w:rsidRPr="00484B07">
              <w:tab/>
              <w:t>Size of configured grant = 12096 bytes (128 PRBs with MCS 24)</w:t>
            </w:r>
          </w:p>
          <w:p w14:paraId="2EECF26E" w14:textId="67EB0E77" w:rsidR="00692D80" w:rsidRPr="00484B07" w:rsidRDefault="00692D80" w:rsidP="000134DF">
            <w:pPr>
              <w:pStyle w:val="TAN"/>
            </w:pPr>
            <w:r w:rsidRPr="00484B07">
              <w:t>Note 1</w:t>
            </w:r>
            <w:r w:rsidR="00255ADD" w:rsidRPr="00484B07">
              <w:t>1</w:t>
            </w:r>
            <w:r w:rsidRPr="00484B07">
              <w:t>:</w:t>
            </w:r>
            <w:r w:rsidRPr="00484B07">
              <w:tab/>
              <w:t>Size of initial UL grant = 83.4 kbit</w:t>
            </w:r>
          </w:p>
          <w:p w14:paraId="531D30F7" w14:textId="11AB97EE" w:rsidR="00692D80" w:rsidRPr="00484B07" w:rsidRDefault="00692D80" w:rsidP="000134DF">
            <w:pPr>
              <w:pStyle w:val="TAN"/>
            </w:pPr>
            <w:r w:rsidRPr="00484B07">
              <w:t>Note 1</w:t>
            </w:r>
            <w:r w:rsidR="00255ADD" w:rsidRPr="00484B07">
              <w:t>2</w:t>
            </w:r>
            <w:r w:rsidRPr="00484B07">
              <w:t>:</w:t>
            </w:r>
            <w:r w:rsidRPr="00484B07">
              <w:tab/>
              <w:t>Size of initial UL grant = 400 kbits</w:t>
            </w:r>
          </w:p>
          <w:p w14:paraId="21EC46C1" w14:textId="6A95D8D0" w:rsidR="00692D80" w:rsidRPr="00484B07" w:rsidRDefault="00692D80" w:rsidP="000134DF">
            <w:pPr>
              <w:pStyle w:val="TAN"/>
            </w:pPr>
            <w:r w:rsidRPr="00484B07">
              <w:t>Note 1</w:t>
            </w:r>
            <w:r w:rsidR="00255ADD" w:rsidRPr="00484B07">
              <w:t>3</w:t>
            </w:r>
            <w:r w:rsidRPr="00484B07">
              <w:t>:</w:t>
            </w:r>
            <w:r w:rsidRPr="00484B07">
              <w:tab/>
              <w:t>Size of initial UL grant = 128 PRBs with dynamic MCS selection</w:t>
            </w:r>
          </w:p>
          <w:p w14:paraId="0063177C" w14:textId="4EECB984" w:rsidR="00692D80" w:rsidRPr="00484B07" w:rsidRDefault="00692D80" w:rsidP="000134DF">
            <w:pPr>
              <w:pStyle w:val="TAN"/>
            </w:pPr>
            <w:r w:rsidRPr="00484B07">
              <w:t>Note 1</w:t>
            </w:r>
            <w:r w:rsidR="00255ADD" w:rsidRPr="00484B07">
              <w:t>4</w:t>
            </w:r>
            <w:r w:rsidRPr="00484B07">
              <w:t>:</w:t>
            </w:r>
            <w:r w:rsidRPr="00484B07">
              <w:tab/>
              <w:t>BSR delay = 2.5 ms</w:t>
            </w:r>
          </w:p>
          <w:p w14:paraId="74889A74" w14:textId="45AE6886" w:rsidR="00692D80" w:rsidRPr="00484B07" w:rsidRDefault="00692D80" w:rsidP="000134DF">
            <w:pPr>
              <w:pStyle w:val="TAN"/>
            </w:pPr>
            <w:r w:rsidRPr="00484B07">
              <w:t>Note 1</w:t>
            </w:r>
            <w:r w:rsidR="00255ADD" w:rsidRPr="00484B07">
              <w:t>5</w:t>
            </w:r>
            <w:r w:rsidRPr="00484B07">
              <w:t>:</w:t>
            </w:r>
            <w:r w:rsidRPr="00484B07">
              <w:tab/>
              <w:t>Scheduling delay is 5 ms-15 ms</w:t>
            </w:r>
          </w:p>
          <w:p w14:paraId="379A4D01" w14:textId="6102DB92" w:rsidR="00692D80" w:rsidRPr="00484B07" w:rsidRDefault="00692D80" w:rsidP="000134DF">
            <w:pPr>
              <w:pStyle w:val="TAN"/>
            </w:pPr>
            <w:r w:rsidRPr="00484B07">
              <w:t>Note 1</w:t>
            </w:r>
            <w:r w:rsidR="00255ADD" w:rsidRPr="00484B07">
              <w:t>6</w:t>
            </w:r>
            <w:r w:rsidRPr="00484B07">
              <w:t>:</w:t>
            </w:r>
            <w:r w:rsidRPr="00484B07">
              <w:tab/>
              <w:t>Scheduling delay is 0 ms-15 ms</w:t>
            </w:r>
          </w:p>
          <w:p w14:paraId="3588E0C7" w14:textId="10D6F2A0" w:rsidR="00692D80" w:rsidRPr="00484B07" w:rsidRDefault="00692D80" w:rsidP="000134DF">
            <w:pPr>
              <w:pStyle w:val="TAN"/>
            </w:pPr>
            <w:r w:rsidRPr="00484B07">
              <w:t>Note 1</w:t>
            </w:r>
            <w:r w:rsidR="00255ADD" w:rsidRPr="00484B07">
              <w:t>7</w:t>
            </w:r>
            <w:r w:rsidRPr="00484B07">
              <w:t>:</w:t>
            </w:r>
            <w:r w:rsidRPr="00484B07">
              <w:tab/>
              <w:t>Scheduling delay is 2 ms-15 ms</w:t>
            </w:r>
          </w:p>
          <w:p w14:paraId="5F23FBB9" w14:textId="21269A86" w:rsidR="00692D80" w:rsidRPr="00484B07" w:rsidRDefault="00692D80" w:rsidP="000134DF">
            <w:pPr>
              <w:pStyle w:val="TAN"/>
            </w:pPr>
            <w:r w:rsidRPr="00484B07">
              <w:t>Note 1</w:t>
            </w:r>
            <w:r w:rsidR="00255ADD" w:rsidRPr="00484B07">
              <w:t>8</w:t>
            </w:r>
            <w:r w:rsidRPr="00484B07">
              <w:t>:</w:t>
            </w:r>
            <w:r w:rsidRPr="00484B07">
              <w:tab/>
              <w:t>Scheduling delay = 5ms</w:t>
            </w:r>
          </w:p>
          <w:p w14:paraId="027CC25A" w14:textId="6BD90869" w:rsidR="00692D80" w:rsidRPr="00484B07" w:rsidRDefault="00692D80" w:rsidP="000134DF">
            <w:pPr>
              <w:pStyle w:val="TAN"/>
            </w:pPr>
            <w:r w:rsidRPr="00484B07">
              <w:t>*</w:t>
            </w:r>
            <w:r w:rsidRPr="00484B07">
              <w:tab/>
              <w:t>CG periodicity = 16 ms</w:t>
            </w:r>
          </w:p>
          <w:p w14:paraId="07389785" w14:textId="6293A903" w:rsidR="00692D80" w:rsidRPr="00484B07" w:rsidRDefault="00692D80" w:rsidP="000134DF">
            <w:pPr>
              <w:pStyle w:val="TAN"/>
            </w:pPr>
            <w:r w:rsidRPr="00484B07">
              <w:t>**</w:t>
            </w:r>
            <w:r w:rsidRPr="00484B07">
              <w:tab/>
              <w:t>CG periodicity = 10 ms</w:t>
            </w:r>
          </w:p>
          <w:p w14:paraId="21196BDD" w14:textId="55C7C4E2" w:rsidR="00692D80" w:rsidRPr="00484B07" w:rsidRDefault="00692D80" w:rsidP="000134DF">
            <w:pPr>
              <w:pStyle w:val="TAN"/>
              <w:rPr>
                <w:lang w:eastAsia="zh-CN"/>
              </w:rPr>
            </w:pPr>
            <w:r w:rsidRPr="00484B07">
              <w:t>***</w:t>
            </w:r>
            <w:r w:rsidRPr="00484B07">
              <w:tab/>
              <w:t>CG periodicity pattern = (17,17,16) ms to align each CG occasion with a corresponding XR packet</w:t>
            </w:r>
          </w:p>
        </w:tc>
      </w:tr>
    </w:tbl>
    <w:p w14:paraId="218A5AAE" w14:textId="2685F8FD" w:rsidR="00583B20" w:rsidRPr="00484B07" w:rsidRDefault="00583B20" w:rsidP="00583B20"/>
    <w:p w14:paraId="015FB442" w14:textId="77777777" w:rsidR="0077559D" w:rsidRPr="00484B07" w:rsidRDefault="0077559D" w:rsidP="0077559D">
      <w:pPr>
        <w:pStyle w:val="TH"/>
        <w:keepNext w:val="0"/>
        <w:rPr>
          <w:i/>
        </w:rPr>
      </w:pPr>
      <w:r w:rsidRPr="00484B07">
        <w:t>Table</w:t>
      </w:r>
      <w:r w:rsidRPr="00484B07">
        <w:rPr>
          <w:i/>
        </w:rPr>
        <w:t xml:space="preserve"> </w:t>
      </w:r>
      <w:r w:rsidRPr="00484B07">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6BF98A3D" w14:textId="77777777" w:rsidTr="002B3AA7">
        <w:trPr>
          <w:trHeight w:val="20"/>
          <w:jc w:val="center"/>
        </w:trPr>
        <w:tc>
          <w:tcPr>
            <w:tcW w:w="443" w:type="pct"/>
            <w:shd w:val="clear" w:color="auto" w:fill="auto"/>
            <w:vAlign w:val="center"/>
          </w:tcPr>
          <w:p w14:paraId="0DEEFAA7" w14:textId="77777777" w:rsidR="00607190" w:rsidRPr="00484B07" w:rsidRDefault="00607190" w:rsidP="0057390C">
            <w:pPr>
              <w:pStyle w:val="TAH"/>
              <w:keepNext w:val="0"/>
            </w:pPr>
            <w:r w:rsidRPr="00484B07">
              <w:t>Source</w:t>
            </w:r>
          </w:p>
        </w:tc>
        <w:tc>
          <w:tcPr>
            <w:tcW w:w="521" w:type="pct"/>
            <w:shd w:val="clear" w:color="auto" w:fill="auto"/>
            <w:vAlign w:val="center"/>
          </w:tcPr>
          <w:p w14:paraId="241289D3" w14:textId="77777777" w:rsidR="00607190" w:rsidRPr="00484B07" w:rsidRDefault="00607190" w:rsidP="0057390C">
            <w:pPr>
              <w:pStyle w:val="TAH"/>
              <w:keepNext w:val="0"/>
            </w:pPr>
            <w:r w:rsidRPr="00484B07">
              <w:t>Tdoc Source</w:t>
            </w:r>
          </w:p>
        </w:tc>
        <w:tc>
          <w:tcPr>
            <w:tcW w:w="505" w:type="pct"/>
            <w:shd w:val="clear" w:color="auto" w:fill="auto"/>
            <w:vAlign w:val="center"/>
          </w:tcPr>
          <w:p w14:paraId="763E1D1F" w14:textId="77777777" w:rsidR="00607190" w:rsidRPr="00484B07" w:rsidRDefault="00607190" w:rsidP="0057390C">
            <w:pPr>
              <w:pStyle w:val="TAH"/>
              <w:keepNext w:val="0"/>
            </w:pPr>
            <w:r w:rsidRPr="00484B07">
              <w:t>Scheme</w:t>
            </w:r>
          </w:p>
          <w:p w14:paraId="47F01450" w14:textId="77777777" w:rsidR="00607190" w:rsidRPr="00484B07" w:rsidRDefault="00607190" w:rsidP="0057390C">
            <w:pPr>
              <w:pStyle w:val="TAH"/>
              <w:keepNext w:val="0"/>
            </w:pPr>
          </w:p>
        </w:tc>
        <w:tc>
          <w:tcPr>
            <w:tcW w:w="368" w:type="pct"/>
            <w:shd w:val="clear" w:color="auto" w:fill="auto"/>
            <w:vAlign w:val="center"/>
          </w:tcPr>
          <w:p w14:paraId="60482A2F" w14:textId="77777777" w:rsidR="00607190" w:rsidRPr="00484B07" w:rsidRDefault="00607190" w:rsidP="0057390C">
            <w:pPr>
              <w:pStyle w:val="TAH"/>
              <w:keepNext w:val="0"/>
            </w:pPr>
            <w:r w:rsidRPr="00484B07">
              <w:t>TDD format</w:t>
            </w:r>
          </w:p>
        </w:tc>
        <w:tc>
          <w:tcPr>
            <w:tcW w:w="476" w:type="pct"/>
            <w:shd w:val="clear" w:color="auto" w:fill="auto"/>
            <w:vAlign w:val="center"/>
          </w:tcPr>
          <w:p w14:paraId="4B874735" w14:textId="77777777" w:rsidR="00607190" w:rsidRPr="00484B07" w:rsidRDefault="00607190" w:rsidP="0057390C">
            <w:pPr>
              <w:pStyle w:val="TAH"/>
              <w:keepNext w:val="0"/>
            </w:pPr>
            <w:r w:rsidRPr="00484B07">
              <w:t>SU/MU-MIMO</w:t>
            </w:r>
          </w:p>
        </w:tc>
        <w:tc>
          <w:tcPr>
            <w:tcW w:w="468" w:type="pct"/>
            <w:shd w:val="clear" w:color="auto" w:fill="auto"/>
            <w:vAlign w:val="center"/>
          </w:tcPr>
          <w:p w14:paraId="1FC398F1" w14:textId="77777777" w:rsidR="00607190" w:rsidRPr="00484B07" w:rsidRDefault="00607190" w:rsidP="0057390C">
            <w:pPr>
              <w:pStyle w:val="TAH"/>
              <w:keepNext w:val="0"/>
            </w:pPr>
            <w:r w:rsidRPr="00484B07">
              <w:t>Data rate (Mbps)</w:t>
            </w:r>
          </w:p>
        </w:tc>
        <w:tc>
          <w:tcPr>
            <w:tcW w:w="325" w:type="pct"/>
            <w:shd w:val="clear" w:color="auto" w:fill="auto"/>
            <w:vAlign w:val="center"/>
          </w:tcPr>
          <w:p w14:paraId="2DCF237A" w14:textId="77777777" w:rsidR="00607190" w:rsidRPr="00484B07" w:rsidRDefault="00607190" w:rsidP="0057390C">
            <w:pPr>
              <w:pStyle w:val="TAH"/>
              <w:keepNext w:val="0"/>
            </w:pPr>
            <w:r w:rsidRPr="00484B07">
              <w:t>PDB (ms)</w:t>
            </w:r>
          </w:p>
        </w:tc>
        <w:tc>
          <w:tcPr>
            <w:tcW w:w="379" w:type="pct"/>
            <w:shd w:val="clear" w:color="auto" w:fill="auto"/>
            <w:vAlign w:val="center"/>
          </w:tcPr>
          <w:p w14:paraId="7E90D58F" w14:textId="77777777" w:rsidR="00607190" w:rsidRPr="00484B07" w:rsidRDefault="00607190" w:rsidP="0057390C">
            <w:pPr>
              <w:pStyle w:val="TAH"/>
              <w:keepNext w:val="0"/>
            </w:pPr>
            <w:r w:rsidRPr="00484B07">
              <w:t>Capacity (UEs/cell)</w:t>
            </w:r>
          </w:p>
        </w:tc>
        <w:tc>
          <w:tcPr>
            <w:tcW w:w="539" w:type="pct"/>
            <w:shd w:val="clear" w:color="auto" w:fill="auto"/>
            <w:vAlign w:val="center"/>
          </w:tcPr>
          <w:p w14:paraId="155DD1C7" w14:textId="77777777" w:rsidR="00607190" w:rsidRPr="00484B07" w:rsidRDefault="00607190" w:rsidP="0057390C">
            <w:pPr>
              <w:pStyle w:val="TAH"/>
              <w:keepNext w:val="0"/>
            </w:pPr>
            <w:r w:rsidRPr="00484B07">
              <w:t>C1=floor (Capacity)</w:t>
            </w:r>
          </w:p>
        </w:tc>
        <w:tc>
          <w:tcPr>
            <w:tcW w:w="562" w:type="pct"/>
            <w:shd w:val="clear" w:color="auto" w:fill="auto"/>
            <w:vAlign w:val="center"/>
          </w:tcPr>
          <w:p w14:paraId="4B457877" w14:textId="77777777" w:rsidR="00607190" w:rsidRPr="00484B07" w:rsidRDefault="00607190" w:rsidP="0057390C">
            <w:pPr>
              <w:pStyle w:val="TAH"/>
              <w:keepNext w:val="0"/>
            </w:pPr>
            <w:r w:rsidRPr="00484B07">
              <w:t>% of satisfied UEs when #UEs/cell =C1</w:t>
            </w:r>
          </w:p>
        </w:tc>
        <w:tc>
          <w:tcPr>
            <w:tcW w:w="414" w:type="pct"/>
            <w:shd w:val="clear" w:color="auto" w:fill="auto"/>
            <w:vAlign w:val="center"/>
          </w:tcPr>
          <w:p w14:paraId="432B3769" w14:textId="77777777" w:rsidR="00607190" w:rsidRPr="00484B07" w:rsidRDefault="00607190" w:rsidP="0057390C">
            <w:pPr>
              <w:pStyle w:val="TAH"/>
              <w:keepNext w:val="0"/>
            </w:pPr>
            <w:r w:rsidRPr="00484B07">
              <w:t>Notes</w:t>
            </w:r>
          </w:p>
        </w:tc>
      </w:tr>
      <w:tr w:rsidR="00935662" w:rsidRPr="00484B07"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484B07" w:rsidRDefault="00977099" w:rsidP="002B3AA7">
            <w:pPr>
              <w:pStyle w:val="TAC"/>
            </w:pPr>
            <w:r w:rsidRPr="00484B07">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484B07" w:rsidRDefault="00977099" w:rsidP="002B3AA7">
            <w:pPr>
              <w:pStyle w:val="TAC"/>
            </w:pPr>
            <w:r w:rsidRPr="00484B07">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484B07" w:rsidRDefault="00977099" w:rsidP="002B3AA7">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484B07" w:rsidRDefault="00977099" w:rsidP="002B3AA7">
            <w:pPr>
              <w:pStyle w:val="TAC"/>
            </w:pPr>
            <w:r w:rsidRPr="00484B07">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484B07" w:rsidRDefault="00977099" w:rsidP="002B3AA7">
            <w:pPr>
              <w:pStyle w:val="TAC"/>
            </w:pPr>
            <w:r w:rsidRPr="00484B07">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484B07" w:rsidRDefault="00977099" w:rsidP="002B3AA7">
            <w:pPr>
              <w:pStyle w:val="TAC"/>
            </w:pPr>
            <w:r w:rsidRPr="00484B07">
              <w:t>Note 1,2,13,22</w:t>
            </w:r>
          </w:p>
        </w:tc>
      </w:tr>
      <w:tr w:rsidR="00935662" w:rsidRPr="00484B07"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484B07"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484B07"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484B07" w:rsidRDefault="00977099" w:rsidP="002B3AA7">
            <w:pPr>
              <w:pStyle w:val="TAC"/>
            </w:pPr>
            <w:r w:rsidRPr="00484B07">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484B07" w:rsidRDefault="00977099"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484B07" w:rsidRDefault="00977099" w:rsidP="002B3AA7">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484B07" w:rsidRDefault="00977099" w:rsidP="002B3AA7">
            <w:pPr>
              <w:pStyle w:val="TAC"/>
            </w:pPr>
          </w:p>
        </w:tc>
      </w:tr>
      <w:tr w:rsidR="00935662" w:rsidRPr="00484B07"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484B07" w:rsidRDefault="00977099" w:rsidP="002B3AA7">
            <w:pPr>
              <w:pStyle w:val="TAC"/>
            </w:pPr>
            <w:r w:rsidRPr="00484B07">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484B07" w:rsidRDefault="00977099" w:rsidP="002B3AA7">
            <w:pPr>
              <w:pStyle w:val="TAC"/>
            </w:pPr>
            <w:r w:rsidRPr="00484B07">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484B07" w:rsidRDefault="00977099" w:rsidP="002B3AA7">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484B07" w:rsidRDefault="00977099" w:rsidP="002B3AA7">
            <w:pPr>
              <w:pStyle w:val="TAC"/>
            </w:pPr>
            <w:r w:rsidRPr="00484B07">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484B07" w:rsidRDefault="00977099" w:rsidP="002B3AA7">
            <w:pPr>
              <w:pStyle w:val="TAC"/>
            </w:pPr>
            <w:r w:rsidRPr="00484B07">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484B07" w:rsidRDefault="00977099" w:rsidP="002B3AA7">
            <w:pPr>
              <w:pStyle w:val="TAC"/>
            </w:pPr>
            <w:r w:rsidRPr="00484B07">
              <w:t>Note 1,2,14,18,22</w:t>
            </w:r>
          </w:p>
        </w:tc>
      </w:tr>
      <w:tr w:rsidR="00935662" w:rsidRPr="00484B07"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484B07"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484B07"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484B07" w:rsidRDefault="00977099" w:rsidP="002B3AA7">
            <w:pPr>
              <w:pStyle w:val="TAC"/>
            </w:pPr>
            <w:r w:rsidRPr="00484B07">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484B07" w:rsidRDefault="00977099" w:rsidP="002B3AA7">
            <w:pPr>
              <w:pStyle w:val="TAC"/>
            </w:pPr>
            <w:r w:rsidRPr="00484B07">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484B07" w:rsidRDefault="00977099" w:rsidP="002B3AA7">
            <w:pPr>
              <w:pStyle w:val="TAC"/>
            </w:pPr>
            <w:r w:rsidRPr="00484B07">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484B07" w:rsidRDefault="00977099" w:rsidP="002B3AA7">
            <w:pPr>
              <w:pStyle w:val="TAC"/>
            </w:pPr>
          </w:p>
        </w:tc>
      </w:tr>
      <w:tr w:rsidR="00935662" w:rsidRPr="00484B07"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484B07" w:rsidRDefault="00977099" w:rsidP="002B3AA7">
            <w:pPr>
              <w:pStyle w:val="TAC"/>
            </w:pPr>
            <w:r w:rsidRPr="00484B07">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484B07" w:rsidRDefault="00977099" w:rsidP="002B3AA7">
            <w:pPr>
              <w:pStyle w:val="TAC"/>
            </w:pPr>
            <w:r w:rsidRPr="00484B07">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484B07" w:rsidRDefault="00977099" w:rsidP="002B3AA7">
            <w:pPr>
              <w:pStyle w:val="TAC"/>
            </w:pPr>
            <w:r w:rsidRPr="00484B07">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484B07" w:rsidRDefault="00977099" w:rsidP="002B3AA7">
            <w:pPr>
              <w:pStyle w:val="TAC"/>
            </w:pPr>
            <w:r w:rsidRPr="00484B07">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484B07" w:rsidRDefault="00977099" w:rsidP="002B3AA7">
            <w:pPr>
              <w:pStyle w:val="TAC"/>
            </w:pPr>
            <w:r w:rsidRPr="00484B07">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484B07" w:rsidRDefault="00977099" w:rsidP="002B3AA7">
            <w:pPr>
              <w:pStyle w:val="TAC"/>
            </w:pPr>
            <w:r w:rsidRPr="00484B07">
              <w:t>Note 1,2,14,22</w:t>
            </w:r>
          </w:p>
        </w:tc>
      </w:tr>
      <w:tr w:rsidR="00935662" w:rsidRPr="00484B07"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484B07"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484B07"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484B07" w:rsidRDefault="00977099" w:rsidP="002B3AA7">
            <w:pPr>
              <w:pStyle w:val="TAC"/>
            </w:pPr>
            <w:r w:rsidRPr="00484B07">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484B07" w:rsidRDefault="00977099" w:rsidP="002B3AA7">
            <w:pPr>
              <w:pStyle w:val="TAC"/>
            </w:pPr>
            <w:r w:rsidRPr="00484B07">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484B07" w:rsidRDefault="00977099" w:rsidP="002B3AA7">
            <w:pPr>
              <w:pStyle w:val="TAC"/>
            </w:pPr>
            <w:r w:rsidRPr="00484B07">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484B07" w:rsidRDefault="00977099" w:rsidP="002B3AA7">
            <w:pPr>
              <w:pStyle w:val="TAC"/>
            </w:pPr>
          </w:p>
        </w:tc>
      </w:tr>
      <w:tr w:rsidR="00935662" w:rsidRPr="00484B07"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484B07" w:rsidRDefault="00977099" w:rsidP="002B3AA7">
            <w:pPr>
              <w:pStyle w:val="TAC"/>
            </w:pPr>
            <w:r w:rsidRPr="00484B07">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484B07" w:rsidRDefault="00977099" w:rsidP="002B3AA7">
            <w:pPr>
              <w:pStyle w:val="TAC"/>
            </w:pPr>
            <w:r w:rsidRPr="00484B07">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484B07" w:rsidRDefault="00977099" w:rsidP="002B3AA7">
            <w:pPr>
              <w:pStyle w:val="TAC"/>
            </w:pPr>
            <w:r w:rsidRPr="00484B07">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484B07" w:rsidRDefault="00977099" w:rsidP="002B3AA7">
            <w:pPr>
              <w:pStyle w:val="TAC"/>
            </w:pPr>
            <w:r w:rsidRPr="00484B07">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484B07" w:rsidRDefault="00977099" w:rsidP="002B3AA7">
            <w:pPr>
              <w:pStyle w:val="TAC"/>
            </w:pPr>
            <w:r w:rsidRPr="00484B07">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484B07" w:rsidRDefault="00977099" w:rsidP="002B3AA7">
            <w:pPr>
              <w:pStyle w:val="TAC"/>
            </w:pPr>
            <w:r w:rsidRPr="00484B07">
              <w:t>Note 1,2,10,19</w:t>
            </w:r>
          </w:p>
        </w:tc>
      </w:tr>
      <w:tr w:rsidR="00935662" w:rsidRPr="00484B07"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484B07"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484B07" w:rsidRDefault="00977099" w:rsidP="002B3AA7">
            <w:pPr>
              <w:pStyle w:val="TAC"/>
            </w:pPr>
            <w:r w:rsidRPr="00484B07">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484B07" w:rsidRDefault="00977099" w:rsidP="002B3AA7">
            <w:pPr>
              <w:pStyle w:val="TAC"/>
            </w:pPr>
            <w:r w:rsidRPr="00484B07">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484B07" w:rsidRDefault="00977099" w:rsidP="002B3AA7">
            <w:pPr>
              <w:pStyle w:val="TAC"/>
            </w:pPr>
            <w:r w:rsidRPr="00484B07">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484B07" w:rsidRDefault="00977099" w:rsidP="002B3AA7">
            <w:pPr>
              <w:pStyle w:val="TAC"/>
            </w:pPr>
            <w:r w:rsidRPr="00484B07">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484B07" w:rsidRDefault="00977099" w:rsidP="002B3AA7">
            <w:pPr>
              <w:pStyle w:val="TAC"/>
            </w:pPr>
          </w:p>
        </w:tc>
      </w:tr>
      <w:tr w:rsidR="00935662" w:rsidRPr="00484B07"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484B07" w:rsidRDefault="00977099" w:rsidP="002B3AA7">
            <w:pPr>
              <w:pStyle w:val="TAC"/>
            </w:pPr>
            <w:r w:rsidRPr="00484B07">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484B07" w:rsidRDefault="00977099" w:rsidP="002B3AA7">
            <w:pPr>
              <w:pStyle w:val="TAC"/>
            </w:pPr>
            <w:r w:rsidRPr="00484B07">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484B07" w:rsidRDefault="00977099" w:rsidP="002B3AA7">
            <w:pPr>
              <w:pStyle w:val="TAC"/>
            </w:pPr>
            <w:r w:rsidRPr="00484B07">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484B07" w:rsidRDefault="00977099" w:rsidP="002B3AA7">
            <w:pPr>
              <w:pStyle w:val="TAC"/>
            </w:pPr>
            <w:r w:rsidRPr="00484B07">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484B07" w:rsidRDefault="00977099" w:rsidP="002B3AA7">
            <w:pPr>
              <w:pStyle w:val="TAC"/>
            </w:pPr>
            <w:r w:rsidRPr="00484B07">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484B07" w:rsidRDefault="00977099" w:rsidP="002B3AA7">
            <w:pPr>
              <w:pStyle w:val="TAC"/>
            </w:pPr>
            <w:r w:rsidRPr="00484B07">
              <w:t>Note 1,2,10,18,22</w:t>
            </w:r>
          </w:p>
        </w:tc>
      </w:tr>
      <w:tr w:rsidR="00935662" w:rsidRPr="00484B07"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484B07"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484B07" w:rsidRDefault="00977099" w:rsidP="002B3AA7">
            <w:pPr>
              <w:pStyle w:val="TAC"/>
            </w:pPr>
            <w:r w:rsidRPr="00484B07">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484B07" w:rsidRDefault="00977099" w:rsidP="002B3AA7">
            <w:pPr>
              <w:pStyle w:val="TAC"/>
            </w:pPr>
            <w:r w:rsidRPr="00484B07">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484B07" w:rsidRDefault="00977099" w:rsidP="002B3AA7">
            <w:pPr>
              <w:pStyle w:val="TAC"/>
            </w:pPr>
            <w:r w:rsidRPr="00484B07">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484B07" w:rsidRDefault="00977099" w:rsidP="002B3AA7">
            <w:pPr>
              <w:pStyle w:val="TAC"/>
            </w:pPr>
            <w:r w:rsidRPr="00484B07">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484B07" w:rsidRDefault="00977099" w:rsidP="002B3AA7">
            <w:pPr>
              <w:pStyle w:val="TAC"/>
            </w:pPr>
          </w:p>
        </w:tc>
      </w:tr>
      <w:tr w:rsidR="00935662" w:rsidRPr="00484B07"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484B07" w:rsidRDefault="00977099" w:rsidP="002B3AA7">
            <w:pPr>
              <w:pStyle w:val="TAC"/>
            </w:pPr>
            <w:r w:rsidRPr="00484B07">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484B07" w:rsidRDefault="00977099" w:rsidP="002B3AA7">
            <w:pPr>
              <w:pStyle w:val="TAC"/>
            </w:pPr>
            <w:r w:rsidRPr="00484B07">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484B07" w:rsidRDefault="00977099" w:rsidP="002B3AA7">
            <w:pPr>
              <w:pStyle w:val="TAC"/>
            </w:pPr>
            <w:r w:rsidRPr="00484B07">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484B07" w:rsidRDefault="00977099" w:rsidP="002B3AA7">
            <w:pPr>
              <w:pStyle w:val="TAC"/>
            </w:pPr>
            <w:r w:rsidRPr="00484B07">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484B07" w:rsidRDefault="00977099" w:rsidP="002B3AA7">
            <w:pPr>
              <w:pStyle w:val="TAC"/>
            </w:pPr>
            <w:r w:rsidRPr="00484B07">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484B07" w:rsidRDefault="00977099" w:rsidP="002B3AA7">
            <w:pPr>
              <w:pStyle w:val="TAC"/>
            </w:pPr>
            <w:r w:rsidRPr="00484B07">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484B07" w:rsidRDefault="00977099" w:rsidP="002B3AA7">
            <w:pPr>
              <w:pStyle w:val="TAC"/>
            </w:pPr>
            <w:r w:rsidRPr="00484B07">
              <w:t>Note 1,2</w:t>
            </w:r>
          </w:p>
        </w:tc>
      </w:tr>
      <w:tr w:rsidR="00935662" w:rsidRPr="00484B07"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484B07"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484B07"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484B07" w:rsidRDefault="00977099" w:rsidP="002B3AA7">
            <w:pPr>
              <w:pStyle w:val="TAC"/>
            </w:pPr>
            <w:r w:rsidRPr="00484B07">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484B07" w:rsidRDefault="00977099" w:rsidP="002B3AA7">
            <w:pPr>
              <w:pStyle w:val="TAC"/>
            </w:pPr>
            <w:r w:rsidRPr="00484B07">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484B07" w:rsidRDefault="00977099" w:rsidP="002B3AA7">
            <w:pPr>
              <w:pStyle w:val="TAC"/>
            </w:pPr>
            <w:r w:rsidRPr="00484B07">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484B07" w:rsidRDefault="00977099" w:rsidP="002B3AA7">
            <w:pPr>
              <w:pStyle w:val="TAC"/>
            </w:pPr>
          </w:p>
        </w:tc>
      </w:tr>
      <w:tr w:rsidR="00935662" w:rsidRPr="00484B07"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484B07" w:rsidRDefault="00607190" w:rsidP="002B3AA7">
            <w:pPr>
              <w:pStyle w:val="TAC"/>
            </w:pPr>
            <w:r w:rsidRPr="00484B07">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484B07" w:rsidRDefault="00607190"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484B07" w:rsidRDefault="00607190" w:rsidP="002B3AA7">
            <w:pPr>
              <w:pStyle w:val="TAC"/>
            </w:pPr>
            <w:r w:rsidRPr="00484B07">
              <w:t>Note 1,3,15,18,24</w:t>
            </w:r>
          </w:p>
        </w:tc>
      </w:tr>
      <w:tr w:rsidR="00935662" w:rsidRPr="00484B07"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484B07" w:rsidRDefault="00607190" w:rsidP="002B3AA7">
            <w:pPr>
              <w:pStyle w:val="TAC"/>
            </w:pPr>
            <w:r w:rsidRPr="00484B07">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484B07" w:rsidRDefault="00607190"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484B07" w:rsidRDefault="00607190" w:rsidP="002B3AA7">
            <w:pPr>
              <w:pStyle w:val="TAC"/>
            </w:pPr>
            <w:r w:rsidRPr="00484B07">
              <w:t>Note 1,3,16,18,24</w:t>
            </w:r>
          </w:p>
        </w:tc>
      </w:tr>
      <w:tr w:rsidR="00935662" w:rsidRPr="00484B07"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484B07" w:rsidRDefault="00607190" w:rsidP="002B3AA7">
            <w:pPr>
              <w:pStyle w:val="TAC"/>
            </w:pPr>
            <w:r w:rsidRPr="00484B07">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484B07" w:rsidRDefault="00607190"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484B07" w:rsidRDefault="00607190" w:rsidP="002B3AA7">
            <w:pPr>
              <w:pStyle w:val="TAC"/>
            </w:pPr>
            <w:r w:rsidRPr="00484B07">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484B07" w:rsidRDefault="00607190" w:rsidP="002B3AA7">
            <w:pPr>
              <w:pStyle w:val="TAC"/>
            </w:pPr>
            <w:r w:rsidRPr="00484B07">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484B07" w:rsidRDefault="00607190" w:rsidP="002B3AA7">
            <w:pPr>
              <w:pStyle w:val="TAC"/>
            </w:pPr>
            <w:r w:rsidRPr="00484B07">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484B07" w:rsidRDefault="00607190" w:rsidP="002B3AA7">
            <w:pPr>
              <w:pStyle w:val="TAC"/>
            </w:pPr>
            <w:r w:rsidRPr="00484B07">
              <w:t>Note 1,15,16,19,24</w:t>
            </w:r>
          </w:p>
        </w:tc>
      </w:tr>
      <w:tr w:rsidR="00935662" w:rsidRPr="00484B07"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484B07" w:rsidRDefault="00607190" w:rsidP="002B3AA7">
            <w:pPr>
              <w:pStyle w:val="TAC"/>
            </w:pPr>
            <w:r w:rsidRPr="00484B07">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484B07" w:rsidRDefault="00607190"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484B07" w:rsidRDefault="00607190" w:rsidP="002B3AA7">
            <w:pPr>
              <w:pStyle w:val="TAC"/>
            </w:pPr>
            <w:r w:rsidRPr="00484B07">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484B07" w:rsidRDefault="00607190" w:rsidP="002B3AA7">
            <w:pPr>
              <w:pStyle w:val="TAC"/>
            </w:pPr>
            <w:r w:rsidRPr="00484B07">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484B07" w:rsidRDefault="00607190" w:rsidP="002B3AA7">
            <w:pPr>
              <w:pStyle w:val="TAC"/>
            </w:pPr>
            <w:r w:rsidRPr="00484B07">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484B07" w:rsidRDefault="00607190" w:rsidP="002B3AA7">
            <w:pPr>
              <w:pStyle w:val="TAC"/>
            </w:pPr>
            <w:r w:rsidRPr="00484B07">
              <w:t>Note 1,12</w:t>
            </w:r>
          </w:p>
        </w:tc>
      </w:tr>
      <w:tr w:rsidR="00935662" w:rsidRPr="00484B07"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484B07" w:rsidRDefault="00607190" w:rsidP="002B3AA7">
            <w:pPr>
              <w:pStyle w:val="TAC"/>
            </w:pPr>
            <w:r w:rsidRPr="00484B07">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484B07" w:rsidRDefault="00607190" w:rsidP="002B3AA7">
            <w:pPr>
              <w:pStyle w:val="TAC"/>
            </w:pPr>
            <w:r w:rsidRPr="00484B07">
              <w:t>Note 1,3,15,18,24</w:t>
            </w:r>
          </w:p>
        </w:tc>
      </w:tr>
      <w:tr w:rsidR="00935662" w:rsidRPr="00484B07"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484B07" w:rsidRDefault="00607190" w:rsidP="002B3AA7">
            <w:pPr>
              <w:pStyle w:val="TAC"/>
            </w:pPr>
            <w:r w:rsidRPr="00484B07">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484B07" w:rsidRDefault="00607190" w:rsidP="002B3AA7">
            <w:pPr>
              <w:pStyle w:val="TAC"/>
            </w:pPr>
            <w:r w:rsidRPr="00484B07">
              <w:t>Note 1,3,16,18,20</w:t>
            </w:r>
          </w:p>
        </w:tc>
      </w:tr>
      <w:tr w:rsidR="00935662" w:rsidRPr="00484B07"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484B07" w:rsidRDefault="00607190" w:rsidP="002B3AA7">
            <w:pPr>
              <w:pStyle w:val="TAC"/>
            </w:pPr>
            <w:r w:rsidRPr="00484B07">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484B07" w:rsidRDefault="00607190" w:rsidP="002B3AA7">
            <w:pPr>
              <w:pStyle w:val="TAC"/>
            </w:pPr>
            <w:r w:rsidRPr="00484B07">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484B07" w:rsidRDefault="00607190" w:rsidP="002B3AA7">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484B07" w:rsidRDefault="00607190" w:rsidP="002B3AA7">
            <w:pPr>
              <w:pStyle w:val="TAC"/>
            </w:pPr>
            <w:r w:rsidRPr="00484B07">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484B07" w:rsidRDefault="00607190" w:rsidP="002B3AA7">
            <w:pPr>
              <w:pStyle w:val="TAC"/>
            </w:pPr>
            <w:r w:rsidRPr="00484B07">
              <w:t>Note 1,16,19,24</w:t>
            </w:r>
          </w:p>
        </w:tc>
      </w:tr>
      <w:tr w:rsidR="00935662" w:rsidRPr="00484B07"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484B07" w:rsidRDefault="00607190" w:rsidP="002B3AA7">
            <w:pPr>
              <w:pStyle w:val="TAC"/>
            </w:pPr>
            <w:r w:rsidRPr="00484B07">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484B07" w:rsidRDefault="00607190" w:rsidP="002B3AA7">
            <w:pPr>
              <w:pStyle w:val="TAC"/>
            </w:pPr>
            <w:r w:rsidRPr="00484B07">
              <w:t>Note 1,12,22</w:t>
            </w:r>
          </w:p>
        </w:tc>
      </w:tr>
      <w:tr w:rsidR="00935662" w:rsidRPr="00484B07"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484B07" w:rsidRDefault="00607190" w:rsidP="002B3AA7">
            <w:pPr>
              <w:pStyle w:val="TAC"/>
            </w:pPr>
            <w:r w:rsidRPr="00484B07">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484B07" w:rsidRDefault="00607190" w:rsidP="002B3AA7">
            <w:pPr>
              <w:pStyle w:val="TAC"/>
            </w:pPr>
            <w:r w:rsidRPr="00484B07">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484B07" w:rsidRDefault="00607190" w:rsidP="002B3AA7">
            <w:pPr>
              <w:pStyle w:val="TAC"/>
            </w:pPr>
            <w:r w:rsidRPr="00484B07">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484B07" w:rsidRDefault="00607190" w:rsidP="002B3AA7">
            <w:pPr>
              <w:pStyle w:val="TAC"/>
            </w:pPr>
            <w:r w:rsidRPr="00484B07">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484B07" w:rsidRDefault="00607190" w:rsidP="002B3AA7">
            <w:pPr>
              <w:pStyle w:val="TAC"/>
            </w:pPr>
            <w:r w:rsidRPr="00484B07">
              <w:t>Note 1,9,12,22</w:t>
            </w:r>
          </w:p>
        </w:tc>
      </w:tr>
      <w:tr w:rsidR="00935662" w:rsidRPr="00484B07"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484B07" w:rsidRDefault="00607190" w:rsidP="002B3AA7">
            <w:pPr>
              <w:pStyle w:val="TAC"/>
            </w:pPr>
            <w:r w:rsidRPr="00484B07">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484B07" w:rsidRDefault="00607190" w:rsidP="002B3AA7">
            <w:pPr>
              <w:pStyle w:val="TAC"/>
            </w:pPr>
            <w:r w:rsidRPr="00484B07">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484B07" w:rsidRDefault="00607190" w:rsidP="002B3AA7">
            <w:pPr>
              <w:pStyle w:val="TAC"/>
            </w:pPr>
            <w:r w:rsidRPr="00484B07">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484B07" w:rsidRDefault="00607190" w:rsidP="002B3AA7">
            <w:pPr>
              <w:pStyle w:val="TAC"/>
            </w:pPr>
            <w:r w:rsidRPr="00484B07">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484B07" w:rsidRDefault="00607190"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484B07" w:rsidRDefault="00607190" w:rsidP="002B3AA7">
            <w:pPr>
              <w:pStyle w:val="TAC"/>
            </w:pPr>
            <w:r w:rsidRPr="00484B07">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484B07" w:rsidRDefault="00607190" w:rsidP="002B3AA7">
            <w:pPr>
              <w:pStyle w:val="TAC"/>
            </w:pPr>
            <w:r w:rsidRPr="00484B07">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484B07" w:rsidRDefault="00607190" w:rsidP="002B3AA7">
            <w:pPr>
              <w:pStyle w:val="TAC"/>
            </w:pPr>
            <w:r w:rsidRPr="00484B07">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484B07" w:rsidRDefault="00607190" w:rsidP="002B3AA7">
            <w:pPr>
              <w:pStyle w:val="TAC"/>
            </w:pPr>
            <w:r w:rsidRPr="00484B07">
              <w:t>Note 1,12,21,22</w:t>
            </w:r>
          </w:p>
        </w:tc>
      </w:tr>
      <w:tr w:rsidR="00935662" w:rsidRPr="00484B07"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484B07" w:rsidRDefault="00977099" w:rsidP="002B3AA7">
            <w:pPr>
              <w:pStyle w:val="TAC"/>
            </w:pPr>
            <w:r w:rsidRPr="00484B07">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484B07" w:rsidRDefault="00977099" w:rsidP="002B3AA7">
            <w:pPr>
              <w:pStyle w:val="TAC"/>
            </w:pPr>
            <w:r w:rsidRPr="00484B07">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484B07" w:rsidRDefault="00977099" w:rsidP="002B3AA7">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484B07" w:rsidRDefault="00977099" w:rsidP="002B3AA7">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484B07" w:rsidRDefault="00977099" w:rsidP="002B3AA7">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484B07" w:rsidRDefault="00977099"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484B07" w:rsidRDefault="00977099"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484B07" w:rsidRDefault="00977099"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484B07" w:rsidRDefault="00977099"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484B07" w:rsidRDefault="00977099" w:rsidP="002B3AA7">
            <w:pPr>
              <w:pStyle w:val="TAC"/>
            </w:pPr>
            <w:r w:rsidRPr="00484B07">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484B07" w:rsidRDefault="00977099" w:rsidP="002B3AA7">
            <w:pPr>
              <w:pStyle w:val="TAC"/>
            </w:pPr>
            <w:r w:rsidRPr="00484B07">
              <w:t>Note 1,3,14,23</w:t>
            </w:r>
          </w:p>
        </w:tc>
      </w:tr>
      <w:tr w:rsidR="00935662" w:rsidRPr="00484B07"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484B07"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484B07"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484B07"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484B07"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484B07"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484B07" w:rsidRDefault="00977099" w:rsidP="002B3AA7">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484B07" w:rsidRDefault="00977099" w:rsidP="002B3AA7">
            <w:pPr>
              <w:pStyle w:val="TAC"/>
            </w:pPr>
            <w:r w:rsidRPr="00484B07">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484B07" w:rsidRDefault="00977099" w:rsidP="002B3AA7">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484B07" w:rsidRDefault="00977099" w:rsidP="002B3AA7">
            <w:pPr>
              <w:pStyle w:val="TAC"/>
            </w:pPr>
            <w:r w:rsidRPr="00484B07">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484B07" w:rsidRDefault="00977099" w:rsidP="002B3AA7">
            <w:pPr>
              <w:pStyle w:val="TAC"/>
            </w:pPr>
          </w:p>
        </w:tc>
      </w:tr>
      <w:tr w:rsidR="00935662" w:rsidRPr="00484B07"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484B07"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484B07"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484B07"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484B07"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484B07"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484B07"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484B07" w:rsidRDefault="00977099" w:rsidP="002B3AA7">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484B07" w:rsidRDefault="00977099" w:rsidP="002B3AA7">
            <w:pPr>
              <w:pStyle w:val="TAC"/>
            </w:pPr>
            <w:r w:rsidRPr="00484B07">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484B07" w:rsidRDefault="00977099" w:rsidP="002B3AA7">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484B07" w:rsidRDefault="00977099" w:rsidP="002B3AA7">
            <w:pPr>
              <w:pStyle w:val="TAC"/>
            </w:pPr>
            <w:r w:rsidRPr="00484B07">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484B07" w:rsidRDefault="00977099" w:rsidP="002B3AA7">
            <w:pPr>
              <w:pStyle w:val="TAC"/>
            </w:pPr>
          </w:p>
        </w:tc>
      </w:tr>
      <w:tr w:rsidR="00935662" w:rsidRPr="00484B07"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484B07" w:rsidRDefault="00607190" w:rsidP="002B3AA7">
            <w:pPr>
              <w:pStyle w:val="TAC"/>
            </w:pPr>
            <w:r w:rsidRPr="00484B07">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484B07" w:rsidRDefault="00607190" w:rsidP="002B3AA7">
            <w:pPr>
              <w:pStyle w:val="TAC"/>
            </w:pPr>
            <w:r w:rsidRPr="00484B07">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484B07" w:rsidRDefault="00607190" w:rsidP="002B3AA7">
            <w:pPr>
              <w:pStyle w:val="TAC"/>
            </w:pPr>
            <w:r w:rsidRPr="00484B07">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484B07" w:rsidRDefault="00607190" w:rsidP="002B3AA7">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484B07" w:rsidRDefault="00607190" w:rsidP="002B3AA7">
            <w:pPr>
              <w:pStyle w:val="TAC"/>
            </w:pPr>
            <w:r w:rsidRPr="00484B07">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484B07" w:rsidRDefault="00607190" w:rsidP="002B3AA7">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484B07" w:rsidRDefault="00607190" w:rsidP="002B3AA7">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484B07" w:rsidRDefault="00607190" w:rsidP="002B3AA7">
            <w:pPr>
              <w:pStyle w:val="TAC"/>
            </w:pPr>
            <w:r w:rsidRPr="00484B07">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484B07" w:rsidRDefault="00607190" w:rsidP="002B3AA7">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484B07" w:rsidRDefault="00607190" w:rsidP="002B3AA7">
            <w:pPr>
              <w:pStyle w:val="TAC"/>
            </w:pPr>
            <w:r w:rsidRPr="00484B07">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484B07" w:rsidRDefault="00607190" w:rsidP="002B3AA7">
            <w:pPr>
              <w:pStyle w:val="TAC"/>
            </w:pPr>
            <w:r w:rsidRPr="00484B07">
              <w:t>Note 1</w:t>
            </w:r>
          </w:p>
        </w:tc>
      </w:tr>
      <w:tr w:rsidR="00935662" w:rsidRPr="00484B07"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484B07" w:rsidRDefault="00977099" w:rsidP="0057390C">
            <w:pPr>
              <w:pStyle w:val="TAC"/>
            </w:pPr>
            <w:r w:rsidRPr="00484B07">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484B07" w:rsidRDefault="00977099" w:rsidP="0057390C">
            <w:pPr>
              <w:pStyle w:val="TAC"/>
            </w:pPr>
            <w:r w:rsidRPr="00484B07">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484B07" w:rsidRDefault="00977099" w:rsidP="0057390C">
            <w:pPr>
              <w:pStyle w:val="TAC"/>
            </w:pPr>
            <w:r w:rsidRPr="00484B07">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484B07" w:rsidRDefault="00977099"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484B07" w:rsidRDefault="00977099" w:rsidP="0057390C">
            <w:pPr>
              <w:pStyle w:val="TAC"/>
            </w:pPr>
            <w:r w:rsidRPr="00484B07">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484B07" w:rsidRDefault="00977099" w:rsidP="0057390C">
            <w:pPr>
              <w:pStyle w:val="TAC"/>
            </w:pPr>
            <w:r w:rsidRPr="00484B07">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484B07" w:rsidRDefault="00977099" w:rsidP="0057390C">
            <w:pPr>
              <w:pStyle w:val="TAC"/>
            </w:pPr>
            <w:r w:rsidRPr="00484B07">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484B07" w:rsidRDefault="00977099" w:rsidP="0057390C">
            <w:pPr>
              <w:pStyle w:val="TAC"/>
            </w:pPr>
            <w:r w:rsidRPr="00484B07">
              <w:t>Note 1,10,21</w:t>
            </w:r>
          </w:p>
        </w:tc>
      </w:tr>
      <w:tr w:rsidR="00935662" w:rsidRPr="00484B07"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484B07"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484B07" w:rsidRDefault="00977099" w:rsidP="0057390C">
            <w:pPr>
              <w:pStyle w:val="TAC"/>
            </w:pPr>
            <w:r w:rsidRPr="00484B07">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484B07" w:rsidRDefault="00977099" w:rsidP="0057390C">
            <w:pPr>
              <w:pStyle w:val="TAC"/>
            </w:pPr>
            <w:r w:rsidRPr="00484B07">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484B07" w:rsidRDefault="00977099" w:rsidP="0057390C">
            <w:pPr>
              <w:pStyle w:val="TAC"/>
            </w:pPr>
            <w:r w:rsidRPr="00484B07">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484B07" w:rsidRDefault="00977099" w:rsidP="0057390C">
            <w:pPr>
              <w:pStyle w:val="TAC"/>
            </w:pPr>
            <w:r w:rsidRPr="00484B07">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484B07" w:rsidRDefault="00977099" w:rsidP="0057390C">
            <w:pPr>
              <w:pStyle w:val="TAC"/>
            </w:pPr>
            <w:r w:rsidRPr="00484B07">
              <w:t>Note 1,10,21</w:t>
            </w:r>
          </w:p>
        </w:tc>
      </w:tr>
      <w:tr w:rsidR="00935662" w:rsidRPr="00484B07"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484B07"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484B07" w:rsidRDefault="00977099" w:rsidP="0057390C">
            <w:pPr>
              <w:pStyle w:val="TAC"/>
            </w:pPr>
            <w:r w:rsidRPr="00484B07">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484B07" w:rsidRDefault="00977099" w:rsidP="0057390C">
            <w:pPr>
              <w:pStyle w:val="TAC"/>
            </w:pPr>
            <w:r w:rsidRPr="00484B07">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484B07" w:rsidRDefault="00977099" w:rsidP="0057390C">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484B07" w:rsidRDefault="00977099" w:rsidP="0057390C">
            <w:pPr>
              <w:pStyle w:val="TAC"/>
            </w:pPr>
            <w:r w:rsidRPr="00484B07">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484B07" w:rsidRDefault="00977099" w:rsidP="0057390C">
            <w:pPr>
              <w:pStyle w:val="TAC"/>
            </w:pPr>
            <w:r w:rsidRPr="00484B07">
              <w:t>Note 1,11,21</w:t>
            </w:r>
          </w:p>
        </w:tc>
      </w:tr>
      <w:tr w:rsidR="00935662" w:rsidRPr="00484B07"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484B07" w:rsidRDefault="00977099" w:rsidP="0057390C">
            <w:pPr>
              <w:pStyle w:val="TAC"/>
            </w:pPr>
            <w:r w:rsidRPr="00484B07">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484B07" w:rsidRDefault="00977099" w:rsidP="0057390C">
            <w:pPr>
              <w:pStyle w:val="TAC"/>
            </w:pPr>
            <w:r w:rsidRPr="00484B07">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484B07" w:rsidRDefault="00977099" w:rsidP="0057390C">
            <w:pPr>
              <w:pStyle w:val="TAC"/>
            </w:pPr>
            <w:r w:rsidRPr="00484B07">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484B07" w:rsidRDefault="00977099"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484B07" w:rsidRDefault="00977099" w:rsidP="0057390C">
            <w:pPr>
              <w:pStyle w:val="TAC"/>
            </w:pPr>
            <w:r w:rsidRPr="00484B07">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484B07" w:rsidRDefault="00977099" w:rsidP="0057390C">
            <w:pPr>
              <w:pStyle w:val="TAC"/>
            </w:pPr>
            <w:r w:rsidRPr="00484B07">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484B07" w:rsidRDefault="00977099" w:rsidP="0057390C">
            <w:pPr>
              <w:pStyle w:val="TAC"/>
            </w:pPr>
            <w:r w:rsidRPr="00484B07">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484B07" w:rsidRDefault="00977099" w:rsidP="0057390C">
            <w:pPr>
              <w:pStyle w:val="TAC"/>
            </w:pPr>
            <w:r w:rsidRPr="00484B07">
              <w:t>Note 1,10,21</w:t>
            </w:r>
          </w:p>
        </w:tc>
      </w:tr>
      <w:tr w:rsidR="00935662" w:rsidRPr="00484B07"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484B07"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484B07" w:rsidRDefault="00977099" w:rsidP="0057390C">
            <w:pPr>
              <w:pStyle w:val="TAC"/>
            </w:pPr>
            <w:r w:rsidRPr="00484B07">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484B07" w:rsidRDefault="00977099" w:rsidP="0057390C">
            <w:pPr>
              <w:pStyle w:val="TAC"/>
            </w:pPr>
            <w:r w:rsidRPr="00484B07">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484B07" w:rsidRDefault="00977099" w:rsidP="0057390C">
            <w:pPr>
              <w:pStyle w:val="TAC"/>
            </w:pPr>
            <w:r w:rsidRPr="00484B07">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484B07" w:rsidRDefault="00977099" w:rsidP="0057390C">
            <w:pPr>
              <w:pStyle w:val="TAC"/>
            </w:pPr>
            <w:r w:rsidRPr="00484B07">
              <w:t>Note 1,10,21</w:t>
            </w:r>
          </w:p>
        </w:tc>
      </w:tr>
      <w:tr w:rsidR="00935662" w:rsidRPr="00484B07"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484B07"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484B07" w:rsidRDefault="00977099" w:rsidP="0057390C">
            <w:pPr>
              <w:pStyle w:val="TAC"/>
            </w:pPr>
            <w:r w:rsidRPr="00484B07">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484B07" w:rsidRDefault="00977099" w:rsidP="0057390C">
            <w:pPr>
              <w:pStyle w:val="TAC"/>
            </w:pPr>
            <w:r w:rsidRPr="00484B07">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484B07" w:rsidRDefault="00977099" w:rsidP="0057390C">
            <w:pPr>
              <w:pStyle w:val="TAC"/>
            </w:pPr>
            <w:r w:rsidRPr="00484B07">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484B07" w:rsidRDefault="00977099" w:rsidP="0057390C">
            <w:pPr>
              <w:pStyle w:val="TAC"/>
            </w:pPr>
            <w:r w:rsidRPr="00484B07">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484B07" w:rsidRDefault="00977099" w:rsidP="0057390C">
            <w:pPr>
              <w:pStyle w:val="TAC"/>
            </w:pPr>
            <w:r w:rsidRPr="00484B07">
              <w:t>Note 1,11,21</w:t>
            </w:r>
          </w:p>
        </w:tc>
      </w:tr>
      <w:tr w:rsidR="00935662" w:rsidRPr="00484B07"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484B07" w:rsidRDefault="00977099"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484B07" w:rsidRDefault="00977099"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484B07" w:rsidRDefault="00977099" w:rsidP="0057390C">
            <w:pPr>
              <w:pStyle w:val="TAC"/>
            </w:pPr>
            <w:r w:rsidRPr="00484B07">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484B07" w:rsidRDefault="00977099"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484B07" w:rsidRDefault="00977099" w:rsidP="0057390C">
            <w:pPr>
              <w:pStyle w:val="TAC"/>
            </w:pPr>
            <w:r w:rsidRPr="00484B07">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484B07" w:rsidRDefault="00977099" w:rsidP="0057390C">
            <w:pPr>
              <w:pStyle w:val="TAC"/>
            </w:pPr>
            <w:r w:rsidRPr="00484B07">
              <w:t>Note 1,4</w:t>
            </w:r>
          </w:p>
        </w:tc>
      </w:tr>
      <w:tr w:rsidR="00935662" w:rsidRPr="00484B07"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484B07"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484B07"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484B07" w:rsidRDefault="00977099" w:rsidP="0057390C">
            <w:pPr>
              <w:pStyle w:val="TAC"/>
            </w:pPr>
            <w:r w:rsidRPr="00484B07">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484B07" w:rsidRDefault="00977099" w:rsidP="0057390C">
            <w:pPr>
              <w:pStyle w:val="TAC"/>
            </w:pPr>
          </w:p>
        </w:tc>
      </w:tr>
      <w:tr w:rsidR="00935662" w:rsidRPr="00484B07"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484B07"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484B07"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484B07" w:rsidRDefault="00977099"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484B07" w:rsidRDefault="00977099" w:rsidP="0057390C">
            <w:pPr>
              <w:pStyle w:val="TAC"/>
            </w:pPr>
          </w:p>
        </w:tc>
      </w:tr>
      <w:tr w:rsidR="00935662" w:rsidRPr="00484B07"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484B07" w:rsidRDefault="00977099"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484B07" w:rsidRDefault="00977099"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484B07" w:rsidRDefault="00977099" w:rsidP="0057390C">
            <w:pPr>
              <w:pStyle w:val="TAC"/>
            </w:pPr>
            <w:r w:rsidRPr="00484B07">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484B07" w:rsidRDefault="00977099"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484B07" w:rsidRDefault="00977099" w:rsidP="0057390C">
            <w:pPr>
              <w:pStyle w:val="TAC"/>
            </w:pPr>
            <w:r w:rsidRPr="00484B07">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484B07" w:rsidRDefault="00977099" w:rsidP="0057390C">
            <w:pPr>
              <w:pStyle w:val="TAC"/>
            </w:pPr>
            <w:r w:rsidRPr="00484B07">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484B07" w:rsidRDefault="00977099" w:rsidP="0057390C">
            <w:pPr>
              <w:pStyle w:val="TAC"/>
            </w:pPr>
            <w:r w:rsidRPr="00484B07">
              <w:t>Note 1,3,23</w:t>
            </w:r>
          </w:p>
        </w:tc>
      </w:tr>
      <w:tr w:rsidR="00935662" w:rsidRPr="00484B07"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484B07"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484B07"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484B07" w:rsidRDefault="00977099" w:rsidP="0057390C">
            <w:pPr>
              <w:pStyle w:val="TAC"/>
            </w:pPr>
            <w:r w:rsidRPr="00484B07">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484B07" w:rsidRDefault="00977099" w:rsidP="0057390C">
            <w:pPr>
              <w:pStyle w:val="TAC"/>
            </w:pPr>
          </w:p>
        </w:tc>
      </w:tr>
      <w:tr w:rsidR="00935662" w:rsidRPr="00484B07"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484B07"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484B07"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484B07" w:rsidRDefault="00977099"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484B07" w:rsidRDefault="00977099" w:rsidP="0057390C">
            <w:pPr>
              <w:pStyle w:val="TAC"/>
            </w:pPr>
          </w:p>
        </w:tc>
      </w:tr>
      <w:tr w:rsidR="00935662" w:rsidRPr="00484B07"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484B07" w:rsidRDefault="00977099"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484B07" w:rsidRDefault="00977099"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484B07" w:rsidRDefault="00977099" w:rsidP="0057390C">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484B07" w:rsidRDefault="00977099"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484B07" w:rsidRDefault="00977099" w:rsidP="0057390C">
            <w:pPr>
              <w:pStyle w:val="TAC"/>
            </w:pPr>
            <w:r w:rsidRPr="00484B07">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484B07" w:rsidRDefault="00977099" w:rsidP="0057390C">
            <w:pPr>
              <w:pStyle w:val="TAC"/>
            </w:pPr>
            <w:r w:rsidRPr="00484B07">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484B07" w:rsidRDefault="00977099" w:rsidP="0057390C">
            <w:pPr>
              <w:pStyle w:val="TAC"/>
            </w:pPr>
            <w:r w:rsidRPr="00484B07">
              <w:t>Note 1,3,17,22</w:t>
            </w:r>
          </w:p>
        </w:tc>
      </w:tr>
      <w:tr w:rsidR="00935662" w:rsidRPr="00484B07"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484B07"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484B07"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484B07" w:rsidRDefault="00977099" w:rsidP="0057390C">
            <w:pPr>
              <w:pStyle w:val="TAC"/>
            </w:pPr>
            <w:r w:rsidRPr="00484B07">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484B07" w:rsidRDefault="00977099" w:rsidP="0057390C">
            <w:pPr>
              <w:pStyle w:val="TAC"/>
            </w:pPr>
            <w:r w:rsidRPr="00484B07">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484B07" w:rsidRDefault="00977099" w:rsidP="0057390C">
            <w:pPr>
              <w:pStyle w:val="TAC"/>
            </w:pPr>
            <w:r w:rsidRPr="00484B07">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484B07" w:rsidRDefault="00977099" w:rsidP="0057390C">
            <w:pPr>
              <w:pStyle w:val="TAC"/>
            </w:pPr>
          </w:p>
        </w:tc>
      </w:tr>
      <w:tr w:rsidR="00935662" w:rsidRPr="00484B07"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484B07"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484B07"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484B07" w:rsidRDefault="00977099"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484B07" w:rsidRDefault="00977099" w:rsidP="0057390C">
            <w:pPr>
              <w:pStyle w:val="TAC"/>
            </w:pPr>
          </w:p>
        </w:tc>
      </w:tr>
      <w:tr w:rsidR="00935662" w:rsidRPr="00484B07"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484B07" w:rsidRDefault="00977099"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484B07" w:rsidRDefault="00977099"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484B07" w:rsidRDefault="00977099" w:rsidP="0057390C">
            <w:pPr>
              <w:pStyle w:val="TAC"/>
            </w:pPr>
            <w:r w:rsidRPr="00484B07">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484B07" w:rsidRDefault="00977099"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484B07" w:rsidRDefault="00977099" w:rsidP="0057390C">
            <w:pPr>
              <w:pStyle w:val="TAC"/>
            </w:pPr>
            <w:r w:rsidRPr="00484B07">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484B07" w:rsidRDefault="00977099" w:rsidP="0057390C">
            <w:pPr>
              <w:pStyle w:val="TAC"/>
            </w:pPr>
            <w:r w:rsidRPr="00484B07">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484B07" w:rsidRDefault="00977099" w:rsidP="0057390C">
            <w:pPr>
              <w:pStyle w:val="TAC"/>
            </w:pPr>
            <w:r w:rsidRPr="00484B07">
              <w:t>Note 1,5</w:t>
            </w:r>
          </w:p>
        </w:tc>
      </w:tr>
      <w:tr w:rsidR="00935662" w:rsidRPr="00484B07"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484B07"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484B07"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484B07" w:rsidRDefault="00977099" w:rsidP="0057390C">
            <w:pPr>
              <w:pStyle w:val="TAC"/>
            </w:pPr>
            <w:r w:rsidRPr="00484B07">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484B07" w:rsidRDefault="00977099" w:rsidP="0057390C">
            <w:pPr>
              <w:pStyle w:val="TAC"/>
            </w:pPr>
            <w:r w:rsidRPr="00484B07">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484B07" w:rsidRDefault="00977099" w:rsidP="0057390C">
            <w:pPr>
              <w:pStyle w:val="TAC"/>
            </w:pPr>
          </w:p>
        </w:tc>
      </w:tr>
      <w:tr w:rsidR="00935662" w:rsidRPr="00484B07"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484B07"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484B07"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484B07" w:rsidRDefault="00977099" w:rsidP="0057390C">
            <w:pPr>
              <w:pStyle w:val="TAC"/>
            </w:pPr>
            <w:r w:rsidRPr="00484B07">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484B07" w:rsidRDefault="00977099" w:rsidP="0057390C">
            <w:pPr>
              <w:pStyle w:val="TAC"/>
            </w:pPr>
            <w:r w:rsidRPr="00484B07">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484B07" w:rsidRDefault="00977099" w:rsidP="0057390C">
            <w:pPr>
              <w:pStyle w:val="TAC"/>
            </w:pPr>
            <w:r w:rsidRPr="00484B07">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484B07" w:rsidRDefault="00977099" w:rsidP="0057390C">
            <w:pPr>
              <w:pStyle w:val="TAC"/>
            </w:pPr>
          </w:p>
        </w:tc>
      </w:tr>
      <w:tr w:rsidR="00935662" w:rsidRPr="00484B07"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484B07" w:rsidRDefault="00977099"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484B07" w:rsidRDefault="00977099"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484B07" w:rsidRDefault="00977099" w:rsidP="0057390C">
            <w:pPr>
              <w:pStyle w:val="TAC"/>
            </w:pPr>
            <w:r w:rsidRPr="00484B07">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484B07" w:rsidRDefault="00977099"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484B07" w:rsidRDefault="00977099"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484B07" w:rsidRDefault="00977099"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484B07" w:rsidRDefault="00977099"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484B07" w:rsidRDefault="00977099" w:rsidP="0057390C">
            <w:pPr>
              <w:pStyle w:val="TAC"/>
            </w:pPr>
            <w:r w:rsidRPr="00484B07">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484B07" w:rsidRDefault="00977099"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484B07" w:rsidRDefault="00977099" w:rsidP="0057390C">
            <w:pPr>
              <w:pStyle w:val="TAC"/>
            </w:pPr>
            <w:r w:rsidRPr="00484B07">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484B07" w:rsidRDefault="00977099" w:rsidP="0057390C">
            <w:pPr>
              <w:pStyle w:val="TAC"/>
            </w:pPr>
            <w:r w:rsidRPr="00484B07">
              <w:t>Note 1, 8, 11,22,25</w:t>
            </w:r>
          </w:p>
        </w:tc>
      </w:tr>
      <w:tr w:rsidR="00935662" w:rsidRPr="00484B07"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484B07"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484B07"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484B07"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484B07"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484B07"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484B07" w:rsidRDefault="00977099"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484B07" w:rsidRDefault="00977099" w:rsidP="0057390C">
            <w:pPr>
              <w:pStyle w:val="TAC"/>
            </w:pPr>
            <w:r w:rsidRPr="00484B07">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484B07" w:rsidRDefault="00977099" w:rsidP="0057390C">
            <w:pPr>
              <w:pStyle w:val="TAC"/>
            </w:pPr>
            <w:r w:rsidRPr="00484B07">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484B07" w:rsidRDefault="00977099" w:rsidP="0057390C">
            <w:pPr>
              <w:pStyle w:val="TAC"/>
            </w:pPr>
            <w:r w:rsidRPr="00484B07">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484B07" w:rsidRDefault="00977099" w:rsidP="0057390C">
            <w:pPr>
              <w:pStyle w:val="TAC"/>
            </w:pPr>
          </w:p>
        </w:tc>
      </w:tr>
      <w:tr w:rsidR="00935662" w:rsidRPr="00484B07"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484B07"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484B07"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484B07"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484B07"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484B07"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484B07"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484B07" w:rsidRDefault="00977099"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484B07" w:rsidRDefault="00977099"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484B07" w:rsidRDefault="00977099"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484B07" w:rsidRDefault="00977099"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484B07" w:rsidRDefault="00977099" w:rsidP="0057390C">
            <w:pPr>
              <w:pStyle w:val="TAC"/>
            </w:pPr>
          </w:p>
        </w:tc>
      </w:tr>
      <w:tr w:rsidR="00935662" w:rsidRPr="00484B07"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484B07" w:rsidRDefault="00AD4DBB" w:rsidP="0057390C">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484B07" w:rsidRDefault="00AD4DBB"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484B07" w:rsidRDefault="00AD4DBB"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484B07" w:rsidRDefault="00AD4DBB" w:rsidP="0057390C">
            <w:pPr>
              <w:pStyle w:val="TAC"/>
            </w:pPr>
            <w:r w:rsidRPr="00484B07">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484B07" w:rsidRDefault="00AD4DBB"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484B07" w:rsidRDefault="00AD4DBB" w:rsidP="0057390C">
            <w:pPr>
              <w:pStyle w:val="TAC"/>
            </w:pPr>
            <w:r w:rsidRPr="00484B07">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484B07" w:rsidRDefault="00AD4DBB" w:rsidP="0057390C">
            <w:pPr>
              <w:pStyle w:val="TAC"/>
            </w:pPr>
            <w:r w:rsidRPr="00484B07">
              <w:t>Note 1,3,20,22</w:t>
            </w:r>
          </w:p>
        </w:tc>
      </w:tr>
      <w:tr w:rsidR="00935662" w:rsidRPr="00484B07"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484B07" w:rsidRDefault="00AD4DBB"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484B07" w:rsidRDefault="00AD4DBB" w:rsidP="0057390C">
            <w:pPr>
              <w:pStyle w:val="TAC"/>
            </w:pPr>
          </w:p>
        </w:tc>
      </w:tr>
      <w:tr w:rsidR="00935662" w:rsidRPr="00484B07"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484B07" w:rsidRDefault="00AD4DBB" w:rsidP="0057390C">
            <w:pPr>
              <w:pStyle w:val="TAC"/>
            </w:pPr>
            <w:r w:rsidRPr="00484B07">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484B07" w:rsidRDefault="00AD4DBB" w:rsidP="0057390C">
            <w:pPr>
              <w:pStyle w:val="TAC"/>
            </w:pPr>
            <w:r w:rsidRPr="00484B07">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484B07" w:rsidRDefault="00AD4DBB" w:rsidP="0057390C">
            <w:pPr>
              <w:pStyle w:val="TAC"/>
            </w:pPr>
            <w:r w:rsidRPr="00484B07">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484B07" w:rsidRDefault="00AD4DBB" w:rsidP="0057390C">
            <w:pPr>
              <w:pStyle w:val="TAC"/>
            </w:pPr>
            <w:r w:rsidRPr="00484B07">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484B07" w:rsidRDefault="00AD4DBB" w:rsidP="0057390C">
            <w:pPr>
              <w:pStyle w:val="TAC"/>
            </w:pPr>
            <w:r w:rsidRPr="00484B07">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484B07" w:rsidRDefault="00AD4DBB" w:rsidP="0057390C">
            <w:pPr>
              <w:pStyle w:val="TAC"/>
            </w:pPr>
            <w:r w:rsidRPr="00484B07">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484B07" w:rsidRDefault="00AD4DBB" w:rsidP="0057390C">
            <w:pPr>
              <w:pStyle w:val="TAC"/>
            </w:pPr>
            <w:r w:rsidRPr="00484B07">
              <w:t>Note 1,8,20,22,25</w:t>
            </w:r>
          </w:p>
        </w:tc>
      </w:tr>
      <w:tr w:rsidR="00935662" w:rsidRPr="00484B07"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484B07" w:rsidRDefault="00AD4DBB"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484B07" w:rsidRDefault="00AD4DBB" w:rsidP="0057390C">
            <w:pPr>
              <w:pStyle w:val="TAC"/>
            </w:pPr>
          </w:p>
        </w:tc>
      </w:tr>
      <w:tr w:rsidR="00935662" w:rsidRPr="00484B07"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484B07" w:rsidRDefault="00AD4DBB" w:rsidP="0057390C">
            <w:pPr>
              <w:pStyle w:val="TAC"/>
            </w:pPr>
            <w:r w:rsidRPr="00484B07">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484B07" w:rsidRDefault="00AD4DBB"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484B07" w:rsidRDefault="00AD4DBB" w:rsidP="0057390C">
            <w:pPr>
              <w:pStyle w:val="TAC"/>
            </w:pPr>
            <w:r w:rsidRPr="00484B07">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484B07" w:rsidRDefault="00AD4DBB" w:rsidP="0057390C">
            <w:pPr>
              <w:pStyle w:val="TAC"/>
            </w:pPr>
            <w:r w:rsidRPr="00484B07">
              <w:t>Note 1,6</w:t>
            </w:r>
          </w:p>
        </w:tc>
      </w:tr>
      <w:tr w:rsidR="00935662" w:rsidRPr="00484B07"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484B07" w:rsidRDefault="00AD4DBB"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484B07" w:rsidRDefault="00AD4DBB"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484B07" w:rsidRDefault="00AD4DBB" w:rsidP="0057390C">
            <w:pPr>
              <w:pStyle w:val="TAC"/>
            </w:pPr>
          </w:p>
        </w:tc>
      </w:tr>
      <w:tr w:rsidR="00935662" w:rsidRPr="00484B07"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484B07" w:rsidRDefault="00AD4DBB" w:rsidP="0057390C">
            <w:pPr>
              <w:pStyle w:val="TAC"/>
            </w:pPr>
            <w:r w:rsidRPr="00484B07">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484B07" w:rsidRDefault="00AD4DBB"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484B07" w:rsidRDefault="00AD4DBB" w:rsidP="0057390C">
            <w:pPr>
              <w:pStyle w:val="TAC"/>
            </w:pPr>
            <w:r w:rsidRPr="00484B07">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484B07" w:rsidRDefault="00AD4DBB" w:rsidP="0057390C">
            <w:pPr>
              <w:pStyle w:val="TAC"/>
            </w:pPr>
            <w:r w:rsidRPr="00484B07">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484B07" w:rsidRDefault="00AD4DBB" w:rsidP="0057390C">
            <w:pPr>
              <w:pStyle w:val="TAC"/>
            </w:pPr>
            <w:r w:rsidRPr="00484B07">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484B07" w:rsidRDefault="00AD4DBB" w:rsidP="0057390C">
            <w:pPr>
              <w:pStyle w:val="TAC"/>
            </w:pPr>
            <w:r w:rsidRPr="00484B07">
              <w:t>Note 1,3,23</w:t>
            </w:r>
          </w:p>
        </w:tc>
      </w:tr>
      <w:tr w:rsidR="00935662" w:rsidRPr="00484B07"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484B07" w:rsidRDefault="00AD4DBB"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484B07" w:rsidRDefault="00AD4DBB"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484B07" w:rsidRDefault="00AD4DBB" w:rsidP="0057390C">
            <w:pPr>
              <w:pStyle w:val="TAC"/>
            </w:pPr>
          </w:p>
        </w:tc>
      </w:tr>
      <w:tr w:rsidR="00935662" w:rsidRPr="00484B07"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484B07" w:rsidRDefault="00AD4DBB" w:rsidP="0057390C">
            <w:pPr>
              <w:pStyle w:val="TAC"/>
            </w:pPr>
            <w:r w:rsidRPr="00484B07">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484B07" w:rsidRDefault="00AD4DBB"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484B07" w:rsidRDefault="00AD4DBB" w:rsidP="0057390C">
            <w:pPr>
              <w:pStyle w:val="TAC"/>
            </w:pPr>
            <w:r w:rsidRPr="00484B07">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484B07" w:rsidRDefault="00AD4DBB" w:rsidP="0057390C">
            <w:pPr>
              <w:pStyle w:val="TAC"/>
            </w:pPr>
            <w:r w:rsidRPr="00484B07">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484B07" w:rsidRDefault="00AD4DBB" w:rsidP="0057390C">
            <w:pPr>
              <w:pStyle w:val="TAC"/>
            </w:pPr>
            <w:r w:rsidRPr="00484B07">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484B07" w:rsidRDefault="00AD4DBB" w:rsidP="0057390C">
            <w:pPr>
              <w:pStyle w:val="TAC"/>
            </w:pPr>
            <w:r w:rsidRPr="00484B07">
              <w:t>Note 1,3,17,22</w:t>
            </w:r>
          </w:p>
        </w:tc>
      </w:tr>
      <w:tr w:rsidR="00935662" w:rsidRPr="00484B07"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484B07" w:rsidRDefault="00AD4DBB"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484B07" w:rsidRDefault="00AD4DBB" w:rsidP="0057390C">
            <w:pPr>
              <w:pStyle w:val="TAC"/>
            </w:pPr>
            <w:r w:rsidRPr="00484B07">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484B07" w:rsidRDefault="00AD4DBB" w:rsidP="0057390C">
            <w:pPr>
              <w:pStyle w:val="TAC"/>
            </w:pPr>
            <w:r w:rsidRPr="00484B07">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484B07" w:rsidRDefault="00AD4DBB" w:rsidP="0057390C">
            <w:pPr>
              <w:pStyle w:val="TAC"/>
            </w:pPr>
            <w:r w:rsidRPr="00484B07">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484B07" w:rsidRDefault="00AD4DBB" w:rsidP="0057390C">
            <w:pPr>
              <w:pStyle w:val="TAC"/>
            </w:pPr>
          </w:p>
        </w:tc>
      </w:tr>
      <w:tr w:rsidR="00935662" w:rsidRPr="00484B07"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484B07" w:rsidRDefault="00AD4DBB" w:rsidP="0057390C">
            <w:pPr>
              <w:pStyle w:val="TAC"/>
            </w:pPr>
            <w:r w:rsidRPr="00484B07">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484B07" w:rsidRDefault="00AD4DBB" w:rsidP="0057390C">
            <w:pPr>
              <w:pStyle w:val="TAC"/>
            </w:pPr>
            <w:r w:rsidRPr="00484B07">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484B07" w:rsidRDefault="00AD4DBB" w:rsidP="0057390C">
            <w:pPr>
              <w:pStyle w:val="TAC"/>
            </w:pPr>
            <w:r w:rsidRPr="00484B07">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484B07" w:rsidRDefault="00AD4DBB" w:rsidP="0057390C">
            <w:pPr>
              <w:pStyle w:val="TAC"/>
            </w:pPr>
            <w:r w:rsidRPr="00484B07">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484B07" w:rsidRDefault="00AD4DBB" w:rsidP="0057390C">
            <w:pPr>
              <w:pStyle w:val="TAC"/>
            </w:pPr>
            <w:r w:rsidRPr="00484B07">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484B07" w:rsidRDefault="00AD4DBB"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484B07" w:rsidRDefault="00AD4DBB"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484B07" w:rsidRDefault="00AD4DBB" w:rsidP="0057390C">
            <w:pPr>
              <w:pStyle w:val="TAC"/>
            </w:pPr>
            <w:r w:rsidRPr="00484B07">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484B07" w:rsidRDefault="00AD4DBB" w:rsidP="0057390C">
            <w:pPr>
              <w:pStyle w:val="TAC"/>
            </w:pPr>
            <w:r w:rsidRPr="00484B07">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484B07" w:rsidRDefault="00AD4DBB" w:rsidP="0057390C">
            <w:pPr>
              <w:pStyle w:val="TAC"/>
            </w:pPr>
            <w:r w:rsidRPr="00484B07">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484B07" w:rsidRDefault="00AD4DBB" w:rsidP="0057390C">
            <w:pPr>
              <w:pStyle w:val="TAC"/>
            </w:pPr>
            <w:r w:rsidRPr="00484B07">
              <w:t>Note 1,7</w:t>
            </w:r>
          </w:p>
        </w:tc>
      </w:tr>
      <w:tr w:rsidR="00935662" w:rsidRPr="00484B07"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484B07"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484B07"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484B07"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484B07"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484B07"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484B07"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484B07" w:rsidRDefault="00AD4DBB" w:rsidP="0057390C">
            <w:pPr>
              <w:pStyle w:val="TAC"/>
            </w:pPr>
            <w:r w:rsidRPr="00484B07">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484B07" w:rsidRDefault="00AD4DBB" w:rsidP="0057390C">
            <w:pPr>
              <w:pStyle w:val="TAC"/>
            </w:pPr>
            <w:r w:rsidRPr="00484B07">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484B07" w:rsidRDefault="00AD4DBB" w:rsidP="0057390C">
            <w:pPr>
              <w:pStyle w:val="TAC"/>
            </w:pPr>
            <w:r w:rsidRPr="00484B07">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484B07" w:rsidRDefault="00AD4DBB" w:rsidP="0057390C">
            <w:pPr>
              <w:pStyle w:val="TAC"/>
            </w:pPr>
            <w:r w:rsidRPr="00484B07">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484B07" w:rsidRDefault="00AD4DBB" w:rsidP="0057390C">
            <w:pPr>
              <w:pStyle w:val="TAC"/>
            </w:pPr>
          </w:p>
        </w:tc>
      </w:tr>
      <w:tr w:rsidR="00935662" w:rsidRPr="00484B07"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484B07" w:rsidRDefault="00607190" w:rsidP="0057390C">
            <w:pPr>
              <w:pStyle w:val="TAC"/>
            </w:pPr>
            <w:r w:rsidRPr="00484B07">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484B07" w:rsidRDefault="00607190" w:rsidP="0057390C">
            <w:pPr>
              <w:pStyle w:val="TAC"/>
            </w:pPr>
            <w:r w:rsidRPr="00484B07">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484B07" w:rsidRDefault="00607190" w:rsidP="0057390C">
            <w:pPr>
              <w:pStyle w:val="TAC"/>
            </w:pPr>
            <w:r w:rsidRPr="00484B07">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484B07" w:rsidRDefault="00607190" w:rsidP="0057390C">
            <w:pPr>
              <w:pStyle w:val="TAC"/>
            </w:pPr>
            <w:r w:rsidRPr="00484B07">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484B07" w:rsidRDefault="00607190" w:rsidP="0057390C">
            <w:pPr>
              <w:pStyle w:val="TAC"/>
            </w:pPr>
            <w:r w:rsidRPr="00484B07">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484B07" w:rsidRDefault="00607190" w:rsidP="0057390C">
            <w:pPr>
              <w:pStyle w:val="TAC"/>
            </w:pPr>
            <w:r w:rsidRPr="00484B07">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484B07" w:rsidRDefault="00607190" w:rsidP="0057390C">
            <w:pPr>
              <w:pStyle w:val="TAC"/>
            </w:pPr>
            <w:r w:rsidRPr="00484B07">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484B07" w:rsidRDefault="00607190" w:rsidP="0057390C">
            <w:pPr>
              <w:pStyle w:val="TAC"/>
            </w:pPr>
            <w:r w:rsidRPr="00484B07">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484B07" w:rsidRDefault="00607190" w:rsidP="0057390C">
            <w:pPr>
              <w:pStyle w:val="TAC"/>
            </w:pPr>
            <w:r w:rsidRPr="00484B07">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484B07" w:rsidRDefault="00607190" w:rsidP="0057390C">
            <w:pPr>
              <w:pStyle w:val="TAC"/>
            </w:pPr>
            <w:r w:rsidRPr="00484B07">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484B07" w:rsidRDefault="00607190" w:rsidP="0057390C">
            <w:pPr>
              <w:pStyle w:val="TAC"/>
            </w:pPr>
            <w:r w:rsidRPr="00484B07">
              <w:t>Note 1,8, 11,22,25</w:t>
            </w:r>
          </w:p>
        </w:tc>
      </w:tr>
      <w:tr w:rsidR="00607190" w:rsidRPr="00484B07"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5AFCF8F8" w:rsidR="00607190" w:rsidRPr="00484B07" w:rsidRDefault="009505B2" w:rsidP="00607190">
            <w:pPr>
              <w:pStyle w:val="TAN"/>
            </w:pPr>
            <w:r w:rsidRPr="00484B07">
              <w:lastRenderedPageBreak/>
              <w:t>NOTE</w:t>
            </w:r>
            <w:r w:rsidR="00607190" w:rsidRPr="00484B07">
              <w:t xml:space="preserve"> 1:</w:t>
            </w:r>
            <w:r w:rsidR="00607190" w:rsidRPr="00484B07">
              <w:tab/>
              <w:t>64TxRUs, (M, N, P, Mg, Ng; Mp, Np) = (8,8,2,1,1:4,8)</w:t>
            </w:r>
          </w:p>
          <w:p w14:paraId="2FBCB974" w14:textId="23FD5794" w:rsidR="00607190" w:rsidRPr="00484B07" w:rsidRDefault="009505B2" w:rsidP="00607190">
            <w:pPr>
              <w:pStyle w:val="TAN"/>
            </w:pPr>
            <w:r w:rsidRPr="00484B07">
              <w:t>NOTE</w:t>
            </w:r>
            <w:r w:rsidR="00607190" w:rsidRPr="00484B07">
              <w:t xml:space="preserve"> 2:</w:t>
            </w:r>
            <w:r w:rsidR="00607190" w:rsidRPr="00484B07">
              <w:tab/>
              <w:t>SR periodicity = 5ms</w:t>
            </w:r>
          </w:p>
          <w:p w14:paraId="76236D3B" w14:textId="5882C5BD" w:rsidR="00607190" w:rsidRPr="00484B07" w:rsidRDefault="009505B2" w:rsidP="00607190">
            <w:pPr>
              <w:pStyle w:val="TAN"/>
            </w:pPr>
            <w:r w:rsidRPr="00484B07">
              <w:t>NOTE</w:t>
            </w:r>
            <w:r w:rsidR="00607190" w:rsidRPr="00484B07">
              <w:t xml:space="preserve"> 3:</w:t>
            </w:r>
            <w:r w:rsidR="00607190" w:rsidRPr="00484B07">
              <w:tab/>
              <w:t>SR periodicity = 2.5 ms</w:t>
            </w:r>
          </w:p>
          <w:p w14:paraId="48226552" w14:textId="1A6D0CAB" w:rsidR="00607190" w:rsidRPr="00484B07" w:rsidRDefault="009505B2" w:rsidP="00607190">
            <w:pPr>
              <w:pStyle w:val="TAN"/>
            </w:pPr>
            <w:r w:rsidRPr="00484B07">
              <w:t>NOTE</w:t>
            </w:r>
            <w:r w:rsidR="00607190" w:rsidRPr="00484B07">
              <w:t xml:space="preserve"> 4:</w:t>
            </w:r>
            <w:r w:rsidR="00607190" w:rsidRPr="00484B07">
              <w:tab/>
              <w:t>10 CG configurations with single CG PUSCH in a period in each CG configuration</w:t>
            </w:r>
          </w:p>
          <w:p w14:paraId="6A95E26A" w14:textId="5D3879A0" w:rsidR="00607190" w:rsidRPr="00484B07" w:rsidRDefault="009505B2" w:rsidP="00607190">
            <w:pPr>
              <w:pStyle w:val="TAN"/>
            </w:pPr>
            <w:r w:rsidRPr="00484B07">
              <w:t>NOTE</w:t>
            </w:r>
            <w:r w:rsidR="00607190" w:rsidRPr="00484B07">
              <w:t xml:space="preserve"> 5:</w:t>
            </w:r>
            <w:r w:rsidR="00607190" w:rsidRPr="00484B07">
              <w:tab/>
              <w:t>10 CG PUSCH in a period</w:t>
            </w:r>
          </w:p>
          <w:p w14:paraId="131BDE5E" w14:textId="19345609" w:rsidR="00607190" w:rsidRPr="00484B07" w:rsidRDefault="009505B2" w:rsidP="00607190">
            <w:pPr>
              <w:pStyle w:val="TAN"/>
            </w:pPr>
            <w:r w:rsidRPr="00484B07">
              <w:t>NOTE</w:t>
            </w:r>
            <w:r w:rsidR="00607190" w:rsidRPr="00484B07">
              <w:t xml:space="preserve"> 6:</w:t>
            </w:r>
            <w:r w:rsidR="00607190" w:rsidRPr="00484B07">
              <w:tab/>
              <w:t>8 CG configurations with single CG PUSCH in a period in each CG configuration</w:t>
            </w:r>
          </w:p>
          <w:p w14:paraId="2F2E782B" w14:textId="1BDAFBFC" w:rsidR="00607190" w:rsidRPr="00484B07" w:rsidRDefault="009505B2" w:rsidP="00607190">
            <w:pPr>
              <w:pStyle w:val="TAN"/>
            </w:pPr>
            <w:r w:rsidRPr="00484B07">
              <w:t>NOTE</w:t>
            </w:r>
            <w:r w:rsidR="00607190" w:rsidRPr="00484B07">
              <w:t xml:space="preserve"> 7:</w:t>
            </w:r>
            <w:r w:rsidR="00607190" w:rsidRPr="00484B07">
              <w:tab/>
              <w:t>8 CG PUSCH in a period</w:t>
            </w:r>
          </w:p>
          <w:p w14:paraId="24C4D00E" w14:textId="4B984B57" w:rsidR="00607190" w:rsidRPr="00484B07" w:rsidRDefault="009505B2" w:rsidP="00607190">
            <w:pPr>
              <w:pStyle w:val="TAN"/>
            </w:pPr>
            <w:r w:rsidRPr="00484B07">
              <w:t>NOTE</w:t>
            </w:r>
            <w:r w:rsidR="00607190" w:rsidRPr="00484B07">
              <w:t xml:space="preserve"> 8:</w:t>
            </w:r>
            <w:r w:rsidR="00607190" w:rsidRPr="00484B07">
              <w:tab/>
              <w:t>Single CG PUSCH in a period</w:t>
            </w:r>
          </w:p>
          <w:p w14:paraId="2D6E7909" w14:textId="09F8634A" w:rsidR="00607190" w:rsidRPr="00484B07" w:rsidRDefault="009505B2" w:rsidP="00607190">
            <w:pPr>
              <w:pStyle w:val="TAN"/>
            </w:pPr>
            <w:r w:rsidRPr="00484B07">
              <w:t>NOTE</w:t>
            </w:r>
            <w:r w:rsidR="00607190" w:rsidRPr="00484B07">
              <w:t xml:space="preserve"> 9:</w:t>
            </w:r>
            <w:r w:rsidR="00607190" w:rsidRPr="00484B07">
              <w:tab/>
              <w:t>At least one PUSCH per CG occasion is pre-configured.</w:t>
            </w:r>
          </w:p>
          <w:p w14:paraId="022620D8" w14:textId="0BC6A462" w:rsidR="00607190" w:rsidRPr="00484B07" w:rsidRDefault="009505B2" w:rsidP="00607190">
            <w:pPr>
              <w:pStyle w:val="TAN"/>
            </w:pPr>
            <w:r w:rsidRPr="00484B07">
              <w:t>NOTE</w:t>
            </w:r>
            <w:r w:rsidR="00607190" w:rsidRPr="00484B07">
              <w:t xml:space="preserve"> 10:</w:t>
            </w:r>
            <w:r w:rsidR="00607190" w:rsidRPr="00484B07">
              <w:tab/>
              <w:t>Size of configured grant = 60 kbit</w:t>
            </w:r>
          </w:p>
          <w:p w14:paraId="0BC6B864" w14:textId="47DC1F22" w:rsidR="00607190" w:rsidRPr="00484B07" w:rsidRDefault="009505B2" w:rsidP="00607190">
            <w:pPr>
              <w:pStyle w:val="TAN"/>
            </w:pPr>
            <w:r w:rsidRPr="00484B07">
              <w:t>NOTE</w:t>
            </w:r>
            <w:r w:rsidR="00607190" w:rsidRPr="00484B07">
              <w:t xml:space="preserve"> 11:</w:t>
            </w:r>
            <w:r w:rsidR="00607190" w:rsidRPr="00484B07">
              <w:tab/>
              <w:t>Size of configured grant = 100 kbit</w:t>
            </w:r>
          </w:p>
          <w:p w14:paraId="619C9777" w14:textId="2C44B311" w:rsidR="00607190" w:rsidRPr="00484B07" w:rsidRDefault="009505B2" w:rsidP="00607190">
            <w:pPr>
              <w:pStyle w:val="TAN"/>
            </w:pPr>
            <w:r w:rsidRPr="00484B07">
              <w:t>NOTE</w:t>
            </w:r>
            <w:r w:rsidR="00607190" w:rsidRPr="00484B07">
              <w:t xml:space="preserve"> 12:</w:t>
            </w:r>
            <w:r w:rsidR="00607190" w:rsidRPr="00484B07">
              <w:tab/>
              <w:t>Size of configured grant is different for different UEs and it is up to configured resources and MCS</w:t>
            </w:r>
          </w:p>
          <w:p w14:paraId="4F6B9779" w14:textId="3D434242" w:rsidR="00607190" w:rsidRPr="00484B07" w:rsidRDefault="009505B2" w:rsidP="00607190">
            <w:pPr>
              <w:pStyle w:val="TAN"/>
            </w:pPr>
            <w:r w:rsidRPr="00484B07">
              <w:t>NOTE</w:t>
            </w:r>
            <w:r w:rsidR="00607190" w:rsidRPr="00484B07">
              <w:t xml:space="preserve"> 13:</w:t>
            </w:r>
            <w:r w:rsidR="00607190" w:rsidRPr="00484B07">
              <w:tab/>
              <w:t>Size of initial UL grant = 288 bits</w:t>
            </w:r>
          </w:p>
          <w:p w14:paraId="6D9ED30C" w14:textId="521F7D6F" w:rsidR="00607190" w:rsidRPr="00484B07" w:rsidRDefault="009505B2" w:rsidP="00607190">
            <w:pPr>
              <w:pStyle w:val="TAN"/>
            </w:pPr>
            <w:r w:rsidRPr="00484B07">
              <w:t>NOTE</w:t>
            </w:r>
            <w:r w:rsidR="00607190" w:rsidRPr="00484B07">
              <w:t xml:space="preserve"> 14:</w:t>
            </w:r>
            <w:r w:rsidR="00607190" w:rsidRPr="00484B07">
              <w:tab/>
              <w:t>Size of initial UL grant = 117 kbit</w:t>
            </w:r>
          </w:p>
          <w:p w14:paraId="01136840" w14:textId="5252EC82" w:rsidR="00607190" w:rsidRPr="00484B07" w:rsidRDefault="009505B2" w:rsidP="00607190">
            <w:pPr>
              <w:pStyle w:val="TAN"/>
            </w:pPr>
            <w:r w:rsidRPr="00484B07">
              <w:t>NOTE</w:t>
            </w:r>
            <w:r w:rsidR="00607190" w:rsidRPr="00484B07">
              <w:t xml:space="preserve"> 15:</w:t>
            </w:r>
            <w:r w:rsidR="00607190" w:rsidRPr="00484B07">
              <w:tab/>
              <w:t>Size of initial UL grant = 400 bits</w:t>
            </w:r>
          </w:p>
          <w:p w14:paraId="60932083" w14:textId="30A6F7A7" w:rsidR="00607190" w:rsidRPr="00484B07" w:rsidRDefault="009505B2" w:rsidP="00607190">
            <w:pPr>
              <w:pStyle w:val="TAN"/>
            </w:pPr>
            <w:r w:rsidRPr="00484B07">
              <w:t>NOTE</w:t>
            </w:r>
            <w:r w:rsidR="00607190" w:rsidRPr="00484B07">
              <w:t xml:space="preserve"> 16:</w:t>
            </w:r>
            <w:r w:rsidR="00607190" w:rsidRPr="00484B07">
              <w:tab/>
              <w:t>Size of initial UL grant = 83.3 kbit</w:t>
            </w:r>
          </w:p>
          <w:p w14:paraId="07532373" w14:textId="556AD4DB" w:rsidR="00607190" w:rsidRPr="00484B07" w:rsidRDefault="009505B2" w:rsidP="00607190">
            <w:pPr>
              <w:pStyle w:val="TAN"/>
            </w:pPr>
            <w:r w:rsidRPr="00484B07">
              <w:t>NOTE</w:t>
            </w:r>
            <w:r w:rsidR="00607190" w:rsidRPr="00484B07">
              <w:t xml:space="preserve"> 17:</w:t>
            </w:r>
            <w:r w:rsidR="00607190" w:rsidRPr="00484B07">
              <w:tab/>
              <w:t>Size of initial UL grant is ideal at scheduler</w:t>
            </w:r>
          </w:p>
          <w:p w14:paraId="1B83BA43" w14:textId="619E5E01" w:rsidR="00607190" w:rsidRPr="00484B07" w:rsidRDefault="009505B2" w:rsidP="00607190">
            <w:pPr>
              <w:pStyle w:val="TAN"/>
            </w:pPr>
            <w:r w:rsidRPr="00484B07">
              <w:t>NOTE</w:t>
            </w:r>
            <w:r w:rsidR="00607190" w:rsidRPr="00484B07">
              <w:t xml:space="preserve"> 18:</w:t>
            </w:r>
            <w:r w:rsidR="00607190" w:rsidRPr="00484B07">
              <w:tab/>
              <w:t>No knowledge of XR traffic periodicity is assumed</w:t>
            </w:r>
          </w:p>
          <w:p w14:paraId="278D5AC2" w14:textId="1190D349" w:rsidR="00607190" w:rsidRPr="00484B07" w:rsidRDefault="009505B2" w:rsidP="00607190">
            <w:pPr>
              <w:pStyle w:val="TAN"/>
            </w:pPr>
            <w:r w:rsidRPr="00484B07">
              <w:t>NOTE</w:t>
            </w:r>
            <w:r w:rsidR="00607190" w:rsidRPr="00484B07">
              <w:t xml:space="preserve"> 19:</w:t>
            </w:r>
            <w:r w:rsidR="00607190" w:rsidRPr="00484B07">
              <w:tab/>
              <w:t>It is assumed that the XR periodicity, frame size range and arrivals related information is known by gNB</w:t>
            </w:r>
          </w:p>
          <w:p w14:paraId="74DF83B7" w14:textId="1C37FF1E" w:rsidR="00607190" w:rsidRPr="00484B07" w:rsidRDefault="009505B2" w:rsidP="00607190">
            <w:pPr>
              <w:pStyle w:val="TAN"/>
            </w:pPr>
            <w:r w:rsidRPr="00484B07">
              <w:t>NOTE</w:t>
            </w:r>
            <w:r w:rsidR="00607190" w:rsidRPr="00484B07">
              <w:t xml:space="preserve"> 20:</w:t>
            </w:r>
            <w:r w:rsidR="00607190" w:rsidRPr="00484B07">
              <w:tab/>
              <w:t>BSR error probability is 10%</w:t>
            </w:r>
          </w:p>
          <w:p w14:paraId="3DCCE902" w14:textId="3EA18E4E" w:rsidR="00607190" w:rsidRPr="00484B07" w:rsidRDefault="009505B2" w:rsidP="00607190">
            <w:pPr>
              <w:pStyle w:val="TAN"/>
            </w:pPr>
            <w:r w:rsidRPr="00484B07">
              <w:t>NOTE</w:t>
            </w:r>
            <w:r w:rsidR="00607190" w:rsidRPr="00484B07">
              <w:t xml:space="preserve"> 21:</w:t>
            </w:r>
            <w:r w:rsidR="00607190" w:rsidRPr="00484B07">
              <w:tab/>
              <w:t>The indication of unused occasions was conveyed via new separate UCI</w:t>
            </w:r>
          </w:p>
          <w:p w14:paraId="7913D05C" w14:textId="7BFFF1D4" w:rsidR="00607190" w:rsidRPr="00484B07" w:rsidRDefault="009505B2" w:rsidP="00607190">
            <w:pPr>
              <w:pStyle w:val="TAN"/>
            </w:pPr>
            <w:r w:rsidRPr="00484B07">
              <w:t>NOTE</w:t>
            </w:r>
            <w:r w:rsidR="00607190" w:rsidRPr="00484B07">
              <w:t xml:space="preserve"> 22:</w:t>
            </w:r>
            <w:r w:rsidR="00607190" w:rsidRPr="00484B07">
              <w:tab/>
              <w:t>Scheduling delay is 2.5 ms</w:t>
            </w:r>
          </w:p>
          <w:p w14:paraId="082D4313" w14:textId="3C8CA1B7" w:rsidR="00607190" w:rsidRPr="00484B07" w:rsidRDefault="009505B2" w:rsidP="00607190">
            <w:pPr>
              <w:pStyle w:val="TAN"/>
            </w:pPr>
            <w:r w:rsidRPr="00484B07">
              <w:t>NOTE</w:t>
            </w:r>
            <w:r w:rsidR="00607190" w:rsidRPr="00484B07">
              <w:t xml:space="preserve"> 23:</w:t>
            </w:r>
            <w:r w:rsidR="00607190" w:rsidRPr="00484B07">
              <w:tab/>
              <w:t>Scheduling delay is 5 ms</w:t>
            </w:r>
          </w:p>
          <w:p w14:paraId="4B72E7E0" w14:textId="6FF88BDD" w:rsidR="00607190" w:rsidRPr="00484B07" w:rsidRDefault="009505B2" w:rsidP="00607190">
            <w:pPr>
              <w:pStyle w:val="TAN"/>
            </w:pPr>
            <w:r w:rsidRPr="00484B07">
              <w:t>NOTE</w:t>
            </w:r>
            <w:r w:rsidR="00607190" w:rsidRPr="00484B07">
              <w:t xml:space="preserve"> 24:</w:t>
            </w:r>
            <w:r w:rsidR="00607190" w:rsidRPr="00484B07">
              <w:tab/>
              <w:t>Scheduling delay is 2 slots</w:t>
            </w:r>
          </w:p>
          <w:p w14:paraId="12364A27" w14:textId="6E49F67C" w:rsidR="00607190" w:rsidRPr="00484B07" w:rsidRDefault="009505B2" w:rsidP="00607190">
            <w:pPr>
              <w:pStyle w:val="TAN"/>
            </w:pPr>
            <w:r w:rsidRPr="00484B07">
              <w:t>NOTE</w:t>
            </w:r>
            <w:r w:rsidR="00607190" w:rsidRPr="00484B07">
              <w:t xml:space="preserve"> 25:</w:t>
            </w:r>
            <w:r w:rsidRPr="00484B07">
              <w:tab/>
            </w:r>
            <w:r w:rsidR="00607190" w:rsidRPr="00484B07">
              <w:t>If CG occasion collides with DL slot due to CG periodicity equal to 16.5 ms, that particular CG occasion is not used.</w:t>
            </w:r>
          </w:p>
          <w:p w14:paraId="47C78279" w14:textId="4F0173AD" w:rsidR="00607190" w:rsidRPr="00484B07" w:rsidRDefault="00607190" w:rsidP="009505B2">
            <w:pPr>
              <w:pStyle w:val="TAN"/>
            </w:pPr>
            <w:r w:rsidRPr="00484B07">
              <w:t>*</w:t>
            </w:r>
            <w:r w:rsidR="009505B2" w:rsidRPr="00484B07">
              <w:tab/>
            </w:r>
            <w:r w:rsidRPr="00484B07">
              <w:t>CG periodicity = 5 ms</w:t>
            </w:r>
          </w:p>
          <w:p w14:paraId="4BE540A9" w14:textId="1F63B95B" w:rsidR="00607190" w:rsidRPr="00484B07" w:rsidRDefault="00607190" w:rsidP="009505B2">
            <w:pPr>
              <w:pStyle w:val="TAN"/>
            </w:pPr>
            <w:r w:rsidRPr="00484B07">
              <w:t>**</w:t>
            </w:r>
            <w:r w:rsidR="009505B2" w:rsidRPr="00484B07">
              <w:tab/>
            </w:r>
            <w:r w:rsidRPr="00484B07">
              <w:t>CG periodicity = 2.5 ms</w:t>
            </w:r>
          </w:p>
          <w:p w14:paraId="34EE7208" w14:textId="29B0C8ED" w:rsidR="00607190" w:rsidRPr="00484B07" w:rsidRDefault="00607190" w:rsidP="009505B2">
            <w:pPr>
              <w:pStyle w:val="TAN"/>
            </w:pPr>
            <w:r w:rsidRPr="00484B07">
              <w:t>***</w:t>
            </w:r>
            <w:r w:rsidR="009505B2" w:rsidRPr="00484B07">
              <w:tab/>
            </w:r>
            <w:r w:rsidRPr="00484B07">
              <w:t>CG periodicity pattern = (17,17,16) ms, the periodicities of packet arrival and CG PUSCH have been aligned</w:t>
            </w:r>
          </w:p>
          <w:p w14:paraId="5492CA75" w14:textId="1BD5959C" w:rsidR="00607190" w:rsidRPr="00484B07" w:rsidRDefault="00607190" w:rsidP="009505B2">
            <w:pPr>
              <w:pStyle w:val="TAC"/>
              <w:ind w:left="851" w:hanging="851"/>
              <w:jc w:val="left"/>
            </w:pPr>
            <w:r w:rsidRPr="00484B07">
              <w:t>****</w:t>
            </w:r>
            <w:r w:rsidR="009505B2" w:rsidRPr="00484B07">
              <w:tab/>
            </w:r>
            <w:r w:rsidR="00AD4DBB" w:rsidRPr="00484B07">
              <w:t>C</w:t>
            </w:r>
            <w:r w:rsidRPr="00484B07">
              <w:t>G periodicity = 16.5 ms, the periodicities of packet arrival and the first CG PUSCH in each period have been aligned</w:t>
            </w:r>
          </w:p>
        </w:tc>
      </w:tr>
    </w:tbl>
    <w:p w14:paraId="7CADB861" w14:textId="201A5D29" w:rsidR="0077559D" w:rsidRPr="00484B07" w:rsidRDefault="0077559D" w:rsidP="00583B20"/>
    <w:p w14:paraId="398A3106" w14:textId="77777777" w:rsidR="0077559D" w:rsidRPr="00484B07" w:rsidRDefault="0077559D" w:rsidP="0077559D">
      <w:pPr>
        <w:pStyle w:val="TH"/>
        <w:rPr>
          <w:i/>
        </w:rPr>
      </w:pPr>
      <w:r w:rsidRPr="00484B07">
        <w:t>Table</w:t>
      </w:r>
      <w:r w:rsidRPr="00484B07">
        <w:rPr>
          <w:i/>
        </w:rPr>
        <w:t xml:space="preserve"> </w:t>
      </w:r>
      <w:r w:rsidRPr="00484B07">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34E240F1" w14:textId="77777777" w:rsidTr="0057390C">
        <w:trPr>
          <w:trHeight w:val="20"/>
          <w:jc w:val="center"/>
        </w:trPr>
        <w:tc>
          <w:tcPr>
            <w:tcW w:w="443" w:type="pct"/>
            <w:shd w:val="clear" w:color="auto" w:fill="E7E6E6" w:themeFill="background2"/>
            <w:vAlign w:val="center"/>
          </w:tcPr>
          <w:p w14:paraId="05877FD6" w14:textId="77777777" w:rsidR="0077559D" w:rsidRPr="00484B07" w:rsidRDefault="0077559D" w:rsidP="0057390C">
            <w:pPr>
              <w:pStyle w:val="TAH"/>
            </w:pPr>
            <w:r w:rsidRPr="00484B07">
              <w:t>Source</w:t>
            </w:r>
          </w:p>
        </w:tc>
        <w:tc>
          <w:tcPr>
            <w:tcW w:w="521" w:type="pct"/>
            <w:shd w:val="clear" w:color="000000" w:fill="E7E6E6"/>
            <w:vAlign w:val="center"/>
          </w:tcPr>
          <w:p w14:paraId="3A3FE140" w14:textId="77777777" w:rsidR="0077559D" w:rsidRPr="00484B07" w:rsidRDefault="0077559D" w:rsidP="0057390C">
            <w:pPr>
              <w:pStyle w:val="TAH"/>
            </w:pPr>
            <w:r w:rsidRPr="00484B07">
              <w:t>Tdoc Source</w:t>
            </w:r>
          </w:p>
        </w:tc>
        <w:tc>
          <w:tcPr>
            <w:tcW w:w="505" w:type="pct"/>
            <w:shd w:val="clear" w:color="000000" w:fill="E7E6E6"/>
            <w:vAlign w:val="center"/>
          </w:tcPr>
          <w:p w14:paraId="3FB12A0B" w14:textId="77777777" w:rsidR="0077559D" w:rsidRPr="00484B07" w:rsidRDefault="0077559D" w:rsidP="0057390C">
            <w:pPr>
              <w:pStyle w:val="TAH"/>
            </w:pPr>
            <w:r w:rsidRPr="00484B07">
              <w:t>Scheme</w:t>
            </w:r>
          </w:p>
          <w:p w14:paraId="0AA6C104" w14:textId="77777777" w:rsidR="0077559D" w:rsidRPr="00484B07" w:rsidRDefault="0077559D" w:rsidP="0057390C">
            <w:pPr>
              <w:pStyle w:val="TAH"/>
            </w:pPr>
          </w:p>
        </w:tc>
        <w:tc>
          <w:tcPr>
            <w:tcW w:w="368" w:type="pct"/>
            <w:shd w:val="clear" w:color="000000" w:fill="E7E6E6"/>
            <w:vAlign w:val="center"/>
          </w:tcPr>
          <w:p w14:paraId="3A4761D6" w14:textId="77777777" w:rsidR="0077559D" w:rsidRPr="00484B07" w:rsidRDefault="0077559D" w:rsidP="0057390C">
            <w:pPr>
              <w:pStyle w:val="TAH"/>
            </w:pPr>
            <w:r w:rsidRPr="00484B07">
              <w:t>TDD format</w:t>
            </w:r>
          </w:p>
        </w:tc>
        <w:tc>
          <w:tcPr>
            <w:tcW w:w="476" w:type="pct"/>
            <w:shd w:val="clear" w:color="000000" w:fill="E7E6E6"/>
            <w:vAlign w:val="center"/>
          </w:tcPr>
          <w:p w14:paraId="5F812F19" w14:textId="77777777" w:rsidR="0077559D" w:rsidRPr="00484B07" w:rsidRDefault="0077559D" w:rsidP="0057390C">
            <w:pPr>
              <w:pStyle w:val="TAH"/>
            </w:pPr>
            <w:r w:rsidRPr="00484B07">
              <w:t>SU/MU-MIMO</w:t>
            </w:r>
          </w:p>
        </w:tc>
        <w:tc>
          <w:tcPr>
            <w:tcW w:w="468" w:type="pct"/>
            <w:shd w:val="clear" w:color="000000" w:fill="E7E6E6"/>
            <w:vAlign w:val="center"/>
          </w:tcPr>
          <w:p w14:paraId="79F8C28C" w14:textId="77777777" w:rsidR="0077559D" w:rsidRPr="00484B07" w:rsidRDefault="0077559D" w:rsidP="0057390C">
            <w:pPr>
              <w:pStyle w:val="TAH"/>
            </w:pPr>
            <w:r w:rsidRPr="00484B07">
              <w:t>Data rate (Mbps)</w:t>
            </w:r>
          </w:p>
        </w:tc>
        <w:tc>
          <w:tcPr>
            <w:tcW w:w="325" w:type="pct"/>
            <w:shd w:val="clear" w:color="000000" w:fill="E7E6E6"/>
            <w:vAlign w:val="center"/>
          </w:tcPr>
          <w:p w14:paraId="574C6759" w14:textId="77777777" w:rsidR="0077559D" w:rsidRPr="00484B07" w:rsidRDefault="0077559D" w:rsidP="0057390C">
            <w:pPr>
              <w:pStyle w:val="TAH"/>
            </w:pPr>
            <w:r w:rsidRPr="00484B07">
              <w:t>PDB (ms)</w:t>
            </w:r>
          </w:p>
        </w:tc>
        <w:tc>
          <w:tcPr>
            <w:tcW w:w="379" w:type="pct"/>
            <w:shd w:val="clear" w:color="000000" w:fill="E7E6E6"/>
            <w:vAlign w:val="center"/>
          </w:tcPr>
          <w:p w14:paraId="2925B027" w14:textId="77777777" w:rsidR="0077559D" w:rsidRPr="00484B07" w:rsidRDefault="0077559D" w:rsidP="0057390C">
            <w:pPr>
              <w:pStyle w:val="TAH"/>
            </w:pPr>
            <w:r w:rsidRPr="00484B07">
              <w:t>Capacity (UEs/cell)</w:t>
            </w:r>
          </w:p>
        </w:tc>
        <w:tc>
          <w:tcPr>
            <w:tcW w:w="539" w:type="pct"/>
            <w:shd w:val="clear" w:color="000000" w:fill="E7E6E6"/>
            <w:vAlign w:val="center"/>
          </w:tcPr>
          <w:p w14:paraId="25E39472" w14:textId="77777777" w:rsidR="0077559D" w:rsidRPr="00484B07" w:rsidRDefault="0077559D" w:rsidP="0057390C">
            <w:pPr>
              <w:pStyle w:val="TAH"/>
            </w:pPr>
            <w:r w:rsidRPr="00484B07">
              <w:t>C1=floor (Capacity)</w:t>
            </w:r>
          </w:p>
        </w:tc>
        <w:tc>
          <w:tcPr>
            <w:tcW w:w="562" w:type="pct"/>
            <w:shd w:val="clear" w:color="000000" w:fill="E7E6E6"/>
            <w:vAlign w:val="center"/>
          </w:tcPr>
          <w:p w14:paraId="26C2AFCF" w14:textId="77777777" w:rsidR="0077559D" w:rsidRPr="00484B07" w:rsidRDefault="0077559D" w:rsidP="0057390C">
            <w:pPr>
              <w:pStyle w:val="TAH"/>
            </w:pPr>
            <w:r w:rsidRPr="00484B07">
              <w:t>% of satisfied UEs when #UEs/cell =C1</w:t>
            </w:r>
          </w:p>
        </w:tc>
        <w:tc>
          <w:tcPr>
            <w:tcW w:w="414" w:type="pct"/>
            <w:shd w:val="clear" w:color="000000" w:fill="E7E6E6"/>
            <w:vAlign w:val="center"/>
          </w:tcPr>
          <w:p w14:paraId="15DF5C3D" w14:textId="77777777" w:rsidR="0077559D" w:rsidRPr="00484B07" w:rsidRDefault="0077559D" w:rsidP="0057390C">
            <w:pPr>
              <w:pStyle w:val="TAH"/>
            </w:pPr>
            <w:r w:rsidRPr="00484B07">
              <w:t>Notes</w:t>
            </w:r>
          </w:p>
        </w:tc>
      </w:tr>
      <w:tr w:rsidR="00935662" w:rsidRPr="00484B07" w14:paraId="2D4CF5F7" w14:textId="77777777" w:rsidTr="0057390C">
        <w:trPr>
          <w:trHeight w:val="527"/>
          <w:jc w:val="center"/>
        </w:trPr>
        <w:tc>
          <w:tcPr>
            <w:tcW w:w="443" w:type="pct"/>
            <w:shd w:val="clear" w:color="auto" w:fill="auto"/>
            <w:noWrap/>
            <w:vAlign w:val="center"/>
          </w:tcPr>
          <w:p w14:paraId="66E21A8A" w14:textId="77777777" w:rsidR="0077559D" w:rsidRPr="00484B07" w:rsidRDefault="0077559D" w:rsidP="00201498">
            <w:pPr>
              <w:pStyle w:val="TAC"/>
            </w:pPr>
            <w:r w:rsidRPr="00484B07">
              <w:t>Source [vivo]</w:t>
            </w:r>
          </w:p>
        </w:tc>
        <w:tc>
          <w:tcPr>
            <w:tcW w:w="521" w:type="pct"/>
            <w:shd w:val="clear" w:color="auto" w:fill="auto"/>
            <w:noWrap/>
            <w:vAlign w:val="center"/>
          </w:tcPr>
          <w:p w14:paraId="0B211ACB" w14:textId="77777777" w:rsidR="0077559D" w:rsidRPr="00484B07" w:rsidRDefault="0077559D" w:rsidP="00201498">
            <w:pPr>
              <w:pStyle w:val="TAC"/>
            </w:pPr>
            <w:r w:rsidRPr="00484B07">
              <w:t>R1-2212595</w:t>
            </w:r>
          </w:p>
        </w:tc>
        <w:tc>
          <w:tcPr>
            <w:tcW w:w="505" w:type="pct"/>
            <w:shd w:val="clear" w:color="auto" w:fill="auto"/>
            <w:vAlign w:val="center"/>
          </w:tcPr>
          <w:p w14:paraId="100D9E7D" w14:textId="77777777" w:rsidR="0077559D" w:rsidRPr="00484B07" w:rsidRDefault="0077559D" w:rsidP="00201498">
            <w:pPr>
              <w:pStyle w:val="TAC"/>
            </w:pPr>
            <w:r w:rsidRPr="00484B07">
              <w:t>6.1.1</w:t>
            </w:r>
          </w:p>
        </w:tc>
        <w:tc>
          <w:tcPr>
            <w:tcW w:w="368" w:type="pct"/>
            <w:shd w:val="clear" w:color="auto" w:fill="auto"/>
            <w:vAlign w:val="center"/>
          </w:tcPr>
          <w:p w14:paraId="7585D27C" w14:textId="77777777" w:rsidR="0077559D" w:rsidRPr="00484B07" w:rsidRDefault="0077559D" w:rsidP="00201498">
            <w:pPr>
              <w:pStyle w:val="TAC"/>
            </w:pPr>
            <w:r w:rsidRPr="00484B07">
              <w:t>DDDSU</w:t>
            </w:r>
          </w:p>
        </w:tc>
        <w:tc>
          <w:tcPr>
            <w:tcW w:w="476" w:type="pct"/>
            <w:shd w:val="clear" w:color="auto" w:fill="auto"/>
            <w:vAlign w:val="center"/>
          </w:tcPr>
          <w:p w14:paraId="29E8DE47" w14:textId="77777777" w:rsidR="0077559D" w:rsidRPr="00484B07" w:rsidRDefault="0077559D" w:rsidP="00201498">
            <w:pPr>
              <w:pStyle w:val="TAC"/>
            </w:pPr>
            <w:r w:rsidRPr="00484B07">
              <w:t>SU-MIMO</w:t>
            </w:r>
          </w:p>
        </w:tc>
        <w:tc>
          <w:tcPr>
            <w:tcW w:w="468" w:type="pct"/>
            <w:shd w:val="clear" w:color="auto" w:fill="auto"/>
            <w:vAlign w:val="center"/>
          </w:tcPr>
          <w:p w14:paraId="65A40DC0" w14:textId="77777777" w:rsidR="0077559D" w:rsidRPr="00484B07" w:rsidRDefault="0077559D" w:rsidP="00201498">
            <w:pPr>
              <w:pStyle w:val="TAC"/>
            </w:pPr>
            <w:r w:rsidRPr="00484B07">
              <w:t>0.2</w:t>
            </w:r>
          </w:p>
        </w:tc>
        <w:tc>
          <w:tcPr>
            <w:tcW w:w="325" w:type="pct"/>
            <w:shd w:val="clear" w:color="auto" w:fill="auto"/>
            <w:vAlign w:val="center"/>
          </w:tcPr>
          <w:p w14:paraId="61B07549" w14:textId="77777777" w:rsidR="0077559D" w:rsidRPr="00484B07" w:rsidRDefault="0077559D" w:rsidP="00201498">
            <w:pPr>
              <w:pStyle w:val="TAC"/>
            </w:pPr>
            <w:r w:rsidRPr="00484B07">
              <w:t>10</w:t>
            </w:r>
          </w:p>
        </w:tc>
        <w:tc>
          <w:tcPr>
            <w:tcW w:w="379" w:type="pct"/>
            <w:shd w:val="clear" w:color="auto" w:fill="auto"/>
            <w:vAlign w:val="center"/>
          </w:tcPr>
          <w:p w14:paraId="499058FF" w14:textId="77777777" w:rsidR="0077559D" w:rsidRPr="00484B07" w:rsidRDefault="0077559D" w:rsidP="00201498">
            <w:pPr>
              <w:pStyle w:val="TAC"/>
            </w:pPr>
            <w:r w:rsidRPr="00484B07">
              <w:t>&gt;30</w:t>
            </w:r>
          </w:p>
        </w:tc>
        <w:tc>
          <w:tcPr>
            <w:tcW w:w="539" w:type="pct"/>
            <w:shd w:val="clear" w:color="auto" w:fill="auto"/>
            <w:vAlign w:val="center"/>
          </w:tcPr>
          <w:p w14:paraId="41B3028E" w14:textId="77777777" w:rsidR="0077559D" w:rsidRPr="00484B07" w:rsidRDefault="0077559D" w:rsidP="00201498">
            <w:pPr>
              <w:pStyle w:val="TAC"/>
            </w:pPr>
          </w:p>
        </w:tc>
        <w:tc>
          <w:tcPr>
            <w:tcW w:w="562" w:type="pct"/>
            <w:shd w:val="clear" w:color="auto" w:fill="auto"/>
            <w:vAlign w:val="center"/>
          </w:tcPr>
          <w:p w14:paraId="0B75EC36" w14:textId="77777777" w:rsidR="0077559D" w:rsidRPr="00484B07" w:rsidRDefault="0077559D" w:rsidP="00201498">
            <w:pPr>
              <w:pStyle w:val="TAC"/>
            </w:pPr>
          </w:p>
        </w:tc>
        <w:tc>
          <w:tcPr>
            <w:tcW w:w="414" w:type="pct"/>
            <w:shd w:val="clear" w:color="auto" w:fill="auto"/>
            <w:noWrap/>
            <w:vAlign w:val="center"/>
          </w:tcPr>
          <w:p w14:paraId="45F3994D" w14:textId="77777777" w:rsidR="0077559D" w:rsidRPr="00484B07" w:rsidRDefault="0077559D" w:rsidP="00201498">
            <w:pPr>
              <w:pStyle w:val="TAC"/>
            </w:pPr>
            <w:r w:rsidRPr="00484B07">
              <w:t>Note 1,2,4</w:t>
            </w:r>
          </w:p>
        </w:tc>
      </w:tr>
      <w:tr w:rsidR="00935662" w:rsidRPr="00484B07" w14:paraId="3E32A39D" w14:textId="77777777" w:rsidTr="0057390C">
        <w:trPr>
          <w:trHeight w:val="527"/>
          <w:jc w:val="center"/>
        </w:trPr>
        <w:tc>
          <w:tcPr>
            <w:tcW w:w="443" w:type="pct"/>
            <w:shd w:val="clear" w:color="auto" w:fill="auto"/>
            <w:noWrap/>
            <w:vAlign w:val="center"/>
          </w:tcPr>
          <w:p w14:paraId="7C84DA25" w14:textId="77777777" w:rsidR="0077559D" w:rsidRPr="00484B07" w:rsidRDefault="0077559D" w:rsidP="00201498">
            <w:pPr>
              <w:pStyle w:val="TAC"/>
            </w:pPr>
            <w:r w:rsidRPr="00484B07">
              <w:t>Source [vivo]</w:t>
            </w:r>
          </w:p>
        </w:tc>
        <w:tc>
          <w:tcPr>
            <w:tcW w:w="521" w:type="pct"/>
            <w:shd w:val="clear" w:color="auto" w:fill="auto"/>
            <w:noWrap/>
            <w:vAlign w:val="center"/>
          </w:tcPr>
          <w:p w14:paraId="0FB1C058" w14:textId="77777777" w:rsidR="0077559D" w:rsidRPr="00484B07" w:rsidRDefault="0077559D" w:rsidP="00201498">
            <w:pPr>
              <w:pStyle w:val="TAC"/>
            </w:pPr>
            <w:r w:rsidRPr="00484B07">
              <w:t>R1-2212595</w:t>
            </w:r>
          </w:p>
        </w:tc>
        <w:tc>
          <w:tcPr>
            <w:tcW w:w="505" w:type="pct"/>
            <w:shd w:val="clear" w:color="auto" w:fill="auto"/>
            <w:vAlign w:val="center"/>
          </w:tcPr>
          <w:p w14:paraId="312CB009" w14:textId="77777777" w:rsidR="0077559D" w:rsidRPr="00484B07" w:rsidRDefault="0077559D" w:rsidP="00201498">
            <w:pPr>
              <w:pStyle w:val="TAC"/>
            </w:pPr>
            <w:r w:rsidRPr="00484B07">
              <w:t>6.1.1</w:t>
            </w:r>
          </w:p>
        </w:tc>
        <w:tc>
          <w:tcPr>
            <w:tcW w:w="368" w:type="pct"/>
            <w:shd w:val="clear" w:color="auto" w:fill="auto"/>
            <w:vAlign w:val="center"/>
          </w:tcPr>
          <w:p w14:paraId="1A6A085D" w14:textId="77777777" w:rsidR="0077559D" w:rsidRPr="00484B07" w:rsidRDefault="0077559D" w:rsidP="00201498">
            <w:pPr>
              <w:pStyle w:val="TAC"/>
            </w:pPr>
            <w:r w:rsidRPr="00484B07">
              <w:t>DDDSU</w:t>
            </w:r>
          </w:p>
        </w:tc>
        <w:tc>
          <w:tcPr>
            <w:tcW w:w="476" w:type="pct"/>
            <w:shd w:val="clear" w:color="auto" w:fill="auto"/>
            <w:vAlign w:val="center"/>
          </w:tcPr>
          <w:p w14:paraId="70CF8903" w14:textId="77777777" w:rsidR="0077559D" w:rsidRPr="00484B07" w:rsidRDefault="0077559D" w:rsidP="00201498">
            <w:pPr>
              <w:pStyle w:val="TAC"/>
            </w:pPr>
            <w:r w:rsidRPr="00484B07">
              <w:t>SU-MIMO</w:t>
            </w:r>
          </w:p>
        </w:tc>
        <w:tc>
          <w:tcPr>
            <w:tcW w:w="468" w:type="pct"/>
            <w:shd w:val="clear" w:color="auto" w:fill="auto"/>
            <w:vAlign w:val="center"/>
          </w:tcPr>
          <w:p w14:paraId="64C81EE4" w14:textId="77777777" w:rsidR="0077559D" w:rsidRPr="00484B07" w:rsidRDefault="0077559D" w:rsidP="00201498">
            <w:pPr>
              <w:pStyle w:val="TAC"/>
            </w:pPr>
            <w:r w:rsidRPr="00484B07">
              <w:t>0.2</w:t>
            </w:r>
          </w:p>
        </w:tc>
        <w:tc>
          <w:tcPr>
            <w:tcW w:w="325" w:type="pct"/>
            <w:shd w:val="clear" w:color="auto" w:fill="auto"/>
            <w:vAlign w:val="center"/>
          </w:tcPr>
          <w:p w14:paraId="6C55F2C2" w14:textId="77777777" w:rsidR="0077559D" w:rsidRPr="00484B07" w:rsidRDefault="0077559D" w:rsidP="00201498">
            <w:pPr>
              <w:pStyle w:val="TAC"/>
            </w:pPr>
            <w:r w:rsidRPr="00484B07">
              <w:t>10</w:t>
            </w:r>
          </w:p>
        </w:tc>
        <w:tc>
          <w:tcPr>
            <w:tcW w:w="379" w:type="pct"/>
            <w:shd w:val="clear" w:color="auto" w:fill="auto"/>
            <w:vAlign w:val="center"/>
          </w:tcPr>
          <w:p w14:paraId="384EE5D4" w14:textId="77777777" w:rsidR="0077559D" w:rsidRPr="00484B07" w:rsidRDefault="0077559D" w:rsidP="00201498">
            <w:pPr>
              <w:pStyle w:val="TAC"/>
            </w:pPr>
            <w:r w:rsidRPr="00484B07">
              <w:t>&gt;30</w:t>
            </w:r>
          </w:p>
        </w:tc>
        <w:tc>
          <w:tcPr>
            <w:tcW w:w="539" w:type="pct"/>
            <w:shd w:val="clear" w:color="auto" w:fill="auto"/>
            <w:vAlign w:val="center"/>
          </w:tcPr>
          <w:p w14:paraId="45D3B87A" w14:textId="77777777" w:rsidR="0077559D" w:rsidRPr="00484B07" w:rsidRDefault="0077559D" w:rsidP="00201498">
            <w:pPr>
              <w:pStyle w:val="TAC"/>
            </w:pPr>
          </w:p>
        </w:tc>
        <w:tc>
          <w:tcPr>
            <w:tcW w:w="562" w:type="pct"/>
            <w:shd w:val="clear" w:color="auto" w:fill="auto"/>
            <w:vAlign w:val="center"/>
          </w:tcPr>
          <w:p w14:paraId="6658FE94" w14:textId="77777777" w:rsidR="0077559D" w:rsidRPr="00484B07" w:rsidRDefault="0077559D" w:rsidP="00201498">
            <w:pPr>
              <w:pStyle w:val="TAC"/>
            </w:pPr>
          </w:p>
        </w:tc>
        <w:tc>
          <w:tcPr>
            <w:tcW w:w="414" w:type="pct"/>
            <w:shd w:val="clear" w:color="auto" w:fill="auto"/>
            <w:noWrap/>
            <w:vAlign w:val="center"/>
          </w:tcPr>
          <w:p w14:paraId="7F2B60EF" w14:textId="77777777" w:rsidR="0077559D" w:rsidRPr="00484B07" w:rsidRDefault="0077559D" w:rsidP="00201498">
            <w:pPr>
              <w:pStyle w:val="TAC"/>
            </w:pPr>
            <w:r w:rsidRPr="00484B07">
              <w:t>Note 1,3,4</w:t>
            </w:r>
          </w:p>
        </w:tc>
      </w:tr>
      <w:tr w:rsidR="00935662" w:rsidRPr="00484B07" w14:paraId="6BA14E09" w14:textId="77777777" w:rsidTr="0057390C">
        <w:trPr>
          <w:trHeight w:val="527"/>
          <w:jc w:val="center"/>
        </w:trPr>
        <w:tc>
          <w:tcPr>
            <w:tcW w:w="443" w:type="pct"/>
            <w:shd w:val="clear" w:color="auto" w:fill="auto"/>
            <w:noWrap/>
            <w:vAlign w:val="center"/>
          </w:tcPr>
          <w:p w14:paraId="37BBA25D" w14:textId="77777777" w:rsidR="0077559D" w:rsidRPr="00484B07" w:rsidRDefault="0077559D" w:rsidP="00201498">
            <w:pPr>
              <w:pStyle w:val="TAC"/>
            </w:pPr>
            <w:r w:rsidRPr="00484B07">
              <w:t>Source [vivo]</w:t>
            </w:r>
          </w:p>
        </w:tc>
        <w:tc>
          <w:tcPr>
            <w:tcW w:w="521" w:type="pct"/>
            <w:shd w:val="clear" w:color="auto" w:fill="auto"/>
            <w:noWrap/>
            <w:vAlign w:val="center"/>
          </w:tcPr>
          <w:p w14:paraId="3450ABF1" w14:textId="77777777" w:rsidR="0077559D" w:rsidRPr="00484B07" w:rsidRDefault="0077559D" w:rsidP="00201498">
            <w:pPr>
              <w:pStyle w:val="TAC"/>
            </w:pPr>
            <w:r w:rsidRPr="00484B07">
              <w:t>R1-2212595</w:t>
            </w:r>
          </w:p>
        </w:tc>
        <w:tc>
          <w:tcPr>
            <w:tcW w:w="505" w:type="pct"/>
            <w:shd w:val="clear" w:color="auto" w:fill="auto"/>
            <w:vAlign w:val="center"/>
          </w:tcPr>
          <w:p w14:paraId="15E11472" w14:textId="77777777" w:rsidR="0077559D" w:rsidRPr="00484B07" w:rsidRDefault="0077559D" w:rsidP="00201498">
            <w:pPr>
              <w:pStyle w:val="TAC"/>
            </w:pPr>
            <w:r w:rsidRPr="00484B07">
              <w:t>6.4*</w:t>
            </w:r>
          </w:p>
        </w:tc>
        <w:tc>
          <w:tcPr>
            <w:tcW w:w="368" w:type="pct"/>
            <w:shd w:val="clear" w:color="auto" w:fill="auto"/>
            <w:vAlign w:val="center"/>
          </w:tcPr>
          <w:p w14:paraId="76DA0F5C" w14:textId="77777777" w:rsidR="0077559D" w:rsidRPr="00484B07" w:rsidRDefault="0077559D" w:rsidP="00201498">
            <w:pPr>
              <w:pStyle w:val="TAC"/>
            </w:pPr>
            <w:r w:rsidRPr="00484B07">
              <w:t>DDDSU</w:t>
            </w:r>
          </w:p>
        </w:tc>
        <w:tc>
          <w:tcPr>
            <w:tcW w:w="476" w:type="pct"/>
            <w:shd w:val="clear" w:color="auto" w:fill="auto"/>
            <w:vAlign w:val="center"/>
          </w:tcPr>
          <w:p w14:paraId="268C343C" w14:textId="77777777" w:rsidR="0077559D" w:rsidRPr="00484B07" w:rsidRDefault="0077559D" w:rsidP="00201498">
            <w:pPr>
              <w:pStyle w:val="TAC"/>
            </w:pPr>
            <w:r w:rsidRPr="00484B07">
              <w:t>SU-MIMO</w:t>
            </w:r>
          </w:p>
        </w:tc>
        <w:tc>
          <w:tcPr>
            <w:tcW w:w="468" w:type="pct"/>
            <w:shd w:val="clear" w:color="auto" w:fill="auto"/>
            <w:vAlign w:val="center"/>
          </w:tcPr>
          <w:p w14:paraId="6BBCA65B" w14:textId="77777777" w:rsidR="0077559D" w:rsidRPr="00484B07" w:rsidRDefault="0077559D" w:rsidP="00201498">
            <w:pPr>
              <w:pStyle w:val="TAC"/>
            </w:pPr>
            <w:r w:rsidRPr="00484B07">
              <w:t>0.2</w:t>
            </w:r>
          </w:p>
        </w:tc>
        <w:tc>
          <w:tcPr>
            <w:tcW w:w="325" w:type="pct"/>
            <w:shd w:val="clear" w:color="auto" w:fill="auto"/>
            <w:vAlign w:val="center"/>
          </w:tcPr>
          <w:p w14:paraId="3F46D29E" w14:textId="77777777" w:rsidR="0077559D" w:rsidRPr="00484B07" w:rsidRDefault="0077559D" w:rsidP="00201498">
            <w:pPr>
              <w:pStyle w:val="TAC"/>
            </w:pPr>
            <w:r w:rsidRPr="00484B07">
              <w:t>10</w:t>
            </w:r>
          </w:p>
        </w:tc>
        <w:tc>
          <w:tcPr>
            <w:tcW w:w="379" w:type="pct"/>
            <w:shd w:val="clear" w:color="auto" w:fill="auto"/>
            <w:vAlign w:val="center"/>
          </w:tcPr>
          <w:p w14:paraId="1B0ABE0F" w14:textId="77777777" w:rsidR="0077559D" w:rsidRPr="00484B07" w:rsidRDefault="0077559D" w:rsidP="00201498">
            <w:pPr>
              <w:pStyle w:val="TAC"/>
            </w:pPr>
            <w:r w:rsidRPr="00484B07">
              <w:t>&gt;30</w:t>
            </w:r>
          </w:p>
        </w:tc>
        <w:tc>
          <w:tcPr>
            <w:tcW w:w="539" w:type="pct"/>
            <w:shd w:val="clear" w:color="auto" w:fill="auto"/>
            <w:vAlign w:val="center"/>
          </w:tcPr>
          <w:p w14:paraId="062A03F1" w14:textId="77777777" w:rsidR="0077559D" w:rsidRPr="00484B07" w:rsidRDefault="0077559D" w:rsidP="00201498">
            <w:pPr>
              <w:pStyle w:val="TAC"/>
            </w:pPr>
          </w:p>
        </w:tc>
        <w:tc>
          <w:tcPr>
            <w:tcW w:w="562" w:type="pct"/>
            <w:shd w:val="clear" w:color="auto" w:fill="auto"/>
            <w:vAlign w:val="center"/>
          </w:tcPr>
          <w:p w14:paraId="14E5FAC3" w14:textId="77777777" w:rsidR="0077559D" w:rsidRPr="00484B07" w:rsidRDefault="0077559D" w:rsidP="00201498">
            <w:pPr>
              <w:pStyle w:val="TAC"/>
            </w:pPr>
          </w:p>
        </w:tc>
        <w:tc>
          <w:tcPr>
            <w:tcW w:w="414" w:type="pct"/>
            <w:shd w:val="clear" w:color="auto" w:fill="auto"/>
            <w:noWrap/>
            <w:vAlign w:val="center"/>
          </w:tcPr>
          <w:p w14:paraId="55D1C5E2" w14:textId="77777777" w:rsidR="0077559D" w:rsidRPr="00484B07" w:rsidRDefault="0077559D" w:rsidP="00201498">
            <w:pPr>
              <w:pStyle w:val="TAC"/>
            </w:pPr>
            <w:r w:rsidRPr="00484B07">
              <w:t>Note 1</w:t>
            </w:r>
          </w:p>
        </w:tc>
      </w:tr>
      <w:tr w:rsidR="0077559D" w:rsidRPr="00484B07" w14:paraId="0623FCD7" w14:textId="77777777" w:rsidTr="0057390C">
        <w:trPr>
          <w:trHeight w:val="283"/>
          <w:jc w:val="center"/>
        </w:trPr>
        <w:tc>
          <w:tcPr>
            <w:tcW w:w="5000" w:type="pct"/>
            <w:gridSpan w:val="11"/>
            <w:shd w:val="clear" w:color="auto" w:fill="auto"/>
            <w:noWrap/>
          </w:tcPr>
          <w:p w14:paraId="263B8E6E" w14:textId="11243B2F" w:rsidR="0077559D" w:rsidRPr="00484B07" w:rsidRDefault="0077559D" w:rsidP="00201498">
            <w:pPr>
              <w:pStyle w:val="TAN"/>
            </w:pPr>
            <w:r w:rsidRPr="00484B07">
              <w:t>N</w:t>
            </w:r>
            <w:r w:rsidR="009505B2" w:rsidRPr="00484B07">
              <w:t>OTE</w:t>
            </w:r>
            <w:r w:rsidRPr="00484B07">
              <w:t xml:space="preserve"> 1:</w:t>
            </w:r>
            <w:r w:rsidRPr="00484B07">
              <w:tab/>
              <w:t>BS antenna parameters: 32TxRUs, (M, N, P, Mg, Ng; Mp, Np) = (4,4,2,1,1:4,4)</w:t>
            </w:r>
          </w:p>
          <w:p w14:paraId="55D3DFCF" w14:textId="630DC5EB" w:rsidR="0077559D" w:rsidRPr="00484B07" w:rsidRDefault="0077559D" w:rsidP="00201498">
            <w:pPr>
              <w:pStyle w:val="TAN"/>
            </w:pPr>
            <w:r w:rsidRPr="00484B07">
              <w:t>N</w:t>
            </w:r>
            <w:r w:rsidR="009505B2" w:rsidRPr="00484B07">
              <w:t>OTE</w:t>
            </w:r>
            <w:r w:rsidRPr="00484B07">
              <w:t xml:space="preserve"> 2:</w:t>
            </w:r>
            <w:r w:rsidRPr="00484B07">
              <w:tab/>
              <w:t>SR delay = 3 ms</w:t>
            </w:r>
          </w:p>
          <w:p w14:paraId="3C3DFDD6" w14:textId="226EA702" w:rsidR="0077559D" w:rsidRPr="00484B07" w:rsidRDefault="0077559D" w:rsidP="00201498">
            <w:pPr>
              <w:pStyle w:val="TAN"/>
            </w:pPr>
            <w:r w:rsidRPr="00484B07">
              <w:t>N</w:t>
            </w:r>
            <w:r w:rsidR="009505B2" w:rsidRPr="00484B07">
              <w:t>OTE</w:t>
            </w:r>
            <w:r w:rsidRPr="00484B07">
              <w:t xml:space="preserve"> 3:</w:t>
            </w:r>
            <w:r w:rsidRPr="00484B07">
              <w:tab/>
              <w:t>SR delay = 5 ms</w:t>
            </w:r>
          </w:p>
          <w:p w14:paraId="313FDB53" w14:textId="0A09BB04" w:rsidR="0077559D" w:rsidRPr="00484B07" w:rsidRDefault="0077559D" w:rsidP="00201498">
            <w:pPr>
              <w:pStyle w:val="TAN"/>
            </w:pPr>
            <w:r w:rsidRPr="00484B07">
              <w:t>N</w:t>
            </w:r>
            <w:r w:rsidR="009505B2" w:rsidRPr="00484B07">
              <w:t>OTE</w:t>
            </w:r>
            <w:r w:rsidRPr="00484B07">
              <w:t xml:space="preserve"> 4:</w:t>
            </w:r>
            <w:r w:rsidRPr="00484B07">
              <w:tab/>
              <w:t>Size of initial UL grant = 100 bytes</w:t>
            </w:r>
          </w:p>
          <w:p w14:paraId="69D0B105" w14:textId="65A70329" w:rsidR="0077559D" w:rsidRPr="00484B07" w:rsidRDefault="0077559D" w:rsidP="00201498">
            <w:pPr>
              <w:pStyle w:val="TAN"/>
            </w:pPr>
            <w:r w:rsidRPr="00484B07">
              <w:t>*</w:t>
            </w:r>
            <w:r w:rsidRPr="00484B07">
              <w:tab/>
              <w:t>CG periodicity = 5 ms</w:t>
            </w:r>
          </w:p>
        </w:tc>
      </w:tr>
    </w:tbl>
    <w:p w14:paraId="2DA7666D" w14:textId="23AD1BCF" w:rsidR="0077559D" w:rsidRPr="00484B07" w:rsidRDefault="0077559D" w:rsidP="0077559D"/>
    <w:p w14:paraId="251F6745" w14:textId="0119E238" w:rsidR="0077559D" w:rsidRPr="00484B07" w:rsidRDefault="0077559D" w:rsidP="0077559D">
      <w:r w:rsidRPr="00484B07">
        <w:t>Based on the evaluation results in Table B.1.6-1, Table B.1.6-2 the following observations can be made:</w:t>
      </w:r>
    </w:p>
    <w:p w14:paraId="40C989EC"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484B07" w:rsidRDefault="0077559D" w:rsidP="002B3AA7">
      <w:pPr>
        <w:pStyle w:val="B1"/>
      </w:pPr>
      <w:r w:rsidRPr="00484B07">
        <w:t>-</w:t>
      </w:r>
      <w:r w:rsidRPr="00484B07">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484B07">
        <w:lastRenderedPageBreak/>
        <w:t>6.1.1) to 6.86 UEs per cell with pre-scheduling dynamic grant (scheme 6.2) (capacity gain is 1%). The capacity gain for 15ms PDB is 120%.</w:t>
      </w:r>
    </w:p>
    <w:p w14:paraId="2E10804C" w14:textId="77777777" w:rsidR="009A744E"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w:t>
      </w:r>
    </w:p>
    <w:p w14:paraId="2DD66998" w14:textId="77777777" w:rsidR="009A744E"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w:t>
      </w:r>
    </w:p>
    <w:p w14:paraId="606FD923" w14:textId="77777777" w:rsidR="009A744E" w:rsidRPr="00484B07" w:rsidRDefault="0077559D" w:rsidP="002B3AA7">
      <w:pPr>
        <w:pStyle w:val="B1"/>
      </w:pPr>
      <w:r w:rsidRPr="00484B07">
        <w:t>-</w:t>
      </w:r>
      <w:r w:rsidRPr="00484B07">
        <w:tab/>
        <w:t>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w:t>
      </w:r>
    </w:p>
    <w:p w14:paraId="4F314818" w14:textId="77777777" w:rsidR="009A744E" w:rsidRPr="00484B07" w:rsidRDefault="0077559D" w:rsidP="002B3AA7">
      <w:pPr>
        <w:pStyle w:val="B1"/>
      </w:pPr>
      <w:r w:rsidRPr="00484B07">
        <w:t>-</w:t>
      </w:r>
      <w:r w:rsidRPr="00484B07">
        <w:tab/>
        <w:t>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w:t>
      </w:r>
    </w:p>
    <w:p w14:paraId="4A439CD5" w14:textId="30A78E7F"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3F1187C0" w14:textId="77777777" w:rsidR="009A744E" w:rsidRPr="00484B07" w:rsidRDefault="0077559D" w:rsidP="002B3AA7">
      <w:pPr>
        <w:pStyle w:val="B1"/>
      </w:pPr>
      <w:r w:rsidRPr="00484B07">
        <w:t>-</w:t>
      </w:r>
      <w:r w:rsidRPr="00484B07">
        <w:tab/>
        <w:t>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w:t>
      </w:r>
    </w:p>
    <w:p w14:paraId="0109D7BE" w14:textId="1E91940A"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0A063B85" w14:textId="77777777" w:rsidR="009A744E" w:rsidRPr="00484B07" w:rsidRDefault="0077559D" w:rsidP="002B3AA7">
      <w:pPr>
        <w:pStyle w:val="B1"/>
      </w:pPr>
      <w:r w:rsidRPr="00484B07">
        <w:t>-</w:t>
      </w:r>
      <w:r w:rsidRPr="00484B07">
        <w:tab/>
        <w:t>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w:t>
      </w:r>
    </w:p>
    <w:p w14:paraId="11F2581C" w14:textId="2C261AFC" w:rsidR="0077559D" w:rsidRPr="00484B07" w:rsidRDefault="0077559D" w:rsidP="002B3AA7">
      <w:pPr>
        <w:pStyle w:val="B1"/>
      </w:pPr>
      <w:r w:rsidRPr="00484B07">
        <w:t>-</w:t>
      </w:r>
      <w:r w:rsidRPr="00484B07">
        <w:tab/>
        <w:t xml:space="preserve">For FR1, InH, UL, with 100MHz bandwidth for AR single-stream traffic model, 10Mbps, 10ms PDB, 60 FPS, with SU-MIMO and 32TxRU, it is observed from Source [InterDigital] that the capacity is increased from 2 UEs </w:t>
      </w:r>
      <w:r w:rsidRPr="00484B07">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484B07" w:rsidRDefault="0077559D" w:rsidP="002B3AA7">
      <w:pPr>
        <w:pStyle w:val="B1"/>
      </w:pPr>
      <w:r w:rsidRPr="00484B07">
        <w:t>-</w:t>
      </w:r>
      <w:r w:rsidRPr="00484B07">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484B07" w:rsidRDefault="0077559D" w:rsidP="002B3AA7">
      <w:pPr>
        <w:pStyle w:val="B1"/>
      </w:pPr>
      <w:r w:rsidRPr="00484B07">
        <w:t>-</w:t>
      </w:r>
      <w:r w:rsidRPr="00484B07">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484B07" w:rsidRDefault="0077559D" w:rsidP="002B3AA7">
      <w:pPr>
        <w:pStyle w:val="B1"/>
      </w:pPr>
      <w:r w:rsidRPr="00484B07">
        <w:t>-</w:t>
      </w:r>
      <w:r w:rsidRPr="00484B07">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484B07" w:rsidRDefault="0077559D" w:rsidP="002B3AA7">
      <w:pPr>
        <w:pStyle w:val="B1"/>
      </w:pPr>
      <w:r w:rsidRPr="00484B07">
        <w:t>-</w:t>
      </w:r>
      <w:r w:rsidRPr="00484B07">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0BE5C325" w14:textId="77777777" w:rsidR="009A744E" w:rsidRPr="00484B07" w:rsidRDefault="0077559D" w:rsidP="002B3AA7">
      <w:pPr>
        <w:pStyle w:val="B1"/>
      </w:pPr>
      <w:r w:rsidRPr="00484B07">
        <w:t>-</w:t>
      </w:r>
      <w:r w:rsidRPr="00484B07">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w:t>
      </w:r>
    </w:p>
    <w:p w14:paraId="0112109B" w14:textId="77777777" w:rsidR="009A744E" w:rsidRPr="00484B07" w:rsidRDefault="0077559D" w:rsidP="002B3AA7">
      <w:pPr>
        <w:pStyle w:val="B1"/>
      </w:pPr>
      <w:r w:rsidRPr="00484B07">
        <w:t>-</w:t>
      </w:r>
      <w:r w:rsidRPr="00484B07">
        <w:tab/>
        <w:t>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w:t>
      </w:r>
    </w:p>
    <w:p w14:paraId="2D1EAEA1" w14:textId="2D13B099" w:rsidR="0077559D" w:rsidRPr="00484B07" w:rsidRDefault="0077559D" w:rsidP="002B3AA7">
      <w:pPr>
        <w:pStyle w:val="B1"/>
      </w:pPr>
      <w:r w:rsidRPr="00484B07">
        <w:t>-</w:t>
      </w:r>
      <w:r w:rsidRPr="00484B07">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484B07" w:rsidRDefault="0077559D" w:rsidP="002B3AA7">
      <w:pPr>
        <w:pStyle w:val="B1"/>
      </w:pPr>
      <w:r w:rsidRPr="00484B07">
        <w:t>-</w:t>
      </w:r>
      <w:r w:rsidRPr="00484B07">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399EA213" w:rsidR="0077559D" w:rsidRPr="00484B07" w:rsidRDefault="0077559D" w:rsidP="002B3AA7">
      <w:pPr>
        <w:pStyle w:val="B1"/>
      </w:pPr>
      <w:r w:rsidRPr="00484B07">
        <w:t>-</w:t>
      </w:r>
      <w:r w:rsidRPr="00484B07">
        <w:tab/>
        <w:t>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w:t>
      </w:r>
    </w:p>
    <w:p w14:paraId="69B5C07F" w14:textId="37F1C588" w:rsidR="0077559D" w:rsidRPr="00484B07" w:rsidRDefault="0077559D" w:rsidP="002B3AA7">
      <w:pPr>
        <w:pStyle w:val="B1"/>
      </w:pPr>
      <w:r w:rsidRPr="00484B07">
        <w:t>-</w:t>
      </w:r>
      <w:r w:rsidRPr="00484B07">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484B07">
        <w:lastRenderedPageBreak/>
        <w:t>occasion(s) (scheme 6.9) (capacity gain is 66.7%). The trend is similar if compare (scheme 6.9) with (scheme 6.1.2) or (scheme 6.6.1) for PDB=15 ms and for 20Mbps scenario.</w:t>
      </w:r>
    </w:p>
    <w:p w14:paraId="7CA6BDD8" w14:textId="77777777" w:rsidR="0077559D" w:rsidRPr="00484B07" w:rsidRDefault="0077559D" w:rsidP="002B3AA7">
      <w:pPr>
        <w:pStyle w:val="B1"/>
      </w:pPr>
      <w:r w:rsidRPr="00484B07">
        <w:t>-</w:t>
      </w:r>
      <w:r w:rsidRPr="00484B07">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484B07" w:rsidRDefault="0077559D" w:rsidP="002B3AA7">
      <w:pPr>
        <w:pStyle w:val="B1"/>
      </w:pPr>
      <w:r w:rsidRPr="00484B07">
        <w:t>-</w:t>
      </w:r>
      <w:r w:rsidRPr="00484B07">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9C21107" w14:textId="77777777" w:rsidR="009A744E" w:rsidRPr="00484B07" w:rsidRDefault="0077559D" w:rsidP="002B3AA7">
      <w:pPr>
        <w:pStyle w:val="B1"/>
      </w:pPr>
      <w:r w:rsidRPr="00484B07">
        <w:t>-</w:t>
      </w:r>
      <w:r w:rsidRPr="00484B07">
        <w:tab/>
        <w:t>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w:t>
      </w:r>
    </w:p>
    <w:p w14:paraId="77F200A6" w14:textId="6513FC01" w:rsidR="0077559D" w:rsidRPr="00484B07" w:rsidRDefault="0077559D" w:rsidP="002B3AA7">
      <w:pPr>
        <w:pStyle w:val="B1"/>
      </w:pPr>
      <w:r w:rsidRPr="00484B07">
        <w:t>-</w:t>
      </w:r>
      <w:r w:rsidRPr="00484B07">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484B07" w:rsidRDefault="0077559D" w:rsidP="002B3AA7">
      <w:pPr>
        <w:pStyle w:val="B1"/>
      </w:pPr>
      <w:r w:rsidRPr="00484B07">
        <w:t>-</w:t>
      </w:r>
      <w:r w:rsidRPr="00484B07">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484B07" w:rsidRDefault="0077559D" w:rsidP="002B3AA7">
      <w:pPr>
        <w:pStyle w:val="B1"/>
      </w:pPr>
      <w:r w:rsidRPr="00484B07">
        <w:t>-</w:t>
      </w:r>
      <w:r w:rsidRPr="00484B07">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49EB69AF" w14:textId="77777777" w:rsidR="009A744E" w:rsidRPr="00484B07" w:rsidRDefault="0077559D" w:rsidP="002B3AA7">
      <w:pPr>
        <w:pStyle w:val="B1"/>
      </w:pPr>
      <w:r w:rsidRPr="00484B07">
        <w:t>-</w:t>
      </w:r>
      <w:r w:rsidRPr="00484B07">
        <w:tab/>
        <w:t>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w:t>
      </w:r>
    </w:p>
    <w:p w14:paraId="267EAA0C" w14:textId="674242D4" w:rsidR="0077559D" w:rsidRPr="00484B07" w:rsidRDefault="0077559D" w:rsidP="002B3AA7">
      <w:pPr>
        <w:pStyle w:val="B1"/>
      </w:pPr>
      <w:r w:rsidRPr="00484B07">
        <w:t>-</w:t>
      </w:r>
      <w:r w:rsidRPr="00484B07">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484B07" w:rsidRDefault="0077559D" w:rsidP="002B3AA7">
      <w:pPr>
        <w:pStyle w:val="B1"/>
      </w:pPr>
      <w:r w:rsidRPr="00484B07">
        <w:lastRenderedPageBreak/>
        <w:t>-</w:t>
      </w:r>
      <w:r w:rsidRPr="00484B07">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16C9AE5E" w14:textId="77777777" w:rsidR="009A744E" w:rsidRPr="00484B07" w:rsidRDefault="0077559D" w:rsidP="002B3AA7">
      <w:pPr>
        <w:pStyle w:val="B1"/>
      </w:pPr>
      <w:r w:rsidRPr="00484B07">
        <w:t>-</w:t>
      </w:r>
      <w:r w:rsidRPr="00484B07">
        <w:tab/>
        <w:t>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w:t>
      </w:r>
    </w:p>
    <w:p w14:paraId="52CDAF33" w14:textId="77777777" w:rsidR="009A744E" w:rsidRPr="00484B07" w:rsidRDefault="0077559D" w:rsidP="002B3AA7">
      <w:pPr>
        <w:pStyle w:val="B1"/>
      </w:pPr>
      <w:r w:rsidRPr="00484B07">
        <w:t>-</w:t>
      </w:r>
      <w:r w:rsidRPr="00484B07">
        <w:tab/>
        <w:t>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w:t>
      </w:r>
    </w:p>
    <w:p w14:paraId="30EA8AC1" w14:textId="37C7174A" w:rsidR="0077559D" w:rsidRPr="00484B07" w:rsidRDefault="0077559D" w:rsidP="002B3AA7">
      <w:pPr>
        <w:pStyle w:val="B1"/>
      </w:pPr>
      <w:r w:rsidRPr="00484B07">
        <w:t>-</w:t>
      </w:r>
      <w:r w:rsidRPr="00484B07">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484B07" w:rsidRDefault="0077559D" w:rsidP="002B3AA7">
      <w:pPr>
        <w:pStyle w:val="B1"/>
      </w:pPr>
      <w:r w:rsidRPr="00484B07">
        <w:t>-</w:t>
      </w:r>
      <w:r w:rsidRPr="00484B07">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484B07" w:rsidRDefault="0077559D" w:rsidP="00E71060">
      <w:pPr>
        <w:pStyle w:val="B1"/>
      </w:pPr>
      <w:r w:rsidRPr="00484B07">
        <w:t>-</w:t>
      </w:r>
      <w:r w:rsidRPr="00484B07">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484B07" w:rsidRDefault="0077559D" w:rsidP="00AE5BEF">
      <w:pPr>
        <w:pStyle w:val="Heading2"/>
        <w:rPr>
          <w:lang w:eastAsia="zh-CN"/>
        </w:rPr>
      </w:pPr>
      <w:bookmarkStart w:id="70" w:name="_Toc131415150"/>
      <w:r w:rsidRPr="00484B07">
        <w:rPr>
          <w:lang w:eastAsia="zh-CN"/>
        </w:rPr>
        <w:t>B.1.7</w:t>
      </w:r>
      <w:r w:rsidRPr="00484B07">
        <w:rPr>
          <w:lang w:eastAsia="zh-CN"/>
        </w:rPr>
        <w:tab/>
        <w:t>Scheduling restrictions due to RRM measurements</w:t>
      </w:r>
      <w:bookmarkEnd w:id="70"/>
    </w:p>
    <w:p w14:paraId="51F8B856" w14:textId="77777777" w:rsidR="0077559D" w:rsidRPr="00484B07" w:rsidRDefault="0077559D" w:rsidP="0077559D">
      <w:r w:rsidRPr="00484B07">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484B07" w:rsidRDefault="0077559D" w:rsidP="0077559D">
      <w:r w:rsidRPr="00484B07">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484B07" w:rsidRDefault="0077559D" w:rsidP="0077559D">
      <w:pPr>
        <w:pStyle w:val="B1"/>
      </w:pPr>
      <w:r w:rsidRPr="00484B07">
        <w:t>-</w:t>
      </w:r>
      <w:r w:rsidRPr="00484B07">
        <w:tab/>
        <w:t xml:space="preserve">Scheme 7.1: Without SMTC scheduling restrictions. In this scheme, no scheduling restrictions for FR2 intra-frequency measurements were assumed. </w:t>
      </w:r>
      <w:bookmarkStart w:id="71" w:name="_Hlk120548776"/>
      <w:r w:rsidRPr="00484B07">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484B07">
        <w:rPr>
          <w:i/>
          <w:iCs/>
        </w:rPr>
        <w:t>s-MeasureConfig</w:t>
      </w:r>
      <w:r w:rsidRPr="00484B07">
        <w:t xml:space="preserve"> induced scheduling restrictions apply could be applied.</w:t>
      </w:r>
      <w:bookmarkEnd w:id="71"/>
    </w:p>
    <w:p w14:paraId="63C488B6" w14:textId="27B1BFB4" w:rsidR="0077559D" w:rsidRPr="00484B07" w:rsidRDefault="0077559D" w:rsidP="0077559D">
      <w:pPr>
        <w:pStyle w:val="B1"/>
      </w:pPr>
      <w:r w:rsidRPr="00484B07">
        <w:t>-</w:t>
      </w:r>
      <w:r w:rsidRPr="00484B07">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484B07" w:rsidRDefault="0077559D" w:rsidP="0077559D">
      <w:pPr>
        <w:pStyle w:val="B1"/>
      </w:pPr>
      <w:r w:rsidRPr="00484B07">
        <w:t>-</w:t>
      </w:r>
      <w:r w:rsidRPr="00484B07">
        <w:tab/>
        <w:t>Scheme 7.3: No scheduling restrictions during measurement gap. In this scheme, no scheduling restrictions during measurement gap for inter-frequency measurements were assumed.</w:t>
      </w:r>
    </w:p>
    <w:p w14:paraId="531E3349" w14:textId="0311F525" w:rsidR="0077559D" w:rsidRPr="00484B07" w:rsidRDefault="0077559D" w:rsidP="0077559D">
      <w:pPr>
        <w:pStyle w:val="B1"/>
      </w:pPr>
      <w:r w:rsidRPr="00484B07">
        <w:t>-</w:t>
      </w:r>
      <w:r w:rsidRPr="00484B07">
        <w:tab/>
        <w:t>Scheme 7.4: With scheduling restrictions during measurement gap. In this scheme, scheduling restrictions for the duration of measurement gap length of 6 ms are applied. M</w:t>
      </w:r>
      <w:r w:rsidRPr="00484B07">
        <w:rPr>
          <w:lang w:eastAsia="fi-FI"/>
        </w:rPr>
        <w:t xml:space="preserve">easurement gaps (MG) are configured to allow UE to do inter-frequency neighbour cell measurement and the corresponding RF tuning for RRM purposes (e.g. </w:t>
      </w:r>
      <w:r w:rsidRPr="00484B07">
        <w:rPr>
          <w:lang w:eastAsia="fi-FI"/>
        </w:rPr>
        <w:lastRenderedPageBreak/>
        <w:t xml:space="preserve">mobility, load balancing, CA set-up). </w:t>
      </w:r>
      <w:r w:rsidRPr="00484B07">
        <w:t>In case the MG with scheduling restrictions collide with time periods where the gNB would need to schedule the XR transmission, XR frame transmission will be delayed.</w:t>
      </w:r>
    </w:p>
    <w:p w14:paraId="48A26AE9" w14:textId="1F4A435D" w:rsidR="0077559D" w:rsidRPr="00484B07" w:rsidRDefault="0077559D" w:rsidP="0077559D">
      <w:pPr>
        <w:pStyle w:val="B1"/>
      </w:pPr>
      <w:r w:rsidRPr="00484B07">
        <w:t>-</w:t>
      </w:r>
      <w:r w:rsidRPr="00484B07">
        <w:tab/>
        <w:t xml:space="preserve">Scheme 7.5.1: Adaptation of MG period. </w:t>
      </w:r>
      <w:r w:rsidRPr="00484B07">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484B07" w:rsidRDefault="0077559D" w:rsidP="0077559D">
      <w:pPr>
        <w:pStyle w:val="B1"/>
      </w:pPr>
      <w:r w:rsidRPr="00484B07">
        <w:t>-</w:t>
      </w:r>
      <w:r w:rsidRPr="00484B07">
        <w:tab/>
        <w:t xml:space="preserve">Scheme 7.5.2 Adaptation of MG period. </w:t>
      </w:r>
      <w:r w:rsidRPr="00484B07">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484B07" w:rsidRDefault="002D67A0" w:rsidP="002D67A0">
      <w:pPr>
        <w:pStyle w:val="TH"/>
        <w:rPr>
          <w:i/>
        </w:rPr>
      </w:pPr>
      <w:r w:rsidRPr="00484B07">
        <w:t>Table</w:t>
      </w:r>
      <w:r w:rsidRPr="00484B07">
        <w:rPr>
          <w:i/>
        </w:rPr>
        <w:t xml:space="preserve"> </w:t>
      </w:r>
      <w:r w:rsidRPr="00484B07">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4E9EBC1D" w14:textId="77777777" w:rsidTr="0057390C">
        <w:trPr>
          <w:trHeight w:val="20"/>
          <w:jc w:val="center"/>
        </w:trPr>
        <w:tc>
          <w:tcPr>
            <w:tcW w:w="443" w:type="pct"/>
            <w:shd w:val="clear" w:color="auto" w:fill="E7E6E6" w:themeFill="background2"/>
            <w:vAlign w:val="center"/>
          </w:tcPr>
          <w:p w14:paraId="617B9F63" w14:textId="77777777" w:rsidR="002D67A0" w:rsidRPr="00484B07" w:rsidRDefault="002D67A0" w:rsidP="0057390C">
            <w:pPr>
              <w:pStyle w:val="TAH"/>
            </w:pPr>
            <w:r w:rsidRPr="00484B07">
              <w:t>Source</w:t>
            </w:r>
          </w:p>
        </w:tc>
        <w:tc>
          <w:tcPr>
            <w:tcW w:w="521" w:type="pct"/>
            <w:shd w:val="clear" w:color="000000" w:fill="E7E6E6"/>
            <w:vAlign w:val="center"/>
          </w:tcPr>
          <w:p w14:paraId="5E9E7D38" w14:textId="77777777" w:rsidR="002D67A0" w:rsidRPr="00484B07" w:rsidRDefault="002D67A0" w:rsidP="0057390C">
            <w:pPr>
              <w:pStyle w:val="TAH"/>
            </w:pPr>
            <w:r w:rsidRPr="00484B07">
              <w:t>Tdoc Source</w:t>
            </w:r>
          </w:p>
        </w:tc>
        <w:tc>
          <w:tcPr>
            <w:tcW w:w="505" w:type="pct"/>
            <w:shd w:val="clear" w:color="000000" w:fill="E7E6E6"/>
            <w:vAlign w:val="center"/>
          </w:tcPr>
          <w:p w14:paraId="0136A889" w14:textId="77777777" w:rsidR="002D67A0" w:rsidRPr="00484B07" w:rsidRDefault="002D67A0" w:rsidP="0057390C">
            <w:pPr>
              <w:pStyle w:val="TAH"/>
            </w:pPr>
            <w:r w:rsidRPr="00484B07">
              <w:t>Scheme</w:t>
            </w:r>
          </w:p>
          <w:p w14:paraId="28EC456C" w14:textId="77777777" w:rsidR="002D67A0" w:rsidRPr="00484B07" w:rsidRDefault="002D67A0" w:rsidP="0057390C">
            <w:pPr>
              <w:pStyle w:val="TAH"/>
            </w:pPr>
          </w:p>
        </w:tc>
        <w:tc>
          <w:tcPr>
            <w:tcW w:w="368" w:type="pct"/>
            <w:shd w:val="clear" w:color="000000" w:fill="E7E6E6"/>
            <w:vAlign w:val="center"/>
          </w:tcPr>
          <w:p w14:paraId="0B2FF5D0" w14:textId="77777777" w:rsidR="002D67A0" w:rsidRPr="00484B07" w:rsidRDefault="002D67A0" w:rsidP="0057390C">
            <w:pPr>
              <w:pStyle w:val="TAH"/>
            </w:pPr>
            <w:r w:rsidRPr="00484B07">
              <w:t>TDD format</w:t>
            </w:r>
          </w:p>
        </w:tc>
        <w:tc>
          <w:tcPr>
            <w:tcW w:w="476" w:type="pct"/>
            <w:shd w:val="clear" w:color="000000" w:fill="E7E6E6"/>
            <w:vAlign w:val="center"/>
          </w:tcPr>
          <w:p w14:paraId="49F5E6AB" w14:textId="77777777" w:rsidR="002D67A0" w:rsidRPr="00484B07" w:rsidRDefault="002D67A0" w:rsidP="0057390C">
            <w:pPr>
              <w:pStyle w:val="TAH"/>
            </w:pPr>
            <w:r w:rsidRPr="00484B07">
              <w:t>SU/MU-MIMO</w:t>
            </w:r>
          </w:p>
        </w:tc>
        <w:tc>
          <w:tcPr>
            <w:tcW w:w="468" w:type="pct"/>
            <w:shd w:val="clear" w:color="000000" w:fill="E7E6E6"/>
            <w:vAlign w:val="center"/>
          </w:tcPr>
          <w:p w14:paraId="799F15DB" w14:textId="77777777" w:rsidR="002D67A0" w:rsidRPr="00484B07" w:rsidRDefault="002D67A0" w:rsidP="0057390C">
            <w:pPr>
              <w:pStyle w:val="TAH"/>
            </w:pPr>
            <w:r w:rsidRPr="00484B07">
              <w:t>Data rate (Mbps)</w:t>
            </w:r>
          </w:p>
        </w:tc>
        <w:tc>
          <w:tcPr>
            <w:tcW w:w="325" w:type="pct"/>
            <w:shd w:val="clear" w:color="000000" w:fill="E7E6E6"/>
            <w:vAlign w:val="center"/>
          </w:tcPr>
          <w:p w14:paraId="67167216" w14:textId="77777777" w:rsidR="002D67A0" w:rsidRPr="00484B07" w:rsidRDefault="002D67A0" w:rsidP="0057390C">
            <w:pPr>
              <w:pStyle w:val="TAH"/>
            </w:pPr>
            <w:r w:rsidRPr="00484B07">
              <w:t>PDB (ms)</w:t>
            </w:r>
          </w:p>
        </w:tc>
        <w:tc>
          <w:tcPr>
            <w:tcW w:w="379" w:type="pct"/>
            <w:shd w:val="clear" w:color="000000" w:fill="E7E6E6"/>
            <w:vAlign w:val="center"/>
          </w:tcPr>
          <w:p w14:paraId="632395D3" w14:textId="77777777" w:rsidR="002D67A0" w:rsidRPr="00484B07" w:rsidRDefault="002D67A0" w:rsidP="0057390C">
            <w:pPr>
              <w:pStyle w:val="TAH"/>
            </w:pPr>
            <w:r w:rsidRPr="00484B07">
              <w:t>Capacity (UEs/cell)</w:t>
            </w:r>
          </w:p>
        </w:tc>
        <w:tc>
          <w:tcPr>
            <w:tcW w:w="539" w:type="pct"/>
            <w:shd w:val="clear" w:color="000000" w:fill="E7E6E6"/>
            <w:vAlign w:val="center"/>
          </w:tcPr>
          <w:p w14:paraId="6737A5B4" w14:textId="77777777" w:rsidR="002D67A0" w:rsidRPr="00484B07" w:rsidRDefault="002D67A0" w:rsidP="0057390C">
            <w:pPr>
              <w:pStyle w:val="TAH"/>
            </w:pPr>
            <w:r w:rsidRPr="00484B07">
              <w:t>C1=floor (Capacity)</w:t>
            </w:r>
          </w:p>
        </w:tc>
        <w:tc>
          <w:tcPr>
            <w:tcW w:w="562" w:type="pct"/>
            <w:shd w:val="clear" w:color="000000" w:fill="E7E6E6"/>
            <w:vAlign w:val="center"/>
          </w:tcPr>
          <w:p w14:paraId="5CDCD35D" w14:textId="77777777" w:rsidR="002D67A0" w:rsidRPr="00484B07" w:rsidRDefault="002D67A0" w:rsidP="0057390C">
            <w:pPr>
              <w:pStyle w:val="TAH"/>
            </w:pPr>
            <w:r w:rsidRPr="00484B07">
              <w:t>% of satisfied UEs when #UEs/cell =C1</w:t>
            </w:r>
          </w:p>
        </w:tc>
        <w:tc>
          <w:tcPr>
            <w:tcW w:w="414" w:type="pct"/>
            <w:shd w:val="clear" w:color="000000" w:fill="E7E6E6"/>
            <w:vAlign w:val="center"/>
          </w:tcPr>
          <w:p w14:paraId="1EA582FC" w14:textId="77777777" w:rsidR="002D67A0" w:rsidRPr="00484B07" w:rsidRDefault="002D67A0" w:rsidP="0057390C">
            <w:pPr>
              <w:pStyle w:val="TAH"/>
            </w:pPr>
            <w:r w:rsidRPr="00484B07">
              <w:t>Notes</w:t>
            </w:r>
          </w:p>
        </w:tc>
      </w:tr>
      <w:tr w:rsidR="00935662" w:rsidRPr="00484B07" w14:paraId="7F21F587" w14:textId="77777777" w:rsidTr="0057390C">
        <w:trPr>
          <w:trHeight w:val="527"/>
          <w:jc w:val="center"/>
        </w:trPr>
        <w:tc>
          <w:tcPr>
            <w:tcW w:w="443" w:type="pct"/>
            <w:shd w:val="clear" w:color="auto" w:fill="auto"/>
            <w:noWrap/>
            <w:vAlign w:val="center"/>
          </w:tcPr>
          <w:p w14:paraId="3AA371B6" w14:textId="77777777" w:rsidR="002D67A0" w:rsidRPr="00484B07" w:rsidRDefault="002D67A0" w:rsidP="0057390C">
            <w:pPr>
              <w:pStyle w:val="TAC"/>
              <w:rPr>
                <w:rFonts w:eastAsiaTheme="minorEastAsia"/>
                <w:lang w:eastAsia="zh-CN"/>
              </w:rPr>
            </w:pPr>
            <w:r w:rsidRPr="00484B07">
              <w:rPr>
                <w:rFonts w:eastAsiaTheme="minorEastAsia"/>
                <w:lang w:eastAsia="zh-CN"/>
              </w:rPr>
              <w:t>Source [Nokia]</w:t>
            </w:r>
          </w:p>
        </w:tc>
        <w:tc>
          <w:tcPr>
            <w:tcW w:w="521" w:type="pct"/>
            <w:shd w:val="clear" w:color="auto" w:fill="auto"/>
            <w:noWrap/>
            <w:vAlign w:val="center"/>
          </w:tcPr>
          <w:p w14:paraId="2B4E3068" w14:textId="77777777" w:rsidR="002D67A0" w:rsidRPr="00484B07" w:rsidRDefault="002D67A0" w:rsidP="0057390C">
            <w:pPr>
              <w:pStyle w:val="TAC"/>
            </w:pPr>
            <w:r w:rsidRPr="00484B07">
              <w:t>R1-2211552</w:t>
            </w:r>
          </w:p>
        </w:tc>
        <w:tc>
          <w:tcPr>
            <w:tcW w:w="505" w:type="pct"/>
            <w:shd w:val="clear" w:color="auto" w:fill="auto"/>
            <w:vAlign w:val="center"/>
          </w:tcPr>
          <w:p w14:paraId="71A3BEB9" w14:textId="77777777" w:rsidR="002D67A0" w:rsidRPr="00484B07" w:rsidRDefault="002D67A0" w:rsidP="0057390C">
            <w:pPr>
              <w:pStyle w:val="TAC"/>
              <w:rPr>
                <w:rFonts w:eastAsiaTheme="minorEastAsia"/>
                <w:lang w:eastAsia="zh-CN"/>
              </w:rPr>
            </w:pPr>
            <w:r w:rsidRPr="00484B07">
              <w:rPr>
                <w:rFonts w:eastAsiaTheme="minorEastAsia"/>
                <w:lang w:eastAsia="zh-CN"/>
              </w:rPr>
              <w:t>7.1</w:t>
            </w:r>
          </w:p>
        </w:tc>
        <w:tc>
          <w:tcPr>
            <w:tcW w:w="368" w:type="pct"/>
            <w:shd w:val="clear" w:color="auto" w:fill="auto"/>
            <w:vAlign w:val="center"/>
          </w:tcPr>
          <w:p w14:paraId="31D8C135" w14:textId="77777777" w:rsidR="002D67A0" w:rsidRPr="00484B07" w:rsidRDefault="002D67A0"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6378EDC9" w14:textId="77777777" w:rsidR="002D67A0" w:rsidRPr="00484B07" w:rsidRDefault="002D67A0" w:rsidP="0057390C">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31472890" w14:textId="77777777" w:rsidR="002D67A0" w:rsidRPr="00484B07" w:rsidRDefault="002D67A0"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11EBEF69" w14:textId="77777777" w:rsidR="002D67A0" w:rsidRPr="00484B07" w:rsidRDefault="002D67A0"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234C537B" w14:textId="77777777" w:rsidR="002D67A0" w:rsidRPr="00484B07" w:rsidRDefault="002D67A0" w:rsidP="0057390C">
            <w:pPr>
              <w:pStyle w:val="TAC"/>
              <w:rPr>
                <w:rFonts w:eastAsiaTheme="minorEastAsia"/>
                <w:lang w:eastAsia="zh-CN"/>
              </w:rPr>
            </w:pPr>
            <w:r w:rsidRPr="00484B07">
              <w:rPr>
                <w:rFonts w:eastAsiaTheme="minorEastAsia"/>
                <w:lang w:eastAsia="zh-CN"/>
              </w:rPr>
              <w:t>7</w:t>
            </w:r>
          </w:p>
        </w:tc>
        <w:tc>
          <w:tcPr>
            <w:tcW w:w="539" w:type="pct"/>
            <w:shd w:val="clear" w:color="auto" w:fill="auto"/>
            <w:vAlign w:val="center"/>
          </w:tcPr>
          <w:p w14:paraId="422B6256" w14:textId="77777777" w:rsidR="002D67A0" w:rsidRPr="00484B07" w:rsidRDefault="002D67A0" w:rsidP="0057390C">
            <w:pPr>
              <w:pStyle w:val="TAC"/>
              <w:rPr>
                <w:rFonts w:eastAsiaTheme="minorEastAsia"/>
                <w:lang w:eastAsia="zh-CN"/>
              </w:rPr>
            </w:pPr>
            <w:r w:rsidRPr="00484B07">
              <w:rPr>
                <w:rFonts w:eastAsiaTheme="minorEastAsia"/>
                <w:lang w:eastAsia="zh-CN"/>
              </w:rPr>
              <w:t>7</w:t>
            </w:r>
          </w:p>
        </w:tc>
        <w:tc>
          <w:tcPr>
            <w:tcW w:w="562" w:type="pct"/>
            <w:shd w:val="clear" w:color="auto" w:fill="auto"/>
            <w:vAlign w:val="center"/>
          </w:tcPr>
          <w:p w14:paraId="1568501E" w14:textId="77777777" w:rsidR="002D67A0" w:rsidRPr="00484B07" w:rsidRDefault="002D67A0" w:rsidP="0057390C">
            <w:pPr>
              <w:pStyle w:val="TAC"/>
              <w:rPr>
                <w:rFonts w:eastAsiaTheme="minorEastAsia"/>
                <w:lang w:eastAsia="zh-CN"/>
              </w:rPr>
            </w:pPr>
            <w:r w:rsidRPr="00484B07">
              <w:rPr>
                <w:rFonts w:eastAsiaTheme="minorEastAsia"/>
                <w:lang w:eastAsia="zh-CN"/>
              </w:rPr>
              <w:t>90%</w:t>
            </w:r>
          </w:p>
        </w:tc>
        <w:tc>
          <w:tcPr>
            <w:tcW w:w="414" w:type="pct"/>
            <w:shd w:val="clear" w:color="auto" w:fill="auto"/>
            <w:noWrap/>
            <w:vAlign w:val="center"/>
          </w:tcPr>
          <w:p w14:paraId="5DD63E54" w14:textId="77777777" w:rsidR="002D67A0" w:rsidRPr="00484B07" w:rsidRDefault="002D67A0" w:rsidP="0057390C">
            <w:pPr>
              <w:pStyle w:val="TAC"/>
              <w:rPr>
                <w:rFonts w:eastAsiaTheme="minorEastAsia"/>
                <w:lang w:eastAsia="zh-CN"/>
              </w:rPr>
            </w:pPr>
            <w:r w:rsidRPr="00484B07">
              <w:rPr>
                <w:rFonts w:eastAsiaTheme="minorEastAsia"/>
                <w:lang w:eastAsia="zh-CN"/>
              </w:rPr>
              <w:t>Note 1</w:t>
            </w:r>
          </w:p>
        </w:tc>
      </w:tr>
      <w:tr w:rsidR="00935662" w:rsidRPr="00484B07" w14:paraId="08906A7A" w14:textId="77777777" w:rsidTr="0057390C">
        <w:trPr>
          <w:trHeight w:val="527"/>
          <w:jc w:val="center"/>
        </w:trPr>
        <w:tc>
          <w:tcPr>
            <w:tcW w:w="443" w:type="pct"/>
            <w:shd w:val="clear" w:color="auto" w:fill="auto"/>
            <w:noWrap/>
            <w:vAlign w:val="center"/>
          </w:tcPr>
          <w:p w14:paraId="54D53427" w14:textId="77777777" w:rsidR="002D67A0" w:rsidRPr="00484B07" w:rsidRDefault="002D67A0" w:rsidP="0057390C">
            <w:pPr>
              <w:pStyle w:val="TAC"/>
            </w:pPr>
            <w:r w:rsidRPr="00484B07">
              <w:rPr>
                <w:rFonts w:eastAsiaTheme="minorEastAsia"/>
                <w:lang w:eastAsia="zh-CN"/>
              </w:rPr>
              <w:t>Source [Nokia]</w:t>
            </w:r>
          </w:p>
        </w:tc>
        <w:tc>
          <w:tcPr>
            <w:tcW w:w="521" w:type="pct"/>
            <w:shd w:val="clear" w:color="auto" w:fill="auto"/>
            <w:noWrap/>
            <w:vAlign w:val="center"/>
          </w:tcPr>
          <w:p w14:paraId="123E9C9B" w14:textId="77777777" w:rsidR="002D67A0" w:rsidRPr="00484B07" w:rsidRDefault="002D67A0" w:rsidP="0057390C">
            <w:pPr>
              <w:pStyle w:val="TAC"/>
            </w:pPr>
            <w:r w:rsidRPr="00484B07">
              <w:t>R1-2211552</w:t>
            </w:r>
          </w:p>
        </w:tc>
        <w:tc>
          <w:tcPr>
            <w:tcW w:w="505" w:type="pct"/>
            <w:shd w:val="clear" w:color="auto" w:fill="auto"/>
            <w:vAlign w:val="center"/>
          </w:tcPr>
          <w:p w14:paraId="070A9106" w14:textId="77777777" w:rsidR="002D67A0" w:rsidRPr="00484B07" w:rsidRDefault="002D67A0" w:rsidP="0057390C">
            <w:pPr>
              <w:pStyle w:val="TAC"/>
            </w:pPr>
            <w:r w:rsidRPr="00484B07">
              <w:t>7.2</w:t>
            </w:r>
          </w:p>
        </w:tc>
        <w:tc>
          <w:tcPr>
            <w:tcW w:w="368" w:type="pct"/>
            <w:shd w:val="clear" w:color="auto" w:fill="auto"/>
            <w:vAlign w:val="center"/>
          </w:tcPr>
          <w:p w14:paraId="3B6A34D3" w14:textId="77777777" w:rsidR="002D67A0" w:rsidRPr="00484B07" w:rsidRDefault="002D67A0" w:rsidP="0057390C">
            <w:pPr>
              <w:pStyle w:val="TAC"/>
            </w:pPr>
            <w:r w:rsidRPr="00484B07">
              <w:rPr>
                <w:rFonts w:eastAsiaTheme="minorEastAsia"/>
                <w:lang w:eastAsia="zh-CN"/>
              </w:rPr>
              <w:t>DDDSU</w:t>
            </w:r>
          </w:p>
        </w:tc>
        <w:tc>
          <w:tcPr>
            <w:tcW w:w="476" w:type="pct"/>
            <w:shd w:val="clear" w:color="auto" w:fill="auto"/>
            <w:vAlign w:val="center"/>
          </w:tcPr>
          <w:p w14:paraId="74794B7B" w14:textId="77777777" w:rsidR="002D67A0" w:rsidRPr="00484B07" w:rsidRDefault="002D67A0" w:rsidP="0057390C">
            <w:pPr>
              <w:pStyle w:val="TAC"/>
            </w:pPr>
            <w:r w:rsidRPr="00484B07">
              <w:t>SU-MIMO</w:t>
            </w:r>
          </w:p>
        </w:tc>
        <w:tc>
          <w:tcPr>
            <w:tcW w:w="468" w:type="pct"/>
            <w:shd w:val="clear" w:color="auto" w:fill="auto"/>
            <w:vAlign w:val="center"/>
          </w:tcPr>
          <w:p w14:paraId="6C519CCD" w14:textId="77777777" w:rsidR="002D67A0" w:rsidRPr="00484B07" w:rsidRDefault="002D67A0" w:rsidP="0057390C">
            <w:pPr>
              <w:pStyle w:val="TAC"/>
            </w:pPr>
            <w:r w:rsidRPr="00484B07">
              <w:t>30</w:t>
            </w:r>
          </w:p>
        </w:tc>
        <w:tc>
          <w:tcPr>
            <w:tcW w:w="325" w:type="pct"/>
            <w:shd w:val="clear" w:color="auto" w:fill="auto"/>
            <w:vAlign w:val="center"/>
          </w:tcPr>
          <w:p w14:paraId="11F94CB3" w14:textId="77777777" w:rsidR="002D67A0" w:rsidRPr="00484B07" w:rsidRDefault="002D67A0" w:rsidP="0057390C">
            <w:pPr>
              <w:pStyle w:val="TAC"/>
            </w:pPr>
            <w:r w:rsidRPr="00484B07">
              <w:t>10</w:t>
            </w:r>
          </w:p>
        </w:tc>
        <w:tc>
          <w:tcPr>
            <w:tcW w:w="379" w:type="pct"/>
            <w:shd w:val="clear" w:color="auto" w:fill="auto"/>
            <w:vAlign w:val="center"/>
          </w:tcPr>
          <w:p w14:paraId="24003BFB" w14:textId="77777777" w:rsidR="002D67A0" w:rsidRPr="00484B07" w:rsidRDefault="002D67A0" w:rsidP="0057390C">
            <w:pPr>
              <w:pStyle w:val="TAC"/>
            </w:pPr>
            <w:r w:rsidRPr="00484B07">
              <w:t>3.1</w:t>
            </w:r>
          </w:p>
        </w:tc>
        <w:tc>
          <w:tcPr>
            <w:tcW w:w="539" w:type="pct"/>
            <w:shd w:val="clear" w:color="auto" w:fill="auto"/>
            <w:vAlign w:val="center"/>
          </w:tcPr>
          <w:p w14:paraId="3809D491" w14:textId="77777777" w:rsidR="002D67A0" w:rsidRPr="00484B07" w:rsidRDefault="002D67A0" w:rsidP="0057390C">
            <w:pPr>
              <w:pStyle w:val="TAC"/>
            </w:pPr>
            <w:r w:rsidRPr="00484B07">
              <w:t>3</w:t>
            </w:r>
          </w:p>
        </w:tc>
        <w:tc>
          <w:tcPr>
            <w:tcW w:w="562" w:type="pct"/>
            <w:shd w:val="clear" w:color="auto" w:fill="auto"/>
            <w:vAlign w:val="center"/>
          </w:tcPr>
          <w:p w14:paraId="6C2C83FB" w14:textId="77777777" w:rsidR="002D67A0" w:rsidRPr="00484B07" w:rsidRDefault="002D67A0" w:rsidP="0057390C">
            <w:pPr>
              <w:pStyle w:val="TAC"/>
            </w:pPr>
            <w:r w:rsidRPr="00484B07">
              <w:t>92%</w:t>
            </w:r>
          </w:p>
        </w:tc>
        <w:tc>
          <w:tcPr>
            <w:tcW w:w="414" w:type="pct"/>
            <w:shd w:val="clear" w:color="auto" w:fill="auto"/>
            <w:noWrap/>
            <w:vAlign w:val="center"/>
          </w:tcPr>
          <w:p w14:paraId="02D03510" w14:textId="77777777" w:rsidR="002D67A0" w:rsidRPr="00484B07" w:rsidRDefault="002D67A0" w:rsidP="0057390C">
            <w:pPr>
              <w:pStyle w:val="TAC"/>
            </w:pPr>
            <w:r w:rsidRPr="00484B07">
              <w:rPr>
                <w:rFonts w:eastAsiaTheme="minorEastAsia"/>
                <w:lang w:eastAsia="zh-CN"/>
              </w:rPr>
              <w:t>Note 1</w:t>
            </w:r>
          </w:p>
        </w:tc>
      </w:tr>
      <w:tr w:rsidR="00935662" w:rsidRPr="00484B07" w14:paraId="77C8D939" w14:textId="77777777" w:rsidTr="0057390C">
        <w:trPr>
          <w:trHeight w:val="527"/>
          <w:jc w:val="center"/>
        </w:trPr>
        <w:tc>
          <w:tcPr>
            <w:tcW w:w="443" w:type="pct"/>
            <w:shd w:val="clear" w:color="auto" w:fill="auto"/>
            <w:noWrap/>
            <w:vAlign w:val="center"/>
          </w:tcPr>
          <w:p w14:paraId="27517EA0" w14:textId="77777777" w:rsidR="002D67A0" w:rsidRPr="00484B07" w:rsidRDefault="002D67A0" w:rsidP="0057390C">
            <w:pPr>
              <w:pStyle w:val="TAC"/>
            </w:pPr>
            <w:r w:rsidRPr="00484B07">
              <w:rPr>
                <w:rFonts w:eastAsiaTheme="minorEastAsia"/>
                <w:lang w:eastAsia="zh-CN"/>
              </w:rPr>
              <w:t>Source [Nokia]</w:t>
            </w:r>
          </w:p>
        </w:tc>
        <w:tc>
          <w:tcPr>
            <w:tcW w:w="521" w:type="pct"/>
            <w:shd w:val="clear" w:color="auto" w:fill="auto"/>
            <w:noWrap/>
            <w:vAlign w:val="center"/>
          </w:tcPr>
          <w:p w14:paraId="7C738259" w14:textId="77777777" w:rsidR="002D67A0" w:rsidRPr="00484B07" w:rsidRDefault="002D67A0" w:rsidP="0057390C">
            <w:pPr>
              <w:pStyle w:val="TAC"/>
            </w:pPr>
            <w:r w:rsidRPr="00484B07">
              <w:t>R1-2211552</w:t>
            </w:r>
          </w:p>
        </w:tc>
        <w:tc>
          <w:tcPr>
            <w:tcW w:w="505" w:type="pct"/>
            <w:shd w:val="clear" w:color="auto" w:fill="auto"/>
            <w:vAlign w:val="center"/>
          </w:tcPr>
          <w:p w14:paraId="765C972A" w14:textId="77777777" w:rsidR="002D67A0" w:rsidRPr="00484B07" w:rsidRDefault="002D67A0" w:rsidP="0057390C">
            <w:pPr>
              <w:pStyle w:val="TAC"/>
            </w:pPr>
            <w:r w:rsidRPr="00484B07">
              <w:rPr>
                <w:rFonts w:eastAsiaTheme="minorEastAsia"/>
                <w:lang w:eastAsia="zh-CN"/>
              </w:rPr>
              <w:t>7.1</w:t>
            </w:r>
          </w:p>
        </w:tc>
        <w:tc>
          <w:tcPr>
            <w:tcW w:w="368" w:type="pct"/>
            <w:shd w:val="clear" w:color="auto" w:fill="auto"/>
            <w:vAlign w:val="center"/>
          </w:tcPr>
          <w:p w14:paraId="59200E08" w14:textId="77777777" w:rsidR="002D67A0" w:rsidRPr="00484B07" w:rsidRDefault="002D67A0" w:rsidP="0057390C">
            <w:pPr>
              <w:pStyle w:val="TAC"/>
            </w:pPr>
            <w:r w:rsidRPr="00484B07">
              <w:rPr>
                <w:rFonts w:eastAsiaTheme="minorEastAsia"/>
                <w:lang w:eastAsia="zh-CN"/>
              </w:rPr>
              <w:t>DDDSU</w:t>
            </w:r>
          </w:p>
        </w:tc>
        <w:tc>
          <w:tcPr>
            <w:tcW w:w="476" w:type="pct"/>
            <w:shd w:val="clear" w:color="auto" w:fill="auto"/>
            <w:vAlign w:val="center"/>
          </w:tcPr>
          <w:p w14:paraId="3DC738C6" w14:textId="77777777" w:rsidR="002D67A0" w:rsidRPr="00484B07" w:rsidRDefault="002D67A0" w:rsidP="0057390C">
            <w:pPr>
              <w:pStyle w:val="TAC"/>
            </w:pPr>
            <w:r w:rsidRPr="00484B07">
              <w:rPr>
                <w:rFonts w:eastAsiaTheme="minorEastAsia"/>
                <w:lang w:eastAsia="zh-CN"/>
              </w:rPr>
              <w:t>SU-MIMO</w:t>
            </w:r>
          </w:p>
        </w:tc>
        <w:tc>
          <w:tcPr>
            <w:tcW w:w="468" w:type="pct"/>
            <w:shd w:val="clear" w:color="auto" w:fill="auto"/>
            <w:vAlign w:val="center"/>
          </w:tcPr>
          <w:p w14:paraId="1ED9E50A" w14:textId="77777777" w:rsidR="002D67A0" w:rsidRPr="00484B07" w:rsidRDefault="002D67A0" w:rsidP="0057390C">
            <w:pPr>
              <w:pStyle w:val="TAC"/>
            </w:pPr>
            <w:r w:rsidRPr="00484B07">
              <w:rPr>
                <w:rFonts w:eastAsiaTheme="minorEastAsia"/>
                <w:lang w:eastAsia="zh-CN"/>
              </w:rPr>
              <w:t>30</w:t>
            </w:r>
          </w:p>
        </w:tc>
        <w:tc>
          <w:tcPr>
            <w:tcW w:w="325" w:type="pct"/>
            <w:shd w:val="clear" w:color="auto" w:fill="auto"/>
            <w:vAlign w:val="center"/>
          </w:tcPr>
          <w:p w14:paraId="283473B2" w14:textId="77777777" w:rsidR="002D67A0" w:rsidRPr="00484B07" w:rsidRDefault="002D67A0" w:rsidP="0057390C">
            <w:pPr>
              <w:pStyle w:val="TAC"/>
            </w:pPr>
            <w:r w:rsidRPr="00484B07">
              <w:rPr>
                <w:rFonts w:eastAsiaTheme="minorEastAsia"/>
                <w:lang w:eastAsia="zh-CN"/>
              </w:rPr>
              <w:t>15</w:t>
            </w:r>
          </w:p>
        </w:tc>
        <w:tc>
          <w:tcPr>
            <w:tcW w:w="379" w:type="pct"/>
            <w:shd w:val="clear" w:color="auto" w:fill="auto"/>
            <w:vAlign w:val="center"/>
          </w:tcPr>
          <w:p w14:paraId="7F473CF1" w14:textId="77777777" w:rsidR="002D67A0" w:rsidRPr="00484B07" w:rsidRDefault="002D67A0" w:rsidP="0057390C">
            <w:pPr>
              <w:pStyle w:val="TAC"/>
            </w:pPr>
            <w:r w:rsidRPr="00484B07">
              <w:t>9</w:t>
            </w:r>
          </w:p>
        </w:tc>
        <w:tc>
          <w:tcPr>
            <w:tcW w:w="539" w:type="pct"/>
            <w:shd w:val="clear" w:color="auto" w:fill="auto"/>
            <w:vAlign w:val="center"/>
          </w:tcPr>
          <w:p w14:paraId="6AF9DC1D" w14:textId="77777777" w:rsidR="002D67A0" w:rsidRPr="00484B07" w:rsidRDefault="002D67A0" w:rsidP="0057390C">
            <w:pPr>
              <w:pStyle w:val="TAC"/>
            </w:pPr>
            <w:r w:rsidRPr="00484B07">
              <w:t>9</w:t>
            </w:r>
          </w:p>
        </w:tc>
        <w:tc>
          <w:tcPr>
            <w:tcW w:w="562" w:type="pct"/>
            <w:shd w:val="clear" w:color="auto" w:fill="auto"/>
            <w:vAlign w:val="center"/>
          </w:tcPr>
          <w:p w14:paraId="0E7E3A67" w14:textId="77777777" w:rsidR="002D67A0" w:rsidRPr="00484B07" w:rsidRDefault="002D67A0" w:rsidP="0057390C">
            <w:pPr>
              <w:pStyle w:val="TAC"/>
            </w:pPr>
            <w:r w:rsidRPr="00484B07">
              <w:t>91%</w:t>
            </w:r>
          </w:p>
        </w:tc>
        <w:tc>
          <w:tcPr>
            <w:tcW w:w="414" w:type="pct"/>
            <w:shd w:val="clear" w:color="auto" w:fill="auto"/>
            <w:noWrap/>
            <w:vAlign w:val="center"/>
          </w:tcPr>
          <w:p w14:paraId="1B932A42" w14:textId="77777777" w:rsidR="002D67A0" w:rsidRPr="00484B07" w:rsidRDefault="002D67A0" w:rsidP="0057390C">
            <w:pPr>
              <w:pStyle w:val="TAC"/>
            </w:pPr>
            <w:r w:rsidRPr="00484B07">
              <w:rPr>
                <w:rFonts w:eastAsiaTheme="minorEastAsia"/>
                <w:lang w:eastAsia="zh-CN"/>
              </w:rPr>
              <w:t>Note 1</w:t>
            </w:r>
          </w:p>
        </w:tc>
      </w:tr>
      <w:tr w:rsidR="00935662" w:rsidRPr="00484B07" w14:paraId="2795F3DA" w14:textId="77777777" w:rsidTr="0057390C">
        <w:trPr>
          <w:trHeight w:val="527"/>
          <w:jc w:val="center"/>
        </w:trPr>
        <w:tc>
          <w:tcPr>
            <w:tcW w:w="443" w:type="pct"/>
            <w:shd w:val="clear" w:color="auto" w:fill="auto"/>
            <w:noWrap/>
            <w:vAlign w:val="center"/>
          </w:tcPr>
          <w:p w14:paraId="6F426933" w14:textId="77777777" w:rsidR="002D67A0" w:rsidRPr="00484B07" w:rsidRDefault="002D67A0" w:rsidP="0057390C">
            <w:pPr>
              <w:pStyle w:val="TAC"/>
            </w:pPr>
            <w:r w:rsidRPr="00484B07">
              <w:rPr>
                <w:rFonts w:eastAsiaTheme="minorEastAsia"/>
                <w:lang w:eastAsia="zh-CN"/>
              </w:rPr>
              <w:t>Source [Nokia]</w:t>
            </w:r>
          </w:p>
        </w:tc>
        <w:tc>
          <w:tcPr>
            <w:tcW w:w="521" w:type="pct"/>
            <w:shd w:val="clear" w:color="auto" w:fill="auto"/>
            <w:noWrap/>
            <w:vAlign w:val="center"/>
          </w:tcPr>
          <w:p w14:paraId="61CAAF5A" w14:textId="77777777" w:rsidR="002D67A0" w:rsidRPr="00484B07" w:rsidRDefault="002D67A0" w:rsidP="0057390C">
            <w:pPr>
              <w:pStyle w:val="TAC"/>
            </w:pPr>
            <w:r w:rsidRPr="00484B07">
              <w:t>R1-2211552</w:t>
            </w:r>
          </w:p>
        </w:tc>
        <w:tc>
          <w:tcPr>
            <w:tcW w:w="505" w:type="pct"/>
            <w:shd w:val="clear" w:color="auto" w:fill="auto"/>
            <w:vAlign w:val="center"/>
          </w:tcPr>
          <w:p w14:paraId="37B60A34" w14:textId="77777777" w:rsidR="002D67A0" w:rsidRPr="00484B07" w:rsidRDefault="002D67A0" w:rsidP="0057390C">
            <w:pPr>
              <w:pStyle w:val="TAC"/>
            </w:pPr>
            <w:r w:rsidRPr="00484B07">
              <w:t>7.2</w:t>
            </w:r>
          </w:p>
        </w:tc>
        <w:tc>
          <w:tcPr>
            <w:tcW w:w="368" w:type="pct"/>
            <w:shd w:val="clear" w:color="auto" w:fill="auto"/>
            <w:vAlign w:val="center"/>
          </w:tcPr>
          <w:p w14:paraId="5DB2460E" w14:textId="77777777" w:rsidR="002D67A0" w:rsidRPr="00484B07" w:rsidRDefault="002D67A0" w:rsidP="0057390C">
            <w:pPr>
              <w:pStyle w:val="TAC"/>
            </w:pPr>
            <w:r w:rsidRPr="00484B07">
              <w:rPr>
                <w:rFonts w:eastAsiaTheme="minorEastAsia"/>
                <w:lang w:eastAsia="zh-CN"/>
              </w:rPr>
              <w:t>DDDSU</w:t>
            </w:r>
          </w:p>
        </w:tc>
        <w:tc>
          <w:tcPr>
            <w:tcW w:w="476" w:type="pct"/>
            <w:shd w:val="clear" w:color="auto" w:fill="auto"/>
            <w:vAlign w:val="center"/>
          </w:tcPr>
          <w:p w14:paraId="1B3666C6" w14:textId="77777777" w:rsidR="002D67A0" w:rsidRPr="00484B07" w:rsidRDefault="002D67A0" w:rsidP="0057390C">
            <w:pPr>
              <w:pStyle w:val="TAC"/>
            </w:pPr>
            <w:r w:rsidRPr="00484B07">
              <w:t>SU-MIMO</w:t>
            </w:r>
          </w:p>
        </w:tc>
        <w:tc>
          <w:tcPr>
            <w:tcW w:w="468" w:type="pct"/>
            <w:shd w:val="clear" w:color="auto" w:fill="auto"/>
            <w:vAlign w:val="center"/>
          </w:tcPr>
          <w:p w14:paraId="11116BAF" w14:textId="77777777" w:rsidR="002D67A0" w:rsidRPr="00484B07" w:rsidRDefault="002D67A0" w:rsidP="0057390C">
            <w:pPr>
              <w:pStyle w:val="TAC"/>
            </w:pPr>
            <w:r w:rsidRPr="00484B07">
              <w:t>30</w:t>
            </w:r>
          </w:p>
        </w:tc>
        <w:tc>
          <w:tcPr>
            <w:tcW w:w="325" w:type="pct"/>
            <w:shd w:val="clear" w:color="auto" w:fill="auto"/>
            <w:vAlign w:val="center"/>
          </w:tcPr>
          <w:p w14:paraId="645CE36D" w14:textId="77777777" w:rsidR="002D67A0" w:rsidRPr="00484B07" w:rsidRDefault="002D67A0" w:rsidP="0057390C">
            <w:pPr>
              <w:pStyle w:val="TAC"/>
            </w:pPr>
            <w:r w:rsidRPr="00484B07">
              <w:t>15</w:t>
            </w:r>
          </w:p>
        </w:tc>
        <w:tc>
          <w:tcPr>
            <w:tcW w:w="379" w:type="pct"/>
            <w:shd w:val="clear" w:color="auto" w:fill="auto"/>
            <w:vAlign w:val="center"/>
          </w:tcPr>
          <w:p w14:paraId="5A8DB80B" w14:textId="77777777" w:rsidR="002D67A0" w:rsidRPr="00484B07" w:rsidRDefault="002D67A0" w:rsidP="0057390C">
            <w:pPr>
              <w:pStyle w:val="TAC"/>
            </w:pPr>
            <w:r w:rsidRPr="00484B07">
              <w:t>6.25</w:t>
            </w:r>
          </w:p>
        </w:tc>
        <w:tc>
          <w:tcPr>
            <w:tcW w:w="539" w:type="pct"/>
            <w:shd w:val="clear" w:color="auto" w:fill="auto"/>
            <w:vAlign w:val="center"/>
          </w:tcPr>
          <w:p w14:paraId="09DA69F9" w14:textId="77777777" w:rsidR="002D67A0" w:rsidRPr="00484B07" w:rsidRDefault="002D67A0" w:rsidP="0057390C">
            <w:pPr>
              <w:pStyle w:val="TAC"/>
            </w:pPr>
            <w:r w:rsidRPr="00484B07">
              <w:t>6</w:t>
            </w:r>
          </w:p>
        </w:tc>
        <w:tc>
          <w:tcPr>
            <w:tcW w:w="562" w:type="pct"/>
            <w:shd w:val="clear" w:color="auto" w:fill="auto"/>
            <w:vAlign w:val="center"/>
          </w:tcPr>
          <w:p w14:paraId="1B201F1F" w14:textId="77777777" w:rsidR="002D67A0" w:rsidRPr="00484B07" w:rsidRDefault="002D67A0" w:rsidP="0057390C">
            <w:pPr>
              <w:pStyle w:val="TAC"/>
            </w:pPr>
            <w:r w:rsidRPr="00484B07">
              <w:t>93%</w:t>
            </w:r>
          </w:p>
        </w:tc>
        <w:tc>
          <w:tcPr>
            <w:tcW w:w="414" w:type="pct"/>
            <w:shd w:val="clear" w:color="auto" w:fill="auto"/>
            <w:noWrap/>
            <w:vAlign w:val="center"/>
          </w:tcPr>
          <w:p w14:paraId="3A569B70" w14:textId="77777777" w:rsidR="002D67A0" w:rsidRPr="00484B07" w:rsidRDefault="002D67A0" w:rsidP="0057390C">
            <w:pPr>
              <w:pStyle w:val="TAC"/>
            </w:pPr>
            <w:r w:rsidRPr="00484B07">
              <w:rPr>
                <w:rFonts w:eastAsiaTheme="minorEastAsia"/>
                <w:lang w:eastAsia="zh-CN"/>
              </w:rPr>
              <w:t>Note 1</w:t>
            </w:r>
          </w:p>
        </w:tc>
      </w:tr>
      <w:tr w:rsidR="002D67A0" w:rsidRPr="00484B07" w14:paraId="0D4F2187" w14:textId="77777777" w:rsidTr="0057390C">
        <w:trPr>
          <w:trHeight w:val="283"/>
          <w:jc w:val="center"/>
        </w:trPr>
        <w:tc>
          <w:tcPr>
            <w:tcW w:w="5000" w:type="pct"/>
            <w:gridSpan w:val="11"/>
            <w:shd w:val="clear" w:color="auto" w:fill="auto"/>
            <w:noWrap/>
          </w:tcPr>
          <w:p w14:paraId="4F1FAD7B" w14:textId="6FDD1CB9" w:rsidR="002D67A0" w:rsidRPr="00484B07" w:rsidRDefault="002D67A0" w:rsidP="0057390C">
            <w:pPr>
              <w:pStyle w:val="TAN"/>
              <w:rPr>
                <w:rFonts w:eastAsiaTheme="minorEastAsia"/>
                <w:lang w:eastAsia="zh-CN"/>
              </w:rPr>
            </w:pPr>
            <w:r w:rsidRPr="00484B07">
              <w:rPr>
                <w:rFonts w:eastAsiaTheme="minorEastAsia"/>
                <w:lang w:eastAsia="zh-CN"/>
              </w:rPr>
              <w:t>N</w:t>
            </w:r>
            <w:r w:rsidR="007534FE" w:rsidRPr="00484B07">
              <w:rPr>
                <w:rFonts w:eastAsiaTheme="minorEastAsia"/>
                <w:lang w:eastAsia="zh-CN"/>
              </w:rPr>
              <w:t>OTE</w:t>
            </w:r>
            <w:r w:rsidRPr="00484B07">
              <w:rPr>
                <w:rFonts w:eastAsiaTheme="minorEastAsia"/>
                <w:lang w:eastAsia="zh-CN"/>
              </w:rPr>
              <w:t xml:space="preserve"> 1:</w:t>
            </w:r>
            <w:r w:rsidRPr="00484B07">
              <w:rPr>
                <w:rFonts w:eastAsiaTheme="minorEastAsia"/>
                <w:lang w:eastAsia="zh-CN"/>
              </w:rPr>
              <w:tab/>
              <w:t>BS antenna parameters: 2TxRUs, (M, N, P, Mg, Ng; Mp, Np) = (4,8,2,2,2;1,1)</w:t>
            </w:r>
          </w:p>
        </w:tc>
      </w:tr>
    </w:tbl>
    <w:p w14:paraId="2FC5E35A" w14:textId="77777777" w:rsidR="002D67A0" w:rsidRPr="00484B07" w:rsidRDefault="002D67A0" w:rsidP="002B3AA7"/>
    <w:p w14:paraId="55AFCD15" w14:textId="77777777" w:rsidR="002D67A0" w:rsidRPr="00484B07" w:rsidRDefault="002D67A0" w:rsidP="002D67A0">
      <w:pPr>
        <w:pStyle w:val="TH"/>
        <w:keepNext w:val="0"/>
        <w:rPr>
          <w:i/>
        </w:rPr>
      </w:pPr>
      <w:r w:rsidRPr="00484B07">
        <w:t>Table</w:t>
      </w:r>
      <w:r w:rsidRPr="00484B07">
        <w:rPr>
          <w:i/>
        </w:rPr>
        <w:t xml:space="preserve"> </w:t>
      </w:r>
      <w:r w:rsidRPr="00484B07">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337D0E50" w14:textId="77777777" w:rsidTr="0057390C">
        <w:trPr>
          <w:trHeight w:val="20"/>
          <w:jc w:val="center"/>
        </w:trPr>
        <w:tc>
          <w:tcPr>
            <w:tcW w:w="443" w:type="pct"/>
            <w:shd w:val="clear" w:color="auto" w:fill="E7E6E6" w:themeFill="background2"/>
            <w:vAlign w:val="center"/>
          </w:tcPr>
          <w:p w14:paraId="545B9337" w14:textId="77777777" w:rsidR="002D67A0" w:rsidRPr="00484B07" w:rsidRDefault="002D67A0" w:rsidP="0057390C">
            <w:pPr>
              <w:pStyle w:val="TAH"/>
              <w:keepNext w:val="0"/>
            </w:pPr>
            <w:r w:rsidRPr="00484B07">
              <w:t>Source</w:t>
            </w:r>
          </w:p>
        </w:tc>
        <w:tc>
          <w:tcPr>
            <w:tcW w:w="521" w:type="pct"/>
            <w:shd w:val="clear" w:color="000000" w:fill="E7E6E6"/>
            <w:vAlign w:val="center"/>
          </w:tcPr>
          <w:p w14:paraId="582B9718" w14:textId="77777777" w:rsidR="002D67A0" w:rsidRPr="00484B07" w:rsidRDefault="002D67A0" w:rsidP="0057390C">
            <w:pPr>
              <w:pStyle w:val="TAH"/>
              <w:keepNext w:val="0"/>
            </w:pPr>
            <w:r w:rsidRPr="00484B07">
              <w:t>Tdoc Source</w:t>
            </w:r>
          </w:p>
        </w:tc>
        <w:tc>
          <w:tcPr>
            <w:tcW w:w="505" w:type="pct"/>
            <w:shd w:val="clear" w:color="000000" w:fill="E7E6E6"/>
            <w:vAlign w:val="center"/>
          </w:tcPr>
          <w:p w14:paraId="1B506610" w14:textId="77777777" w:rsidR="002D67A0" w:rsidRPr="00484B07" w:rsidRDefault="002D67A0" w:rsidP="0057390C">
            <w:pPr>
              <w:pStyle w:val="TAH"/>
              <w:keepNext w:val="0"/>
            </w:pPr>
            <w:r w:rsidRPr="00484B07">
              <w:t>Scheme</w:t>
            </w:r>
          </w:p>
          <w:p w14:paraId="76682E54" w14:textId="77777777" w:rsidR="002D67A0" w:rsidRPr="00484B07" w:rsidRDefault="002D67A0" w:rsidP="0057390C">
            <w:pPr>
              <w:pStyle w:val="TAH"/>
              <w:keepNext w:val="0"/>
            </w:pPr>
          </w:p>
        </w:tc>
        <w:tc>
          <w:tcPr>
            <w:tcW w:w="368" w:type="pct"/>
            <w:shd w:val="clear" w:color="000000" w:fill="E7E6E6"/>
            <w:vAlign w:val="center"/>
          </w:tcPr>
          <w:p w14:paraId="15C64767" w14:textId="77777777" w:rsidR="002D67A0" w:rsidRPr="00484B07" w:rsidRDefault="002D67A0" w:rsidP="0057390C">
            <w:pPr>
              <w:pStyle w:val="TAH"/>
              <w:keepNext w:val="0"/>
            </w:pPr>
            <w:r w:rsidRPr="00484B07">
              <w:t>TDD format</w:t>
            </w:r>
          </w:p>
        </w:tc>
        <w:tc>
          <w:tcPr>
            <w:tcW w:w="476" w:type="pct"/>
            <w:shd w:val="clear" w:color="000000" w:fill="E7E6E6"/>
            <w:vAlign w:val="center"/>
          </w:tcPr>
          <w:p w14:paraId="72ADE9B2" w14:textId="77777777" w:rsidR="002D67A0" w:rsidRPr="00484B07" w:rsidRDefault="002D67A0" w:rsidP="0057390C">
            <w:pPr>
              <w:pStyle w:val="TAH"/>
              <w:keepNext w:val="0"/>
            </w:pPr>
            <w:r w:rsidRPr="00484B07">
              <w:t>SU/MU-MIMO</w:t>
            </w:r>
          </w:p>
        </w:tc>
        <w:tc>
          <w:tcPr>
            <w:tcW w:w="468" w:type="pct"/>
            <w:shd w:val="clear" w:color="000000" w:fill="E7E6E6"/>
            <w:vAlign w:val="center"/>
          </w:tcPr>
          <w:p w14:paraId="14EB431C" w14:textId="77777777" w:rsidR="002D67A0" w:rsidRPr="00484B07" w:rsidRDefault="002D67A0" w:rsidP="0057390C">
            <w:pPr>
              <w:pStyle w:val="TAH"/>
              <w:keepNext w:val="0"/>
            </w:pPr>
            <w:r w:rsidRPr="00484B07">
              <w:t>Data rate (Mbps)</w:t>
            </w:r>
          </w:p>
        </w:tc>
        <w:tc>
          <w:tcPr>
            <w:tcW w:w="325" w:type="pct"/>
            <w:shd w:val="clear" w:color="000000" w:fill="E7E6E6"/>
            <w:vAlign w:val="center"/>
          </w:tcPr>
          <w:p w14:paraId="207A3CF3" w14:textId="77777777" w:rsidR="002D67A0" w:rsidRPr="00484B07" w:rsidRDefault="002D67A0" w:rsidP="0057390C">
            <w:pPr>
              <w:pStyle w:val="TAH"/>
              <w:keepNext w:val="0"/>
            </w:pPr>
            <w:r w:rsidRPr="00484B07">
              <w:t>PDB (ms)</w:t>
            </w:r>
          </w:p>
        </w:tc>
        <w:tc>
          <w:tcPr>
            <w:tcW w:w="379" w:type="pct"/>
            <w:shd w:val="clear" w:color="000000" w:fill="E7E6E6"/>
            <w:vAlign w:val="center"/>
          </w:tcPr>
          <w:p w14:paraId="0C80FD76" w14:textId="77777777" w:rsidR="002D67A0" w:rsidRPr="00484B07" w:rsidRDefault="002D67A0" w:rsidP="0057390C">
            <w:pPr>
              <w:pStyle w:val="TAH"/>
              <w:keepNext w:val="0"/>
            </w:pPr>
            <w:r w:rsidRPr="00484B07">
              <w:t>Capacity (UEs/cell)</w:t>
            </w:r>
          </w:p>
        </w:tc>
        <w:tc>
          <w:tcPr>
            <w:tcW w:w="539" w:type="pct"/>
            <w:shd w:val="clear" w:color="000000" w:fill="E7E6E6"/>
            <w:vAlign w:val="center"/>
          </w:tcPr>
          <w:p w14:paraId="4B8860C6" w14:textId="77777777" w:rsidR="002D67A0" w:rsidRPr="00484B07" w:rsidRDefault="002D67A0" w:rsidP="0057390C">
            <w:pPr>
              <w:pStyle w:val="TAH"/>
              <w:keepNext w:val="0"/>
            </w:pPr>
            <w:r w:rsidRPr="00484B07">
              <w:t>C1=floor (Capacity)</w:t>
            </w:r>
          </w:p>
        </w:tc>
        <w:tc>
          <w:tcPr>
            <w:tcW w:w="562" w:type="pct"/>
            <w:shd w:val="clear" w:color="000000" w:fill="E7E6E6"/>
            <w:vAlign w:val="center"/>
          </w:tcPr>
          <w:p w14:paraId="49F55BA7" w14:textId="77777777" w:rsidR="002D67A0" w:rsidRPr="00484B07" w:rsidRDefault="002D67A0" w:rsidP="0057390C">
            <w:pPr>
              <w:pStyle w:val="TAH"/>
              <w:keepNext w:val="0"/>
            </w:pPr>
            <w:r w:rsidRPr="00484B07">
              <w:t>% of satisfied UEs when #UEs/cell =C1</w:t>
            </w:r>
          </w:p>
        </w:tc>
        <w:tc>
          <w:tcPr>
            <w:tcW w:w="414" w:type="pct"/>
            <w:shd w:val="clear" w:color="000000" w:fill="E7E6E6"/>
            <w:vAlign w:val="center"/>
          </w:tcPr>
          <w:p w14:paraId="64C9F9B2" w14:textId="77777777" w:rsidR="002D67A0" w:rsidRPr="00484B07" w:rsidRDefault="002D67A0" w:rsidP="0057390C">
            <w:pPr>
              <w:pStyle w:val="TAH"/>
              <w:keepNext w:val="0"/>
            </w:pPr>
            <w:r w:rsidRPr="00484B07">
              <w:t>Notes</w:t>
            </w:r>
          </w:p>
        </w:tc>
      </w:tr>
      <w:tr w:rsidR="00935662" w:rsidRPr="00484B07" w14:paraId="090942DA" w14:textId="77777777" w:rsidTr="0057390C">
        <w:trPr>
          <w:trHeight w:val="527"/>
          <w:jc w:val="center"/>
        </w:trPr>
        <w:tc>
          <w:tcPr>
            <w:tcW w:w="443" w:type="pct"/>
            <w:shd w:val="clear" w:color="auto" w:fill="auto"/>
            <w:noWrap/>
            <w:vAlign w:val="center"/>
          </w:tcPr>
          <w:p w14:paraId="5F9AD513" w14:textId="77777777" w:rsidR="002D67A0" w:rsidRPr="00484B07" w:rsidRDefault="002D67A0" w:rsidP="002D67A0">
            <w:pPr>
              <w:pStyle w:val="TAC"/>
              <w:rPr>
                <w:lang w:eastAsia="zh-CN"/>
              </w:rPr>
            </w:pPr>
            <w:r w:rsidRPr="00484B07">
              <w:rPr>
                <w:lang w:eastAsia="zh-CN"/>
              </w:rPr>
              <w:lastRenderedPageBreak/>
              <w:t>Source [MediaTek]</w:t>
            </w:r>
          </w:p>
        </w:tc>
        <w:tc>
          <w:tcPr>
            <w:tcW w:w="521" w:type="pct"/>
            <w:shd w:val="clear" w:color="auto" w:fill="auto"/>
            <w:noWrap/>
            <w:vAlign w:val="center"/>
          </w:tcPr>
          <w:p w14:paraId="51ED14B7" w14:textId="77777777" w:rsidR="002D67A0" w:rsidRPr="00484B07" w:rsidRDefault="002D67A0" w:rsidP="002D67A0">
            <w:pPr>
              <w:pStyle w:val="TAC"/>
            </w:pPr>
            <w:r w:rsidRPr="00484B07">
              <w:t>R1-2212254</w:t>
            </w:r>
          </w:p>
        </w:tc>
        <w:tc>
          <w:tcPr>
            <w:tcW w:w="505" w:type="pct"/>
            <w:shd w:val="clear" w:color="auto" w:fill="auto"/>
            <w:vAlign w:val="center"/>
          </w:tcPr>
          <w:p w14:paraId="0F409004" w14:textId="77777777" w:rsidR="002D67A0" w:rsidRPr="00484B07" w:rsidRDefault="002D67A0" w:rsidP="002D67A0">
            <w:pPr>
              <w:pStyle w:val="TAC"/>
              <w:rPr>
                <w:lang w:eastAsia="zh-CN"/>
              </w:rPr>
            </w:pPr>
            <w:r w:rsidRPr="00484B07">
              <w:rPr>
                <w:lang w:eastAsia="zh-CN"/>
              </w:rPr>
              <w:t>7.3</w:t>
            </w:r>
          </w:p>
        </w:tc>
        <w:tc>
          <w:tcPr>
            <w:tcW w:w="368" w:type="pct"/>
            <w:shd w:val="clear" w:color="auto" w:fill="auto"/>
            <w:vAlign w:val="center"/>
          </w:tcPr>
          <w:p w14:paraId="3AE1B3A2"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7FB520F2" w14:textId="77777777" w:rsidR="002D67A0" w:rsidRPr="00484B07" w:rsidRDefault="002D67A0" w:rsidP="002D67A0">
            <w:pPr>
              <w:pStyle w:val="TAC"/>
              <w:rPr>
                <w:lang w:eastAsia="zh-CN"/>
              </w:rPr>
            </w:pPr>
            <w:r w:rsidRPr="00484B07">
              <w:rPr>
                <w:lang w:eastAsia="zh-CN"/>
              </w:rPr>
              <w:t>SU-MIMO</w:t>
            </w:r>
          </w:p>
        </w:tc>
        <w:tc>
          <w:tcPr>
            <w:tcW w:w="468" w:type="pct"/>
            <w:shd w:val="clear" w:color="auto" w:fill="auto"/>
            <w:vAlign w:val="center"/>
          </w:tcPr>
          <w:p w14:paraId="62BDCE9C" w14:textId="77777777" w:rsidR="002D67A0" w:rsidRPr="00484B07" w:rsidRDefault="002D67A0" w:rsidP="002D67A0">
            <w:pPr>
              <w:pStyle w:val="TAC"/>
              <w:rPr>
                <w:lang w:eastAsia="zh-CN"/>
              </w:rPr>
            </w:pPr>
            <w:r w:rsidRPr="00484B07">
              <w:rPr>
                <w:lang w:eastAsia="zh-CN"/>
              </w:rPr>
              <w:t>30</w:t>
            </w:r>
          </w:p>
        </w:tc>
        <w:tc>
          <w:tcPr>
            <w:tcW w:w="325" w:type="pct"/>
            <w:shd w:val="clear" w:color="auto" w:fill="auto"/>
            <w:vAlign w:val="center"/>
          </w:tcPr>
          <w:p w14:paraId="26AC29B0" w14:textId="77777777" w:rsidR="002D67A0" w:rsidRPr="00484B07" w:rsidRDefault="002D67A0" w:rsidP="002D67A0">
            <w:pPr>
              <w:pStyle w:val="TAC"/>
              <w:rPr>
                <w:lang w:eastAsia="zh-CN"/>
              </w:rPr>
            </w:pPr>
            <w:r w:rsidRPr="00484B07">
              <w:rPr>
                <w:lang w:eastAsia="zh-CN"/>
              </w:rPr>
              <w:t>10</w:t>
            </w:r>
          </w:p>
        </w:tc>
        <w:tc>
          <w:tcPr>
            <w:tcW w:w="379" w:type="pct"/>
            <w:shd w:val="clear" w:color="auto" w:fill="auto"/>
            <w:vAlign w:val="center"/>
          </w:tcPr>
          <w:p w14:paraId="35C817CF" w14:textId="77777777" w:rsidR="002D67A0" w:rsidRPr="00484B07" w:rsidRDefault="002D67A0" w:rsidP="002D67A0">
            <w:pPr>
              <w:pStyle w:val="TAC"/>
              <w:rPr>
                <w:lang w:eastAsia="zh-CN"/>
              </w:rPr>
            </w:pPr>
            <w:r w:rsidRPr="00484B07">
              <w:rPr>
                <w:lang w:eastAsia="zh-CN"/>
              </w:rPr>
              <w:t>10.6</w:t>
            </w:r>
          </w:p>
        </w:tc>
        <w:tc>
          <w:tcPr>
            <w:tcW w:w="539" w:type="pct"/>
            <w:shd w:val="clear" w:color="auto" w:fill="auto"/>
            <w:vAlign w:val="center"/>
          </w:tcPr>
          <w:p w14:paraId="584635FE" w14:textId="77777777" w:rsidR="002D67A0" w:rsidRPr="00484B07" w:rsidRDefault="002D67A0" w:rsidP="002D67A0">
            <w:pPr>
              <w:pStyle w:val="TAC"/>
              <w:rPr>
                <w:lang w:eastAsia="zh-CN"/>
              </w:rPr>
            </w:pPr>
            <w:r w:rsidRPr="00484B07">
              <w:rPr>
                <w:lang w:eastAsia="zh-CN"/>
              </w:rPr>
              <w:t>10</w:t>
            </w:r>
          </w:p>
        </w:tc>
        <w:tc>
          <w:tcPr>
            <w:tcW w:w="562" w:type="pct"/>
            <w:shd w:val="clear" w:color="auto" w:fill="auto"/>
            <w:vAlign w:val="center"/>
          </w:tcPr>
          <w:p w14:paraId="18922A4A" w14:textId="77777777" w:rsidR="002D67A0" w:rsidRPr="00484B07" w:rsidRDefault="002D67A0" w:rsidP="002D67A0">
            <w:pPr>
              <w:pStyle w:val="TAC"/>
              <w:rPr>
                <w:lang w:eastAsia="zh-CN"/>
              </w:rPr>
            </w:pPr>
            <w:r w:rsidRPr="00484B07">
              <w:rPr>
                <w:lang w:eastAsia="zh-CN"/>
              </w:rPr>
              <w:t>90.67%</w:t>
            </w:r>
          </w:p>
        </w:tc>
        <w:tc>
          <w:tcPr>
            <w:tcW w:w="414" w:type="pct"/>
            <w:shd w:val="clear" w:color="auto" w:fill="auto"/>
            <w:noWrap/>
            <w:vAlign w:val="center"/>
          </w:tcPr>
          <w:p w14:paraId="3A6D2AA1" w14:textId="77777777" w:rsidR="002D67A0" w:rsidRPr="00484B07" w:rsidRDefault="002D67A0" w:rsidP="002D67A0">
            <w:pPr>
              <w:pStyle w:val="TAC"/>
              <w:rPr>
                <w:lang w:eastAsia="zh-CN"/>
              </w:rPr>
            </w:pPr>
            <w:r w:rsidRPr="00484B07">
              <w:rPr>
                <w:lang w:eastAsia="zh-CN"/>
              </w:rPr>
              <w:t>Note 1</w:t>
            </w:r>
          </w:p>
        </w:tc>
      </w:tr>
      <w:tr w:rsidR="00935662" w:rsidRPr="00484B07" w14:paraId="579634CC" w14:textId="77777777" w:rsidTr="0057390C">
        <w:trPr>
          <w:trHeight w:val="527"/>
          <w:jc w:val="center"/>
        </w:trPr>
        <w:tc>
          <w:tcPr>
            <w:tcW w:w="443" w:type="pct"/>
            <w:shd w:val="clear" w:color="auto" w:fill="auto"/>
            <w:noWrap/>
            <w:vAlign w:val="center"/>
          </w:tcPr>
          <w:p w14:paraId="435648F0" w14:textId="77777777" w:rsidR="002D67A0" w:rsidRPr="00484B07" w:rsidRDefault="002D67A0" w:rsidP="002D67A0">
            <w:pPr>
              <w:pStyle w:val="TAC"/>
            </w:pPr>
            <w:r w:rsidRPr="00484B07">
              <w:rPr>
                <w:lang w:eastAsia="zh-CN"/>
              </w:rPr>
              <w:t>Source [MediaTek]</w:t>
            </w:r>
          </w:p>
        </w:tc>
        <w:tc>
          <w:tcPr>
            <w:tcW w:w="521" w:type="pct"/>
            <w:shd w:val="clear" w:color="auto" w:fill="auto"/>
            <w:noWrap/>
            <w:vAlign w:val="center"/>
          </w:tcPr>
          <w:p w14:paraId="6038EB50" w14:textId="77777777" w:rsidR="002D67A0" w:rsidRPr="00484B07" w:rsidRDefault="002D67A0" w:rsidP="002D67A0">
            <w:pPr>
              <w:pStyle w:val="TAC"/>
            </w:pPr>
            <w:r w:rsidRPr="00484B07">
              <w:t>R1-2212254</w:t>
            </w:r>
          </w:p>
        </w:tc>
        <w:tc>
          <w:tcPr>
            <w:tcW w:w="505" w:type="pct"/>
            <w:shd w:val="clear" w:color="auto" w:fill="auto"/>
            <w:vAlign w:val="center"/>
          </w:tcPr>
          <w:p w14:paraId="02A84AE3" w14:textId="77777777" w:rsidR="002D67A0" w:rsidRPr="00484B07" w:rsidRDefault="002D67A0" w:rsidP="002D67A0">
            <w:pPr>
              <w:pStyle w:val="TAC"/>
            </w:pPr>
            <w:r w:rsidRPr="00484B07">
              <w:t>7.4*</w:t>
            </w:r>
          </w:p>
        </w:tc>
        <w:tc>
          <w:tcPr>
            <w:tcW w:w="368" w:type="pct"/>
            <w:shd w:val="clear" w:color="auto" w:fill="auto"/>
            <w:vAlign w:val="center"/>
          </w:tcPr>
          <w:p w14:paraId="0D4D8C62" w14:textId="77777777" w:rsidR="002D67A0" w:rsidRPr="00484B07" w:rsidRDefault="002D67A0" w:rsidP="002D67A0">
            <w:pPr>
              <w:pStyle w:val="TAC"/>
            </w:pPr>
            <w:r w:rsidRPr="00484B07">
              <w:rPr>
                <w:lang w:eastAsia="zh-CN"/>
              </w:rPr>
              <w:t>DDDSU</w:t>
            </w:r>
          </w:p>
        </w:tc>
        <w:tc>
          <w:tcPr>
            <w:tcW w:w="476" w:type="pct"/>
            <w:shd w:val="clear" w:color="auto" w:fill="auto"/>
            <w:vAlign w:val="center"/>
          </w:tcPr>
          <w:p w14:paraId="730F3BA1" w14:textId="77777777" w:rsidR="002D67A0" w:rsidRPr="00484B07" w:rsidRDefault="002D67A0" w:rsidP="002D67A0">
            <w:pPr>
              <w:pStyle w:val="TAC"/>
            </w:pPr>
            <w:r w:rsidRPr="00484B07">
              <w:t>SU-MIMO</w:t>
            </w:r>
          </w:p>
        </w:tc>
        <w:tc>
          <w:tcPr>
            <w:tcW w:w="468" w:type="pct"/>
            <w:shd w:val="clear" w:color="auto" w:fill="auto"/>
            <w:vAlign w:val="center"/>
          </w:tcPr>
          <w:p w14:paraId="2A6F90E2" w14:textId="77777777" w:rsidR="002D67A0" w:rsidRPr="00484B07" w:rsidRDefault="002D67A0" w:rsidP="002D67A0">
            <w:pPr>
              <w:pStyle w:val="TAC"/>
            </w:pPr>
            <w:r w:rsidRPr="00484B07">
              <w:t>30</w:t>
            </w:r>
          </w:p>
        </w:tc>
        <w:tc>
          <w:tcPr>
            <w:tcW w:w="325" w:type="pct"/>
            <w:shd w:val="clear" w:color="auto" w:fill="auto"/>
            <w:vAlign w:val="center"/>
          </w:tcPr>
          <w:p w14:paraId="1515ECF8" w14:textId="77777777" w:rsidR="002D67A0" w:rsidRPr="00484B07" w:rsidRDefault="002D67A0" w:rsidP="002D67A0">
            <w:pPr>
              <w:pStyle w:val="TAC"/>
            </w:pPr>
            <w:r w:rsidRPr="00484B07">
              <w:t>10</w:t>
            </w:r>
          </w:p>
        </w:tc>
        <w:tc>
          <w:tcPr>
            <w:tcW w:w="379" w:type="pct"/>
            <w:shd w:val="clear" w:color="auto" w:fill="auto"/>
            <w:vAlign w:val="center"/>
          </w:tcPr>
          <w:p w14:paraId="0530A8C9" w14:textId="77777777" w:rsidR="002D67A0" w:rsidRPr="00484B07" w:rsidRDefault="002D67A0" w:rsidP="002D67A0">
            <w:pPr>
              <w:pStyle w:val="TAC"/>
            </w:pPr>
            <w:r w:rsidRPr="00484B07">
              <w:t>0</w:t>
            </w:r>
          </w:p>
        </w:tc>
        <w:tc>
          <w:tcPr>
            <w:tcW w:w="539" w:type="pct"/>
            <w:shd w:val="clear" w:color="auto" w:fill="auto"/>
            <w:vAlign w:val="center"/>
          </w:tcPr>
          <w:p w14:paraId="36C7CD75" w14:textId="77777777" w:rsidR="002D67A0" w:rsidRPr="00484B07" w:rsidRDefault="002D67A0" w:rsidP="002D67A0">
            <w:pPr>
              <w:pStyle w:val="TAC"/>
            </w:pPr>
            <w:r w:rsidRPr="00484B07">
              <w:t>0</w:t>
            </w:r>
          </w:p>
        </w:tc>
        <w:tc>
          <w:tcPr>
            <w:tcW w:w="562" w:type="pct"/>
            <w:shd w:val="clear" w:color="auto" w:fill="auto"/>
            <w:vAlign w:val="center"/>
          </w:tcPr>
          <w:p w14:paraId="2A21E250" w14:textId="77777777" w:rsidR="002D67A0" w:rsidRPr="00484B07" w:rsidRDefault="002D67A0" w:rsidP="002D67A0">
            <w:pPr>
              <w:pStyle w:val="TAC"/>
            </w:pPr>
            <w:r w:rsidRPr="00484B07">
              <w:t>N.A.</w:t>
            </w:r>
          </w:p>
        </w:tc>
        <w:tc>
          <w:tcPr>
            <w:tcW w:w="414" w:type="pct"/>
            <w:shd w:val="clear" w:color="auto" w:fill="auto"/>
            <w:noWrap/>
            <w:vAlign w:val="center"/>
          </w:tcPr>
          <w:p w14:paraId="70F3E49C" w14:textId="77777777" w:rsidR="002D67A0" w:rsidRPr="00484B07" w:rsidRDefault="002D67A0" w:rsidP="002D67A0">
            <w:pPr>
              <w:pStyle w:val="TAC"/>
            </w:pPr>
            <w:r w:rsidRPr="00484B07">
              <w:rPr>
                <w:lang w:eastAsia="zh-CN"/>
              </w:rPr>
              <w:t>Note 1</w:t>
            </w:r>
          </w:p>
        </w:tc>
      </w:tr>
      <w:tr w:rsidR="00935662" w:rsidRPr="00484B07" w14:paraId="1C3F1535" w14:textId="77777777" w:rsidTr="0057390C">
        <w:trPr>
          <w:trHeight w:val="527"/>
          <w:jc w:val="center"/>
        </w:trPr>
        <w:tc>
          <w:tcPr>
            <w:tcW w:w="443" w:type="pct"/>
            <w:shd w:val="clear" w:color="auto" w:fill="auto"/>
            <w:noWrap/>
            <w:vAlign w:val="center"/>
          </w:tcPr>
          <w:p w14:paraId="38746754" w14:textId="77777777" w:rsidR="002D67A0" w:rsidRPr="00484B07" w:rsidRDefault="002D67A0" w:rsidP="002D67A0">
            <w:pPr>
              <w:pStyle w:val="TAC"/>
            </w:pPr>
            <w:r w:rsidRPr="00484B07">
              <w:rPr>
                <w:lang w:eastAsia="zh-CN"/>
              </w:rPr>
              <w:t>Source [MediaTek]</w:t>
            </w:r>
          </w:p>
        </w:tc>
        <w:tc>
          <w:tcPr>
            <w:tcW w:w="521" w:type="pct"/>
            <w:shd w:val="clear" w:color="auto" w:fill="auto"/>
            <w:noWrap/>
            <w:vAlign w:val="center"/>
          </w:tcPr>
          <w:p w14:paraId="64ACC699" w14:textId="77777777" w:rsidR="002D67A0" w:rsidRPr="00484B07" w:rsidRDefault="002D67A0" w:rsidP="002D67A0">
            <w:pPr>
              <w:pStyle w:val="TAC"/>
            </w:pPr>
            <w:r w:rsidRPr="00484B07">
              <w:t>R1-2212254</w:t>
            </w:r>
          </w:p>
        </w:tc>
        <w:tc>
          <w:tcPr>
            <w:tcW w:w="505" w:type="pct"/>
            <w:shd w:val="clear" w:color="auto" w:fill="auto"/>
            <w:vAlign w:val="center"/>
          </w:tcPr>
          <w:p w14:paraId="534BC78E" w14:textId="77777777" w:rsidR="002D67A0" w:rsidRPr="00484B07" w:rsidRDefault="002D67A0" w:rsidP="002D67A0">
            <w:pPr>
              <w:pStyle w:val="TAC"/>
            </w:pPr>
            <w:r w:rsidRPr="00484B07">
              <w:t>7.4**</w:t>
            </w:r>
          </w:p>
        </w:tc>
        <w:tc>
          <w:tcPr>
            <w:tcW w:w="368" w:type="pct"/>
            <w:shd w:val="clear" w:color="auto" w:fill="auto"/>
            <w:vAlign w:val="center"/>
          </w:tcPr>
          <w:p w14:paraId="1D33629D" w14:textId="77777777" w:rsidR="002D67A0" w:rsidRPr="00484B07" w:rsidRDefault="002D67A0" w:rsidP="002D67A0">
            <w:pPr>
              <w:pStyle w:val="TAC"/>
            </w:pPr>
            <w:r w:rsidRPr="00484B07">
              <w:rPr>
                <w:lang w:eastAsia="zh-CN"/>
              </w:rPr>
              <w:t>DDDSU</w:t>
            </w:r>
          </w:p>
        </w:tc>
        <w:tc>
          <w:tcPr>
            <w:tcW w:w="476" w:type="pct"/>
            <w:shd w:val="clear" w:color="auto" w:fill="auto"/>
            <w:vAlign w:val="center"/>
          </w:tcPr>
          <w:p w14:paraId="575AD436" w14:textId="77777777" w:rsidR="002D67A0" w:rsidRPr="00484B07" w:rsidRDefault="002D67A0" w:rsidP="002D67A0">
            <w:pPr>
              <w:pStyle w:val="TAC"/>
            </w:pPr>
            <w:r w:rsidRPr="00484B07">
              <w:rPr>
                <w:lang w:eastAsia="zh-CN"/>
              </w:rPr>
              <w:t>SU-MIMO</w:t>
            </w:r>
          </w:p>
        </w:tc>
        <w:tc>
          <w:tcPr>
            <w:tcW w:w="468" w:type="pct"/>
            <w:shd w:val="clear" w:color="auto" w:fill="auto"/>
            <w:vAlign w:val="center"/>
          </w:tcPr>
          <w:p w14:paraId="528BF7C7" w14:textId="77777777" w:rsidR="002D67A0" w:rsidRPr="00484B07" w:rsidRDefault="002D67A0" w:rsidP="002D67A0">
            <w:pPr>
              <w:pStyle w:val="TAC"/>
            </w:pPr>
            <w:r w:rsidRPr="00484B07">
              <w:t>30</w:t>
            </w:r>
          </w:p>
        </w:tc>
        <w:tc>
          <w:tcPr>
            <w:tcW w:w="325" w:type="pct"/>
            <w:shd w:val="clear" w:color="auto" w:fill="auto"/>
            <w:vAlign w:val="center"/>
          </w:tcPr>
          <w:p w14:paraId="5EAD772A" w14:textId="77777777" w:rsidR="002D67A0" w:rsidRPr="00484B07" w:rsidRDefault="002D67A0" w:rsidP="002D67A0">
            <w:pPr>
              <w:pStyle w:val="TAC"/>
            </w:pPr>
            <w:r w:rsidRPr="00484B07">
              <w:t>10</w:t>
            </w:r>
          </w:p>
        </w:tc>
        <w:tc>
          <w:tcPr>
            <w:tcW w:w="379" w:type="pct"/>
            <w:shd w:val="clear" w:color="auto" w:fill="auto"/>
            <w:vAlign w:val="center"/>
          </w:tcPr>
          <w:p w14:paraId="3FC17959" w14:textId="77777777" w:rsidR="002D67A0" w:rsidRPr="00484B07" w:rsidRDefault="002D67A0" w:rsidP="002D67A0">
            <w:pPr>
              <w:pStyle w:val="TAC"/>
            </w:pPr>
            <w:r w:rsidRPr="00484B07">
              <w:t>2</w:t>
            </w:r>
          </w:p>
        </w:tc>
        <w:tc>
          <w:tcPr>
            <w:tcW w:w="539" w:type="pct"/>
            <w:shd w:val="clear" w:color="auto" w:fill="auto"/>
            <w:vAlign w:val="center"/>
          </w:tcPr>
          <w:p w14:paraId="7C59252B" w14:textId="77777777" w:rsidR="002D67A0" w:rsidRPr="00484B07" w:rsidRDefault="002D67A0" w:rsidP="002D67A0">
            <w:pPr>
              <w:pStyle w:val="TAC"/>
            </w:pPr>
            <w:r w:rsidRPr="00484B07">
              <w:t>2</w:t>
            </w:r>
          </w:p>
        </w:tc>
        <w:tc>
          <w:tcPr>
            <w:tcW w:w="562" w:type="pct"/>
            <w:shd w:val="clear" w:color="auto" w:fill="auto"/>
            <w:vAlign w:val="center"/>
          </w:tcPr>
          <w:p w14:paraId="02F3DAA9" w14:textId="77777777" w:rsidR="002D67A0" w:rsidRPr="00484B07" w:rsidRDefault="002D67A0" w:rsidP="002D67A0">
            <w:pPr>
              <w:pStyle w:val="TAC"/>
            </w:pPr>
            <w:r w:rsidRPr="00484B07">
              <w:t>88.1%</w:t>
            </w:r>
          </w:p>
        </w:tc>
        <w:tc>
          <w:tcPr>
            <w:tcW w:w="414" w:type="pct"/>
            <w:shd w:val="clear" w:color="auto" w:fill="auto"/>
            <w:noWrap/>
            <w:vAlign w:val="center"/>
          </w:tcPr>
          <w:p w14:paraId="60183892" w14:textId="77777777" w:rsidR="002D67A0" w:rsidRPr="00484B07" w:rsidRDefault="002D67A0" w:rsidP="002D67A0">
            <w:pPr>
              <w:pStyle w:val="TAC"/>
            </w:pPr>
            <w:r w:rsidRPr="00484B07">
              <w:rPr>
                <w:lang w:eastAsia="zh-CN"/>
              </w:rPr>
              <w:t>Note 1</w:t>
            </w:r>
          </w:p>
        </w:tc>
      </w:tr>
      <w:tr w:rsidR="00935662" w:rsidRPr="00484B07" w14:paraId="47F3461C" w14:textId="77777777" w:rsidTr="0057390C">
        <w:trPr>
          <w:trHeight w:val="527"/>
          <w:jc w:val="center"/>
        </w:trPr>
        <w:tc>
          <w:tcPr>
            <w:tcW w:w="443" w:type="pct"/>
            <w:shd w:val="clear" w:color="auto" w:fill="auto"/>
            <w:noWrap/>
            <w:vAlign w:val="center"/>
          </w:tcPr>
          <w:p w14:paraId="3B1D4668" w14:textId="77777777" w:rsidR="002D67A0" w:rsidRPr="00484B07" w:rsidRDefault="002D67A0" w:rsidP="002D67A0">
            <w:pPr>
              <w:pStyle w:val="TAC"/>
            </w:pPr>
            <w:r w:rsidRPr="00484B07">
              <w:rPr>
                <w:lang w:eastAsia="zh-CN"/>
              </w:rPr>
              <w:t>Source [MediaTek]</w:t>
            </w:r>
          </w:p>
        </w:tc>
        <w:tc>
          <w:tcPr>
            <w:tcW w:w="521" w:type="pct"/>
            <w:shd w:val="clear" w:color="auto" w:fill="auto"/>
            <w:noWrap/>
            <w:vAlign w:val="center"/>
          </w:tcPr>
          <w:p w14:paraId="6D22C770" w14:textId="77777777" w:rsidR="002D67A0" w:rsidRPr="00484B07" w:rsidRDefault="002D67A0" w:rsidP="002D67A0">
            <w:pPr>
              <w:pStyle w:val="TAC"/>
            </w:pPr>
            <w:r w:rsidRPr="00484B07">
              <w:t>R1-2212254</w:t>
            </w:r>
          </w:p>
        </w:tc>
        <w:tc>
          <w:tcPr>
            <w:tcW w:w="505" w:type="pct"/>
            <w:shd w:val="clear" w:color="auto" w:fill="auto"/>
            <w:vAlign w:val="center"/>
          </w:tcPr>
          <w:p w14:paraId="6A4A14B6" w14:textId="77777777" w:rsidR="002D67A0" w:rsidRPr="00484B07" w:rsidRDefault="002D67A0" w:rsidP="002D67A0">
            <w:pPr>
              <w:pStyle w:val="TAC"/>
            </w:pPr>
            <w:r w:rsidRPr="00484B07">
              <w:t>7.5.1*</w:t>
            </w:r>
          </w:p>
        </w:tc>
        <w:tc>
          <w:tcPr>
            <w:tcW w:w="368" w:type="pct"/>
            <w:shd w:val="clear" w:color="auto" w:fill="auto"/>
            <w:vAlign w:val="center"/>
          </w:tcPr>
          <w:p w14:paraId="3709823A" w14:textId="77777777" w:rsidR="002D67A0" w:rsidRPr="00484B07" w:rsidRDefault="002D67A0" w:rsidP="002D67A0">
            <w:pPr>
              <w:pStyle w:val="TAC"/>
            </w:pPr>
            <w:r w:rsidRPr="00484B07">
              <w:rPr>
                <w:lang w:eastAsia="zh-CN"/>
              </w:rPr>
              <w:t>DDDSU</w:t>
            </w:r>
          </w:p>
        </w:tc>
        <w:tc>
          <w:tcPr>
            <w:tcW w:w="476" w:type="pct"/>
            <w:shd w:val="clear" w:color="auto" w:fill="auto"/>
            <w:vAlign w:val="center"/>
          </w:tcPr>
          <w:p w14:paraId="02D5CB6F" w14:textId="77777777" w:rsidR="002D67A0" w:rsidRPr="00484B07" w:rsidRDefault="002D67A0" w:rsidP="002D67A0">
            <w:pPr>
              <w:pStyle w:val="TAC"/>
            </w:pPr>
            <w:r w:rsidRPr="00484B07">
              <w:t>SU-MIMO</w:t>
            </w:r>
          </w:p>
        </w:tc>
        <w:tc>
          <w:tcPr>
            <w:tcW w:w="468" w:type="pct"/>
            <w:shd w:val="clear" w:color="auto" w:fill="auto"/>
            <w:vAlign w:val="center"/>
          </w:tcPr>
          <w:p w14:paraId="5EEA0510" w14:textId="77777777" w:rsidR="002D67A0" w:rsidRPr="00484B07" w:rsidRDefault="002D67A0" w:rsidP="002D67A0">
            <w:pPr>
              <w:pStyle w:val="TAC"/>
            </w:pPr>
            <w:r w:rsidRPr="00484B07">
              <w:t>30</w:t>
            </w:r>
          </w:p>
        </w:tc>
        <w:tc>
          <w:tcPr>
            <w:tcW w:w="325" w:type="pct"/>
            <w:shd w:val="clear" w:color="auto" w:fill="auto"/>
            <w:vAlign w:val="center"/>
          </w:tcPr>
          <w:p w14:paraId="52D1294E" w14:textId="77777777" w:rsidR="002D67A0" w:rsidRPr="00484B07" w:rsidRDefault="002D67A0" w:rsidP="002D67A0">
            <w:pPr>
              <w:pStyle w:val="TAC"/>
            </w:pPr>
            <w:r w:rsidRPr="00484B07">
              <w:t>10</w:t>
            </w:r>
          </w:p>
        </w:tc>
        <w:tc>
          <w:tcPr>
            <w:tcW w:w="379" w:type="pct"/>
            <w:shd w:val="clear" w:color="auto" w:fill="auto"/>
            <w:vAlign w:val="center"/>
          </w:tcPr>
          <w:p w14:paraId="3D2A74CC" w14:textId="77777777" w:rsidR="002D67A0" w:rsidRPr="00484B07" w:rsidRDefault="002D67A0" w:rsidP="002D67A0">
            <w:pPr>
              <w:pStyle w:val="TAC"/>
            </w:pPr>
            <w:r w:rsidRPr="00484B07">
              <w:t>0.5</w:t>
            </w:r>
          </w:p>
        </w:tc>
        <w:tc>
          <w:tcPr>
            <w:tcW w:w="539" w:type="pct"/>
            <w:shd w:val="clear" w:color="auto" w:fill="auto"/>
            <w:vAlign w:val="center"/>
          </w:tcPr>
          <w:p w14:paraId="20CF7953" w14:textId="77777777" w:rsidR="002D67A0" w:rsidRPr="00484B07" w:rsidRDefault="002D67A0" w:rsidP="002D67A0">
            <w:pPr>
              <w:pStyle w:val="TAC"/>
            </w:pPr>
            <w:r w:rsidRPr="00484B07">
              <w:t>0</w:t>
            </w:r>
          </w:p>
        </w:tc>
        <w:tc>
          <w:tcPr>
            <w:tcW w:w="562" w:type="pct"/>
            <w:shd w:val="clear" w:color="auto" w:fill="auto"/>
            <w:vAlign w:val="center"/>
          </w:tcPr>
          <w:p w14:paraId="526E1601" w14:textId="77777777" w:rsidR="002D67A0" w:rsidRPr="00484B07" w:rsidRDefault="002D67A0" w:rsidP="002D67A0">
            <w:pPr>
              <w:pStyle w:val="TAC"/>
            </w:pPr>
            <w:r w:rsidRPr="00484B07">
              <w:t>N.A.</w:t>
            </w:r>
          </w:p>
        </w:tc>
        <w:tc>
          <w:tcPr>
            <w:tcW w:w="414" w:type="pct"/>
            <w:shd w:val="clear" w:color="auto" w:fill="auto"/>
            <w:noWrap/>
            <w:vAlign w:val="center"/>
          </w:tcPr>
          <w:p w14:paraId="644F0EAF" w14:textId="77777777" w:rsidR="002D67A0" w:rsidRPr="00484B07" w:rsidRDefault="002D67A0" w:rsidP="002D67A0">
            <w:pPr>
              <w:pStyle w:val="TAC"/>
            </w:pPr>
            <w:r w:rsidRPr="00484B07">
              <w:rPr>
                <w:lang w:eastAsia="zh-CN"/>
              </w:rPr>
              <w:t>Note 1</w:t>
            </w:r>
          </w:p>
        </w:tc>
      </w:tr>
      <w:tr w:rsidR="00935662" w:rsidRPr="00484B07" w14:paraId="60203B7A" w14:textId="77777777" w:rsidTr="0057390C">
        <w:trPr>
          <w:trHeight w:val="527"/>
          <w:jc w:val="center"/>
        </w:trPr>
        <w:tc>
          <w:tcPr>
            <w:tcW w:w="443" w:type="pct"/>
            <w:shd w:val="clear" w:color="auto" w:fill="auto"/>
            <w:noWrap/>
            <w:vAlign w:val="center"/>
          </w:tcPr>
          <w:p w14:paraId="5AD587A6"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4CC1BF39" w14:textId="77777777" w:rsidR="002D67A0" w:rsidRPr="00484B07" w:rsidRDefault="002D67A0" w:rsidP="002D67A0">
            <w:pPr>
              <w:pStyle w:val="TAC"/>
            </w:pPr>
            <w:r w:rsidRPr="00484B07">
              <w:t>R1-2212254</w:t>
            </w:r>
          </w:p>
        </w:tc>
        <w:tc>
          <w:tcPr>
            <w:tcW w:w="505" w:type="pct"/>
            <w:shd w:val="clear" w:color="auto" w:fill="auto"/>
            <w:vAlign w:val="center"/>
          </w:tcPr>
          <w:p w14:paraId="3FD1D855" w14:textId="77777777" w:rsidR="002D67A0" w:rsidRPr="00484B07" w:rsidRDefault="002D67A0" w:rsidP="002D67A0">
            <w:pPr>
              <w:pStyle w:val="TAC"/>
            </w:pPr>
            <w:r w:rsidRPr="00484B07">
              <w:t>7.5.1**</w:t>
            </w:r>
          </w:p>
        </w:tc>
        <w:tc>
          <w:tcPr>
            <w:tcW w:w="368" w:type="pct"/>
            <w:shd w:val="clear" w:color="auto" w:fill="auto"/>
            <w:vAlign w:val="center"/>
          </w:tcPr>
          <w:p w14:paraId="7064FA8F"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6CED3D4D" w14:textId="77777777" w:rsidR="002D67A0" w:rsidRPr="00484B07" w:rsidRDefault="002D67A0" w:rsidP="002D67A0">
            <w:pPr>
              <w:pStyle w:val="TAC"/>
            </w:pPr>
            <w:r w:rsidRPr="00484B07">
              <w:t>SU-MIMO</w:t>
            </w:r>
          </w:p>
        </w:tc>
        <w:tc>
          <w:tcPr>
            <w:tcW w:w="468" w:type="pct"/>
            <w:shd w:val="clear" w:color="auto" w:fill="auto"/>
            <w:vAlign w:val="center"/>
          </w:tcPr>
          <w:p w14:paraId="6455AED4" w14:textId="77777777" w:rsidR="002D67A0" w:rsidRPr="00484B07" w:rsidRDefault="002D67A0" w:rsidP="002D67A0">
            <w:pPr>
              <w:pStyle w:val="TAC"/>
            </w:pPr>
            <w:r w:rsidRPr="00484B07">
              <w:t>30</w:t>
            </w:r>
          </w:p>
        </w:tc>
        <w:tc>
          <w:tcPr>
            <w:tcW w:w="325" w:type="pct"/>
            <w:shd w:val="clear" w:color="auto" w:fill="auto"/>
            <w:vAlign w:val="center"/>
          </w:tcPr>
          <w:p w14:paraId="4620DE98" w14:textId="77777777" w:rsidR="002D67A0" w:rsidRPr="00484B07" w:rsidRDefault="002D67A0" w:rsidP="002D67A0">
            <w:pPr>
              <w:pStyle w:val="TAC"/>
            </w:pPr>
            <w:r w:rsidRPr="00484B07">
              <w:t>10</w:t>
            </w:r>
          </w:p>
        </w:tc>
        <w:tc>
          <w:tcPr>
            <w:tcW w:w="379" w:type="pct"/>
            <w:shd w:val="clear" w:color="auto" w:fill="auto"/>
            <w:vAlign w:val="center"/>
          </w:tcPr>
          <w:p w14:paraId="7608566A" w14:textId="77777777" w:rsidR="002D67A0" w:rsidRPr="00484B07" w:rsidRDefault="002D67A0" w:rsidP="002D67A0">
            <w:pPr>
              <w:pStyle w:val="TAC"/>
            </w:pPr>
            <w:r w:rsidRPr="00484B07">
              <w:t>7.2</w:t>
            </w:r>
          </w:p>
        </w:tc>
        <w:tc>
          <w:tcPr>
            <w:tcW w:w="539" w:type="pct"/>
            <w:shd w:val="clear" w:color="auto" w:fill="auto"/>
            <w:vAlign w:val="center"/>
          </w:tcPr>
          <w:p w14:paraId="38E8219C" w14:textId="77777777" w:rsidR="002D67A0" w:rsidRPr="00484B07" w:rsidRDefault="002D67A0" w:rsidP="002D67A0">
            <w:pPr>
              <w:pStyle w:val="TAC"/>
            </w:pPr>
            <w:r w:rsidRPr="00484B07">
              <w:t>7</w:t>
            </w:r>
          </w:p>
        </w:tc>
        <w:tc>
          <w:tcPr>
            <w:tcW w:w="562" w:type="pct"/>
            <w:shd w:val="clear" w:color="auto" w:fill="auto"/>
            <w:vAlign w:val="center"/>
          </w:tcPr>
          <w:p w14:paraId="3C5E3650" w14:textId="77777777" w:rsidR="002D67A0" w:rsidRPr="00484B07" w:rsidRDefault="002D67A0" w:rsidP="002D67A0">
            <w:pPr>
              <w:pStyle w:val="TAC"/>
            </w:pPr>
            <w:r w:rsidRPr="00484B07">
              <w:t>90.48%</w:t>
            </w:r>
          </w:p>
        </w:tc>
        <w:tc>
          <w:tcPr>
            <w:tcW w:w="414" w:type="pct"/>
            <w:shd w:val="clear" w:color="auto" w:fill="auto"/>
            <w:noWrap/>
            <w:vAlign w:val="center"/>
          </w:tcPr>
          <w:p w14:paraId="05567056" w14:textId="77777777" w:rsidR="002D67A0" w:rsidRPr="00484B07" w:rsidRDefault="002D67A0" w:rsidP="002D67A0">
            <w:pPr>
              <w:pStyle w:val="TAC"/>
            </w:pPr>
            <w:r w:rsidRPr="00484B07">
              <w:rPr>
                <w:lang w:eastAsia="zh-CN"/>
              </w:rPr>
              <w:t>Note 1</w:t>
            </w:r>
          </w:p>
        </w:tc>
      </w:tr>
      <w:tr w:rsidR="00935662" w:rsidRPr="00484B07" w14:paraId="4C97C924" w14:textId="77777777" w:rsidTr="0057390C">
        <w:trPr>
          <w:trHeight w:val="527"/>
          <w:jc w:val="center"/>
        </w:trPr>
        <w:tc>
          <w:tcPr>
            <w:tcW w:w="443" w:type="pct"/>
            <w:shd w:val="clear" w:color="auto" w:fill="auto"/>
            <w:noWrap/>
            <w:vAlign w:val="center"/>
          </w:tcPr>
          <w:p w14:paraId="4F96A5EA"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6167DFBE" w14:textId="77777777" w:rsidR="002D67A0" w:rsidRPr="00484B07" w:rsidRDefault="002D67A0" w:rsidP="002D67A0">
            <w:pPr>
              <w:pStyle w:val="TAC"/>
            </w:pPr>
            <w:r w:rsidRPr="00484B07">
              <w:t>R1-2212254</w:t>
            </w:r>
          </w:p>
        </w:tc>
        <w:tc>
          <w:tcPr>
            <w:tcW w:w="505" w:type="pct"/>
            <w:shd w:val="clear" w:color="auto" w:fill="auto"/>
            <w:vAlign w:val="center"/>
          </w:tcPr>
          <w:p w14:paraId="68FF5EC7" w14:textId="77777777" w:rsidR="002D67A0" w:rsidRPr="00484B07" w:rsidRDefault="002D67A0" w:rsidP="002D67A0">
            <w:pPr>
              <w:pStyle w:val="TAC"/>
            </w:pPr>
            <w:r w:rsidRPr="00484B07">
              <w:t>7.5.2*</w:t>
            </w:r>
          </w:p>
        </w:tc>
        <w:tc>
          <w:tcPr>
            <w:tcW w:w="368" w:type="pct"/>
            <w:shd w:val="clear" w:color="auto" w:fill="auto"/>
            <w:vAlign w:val="center"/>
          </w:tcPr>
          <w:p w14:paraId="27E3E192"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6C515961" w14:textId="77777777" w:rsidR="002D67A0" w:rsidRPr="00484B07" w:rsidRDefault="002D67A0" w:rsidP="002D67A0">
            <w:pPr>
              <w:pStyle w:val="TAC"/>
            </w:pPr>
            <w:r w:rsidRPr="00484B07">
              <w:t>SU-MIMO</w:t>
            </w:r>
          </w:p>
        </w:tc>
        <w:tc>
          <w:tcPr>
            <w:tcW w:w="468" w:type="pct"/>
            <w:shd w:val="clear" w:color="auto" w:fill="auto"/>
            <w:vAlign w:val="center"/>
          </w:tcPr>
          <w:p w14:paraId="07DED90D" w14:textId="77777777" w:rsidR="002D67A0" w:rsidRPr="00484B07" w:rsidRDefault="002D67A0" w:rsidP="002D67A0">
            <w:pPr>
              <w:pStyle w:val="TAC"/>
            </w:pPr>
            <w:r w:rsidRPr="00484B07">
              <w:t>30</w:t>
            </w:r>
          </w:p>
        </w:tc>
        <w:tc>
          <w:tcPr>
            <w:tcW w:w="325" w:type="pct"/>
            <w:shd w:val="clear" w:color="auto" w:fill="auto"/>
            <w:vAlign w:val="center"/>
          </w:tcPr>
          <w:p w14:paraId="0B39701D" w14:textId="77777777" w:rsidR="002D67A0" w:rsidRPr="00484B07" w:rsidRDefault="002D67A0" w:rsidP="002D67A0">
            <w:pPr>
              <w:pStyle w:val="TAC"/>
            </w:pPr>
            <w:r w:rsidRPr="00484B07">
              <w:t>10</w:t>
            </w:r>
          </w:p>
        </w:tc>
        <w:tc>
          <w:tcPr>
            <w:tcW w:w="379" w:type="pct"/>
            <w:shd w:val="clear" w:color="auto" w:fill="auto"/>
            <w:vAlign w:val="center"/>
          </w:tcPr>
          <w:p w14:paraId="358EB857" w14:textId="77777777" w:rsidR="002D67A0" w:rsidRPr="00484B07" w:rsidRDefault="002D67A0" w:rsidP="002D67A0">
            <w:pPr>
              <w:pStyle w:val="TAC"/>
            </w:pPr>
            <w:r w:rsidRPr="00484B07">
              <w:t>0.8</w:t>
            </w:r>
          </w:p>
        </w:tc>
        <w:tc>
          <w:tcPr>
            <w:tcW w:w="539" w:type="pct"/>
            <w:shd w:val="clear" w:color="auto" w:fill="auto"/>
            <w:vAlign w:val="center"/>
          </w:tcPr>
          <w:p w14:paraId="3F42B719" w14:textId="77777777" w:rsidR="002D67A0" w:rsidRPr="00484B07" w:rsidRDefault="002D67A0" w:rsidP="002D67A0">
            <w:pPr>
              <w:pStyle w:val="TAC"/>
            </w:pPr>
            <w:r w:rsidRPr="00484B07">
              <w:t>0</w:t>
            </w:r>
          </w:p>
        </w:tc>
        <w:tc>
          <w:tcPr>
            <w:tcW w:w="562" w:type="pct"/>
            <w:shd w:val="clear" w:color="auto" w:fill="auto"/>
            <w:vAlign w:val="center"/>
          </w:tcPr>
          <w:p w14:paraId="7D771D95" w14:textId="77777777" w:rsidR="002D67A0" w:rsidRPr="00484B07" w:rsidRDefault="002D67A0" w:rsidP="002D67A0">
            <w:pPr>
              <w:pStyle w:val="TAC"/>
            </w:pPr>
            <w:r w:rsidRPr="00484B07">
              <w:t>N.A.</w:t>
            </w:r>
          </w:p>
        </w:tc>
        <w:tc>
          <w:tcPr>
            <w:tcW w:w="414" w:type="pct"/>
            <w:shd w:val="clear" w:color="auto" w:fill="auto"/>
            <w:noWrap/>
            <w:vAlign w:val="center"/>
          </w:tcPr>
          <w:p w14:paraId="5DB6E5B9" w14:textId="77777777" w:rsidR="002D67A0" w:rsidRPr="00484B07" w:rsidRDefault="002D67A0" w:rsidP="002D67A0">
            <w:pPr>
              <w:pStyle w:val="TAC"/>
            </w:pPr>
            <w:r w:rsidRPr="00484B07">
              <w:rPr>
                <w:lang w:eastAsia="zh-CN"/>
              </w:rPr>
              <w:t>Note 1</w:t>
            </w:r>
          </w:p>
        </w:tc>
      </w:tr>
      <w:tr w:rsidR="00935662" w:rsidRPr="00484B07" w14:paraId="74C17F50" w14:textId="77777777" w:rsidTr="0057390C">
        <w:trPr>
          <w:trHeight w:val="527"/>
          <w:jc w:val="center"/>
        </w:trPr>
        <w:tc>
          <w:tcPr>
            <w:tcW w:w="443" w:type="pct"/>
            <w:shd w:val="clear" w:color="auto" w:fill="auto"/>
            <w:noWrap/>
            <w:vAlign w:val="center"/>
          </w:tcPr>
          <w:p w14:paraId="760C493C"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506276DC" w14:textId="77777777" w:rsidR="002D67A0" w:rsidRPr="00484B07" w:rsidRDefault="002D67A0" w:rsidP="002D67A0">
            <w:pPr>
              <w:pStyle w:val="TAC"/>
            </w:pPr>
            <w:r w:rsidRPr="00484B07">
              <w:t>R1-2212254</w:t>
            </w:r>
          </w:p>
        </w:tc>
        <w:tc>
          <w:tcPr>
            <w:tcW w:w="505" w:type="pct"/>
            <w:shd w:val="clear" w:color="auto" w:fill="auto"/>
            <w:vAlign w:val="center"/>
          </w:tcPr>
          <w:p w14:paraId="6C76BDB2" w14:textId="77777777" w:rsidR="002D67A0" w:rsidRPr="00484B07" w:rsidRDefault="002D67A0" w:rsidP="002D67A0">
            <w:pPr>
              <w:pStyle w:val="TAC"/>
            </w:pPr>
            <w:r w:rsidRPr="00484B07">
              <w:t>7.5.2**</w:t>
            </w:r>
          </w:p>
        </w:tc>
        <w:tc>
          <w:tcPr>
            <w:tcW w:w="368" w:type="pct"/>
            <w:shd w:val="clear" w:color="auto" w:fill="auto"/>
            <w:vAlign w:val="center"/>
          </w:tcPr>
          <w:p w14:paraId="22584576"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2F6D73A5" w14:textId="77777777" w:rsidR="002D67A0" w:rsidRPr="00484B07" w:rsidRDefault="002D67A0" w:rsidP="002D67A0">
            <w:pPr>
              <w:pStyle w:val="TAC"/>
            </w:pPr>
            <w:r w:rsidRPr="00484B07">
              <w:t>SU-MIMO</w:t>
            </w:r>
          </w:p>
        </w:tc>
        <w:tc>
          <w:tcPr>
            <w:tcW w:w="468" w:type="pct"/>
            <w:shd w:val="clear" w:color="auto" w:fill="auto"/>
            <w:vAlign w:val="center"/>
          </w:tcPr>
          <w:p w14:paraId="14FA4820" w14:textId="77777777" w:rsidR="002D67A0" w:rsidRPr="00484B07" w:rsidRDefault="002D67A0" w:rsidP="002D67A0">
            <w:pPr>
              <w:pStyle w:val="TAC"/>
            </w:pPr>
            <w:r w:rsidRPr="00484B07">
              <w:t>30</w:t>
            </w:r>
          </w:p>
        </w:tc>
        <w:tc>
          <w:tcPr>
            <w:tcW w:w="325" w:type="pct"/>
            <w:shd w:val="clear" w:color="auto" w:fill="auto"/>
            <w:vAlign w:val="center"/>
          </w:tcPr>
          <w:p w14:paraId="60ADBC87" w14:textId="77777777" w:rsidR="002D67A0" w:rsidRPr="00484B07" w:rsidRDefault="002D67A0" w:rsidP="002D67A0">
            <w:pPr>
              <w:pStyle w:val="TAC"/>
            </w:pPr>
            <w:r w:rsidRPr="00484B07">
              <w:t>10</w:t>
            </w:r>
          </w:p>
        </w:tc>
        <w:tc>
          <w:tcPr>
            <w:tcW w:w="379" w:type="pct"/>
            <w:shd w:val="clear" w:color="auto" w:fill="auto"/>
            <w:vAlign w:val="center"/>
          </w:tcPr>
          <w:p w14:paraId="04267D22" w14:textId="77777777" w:rsidR="002D67A0" w:rsidRPr="00484B07" w:rsidRDefault="002D67A0" w:rsidP="002D67A0">
            <w:pPr>
              <w:pStyle w:val="TAC"/>
            </w:pPr>
            <w:r w:rsidRPr="00484B07">
              <w:t>8.7</w:t>
            </w:r>
          </w:p>
        </w:tc>
        <w:tc>
          <w:tcPr>
            <w:tcW w:w="539" w:type="pct"/>
            <w:shd w:val="clear" w:color="auto" w:fill="auto"/>
            <w:vAlign w:val="center"/>
          </w:tcPr>
          <w:p w14:paraId="539B3F04" w14:textId="77777777" w:rsidR="002D67A0" w:rsidRPr="00484B07" w:rsidRDefault="002D67A0" w:rsidP="002D67A0">
            <w:pPr>
              <w:pStyle w:val="TAC"/>
            </w:pPr>
            <w:r w:rsidRPr="00484B07">
              <w:t>8</w:t>
            </w:r>
          </w:p>
        </w:tc>
        <w:tc>
          <w:tcPr>
            <w:tcW w:w="562" w:type="pct"/>
            <w:shd w:val="clear" w:color="auto" w:fill="auto"/>
            <w:vAlign w:val="center"/>
          </w:tcPr>
          <w:p w14:paraId="05CD691A" w14:textId="77777777" w:rsidR="002D67A0" w:rsidRPr="00484B07" w:rsidRDefault="002D67A0" w:rsidP="002D67A0">
            <w:pPr>
              <w:pStyle w:val="TAC"/>
            </w:pPr>
            <w:r w:rsidRPr="00484B07">
              <w:t>92.62%</w:t>
            </w:r>
          </w:p>
        </w:tc>
        <w:tc>
          <w:tcPr>
            <w:tcW w:w="414" w:type="pct"/>
            <w:shd w:val="clear" w:color="auto" w:fill="auto"/>
            <w:noWrap/>
            <w:vAlign w:val="center"/>
          </w:tcPr>
          <w:p w14:paraId="3445CC75" w14:textId="77777777" w:rsidR="002D67A0" w:rsidRPr="00484B07" w:rsidRDefault="002D67A0" w:rsidP="002D67A0">
            <w:pPr>
              <w:pStyle w:val="TAC"/>
            </w:pPr>
            <w:r w:rsidRPr="00484B07">
              <w:rPr>
                <w:lang w:eastAsia="zh-CN"/>
              </w:rPr>
              <w:t>Note 1</w:t>
            </w:r>
          </w:p>
        </w:tc>
      </w:tr>
      <w:tr w:rsidR="00935662" w:rsidRPr="00484B07" w14:paraId="60821E8F" w14:textId="77777777" w:rsidTr="0057390C">
        <w:trPr>
          <w:trHeight w:val="527"/>
          <w:jc w:val="center"/>
        </w:trPr>
        <w:tc>
          <w:tcPr>
            <w:tcW w:w="443" w:type="pct"/>
            <w:shd w:val="clear" w:color="auto" w:fill="auto"/>
            <w:noWrap/>
            <w:vAlign w:val="center"/>
          </w:tcPr>
          <w:p w14:paraId="3E3E25F6"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7143189E" w14:textId="77777777" w:rsidR="002D67A0" w:rsidRPr="00484B07" w:rsidRDefault="002D67A0" w:rsidP="002D67A0">
            <w:pPr>
              <w:pStyle w:val="TAC"/>
            </w:pPr>
            <w:r w:rsidRPr="00484B07">
              <w:t>R1-2212254</w:t>
            </w:r>
          </w:p>
        </w:tc>
        <w:tc>
          <w:tcPr>
            <w:tcW w:w="505" w:type="pct"/>
            <w:shd w:val="clear" w:color="auto" w:fill="auto"/>
            <w:vAlign w:val="center"/>
          </w:tcPr>
          <w:p w14:paraId="361465D4" w14:textId="77777777" w:rsidR="002D67A0" w:rsidRPr="00484B07" w:rsidRDefault="002D67A0" w:rsidP="002D67A0">
            <w:pPr>
              <w:pStyle w:val="TAC"/>
            </w:pPr>
            <w:r w:rsidRPr="00484B07">
              <w:t>7.4***</w:t>
            </w:r>
          </w:p>
        </w:tc>
        <w:tc>
          <w:tcPr>
            <w:tcW w:w="368" w:type="pct"/>
            <w:shd w:val="clear" w:color="auto" w:fill="auto"/>
            <w:vAlign w:val="center"/>
          </w:tcPr>
          <w:p w14:paraId="47933661"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759A0233" w14:textId="77777777" w:rsidR="002D67A0" w:rsidRPr="00484B07" w:rsidRDefault="002D67A0" w:rsidP="002D67A0">
            <w:pPr>
              <w:pStyle w:val="TAC"/>
            </w:pPr>
            <w:r w:rsidRPr="00484B07">
              <w:t>SU-MIMO</w:t>
            </w:r>
          </w:p>
        </w:tc>
        <w:tc>
          <w:tcPr>
            <w:tcW w:w="468" w:type="pct"/>
            <w:shd w:val="clear" w:color="auto" w:fill="auto"/>
            <w:vAlign w:val="center"/>
          </w:tcPr>
          <w:p w14:paraId="30534C00" w14:textId="77777777" w:rsidR="002D67A0" w:rsidRPr="00484B07" w:rsidRDefault="002D67A0" w:rsidP="002D67A0">
            <w:pPr>
              <w:pStyle w:val="TAC"/>
            </w:pPr>
            <w:r w:rsidRPr="00484B07">
              <w:t>30</w:t>
            </w:r>
          </w:p>
        </w:tc>
        <w:tc>
          <w:tcPr>
            <w:tcW w:w="325" w:type="pct"/>
            <w:shd w:val="clear" w:color="auto" w:fill="auto"/>
            <w:vAlign w:val="center"/>
          </w:tcPr>
          <w:p w14:paraId="06975E04" w14:textId="77777777" w:rsidR="002D67A0" w:rsidRPr="00484B07" w:rsidRDefault="002D67A0" w:rsidP="002D67A0">
            <w:pPr>
              <w:pStyle w:val="TAC"/>
            </w:pPr>
            <w:r w:rsidRPr="00484B07">
              <w:t>10</w:t>
            </w:r>
          </w:p>
        </w:tc>
        <w:tc>
          <w:tcPr>
            <w:tcW w:w="379" w:type="pct"/>
            <w:shd w:val="clear" w:color="auto" w:fill="auto"/>
            <w:vAlign w:val="center"/>
          </w:tcPr>
          <w:p w14:paraId="77FE73E6" w14:textId="77777777" w:rsidR="002D67A0" w:rsidRPr="00484B07" w:rsidRDefault="002D67A0" w:rsidP="002D67A0">
            <w:pPr>
              <w:pStyle w:val="TAC"/>
            </w:pPr>
            <w:r w:rsidRPr="00484B07">
              <w:t>0</w:t>
            </w:r>
          </w:p>
        </w:tc>
        <w:tc>
          <w:tcPr>
            <w:tcW w:w="539" w:type="pct"/>
            <w:shd w:val="clear" w:color="auto" w:fill="auto"/>
            <w:vAlign w:val="center"/>
          </w:tcPr>
          <w:p w14:paraId="77B14473" w14:textId="77777777" w:rsidR="002D67A0" w:rsidRPr="00484B07" w:rsidRDefault="002D67A0" w:rsidP="002D67A0">
            <w:pPr>
              <w:pStyle w:val="TAC"/>
            </w:pPr>
            <w:r w:rsidRPr="00484B07">
              <w:t>0</w:t>
            </w:r>
          </w:p>
        </w:tc>
        <w:tc>
          <w:tcPr>
            <w:tcW w:w="562" w:type="pct"/>
            <w:shd w:val="clear" w:color="auto" w:fill="auto"/>
            <w:vAlign w:val="center"/>
          </w:tcPr>
          <w:p w14:paraId="669BE064" w14:textId="77777777" w:rsidR="002D67A0" w:rsidRPr="00484B07" w:rsidRDefault="002D67A0" w:rsidP="002D67A0">
            <w:pPr>
              <w:pStyle w:val="TAC"/>
            </w:pPr>
            <w:r w:rsidRPr="00484B07">
              <w:t>N.A.</w:t>
            </w:r>
          </w:p>
        </w:tc>
        <w:tc>
          <w:tcPr>
            <w:tcW w:w="414" w:type="pct"/>
            <w:shd w:val="clear" w:color="auto" w:fill="auto"/>
            <w:noWrap/>
            <w:vAlign w:val="center"/>
          </w:tcPr>
          <w:p w14:paraId="04FC5CD6" w14:textId="77777777" w:rsidR="002D67A0" w:rsidRPr="00484B07" w:rsidRDefault="002D67A0" w:rsidP="002D67A0">
            <w:pPr>
              <w:pStyle w:val="TAC"/>
            </w:pPr>
            <w:r w:rsidRPr="00484B07">
              <w:rPr>
                <w:lang w:eastAsia="zh-CN"/>
              </w:rPr>
              <w:t>Note 1</w:t>
            </w:r>
          </w:p>
        </w:tc>
      </w:tr>
      <w:tr w:rsidR="00935662" w:rsidRPr="00484B07" w14:paraId="7ACD8221" w14:textId="77777777" w:rsidTr="0057390C">
        <w:trPr>
          <w:trHeight w:val="527"/>
          <w:jc w:val="center"/>
        </w:trPr>
        <w:tc>
          <w:tcPr>
            <w:tcW w:w="443" w:type="pct"/>
            <w:shd w:val="clear" w:color="auto" w:fill="auto"/>
            <w:noWrap/>
            <w:vAlign w:val="center"/>
          </w:tcPr>
          <w:p w14:paraId="7ADB4337"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48AE8B11" w14:textId="77777777" w:rsidR="002D67A0" w:rsidRPr="00484B07" w:rsidRDefault="002D67A0" w:rsidP="002D67A0">
            <w:pPr>
              <w:pStyle w:val="TAC"/>
            </w:pPr>
            <w:r w:rsidRPr="00484B07">
              <w:t>R1-2212254</w:t>
            </w:r>
          </w:p>
        </w:tc>
        <w:tc>
          <w:tcPr>
            <w:tcW w:w="505" w:type="pct"/>
            <w:shd w:val="clear" w:color="auto" w:fill="auto"/>
            <w:vAlign w:val="center"/>
          </w:tcPr>
          <w:p w14:paraId="6B19EF34" w14:textId="77777777" w:rsidR="002D67A0" w:rsidRPr="00484B07" w:rsidRDefault="002D67A0" w:rsidP="002D67A0">
            <w:pPr>
              <w:pStyle w:val="TAC"/>
            </w:pPr>
            <w:r w:rsidRPr="00484B07">
              <w:t>7.4****</w:t>
            </w:r>
          </w:p>
        </w:tc>
        <w:tc>
          <w:tcPr>
            <w:tcW w:w="368" w:type="pct"/>
            <w:shd w:val="clear" w:color="auto" w:fill="auto"/>
            <w:vAlign w:val="center"/>
          </w:tcPr>
          <w:p w14:paraId="5CFA8A89"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12A1924C" w14:textId="77777777" w:rsidR="002D67A0" w:rsidRPr="00484B07" w:rsidRDefault="002D67A0" w:rsidP="002D67A0">
            <w:pPr>
              <w:pStyle w:val="TAC"/>
            </w:pPr>
            <w:r w:rsidRPr="00484B07">
              <w:t>SU-MIMO</w:t>
            </w:r>
          </w:p>
        </w:tc>
        <w:tc>
          <w:tcPr>
            <w:tcW w:w="468" w:type="pct"/>
            <w:shd w:val="clear" w:color="auto" w:fill="auto"/>
            <w:vAlign w:val="center"/>
          </w:tcPr>
          <w:p w14:paraId="5B762FFF" w14:textId="77777777" w:rsidR="002D67A0" w:rsidRPr="00484B07" w:rsidRDefault="002D67A0" w:rsidP="002D67A0">
            <w:pPr>
              <w:pStyle w:val="TAC"/>
            </w:pPr>
            <w:r w:rsidRPr="00484B07">
              <w:t>30</w:t>
            </w:r>
          </w:p>
        </w:tc>
        <w:tc>
          <w:tcPr>
            <w:tcW w:w="325" w:type="pct"/>
            <w:shd w:val="clear" w:color="auto" w:fill="auto"/>
            <w:vAlign w:val="center"/>
          </w:tcPr>
          <w:p w14:paraId="601C20ED" w14:textId="77777777" w:rsidR="002D67A0" w:rsidRPr="00484B07" w:rsidRDefault="002D67A0" w:rsidP="002D67A0">
            <w:pPr>
              <w:pStyle w:val="TAC"/>
            </w:pPr>
            <w:r w:rsidRPr="00484B07">
              <w:t>10</w:t>
            </w:r>
          </w:p>
        </w:tc>
        <w:tc>
          <w:tcPr>
            <w:tcW w:w="379" w:type="pct"/>
            <w:shd w:val="clear" w:color="auto" w:fill="auto"/>
            <w:vAlign w:val="center"/>
          </w:tcPr>
          <w:p w14:paraId="32281564" w14:textId="77777777" w:rsidR="002D67A0" w:rsidRPr="00484B07" w:rsidRDefault="002D67A0" w:rsidP="002D67A0">
            <w:pPr>
              <w:pStyle w:val="TAC"/>
            </w:pPr>
            <w:r w:rsidRPr="00484B07">
              <w:t>7.2</w:t>
            </w:r>
          </w:p>
        </w:tc>
        <w:tc>
          <w:tcPr>
            <w:tcW w:w="539" w:type="pct"/>
            <w:shd w:val="clear" w:color="auto" w:fill="auto"/>
            <w:vAlign w:val="center"/>
          </w:tcPr>
          <w:p w14:paraId="46C96961" w14:textId="77777777" w:rsidR="002D67A0" w:rsidRPr="00484B07" w:rsidRDefault="002D67A0" w:rsidP="002D67A0">
            <w:pPr>
              <w:pStyle w:val="TAC"/>
            </w:pPr>
            <w:r w:rsidRPr="00484B07">
              <w:t>7</w:t>
            </w:r>
          </w:p>
        </w:tc>
        <w:tc>
          <w:tcPr>
            <w:tcW w:w="562" w:type="pct"/>
            <w:shd w:val="clear" w:color="auto" w:fill="auto"/>
            <w:vAlign w:val="center"/>
          </w:tcPr>
          <w:p w14:paraId="37DC9617" w14:textId="77777777" w:rsidR="002D67A0" w:rsidRPr="00484B07" w:rsidRDefault="002D67A0" w:rsidP="002D67A0">
            <w:pPr>
              <w:pStyle w:val="TAC"/>
            </w:pPr>
            <w:r w:rsidRPr="00484B07">
              <w:t>90.48%</w:t>
            </w:r>
          </w:p>
        </w:tc>
        <w:tc>
          <w:tcPr>
            <w:tcW w:w="414" w:type="pct"/>
            <w:shd w:val="clear" w:color="auto" w:fill="auto"/>
            <w:noWrap/>
            <w:vAlign w:val="center"/>
          </w:tcPr>
          <w:p w14:paraId="2476C0C1" w14:textId="77777777" w:rsidR="002D67A0" w:rsidRPr="00484B07" w:rsidRDefault="002D67A0" w:rsidP="002D67A0">
            <w:pPr>
              <w:pStyle w:val="TAC"/>
            </w:pPr>
            <w:r w:rsidRPr="00484B07">
              <w:rPr>
                <w:lang w:eastAsia="zh-CN"/>
              </w:rPr>
              <w:t>Note 1</w:t>
            </w:r>
          </w:p>
        </w:tc>
      </w:tr>
      <w:tr w:rsidR="00935662" w:rsidRPr="00484B07" w14:paraId="7F0A4DF2" w14:textId="77777777" w:rsidTr="0057390C">
        <w:trPr>
          <w:trHeight w:val="527"/>
          <w:jc w:val="center"/>
        </w:trPr>
        <w:tc>
          <w:tcPr>
            <w:tcW w:w="443" w:type="pct"/>
            <w:shd w:val="clear" w:color="auto" w:fill="auto"/>
            <w:noWrap/>
            <w:vAlign w:val="center"/>
          </w:tcPr>
          <w:p w14:paraId="390619E9"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3A1CC51B" w14:textId="77777777" w:rsidR="002D67A0" w:rsidRPr="00484B07" w:rsidRDefault="002D67A0" w:rsidP="002D67A0">
            <w:pPr>
              <w:pStyle w:val="TAC"/>
            </w:pPr>
            <w:r w:rsidRPr="00484B07">
              <w:t>R1-2212254</w:t>
            </w:r>
          </w:p>
        </w:tc>
        <w:tc>
          <w:tcPr>
            <w:tcW w:w="505" w:type="pct"/>
            <w:shd w:val="clear" w:color="auto" w:fill="auto"/>
            <w:vAlign w:val="center"/>
          </w:tcPr>
          <w:p w14:paraId="7CC25EE4" w14:textId="77777777" w:rsidR="002D67A0" w:rsidRPr="00484B07" w:rsidRDefault="002D67A0" w:rsidP="002D67A0">
            <w:pPr>
              <w:pStyle w:val="TAC"/>
            </w:pPr>
            <w:r w:rsidRPr="00484B07">
              <w:t>7.5.1***</w:t>
            </w:r>
          </w:p>
        </w:tc>
        <w:tc>
          <w:tcPr>
            <w:tcW w:w="368" w:type="pct"/>
            <w:shd w:val="clear" w:color="auto" w:fill="auto"/>
            <w:vAlign w:val="center"/>
          </w:tcPr>
          <w:p w14:paraId="47BF58F9"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12C523F3" w14:textId="77777777" w:rsidR="002D67A0" w:rsidRPr="00484B07" w:rsidRDefault="002D67A0" w:rsidP="002D67A0">
            <w:pPr>
              <w:pStyle w:val="TAC"/>
            </w:pPr>
            <w:r w:rsidRPr="00484B07">
              <w:t>SU-MIMO</w:t>
            </w:r>
          </w:p>
        </w:tc>
        <w:tc>
          <w:tcPr>
            <w:tcW w:w="468" w:type="pct"/>
            <w:shd w:val="clear" w:color="auto" w:fill="auto"/>
            <w:vAlign w:val="center"/>
          </w:tcPr>
          <w:p w14:paraId="3000CC70" w14:textId="77777777" w:rsidR="002D67A0" w:rsidRPr="00484B07" w:rsidRDefault="002D67A0" w:rsidP="002D67A0">
            <w:pPr>
              <w:pStyle w:val="TAC"/>
            </w:pPr>
            <w:r w:rsidRPr="00484B07">
              <w:t>30</w:t>
            </w:r>
          </w:p>
        </w:tc>
        <w:tc>
          <w:tcPr>
            <w:tcW w:w="325" w:type="pct"/>
            <w:shd w:val="clear" w:color="auto" w:fill="auto"/>
            <w:vAlign w:val="center"/>
          </w:tcPr>
          <w:p w14:paraId="29AFB024" w14:textId="77777777" w:rsidR="002D67A0" w:rsidRPr="00484B07" w:rsidRDefault="002D67A0" w:rsidP="002D67A0">
            <w:pPr>
              <w:pStyle w:val="TAC"/>
            </w:pPr>
            <w:r w:rsidRPr="00484B07">
              <w:t>10</w:t>
            </w:r>
          </w:p>
        </w:tc>
        <w:tc>
          <w:tcPr>
            <w:tcW w:w="379" w:type="pct"/>
            <w:shd w:val="clear" w:color="auto" w:fill="auto"/>
            <w:vAlign w:val="center"/>
          </w:tcPr>
          <w:p w14:paraId="54052B8B" w14:textId="77777777" w:rsidR="002D67A0" w:rsidRPr="00484B07" w:rsidRDefault="002D67A0" w:rsidP="002D67A0">
            <w:pPr>
              <w:pStyle w:val="TAC"/>
            </w:pPr>
            <w:r w:rsidRPr="00484B07">
              <w:t>0.9</w:t>
            </w:r>
          </w:p>
        </w:tc>
        <w:tc>
          <w:tcPr>
            <w:tcW w:w="539" w:type="pct"/>
            <w:shd w:val="clear" w:color="auto" w:fill="auto"/>
            <w:vAlign w:val="center"/>
          </w:tcPr>
          <w:p w14:paraId="656464DC" w14:textId="77777777" w:rsidR="002D67A0" w:rsidRPr="00484B07" w:rsidRDefault="002D67A0" w:rsidP="002D67A0">
            <w:pPr>
              <w:pStyle w:val="TAC"/>
            </w:pPr>
            <w:r w:rsidRPr="00484B07">
              <w:t>0</w:t>
            </w:r>
          </w:p>
        </w:tc>
        <w:tc>
          <w:tcPr>
            <w:tcW w:w="562" w:type="pct"/>
            <w:shd w:val="clear" w:color="auto" w:fill="auto"/>
            <w:vAlign w:val="center"/>
          </w:tcPr>
          <w:p w14:paraId="577E454E" w14:textId="77777777" w:rsidR="002D67A0" w:rsidRPr="00484B07" w:rsidRDefault="002D67A0" w:rsidP="002D67A0">
            <w:pPr>
              <w:pStyle w:val="TAC"/>
            </w:pPr>
            <w:r w:rsidRPr="00484B07">
              <w:t>N.A.</w:t>
            </w:r>
          </w:p>
        </w:tc>
        <w:tc>
          <w:tcPr>
            <w:tcW w:w="414" w:type="pct"/>
            <w:shd w:val="clear" w:color="auto" w:fill="auto"/>
            <w:noWrap/>
            <w:vAlign w:val="center"/>
          </w:tcPr>
          <w:p w14:paraId="2235A511" w14:textId="77777777" w:rsidR="002D67A0" w:rsidRPr="00484B07" w:rsidRDefault="002D67A0" w:rsidP="002D67A0">
            <w:pPr>
              <w:pStyle w:val="TAC"/>
            </w:pPr>
            <w:r w:rsidRPr="00484B07">
              <w:rPr>
                <w:lang w:eastAsia="zh-CN"/>
              </w:rPr>
              <w:t>Note 1</w:t>
            </w:r>
          </w:p>
        </w:tc>
      </w:tr>
      <w:tr w:rsidR="00935662" w:rsidRPr="00484B07" w14:paraId="3EE9BA9A" w14:textId="77777777" w:rsidTr="0057390C">
        <w:trPr>
          <w:trHeight w:val="527"/>
          <w:jc w:val="center"/>
        </w:trPr>
        <w:tc>
          <w:tcPr>
            <w:tcW w:w="443" w:type="pct"/>
            <w:shd w:val="clear" w:color="auto" w:fill="auto"/>
            <w:noWrap/>
            <w:vAlign w:val="center"/>
          </w:tcPr>
          <w:p w14:paraId="495D35C6"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17E4C652" w14:textId="77777777" w:rsidR="002D67A0" w:rsidRPr="00484B07" w:rsidRDefault="002D67A0" w:rsidP="002D67A0">
            <w:pPr>
              <w:pStyle w:val="TAC"/>
            </w:pPr>
            <w:r w:rsidRPr="00484B07">
              <w:t>R1-2212254</w:t>
            </w:r>
          </w:p>
        </w:tc>
        <w:tc>
          <w:tcPr>
            <w:tcW w:w="505" w:type="pct"/>
            <w:shd w:val="clear" w:color="auto" w:fill="auto"/>
            <w:vAlign w:val="center"/>
          </w:tcPr>
          <w:p w14:paraId="3E990604" w14:textId="77777777" w:rsidR="002D67A0" w:rsidRPr="00484B07" w:rsidRDefault="002D67A0" w:rsidP="002D67A0">
            <w:pPr>
              <w:pStyle w:val="TAC"/>
            </w:pPr>
            <w:r w:rsidRPr="00484B07">
              <w:t>7.5.1****</w:t>
            </w:r>
          </w:p>
        </w:tc>
        <w:tc>
          <w:tcPr>
            <w:tcW w:w="368" w:type="pct"/>
            <w:shd w:val="clear" w:color="auto" w:fill="auto"/>
            <w:vAlign w:val="center"/>
          </w:tcPr>
          <w:p w14:paraId="0F889335"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0584243C" w14:textId="77777777" w:rsidR="002D67A0" w:rsidRPr="00484B07" w:rsidRDefault="002D67A0" w:rsidP="002D67A0">
            <w:pPr>
              <w:pStyle w:val="TAC"/>
            </w:pPr>
            <w:r w:rsidRPr="00484B07">
              <w:t>SU-MIMO</w:t>
            </w:r>
          </w:p>
        </w:tc>
        <w:tc>
          <w:tcPr>
            <w:tcW w:w="468" w:type="pct"/>
            <w:shd w:val="clear" w:color="auto" w:fill="auto"/>
            <w:vAlign w:val="center"/>
          </w:tcPr>
          <w:p w14:paraId="396ECC51" w14:textId="77777777" w:rsidR="002D67A0" w:rsidRPr="00484B07" w:rsidRDefault="002D67A0" w:rsidP="002D67A0">
            <w:pPr>
              <w:pStyle w:val="TAC"/>
            </w:pPr>
            <w:r w:rsidRPr="00484B07">
              <w:t>30</w:t>
            </w:r>
          </w:p>
        </w:tc>
        <w:tc>
          <w:tcPr>
            <w:tcW w:w="325" w:type="pct"/>
            <w:shd w:val="clear" w:color="auto" w:fill="auto"/>
            <w:vAlign w:val="center"/>
          </w:tcPr>
          <w:p w14:paraId="6AA113F1" w14:textId="77777777" w:rsidR="002D67A0" w:rsidRPr="00484B07" w:rsidRDefault="002D67A0" w:rsidP="002D67A0">
            <w:pPr>
              <w:pStyle w:val="TAC"/>
            </w:pPr>
            <w:r w:rsidRPr="00484B07">
              <w:t>10</w:t>
            </w:r>
          </w:p>
        </w:tc>
        <w:tc>
          <w:tcPr>
            <w:tcW w:w="379" w:type="pct"/>
            <w:shd w:val="clear" w:color="auto" w:fill="auto"/>
            <w:vAlign w:val="center"/>
          </w:tcPr>
          <w:p w14:paraId="4087008F" w14:textId="77777777" w:rsidR="002D67A0" w:rsidRPr="00484B07" w:rsidRDefault="002D67A0" w:rsidP="002D67A0">
            <w:pPr>
              <w:pStyle w:val="TAC"/>
            </w:pPr>
            <w:r w:rsidRPr="00484B07">
              <w:t>8.7</w:t>
            </w:r>
          </w:p>
        </w:tc>
        <w:tc>
          <w:tcPr>
            <w:tcW w:w="539" w:type="pct"/>
            <w:shd w:val="clear" w:color="auto" w:fill="auto"/>
            <w:vAlign w:val="center"/>
          </w:tcPr>
          <w:p w14:paraId="162D3908" w14:textId="77777777" w:rsidR="002D67A0" w:rsidRPr="00484B07" w:rsidRDefault="002D67A0" w:rsidP="002D67A0">
            <w:pPr>
              <w:pStyle w:val="TAC"/>
            </w:pPr>
            <w:r w:rsidRPr="00484B07">
              <w:t>8</w:t>
            </w:r>
          </w:p>
        </w:tc>
        <w:tc>
          <w:tcPr>
            <w:tcW w:w="562" w:type="pct"/>
            <w:shd w:val="clear" w:color="auto" w:fill="auto"/>
            <w:vAlign w:val="center"/>
          </w:tcPr>
          <w:p w14:paraId="5FF19B88" w14:textId="77777777" w:rsidR="002D67A0" w:rsidRPr="00484B07" w:rsidRDefault="002D67A0" w:rsidP="002D67A0">
            <w:pPr>
              <w:pStyle w:val="TAC"/>
            </w:pPr>
            <w:r w:rsidRPr="00484B07">
              <w:t>92.62%</w:t>
            </w:r>
          </w:p>
        </w:tc>
        <w:tc>
          <w:tcPr>
            <w:tcW w:w="414" w:type="pct"/>
            <w:shd w:val="clear" w:color="auto" w:fill="auto"/>
            <w:noWrap/>
            <w:vAlign w:val="center"/>
          </w:tcPr>
          <w:p w14:paraId="52E89004" w14:textId="77777777" w:rsidR="002D67A0" w:rsidRPr="00484B07" w:rsidRDefault="002D67A0" w:rsidP="002D67A0">
            <w:pPr>
              <w:pStyle w:val="TAC"/>
            </w:pPr>
            <w:r w:rsidRPr="00484B07">
              <w:rPr>
                <w:lang w:eastAsia="zh-CN"/>
              </w:rPr>
              <w:t>Note 1</w:t>
            </w:r>
          </w:p>
        </w:tc>
      </w:tr>
      <w:tr w:rsidR="00935662" w:rsidRPr="00484B07" w14:paraId="0A976E67" w14:textId="77777777" w:rsidTr="0057390C">
        <w:trPr>
          <w:trHeight w:val="527"/>
          <w:jc w:val="center"/>
        </w:trPr>
        <w:tc>
          <w:tcPr>
            <w:tcW w:w="443" w:type="pct"/>
            <w:shd w:val="clear" w:color="auto" w:fill="auto"/>
            <w:noWrap/>
            <w:vAlign w:val="center"/>
          </w:tcPr>
          <w:p w14:paraId="27A874EC"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049A4673" w14:textId="77777777" w:rsidR="002D67A0" w:rsidRPr="00484B07" w:rsidRDefault="002D67A0" w:rsidP="002D67A0">
            <w:pPr>
              <w:pStyle w:val="TAC"/>
            </w:pPr>
            <w:r w:rsidRPr="00484B07">
              <w:t>R1-2212254</w:t>
            </w:r>
          </w:p>
        </w:tc>
        <w:tc>
          <w:tcPr>
            <w:tcW w:w="505" w:type="pct"/>
            <w:shd w:val="clear" w:color="auto" w:fill="auto"/>
            <w:vAlign w:val="center"/>
          </w:tcPr>
          <w:p w14:paraId="2D8D4C8C" w14:textId="77777777" w:rsidR="002D67A0" w:rsidRPr="00484B07" w:rsidRDefault="002D67A0" w:rsidP="002D67A0">
            <w:pPr>
              <w:pStyle w:val="TAC"/>
            </w:pPr>
            <w:r w:rsidRPr="00484B07">
              <w:t>7.5.2***</w:t>
            </w:r>
          </w:p>
        </w:tc>
        <w:tc>
          <w:tcPr>
            <w:tcW w:w="368" w:type="pct"/>
            <w:shd w:val="clear" w:color="auto" w:fill="auto"/>
            <w:vAlign w:val="center"/>
          </w:tcPr>
          <w:p w14:paraId="20BE5521"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40D4844B" w14:textId="77777777" w:rsidR="002D67A0" w:rsidRPr="00484B07" w:rsidRDefault="002D67A0" w:rsidP="002D67A0">
            <w:pPr>
              <w:pStyle w:val="TAC"/>
            </w:pPr>
            <w:r w:rsidRPr="00484B07">
              <w:t>SU-MIMO</w:t>
            </w:r>
          </w:p>
        </w:tc>
        <w:tc>
          <w:tcPr>
            <w:tcW w:w="468" w:type="pct"/>
            <w:shd w:val="clear" w:color="auto" w:fill="auto"/>
            <w:vAlign w:val="center"/>
          </w:tcPr>
          <w:p w14:paraId="33E3F8A7" w14:textId="77777777" w:rsidR="002D67A0" w:rsidRPr="00484B07" w:rsidRDefault="002D67A0" w:rsidP="002D67A0">
            <w:pPr>
              <w:pStyle w:val="TAC"/>
            </w:pPr>
            <w:r w:rsidRPr="00484B07">
              <w:t>30</w:t>
            </w:r>
          </w:p>
        </w:tc>
        <w:tc>
          <w:tcPr>
            <w:tcW w:w="325" w:type="pct"/>
            <w:shd w:val="clear" w:color="auto" w:fill="auto"/>
            <w:vAlign w:val="center"/>
          </w:tcPr>
          <w:p w14:paraId="4BC6FC7A" w14:textId="77777777" w:rsidR="002D67A0" w:rsidRPr="00484B07" w:rsidRDefault="002D67A0" w:rsidP="002D67A0">
            <w:pPr>
              <w:pStyle w:val="TAC"/>
            </w:pPr>
            <w:r w:rsidRPr="00484B07">
              <w:t>10</w:t>
            </w:r>
          </w:p>
        </w:tc>
        <w:tc>
          <w:tcPr>
            <w:tcW w:w="379" w:type="pct"/>
            <w:shd w:val="clear" w:color="auto" w:fill="auto"/>
            <w:vAlign w:val="center"/>
          </w:tcPr>
          <w:p w14:paraId="2BD0BE0C" w14:textId="77777777" w:rsidR="002D67A0" w:rsidRPr="00484B07" w:rsidRDefault="002D67A0" w:rsidP="002D67A0">
            <w:pPr>
              <w:pStyle w:val="TAC"/>
            </w:pPr>
            <w:r w:rsidRPr="00484B07">
              <w:t>5.5</w:t>
            </w:r>
          </w:p>
        </w:tc>
        <w:tc>
          <w:tcPr>
            <w:tcW w:w="539" w:type="pct"/>
            <w:shd w:val="clear" w:color="auto" w:fill="auto"/>
            <w:vAlign w:val="center"/>
          </w:tcPr>
          <w:p w14:paraId="02179127" w14:textId="77777777" w:rsidR="002D67A0" w:rsidRPr="00484B07" w:rsidRDefault="002D67A0" w:rsidP="002D67A0">
            <w:pPr>
              <w:pStyle w:val="TAC"/>
            </w:pPr>
            <w:r w:rsidRPr="00484B07">
              <w:t>5</w:t>
            </w:r>
          </w:p>
        </w:tc>
        <w:tc>
          <w:tcPr>
            <w:tcW w:w="562" w:type="pct"/>
            <w:shd w:val="clear" w:color="auto" w:fill="auto"/>
            <w:vAlign w:val="center"/>
          </w:tcPr>
          <w:p w14:paraId="5D2840E2" w14:textId="77777777" w:rsidR="002D67A0" w:rsidRPr="00484B07" w:rsidRDefault="002D67A0" w:rsidP="002D67A0">
            <w:pPr>
              <w:pStyle w:val="TAC"/>
            </w:pPr>
            <w:r w:rsidRPr="00484B07">
              <w:t>90.32%</w:t>
            </w:r>
          </w:p>
        </w:tc>
        <w:tc>
          <w:tcPr>
            <w:tcW w:w="414" w:type="pct"/>
            <w:shd w:val="clear" w:color="auto" w:fill="auto"/>
            <w:noWrap/>
            <w:vAlign w:val="center"/>
          </w:tcPr>
          <w:p w14:paraId="6C4E1563" w14:textId="77777777" w:rsidR="002D67A0" w:rsidRPr="00484B07" w:rsidRDefault="002D67A0" w:rsidP="002D67A0">
            <w:pPr>
              <w:pStyle w:val="TAC"/>
            </w:pPr>
            <w:r w:rsidRPr="00484B07">
              <w:rPr>
                <w:lang w:eastAsia="zh-CN"/>
              </w:rPr>
              <w:t>Note 1</w:t>
            </w:r>
          </w:p>
        </w:tc>
      </w:tr>
      <w:tr w:rsidR="00935662" w:rsidRPr="00484B07" w14:paraId="78923823" w14:textId="77777777" w:rsidTr="0057390C">
        <w:trPr>
          <w:trHeight w:val="527"/>
          <w:jc w:val="center"/>
        </w:trPr>
        <w:tc>
          <w:tcPr>
            <w:tcW w:w="443" w:type="pct"/>
            <w:shd w:val="clear" w:color="auto" w:fill="auto"/>
            <w:noWrap/>
            <w:vAlign w:val="center"/>
          </w:tcPr>
          <w:p w14:paraId="6E732D92" w14:textId="77777777" w:rsidR="002D67A0" w:rsidRPr="00484B07" w:rsidRDefault="002D67A0" w:rsidP="002D67A0">
            <w:pPr>
              <w:pStyle w:val="TAC"/>
              <w:rPr>
                <w:lang w:eastAsia="zh-CN"/>
              </w:rPr>
            </w:pPr>
            <w:r w:rsidRPr="00484B07">
              <w:rPr>
                <w:lang w:eastAsia="zh-CN"/>
              </w:rPr>
              <w:t>Source [MediaTek]</w:t>
            </w:r>
          </w:p>
        </w:tc>
        <w:tc>
          <w:tcPr>
            <w:tcW w:w="521" w:type="pct"/>
            <w:shd w:val="clear" w:color="auto" w:fill="auto"/>
            <w:noWrap/>
            <w:vAlign w:val="center"/>
          </w:tcPr>
          <w:p w14:paraId="53A8372B" w14:textId="77777777" w:rsidR="002D67A0" w:rsidRPr="00484B07" w:rsidRDefault="002D67A0" w:rsidP="002D67A0">
            <w:pPr>
              <w:pStyle w:val="TAC"/>
            </w:pPr>
            <w:r w:rsidRPr="00484B07">
              <w:t>R1-2212254</w:t>
            </w:r>
          </w:p>
        </w:tc>
        <w:tc>
          <w:tcPr>
            <w:tcW w:w="505" w:type="pct"/>
            <w:shd w:val="clear" w:color="auto" w:fill="auto"/>
            <w:vAlign w:val="center"/>
          </w:tcPr>
          <w:p w14:paraId="775953A5" w14:textId="77777777" w:rsidR="002D67A0" w:rsidRPr="00484B07" w:rsidRDefault="002D67A0" w:rsidP="002D67A0">
            <w:pPr>
              <w:pStyle w:val="TAC"/>
            </w:pPr>
            <w:r w:rsidRPr="00484B07">
              <w:t>7.5.2****</w:t>
            </w:r>
          </w:p>
        </w:tc>
        <w:tc>
          <w:tcPr>
            <w:tcW w:w="368" w:type="pct"/>
            <w:shd w:val="clear" w:color="auto" w:fill="auto"/>
            <w:vAlign w:val="center"/>
          </w:tcPr>
          <w:p w14:paraId="38EAD7C7" w14:textId="77777777" w:rsidR="002D67A0" w:rsidRPr="00484B07" w:rsidRDefault="002D67A0" w:rsidP="002D67A0">
            <w:pPr>
              <w:pStyle w:val="TAC"/>
              <w:rPr>
                <w:lang w:eastAsia="zh-CN"/>
              </w:rPr>
            </w:pPr>
            <w:r w:rsidRPr="00484B07">
              <w:rPr>
                <w:lang w:eastAsia="zh-CN"/>
              </w:rPr>
              <w:t>DDDSU</w:t>
            </w:r>
          </w:p>
        </w:tc>
        <w:tc>
          <w:tcPr>
            <w:tcW w:w="476" w:type="pct"/>
            <w:shd w:val="clear" w:color="auto" w:fill="auto"/>
            <w:vAlign w:val="center"/>
          </w:tcPr>
          <w:p w14:paraId="2464CA6E" w14:textId="77777777" w:rsidR="002D67A0" w:rsidRPr="00484B07" w:rsidRDefault="002D67A0" w:rsidP="002D67A0">
            <w:pPr>
              <w:pStyle w:val="TAC"/>
            </w:pPr>
            <w:r w:rsidRPr="00484B07">
              <w:t>SU-MIMO</w:t>
            </w:r>
          </w:p>
        </w:tc>
        <w:tc>
          <w:tcPr>
            <w:tcW w:w="468" w:type="pct"/>
            <w:shd w:val="clear" w:color="auto" w:fill="auto"/>
            <w:vAlign w:val="center"/>
          </w:tcPr>
          <w:p w14:paraId="49B6AF55" w14:textId="77777777" w:rsidR="002D67A0" w:rsidRPr="00484B07" w:rsidRDefault="002D67A0" w:rsidP="002D67A0">
            <w:pPr>
              <w:pStyle w:val="TAC"/>
            </w:pPr>
            <w:r w:rsidRPr="00484B07">
              <w:t>30</w:t>
            </w:r>
          </w:p>
        </w:tc>
        <w:tc>
          <w:tcPr>
            <w:tcW w:w="325" w:type="pct"/>
            <w:shd w:val="clear" w:color="auto" w:fill="auto"/>
            <w:vAlign w:val="center"/>
          </w:tcPr>
          <w:p w14:paraId="007133C3" w14:textId="77777777" w:rsidR="002D67A0" w:rsidRPr="00484B07" w:rsidRDefault="002D67A0" w:rsidP="002D67A0">
            <w:pPr>
              <w:pStyle w:val="TAC"/>
            </w:pPr>
            <w:r w:rsidRPr="00484B07">
              <w:t>10</w:t>
            </w:r>
          </w:p>
        </w:tc>
        <w:tc>
          <w:tcPr>
            <w:tcW w:w="379" w:type="pct"/>
            <w:shd w:val="clear" w:color="auto" w:fill="auto"/>
            <w:vAlign w:val="center"/>
          </w:tcPr>
          <w:p w14:paraId="11DB7830" w14:textId="77777777" w:rsidR="002D67A0" w:rsidRPr="00484B07" w:rsidRDefault="002D67A0" w:rsidP="002D67A0">
            <w:pPr>
              <w:pStyle w:val="TAC"/>
            </w:pPr>
            <w:r w:rsidRPr="00484B07">
              <w:t>9.2</w:t>
            </w:r>
          </w:p>
        </w:tc>
        <w:tc>
          <w:tcPr>
            <w:tcW w:w="539" w:type="pct"/>
            <w:shd w:val="clear" w:color="auto" w:fill="auto"/>
            <w:vAlign w:val="center"/>
          </w:tcPr>
          <w:p w14:paraId="2B9E93B2" w14:textId="77777777" w:rsidR="002D67A0" w:rsidRPr="00484B07" w:rsidRDefault="002D67A0" w:rsidP="002D67A0">
            <w:pPr>
              <w:pStyle w:val="TAC"/>
            </w:pPr>
            <w:r w:rsidRPr="00484B07">
              <w:t>9</w:t>
            </w:r>
          </w:p>
        </w:tc>
        <w:tc>
          <w:tcPr>
            <w:tcW w:w="562" w:type="pct"/>
            <w:shd w:val="clear" w:color="auto" w:fill="auto"/>
            <w:vAlign w:val="center"/>
          </w:tcPr>
          <w:p w14:paraId="7D94D2DD" w14:textId="77777777" w:rsidR="002D67A0" w:rsidRPr="00484B07" w:rsidRDefault="002D67A0" w:rsidP="002D67A0">
            <w:pPr>
              <w:pStyle w:val="TAC"/>
            </w:pPr>
            <w:r w:rsidRPr="00484B07">
              <w:t>90.66%</w:t>
            </w:r>
          </w:p>
        </w:tc>
        <w:tc>
          <w:tcPr>
            <w:tcW w:w="414" w:type="pct"/>
            <w:shd w:val="clear" w:color="auto" w:fill="auto"/>
            <w:noWrap/>
            <w:vAlign w:val="center"/>
          </w:tcPr>
          <w:p w14:paraId="516A5D82" w14:textId="77777777" w:rsidR="002D67A0" w:rsidRPr="00484B07" w:rsidRDefault="002D67A0" w:rsidP="002D67A0">
            <w:pPr>
              <w:pStyle w:val="TAC"/>
            </w:pPr>
            <w:r w:rsidRPr="00484B07">
              <w:rPr>
                <w:lang w:eastAsia="zh-CN"/>
              </w:rPr>
              <w:t>Note 1</w:t>
            </w:r>
          </w:p>
        </w:tc>
      </w:tr>
      <w:tr w:rsidR="002D67A0" w:rsidRPr="00484B07" w14:paraId="32D1AC65" w14:textId="77777777" w:rsidTr="0057390C">
        <w:trPr>
          <w:trHeight w:val="283"/>
          <w:jc w:val="center"/>
        </w:trPr>
        <w:tc>
          <w:tcPr>
            <w:tcW w:w="5000" w:type="pct"/>
            <w:gridSpan w:val="11"/>
            <w:shd w:val="clear" w:color="auto" w:fill="auto"/>
            <w:noWrap/>
          </w:tcPr>
          <w:p w14:paraId="1C8096D8" w14:textId="3DA90641" w:rsidR="002D67A0" w:rsidRPr="00484B07" w:rsidRDefault="002D67A0" w:rsidP="002D67A0">
            <w:pPr>
              <w:pStyle w:val="TAN"/>
            </w:pPr>
            <w:r w:rsidRPr="00484B07">
              <w:t>N</w:t>
            </w:r>
            <w:r w:rsidR="007534FE" w:rsidRPr="00484B07">
              <w:t>OTE</w:t>
            </w:r>
            <w:r w:rsidRPr="00484B07">
              <w:t xml:space="preserve"> 1:</w:t>
            </w:r>
            <w:r w:rsidRPr="00484B07">
              <w:tab/>
              <w:t>BS antenna parameters: 64TxRUs, (M, N, P, Mg, Ng; Mp, Np) = (8,8,2,1,1:4,8)</w:t>
            </w:r>
          </w:p>
          <w:p w14:paraId="0C27A753" w14:textId="5A9869B1" w:rsidR="002D67A0" w:rsidRPr="00484B07" w:rsidRDefault="002D67A0" w:rsidP="002D67A0">
            <w:pPr>
              <w:pStyle w:val="TAN"/>
            </w:pPr>
            <w:r w:rsidRPr="00484B07">
              <w:t>*</w:t>
            </w:r>
            <w:r w:rsidRPr="00484B07">
              <w:tab/>
              <w:t>MG configuration 40 ms, all UE</w:t>
            </w:r>
          </w:p>
          <w:p w14:paraId="684AE03C" w14:textId="48E37F53" w:rsidR="002D67A0" w:rsidRPr="00484B07" w:rsidRDefault="002D67A0" w:rsidP="002D67A0">
            <w:pPr>
              <w:pStyle w:val="TAN"/>
            </w:pPr>
            <w:r w:rsidRPr="00484B07">
              <w:t>**</w:t>
            </w:r>
            <w:r w:rsidRPr="00484B07">
              <w:tab/>
              <w:t>MG configuration 40 ms, cell-edge 20% UE</w:t>
            </w:r>
          </w:p>
          <w:p w14:paraId="1B8949C5" w14:textId="7896B67B" w:rsidR="002D67A0" w:rsidRPr="00484B07" w:rsidRDefault="002D67A0" w:rsidP="002D67A0">
            <w:pPr>
              <w:pStyle w:val="TAN"/>
            </w:pPr>
            <w:r w:rsidRPr="00484B07">
              <w:t>***</w:t>
            </w:r>
            <w:r w:rsidRPr="00484B07">
              <w:tab/>
              <w:t>MG configuration 80 ms, all UE</w:t>
            </w:r>
          </w:p>
          <w:p w14:paraId="7CDFDA96" w14:textId="10A3D7B3" w:rsidR="002D67A0" w:rsidRPr="00484B07" w:rsidRDefault="002D67A0" w:rsidP="002D67A0">
            <w:pPr>
              <w:pStyle w:val="TAN"/>
              <w:rPr>
                <w:lang w:eastAsia="zh-CN"/>
              </w:rPr>
            </w:pPr>
            <w:r w:rsidRPr="00484B07">
              <w:t>****</w:t>
            </w:r>
            <w:r w:rsidRPr="00484B07">
              <w:tab/>
              <w:t>MG configuration 80 ms, cell-edge 20% UE</w:t>
            </w:r>
          </w:p>
        </w:tc>
      </w:tr>
    </w:tbl>
    <w:p w14:paraId="30CF7AEE" w14:textId="77777777" w:rsidR="002D67A0" w:rsidRPr="00484B07" w:rsidRDefault="002D67A0" w:rsidP="002B3AA7"/>
    <w:p w14:paraId="22ABC6F1" w14:textId="7643F346" w:rsidR="002D67A0" w:rsidRDefault="002D67A0" w:rsidP="002D67A0">
      <w:r w:rsidRPr="00484B07">
        <w:t>Based on the evaluation results in Table B.1.7-1 and Table B.1.7-2 the following observations can be made</w:t>
      </w:r>
      <w:r w:rsidR="003D51C3" w:rsidRPr="00484B07">
        <w:t>:</w:t>
      </w:r>
    </w:p>
    <w:p w14:paraId="386B47F4" w14:textId="77777777" w:rsidR="00843747" w:rsidRDefault="00843747" w:rsidP="00843747">
      <w:pPr>
        <w:pStyle w:val="B1"/>
      </w:pPr>
      <w:r>
        <w:t>-</w:t>
      </w:r>
      <w:r>
        <w:tab/>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6B42825" w14:textId="77777777" w:rsidR="00843747" w:rsidRDefault="00843747" w:rsidP="00843747">
      <w:pPr>
        <w:pStyle w:val="B1"/>
      </w:pPr>
      <w:r>
        <w:t>-</w:t>
      </w:r>
      <w:r>
        <w:tab/>
        <w:t>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MG configuration 80 ms.</w:t>
      </w:r>
    </w:p>
    <w:p w14:paraId="4874D860" w14:textId="77777777" w:rsidR="00843747" w:rsidRDefault="00843747" w:rsidP="00843747">
      <w:pPr>
        <w:pStyle w:val="B1"/>
      </w:pPr>
      <w:r>
        <w:t>-</w:t>
      </w:r>
      <w:r>
        <w:tab/>
        <w:t>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MG configuration 80 ms.</w:t>
      </w:r>
    </w:p>
    <w:p w14:paraId="459DB8E9" w14:textId="77777777" w:rsidR="00843747" w:rsidRDefault="00843747" w:rsidP="00843747">
      <w:pPr>
        <w:pStyle w:val="B1"/>
      </w:pPr>
      <w:r>
        <w:lastRenderedPageBreak/>
        <w:t>-</w:t>
      </w:r>
      <w:r>
        <w:tab/>
        <w:t>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where MG period is adapted to be 2 times when PCell RSRP is 2dB better than the best neighbour cell and 4 times when PCell RSRP is 4dB better than the best neighbour cell. Similar trend is observed for MG configuration 80 ms.</w:t>
      </w:r>
    </w:p>
    <w:p w14:paraId="4ECB9AE9" w14:textId="77777777" w:rsidR="00843747" w:rsidRDefault="00843747" w:rsidP="00843747">
      <w:pPr>
        <w:pStyle w:val="B1"/>
      </w:pPr>
      <w:r>
        <w:t>-</w:t>
      </w:r>
      <w:r>
        <w:tab/>
        <w:t>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where MG period is adapted to be 2 times when PCell RSRP is 2dB better than the best neighbour cell and 4 times when PCell RSRP is 4dB better than the best neighbour cell (capacity gain is 250%). Similar trend is observed for MG configuration 80 ms.</w:t>
      </w:r>
    </w:p>
    <w:p w14:paraId="7402B56F" w14:textId="77777777" w:rsidR="00843747" w:rsidRDefault="00843747" w:rsidP="00843747">
      <w:pPr>
        <w:pStyle w:val="B1"/>
      </w:pPr>
      <w:r>
        <w:t>-</w:t>
      </w:r>
      <w:r>
        <w:tab/>
        <w:t>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where MG period is adapted to be 2 times when PCell RSRP is 2dB better than the best neighbour cell and 4 times when PCell RSRP is 4dB better than the best neighbour cell. Similar trend is observed for MG configuration 80 ms.</w:t>
      </w:r>
    </w:p>
    <w:p w14:paraId="27D8B366" w14:textId="26F74688" w:rsidR="00843747" w:rsidRPr="00484B07" w:rsidRDefault="00843747" w:rsidP="00843747">
      <w:pPr>
        <w:pStyle w:val="B1"/>
      </w:pPr>
      <w:r>
        <w:t>-</w:t>
      </w:r>
      <w:r>
        <w:tab/>
        <w:t>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where MG period is adapted to be 2 times when PCell RSRP is 2dB better than the best neighbour cell and 4 times when PCell RSRP is 4dB better than the best neighbour cell (capacity gain is 335%). Similar trend is observed for MG configuration 80 ms.</w:t>
      </w:r>
    </w:p>
    <w:p w14:paraId="67176801" w14:textId="77777777" w:rsidR="002D67A0" w:rsidRPr="00484B07" w:rsidRDefault="002D67A0" w:rsidP="00AE5BEF">
      <w:pPr>
        <w:pStyle w:val="Heading2"/>
        <w:rPr>
          <w:lang w:eastAsia="zh-CN"/>
        </w:rPr>
      </w:pPr>
      <w:bookmarkStart w:id="72" w:name="_Toc131415151"/>
      <w:r w:rsidRPr="00484B07">
        <w:rPr>
          <w:lang w:eastAsia="zh-CN"/>
        </w:rPr>
        <w:t>B.1.8</w:t>
      </w:r>
      <w:r w:rsidRPr="00484B07">
        <w:rPr>
          <w:lang w:eastAsia="zh-CN"/>
        </w:rPr>
        <w:tab/>
        <w:t>Buffer status report</w:t>
      </w:r>
      <w:bookmarkEnd w:id="72"/>
    </w:p>
    <w:p w14:paraId="07FDE641" w14:textId="77777777" w:rsidR="002D67A0" w:rsidRPr="00484B07" w:rsidRDefault="002D67A0" w:rsidP="002D67A0">
      <w:r w:rsidRPr="00484B07">
        <w:t>This clause captures the capacity performance evaluation results of enhancements related to buffer status report (BSR).</w:t>
      </w:r>
    </w:p>
    <w:p w14:paraId="3276FC2B" w14:textId="77777777" w:rsidR="002D67A0" w:rsidRPr="00484B07" w:rsidRDefault="002D67A0" w:rsidP="002D67A0">
      <w:r w:rsidRPr="00484B07">
        <w:t>The performance of legacy BSR (scheme 8.1 in Table B.1.8-1 and Table B.1.8-2) has been compared against enhanced BSR schemes. Particularly, the following schemes have been evaluated:</w:t>
      </w:r>
    </w:p>
    <w:p w14:paraId="19B4CC13" w14:textId="65862D0B" w:rsidR="002D67A0" w:rsidRPr="00484B07" w:rsidRDefault="002D67A0" w:rsidP="002D67A0">
      <w:pPr>
        <w:pStyle w:val="B1"/>
      </w:pPr>
      <w:r w:rsidRPr="00484B07">
        <w:t>-</w:t>
      </w:r>
      <w:r w:rsidRPr="00484B07">
        <w:tab/>
        <w:t>Scheme 8.1: Legacy dynamic scheduling with legacy BSR.</w:t>
      </w:r>
    </w:p>
    <w:p w14:paraId="64782D76" w14:textId="77777777" w:rsidR="009A744E" w:rsidRPr="00484B07" w:rsidRDefault="002D67A0" w:rsidP="002D67A0">
      <w:pPr>
        <w:pStyle w:val="B1"/>
      </w:pPr>
      <w:r w:rsidRPr="00484B07">
        <w:t>-</w:t>
      </w:r>
      <w:r w:rsidRPr="00484B07">
        <w:tab/>
        <w:t>Scheme 8.2: BSR with precise buffer size, where new buffer status (BS) table(s) with finer granularity is designed.</w:t>
      </w:r>
    </w:p>
    <w:p w14:paraId="1D1EF725" w14:textId="7174EB98" w:rsidR="002D67A0" w:rsidRPr="00484B07" w:rsidRDefault="002D67A0" w:rsidP="002D67A0">
      <w:pPr>
        <w:pStyle w:val="B1"/>
        <w:rPr>
          <w:rFonts w:eastAsiaTheme="minorEastAsia"/>
          <w:lang w:eastAsia="zh-CN"/>
        </w:rPr>
      </w:pPr>
      <w:r w:rsidRPr="00484B07">
        <w:t>-</w:t>
      </w:r>
      <w:r w:rsidRPr="00484B07">
        <w:tab/>
      </w:r>
      <w:r w:rsidRPr="00484B07">
        <w:rPr>
          <w:lang w:eastAsia="zh-CN"/>
        </w:rPr>
        <w:t xml:space="preserve">Scheme 8.3: </w:t>
      </w:r>
      <w:r w:rsidRPr="00484B07">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r w:rsidR="001A254D" w:rsidRPr="00484B07">
        <w:rPr>
          <w:rFonts w:eastAsiaTheme="minorEastAsia"/>
          <w:lang w:eastAsia="zh-CN"/>
        </w:rPr>
        <w:t>triggered</w:t>
      </w:r>
      <w:r w:rsidRPr="00484B07">
        <w:rPr>
          <w:rFonts w:eastAsiaTheme="minorEastAsia"/>
          <w:lang w:eastAsia="zh-CN"/>
        </w:rPr>
        <w:t xml:space="preserve"> at the 1</w:t>
      </w:r>
      <w:r w:rsidRPr="00484B07">
        <w:rPr>
          <w:rFonts w:eastAsiaTheme="minorEastAsia"/>
          <w:vertAlign w:val="superscript"/>
          <w:lang w:eastAsia="zh-CN"/>
        </w:rPr>
        <w:t>st</w:t>
      </w:r>
      <w:r w:rsidRPr="00484B07">
        <w:rPr>
          <w:rFonts w:eastAsiaTheme="minorEastAsia"/>
          <w:lang w:eastAsia="zh-CN"/>
        </w:rPr>
        <w:t xml:space="preserve"> PUSCH of each XR packet at each cycle to inform gNB the remaining packet size to be transmitted after the 1</w:t>
      </w:r>
      <w:r w:rsidRPr="00484B07">
        <w:rPr>
          <w:rFonts w:eastAsiaTheme="minorEastAsia"/>
          <w:vertAlign w:val="superscript"/>
          <w:lang w:eastAsia="zh-CN"/>
        </w:rPr>
        <w:t>st</w:t>
      </w:r>
      <w:r w:rsidRPr="00484B07">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484B07" w:rsidRDefault="002D67A0" w:rsidP="002D67A0">
      <w:pPr>
        <w:pStyle w:val="TH"/>
        <w:rPr>
          <w:i/>
        </w:rPr>
      </w:pPr>
      <w:r w:rsidRPr="00484B07">
        <w:t>Table</w:t>
      </w:r>
      <w:r w:rsidRPr="00484B07">
        <w:rPr>
          <w:i/>
        </w:rPr>
        <w:t xml:space="preserve"> </w:t>
      </w:r>
      <w:r w:rsidRPr="00484B07">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3B6E2DCF" w14:textId="77777777" w:rsidTr="0057390C">
        <w:trPr>
          <w:trHeight w:val="20"/>
          <w:jc w:val="center"/>
        </w:trPr>
        <w:tc>
          <w:tcPr>
            <w:tcW w:w="443" w:type="pct"/>
            <w:shd w:val="clear" w:color="auto" w:fill="E7E6E6" w:themeFill="background2"/>
            <w:vAlign w:val="center"/>
          </w:tcPr>
          <w:p w14:paraId="29E8CFF3" w14:textId="77777777" w:rsidR="002D67A0" w:rsidRPr="00484B07" w:rsidRDefault="002D67A0" w:rsidP="0057390C">
            <w:pPr>
              <w:pStyle w:val="TAH"/>
            </w:pPr>
            <w:r w:rsidRPr="00484B07">
              <w:t>Source</w:t>
            </w:r>
          </w:p>
        </w:tc>
        <w:tc>
          <w:tcPr>
            <w:tcW w:w="521" w:type="pct"/>
            <w:shd w:val="clear" w:color="000000" w:fill="E7E6E6"/>
            <w:vAlign w:val="center"/>
          </w:tcPr>
          <w:p w14:paraId="637E5B77" w14:textId="77777777" w:rsidR="002D67A0" w:rsidRPr="00484B07" w:rsidRDefault="002D67A0" w:rsidP="0057390C">
            <w:pPr>
              <w:pStyle w:val="TAH"/>
            </w:pPr>
            <w:r w:rsidRPr="00484B07">
              <w:t>Tdoc Source</w:t>
            </w:r>
          </w:p>
        </w:tc>
        <w:tc>
          <w:tcPr>
            <w:tcW w:w="505" w:type="pct"/>
            <w:shd w:val="clear" w:color="000000" w:fill="E7E6E6"/>
            <w:vAlign w:val="center"/>
          </w:tcPr>
          <w:p w14:paraId="0187DB4C" w14:textId="77777777" w:rsidR="002D67A0" w:rsidRPr="00484B07" w:rsidRDefault="002D67A0" w:rsidP="0057390C">
            <w:pPr>
              <w:pStyle w:val="TAH"/>
            </w:pPr>
            <w:r w:rsidRPr="00484B07">
              <w:t>Scheme</w:t>
            </w:r>
          </w:p>
          <w:p w14:paraId="53F497C6" w14:textId="77777777" w:rsidR="002D67A0" w:rsidRPr="00484B07" w:rsidRDefault="002D67A0" w:rsidP="0057390C">
            <w:pPr>
              <w:pStyle w:val="TAH"/>
            </w:pPr>
          </w:p>
        </w:tc>
        <w:tc>
          <w:tcPr>
            <w:tcW w:w="368" w:type="pct"/>
            <w:shd w:val="clear" w:color="000000" w:fill="E7E6E6"/>
            <w:vAlign w:val="center"/>
          </w:tcPr>
          <w:p w14:paraId="696F645D" w14:textId="77777777" w:rsidR="002D67A0" w:rsidRPr="00484B07" w:rsidRDefault="002D67A0" w:rsidP="0057390C">
            <w:pPr>
              <w:pStyle w:val="TAH"/>
            </w:pPr>
            <w:r w:rsidRPr="00484B07">
              <w:t>TDD format</w:t>
            </w:r>
          </w:p>
        </w:tc>
        <w:tc>
          <w:tcPr>
            <w:tcW w:w="476" w:type="pct"/>
            <w:shd w:val="clear" w:color="000000" w:fill="E7E6E6"/>
            <w:vAlign w:val="center"/>
          </w:tcPr>
          <w:p w14:paraId="716A3C7E" w14:textId="77777777" w:rsidR="002D67A0" w:rsidRPr="00484B07" w:rsidRDefault="002D67A0" w:rsidP="0057390C">
            <w:pPr>
              <w:pStyle w:val="TAH"/>
            </w:pPr>
            <w:r w:rsidRPr="00484B07">
              <w:t>SU/MU-MIMO</w:t>
            </w:r>
          </w:p>
        </w:tc>
        <w:tc>
          <w:tcPr>
            <w:tcW w:w="468" w:type="pct"/>
            <w:shd w:val="clear" w:color="000000" w:fill="E7E6E6"/>
            <w:vAlign w:val="center"/>
          </w:tcPr>
          <w:p w14:paraId="139F9F85" w14:textId="77777777" w:rsidR="002D67A0" w:rsidRPr="00484B07" w:rsidRDefault="002D67A0" w:rsidP="0057390C">
            <w:pPr>
              <w:pStyle w:val="TAH"/>
            </w:pPr>
            <w:r w:rsidRPr="00484B07">
              <w:t>Data rate (Mbps)</w:t>
            </w:r>
          </w:p>
        </w:tc>
        <w:tc>
          <w:tcPr>
            <w:tcW w:w="325" w:type="pct"/>
            <w:shd w:val="clear" w:color="000000" w:fill="E7E6E6"/>
            <w:vAlign w:val="center"/>
          </w:tcPr>
          <w:p w14:paraId="6DB75A99" w14:textId="77777777" w:rsidR="002D67A0" w:rsidRPr="00484B07" w:rsidRDefault="002D67A0" w:rsidP="0057390C">
            <w:pPr>
              <w:pStyle w:val="TAH"/>
            </w:pPr>
            <w:r w:rsidRPr="00484B07">
              <w:t>PDB (ms)</w:t>
            </w:r>
          </w:p>
        </w:tc>
        <w:tc>
          <w:tcPr>
            <w:tcW w:w="379" w:type="pct"/>
            <w:shd w:val="clear" w:color="000000" w:fill="E7E6E6"/>
            <w:vAlign w:val="center"/>
          </w:tcPr>
          <w:p w14:paraId="2E1BA302" w14:textId="77777777" w:rsidR="002D67A0" w:rsidRPr="00484B07" w:rsidRDefault="002D67A0" w:rsidP="0057390C">
            <w:pPr>
              <w:pStyle w:val="TAH"/>
            </w:pPr>
            <w:r w:rsidRPr="00484B07">
              <w:t>Capacity (UEs/cell)</w:t>
            </w:r>
          </w:p>
        </w:tc>
        <w:tc>
          <w:tcPr>
            <w:tcW w:w="539" w:type="pct"/>
            <w:shd w:val="clear" w:color="000000" w:fill="E7E6E6"/>
            <w:vAlign w:val="center"/>
          </w:tcPr>
          <w:p w14:paraId="75494E47" w14:textId="77777777" w:rsidR="002D67A0" w:rsidRPr="00484B07" w:rsidRDefault="002D67A0" w:rsidP="0057390C">
            <w:pPr>
              <w:pStyle w:val="TAH"/>
            </w:pPr>
            <w:r w:rsidRPr="00484B07">
              <w:t>C1=floor (Capacity)</w:t>
            </w:r>
          </w:p>
        </w:tc>
        <w:tc>
          <w:tcPr>
            <w:tcW w:w="562" w:type="pct"/>
            <w:shd w:val="clear" w:color="000000" w:fill="E7E6E6"/>
            <w:vAlign w:val="center"/>
          </w:tcPr>
          <w:p w14:paraId="184CEFBC" w14:textId="77777777" w:rsidR="002D67A0" w:rsidRPr="00484B07" w:rsidRDefault="002D67A0" w:rsidP="0057390C">
            <w:pPr>
              <w:pStyle w:val="TAH"/>
            </w:pPr>
            <w:r w:rsidRPr="00484B07">
              <w:t>% of satisfied UEs when #UEs/cell =C1</w:t>
            </w:r>
          </w:p>
        </w:tc>
        <w:tc>
          <w:tcPr>
            <w:tcW w:w="414" w:type="pct"/>
            <w:shd w:val="clear" w:color="000000" w:fill="E7E6E6"/>
            <w:vAlign w:val="center"/>
          </w:tcPr>
          <w:p w14:paraId="5A95AF2D" w14:textId="77777777" w:rsidR="002D67A0" w:rsidRPr="00484B07" w:rsidRDefault="002D67A0" w:rsidP="0057390C">
            <w:pPr>
              <w:pStyle w:val="TAH"/>
            </w:pPr>
            <w:r w:rsidRPr="00484B07">
              <w:t>Notes</w:t>
            </w:r>
          </w:p>
        </w:tc>
      </w:tr>
      <w:tr w:rsidR="00935662" w:rsidRPr="00484B07" w14:paraId="1CB6AEF4" w14:textId="77777777" w:rsidTr="0057390C">
        <w:trPr>
          <w:trHeight w:val="527"/>
          <w:jc w:val="center"/>
        </w:trPr>
        <w:tc>
          <w:tcPr>
            <w:tcW w:w="443" w:type="pct"/>
            <w:shd w:val="clear" w:color="auto" w:fill="auto"/>
            <w:noWrap/>
            <w:vAlign w:val="center"/>
          </w:tcPr>
          <w:p w14:paraId="0CE03D96" w14:textId="77777777" w:rsidR="002D67A0" w:rsidRPr="00484B07" w:rsidRDefault="002D67A0" w:rsidP="0057390C">
            <w:pPr>
              <w:pStyle w:val="TAC"/>
              <w:rPr>
                <w:rFonts w:eastAsiaTheme="minorEastAsia"/>
                <w:lang w:eastAsia="zh-CN"/>
              </w:rPr>
            </w:pPr>
            <w:r w:rsidRPr="00484B07">
              <w:t>Source [CATT]</w:t>
            </w:r>
          </w:p>
        </w:tc>
        <w:tc>
          <w:tcPr>
            <w:tcW w:w="521" w:type="pct"/>
            <w:shd w:val="clear" w:color="auto" w:fill="auto"/>
            <w:noWrap/>
            <w:vAlign w:val="center"/>
          </w:tcPr>
          <w:p w14:paraId="11A75FBD" w14:textId="77777777" w:rsidR="002D67A0" w:rsidRPr="00484B07" w:rsidRDefault="002D67A0" w:rsidP="0057390C">
            <w:pPr>
              <w:pStyle w:val="TAC"/>
            </w:pPr>
            <w:r w:rsidRPr="00484B07">
              <w:t>R1-2211175</w:t>
            </w:r>
          </w:p>
        </w:tc>
        <w:tc>
          <w:tcPr>
            <w:tcW w:w="505" w:type="pct"/>
            <w:shd w:val="clear" w:color="auto" w:fill="auto"/>
            <w:vAlign w:val="center"/>
          </w:tcPr>
          <w:p w14:paraId="5D108AA2" w14:textId="77777777" w:rsidR="002D67A0" w:rsidRPr="00484B07" w:rsidRDefault="002D67A0" w:rsidP="0057390C">
            <w:pPr>
              <w:pStyle w:val="TAC"/>
              <w:rPr>
                <w:rFonts w:eastAsiaTheme="minorEastAsia"/>
                <w:lang w:eastAsia="zh-CN"/>
              </w:rPr>
            </w:pPr>
            <w:r w:rsidRPr="00484B07">
              <w:rPr>
                <w:rFonts w:eastAsiaTheme="minorEastAsia"/>
                <w:lang w:eastAsia="zh-CN"/>
              </w:rPr>
              <w:t>8.1</w:t>
            </w:r>
          </w:p>
        </w:tc>
        <w:tc>
          <w:tcPr>
            <w:tcW w:w="368" w:type="pct"/>
            <w:shd w:val="clear" w:color="auto" w:fill="auto"/>
            <w:vAlign w:val="center"/>
          </w:tcPr>
          <w:p w14:paraId="5EA352CC" w14:textId="77777777" w:rsidR="002D67A0" w:rsidRPr="00484B07" w:rsidRDefault="002D67A0" w:rsidP="0057390C">
            <w:pPr>
              <w:pStyle w:val="TAC"/>
              <w:rPr>
                <w:rFonts w:eastAsiaTheme="minorEastAsia"/>
                <w:lang w:eastAsia="zh-CN"/>
              </w:rPr>
            </w:pPr>
            <w:r w:rsidRPr="00484B07">
              <w:rPr>
                <w:rFonts w:eastAsiaTheme="minorEastAsia"/>
                <w:lang w:eastAsia="zh-CN"/>
              </w:rPr>
              <w:t>DDDUU</w:t>
            </w:r>
          </w:p>
        </w:tc>
        <w:tc>
          <w:tcPr>
            <w:tcW w:w="476" w:type="pct"/>
            <w:shd w:val="clear" w:color="auto" w:fill="auto"/>
            <w:vAlign w:val="center"/>
          </w:tcPr>
          <w:p w14:paraId="3AAC562B" w14:textId="77777777" w:rsidR="002D67A0" w:rsidRPr="00484B07" w:rsidRDefault="002D67A0" w:rsidP="0057390C">
            <w:pPr>
              <w:pStyle w:val="TAC"/>
              <w:rPr>
                <w:rFonts w:eastAsiaTheme="minorEastAsia"/>
                <w:lang w:eastAsia="zh-CN"/>
              </w:rPr>
            </w:pPr>
            <w:r w:rsidRPr="00484B07">
              <w:rPr>
                <w:rFonts w:eastAsiaTheme="minorEastAsia"/>
                <w:lang w:eastAsia="zh-CN"/>
              </w:rPr>
              <w:t>SU-MIMO</w:t>
            </w:r>
          </w:p>
        </w:tc>
        <w:tc>
          <w:tcPr>
            <w:tcW w:w="468" w:type="pct"/>
            <w:shd w:val="clear" w:color="auto" w:fill="auto"/>
            <w:vAlign w:val="center"/>
          </w:tcPr>
          <w:p w14:paraId="00728558" w14:textId="77777777" w:rsidR="002D67A0" w:rsidRPr="00484B07" w:rsidRDefault="002D67A0" w:rsidP="0057390C">
            <w:pPr>
              <w:pStyle w:val="TAC"/>
              <w:rPr>
                <w:rFonts w:eastAsiaTheme="minorEastAsia"/>
                <w:lang w:eastAsia="zh-CN"/>
              </w:rPr>
            </w:pPr>
            <w:r w:rsidRPr="00484B07">
              <w:rPr>
                <w:rFonts w:eastAsiaTheme="minorEastAsia"/>
                <w:lang w:eastAsia="zh-CN"/>
              </w:rPr>
              <w:t>10</w:t>
            </w:r>
          </w:p>
        </w:tc>
        <w:tc>
          <w:tcPr>
            <w:tcW w:w="325" w:type="pct"/>
            <w:shd w:val="clear" w:color="auto" w:fill="auto"/>
            <w:vAlign w:val="center"/>
          </w:tcPr>
          <w:p w14:paraId="44722CA7" w14:textId="77777777" w:rsidR="002D67A0" w:rsidRPr="00484B07" w:rsidRDefault="002D67A0" w:rsidP="0057390C">
            <w:pPr>
              <w:pStyle w:val="TAC"/>
              <w:rPr>
                <w:rFonts w:eastAsiaTheme="minorEastAsia"/>
                <w:lang w:eastAsia="zh-CN"/>
              </w:rPr>
            </w:pPr>
            <w:r w:rsidRPr="00484B07">
              <w:rPr>
                <w:rFonts w:eastAsiaTheme="minorEastAsia"/>
                <w:lang w:eastAsia="zh-CN"/>
              </w:rPr>
              <w:t>30</w:t>
            </w:r>
          </w:p>
        </w:tc>
        <w:tc>
          <w:tcPr>
            <w:tcW w:w="379" w:type="pct"/>
            <w:shd w:val="clear" w:color="auto" w:fill="auto"/>
            <w:vAlign w:val="center"/>
          </w:tcPr>
          <w:p w14:paraId="6B27D889" w14:textId="77777777" w:rsidR="002D67A0" w:rsidRPr="00484B07" w:rsidRDefault="002D67A0" w:rsidP="0057390C">
            <w:pPr>
              <w:pStyle w:val="TAC"/>
              <w:rPr>
                <w:rFonts w:eastAsiaTheme="minorEastAsia"/>
                <w:lang w:eastAsia="zh-CN"/>
              </w:rPr>
            </w:pPr>
            <w:r w:rsidRPr="00484B07">
              <w:rPr>
                <w:rFonts w:eastAsiaTheme="minorEastAsia"/>
                <w:lang w:eastAsia="zh-CN"/>
              </w:rPr>
              <w:t>5.4</w:t>
            </w:r>
          </w:p>
        </w:tc>
        <w:tc>
          <w:tcPr>
            <w:tcW w:w="539" w:type="pct"/>
            <w:shd w:val="clear" w:color="auto" w:fill="auto"/>
            <w:vAlign w:val="center"/>
          </w:tcPr>
          <w:p w14:paraId="72AAEB37" w14:textId="77777777" w:rsidR="002D67A0" w:rsidRPr="00484B07" w:rsidRDefault="002D67A0" w:rsidP="0057390C">
            <w:pPr>
              <w:pStyle w:val="TAC"/>
              <w:rPr>
                <w:rFonts w:eastAsiaTheme="minorEastAsia"/>
                <w:lang w:eastAsia="zh-CN"/>
              </w:rPr>
            </w:pPr>
            <w:r w:rsidRPr="00484B07">
              <w:rPr>
                <w:rFonts w:eastAsiaTheme="minorEastAsia"/>
                <w:lang w:eastAsia="zh-CN"/>
              </w:rPr>
              <w:t>5</w:t>
            </w:r>
          </w:p>
        </w:tc>
        <w:tc>
          <w:tcPr>
            <w:tcW w:w="562" w:type="pct"/>
            <w:shd w:val="clear" w:color="auto" w:fill="auto"/>
            <w:vAlign w:val="center"/>
          </w:tcPr>
          <w:p w14:paraId="220E891B" w14:textId="77777777" w:rsidR="002D67A0" w:rsidRPr="00484B07" w:rsidRDefault="002D67A0" w:rsidP="0057390C">
            <w:pPr>
              <w:pStyle w:val="TAC"/>
              <w:rPr>
                <w:rFonts w:eastAsiaTheme="minorEastAsia"/>
                <w:lang w:eastAsia="zh-CN"/>
              </w:rPr>
            </w:pPr>
            <w:r w:rsidRPr="00484B07">
              <w:rPr>
                <w:rFonts w:eastAsiaTheme="minorEastAsia"/>
                <w:lang w:eastAsia="zh-CN"/>
              </w:rPr>
              <w:t>90</w:t>
            </w:r>
          </w:p>
        </w:tc>
        <w:tc>
          <w:tcPr>
            <w:tcW w:w="414" w:type="pct"/>
            <w:shd w:val="clear" w:color="auto" w:fill="auto"/>
            <w:noWrap/>
            <w:vAlign w:val="center"/>
          </w:tcPr>
          <w:p w14:paraId="22AE887C" w14:textId="77777777" w:rsidR="002D67A0" w:rsidRPr="00484B07" w:rsidRDefault="002D67A0" w:rsidP="0057390C">
            <w:pPr>
              <w:pStyle w:val="TAC"/>
              <w:rPr>
                <w:rFonts w:eastAsiaTheme="minorEastAsia"/>
                <w:lang w:eastAsia="zh-CN"/>
              </w:rPr>
            </w:pPr>
            <w:r w:rsidRPr="00484B07">
              <w:rPr>
                <w:rFonts w:eastAsiaTheme="minorEastAsia"/>
                <w:lang w:eastAsia="zh-CN"/>
              </w:rPr>
              <w:t>Note 1,2</w:t>
            </w:r>
          </w:p>
        </w:tc>
      </w:tr>
      <w:tr w:rsidR="00935662" w:rsidRPr="00484B07" w14:paraId="1BF7A167" w14:textId="77777777" w:rsidTr="0057390C">
        <w:trPr>
          <w:trHeight w:val="527"/>
          <w:jc w:val="center"/>
        </w:trPr>
        <w:tc>
          <w:tcPr>
            <w:tcW w:w="443" w:type="pct"/>
            <w:shd w:val="clear" w:color="auto" w:fill="auto"/>
            <w:noWrap/>
            <w:vAlign w:val="center"/>
          </w:tcPr>
          <w:p w14:paraId="27627912" w14:textId="77777777" w:rsidR="002D67A0" w:rsidRPr="00484B07" w:rsidRDefault="002D67A0" w:rsidP="0057390C">
            <w:pPr>
              <w:pStyle w:val="TAC"/>
            </w:pPr>
            <w:r w:rsidRPr="00484B07">
              <w:t>Source [CATT]</w:t>
            </w:r>
          </w:p>
        </w:tc>
        <w:tc>
          <w:tcPr>
            <w:tcW w:w="521" w:type="pct"/>
            <w:shd w:val="clear" w:color="auto" w:fill="auto"/>
            <w:noWrap/>
            <w:vAlign w:val="center"/>
          </w:tcPr>
          <w:p w14:paraId="07CB6462" w14:textId="77777777" w:rsidR="002D67A0" w:rsidRPr="00484B07" w:rsidRDefault="002D67A0" w:rsidP="0057390C">
            <w:pPr>
              <w:pStyle w:val="TAC"/>
            </w:pPr>
            <w:r w:rsidRPr="00484B07">
              <w:t>R1-2211175</w:t>
            </w:r>
          </w:p>
        </w:tc>
        <w:tc>
          <w:tcPr>
            <w:tcW w:w="505" w:type="pct"/>
            <w:shd w:val="clear" w:color="auto" w:fill="auto"/>
            <w:vAlign w:val="center"/>
          </w:tcPr>
          <w:p w14:paraId="20D6C9F6" w14:textId="77777777" w:rsidR="002D67A0" w:rsidRPr="00484B07" w:rsidRDefault="002D67A0" w:rsidP="0057390C">
            <w:pPr>
              <w:pStyle w:val="TAC"/>
            </w:pPr>
            <w:r w:rsidRPr="00484B07">
              <w:t>8.3</w:t>
            </w:r>
          </w:p>
        </w:tc>
        <w:tc>
          <w:tcPr>
            <w:tcW w:w="368" w:type="pct"/>
            <w:shd w:val="clear" w:color="auto" w:fill="auto"/>
            <w:vAlign w:val="center"/>
          </w:tcPr>
          <w:p w14:paraId="6B0EAB58" w14:textId="77777777" w:rsidR="002D67A0" w:rsidRPr="00484B07" w:rsidRDefault="002D67A0" w:rsidP="0057390C">
            <w:pPr>
              <w:pStyle w:val="TAC"/>
            </w:pPr>
            <w:r w:rsidRPr="00484B07">
              <w:rPr>
                <w:rFonts w:eastAsiaTheme="minorEastAsia"/>
                <w:lang w:eastAsia="zh-CN"/>
              </w:rPr>
              <w:t>DDDUU</w:t>
            </w:r>
          </w:p>
        </w:tc>
        <w:tc>
          <w:tcPr>
            <w:tcW w:w="476" w:type="pct"/>
            <w:shd w:val="clear" w:color="auto" w:fill="auto"/>
            <w:vAlign w:val="center"/>
          </w:tcPr>
          <w:p w14:paraId="2CD04C07" w14:textId="77777777" w:rsidR="002D67A0" w:rsidRPr="00484B07" w:rsidRDefault="002D67A0" w:rsidP="0057390C">
            <w:pPr>
              <w:pStyle w:val="TAC"/>
            </w:pPr>
            <w:r w:rsidRPr="00484B07">
              <w:t>SU-MIMO</w:t>
            </w:r>
          </w:p>
        </w:tc>
        <w:tc>
          <w:tcPr>
            <w:tcW w:w="468" w:type="pct"/>
            <w:shd w:val="clear" w:color="auto" w:fill="auto"/>
            <w:vAlign w:val="center"/>
          </w:tcPr>
          <w:p w14:paraId="4E01622A" w14:textId="77777777" w:rsidR="002D67A0" w:rsidRPr="00484B07" w:rsidRDefault="002D67A0" w:rsidP="0057390C">
            <w:pPr>
              <w:pStyle w:val="TAC"/>
            </w:pPr>
            <w:r w:rsidRPr="00484B07">
              <w:t>10</w:t>
            </w:r>
          </w:p>
        </w:tc>
        <w:tc>
          <w:tcPr>
            <w:tcW w:w="325" w:type="pct"/>
            <w:shd w:val="clear" w:color="auto" w:fill="auto"/>
            <w:vAlign w:val="center"/>
          </w:tcPr>
          <w:p w14:paraId="261FB2E3" w14:textId="77777777" w:rsidR="002D67A0" w:rsidRPr="00484B07" w:rsidRDefault="002D67A0" w:rsidP="0057390C">
            <w:pPr>
              <w:pStyle w:val="TAC"/>
            </w:pPr>
            <w:r w:rsidRPr="00484B07">
              <w:t>30</w:t>
            </w:r>
          </w:p>
        </w:tc>
        <w:tc>
          <w:tcPr>
            <w:tcW w:w="379" w:type="pct"/>
            <w:shd w:val="clear" w:color="auto" w:fill="auto"/>
            <w:vAlign w:val="center"/>
          </w:tcPr>
          <w:p w14:paraId="291E68D6" w14:textId="77777777" w:rsidR="002D67A0" w:rsidRPr="00484B07" w:rsidRDefault="002D67A0" w:rsidP="0057390C">
            <w:pPr>
              <w:pStyle w:val="TAC"/>
            </w:pPr>
            <w:r w:rsidRPr="00484B07">
              <w:t>7.2</w:t>
            </w:r>
          </w:p>
        </w:tc>
        <w:tc>
          <w:tcPr>
            <w:tcW w:w="539" w:type="pct"/>
            <w:shd w:val="clear" w:color="auto" w:fill="auto"/>
            <w:vAlign w:val="center"/>
          </w:tcPr>
          <w:p w14:paraId="0EA8A054" w14:textId="77777777" w:rsidR="002D67A0" w:rsidRPr="00484B07" w:rsidRDefault="002D67A0" w:rsidP="0057390C">
            <w:pPr>
              <w:pStyle w:val="TAC"/>
            </w:pPr>
            <w:r w:rsidRPr="00484B07">
              <w:t>7</w:t>
            </w:r>
          </w:p>
        </w:tc>
        <w:tc>
          <w:tcPr>
            <w:tcW w:w="562" w:type="pct"/>
            <w:shd w:val="clear" w:color="auto" w:fill="auto"/>
            <w:vAlign w:val="center"/>
          </w:tcPr>
          <w:p w14:paraId="761B6E09" w14:textId="77777777" w:rsidR="002D67A0" w:rsidRPr="00484B07" w:rsidRDefault="002D67A0" w:rsidP="0057390C">
            <w:pPr>
              <w:pStyle w:val="TAC"/>
            </w:pPr>
            <w:r w:rsidRPr="00484B07">
              <w:t>90</w:t>
            </w:r>
          </w:p>
        </w:tc>
        <w:tc>
          <w:tcPr>
            <w:tcW w:w="414" w:type="pct"/>
            <w:shd w:val="clear" w:color="auto" w:fill="auto"/>
            <w:noWrap/>
            <w:vAlign w:val="center"/>
          </w:tcPr>
          <w:p w14:paraId="15593FF7" w14:textId="77777777" w:rsidR="002D67A0" w:rsidRPr="00484B07" w:rsidRDefault="002D67A0" w:rsidP="0057390C">
            <w:pPr>
              <w:pStyle w:val="TAC"/>
            </w:pPr>
            <w:r w:rsidRPr="00484B07">
              <w:t>Note 1,2</w:t>
            </w:r>
          </w:p>
        </w:tc>
      </w:tr>
      <w:tr w:rsidR="00935662" w:rsidRPr="00484B07" w14:paraId="24C9BA1A" w14:textId="77777777" w:rsidTr="0057390C">
        <w:trPr>
          <w:trHeight w:val="283"/>
          <w:jc w:val="center"/>
        </w:trPr>
        <w:tc>
          <w:tcPr>
            <w:tcW w:w="5000" w:type="pct"/>
            <w:gridSpan w:val="11"/>
            <w:shd w:val="clear" w:color="auto" w:fill="auto"/>
            <w:noWrap/>
          </w:tcPr>
          <w:p w14:paraId="05F7A884" w14:textId="75DB5976" w:rsidR="002D67A0" w:rsidRPr="00484B07" w:rsidRDefault="002D67A0" w:rsidP="002D67A0">
            <w:pPr>
              <w:pStyle w:val="TAN"/>
            </w:pPr>
            <w:r w:rsidRPr="00484B07">
              <w:t>N</w:t>
            </w:r>
            <w:r w:rsidR="007534FE" w:rsidRPr="00484B07">
              <w:t>OTE</w:t>
            </w:r>
            <w:r w:rsidRPr="00484B07">
              <w:t xml:space="preserve"> 1:</w:t>
            </w:r>
            <w:r w:rsidRPr="00484B07">
              <w:tab/>
              <w:t>BS antenna parameters: 32TxRUs, (M, N, P, Mg, Ng; Mp, Np) = (4,4,2,1,1:4,4)</w:t>
            </w:r>
          </w:p>
          <w:p w14:paraId="090876FF" w14:textId="74C44891" w:rsidR="002D67A0" w:rsidRPr="00484B07" w:rsidRDefault="002D67A0" w:rsidP="002D67A0">
            <w:pPr>
              <w:pStyle w:val="TAN"/>
              <w:rPr>
                <w:lang w:eastAsia="zh-CN"/>
              </w:rPr>
            </w:pPr>
            <w:r w:rsidRPr="00484B07">
              <w:t>N</w:t>
            </w:r>
            <w:r w:rsidR="007534FE" w:rsidRPr="00484B07">
              <w:t>OTE</w:t>
            </w:r>
            <w:r w:rsidRPr="00484B07">
              <w:t xml:space="preserve"> 2:</w:t>
            </w:r>
            <w:r w:rsidRPr="00484B07">
              <w:tab/>
              <w:t>SR/BSR periodicity = 5 ms</w:t>
            </w:r>
          </w:p>
        </w:tc>
      </w:tr>
    </w:tbl>
    <w:p w14:paraId="69F54A64" w14:textId="77777777" w:rsidR="002D67A0" w:rsidRPr="00484B07" w:rsidRDefault="002D67A0" w:rsidP="007534FE"/>
    <w:p w14:paraId="0233BB18" w14:textId="77777777" w:rsidR="002D67A0" w:rsidRPr="00484B07" w:rsidRDefault="002D67A0" w:rsidP="002D67A0">
      <w:pPr>
        <w:pStyle w:val="TH"/>
        <w:rPr>
          <w:i/>
        </w:rPr>
      </w:pPr>
      <w:r w:rsidRPr="00484B07">
        <w:t>Table</w:t>
      </w:r>
      <w:r w:rsidRPr="00484B07">
        <w:rPr>
          <w:i/>
        </w:rPr>
        <w:t xml:space="preserve"> </w:t>
      </w:r>
      <w:r w:rsidRPr="00484B07">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510F4BB3" w14:textId="77777777" w:rsidTr="0057390C">
        <w:trPr>
          <w:trHeight w:val="20"/>
          <w:jc w:val="center"/>
        </w:trPr>
        <w:tc>
          <w:tcPr>
            <w:tcW w:w="443" w:type="pct"/>
            <w:shd w:val="clear" w:color="auto" w:fill="E7E6E6" w:themeFill="background2"/>
            <w:vAlign w:val="center"/>
          </w:tcPr>
          <w:p w14:paraId="159D3641" w14:textId="77777777" w:rsidR="002D67A0" w:rsidRPr="00484B07" w:rsidRDefault="002D67A0" w:rsidP="0057390C">
            <w:pPr>
              <w:pStyle w:val="TAH"/>
            </w:pPr>
            <w:r w:rsidRPr="00484B07">
              <w:t>Source</w:t>
            </w:r>
          </w:p>
        </w:tc>
        <w:tc>
          <w:tcPr>
            <w:tcW w:w="521" w:type="pct"/>
            <w:shd w:val="clear" w:color="000000" w:fill="E7E6E6"/>
            <w:vAlign w:val="center"/>
          </w:tcPr>
          <w:p w14:paraId="4B370760" w14:textId="77777777" w:rsidR="002D67A0" w:rsidRPr="00484B07" w:rsidRDefault="002D67A0" w:rsidP="0057390C">
            <w:pPr>
              <w:pStyle w:val="TAH"/>
            </w:pPr>
            <w:r w:rsidRPr="00484B07">
              <w:t>Tdoc Source</w:t>
            </w:r>
          </w:p>
        </w:tc>
        <w:tc>
          <w:tcPr>
            <w:tcW w:w="505" w:type="pct"/>
            <w:shd w:val="clear" w:color="000000" w:fill="E7E6E6"/>
            <w:vAlign w:val="center"/>
          </w:tcPr>
          <w:p w14:paraId="1922BB5B" w14:textId="77777777" w:rsidR="002D67A0" w:rsidRPr="00484B07" w:rsidRDefault="002D67A0" w:rsidP="0057390C">
            <w:pPr>
              <w:pStyle w:val="TAH"/>
            </w:pPr>
            <w:r w:rsidRPr="00484B07">
              <w:t>Scheme</w:t>
            </w:r>
          </w:p>
          <w:p w14:paraId="647A3E7D" w14:textId="77777777" w:rsidR="002D67A0" w:rsidRPr="00484B07" w:rsidRDefault="002D67A0" w:rsidP="0057390C">
            <w:pPr>
              <w:pStyle w:val="TAH"/>
            </w:pPr>
          </w:p>
        </w:tc>
        <w:tc>
          <w:tcPr>
            <w:tcW w:w="368" w:type="pct"/>
            <w:shd w:val="clear" w:color="000000" w:fill="E7E6E6"/>
            <w:vAlign w:val="center"/>
          </w:tcPr>
          <w:p w14:paraId="40BC3699" w14:textId="77777777" w:rsidR="002D67A0" w:rsidRPr="00484B07" w:rsidRDefault="002D67A0" w:rsidP="0057390C">
            <w:pPr>
              <w:pStyle w:val="TAH"/>
            </w:pPr>
            <w:r w:rsidRPr="00484B07">
              <w:t>TDD format</w:t>
            </w:r>
          </w:p>
        </w:tc>
        <w:tc>
          <w:tcPr>
            <w:tcW w:w="476" w:type="pct"/>
            <w:shd w:val="clear" w:color="000000" w:fill="E7E6E6"/>
            <w:vAlign w:val="center"/>
          </w:tcPr>
          <w:p w14:paraId="0F8768B9" w14:textId="77777777" w:rsidR="002D67A0" w:rsidRPr="00484B07" w:rsidRDefault="002D67A0" w:rsidP="0057390C">
            <w:pPr>
              <w:pStyle w:val="TAH"/>
            </w:pPr>
            <w:r w:rsidRPr="00484B07">
              <w:t>SU/MU-MIMO</w:t>
            </w:r>
          </w:p>
        </w:tc>
        <w:tc>
          <w:tcPr>
            <w:tcW w:w="468" w:type="pct"/>
            <w:shd w:val="clear" w:color="000000" w:fill="E7E6E6"/>
            <w:vAlign w:val="center"/>
          </w:tcPr>
          <w:p w14:paraId="58C92C37" w14:textId="77777777" w:rsidR="002D67A0" w:rsidRPr="00484B07" w:rsidRDefault="002D67A0" w:rsidP="0057390C">
            <w:pPr>
              <w:pStyle w:val="TAH"/>
            </w:pPr>
            <w:r w:rsidRPr="00484B07">
              <w:t>Data rate (Mbps)</w:t>
            </w:r>
          </w:p>
        </w:tc>
        <w:tc>
          <w:tcPr>
            <w:tcW w:w="325" w:type="pct"/>
            <w:shd w:val="clear" w:color="000000" w:fill="E7E6E6"/>
            <w:vAlign w:val="center"/>
          </w:tcPr>
          <w:p w14:paraId="38B21DDC" w14:textId="77777777" w:rsidR="002D67A0" w:rsidRPr="00484B07" w:rsidRDefault="002D67A0" w:rsidP="0057390C">
            <w:pPr>
              <w:pStyle w:val="TAH"/>
            </w:pPr>
            <w:r w:rsidRPr="00484B07">
              <w:t>PDB (ms)</w:t>
            </w:r>
          </w:p>
        </w:tc>
        <w:tc>
          <w:tcPr>
            <w:tcW w:w="379" w:type="pct"/>
            <w:shd w:val="clear" w:color="000000" w:fill="E7E6E6"/>
            <w:vAlign w:val="center"/>
          </w:tcPr>
          <w:p w14:paraId="24305FA2" w14:textId="77777777" w:rsidR="002D67A0" w:rsidRPr="00484B07" w:rsidRDefault="002D67A0" w:rsidP="0057390C">
            <w:pPr>
              <w:pStyle w:val="TAH"/>
            </w:pPr>
            <w:r w:rsidRPr="00484B07">
              <w:t>Capacity (UEs/cell)</w:t>
            </w:r>
          </w:p>
        </w:tc>
        <w:tc>
          <w:tcPr>
            <w:tcW w:w="539" w:type="pct"/>
            <w:shd w:val="clear" w:color="000000" w:fill="E7E6E6"/>
            <w:vAlign w:val="center"/>
          </w:tcPr>
          <w:p w14:paraId="6ED1941A" w14:textId="77777777" w:rsidR="002D67A0" w:rsidRPr="00484B07" w:rsidRDefault="002D67A0" w:rsidP="0057390C">
            <w:pPr>
              <w:pStyle w:val="TAH"/>
            </w:pPr>
            <w:r w:rsidRPr="00484B07">
              <w:t>C1=floor (Capacity)</w:t>
            </w:r>
          </w:p>
        </w:tc>
        <w:tc>
          <w:tcPr>
            <w:tcW w:w="562" w:type="pct"/>
            <w:shd w:val="clear" w:color="000000" w:fill="E7E6E6"/>
            <w:vAlign w:val="center"/>
          </w:tcPr>
          <w:p w14:paraId="792BA9DF" w14:textId="77777777" w:rsidR="002D67A0" w:rsidRPr="00484B07" w:rsidRDefault="002D67A0" w:rsidP="0057390C">
            <w:pPr>
              <w:pStyle w:val="TAH"/>
            </w:pPr>
            <w:r w:rsidRPr="00484B07">
              <w:t>% of satisfied UEs when #UEs/cell =C1</w:t>
            </w:r>
          </w:p>
        </w:tc>
        <w:tc>
          <w:tcPr>
            <w:tcW w:w="414" w:type="pct"/>
            <w:shd w:val="clear" w:color="000000" w:fill="E7E6E6"/>
            <w:vAlign w:val="center"/>
          </w:tcPr>
          <w:p w14:paraId="1B20B6BE" w14:textId="77777777" w:rsidR="002D67A0" w:rsidRPr="00484B07" w:rsidRDefault="002D67A0" w:rsidP="0057390C">
            <w:pPr>
              <w:pStyle w:val="TAH"/>
            </w:pPr>
            <w:r w:rsidRPr="00484B07">
              <w:t>Notes</w:t>
            </w:r>
          </w:p>
        </w:tc>
      </w:tr>
      <w:tr w:rsidR="00935662" w:rsidRPr="00484B07"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484B07" w:rsidRDefault="002D67A0" w:rsidP="0057390C">
            <w:pPr>
              <w:pStyle w:val="TAC"/>
            </w:pPr>
            <w:r w:rsidRPr="00484B07">
              <w:t>Source [ZTE]</w:t>
            </w:r>
          </w:p>
        </w:tc>
        <w:tc>
          <w:tcPr>
            <w:tcW w:w="521" w:type="pct"/>
            <w:vMerge w:val="restart"/>
            <w:shd w:val="clear" w:color="auto" w:fill="auto"/>
            <w:noWrap/>
            <w:vAlign w:val="center"/>
          </w:tcPr>
          <w:p w14:paraId="3EBD29A0" w14:textId="77777777" w:rsidR="002D67A0" w:rsidRPr="00484B07" w:rsidRDefault="002D67A0" w:rsidP="0057390C">
            <w:pPr>
              <w:pStyle w:val="TAC"/>
            </w:pPr>
            <w:r w:rsidRPr="00484B07">
              <w:t>R1-2211906</w:t>
            </w:r>
          </w:p>
        </w:tc>
        <w:tc>
          <w:tcPr>
            <w:tcW w:w="505" w:type="pct"/>
            <w:vMerge w:val="restart"/>
            <w:shd w:val="clear" w:color="auto" w:fill="auto"/>
            <w:vAlign w:val="center"/>
          </w:tcPr>
          <w:p w14:paraId="79F2B357" w14:textId="77777777" w:rsidR="002D67A0" w:rsidRPr="00484B07" w:rsidRDefault="002D67A0" w:rsidP="0057390C">
            <w:pPr>
              <w:pStyle w:val="TAC"/>
            </w:pPr>
            <w:r w:rsidRPr="00484B07">
              <w:t>8.1*</w:t>
            </w:r>
          </w:p>
        </w:tc>
        <w:tc>
          <w:tcPr>
            <w:tcW w:w="368" w:type="pct"/>
            <w:vMerge w:val="restart"/>
            <w:shd w:val="clear" w:color="auto" w:fill="auto"/>
            <w:vAlign w:val="center"/>
          </w:tcPr>
          <w:p w14:paraId="6ED71719" w14:textId="77777777" w:rsidR="002D67A0" w:rsidRPr="00484B07" w:rsidRDefault="002D67A0"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4C9E1C15" w14:textId="77777777" w:rsidR="002D67A0" w:rsidRPr="00484B07" w:rsidRDefault="002D67A0" w:rsidP="0057390C">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68A83129" w14:textId="77777777" w:rsidR="002D67A0" w:rsidRPr="00484B07" w:rsidRDefault="002D67A0" w:rsidP="0057390C">
            <w:pPr>
              <w:pStyle w:val="TAC"/>
            </w:pPr>
            <w:r w:rsidRPr="00484B07">
              <w:t>10</w:t>
            </w:r>
          </w:p>
        </w:tc>
        <w:tc>
          <w:tcPr>
            <w:tcW w:w="325" w:type="pct"/>
            <w:vMerge w:val="restart"/>
            <w:shd w:val="clear" w:color="auto" w:fill="auto"/>
            <w:vAlign w:val="center"/>
          </w:tcPr>
          <w:p w14:paraId="1772E271" w14:textId="77777777" w:rsidR="002D67A0" w:rsidRPr="00484B07" w:rsidRDefault="002D67A0" w:rsidP="0057390C">
            <w:pPr>
              <w:pStyle w:val="TAC"/>
            </w:pPr>
            <w:r w:rsidRPr="00484B07">
              <w:t>30</w:t>
            </w:r>
          </w:p>
        </w:tc>
        <w:tc>
          <w:tcPr>
            <w:tcW w:w="379" w:type="pct"/>
            <w:shd w:val="clear" w:color="auto" w:fill="auto"/>
            <w:vAlign w:val="center"/>
          </w:tcPr>
          <w:p w14:paraId="2D65B5C9" w14:textId="77777777" w:rsidR="002D67A0" w:rsidRPr="00484B07" w:rsidRDefault="002D67A0" w:rsidP="0057390C">
            <w:pPr>
              <w:pStyle w:val="TAC"/>
            </w:pPr>
            <w:r w:rsidRPr="00484B07">
              <w:t>9.5</w:t>
            </w:r>
          </w:p>
        </w:tc>
        <w:tc>
          <w:tcPr>
            <w:tcW w:w="539" w:type="pct"/>
            <w:shd w:val="clear" w:color="auto" w:fill="auto"/>
            <w:vAlign w:val="center"/>
          </w:tcPr>
          <w:p w14:paraId="31FBA45B" w14:textId="77777777" w:rsidR="002D67A0" w:rsidRPr="00484B07" w:rsidRDefault="002D67A0" w:rsidP="0057390C">
            <w:pPr>
              <w:pStyle w:val="TAC"/>
            </w:pPr>
            <w:r w:rsidRPr="00484B07">
              <w:t>9</w:t>
            </w:r>
          </w:p>
        </w:tc>
        <w:tc>
          <w:tcPr>
            <w:tcW w:w="562" w:type="pct"/>
            <w:shd w:val="clear" w:color="auto" w:fill="auto"/>
            <w:vAlign w:val="center"/>
          </w:tcPr>
          <w:p w14:paraId="1DDD03B6" w14:textId="77777777" w:rsidR="002D67A0" w:rsidRPr="00484B07" w:rsidRDefault="002D67A0" w:rsidP="0057390C">
            <w:pPr>
              <w:pStyle w:val="TAC"/>
            </w:pPr>
            <w:r w:rsidRPr="00484B07">
              <w:t>95</w:t>
            </w:r>
          </w:p>
        </w:tc>
        <w:tc>
          <w:tcPr>
            <w:tcW w:w="414" w:type="pct"/>
            <w:vMerge w:val="restart"/>
            <w:shd w:val="clear" w:color="auto" w:fill="auto"/>
            <w:noWrap/>
            <w:vAlign w:val="center"/>
          </w:tcPr>
          <w:p w14:paraId="42E42FFD" w14:textId="77777777" w:rsidR="002D67A0" w:rsidRPr="00484B07" w:rsidRDefault="002D67A0" w:rsidP="0057390C">
            <w:pPr>
              <w:pStyle w:val="TAC"/>
              <w:rPr>
                <w:rFonts w:eastAsiaTheme="minorEastAsia"/>
                <w:lang w:eastAsia="zh-CN"/>
              </w:rPr>
            </w:pPr>
            <w:r w:rsidRPr="00484B07">
              <w:rPr>
                <w:rFonts w:eastAsiaTheme="minorEastAsia"/>
                <w:lang w:eastAsia="zh-CN"/>
              </w:rPr>
              <w:t>Note 1,2</w:t>
            </w:r>
          </w:p>
        </w:tc>
      </w:tr>
      <w:tr w:rsidR="00935662" w:rsidRPr="00484B07" w14:paraId="0A517613" w14:textId="77777777" w:rsidTr="0057390C">
        <w:trPr>
          <w:trHeight w:val="204"/>
          <w:jc w:val="center"/>
        </w:trPr>
        <w:tc>
          <w:tcPr>
            <w:tcW w:w="443" w:type="pct"/>
            <w:vMerge/>
            <w:shd w:val="clear" w:color="auto" w:fill="auto"/>
            <w:noWrap/>
            <w:vAlign w:val="center"/>
          </w:tcPr>
          <w:p w14:paraId="11CD1C69" w14:textId="77777777" w:rsidR="002D67A0" w:rsidRPr="00484B07" w:rsidRDefault="002D67A0" w:rsidP="0057390C">
            <w:pPr>
              <w:pStyle w:val="TAC"/>
            </w:pPr>
          </w:p>
        </w:tc>
        <w:tc>
          <w:tcPr>
            <w:tcW w:w="521" w:type="pct"/>
            <w:vMerge/>
            <w:shd w:val="clear" w:color="auto" w:fill="auto"/>
            <w:noWrap/>
            <w:vAlign w:val="center"/>
          </w:tcPr>
          <w:p w14:paraId="04C79388" w14:textId="77777777" w:rsidR="002D67A0" w:rsidRPr="00484B07" w:rsidRDefault="002D67A0" w:rsidP="0057390C">
            <w:pPr>
              <w:pStyle w:val="TAC"/>
            </w:pPr>
          </w:p>
        </w:tc>
        <w:tc>
          <w:tcPr>
            <w:tcW w:w="505" w:type="pct"/>
            <w:vMerge/>
            <w:shd w:val="clear" w:color="auto" w:fill="auto"/>
            <w:vAlign w:val="center"/>
          </w:tcPr>
          <w:p w14:paraId="77738266" w14:textId="77777777" w:rsidR="002D67A0" w:rsidRPr="00484B07" w:rsidRDefault="002D67A0" w:rsidP="0057390C">
            <w:pPr>
              <w:pStyle w:val="TAC"/>
            </w:pPr>
          </w:p>
        </w:tc>
        <w:tc>
          <w:tcPr>
            <w:tcW w:w="368" w:type="pct"/>
            <w:vMerge/>
            <w:shd w:val="clear" w:color="auto" w:fill="auto"/>
            <w:vAlign w:val="center"/>
          </w:tcPr>
          <w:p w14:paraId="255E7386" w14:textId="77777777" w:rsidR="002D67A0" w:rsidRPr="00484B07"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484B07"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484B07" w:rsidRDefault="002D67A0" w:rsidP="0057390C">
            <w:pPr>
              <w:pStyle w:val="TAC"/>
            </w:pPr>
            <w:r w:rsidRPr="00484B07">
              <w:t>20</w:t>
            </w:r>
          </w:p>
        </w:tc>
        <w:tc>
          <w:tcPr>
            <w:tcW w:w="325" w:type="pct"/>
            <w:vMerge/>
            <w:shd w:val="clear" w:color="auto" w:fill="auto"/>
            <w:vAlign w:val="center"/>
          </w:tcPr>
          <w:p w14:paraId="68A3FB32" w14:textId="77777777" w:rsidR="002D67A0" w:rsidRPr="00484B07" w:rsidRDefault="002D67A0" w:rsidP="0057390C">
            <w:pPr>
              <w:pStyle w:val="TAC"/>
            </w:pPr>
          </w:p>
        </w:tc>
        <w:tc>
          <w:tcPr>
            <w:tcW w:w="379" w:type="pct"/>
            <w:shd w:val="clear" w:color="auto" w:fill="auto"/>
            <w:vAlign w:val="center"/>
          </w:tcPr>
          <w:p w14:paraId="75E8AA4B" w14:textId="77777777" w:rsidR="002D67A0" w:rsidRPr="00484B07" w:rsidRDefault="002D67A0" w:rsidP="0057390C">
            <w:pPr>
              <w:pStyle w:val="TAC"/>
            </w:pPr>
            <w:r w:rsidRPr="00484B07">
              <w:t>3.4</w:t>
            </w:r>
          </w:p>
        </w:tc>
        <w:tc>
          <w:tcPr>
            <w:tcW w:w="539" w:type="pct"/>
            <w:shd w:val="clear" w:color="auto" w:fill="auto"/>
            <w:vAlign w:val="center"/>
          </w:tcPr>
          <w:p w14:paraId="79D9E61F" w14:textId="77777777" w:rsidR="002D67A0" w:rsidRPr="00484B07" w:rsidRDefault="002D67A0" w:rsidP="0057390C">
            <w:pPr>
              <w:pStyle w:val="TAC"/>
            </w:pPr>
            <w:r w:rsidRPr="00484B07">
              <w:t>3</w:t>
            </w:r>
          </w:p>
        </w:tc>
        <w:tc>
          <w:tcPr>
            <w:tcW w:w="562" w:type="pct"/>
            <w:shd w:val="clear" w:color="auto" w:fill="auto"/>
            <w:vAlign w:val="center"/>
          </w:tcPr>
          <w:p w14:paraId="375E1C3D" w14:textId="77777777" w:rsidR="002D67A0" w:rsidRPr="00484B07" w:rsidRDefault="002D67A0" w:rsidP="0057390C">
            <w:pPr>
              <w:pStyle w:val="TAC"/>
            </w:pPr>
            <w:r w:rsidRPr="00484B07">
              <w:t>91</w:t>
            </w:r>
          </w:p>
        </w:tc>
        <w:tc>
          <w:tcPr>
            <w:tcW w:w="414" w:type="pct"/>
            <w:vMerge/>
            <w:shd w:val="clear" w:color="auto" w:fill="auto"/>
            <w:noWrap/>
            <w:vAlign w:val="center"/>
          </w:tcPr>
          <w:p w14:paraId="306E1612" w14:textId="77777777" w:rsidR="002D67A0" w:rsidRPr="00484B07" w:rsidRDefault="002D67A0" w:rsidP="0057390C">
            <w:pPr>
              <w:pStyle w:val="TAC"/>
              <w:rPr>
                <w:rFonts w:eastAsiaTheme="minorEastAsia"/>
                <w:lang w:eastAsia="zh-CN"/>
              </w:rPr>
            </w:pPr>
          </w:p>
        </w:tc>
      </w:tr>
      <w:tr w:rsidR="00935662" w:rsidRPr="00484B07"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484B07" w:rsidRDefault="002D67A0" w:rsidP="0057390C">
            <w:pPr>
              <w:pStyle w:val="TAC"/>
            </w:pPr>
            <w:r w:rsidRPr="00484B07">
              <w:t>Source [ZTE]</w:t>
            </w:r>
          </w:p>
        </w:tc>
        <w:tc>
          <w:tcPr>
            <w:tcW w:w="521" w:type="pct"/>
            <w:vMerge w:val="restart"/>
            <w:shd w:val="clear" w:color="auto" w:fill="auto"/>
            <w:noWrap/>
            <w:vAlign w:val="center"/>
          </w:tcPr>
          <w:p w14:paraId="09D8B7AB" w14:textId="77777777" w:rsidR="002D67A0" w:rsidRPr="00484B07" w:rsidRDefault="002D67A0" w:rsidP="0057390C">
            <w:pPr>
              <w:pStyle w:val="TAC"/>
            </w:pPr>
            <w:r w:rsidRPr="00484B07">
              <w:t>R1-2211906</w:t>
            </w:r>
          </w:p>
        </w:tc>
        <w:tc>
          <w:tcPr>
            <w:tcW w:w="505" w:type="pct"/>
            <w:vMerge w:val="restart"/>
            <w:shd w:val="clear" w:color="auto" w:fill="auto"/>
            <w:vAlign w:val="center"/>
          </w:tcPr>
          <w:p w14:paraId="5A0AD0B2" w14:textId="77777777" w:rsidR="002D67A0" w:rsidRPr="00484B07" w:rsidRDefault="002D67A0" w:rsidP="0057390C">
            <w:pPr>
              <w:pStyle w:val="TAC"/>
            </w:pPr>
            <w:r w:rsidRPr="00484B07">
              <w:t>8.2</w:t>
            </w:r>
          </w:p>
        </w:tc>
        <w:tc>
          <w:tcPr>
            <w:tcW w:w="368" w:type="pct"/>
            <w:vMerge w:val="restart"/>
            <w:shd w:val="clear" w:color="auto" w:fill="auto"/>
            <w:vAlign w:val="center"/>
          </w:tcPr>
          <w:p w14:paraId="6BF511A1" w14:textId="77777777" w:rsidR="002D67A0" w:rsidRPr="00484B07" w:rsidRDefault="002D67A0" w:rsidP="0057390C">
            <w:pPr>
              <w:pStyle w:val="TAC"/>
              <w:rPr>
                <w:rFonts w:eastAsiaTheme="minorEastAsia"/>
                <w:lang w:eastAsia="zh-CN"/>
              </w:rPr>
            </w:pPr>
            <w:r w:rsidRPr="00484B07">
              <w:rPr>
                <w:rFonts w:eastAsiaTheme="minorEastAsia"/>
                <w:lang w:eastAsia="zh-CN"/>
              </w:rPr>
              <w:t>DDDSU</w:t>
            </w:r>
          </w:p>
        </w:tc>
        <w:tc>
          <w:tcPr>
            <w:tcW w:w="476" w:type="pct"/>
            <w:vMerge w:val="restart"/>
            <w:shd w:val="clear" w:color="auto" w:fill="auto"/>
            <w:vAlign w:val="center"/>
          </w:tcPr>
          <w:p w14:paraId="33B24CF1" w14:textId="77777777" w:rsidR="002D67A0" w:rsidRPr="00484B07" w:rsidRDefault="002D67A0" w:rsidP="0057390C">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5A3E9257" w14:textId="77777777" w:rsidR="002D67A0" w:rsidRPr="00484B07" w:rsidRDefault="002D67A0" w:rsidP="0057390C">
            <w:pPr>
              <w:pStyle w:val="TAC"/>
            </w:pPr>
            <w:r w:rsidRPr="00484B07">
              <w:t>10</w:t>
            </w:r>
          </w:p>
        </w:tc>
        <w:tc>
          <w:tcPr>
            <w:tcW w:w="325" w:type="pct"/>
            <w:vMerge w:val="restart"/>
            <w:shd w:val="clear" w:color="auto" w:fill="auto"/>
            <w:vAlign w:val="center"/>
          </w:tcPr>
          <w:p w14:paraId="2D80F6D0" w14:textId="77777777" w:rsidR="002D67A0" w:rsidRPr="00484B07" w:rsidRDefault="002D67A0" w:rsidP="0057390C">
            <w:pPr>
              <w:pStyle w:val="TAC"/>
            </w:pPr>
            <w:r w:rsidRPr="00484B07">
              <w:t>30</w:t>
            </w:r>
          </w:p>
        </w:tc>
        <w:tc>
          <w:tcPr>
            <w:tcW w:w="379" w:type="pct"/>
            <w:shd w:val="clear" w:color="auto" w:fill="auto"/>
            <w:vAlign w:val="center"/>
          </w:tcPr>
          <w:p w14:paraId="47894FEC" w14:textId="77777777" w:rsidR="002D67A0" w:rsidRPr="00484B07" w:rsidRDefault="002D67A0" w:rsidP="0057390C">
            <w:pPr>
              <w:pStyle w:val="TAC"/>
            </w:pPr>
            <w:r w:rsidRPr="00484B07">
              <w:t>10.9</w:t>
            </w:r>
          </w:p>
        </w:tc>
        <w:tc>
          <w:tcPr>
            <w:tcW w:w="539" w:type="pct"/>
            <w:shd w:val="clear" w:color="auto" w:fill="auto"/>
            <w:vAlign w:val="center"/>
          </w:tcPr>
          <w:p w14:paraId="79CBD9B6" w14:textId="77777777" w:rsidR="002D67A0" w:rsidRPr="00484B07" w:rsidRDefault="002D67A0" w:rsidP="0057390C">
            <w:pPr>
              <w:pStyle w:val="TAC"/>
            </w:pPr>
            <w:r w:rsidRPr="00484B07">
              <w:t>10</w:t>
            </w:r>
          </w:p>
        </w:tc>
        <w:tc>
          <w:tcPr>
            <w:tcW w:w="562" w:type="pct"/>
            <w:shd w:val="clear" w:color="auto" w:fill="auto"/>
            <w:vAlign w:val="center"/>
          </w:tcPr>
          <w:p w14:paraId="1C6C182D" w14:textId="77777777" w:rsidR="002D67A0" w:rsidRPr="00484B07" w:rsidRDefault="002D67A0" w:rsidP="0057390C">
            <w:pPr>
              <w:pStyle w:val="TAC"/>
            </w:pPr>
            <w:r w:rsidRPr="00484B07">
              <w:t>94</w:t>
            </w:r>
          </w:p>
        </w:tc>
        <w:tc>
          <w:tcPr>
            <w:tcW w:w="414" w:type="pct"/>
            <w:vMerge w:val="restart"/>
            <w:shd w:val="clear" w:color="auto" w:fill="auto"/>
            <w:noWrap/>
            <w:vAlign w:val="center"/>
          </w:tcPr>
          <w:p w14:paraId="79E82FF7" w14:textId="77777777" w:rsidR="002D67A0" w:rsidRPr="00484B07" w:rsidRDefault="002D67A0" w:rsidP="0057390C">
            <w:pPr>
              <w:pStyle w:val="TAC"/>
              <w:rPr>
                <w:rFonts w:eastAsiaTheme="minorEastAsia"/>
                <w:lang w:eastAsia="zh-CN"/>
              </w:rPr>
            </w:pPr>
            <w:r w:rsidRPr="00484B07">
              <w:rPr>
                <w:rFonts w:eastAsiaTheme="minorEastAsia"/>
                <w:lang w:eastAsia="zh-CN"/>
              </w:rPr>
              <w:t>Note 1,2</w:t>
            </w:r>
          </w:p>
        </w:tc>
      </w:tr>
      <w:tr w:rsidR="00935662" w:rsidRPr="00484B07" w14:paraId="7117D028" w14:textId="77777777" w:rsidTr="0057390C">
        <w:trPr>
          <w:trHeight w:val="204"/>
          <w:jc w:val="center"/>
        </w:trPr>
        <w:tc>
          <w:tcPr>
            <w:tcW w:w="443" w:type="pct"/>
            <w:vMerge/>
            <w:shd w:val="clear" w:color="auto" w:fill="auto"/>
            <w:noWrap/>
            <w:vAlign w:val="center"/>
          </w:tcPr>
          <w:p w14:paraId="19F91594" w14:textId="77777777" w:rsidR="002D67A0" w:rsidRPr="00484B07" w:rsidRDefault="002D67A0" w:rsidP="0057390C">
            <w:pPr>
              <w:pStyle w:val="TAC"/>
            </w:pPr>
          </w:p>
        </w:tc>
        <w:tc>
          <w:tcPr>
            <w:tcW w:w="521" w:type="pct"/>
            <w:vMerge/>
            <w:shd w:val="clear" w:color="auto" w:fill="auto"/>
            <w:noWrap/>
            <w:vAlign w:val="center"/>
          </w:tcPr>
          <w:p w14:paraId="03BD955A" w14:textId="77777777" w:rsidR="002D67A0" w:rsidRPr="00484B07" w:rsidRDefault="002D67A0" w:rsidP="0057390C">
            <w:pPr>
              <w:pStyle w:val="TAC"/>
            </w:pPr>
          </w:p>
        </w:tc>
        <w:tc>
          <w:tcPr>
            <w:tcW w:w="505" w:type="pct"/>
            <w:vMerge/>
            <w:shd w:val="clear" w:color="auto" w:fill="auto"/>
            <w:vAlign w:val="center"/>
          </w:tcPr>
          <w:p w14:paraId="1B175538" w14:textId="77777777" w:rsidR="002D67A0" w:rsidRPr="00484B07" w:rsidRDefault="002D67A0" w:rsidP="0057390C">
            <w:pPr>
              <w:pStyle w:val="TAC"/>
            </w:pPr>
          </w:p>
        </w:tc>
        <w:tc>
          <w:tcPr>
            <w:tcW w:w="368" w:type="pct"/>
            <w:vMerge/>
            <w:shd w:val="clear" w:color="auto" w:fill="auto"/>
            <w:vAlign w:val="center"/>
          </w:tcPr>
          <w:p w14:paraId="692D0FAC" w14:textId="77777777" w:rsidR="002D67A0" w:rsidRPr="00484B07"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484B07"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484B07" w:rsidRDefault="002D67A0" w:rsidP="0057390C">
            <w:pPr>
              <w:pStyle w:val="TAC"/>
            </w:pPr>
            <w:r w:rsidRPr="00484B07">
              <w:t>20</w:t>
            </w:r>
          </w:p>
        </w:tc>
        <w:tc>
          <w:tcPr>
            <w:tcW w:w="325" w:type="pct"/>
            <w:vMerge/>
            <w:shd w:val="clear" w:color="auto" w:fill="auto"/>
            <w:vAlign w:val="center"/>
          </w:tcPr>
          <w:p w14:paraId="6173B58B" w14:textId="77777777" w:rsidR="002D67A0" w:rsidRPr="00484B07" w:rsidRDefault="002D67A0" w:rsidP="0057390C">
            <w:pPr>
              <w:pStyle w:val="TAC"/>
            </w:pPr>
          </w:p>
        </w:tc>
        <w:tc>
          <w:tcPr>
            <w:tcW w:w="379" w:type="pct"/>
            <w:shd w:val="clear" w:color="auto" w:fill="auto"/>
            <w:vAlign w:val="center"/>
          </w:tcPr>
          <w:p w14:paraId="2F089327" w14:textId="77777777" w:rsidR="002D67A0" w:rsidRPr="00484B07" w:rsidRDefault="002D67A0" w:rsidP="0057390C">
            <w:pPr>
              <w:pStyle w:val="TAC"/>
            </w:pPr>
            <w:r w:rsidRPr="00484B07">
              <w:t>5.1</w:t>
            </w:r>
          </w:p>
        </w:tc>
        <w:tc>
          <w:tcPr>
            <w:tcW w:w="539" w:type="pct"/>
            <w:shd w:val="clear" w:color="auto" w:fill="auto"/>
            <w:vAlign w:val="center"/>
          </w:tcPr>
          <w:p w14:paraId="77020A18" w14:textId="77777777" w:rsidR="002D67A0" w:rsidRPr="00484B07" w:rsidRDefault="002D67A0" w:rsidP="0057390C">
            <w:pPr>
              <w:pStyle w:val="TAC"/>
            </w:pPr>
            <w:r w:rsidRPr="00484B07">
              <w:t>5</w:t>
            </w:r>
          </w:p>
        </w:tc>
        <w:tc>
          <w:tcPr>
            <w:tcW w:w="562" w:type="pct"/>
            <w:shd w:val="clear" w:color="auto" w:fill="auto"/>
            <w:vAlign w:val="center"/>
          </w:tcPr>
          <w:p w14:paraId="244A2D23" w14:textId="77777777" w:rsidR="002D67A0" w:rsidRPr="00484B07" w:rsidRDefault="002D67A0" w:rsidP="0057390C">
            <w:pPr>
              <w:pStyle w:val="TAC"/>
            </w:pPr>
            <w:r w:rsidRPr="00484B07">
              <w:t>90</w:t>
            </w:r>
          </w:p>
        </w:tc>
        <w:tc>
          <w:tcPr>
            <w:tcW w:w="414" w:type="pct"/>
            <w:vMerge/>
            <w:shd w:val="clear" w:color="auto" w:fill="auto"/>
            <w:noWrap/>
            <w:vAlign w:val="center"/>
          </w:tcPr>
          <w:p w14:paraId="4CB25947" w14:textId="77777777" w:rsidR="002D67A0" w:rsidRPr="00484B07" w:rsidRDefault="002D67A0" w:rsidP="0057390C">
            <w:pPr>
              <w:pStyle w:val="TAC"/>
              <w:rPr>
                <w:rFonts w:eastAsiaTheme="minorEastAsia"/>
                <w:lang w:eastAsia="zh-CN"/>
              </w:rPr>
            </w:pPr>
          </w:p>
        </w:tc>
      </w:tr>
      <w:tr w:rsidR="002D67A0" w:rsidRPr="00484B07" w14:paraId="735119AB" w14:textId="77777777" w:rsidTr="0057390C">
        <w:trPr>
          <w:trHeight w:val="283"/>
          <w:jc w:val="center"/>
        </w:trPr>
        <w:tc>
          <w:tcPr>
            <w:tcW w:w="5000" w:type="pct"/>
            <w:gridSpan w:val="11"/>
            <w:shd w:val="clear" w:color="auto" w:fill="auto"/>
            <w:noWrap/>
          </w:tcPr>
          <w:p w14:paraId="399986CB" w14:textId="332D87EC" w:rsidR="002D67A0" w:rsidRPr="00484B07" w:rsidRDefault="002D67A0" w:rsidP="002D67A0">
            <w:pPr>
              <w:pStyle w:val="TAN"/>
            </w:pPr>
            <w:r w:rsidRPr="00484B07">
              <w:t>N</w:t>
            </w:r>
            <w:r w:rsidR="007534FE" w:rsidRPr="00484B07">
              <w:t>OTE</w:t>
            </w:r>
            <w:r w:rsidRPr="00484B07">
              <w:t xml:space="preserve"> 1:</w:t>
            </w:r>
            <w:r w:rsidRPr="00484B07">
              <w:tab/>
              <w:t>BS antenna parameters: 64TxRUs, (M, N, P, Mg, Ng; Mp, Np) = (8,8,2,1,1:4,8)</w:t>
            </w:r>
          </w:p>
          <w:p w14:paraId="51D4E1C0" w14:textId="6FD0AA98" w:rsidR="002D67A0" w:rsidRPr="00484B07" w:rsidRDefault="002D67A0" w:rsidP="002D67A0">
            <w:pPr>
              <w:pStyle w:val="TAN"/>
            </w:pPr>
            <w:r w:rsidRPr="00484B07">
              <w:t>N</w:t>
            </w:r>
            <w:r w:rsidR="007534FE" w:rsidRPr="00484B07">
              <w:t>OTE</w:t>
            </w:r>
            <w:r w:rsidRPr="00484B07">
              <w:t xml:space="preserve"> 2:</w:t>
            </w:r>
            <w:r w:rsidRPr="00484B07">
              <w:tab/>
              <w:t>SR periodicity = 2.5 ms</w:t>
            </w:r>
          </w:p>
          <w:p w14:paraId="6EE571F1" w14:textId="2DB28741" w:rsidR="002D67A0" w:rsidRPr="00484B07" w:rsidRDefault="002D67A0" w:rsidP="002D67A0">
            <w:pPr>
              <w:pStyle w:val="TAN"/>
              <w:rPr>
                <w:lang w:eastAsia="zh-CN"/>
              </w:rPr>
            </w:pPr>
            <w:r w:rsidRPr="00484B07">
              <w:t>*</w:t>
            </w:r>
            <w:r w:rsidRPr="00484B07">
              <w:tab/>
              <w:t>The length of the field for the Short BSR format and the Short Truncated BSR format is 5 bits</w:t>
            </w:r>
          </w:p>
        </w:tc>
      </w:tr>
    </w:tbl>
    <w:p w14:paraId="09529D5A" w14:textId="77777777" w:rsidR="002D67A0" w:rsidRPr="00484B07" w:rsidRDefault="002D67A0" w:rsidP="002B3AA7"/>
    <w:p w14:paraId="416B2C49" w14:textId="0975BB52" w:rsidR="002D67A0" w:rsidRDefault="002D67A0" w:rsidP="002D67A0">
      <w:r w:rsidRPr="00484B07">
        <w:t>Based on the evaluation results in Table B.1.8-1 and Table B.1.8-2 the following observations can be made:</w:t>
      </w:r>
    </w:p>
    <w:p w14:paraId="6E7ECDBF" w14:textId="77777777" w:rsidR="00843747" w:rsidRDefault="00843747" w:rsidP="00843747">
      <w:pPr>
        <w:pStyle w:val="B1"/>
      </w:pPr>
      <w:r>
        <w:t>-</w:t>
      </w:r>
      <w:r>
        <w:tab/>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11A81213" w14:textId="77777777" w:rsidR="00843747" w:rsidRDefault="00843747" w:rsidP="00843747">
      <w:pPr>
        <w:pStyle w:val="B1"/>
      </w:pPr>
      <w:r>
        <w:t>-</w:t>
      </w:r>
      <w:r>
        <w:tab/>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049FF004" w14:textId="77CA15C7" w:rsidR="00843747" w:rsidRPr="00484B07" w:rsidRDefault="00843747" w:rsidP="00843747">
      <w:pPr>
        <w:pStyle w:val="B1"/>
      </w:pPr>
      <w:r>
        <w:t>-</w:t>
      </w:r>
      <w:r>
        <w:tab/>
        <w:t>For FR1, InH, UL, with 100MHz bandwidth for AR single-stream traffic model, 10Mbps, 30ms PDB, 60 FPS, with SU-MIMO and 32TxRU, it is observed from Source [CATT] that the capacity is increased from 5.4 UEs per cell with dynamic grant scheduling to 7.2 UEs per cell with XR-specific triggering mechanism of BSR report (capacity gain is 33%).</w:t>
      </w:r>
    </w:p>
    <w:p w14:paraId="051CA55C" w14:textId="77777777" w:rsidR="004C52B4" w:rsidRPr="00484B07" w:rsidRDefault="004C52B4" w:rsidP="00AE5BEF">
      <w:pPr>
        <w:pStyle w:val="Heading2"/>
        <w:rPr>
          <w:lang w:eastAsia="zh-CN"/>
        </w:rPr>
      </w:pPr>
      <w:bookmarkStart w:id="73" w:name="_Toc131415152"/>
      <w:r w:rsidRPr="00484B07">
        <w:rPr>
          <w:lang w:eastAsia="zh-CN"/>
        </w:rPr>
        <w:t>B.1.9</w:t>
      </w:r>
      <w:r w:rsidRPr="00484B07">
        <w:rPr>
          <w:lang w:eastAsia="zh-CN"/>
        </w:rPr>
        <w:tab/>
        <w:t>UL delay-aware scheduling</w:t>
      </w:r>
      <w:bookmarkEnd w:id="73"/>
    </w:p>
    <w:p w14:paraId="37007ED5" w14:textId="77777777" w:rsidR="004C52B4" w:rsidRPr="00484B07" w:rsidRDefault="004C52B4" w:rsidP="004C52B4">
      <w:r w:rsidRPr="00484B07">
        <w:t>This clause captures the capacity performance evaluation results of enhancements related to UL delay aware scheduling.</w:t>
      </w:r>
    </w:p>
    <w:p w14:paraId="290E8500" w14:textId="77777777" w:rsidR="004C52B4" w:rsidRPr="00484B07" w:rsidRDefault="004C52B4" w:rsidP="004C52B4">
      <w:r w:rsidRPr="00484B07">
        <w:t>The performance proportional fair scheduling (scheme 9.1 in Table B.1.9-1) has been compared against delay-aware scheduling. Particularly, the following schemes have been evaluated:</w:t>
      </w:r>
    </w:p>
    <w:p w14:paraId="2D111FC0" w14:textId="4A46349A" w:rsidR="004C52B4" w:rsidRPr="00484B07" w:rsidRDefault="004C52B4" w:rsidP="004C52B4">
      <w:pPr>
        <w:pStyle w:val="B1"/>
      </w:pPr>
      <w:r w:rsidRPr="00484B07">
        <w:t>-</w:t>
      </w:r>
      <w:r w:rsidRPr="00484B07">
        <w:tab/>
        <w:t>Scheme 9.1: Proportional fair (PF) scheduling, where gNB uses PF scheduling, i.e., the scheduling priority of each user is calculated as the ratio of the instantaneous data rate over the historical data rate. The gNB does not consider delay during scheduling.</w:t>
      </w:r>
    </w:p>
    <w:p w14:paraId="155926A5" w14:textId="77777777" w:rsidR="009A744E" w:rsidRPr="00484B07" w:rsidRDefault="004C52B4" w:rsidP="004C52B4">
      <w:pPr>
        <w:pStyle w:val="B1"/>
      </w:pPr>
      <w:r w:rsidRPr="00484B07">
        <w:t>-</w:t>
      </w:r>
      <w:r w:rsidRPr="00484B07">
        <w:tab/>
        <w:t>Scheme 9.2: Delay-aware scheduling, where gNB is not aware of the exact UL data arrival time and can only apply SR or BSR reception time for delay-aware scheduling.</w:t>
      </w:r>
    </w:p>
    <w:p w14:paraId="1C11ABCB" w14:textId="182C46F6" w:rsidR="004C52B4" w:rsidRPr="00484B07" w:rsidRDefault="004C52B4" w:rsidP="004C52B4">
      <w:pPr>
        <w:pStyle w:val="B1"/>
      </w:pPr>
      <w:r w:rsidRPr="00484B07">
        <w:t>-</w:t>
      </w:r>
      <w:r w:rsidRPr="00484B07">
        <w:tab/>
        <w:t>Scheme 9.3: Delay-aware scheduling, where gNB is aware of the exact data arrival time and uses the exact data arrival time for delay-aware scheduling.</w:t>
      </w:r>
    </w:p>
    <w:p w14:paraId="6CF8469D" w14:textId="77777777" w:rsidR="004C52B4" w:rsidRPr="00484B07" w:rsidRDefault="004C52B4" w:rsidP="004C52B4">
      <w:pPr>
        <w:pStyle w:val="TH"/>
        <w:rPr>
          <w:i/>
        </w:rPr>
      </w:pPr>
      <w:r w:rsidRPr="00484B07">
        <w:t>Table</w:t>
      </w:r>
      <w:r w:rsidRPr="00484B07">
        <w:rPr>
          <w:i/>
        </w:rPr>
        <w:t xml:space="preserve"> </w:t>
      </w:r>
      <w:r w:rsidRPr="00484B07">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7D70DEF5" w14:textId="77777777" w:rsidTr="0057390C">
        <w:trPr>
          <w:trHeight w:val="20"/>
          <w:jc w:val="center"/>
        </w:trPr>
        <w:tc>
          <w:tcPr>
            <w:tcW w:w="443" w:type="pct"/>
            <w:shd w:val="clear" w:color="auto" w:fill="E7E6E6" w:themeFill="background2"/>
            <w:vAlign w:val="center"/>
          </w:tcPr>
          <w:p w14:paraId="0BB9D3E6" w14:textId="77777777" w:rsidR="004C52B4" w:rsidRPr="00484B07" w:rsidRDefault="004C52B4" w:rsidP="0057390C">
            <w:pPr>
              <w:pStyle w:val="TAH"/>
            </w:pPr>
            <w:r w:rsidRPr="00484B07">
              <w:t>Source</w:t>
            </w:r>
          </w:p>
        </w:tc>
        <w:tc>
          <w:tcPr>
            <w:tcW w:w="521" w:type="pct"/>
            <w:shd w:val="clear" w:color="000000" w:fill="E7E6E6"/>
            <w:vAlign w:val="center"/>
          </w:tcPr>
          <w:p w14:paraId="7302D087" w14:textId="77777777" w:rsidR="004C52B4" w:rsidRPr="00484B07" w:rsidRDefault="004C52B4" w:rsidP="0057390C">
            <w:pPr>
              <w:pStyle w:val="TAH"/>
            </w:pPr>
            <w:r w:rsidRPr="00484B07">
              <w:t>Tdoc Source</w:t>
            </w:r>
          </w:p>
        </w:tc>
        <w:tc>
          <w:tcPr>
            <w:tcW w:w="505" w:type="pct"/>
            <w:shd w:val="clear" w:color="000000" w:fill="E7E6E6"/>
            <w:vAlign w:val="center"/>
          </w:tcPr>
          <w:p w14:paraId="4E06D12A" w14:textId="77777777" w:rsidR="004C52B4" w:rsidRPr="00484B07" w:rsidRDefault="004C52B4" w:rsidP="0057390C">
            <w:pPr>
              <w:pStyle w:val="TAH"/>
            </w:pPr>
            <w:r w:rsidRPr="00484B07">
              <w:t>Scheme</w:t>
            </w:r>
          </w:p>
          <w:p w14:paraId="7693177D" w14:textId="77777777" w:rsidR="004C52B4" w:rsidRPr="00484B07" w:rsidRDefault="004C52B4" w:rsidP="0057390C">
            <w:pPr>
              <w:pStyle w:val="TAH"/>
            </w:pPr>
          </w:p>
        </w:tc>
        <w:tc>
          <w:tcPr>
            <w:tcW w:w="368" w:type="pct"/>
            <w:shd w:val="clear" w:color="000000" w:fill="E7E6E6"/>
            <w:vAlign w:val="center"/>
          </w:tcPr>
          <w:p w14:paraId="03F91172" w14:textId="77777777" w:rsidR="004C52B4" w:rsidRPr="00484B07" w:rsidRDefault="004C52B4" w:rsidP="0057390C">
            <w:pPr>
              <w:pStyle w:val="TAH"/>
            </w:pPr>
            <w:r w:rsidRPr="00484B07">
              <w:t>TDD format</w:t>
            </w:r>
          </w:p>
        </w:tc>
        <w:tc>
          <w:tcPr>
            <w:tcW w:w="476" w:type="pct"/>
            <w:shd w:val="clear" w:color="000000" w:fill="E7E6E6"/>
            <w:vAlign w:val="center"/>
          </w:tcPr>
          <w:p w14:paraId="051EFFC9" w14:textId="77777777" w:rsidR="004C52B4" w:rsidRPr="00484B07" w:rsidRDefault="004C52B4" w:rsidP="0057390C">
            <w:pPr>
              <w:pStyle w:val="TAH"/>
            </w:pPr>
            <w:r w:rsidRPr="00484B07">
              <w:t>SU/MU-MIMO</w:t>
            </w:r>
          </w:p>
        </w:tc>
        <w:tc>
          <w:tcPr>
            <w:tcW w:w="468" w:type="pct"/>
            <w:shd w:val="clear" w:color="000000" w:fill="E7E6E6"/>
            <w:vAlign w:val="center"/>
          </w:tcPr>
          <w:p w14:paraId="11476C6F" w14:textId="77777777" w:rsidR="004C52B4" w:rsidRPr="00484B07" w:rsidRDefault="004C52B4" w:rsidP="0057390C">
            <w:pPr>
              <w:pStyle w:val="TAH"/>
            </w:pPr>
            <w:r w:rsidRPr="00484B07">
              <w:t>Data rate (Mbps)</w:t>
            </w:r>
          </w:p>
        </w:tc>
        <w:tc>
          <w:tcPr>
            <w:tcW w:w="325" w:type="pct"/>
            <w:shd w:val="clear" w:color="000000" w:fill="E7E6E6"/>
            <w:vAlign w:val="center"/>
          </w:tcPr>
          <w:p w14:paraId="7C178A74" w14:textId="77777777" w:rsidR="004C52B4" w:rsidRPr="00484B07" w:rsidRDefault="004C52B4" w:rsidP="0057390C">
            <w:pPr>
              <w:pStyle w:val="TAH"/>
            </w:pPr>
            <w:r w:rsidRPr="00484B07">
              <w:t>PDB (ms)</w:t>
            </w:r>
          </w:p>
        </w:tc>
        <w:tc>
          <w:tcPr>
            <w:tcW w:w="379" w:type="pct"/>
            <w:shd w:val="clear" w:color="000000" w:fill="E7E6E6"/>
            <w:vAlign w:val="center"/>
          </w:tcPr>
          <w:p w14:paraId="2E2783D2" w14:textId="77777777" w:rsidR="004C52B4" w:rsidRPr="00484B07" w:rsidRDefault="004C52B4" w:rsidP="0057390C">
            <w:pPr>
              <w:pStyle w:val="TAH"/>
            </w:pPr>
            <w:r w:rsidRPr="00484B07">
              <w:t>Capacity (UEs/cell)</w:t>
            </w:r>
          </w:p>
        </w:tc>
        <w:tc>
          <w:tcPr>
            <w:tcW w:w="539" w:type="pct"/>
            <w:shd w:val="clear" w:color="000000" w:fill="E7E6E6"/>
            <w:vAlign w:val="center"/>
          </w:tcPr>
          <w:p w14:paraId="3CF8D68C" w14:textId="77777777" w:rsidR="004C52B4" w:rsidRPr="00484B07" w:rsidRDefault="004C52B4" w:rsidP="0057390C">
            <w:pPr>
              <w:pStyle w:val="TAH"/>
            </w:pPr>
            <w:r w:rsidRPr="00484B07">
              <w:t>C1=floor (Capacity)</w:t>
            </w:r>
          </w:p>
        </w:tc>
        <w:tc>
          <w:tcPr>
            <w:tcW w:w="562" w:type="pct"/>
            <w:shd w:val="clear" w:color="000000" w:fill="E7E6E6"/>
            <w:vAlign w:val="center"/>
          </w:tcPr>
          <w:p w14:paraId="314B88BC" w14:textId="77777777" w:rsidR="004C52B4" w:rsidRPr="00484B07" w:rsidRDefault="004C52B4" w:rsidP="0057390C">
            <w:pPr>
              <w:pStyle w:val="TAH"/>
            </w:pPr>
            <w:r w:rsidRPr="00484B07">
              <w:t>% of satisfied UEs when #UEs/cell =C1</w:t>
            </w:r>
          </w:p>
        </w:tc>
        <w:tc>
          <w:tcPr>
            <w:tcW w:w="414" w:type="pct"/>
            <w:shd w:val="clear" w:color="000000" w:fill="E7E6E6"/>
            <w:vAlign w:val="center"/>
          </w:tcPr>
          <w:p w14:paraId="39C95FE6" w14:textId="77777777" w:rsidR="004C52B4" w:rsidRPr="00484B07" w:rsidRDefault="004C52B4" w:rsidP="0057390C">
            <w:pPr>
              <w:pStyle w:val="TAH"/>
            </w:pPr>
            <w:r w:rsidRPr="00484B07">
              <w:t>Notes</w:t>
            </w:r>
          </w:p>
        </w:tc>
      </w:tr>
      <w:tr w:rsidR="00935662" w:rsidRPr="00484B07" w14:paraId="620CDB2D" w14:textId="77777777" w:rsidTr="0057390C">
        <w:trPr>
          <w:trHeight w:val="527"/>
          <w:jc w:val="center"/>
        </w:trPr>
        <w:tc>
          <w:tcPr>
            <w:tcW w:w="443" w:type="pct"/>
            <w:shd w:val="clear" w:color="auto" w:fill="auto"/>
            <w:noWrap/>
            <w:vAlign w:val="center"/>
          </w:tcPr>
          <w:p w14:paraId="6E264620" w14:textId="77777777" w:rsidR="004C52B4" w:rsidRPr="00484B07" w:rsidRDefault="004C52B4" w:rsidP="0057390C">
            <w:pPr>
              <w:pStyle w:val="TAC"/>
              <w:rPr>
                <w:rFonts w:eastAsiaTheme="minorEastAsia"/>
                <w:lang w:eastAsia="zh-CN"/>
              </w:rPr>
            </w:pPr>
            <w:r w:rsidRPr="00484B07">
              <w:t>Source [Huawei]</w:t>
            </w:r>
          </w:p>
        </w:tc>
        <w:tc>
          <w:tcPr>
            <w:tcW w:w="521" w:type="pct"/>
            <w:shd w:val="clear" w:color="auto" w:fill="auto"/>
            <w:noWrap/>
            <w:vAlign w:val="center"/>
          </w:tcPr>
          <w:p w14:paraId="4D5D33D5" w14:textId="77777777" w:rsidR="004C52B4" w:rsidRPr="00484B07" w:rsidRDefault="004C52B4" w:rsidP="0057390C">
            <w:pPr>
              <w:pStyle w:val="TAC"/>
            </w:pPr>
            <w:r w:rsidRPr="00484B07">
              <w:t>R1-2210907</w:t>
            </w:r>
          </w:p>
        </w:tc>
        <w:tc>
          <w:tcPr>
            <w:tcW w:w="505" w:type="pct"/>
            <w:shd w:val="clear" w:color="auto" w:fill="auto"/>
            <w:vAlign w:val="center"/>
          </w:tcPr>
          <w:p w14:paraId="0B9A561D" w14:textId="77777777" w:rsidR="004C52B4" w:rsidRPr="00484B07" w:rsidRDefault="004C52B4" w:rsidP="0057390C">
            <w:pPr>
              <w:pStyle w:val="TAC"/>
              <w:rPr>
                <w:rFonts w:eastAsiaTheme="minorEastAsia"/>
                <w:lang w:eastAsia="zh-CN"/>
              </w:rPr>
            </w:pPr>
            <w:r w:rsidRPr="00484B07">
              <w:rPr>
                <w:rFonts w:eastAsiaTheme="minorEastAsia"/>
                <w:lang w:eastAsia="zh-CN"/>
              </w:rPr>
              <w:t>9.1</w:t>
            </w:r>
          </w:p>
        </w:tc>
        <w:tc>
          <w:tcPr>
            <w:tcW w:w="368" w:type="pct"/>
            <w:shd w:val="clear" w:color="auto" w:fill="auto"/>
            <w:vAlign w:val="center"/>
          </w:tcPr>
          <w:p w14:paraId="3AE640F2"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2E565669" w14:textId="77777777" w:rsidR="004C52B4" w:rsidRPr="00484B07" w:rsidRDefault="004C52B4" w:rsidP="0057390C">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413DD376" w14:textId="77777777" w:rsidR="004C52B4" w:rsidRPr="00484B07" w:rsidRDefault="004C52B4" w:rsidP="0057390C">
            <w:pPr>
              <w:pStyle w:val="TAC"/>
              <w:rPr>
                <w:rFonts w:eastAsiaTheme="minorEastAsia"/>
                <w:lang w:eastAsia="zh-CN"/>
              </w:rPr>
            </w:pPr>
            <w:r w:rsidRPr="00484B07">
              <w:rPr>
                <w:rFonts w:eastAsiaTheme="minorEastAsia"/>
                <w:lang w:eastAsia="zh-CN"/>
              </w:rPr>
              <w:t>10</w:t>
            </w:r>
          </w:p>
        </w:tc>
        <w:tc>
          <w:tcPr>
            <w:tcW w:w="325" w:type="pct"/>
            <w:shd w:val="clear" w:color="auto" w:fill="auto"/>
            <w:vAlign w:val="center"/>
          </w:tcPr>
          <w:p w14:paraId="7BE61D1F" w14:textId="77777777" w:rsidR="004C52B4" w:rsidRPr="00484B07" w:rsidRDefault="004C52B4" w:rsidP="0057390C">
            <w:pPr>
              <w:pStyle w:val="TAC"/>
              <w:rPr>
                <w:rFonts w:eastAsiaTheme="minorEastAsia"/>
                <w:lang w:eastAsia="zh-CN"/>
              </w:rPr>
            </w:pPr>
            <w:r w:rsidRPr="00484B07">
              <w:rPr>
                <w:rFonts w:eastAsiaTheme="minorEastAsia"/>
                <w:lang w:eastAsia="zh-CN"/>
              </w:rPr>
              <w:t>15</w:t>
            </w:r>
          </w:p>
        </w:tc>
        <w:tc>
          <w:tcPr>
            <w:tcW w:w="379" w:type="pct"/>
            <w:shd w:val="clear" w:color="auto" w:fill="auto"/>
            <w:vAlign w:val="center"/>
          </w:tcPr>
          <w:p w14:paraId="45F82480" w14:textId="77777777" w:rsidR="004C52B4" w:rsidRPr="00484B07" w:rsidRDefault="004C52B4" w:rsidP="0057390C">
            <w:pPr>
              <w:pStyle w:val="TAC"/>
              <w:rPr>
                <w:rFonts w:eastAsiaTheme="minorEastAsia"/>
                <w:lang w:eastAsia="zh-CN"/>
              </w:rPr>
            </w:pPr>
            <w:r w:rsidRPr="00484B07">
              <w:rPr>
                <w:rFonts w:eastAsiaTheme="minorEastAsia"/>
                <w:lang w:eastAsia="zh-CN"/>
              </w:rPr>
              <w:t>3</w:t>
            </w:r>
          </w:p>
        </w:tc>
        <w:tc>
          <w:tcPr>
            <w:tcW w:w="539" w:type="pct"/>
            <w:shd w:val="clear" w:color="auto" w:fill="auto"/>
            <w:vAlign w:val="center"/>
          </w:tcPr>
          <w:p w14:paraId="5B9D0E40" w14:textId="77777777" w:rsidR="004C52B4" w:rsidRPr="00484B07" w:rsidRDefault="004C52B4" w:rsidP="0057390C">
            <w:pPr>
              <w:pStyle w:val="TAC"/>
              <w:rPr>
                <w:rFonts w:eastAsiaTheme="minorEastAsia"/>
                <w:lang w:eastAsia="zh-CN"/>
              </w:rPr>
            </w:pPr>
            <w:r w:rsidRPr="00484B07">
              <w:rPr>
                <w:rFonts w:eastAsiaTheme="minorEastAsia"/>
                <w:lang w:eastAsia="zh-CN"/>
              </w:rPr>
              <w:t>3</w:t>
            </w:r>
          </w:p>
        </w:tc>
        <w:tc>
          <w:tcPr>
            <w:tcW w:w="562" w:type="pct"/>
            <w:shd w:val="clear" w:color="auto" w:fill="auto"/>
            <w:vAlign w:val="center"/>
          </w:tcPr>
          <w:p w14:paraId="33389F97" w14:textId="77777777" w:rsidR="004C52B4" w:rsidRPr="00484B07" w:rsidRDefault="004C52B4" w:rsidP="0057390C">
            <w:pPr>
              <w:pStyle w:val="TAC"/>
              <w:rPr>
                <w:rFonts w:eastAsiaTheme="minorEastAsia"/>
                <w:lang w:eastAsia="zh-CN"/>
              </w:rPr>
            </w:pPr>
            <w:r w:rsidRPr="00484B07">
              <w:rPr>
                <w:rFonts w:eastAsiaTheme="minorEastAsia"/>
                <w:lang w:eastAsia="zh-CN"/>
              </w:rPr>
              <w:t>90</w:t>
            </w:r>
          </w:p>
        </w:tc>
        <w:tc>
          <w:tcPr>
            <w:tcW w:w="414" w:type="pct"/>
            <w:shd w:val="clear" w:color="auto" w:fill="auto"/>
            <w:noWrap/>
            <w:vAlign w:val="center"/>
          </w:tcPr>
          <w:p w14:paraId="1E4F44BD" w14:textId="77777777" w:rsidR="004C52B4" w:rsidRPr="00484B07" w:rsidRDefault="004C52B4" w:rsidP="0057390C">
            <w:pPr>
              <w:pStyle w:val="TAC"/>
              <w:rPr>
                <w:rFonts w:eastAsiaTheme="minorEastAsia"/>
                <w:lang w:eastAsia="zh-CN"/>
              </w:rPr>
            </w:pPr>
            <w:r w:rsidRPr="00484B07">
              <w:rPr>
                <w:rFonts w:eastAsiaTheme="minorEastAsia"/>
                <w:lang w:eastAsia="zh-CN"/>
              </w:rPr>
              <w:t>Note 1, 2</w:t>
            </w:r>
          </w:p>
        </w:tc>
      </w:tr>
      <w:tr w:rsidR="00935662" w:rsidRPr="00484B07" w14:paraId="0065E5F7" w14:textId="77777777" w:rsidTr="0057390C">
        <w:trPr>
          <w:trHeight w:val="527"/>
          <w:jc w:val="center"/>
        </w:trPr>
        <w:tc>
          <w:tcPr>
            <w:tcW w:w="443" w:type="pct"/>
            <w:shd w:val="clear" w:color="auto" w:fill="auto"/>
            <w:noWrap/>
            <w:vAlign w:val="center"/>
          </w:tcPr>
          <w:p w14:paraId="2241495B" w14:textId="77777777" w:rsidR="004C52B4" w:rsidRPr="00484B07" w:rsidRDefault="004C52B4" w:rsidP="0057390C">
            <w:pPr>
              <w:pStyle w:val="TAC"/>
            </w:pPr>
            <w:r w:rsidRPr="00484B07">
              <w:t>Source [Huawei]</w:t>
            </w:r>
          </w:p>
        </w:tc>
        <w:tc>
          <w:tcPr>
            <w:tcW w:w="521" w:type="pct"/>
            <w:shd w:val="clear" w:color="auto" w:fill="auto"/>
            <w:noWrap/>
            <w:vAlign w:val="center"/>
          </w:tcPr>
          <w:p w14:paraId="3DA7F323" w14:textId="77777777" w:rsidR="004C52B4" w:rsidRPr="00484B07" w:rsidRDefault="004C52B4" w:rsidP="0057390C">
            <w:pPr>
              <w:pStyle w:val="TAC"/>
            </w:pPr>
            <w:r w:rsidRPr="00484B07">
              <w:t>R1-2210907</w:t>
            </w:r>
          </w:p>
        </w:tc>
        <w:tc>
          <w:tcPr>
            <w:tcW w:w="505" w:type="pct"/>
            <w:shd w:val="clear" w:color="auto" w:fill="auto"/>
            <w:vAlign w:val="center"/>
          </w:tcPr>
          <w:p w14:paraId="6F275FB3" w14:textId="77777777" w:rsidR="004C52B4" w:rsidRPr="00484B07" w:rsidRDefault="004C52B4" w:rsidP="0057390C">
            <w:pPr>
              <w:pStyle w:val="TAC"/>
            </w:pPr>
            <w:r w:rsidRPr="00484B07">
              <w:t>9.2</w:t>
            </w:r>
          </w:p>
        </w:tc>
        <w:tc>
          <w:tcPr>
            <w:tcW w:w="368" w:type="pct"/>
            <w:shd w:val="clear" w:color="auto" w:fill="auto"/>
            <w:vAlign w:val="center"/>
          </w:tcPr>
          <w:p w14:paraId="548F5C00" w14:textId="77777777" w:rsidR="004C52B4" w:rsidRPr="00484B07" w:rsidRDefault="004C52B4" w:rsidP="0057390C">
            <w:pPr>
              <w:pStyle w:val="TAC"/>
            </w:pPr>
            <w:r w:rsidRPr="00484B07">
              <w:rPr>
                <w:rFonts w:eastAsiaTheme="minorEastAsia"/>
                <w:lang w:eastAsia="zh-CN"/>
              </w:rPr>
              <w:t>DDDSU</w:t>
            </w:r>
          </w:p>
        </w:tc>
        <w:tc>
          <w:tcPr>
            <w:tcW w:w="476" w:type="pct"/>
            <w:shd w:val="clear" w:color="auto" w:fill="auto"/>
            <w:vAlign w:val="center"/>
          </w:tcPr>
          <w:p w14:paraId="1AC93D26" w14:textId="77777777" w:rsidR="004C52B4" w:rsidRPr="00484B07" w:rsidRDefault="004C52B4" w:rsidP="0057390C">
            <w:pPr>
              <w:pStyle w:val="TAC"/>
            </w:pPr>
            <w:r w:rsidRPr="00484B07">
              <w:rPr>
                <w:rFonts w:eastAsiaTheme="minorEastAsia"/>
                <w:lang w:eastAsia="zh-CN"/>
              </w:rPr>
              <w:t>MU-MIMO</w:t>
            </w:r>
          </w:p>
        </w:tc>
        <w:tc>
          <w:tcPr>
            <w:tcW w:w="468" w:type="pct"/>
            <w:shd w:val="clear" w:color="auto" w:fill="auto"/>
            <w:vAlign w:val="center"/>
          </w:tcPr>
          <w:p w14:paraId="353BA9C8" w14:textId="77777777" w:rsidR="004C52B4" w:rsidRPr="00484B07" w:rsidRDefault="004C52B4" w:rsidP="0057390C">
            <w:pPr>
              <w:pStyle w:val="TAC"/>
            </w:pPr>
            <w:r w:rsidRPr="00484B07">
              <w:t>10</w:t>
            </w:r>
          </w:p>
        </w:tc>
        <w:tc>
          <w:tcPr>
            <w:tcW w:w="325" w:type="pct"/>
            <w:shd w:val="clear" w:color="auto" w:fill="auto"/>
            <w:vAlign w:val="center"/>
          </w:tcPr>
          <w:p w14:paraId="4CED225D" w14:textId="77777777" w:rsidR="004C52B4" w:rsidRPr="00484B07" w:rsidRDefault="004C52B4" w:rsidP="0057390C">
            <w:pPr>
              <w:pStyle w:val="TAC"/>
            </w:pPr>
            <w:r w:rsidRPr="00484B07">
              <w:t>15</w:t>
            </w:r>
          </w:p>
        </w:tc>
        <w:tc>
          <w:tcPr>
            <w:tcW w:w="379" w:type="pct"/>
            <w:shd w:val="clear" w:color="auto" w:fill="auto"/>
            <w:vAlign w:val="center"/>
          </w:tcPr>
          <w:p w14:paraId="404C3947" w14:textId="77777777" w:rsidR="004C52B4" w:rsidRPr="00484B07" w:rsidRDefault="004C52B4" w:rsidP="0057390C">
            <w:pPr>
              <w:pStyle w:val="TAC"/>
            </w:pPr>
            <w:r w:rsidRPr="00484B07">
              <w:t>3.2</w:t>
            </w:r>
          </w:p>
        </w:tc>
        <w:tc>
          <w:tcPr>
            <w:tcW w:w="539" w:type="pct"/>
            <w:shd w:val="clear" w:color="auto" w:fill="auto"/>
            <w:vAlign w:val="center"/>
          </w:tcPr>
          <w:p w14:paraId="473E3D6C" w14:textId="77777777" w:rsidR="004C52B4" w:rsidRPr="00484B07" w:rsidRDefault="004C52B4" w:rsidP="0057390C">
            <w:pPr>
              <w:pStyle w:val="TAC"/>
            </w:pPr>
            <w:r w:rsidRPr="00484B07">
              <w:t>3</w:t>
            </w:r>
          </w:p>
        </w:tc>
        <w:tc>
          <w:tcPr>
            <w:tcW w:w="562" w:type="pct"/>
            <w:shd w:val="clear" w:color="auto" w:fill="auto"/>
            <w:vAlign w:val="center"/>
          </w:tcPr>
          <w:p w14:paraId="39C72FE7" w14:textId="77777777" w:rsidR="004C52B4" w:rsidRPr="00484B07" w:rsidRDefault="004C52B4" w:rsidP="0057390C">
            <w:pPr>
              <w:pStyle w:val="TAC"/>
            </w:pPr>
            <w:r w:rsidRPr="00484B07">
              <w:t>90.5</w:t>
            </w:r>
          </w:p>
        </w:tc>
        <w:tc>
          <w:tcPr>
            <w:tcW w:w="414" w:type="pct"/>
            <w:shd w:val="clear" w:color="auto" w:fill="auto"/>
            <w:noWrap/>
            <w:vAlign w:val="center"/>
          </w:tcPr>
          <w:p w14:paraId="29857854" w14:textId="77777777" w:rsidR="004C52B4" w:rsidRPr="00484B07" w:rsidRDefault="004C52B4" w:rsidP="0057390C">
            <w:pPr>
              <w:pStyle w:val="TAC"/>
            </w:pPr>
            <w:r w:rsidRPr="00484B07">
              <w:rPr>
                <w:rFonts w:eastAsiaTheme="minorEastAsia"/>
                <w:lang w:eastAsia="zh-CN"/>
              </w:rPr>
              <w:t>Note 1, 2</w:t>
            </w:r>
          </w:p>
        </w:tc>
      </w:tr>
      <w:tr w:rsidR="00935662" w:rsidRPr="00484B07" w14:paraId="2054B0FD" w14:textId="77777777" w:rsidTr="0057390C">
        <w:trPr>
          <w:trHeight w:val="527"/>
          <w:jc w:val="center"/>
        </w:trPr>
        <w:tc>
          <w:tcPr>
            <w:tcW w:w="443" w:type="pct"/>
            <w:shd w:val="clear" w:color="auto" w:fill="auto"/>
            <w:noWrap/>
            <w:vAlign w:val="center"/>
          </w:tcPr>
          <w:p w14:paraId="6033F817" w14:textId="77777777" w:rsidR="004C52B4" w:rsidRPr="00484B07" w:rsidRDefault="004C52B4" w:rsidP="0057390C">
            <w:pPr>
              <w:pStyle w:val="TAC"/>
            </w:pPr>
            <w:r w:rsidRPr="00484B07">
              <w:t>Source [Huawei]</w:t>
            </w:r>
          </w:p>
        </w:tc>
        <w:tc>
          <w:tcPr>
            <w:tcW w:w="521" w:type="pct"/>
            <w:shd w:val="clear" w:color="auto" w:fill="auto"/>
            <w:noWrap/>
            <w:vAlign w:val="center"/>
          </w:tcPr>
          <w:p w14:paraId="44C16F83" w14:textId="77777777" w:rsidR="004C52B4" w:rsidRPr="00484B07" w:rsidRDefault="004C52B4" w:rsidP="0057390C">
            <w:pPr>
              <w:pStyle w:val="TAC"/>
            </w:pPr>
            <w:r w:rsidRPr="00484B07">
              <w:t>R1-2210907</w:t>
            </w:r>
          </w:p>
        </w:tc>
        <w:tc>
          <w:tcPr>
            <w:tcW w:w="505" w:type="pct"/>
            <w:shd w:val="clear" w:color="auto" w:fill="auto"/>
            <w:vAlign w:val="center"/>
          </w:tcPr>
          <w:p w14:paraId="4BDFBEB2" w14:textId="77777777" w:rsidR="004C52B4" w:rsidRPr="00484B07" w:rsidRDefault="004C52B4" w:rsidP="0057390C">
            <w:pPr>
              <w:pStyle w:val="TAC"/>
            </w:pPr>
            <w:r w:rsidRPr="00484B07">
              <w:t>9.3</w:t>
            </w:r>
          </w:p>
        </w:tc>
        <w:tc>
          <w:tcPr>
            <w:tcW w:w="368" w:type="pct"/>
            <w:shd w:val="clear" w:color="auto" w:fill="auto"/>
            <w:vAlign w:val="center"/>
          </w:tcPr>
          <w:p w14:paraId="61A37ECA" w14:textId="77777777" w:rsidR="004C52B4" w:rsidRPr="00484B07" w:rsidRDefault="004C52B4" w:rsidP="0057390C">
            <w:pPr>
              <w:pStyle w:val="TAC"/>
            </w:pPr>
            <w:r w:rsidRPr="00484B07">
              <w:rPr>
                <w:rFonts w:eastAsiaTheme="minorEastAsia"/>
                <w:lang w:eastAsia="zh-CN"/>
              </w:rPr>
              <w:t>DDDSU</w:t>
            </w:r>
          </w:p>
        </w:tc>
        <w:tc>
          <w:tcPr>
            <w:tcW w:w="476" w:type="pct"/>
            <w:shd w:val="clear" w:color="auto" w:fill="auto"/>
            <w:vAlign w:val="center"/>
          </w:tcPr>
          <w:p w14:paraId="5843FA33" w14:textId="77777777" w:rsidR="004C52B4" w:rsidRPr="00484B07" w:rsidRDefault="004C52B4" w:rsidP="0057390C">
            <w:pPr>
              <w:pStyle w:val="TAC"/>
            </w:pPr>
            <w:r w:rsidRPr="00484B07">
              <w:rPr>
                <w:rFonts w:eastAsiaTheme="minorEastAsia"/>
                <w:lang w:eastAsia="zh-CN"/>
              </w:rPr>
              <w:t>MU-MIMO</w:t>
            </w:r>
          </w:p>
        </w:tc>
        <w:tc>
          <w:tcPr>
            <w:tcW w:w="468" w:type="pct"/>
            <w:shd w:val="clear" w:color="auto" w:fill="auto"/>
            <w:vAlign w:val="center"/>
          </w:tcPr>
          <w:p w14:paraId="42E2692B" w14:textId="77777777" w:rsidR="004C52B4" w:rsidRPr="00484B07" w:rsidRDefault="004C52B4" w:rsidP="0057390C">
            <w:pPr>
              <w:pStyle w:val="TAC"/>
            </w:pPr>
            <w:r w:rsidRPr="00484B07">
              <w:t>10</w:t>
            </w:r>
          </w:p>
        </w:tc>
        <w:tc>
          <w:tcPr>
            <w:tcW w:w="325" w:type="pct"/>
            <w:shd w:val="clear" w:color="auto" w:fill="auto"/>
            <w:vAlign w:val="center"/>
          </w:tcPr>
          <w:p w14:paraId="02E96D04" w14:textId="77777777" w:rsidR="004C52B4" w:rsidRPr="00484B07" w:rsidRDefault="004C52B4" w:rsidP="0057390C">
            <w:pPr>
              <w:pStyle w:val="TAC"/>
            </w:pPr>
            <w:r w:rsidRPr="00484B07">
              <w:t>15</w:t>
            </w:r>
          </w:p>
        </w:tc>
        <w:tc>
          <w:tcPr>
            <w:tcW w:w="379" w:type="pct"/>
            <w:shd w:val="clear" w:color="auto" w:fill="auto"/>
            <w:vAlign w:val="center"/>
          </w:tcPr>
          <w:p w14:paraId="5007F67D" w14:textId="77777777" w:rsidR="004C52B4" w:rsidRPr="00484B07" w:rsidRDefault="004C52B4" w:rsidP="0057390C">
            <w:pPr>
              <w:pStyle w:val="TAC"/>
            </w:pPr>
            <w:r w:rsidRPr="00484B07">
              <w:t>3.8</w:t>
            </w:r>
          </w:p>
        </w:tc>
        <w:tc>
          <w:tcPr>
            <w:tcW w:w="539" w:type="pct"/>
            <w:shd w:val="clear" w:color="auto" w:fill="auto"/>
            <w:vAlign w:val="center"/>
          </w:tcPr>
          <w:p w14:paraId="5C87F08D" w14:textId="77777777" w:rsidR="004C52B4" w:rsidRPr="00484B07" w:rsidRDefault="004C52B4" w:rsidP="0057390C">
            <w:pPr>
              <w:pStyle w:val="TAC"/>
            </w:pPr>
            <w:r w:rsidRPr="00484B07">
              <w:t>3</w:t>
            </w:r>
          </w:p>
        </w:tc>
        <w:tc>
          <w:tcPr>
            <w:tcW w:w="562" w:type="pct"/>
            <w:shd w:val="clear" w:color="auto" w:fill="auto"/>
            <w:vAlign w:val="center"/>
          </w:tcPr>
          <w:p w14:paraId="66244B94" w14:textId="77777777" w:rsidR="004C52B4" w:rsidRPr="00484B07" w:rsidRDefault="004C52B4" w:rsidP="0057390C">
            <w:pPr>
              <w:pStyle w:val="TAC"/>
            </w:pPr>
            <w:r w:rsidRPr="00484B07">
              <w:t>91.5</w:t>
            </w:r>
          </w:p>
        </w:tc>
        <w:tc>
          <w:tcPr>
            <w:tcW w:w="414" w:type="pct"/>
            <w:shd w:val="clear" w:color="auto" w:fill="auto"/>
            <w:noWrap/>
            <w:vAlign w:val="center"/>
          </w:tcPr>
          <w:p w14:paraId="19745E5C" w14:textId="77777777" w:rsidR="004C52B4" w:rsidRPr="00484B07" w:rsidRDefault="004C52B4" w:rsidP="0057390C">
            <w:pPr>
              <w:pStyle w:val="TAC"/>
            </w:pPr>
            <w:r w:rsidRPr="00484B07">
              <w:rPr>
                <w:rFonts w:eastAsiaTheme="minorEastAsia"/>
                <w:lang w:eastAsia="zh-CN"/>
              </w:rPr>
              <w:t>Note 1, 2</w:t>
            </w:r>
          </w:p>
        </w:tc>
      </w:tr>
      <w:tr w:rsidR="004C52B4" w:rsidRPr="00484B07" w14:paraId="0EB5004A" w14:textId="77777777" w:rsidTr="0057390C">
        <w:trPr>
          <w:trHeight w:val="283"/>
          <w:jc w:val="center"/>
        </w:trPr>
        <w:tc>
          <w:tcPr>
            <w:tcW w:w="5000" w:type="pct"/>
            <w:gridSpan w:val="11"/>
            <w:shd w:val="clear" w:color="auto" w:fill="auto"/>
            <w:noWrap/>
          </w:tcPr>
          <w:p w14:paraId="6C168AE9" w14:textId="4731B3B2" w:rsidR="004C52B4" w:rsidRPr="00484B07" w:rsidRDefault="004C52B4" w:rsidP="0057390C">
            <w:pPr>
              <w:pStyle w:val="TAN"/>
              <w:rPr>
                <w:rFonts w:eastAsiaTheme="minorEastAsia"/>
                <w:lang w:eastAsia="zh-CN"/>
              </w:rPr>
            </w:pPr>
            <w:r w:rsidRPr="00484B07">
              <w:rPr>
                <w:rFonts w:eastAsiaTheme="minorEastAsia"/>
                <w:lang w:eastAsia="zh-CN"/>
              </w:rPr>
              <w:t>N</w:t>
            </w:r>
            <w:r w:rsidR="007534FE" w:rsidRPr="00484B07">
              <w:rPr>
                <w:rFonts w:eastAsiaTheme="minorEastAsia"/>
                <w:lang w:eastAsia="zh-CN"/>
              </w:rPr>
              <w:t>OTE</w:t>
            </w:r>
            <w:r w:rsidRPr="00484B07">
              <w:rPr>
                <w:rFonts w:eastAsiaTheme="minorEastAsia"/>
                <w:lang w:eastAsia="zh-CN"/>
              </w:rPr>
              <w:t xml:space="preserve"> 1:</w:t>
            </w:r>
            <w:r w:rsidRPr="00484B07">
              <w:rPr>
                <w:rFonts w:eastAsiaTheme="minorEastAsia"/>
                <w:lang w:eastAsia="zh-CN"/>
              </w:rPr>
              <w:tab/>
              <w:t>BS antenna parameters: 64TxRUs, (M, N, P, Mg, Ng; Mp, Np) = (8,8,2,1,1:4,8)</w:t>
            </w:r>
          </w:p>
          <w:p w14:paraId="37DC04E8" w14:textId="32584047" w:rsidR="004C52B4" w:rsidRPr="00484B07" w:rsidRDefault="004C52B4" w:rsidP="0057390C">
            <w:pPr>
              <w:pStyle w:val="TAN"/>
              <w:rPr>
                <w:rFonts w:eastAsiaTheme="minorEastAsia"/>
                <w:lang w:eastAsia="zh-CN"/>
              </w:rPr>
            </w:pPr>
            <w:r w:rsidRPr="00484B07">
              <w:rPr>
                <w:rFonts w:eastAsiaTheme="minorEastAsia"/>
                <w:lang w:eastAsia="zh-CN"/>
              </w:rPr>
              <w:t>N</w:t>
            </w:r>
            <w:r w:rsidR="007534FE" w:rsidRPr="00484B07">
              <w:rPr>
                <w:rFonts w:eastAsiaTheme="minorEastAsia"/>
                <w:lang w:eastAsia="zh-CN"/>
              </w:rPr>
              <w:t>OTE</w:t>
            </w:r>
            <w:r w:rsidRPr="00484B07">
              <w:rPr>
                <w:rFonts w:eastAsiaTheme="minorEastAsia"/>
                <w:lang w:eastAsia="zh-CN"/>
              </w:rPr>
              <w:t xml:space="preserve"> 2:</w:t>
            </w:r>
            <w:r w:rsidRPr="00484B07">
              <w:rPr>
                <w:rFonts w:eastAsiaTheme="minorEastAsia"/>
                <w:lang w:eastAsia="zh-CN"/>
              </w:rPr>
              <w:tab/>
              <w:t>SR/BSR periodicity = 5 ms</w:t>
            </w:r>
          </w:p>
        </w:tc>
      </w:tr>
    </w:tbl>
    <w:p w14:paraId="50D8DFB6" w14:textId="77777777" w:rsidR="004C52B4" w:rsidRPr="00484B07" w:rsidRDefault="004C52B4" w:rsidP="002B3AA7"/>
    <w:p w14:paraId="2B0B383D" w14:textId="74F95D08" w:rsidR="004C52B4" w:rsidRDefault="004C52B4" w:rsidP="004C52B4">
      <w:r w:rsidRPr="00484B07">
        <w:t>Based on the evaluation results in Table B.1.9-1 the following observations can be made</w:t>
      </w:r>
      <w:r w:rsidR="00850A92" w:rsidRPr="00484B07">
        <w:t>:</w:t>
      </w:r>
    </w:p>
    <w:p w14:paraId="40BA5BAA" w14:textId="77777777" w:rsidR="00843747" w:rsidRDefault="00843747" w:rsidP="00843747">
      <w:pPr>
        <w:pStyle w:val="B1"/>
      </w:pPr>
      <w:r>
        <w:t>-</w:t>
      </w:r>
      <w:r>
        <w:tab/>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1D72F7EA" w14:textId="485B68D1" w:rsidR="00843747" w:rsidRPr="00484B07" w:rsidRDefault="00843747" w:rsidP="00843747">
      <w:pPr>
        <w:pStyle w:val="B1"/>
      </w:pPr>
      <w:r>
        <w:t>-</w:t>
      </w:r>
      <w:r>
        <w:tab/>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484B07" w:rsidRDefault="004C52B4" w:rsidP="00AE5BEF">
      <w:pPr>
        <w:pStyle w:val="Heading2"/>
        <w:rPr>
          <w:lang w:eastAsia="zh-CN"/>
        </w:rPr>
      </w:pPr>
      <w:bookmarkStart w:id="74" w:name="_Toc131415153"/>
      <w:r w:rsidRPr="00484B07">
        <w:rPr>
          <w:lang w:eastAsia="zh-CN"/>
        </w:rPr>
        <w:t>B.1.10</w:t>
      </w:r>
      <w:r w:rsidRPr="00484B07">
        <w:rPr>
          <w:lang w:eastAsia="zh-CN"/>
        </w:rPr>
        <w:tab/>
      </w:r>
      <w:r w:rsidRPr="00484B07">
        <w:t xml:space="preserve">XR-specific </w:t>
      </w:r>
      <w:r w:rsidRPr="00484B07">
        <w:rPr>
          <w:i/>
        </w:rPr>
        <w:t>playoutDelayForMediaStartup</w:t>
      </w:r>
      <w:r w:rsidRPr="00484B07">
        <w:t xml:space="preserve"> for gNB scheduling awareness</w:t>
      </w:r>
      <w:bookmarkEnd w:id="74"/>
    </w:p>
    <w:p w14:paraId="13BA7462" w14:textId="77777777" w:rsidR="004C52B4" w:rsidRPr="00484B07" w:rsidRDefault="004C52B4" w:rsidP="004C52B4">
      <w:r w:rsidRPr="00484B07">
        <w:t xml:space="preserve">This clause captures the capacity performance evaluation results of enhancements related to gNB awareness about </w:t>
      </w:r>
      <w:bookmarkStart w:id="75" w:name="OLE_LINK13"/>
      <w:bookmarkStart w:id="76" w:name="OLE_LINK14"/>
      <w:r w:rsidRPr="00484B07">
        <w:t xml:space="preserve">playoutDelayForMediaStartup and appLayerBufferLevel, where the former </w:t>
      </w:r>
      <w:bookmarkEnd w:id="75"/>
      <w:bookmarkEnd w:id="76"/>
      <w:r w:rsidRPr="00484B07">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484B07" w:rsidRDefault="004C52B4" w:rsidP="004C52B4">
      <w:r w:rsidRPr="00484B07">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484B07" w:rsidRDefault="004C52B4" w:rsidP="004C52B4">
      <w:pPr>
        <w:pStyle w:val="B1"/>
      </w:pPr>
      <w:r w:rsidRPr="00484B07">
        <w:t>-</w:t>
      </w:r>
      <w:r w:rsidRPr="00484B07">
        <w:tab/>
        <w:t>Scheme 10.1: Dynamic grant scheduling.</w:t>
      </w:r>
    </w:p>
    <w:p w14:paraId="2C8E696D" w14:textId="7EA6A3A1" w:rsidR="004C52B4" w:rsidRPr="00484B07" w:rsidRDefault="004C52B4" w:rsidP="004C52B4">
      <w:pPr>
        <w:pStyle w:val="B1"/>
      </w:pPr>
      <w:r w:rsidRPr="00484B07">
        <w:t>-</w:t>
      </w:r>
      <w:r w:rsidRPr="00484B07">
        <w:tab/>
        <w:t xml:space="preserve">Scheme 10.2: </w:t>
      </w:r>
      <w:r w:rsidRPr="00484B07">
        <w:rPr>
          <w:lang w:eastAsia="zh-CN"/>
        </w:rPr>
        <w:t xml:space="preserve">XR-specific </w:t>
      </w:r>
      <w:r w:rsidRPr="00484B07">
        <w:rPr>
          <w:i/>
          <w:iCs/>
          <w:lang w:eastAsia="zh-CN"/>
        </w:rPr>
        <w:t>playoutDelayForMediaStartup</w:t>
      </w:r>
      <w:r w:rsidRPr="00484B07">
        <w:rPr>
          <w:iCs/>
          <w:lang w:eastAsia="zh-CN"/>
        </w:rPr>
        <w:t xml:space="preserve"> scheme. In this scheme, </w:t>
      </w:r>
      <w:r w:rsidRPr="00484B07">
        <w:rPr>
          <w:rFonts w:eastAsiaTheme="minorEastAsia"/>
          <w:lang w:eastAsia="zh-CN"/>
        </w:rPr>
        <w:t xml:space="preserve">the </w:t>
      </w:r>
      <w:r w:rsidRPr="00484B07">
        <w:rPr>
          <w:rFonts w:eastAsiaTheme="minorEastAsia"/>
          <w:bCs/>
          <w:i/>
          <w:iCs/>
          <w:lang w:eastAsia="zh-CN"/>
        </w:rPr>
        <w:t xml:space="preserve">playoutDelayForMediaStartup </w:t>
      </w:r>
      <w:r w:rsidRPr="00484B07">
        <w:rPr>
          <w:rFonts w:eastAsiaTheme="minorEastAsia"/>
          <w:bCs/>
          <w:iCs/>
          <w:lang w:eastAsia="zh-CN"/>
        </w:rPr>
        <w:t>and</w:t>
      </w:r>
      <w:r w:rsidRPr="00484B07">
        <w:rPr>
          <w:rFonts w:eastAsiaTheme="minorEastAsia"/>
          <w:bCs/>
          <w:i/>
          <w:iCs/>
          <w:lang w:eastAsia="zh-CN"/>
        </w:rPr>
        <w:t xml:space="preserve"> appLayerBufferLevel </w:t>
      </w:r>
      <w:r w:rsidRPr="00484B07">
        <w:rPr>
          <w:rFonts w:eastAsiaTheme="minorEastAsia"/>
          <w:lang w:eastAsia="zh-CN"/>
        </w:rPr>
        <w:t xml:space="preserve">is shared by the UE with the gNB. The scheme assumes, the feedback of XR-specific </w:t>
      </w:r>
      <w:r w:rsidRPr="00484B07">
        <w:rPr>
          <w:rFonts w:eastAsiaTheme="minorEastAsia"/>
          <w:bCs/>
          <w:i/>
          <w:iCs/>
          <w:lang w:eastAsia="zh-CN"/>
        </w:rPr>
        <w:t>playoutDelayForMediaStartup</w:t>
      </w:r>
      <w:r w:rsidRPr="00484B07">
        <w:rPr>
          <w:rFonts w:eastAsiaTheme="minorEastAsia"/>
          <w:bCs/>
          <w:iCs/>
          <w:lang w:eastAsia="zh-CN"/>
        </w:rPr>
        <w:t xml:space="preserve"> and</w:t>
      </w:r>
      <w:r w:rsidRPr="00484B07">
        <w:rPr>
          <w:rFonts w:eastAsiaTheme="minorEastAsia"/>
          <w:bCs/>
          <w:i/>
          <w:iCs/>
          <w:lang w:eastAsia="zh-CN"/>
        </w:rPr>
        <w:t xml:space="preserve"> appLayerBufferLevel</w:t>
      </w:r>
      <w:r w:rsidRPr="00484B07">
        <w:rPr>
          <w:rFonts w:eastAsiaTheme="minorEastAsia"/>
          <w:bCs/>
          <w:iCs/>
          <w:lang w:eastAsia="zh-CN"/>
        </w:rPr>
        <w:t xml:space="preserve"> from UE</w:t>
      </w:r>
      <w:r w:rsidRPr="00484B07">
        <w:rPr>
          <w:rFonts w:eastAsiaTheme="minorEastAsia"/>
          <w:lang w:eastAsia="zh-CN"/>
        </w:rPr>
        <w:t xml:space="preserve"> would give the gNB scheduler a</w:t>
      </w:r>
      <w:bookmarkStart w:id="77" w:name="OLE_LINK36"/>
      <w:bookmarkStart w:id="78" w:name="OLE_LINK37"/>
      <w:r w:rsidRPr="00484B07">
        <w:rPr>
          <w:rFonts w:eastAsiaTheme="minorEastAsia"/>
          <w:lang w:eastAsia="zh-CN"/>
        </w:rPr>
        <w:t xml:space="preserve">dditional delay budget </w:t>
      </w:r>
      <w:bookmarkEnd w:id="77"/>
      <w:bookmarkEnd w:id="78"/>
      <w:r w:rsidRPr="00484B07">
        <w:rPr>
          <w:rFonts w:eastAsiaTheme="minorEastAsia"/>
          <w:lang w:eastAsia="zh-CN"/>
        </w:rPr>
        <w:t xml:space="preserve">in scheduling the XR data transmission to achieve additional link adaptation gain. For example, when the </w:t>
      </w:r>
      <w:r w:rsidRPr="00484B07">
        <w:rPr>
          <w:rFonts w:eastAsiaTheme="minorEastAsia"/>
          <w:bCs/>
          <w:iCs/>
          <w:lang w:eastAsia="zh-CN"/>
        </w:rPr>
        <w:t xml:space="preserve">reported </w:t>
      </w:r>
      <w:r w:rsidRPr="00484B07">
        <w:rPr>
          <w:rFonts w:eastAsiaTheme="minorEastAsia"/>
          <w:bCs/>
          <w:i/>
          <w:iCs/>
          <w:lang w:eastAsia="zh-CN"/>
        </w:rPr>
        <w:t xml:space="preserve">appLayerBufferLevel </w:t>
      </w:r>
      <w:r w:rsidRPr="00484B07">
        <w:rPr>
          <w:rFonts w:eastAsiaTheme="minorEastAsia"/>
          <w:bCs/>
          <w:iCs/>
          <w:lang w:eastAsia="zh-CN"/>
        </w:rPr>
        <w:t xml:space="preserve">is 3 frames, gNB scheduler extends PDB for scheduling the XR packet on PDSCH for additional 50 ms. </w:t>
      </w:r>
      <w:r w:rsidRPr="00484B07">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6E6F4141" w14:textId="77777777" w:rsidR="004C52B4" w:rsidRPr="00484B07" w:rsidRDefault="004C52B4" w:rsidP="004C52B4">
      <w:pPr>
        <w:pStyle w:val="TH"/>
        <w:rPr>
          <w:i/>
        </w:rPr>
      </w:pPr>
      <w:r w:rsidRPr="00484B07">
        <w:t>Table</w:t>
      </w:r>
      <w:r w:rsidRPr="00484B07">
        <w:rPr>
          <w:i/>
        </w:rPr>
        <w:t xml:space="preserve"> </w:t>
      </w:r>
      <w:r w:rsidRPr="00484B07">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935662" w:rsidRPr="00484B07" w14:paraId="61348F16" w14:textId="77777777" w:rsidTr="0057390C">
        <w:trPr>
          <w:trHeight w:val="20"/>
          <w:jc w:val="center"/>
        </w:trPr>
        <w:tc>
          <w:tcPr>
            <w:tcW w:w="443" w:type="pct"/>
            <w:shd w:val="clear" w:color="auto" w:fill="E7E6E6" w:themeFill="background2"/>
            <w:vAlign w:val="center"/>
          </w:tcPr>
          <w:p w14:paraId="3D273F78" w14:textId="77777777" w:rsidR="004C52B4" w:rsidRPr="00484B07" w:rsidRDefault="004C52B4" w:rsidP="0057390C">
            <w:pPr>
              <w:pStyle w:val="TAH"/>
            </w:pPr>
            <w:r w:rsidRPr="00484B07">
              <w:t>Source</w:t>
            </w:r>
          </w:p>
        </w:tc>
        <w:tc>
          <w:tcPr>
            <w:tcW w:w="521" w:type="pct"/>
            <w:shd w:val="clear" w:color="000000" w:fill="E7E6E6"/>
            <w:vAlign w:val="center"/>
          </w:tcPr>
          <w:p w14:paraId="25BAA4F4" w14:textId="77777777" w:rsidR="004C52B4" w:rsidRPr="00484B07" w:rsidRDefault="004C52B4" w:rsidP="0057390C">
            <w:pPr>
              <w:pStyle w:val="TAH"/>
            </w:pPr>
            <w:r w:rsidRPr="00484B07">
              <w:t>Tdoc Source</w:t>
            </w:r>
          </w:p>
        </w:tc>
        <w:tc>
          <w:tcPr>
            <w:tcW w:w="505" w:type="pct"/>
            <w:shd w:val="clear" w:color="000000" w:fill="E7E6E6"/>
            <w:vAlign w:val="center"/>
          </w:tcPr>
          <w:p w14:paraId="0456EDA0" w14:textId="77777777" w:rsidR="004C52B4" w:rsidRPr="00484B07" w:rsidRDefault="004C52B4" w:rsidP="0057390C">
            <w:pPr>
              <w:pStyle w:val="TAH"/>
            </w:pPr>
            <w:r w:rsidRPr="00484B07">
              <w:t>Scheme</w:t>
            </w:r>
          </w:p>
          <w:p w14:paraId="15E6C375" w14:textId="77777777" w:rsidR="004C52B4" w:rsidRPr="00484B07" w:rsidRDefault="004C52B4" w:rsidP="0057390C">
            <w:pPr>
              <w:pStyle w:val="TAH"/>
            </w:pPr>
          </w:p>
        </w:tc>
        <w:tc>
          <w:tcPr>
            <w:tcW w:w="368" w:type="pct"/>
            <w:shd w:val="clear" w:color="000000" w:fill="E7E6E6"/>
            <w:vAlign w:val="center"/>
          </w:tcPr>
          <w:p w14:paraId="50E5190C" w14:textId="77777777" w:rsidR="004C52B4" w:rsidRPr="00484B07" w:rsidRDefault="004C52B4" w:rsidP="0057390C">
            <w:pPr>
              <w:pStyle w:val="TAH"/>
            </w:pPr>
            <w:r w:rsidRPr="00484B07">
              <w:t>TDD format</w:t>
            </w:r>
          </w:p>
        </w:tc>
        <w:tc>
          <w:tcPr>
            <w:tcW w:w="476" w:type="pct"/>
            <w:shd w:val="clear" w:color="000000" w:fill="E7E6E6"/>
            <w:vAlign w:val="center"/>
          </w:tcPr>
          <w:p w14:paraId="7FFECE60" w14:textId="77777777" w:rsidR="004C52B4" w:rsidRPr="00484B07" w:rsidRDefault="004C52B4" w:rsidP="0057390C">
            <w:pPr>
              <w:pStyle w:val="TAH"/>
            </w:pPr>
            <w:r w:rsidRPr="00484B07">
              <w:t>SU/MU-MIMO</w:t>
            </w:r>
          </w:p>
        </w:tc>
        <w:tc>
          <w:tcPr>
            <w:tcW w:w="468" w:type="pct"/>
            <w:shd w:val="clear" w:color="000000" w:fill="E7E6E6"/>
            <w:vAlign w:val="center"/>
          </w:tcPr>
          <w:p w14:paraId="6D404417" w14:textId="77777777" w:rsidR="004C52B4" w:rsidRPr="00484B07" w:rsidRDefault="004C52B4" w:rsidP="0057390C">
            <w:pPr>
              <w:pStyle w:val="TAH"/>
            </w:pPr>
            <w:r w:rsidRPr="00484B07">
              <w:t>Data rate (Mbps)</w:t>
            </w:r>
          </w:p>
        </w:tc>
        <w:tc>
          <w:tcPr>
            <w:tcW w:w="325" w:type="pct"/>
            <w:shd w:val="clear" w:color="000000" w:fill="E7E6E6"/>
            <w:vAlign w:val="center"/>
          </w:tcPr>
          <w:p w14:paraId="55811313" w14:textId="77777777" w:rsidR="004C52B4" w:rsidRPr="00484B07" w:rsidRDefault="004C52B4" w:rsidP="0057390C">
            <w:pPr>
              <w:pStyle w:val="TAH"/>
            </w:pPr>
            <w:r w:rsidRPr="00484B07">
              <w:t>PDB (ms)</w:t>
            </w:r>
          </w:p>
        </w:tc>
        <w:tc>
          <w:tcPr>
            <w:tcW w:w="379" w:type="pct"/>
            <w:shd w:val="clear" w:color="000000" w:fill="E7E6E6"/>
            <w:vAlign w:val="center"/>
          </w:tcPr>
          <w:p w14:paraId="53C5AF52" w14:textId="77777777" w:rsidR="004C52B4" w:rsidRPr="00484B07" w:rsidRDefault="004C52B4" w:rsidP="0057390C">
            <w:pPr>
              <w:pStyle w:val="TAH"/>
            </w:pPr>
            <w:r w:rsidRPr="00484B07">
              <w:t>Capacity (UEs/cell)</w:t>
            </w:r>
          </w:p>
        </w:tc>
        <w:tc>
          <w:tcPr>
            <w:tcW w:w="539" w:type="pct"/>
            <w:shd w:val="clear" w:color="000000" w:fill="E7E6E6"/>
            <w:vAlign w:val="center"/>
          </w:tcPr>
          <w:p w14:paraId="61E3BA73" w14:textId="77777777" w:rsidR="004C52B4" w:rsidRPr="00484B07" w:rsidRDefault="004C52B4" w:rsidP="0057390C">
            <w:pPr>
              <w:pStyle w:val="TAH"/>
            </w:pPr>
            <w:r w:rsidRPr="00484B07">
              <w:t>C1=floor (Capacity)</w:t>
            </w:r>
          </w:p>
        </w:tc>
        <w:tc>
          <w:tcPr>
            <w:tcW w:w="562" w:type="pct"/>
            <w:shd w:val="clear" w:color="000000" w:fill="E7E6E6"/>
            <w:vAlign w:val="center"/>
          </w:tcPr>
          <w:p w14:paraId="7874A990" w14:textId="77777777" w:rsidR="004C52B4" w:rsidRPr="00484B07" w:rsidRDefault="004C52B4" w:rsidP="0057390C">
            <w:pPr>
              <w:pStyle w:val="TAH"/>
            </w:pPr>
            <w:r w:rsidRPr="00484B07">
              <w:t>% of satisfied UEs when #UEs/cell =C1</w:t>
            </w:r>
          </w:p>
        </w:tc>
        <w:tc>
          <w:tcPr>
            <w:tcW w:w="414" w:type="pct"/>
            <w:shd w:val="clear" w:color="000000" w:fill="E7E6E6"/>
            <w:vAlign w:val="center"/>
          </w:tcPr>
          <w:p w14:paraId="2E99E6B6" w14:textId="77777777" w:rsidR="004C52B4" w:rsidRPr="00484B07" w:rsidRDefault="004C52B4" w:rsidP="0057390C">
            <w:pPr>
              <w:pStyle w:val="TAH"/>
            </w:pPr>
            <w:r w:rsidRPr="00484B07">
              <w:t>Notes</w:t>
            </w:r>
          </w:p>
        </w:tc>
      </w:tr>
      <w:tr w:rsidR="00935662" w:rsidRPr="00484B07" w14:paraId="30797C67" w14:textId="77777777" w:rsidTr="0057390C">
        <w:trPr>
          <w:trHeight w:val="527"/>
          <w:jc w:val="center"/>
        </w:trPr>
        <w:tc>
          <w:tcPr>
            <w:tcW w:w="443" w:type="pct"/>
            <w:shd w:val="clear" w:color="auto" w:fill="auto"/>
            <w:noWrap/>
            <w:vAlign w:val="center"/>
          </w:tcPr>
          <w:p w14:paraId="386216F5" w14:textId="77777777" w:rsidR="004C52B4" w:rsidRPr="00484B07" w:rsidRDefault="004C52B4" w:rsidP="0057390C">
            <w:pPr>
              <w:pStyle w:val="TAC"/>
              <w:rPr>
                <w:rFonts w:eastAsiaTheme="minorEastAsia"/>
                <w:lang w:eastAsia="zh-CN"/>
              </w:rPr>
            </w:pPr>
            <w:r w:rsidRPr="00484B07">
              <w:t>Source [CATT]</w:t>
            </w:r>
          </w:p>
        </w:tc>
        <w:tc>
          <w:tcPr>
            <w:tcW w:w="521" w:type="pct"/>
            <w:shd w:val="clear" w:color="auto" w:fill="auto"/>
            <w:noWrap/>
            <w:vAlign w:val="center"/>
          </w:tcPr>
          <w:p w14:paraId="26179849" w14:textId="77777777" w:rsidR="004C52B4" w:rsidRPr="00484B07" w:rsidRDefault="004C52B4" w:rsidP="0057390C">
            <w:pPr>
              <w:pStyle w:val="TAC"/>
            </w:pPr>
            <w:r w:rsidRPr="00484B07">
              <w:t>R1-2211175</w:t>
            </w:r>
          </w:p>
        </w:tc>
        <w:tc>
          <w:tcPr>
            <w:tcW w:w="505" w:type="pct"/>
            <w:shd w:val="clear" w:color="auto" w:fill="auto"/>
            <w:vAlign w:val="center"/>
          </w:tcPr>
          <w:p w14:paraId="7239F5D8" w14:textId="77777777" w:rsidR="004C52B4" w:rsidRPr="00484B07" w:rsidRDefault="004C52B4" w:rsidP="0057390C">
            <w:pPr>
              <w:pStyle w:val="TAC"/>
              <w:rPr>
                <w:rFonts w:eastAsiaTheme="minorEastAsia"/>
                <w:lang w:eastAsia="zh-CN"/>
              </w:rPr>
            </w:pPr>
            <w:r w:rsidRPr="00484B07">
              <w:rPr>
                <w:rFonts w:eastAsiaTheme="minorEastAsia"/>
                <w:lang w:eastAsia="zh-CN"/>
              </w:rPr>
              <w:t>10.1</w:t>
            </w:r>
          </w:p>
        </w:tc>
        <w:tc>
          <w:tcPr>
            <w:tcW w:w="368" w:type="pct"/>
            <w:shd w:val="clear" w:color="auto" w:fill="auto"/>
            <w:vAlign w:val="center"/>
          </w:tcPr>
          <w:p w14:paraId="34994AB1"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77D33F70" w14:textId="77777777" w:rsidR="004C52B4" w:rsidRPr="00484B07" w:rsidRDefault="004C52B4" w:rsidP="0057390C">
            <w:pPr>
              <w:pStyle w:val="TAC"/>
              <w:rPr>
                <w:rFonts w:eastAsiaTheme="minorEastAsia"/>
                <w:lang w:eastAsia="zh-CN"/>
              </w:rPr>
            </w:pPr>
            <w:r w:rsidRPr="00484B07">
              <w:rPr>
                <w:rFonts w:eastAsiaTheme="minorEastAsia"/>
                <w:lang w:eastAsia="zh-CN"/>
              </w:rPr>
              <w:t>MU-MIMO</w:t>
            </w:r>
          </w:p>
        </w:tc>
        <w:tc>
          <w:tcPr>
            <w:tcW w:w="468" w:type="pct"/>
            <w:shd w:val="clear" w:color="auto" w:fill="auto"/>
            <w:vAlign w:val="center"/>
          </w:tcPr>
          <w:p w14:paraId="7E35B567" w14:textId="77777777" w:rsidR="004C52B4" w:rsidRPr="00484B07" w:rsidRDefault="004C52B4" w:rsidP="0057390C">
            <w:pPr>
              <w:pStyle w:val="TAC"/>
              <w:rPr>
                <w:rFonts w:eastAsiaTheme="minorEastAsia"/>
                <w:lang w:eastAsia="zh-CN"/>
              </w:rPr>
            </w:pPr>
            <w:r w:rsidRPr="00484B07">
              <w:rPr>
                <w:rFonts w:eastAsiaTheme="minorEastAsia"/>
                <w:lang w:eastAsia="zh-CN"/>
              </w:rPr>
              <w:t>30</w:t>
            </w:r>
          </w:p>
        </w:tc>
        <w:tc>
          <w:tcPr>
            <w:tcW w:w="325" w:type="pct"/>
            <w:shd w:val="clear" w:color="auto" w:fill="auto"/>
            <w:vAlign w:val="center"/>
          </w:tcPr>
          <w:p w14:paraId="6D7D2B39" w14:textId="77777777" w:rsidR="004C52B4" w:rsidRPr="00484B07" w:rsidRDefault="004C52B4" w:rsidP="0057390C">
            <w:pPr>
              <w:pStyle w:val="TAC"/>
              <w:rPr>
                <w:rFonts w:eastAsiaTheme="minorEastAsia"/>
                <w:lang w:eastAsia="zh-CN"/>
              </w:rPr>
            </w:pPr>
            <w:r w:rsidRPr="00484B07">
              <w:rPr>
                <w:rFonts w:eastAsiaTheme="minorEastAsia"/>
                <w:lang w:eastAsia="zh-CN"/>
              </w:rPr>
              <w:t>10</w:t>
            </w:r>
          </w:p>
        </w:tc>
        <w:tc>
          <w:tcPr>
            <w:tcW w:w="379" w:type="pct"/>
            <w:shd w:val="clear" w:color="auto" w:fill="auto"/>
            <w:vAlign w:val="center"/>
          </w:tcPr>
          <w:p w14:paraId="75F01ED1" w14:textId="77777777" w:rsidR="004C52B4" w:rsidRPr="00484B07" w:rsidRDefault="004C52B4" w:rsidP="0057390C">
            <w:pPr>
              <w:pStyle w:val="TAC"/>
              <w:rPr>
                <w:rFonts w:eastAsiaTheme="minorEastAsia"/>
                <w:lang w:eastAsia="zh-CN"/>
              </w:rPr>
            </w:pPr>
            <w:r w:rsidRPr="00484B07">
              <w:rPr>
                <w:rFonts w:eastAsiaTheme="minorEastAsia"/>
                <w:lang w:eastAsia="zh-CN"/>
              </w:rPr>
              <w:t>10.9</w:t>
            </w:r>
          </w:p>
        </w:tc>
        <w:tc>
          <w:tcPr>
            <w:tcW w:w="539" w:type="pct"/>
            <w:shd w:val="clear" w:color="auto" w:fill="auto"/>
            <w:vAlign w:val="center"/>
          </w:tcPr>
          <w:p w14:paraId="17DB3489" w14:textId="77777777" w:rsidR="004C52B4" w:rsidRPr="00484B07" w:rsidRDefault="004C52B4" w:rsidP="0057390C">
            <w:pPr>
              <w:pStyle w:val="TAC"/>
              <w:rPr>
                <w:rFonts w:eastAsiaTheme="minorEastAsia"/>
                <w:lang w:eastAsia="zh-CN"/>
              </w:rPr>
            </w:pPr>
            <w:r w:rsidRPr="00484B07">
              <w:rPr>
                <w:rFonts w:eastAsiaTheme="minorEastAsia"/>
                <w:lang w:eastAsia="zh-CN"/>
              </w:rPr>
              <w:t>10</w:t>
            </w:r>
          </w:p>
        </w:tc>
        <w:tc>
          <w:tcPr>
            <w:tcW w:w="562" w:type="pct"/>
            <w:shd w:val="clear" w:color="auto" w:fill="auto"/>
            <w:vAlign w:val="center"/>
          </w:tcPr>
          <w:p w14:paraId="4F7B21F1" w14:textId="77777777" w:rsidR="004C52B4" w:rsidRPr="00484B07" w:rsidRDefault="004C52B4" w:rsidP="0057390C">
            <w:pPr>
              <w:pStyle w:val="TAC"/>
              <w:rPr>
                <w:rFonts w:eastAsiaTheme="minorEastAsia"/>
                <w:lang w:eastAsia="zh-CN"/>
              </w:rPr>
            </w:pPr>
            <w:r w:rsidRPr="00484B07">
              <w:rPr>
                <w:rFonts w:eastAsiaTheme="minorEastAsia"/>
                <w:lang w:eastAsia="zh-CN"/>
              </w:rPr>
              <w:t>90.97</w:t>
            </w:r>
            <w:r w:rsidRPr="00484B07">
              <w:rPr>
                <w:lang w:eastAsia="zh-CN"/>
              </w:rPr>
              <w:t>%</w:t>
            </w:r>
          </w:p>
        </w:tc>
        <w:tc>
          <w:tcPr>
            <w:tcW w:w="414" w:type="pct"/>
            <w:shd w:val="clear" w:color="auto" w:fill="auto"/>
            <w:noWrap/>
            <w:vAlign w:val="center"/>
          </w:tcPr>
          <w:p w14:paraId="41D200E7" w14:textId="77777777" w:rsidR="004C52B4" w:rsidRPr="00484B07" w:rsidRDefault="004C52B4" w:rsidP="0057390C">
            <w:pPr>
              <w:pStyle w:val="TAC"/>
              <w:rPr>
                <w:rFonts w:eastAsiaTheme="minorEastAsia"/>
                <w:lang w:eastAsia="zh-CN"/>
              </w:rPr>
            </w:pPr>
            <w:r w:rsidRPr="00484B07">
              <w:rPr>
                <w:rFonts w:eastAsiaTheme="minorEastAsia"/>
                <w:lang w:eastAsia="zh-CN"/>
              </w:rPr>
              <w:t>Note 1,2</w:t>
            </w:r>
          </w:p>
        </w:tc>
      </w:tr>
      <w:tr w:rsidR="00935662" w:rsidRPr="00484B07" w14:paraId="6D58A282" w14:textId="77777777" w:rsidTr="0057390C">
        <w:trPr>
          <w:trHeight w:val="527"/>
          <w:jc w:val="center"/>
        </w:trPr>
        <w:tc>
          <w:tcPr>
            <w:tcW w:w="443" w:type="pct"/>
            <w:shd w:val="clear" w:color="auto" w:fill="auto"/>
            <w:noWrap/>
            <w:vAlign w:val="center"/>
          </w:tcPr>
          <w:p w14:paraId="3FA65721" w14:textId="77777777" w:rsidR="004C52B4" w:rsidRPr="00484B07" w:rsidRDefault="004C52B4" w:rsidP="0057390C">
            <w:pPr>
              <w:pStyle w:val="TAC"/>
            </w:pPr>
            <w:r w:rsidRPr="00484B07">
              <w:t>Source [CATT]</w:t>
            </w:r>
          </w:p>
        </w:tc>
        <w:tc>
          <w:tcPr>
            <w:tcW w:w="521" w:type="pct"/>
            <w:shd w:val="clear" w:color="auto" w:fill="auto"/>
            <w:noWrap/>
            <w:vAlign w:val="center"/>
          </w:tcPr>
          <w:p w14:paraId="6B69736A" w14:textId="77777777" w:rsidR="004C52B4" w:rsidRPr="00484B07" w:rsidRDefault="004C52B4" w:rsidP="0057390C">
            <w:pPr>
              <w:pStyle w:val="TAC"/>
            </w:pPr>
            <w:r w:rsidRPr="00484B07">
              <w:t>R1-2211175</w:t>
            </w:r>
          </w:p>
        </w:tc>
        <w:tc>
          <w:tcPr>
            <w:tcW w:w="505" w:type="pct"/>
            <w:shd w:val="clear" w:color="auto" w:fill="auto"/>
            <w:vAlign w:val="center"/>
          </w:tcPr>
          <w:p w14:paraId="477D8EF6" w14:textId="77777777" w:rsidR="004C52B4" w:rsidRPr="00484B07" w:rsidRDefault="004C52B4" w:rsidP="0057390C">
            <w:pPr>
              <w:pStyle w:val="TAC"/>
            </w:pPr>
            <w:r w:rsidRPr="00484B07">
              <w:t>10.1</w:t>
            </w:r>
          </w:p>
        </w:tc>
        <w:tc>
          <w:tcPr>
            <w:tcW w:w="368" w:type="pct"/>
            <w:shd w:val="clear" w:color="auto" w:fill="auto"/>
            <w:vAlign w:val="center"/>
          </w:tcPr>
          <w:p w14:paraId="36E24B1C" w14:textId="77777777" w:rsidR="004C52B4" w:rsidRPr="00484B07" w:rsidRDefault="004C52B4" w:rsidP="0057390C">
            <w:pPr>
              <w:pStyle w:val="TAC"/>
            </w:pPr>
            <w:r w:rsidRPr="00484B07">
              <w:rPr>
                <w:rFonts w:eastAsiaTheme="minorEastAsia"/>
                <w:lang w:eastAsia="zh-CN"/>
              </w:rPr>
              <w:t>DDDSU</w:t>
            </w:r>
          </w:p>
        </w:tc>
        <w:tc>
          <w:tcPr>
            <w:tcW w:w="476" w:type="pct"/>
            <w:shd w:val="clear" w:color="auto" w:fill="auto"/>
            <w:vAlign w:val="center"/>
          </w:tcPr>
          <w:p w14:paraId="22683F8D" w14:textId="77777777" w:rsidR="004C52B4" w:rsidRPr="00484B07" w:rsidRDefault="004C52B4" w:rsidP="0057390C">
            <w:pPr>
              <w:pStyle w:val="TAC"/>
            </w:pPr>
            <w:r w:rsidRPr="00484B07">
              <w:t>SU-MIMO</w:t>
            </w:r>
          </w:p>
        </w:tc>
        <w:tc>
          <w:tcPr>
            <w:tcW w:w="468" w:type="pct"/>
            <w:shd w:val="clear" w:color="auto" w:fill="auto"/>
            <w:vAlign w:val="center"/>
          </w:tcPr>
          <w:p w14:paraId="145AB78D"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77405FF4"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7BAE1BA2" w14:textId="77777777" w:rsidR="004C52B4" w:rsidRPr="00484B07" w:rsidRDefault="004C52B4" w:rsidP="0057390C">
            <w:pPr>
              <w:pStyle w:val="TAC"/>
            </w:pPr>
            <w:r w:rsidRPr="00484B07">
              <w:t>3.7</w:t>
            </w:r>
          </w:p>
        </w:tc>
        <w:tc>
          <w:tcPr>
            <w:tcW w:w="539" w:type="pct"/>
            <w:shd w:val="clear" w:color="auto" w:fill="auto"/>
            <w:vAlign w:val="center"/>
          </w:tcPr>
          <w:p w14:paraId="616709C4" w14:textId="77777777" w:rsidR="004C52B4" w:rsidRPr="00484B07" w:rsidRDefault="004C52B4" w:rsidP="0057390C">
            <w:pPr>
              <w:pStyle w:val="TAC"/>
            </w:pPr>
            <w:r w:rsidRPr="00484B07">
              <w:t>3</w:t>
            </w:r>
          </w:p>
        </w:tc>
        <w:tc>
          <w:tcPr>
            <w:tcW w:w="562" w:type="pct"/>
            <w:shd w:val="clear" w:color="auto" w:fill="auto"/>
            <w:vAlign w:val="center"/>
          </w:tcPr>
          <w:p w14:paraId="48EE7E0B" w14:textId="77777777" w:rsidR="004C52B4" w:rsidRPr="00484B07" w:rsidRDefault="004C52B4" w:rsidP="0057390C">
            <w:pPr>
              <w:pStyle w:val="TAC"/>
            </w:pPr>
            <w:r w:rsidRPr="00484B07">
              <w:t>92.5%</w:t>
            </w:r>
          </w:p>
        </w:tc>
        <w:tc>
          <w:tcPr>
            <w:tcW w:w="414" w:type="pct"/>
            <w:shd w:val="clear" w:color="auto" w:fill="auto"/>
            <w:noWrap/>
            <w:vAlign w:val="center"/>
          </w:tcPr>
          <w:p w14:paraId="00663DAC" w14:textId="77777777" w:rsidR="004C52B4" w:rsidRPr="00484B07" w:rsidRDefault="004C52B4" w:rsidP="0057390C">
            <w:pPr>
              <w:pStyle w:val="TAC"/>
            </w:pPr>
            <w:r w:rsidRPr="00484B07">
              <w:t>Note 1,2</w:t>
            </w:r>
          </w:p>
        </w:tc>
      </w:tr>
      <w:tr w:rsidR="00935662" w:rsidRPr="00484B07" w14:paraId="73ABE435" w14:textId="77777777" w:rsidTr="0057390C">
        <w:trPr>
          <w:trHeight w:val="527"/>
          <w:jc w:val="center"/>
        </w:trPr>
        <w:tc>
          <w:tcPr>
            <w:tcW w:w="443" w:type="pct"/>
            <w:shd w:val="clear" w:color="auto" w:fill="auto"/>
            <w:noWrap/>
            <w:vAlign w:val="center"/>
          </w:tcPr>
          <w:p w14:paraId="7C5F49D0" w14:textId="77777777" w:rsidR="004C52B4" w:rsidRPr="00484B07" w:rsidRDefault="004C52B4" w:rsidP="0057390C">
            <w:pPr>
              <w:pStyle w:val="TAC"/>
            </w:pPr>
            <w:r w:rsidRPr="00484B07">
              <w:t>Source [CATT]</w:t>
            </w:r>
          </w:p>
        </w:tc>
        <w:tc>
          <w:tcPr>
            <w:tcW w:w="521" w:type="pct"/>
            <w:shd w:val="clear" w:color="auto" w:fill="auto"/>
            <w:noWrap/>
            <w:vAlign w:val="center"/>
          </w:tcPr>
          <w:p w14:paraId="6E9FB110" w14:textId="77777777" w:rsidR="004C52B4" w:rsidRPr="00484B07" w:rsidRDefault="004C52B4" w:rsidP="0057390C">
            <w:pPr>
              <w:pStyle w:val="TAC"/>
            </w:pPr>
            <w:r w:rsidRPr="00484B07">
              <w:t>R1-2211175</w:t>
            </w:r>
          </w:p>
        </w:tc>
        <w:tc>
          <w:tcPr>
            <w:tcW w:w="505" w:type="pct"/>
            <w:shd w:val="clear" w:color="auto" w:fill="auto"/>
            <w:vAlign w:val="center"/>
          </w:tcPr>
          <w:p w14:paraId="7F58A06E" w14:textId="77777777" w:rsidR="004C52B4" w:rsidRPr="00484B07" w:rsidRDefault="004C52B4" w:rsidP="0057390C">
            <w:pPr>
              <w:pStyle w:val="TAC"/>
            </w:pPr>
            <w:r w:rsidRPr="00484B07">
              <w:t>10.1</w:t>
            </w:r>
          </w:p>
        </w:tc>
        <w:tc>
          <w:tcPr>
            <w:tcW w:w="368" w:type="pct"/>
            <w:shd w:val="clear" w:color="auto" w:fill="auto"/>
            <w:vAlign w:val="center"/>
          </w:tcPr>
          <w:p w14:paraId="060F9247" w14:textId="77777777" w:rsidR="004C52B4" w:rsidRPr="00484B07" w:rsidRDefault="004C52B4" w:rsidP="0057390C">
            <w:pPr>
              <w:pStyle w:val="TAC"/>
            </w:pPr>
            <w:r w:rsidRPr="00484B07">
              <w:rPr>
                <w:rFonts w:eastAsiaTheme="minorEastAsia"/>
                <w:lang w:eastAsia="zh-CN"/>
              </w:rPr>
              <w:t>DDDSU</w:t>
            </w:r>
          </w:p>
        </w:tc>
        <w:tc>
          <w:tcPr>
            <w:tcW w:w="476" w:type="pct"/>
            <w:shd w:val="clear" w:color="auto" w:fill="auto"/>
            <w:vAlign w:val="center"/>
          </w:tcPr>
          <w:p w14:paraId="1E6B5A14" w14:textId="77777777" w:rsidR="004C52B4" w:rsidRPr="00484B07" w:rsidRDefault="004C52B4" w:rsidP="0057390C">
            <w:pPr>
              <w:pStyle w:val="TAC"/>
            </w:pPr>
            <w:r w:rsidRPr="00484B07">
              <w:t>MU-MIMO</w:t>
            </w:r>
          </w:p>
        </w:tc>
        <w:tc>
          <w:tcPr>
            <w:tcW w:w="468" w:type="pct"/>
            <w:shd w:val="clear" w:color="auto" w:fill="auto"/>
            <w:vAlign w:val="center"/>
          </w:tcPr>
          <w:p w14:paraId="176B7228"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1007278D"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7D84F67B" w14:textId="77777777" w:rsidR="004C52B4" w:rsidRPr="00484B07" w:rsidRDefault="004C52B4" w:rsidP="0057390C">
            <w:pPr>
              <w:pStyle w:val="TAC"/>
            </w:pPr>
            <w:r w:rsidRPr="00484B07">
              <w:rPr>
                <w:rFonts w:eastAsiaTheme="minorEastAsia"/>
                <w:lang w:eastAsia="zh-CN"/>
              </w:rPr>
              <w:t>11.5</w:t>
            </w:r>
          </w:p>
        </w:tc>
        <w:tc>
          <w:tcPr>
            <w:tcW w:w="539" w:type="pct"/>
            <w:shd w:val="clear" w:color="auto" w:fill="auto"/>
            <w:vAlign w:val="center"/>
          </w:tcPr>
          <w:p w14:paraId="70F0B79B" w14:textId="77777777" w:rsidR="004C52B4" w:rsidRPr="00484B07" w:rsidRDefault="004C52B4" w:rsidP="0057390C">
            <w:pPr>
              <w:pStyle w:val="TAC"/>
            </w:pPr>
            <w:r w:rsidRPr="00484B07">
              <w:t>11</w:t>
            </w:r>
          </w:p>
        </w:tc>
        <w:tc>
          <w:tcPr>
            <w:tcW w:w="562" w:type="pct"/>
            <w:shd w:val="clear" w:color="auto" w:fill="auto"/>
            <w:vAlign w:val="center"/>
          </w:tcPr>
          <w:p w14:paraId="5DC096F0" w14:textId="77777777" w:rsidR="004C52B4" w:rsidRPr="00484B07" w:rsidRDefault="004C52B4" w:rsidP="0057390C">
            <w:pPr>
              <w:pStyle w:val="TAC"/>
            </w:pPr>
            <w:r w:rsidRPr="00484B07">
              <w:rPr>
                <w:rFonts w:eastAsiaTheme="minorEastAsia"/>
                <w:lang w:eastAsia="zh-CN"/>
              </w:rPr>
              <w:t>95.83%</w:t>
            </w:r>
          </w:p>
        </w:tc>
        <w:tc>
          <w:tcPr>
            <w:tcW w:w="414" w:type="pct"/>
            <w:shd w:val="clear" w:color="auto" w:fill="auto"/>
            <w:noWrap/>
            <w:vAlign w:val="center"/>
          </w:tcPr>
          <w:p w14:paraId="406B691A" w14:textId="77777777" w:rsidR="004C52B4" w:rsidRPr="00484B07" w:rsidRDefault="004C52B4" w:rsidP="0057390C">
            <w:pPr>
              <w:pStyle w:val="TAC"/>
            </w:pPr>
            <w:r w:rsidRPr="00484B07">
              <w:t>Note 1,3</w:t>
            </w:r>
          </w:p>
        </w:tc>
      </w:tr>
      <w:tr w:rsidR="00935662" w:rsidRPr="00484B07" w14:paraId="78E6EF78" w14:textId="77777777" w:rsidTr="0057390C">
        <w:trPr>
          <w:trHeight w:val="527"/>
          <w:jc w:val="center"/>
        </w:trPr>
        <w:tc>
          <w:tcPr>
            <w:tcW w:w="443" w:type="pct"/>
            <w:shd w:val="clear" w:color="auto" w:fill="auto"/>
            <w:noWrap/>
            <w:vAlign w:val="center"/>
          </w:tcPr>
          <w:p w14:paraId="245EB653" w14:textId="77777777" w:rsidR="004C52B4" w:rsidRPr="00484B07" w:rsidRDefault="004C52B4" w:rsidP="0057390C">
            <w:pPr>
              <w:pStyle w:val="TAC"/>
            </w:pPr>
            <w:r w:rsidRPr="00484B07">
              <w:t>Source [CATT]</w:t>
            </w:r>
          </w:p>
        </w:tc>
        <w:tc>
          <w:tcPr>
            <w:tcW w:w="521" w:type="pct"/>
            <w:shd w:val="clear" w:color="auto" w:fill="auto"/>
            <w:noWrap/>
            <w:vAlign w:val="center"/>
          </w:tcPr>
          <w:p w14:paraId="6085455F" w14:textId="77777777" w:rsidR="004C52B4" w:rsidRPr="00484B07" w:rsidRDefault="004C52B4" w:rsidP="0057390C">
            <w:pPr>
              <w:pStyle w:val="TAC"/>
            </w:pPr>
            <w:r w:rsidRPr="00484B07">
              <w:t>R1-2211175</w:t>
            </w:r>
          </w:p>
        </w:tc>
        <w:tc>
          <w:tcPr>
            <w:tcW w:w="505" w:type="pct"/>
            <w:shd w:val="clear" w:color="auto" w:fill="auto"/>
            <w:vAlign w:val="center"/>
          </w:tcPr>
          <w:p w14:paraId="73C348B1" w14:textId="77777777" w:rsidR="004C52B4" w:rsidRPr="00484B07" w:rsidRDefault="004C52B4" w:rsidP="0057390C">
            <w:pPr>
              <w:pStyle w:val="TAC"/>
            </w:pPr>
            <w:r w:rsidRPr="00484B07">
              <w:t>10.1</w:t>
            </w:r>
          </w:p>
        </w:tc>
        <w:tc>
          <w:tcPr>
            <w:tcW w:w="368" w:type="pct"/>
            <w:shd w:val="clear" w:color="auto" w:fill="auto"/>
            <w:vAlign w:val="center"/>
          </w:tcPr>
          <w:p w14:paraId="25C89FD2"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1CA7F5F6" w14:textId="77777777" w:rsidR="004C52B4" w:rsidRPr="00484B07" w:rsidRDefault="004C52B4" w:rsidP="0057390C">
            <w:pPr>
              <w:pStyle w:val="TAC"/>
            </w:pPr>
            <w:r w:rsidRPr="00484B07">
              <w:t>SU-MIMO</w:t>
            </w:r>
          </w:p>
        </w:tc>
        <w:tc>
          <w:tcPr>
            <w:tcW w:w="468" w:type="pct"/>
            <w:shd w:val="clear" w:color="auto" w:fill="auto"/>
            <w:vAlign w:val="center"/>
          </w:tcPr>
          <w:p w14:paraId="72939A75"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23996E45"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502818F8" w14:textId="77777777" w:rsidR="004C52B4" w:rsidRPr="00484B07" w:rsidRDefault="004C52B4" w:rsidP="0057390C">
            <w:pPr>
              <w:pStyle w:val="TAC"/>
            </w:pPr>
            <w:r w:rsidRPr="00484B07">
              <w:rPr>
                <w:rFonts w:eastAsiaTheme="minorEastAsia"/>
                <w:lang w:eastAsia="zh-CN"/>
              </w:rPr>
              <w:t>5.8</w:t>
            </w:r>
          </w:p>
        </w:tc>
        <w:tc>
          <w:tcPr>
            <w:tcW w:w="539" w:type="pct"/>
            <w:shd w:val="clear" w:color="auto" w:fill="auto"/>
            <w:vAlign w:val="center"/>
          </w:tcPr>
          <w:p w14:paraId="2D52BC02" w14:textId="77777777" w:rsidR="004C52B4" w:rsidRPr="00484B07" w:rsidRDefault="004C52B4" w:rsidP="0057390C">
            <w:pPr>
              <w:pStyle w:val="TAC"/>
            </w:pPr>
            <w:r w:rsidRPr="00484B07">
              <w:t>5</w:t>
            </w:r>
          </w:p>
        </w:tc>
        <w:tc>
          <w:tcPr>
            <w:tcW w:w="562" w:type="pct"/>
            <w:shd w:val="clear" w:color="auto" w:fill="auto"/>
            <w:vAlign w:val="center"/>
          </w:tcPr>
          <w:p w14:paraId="5A03715E" w14:textId="77777777" w:rsidR="004C52B4" w:rsidRPr="00484B07" w:rsidRDefault="004C52B4" w:rsidP="0057390C">
            <w:pPr>
              <w:pStyle w:val="TAC"/>
            </w:pPr>
            <w:r w:rsidRPr="00484B07">
              <w:rPr>
                <w:rFonts w:eastAsiaTheme="minorEastAsia"/>
                <w:lang w:eastAsia="zh-CN"/>
              </w:rPr>
              <w:t>96.7%</w:t>
            </w:r>
          </w:p>
        </w:tc>
        <w:tc>
          <w:tcPr>
            <w:tcW w:w="414" w:type="pct"/>
            <w:shd w:val="clear" w:color="auto" w:fill="auto"/>
            <w:noWrap/>
            <w:vAlign w:val="center"/>
          </w:tcPr>
          <w:p w14:paraId="5120F86B" w14:textId="77777777" w:rsidR="004C52B4" w:rsidRPr="00484B07" w:rsidRDefault="004C52B4" w:rsidP="0057390C">
            <w:pPr>
              <w:pStyle w:val="TAC"/>
            </w:pPr>
            <w:r w:rsidRPr="00484B07">
              <w:t>Note 1,3</w:t>
            </w:r>
          </w:p>
        </w:tc>
      </w:tr>
      <w:tr w:rsidR="00935662" w:rsidRPr="00484B07" w14:paraId="2389B547" w14:textId="77777777" w:rsidTr="0057390C">
        <w:trPr>
          <w:trHeight w:val="527"/>
          <w:jc w:val="center"/>
        </w:trPr>
        <w:tc>
          <w:tcPr>
            <w:tcW w:w="443" w:type="pct"/>
            <w:shd w:val="clear" w:color="auto" w:fill="auto"/>
            <w:noWrap/>
            <w:vAlign w:val="center"/>
          </w:tcPr>
          <w:p w14:paraId="4E7DBD30" w14:textId="77777777" w:rsidR="004C52B4" w:rsidRPr="00484B07" w:rsidRDefault="004C52B4" w:rsidP="0057390C">
            <w:pPr>
              <w:pStyle w:val="TAC"/>
            </w:pPr>
            <w:r w:rsidRPr="00484B07">
              <w:t>Source [CATT]</w:t>
            </w:r>
          </w:p>
        </w:tc>
        <w:tc>
          <w:tcPr>
            <w:tcW w:w="521" w:type="pct"/>
            <w:shd w:val="clear" w:color="auto" w:fill="auto"/>
            <w:noWrap/>
            <w:vAlign w:val="center"/>
          </w:tcPr>
          <w:p w14:paraId="48CFB82C" w14:textId="77777777" w:rsidR="004C52B4" w:rsidRPr="00484B07" w:rsidRDefault="004C52B4" w:rsidP="0057390C">
            <w:pPr>
              <w:pStyle w:val="TAC"/>
            </w:pPr>
            <w:r w:rsidRPr="00484B07">
              <w:t>R1-2211175</w:t>
            </w:r>
          </w:p>
        </w:tc>
        <w:tc>
          <w:tcPr>
            <w:tcW w:w="505" w:type="pct"/>
            <w:shd w:val="clear" w:color="auto" w:fill="auto"/>
            <w:vAlign w:val="center"/>
          </w:tcPr>
          <w:p w14:paraId="63D952BD" w14:textId="77777777" w:rsidR="004C52B4" w:rsidRPr="00484B07" w:rsidRDefault="004C52B4" w:rsidP="0057390C">
            <w:pPr>
              <w:pStyle w:val="TAC"/>
            </w:pPr>
            <w:r w:rsidRPr="00484B07">
              <w:t>10.2*</w:t>
            </w:r>
          </w:p>
        </w:tc>
        <w:tc>
          <w:tcPr>
            <w:tcW w:w="368" w:type="pct"/>
            <w:shd w:val="clear" w:color="auto" w:fill="auto"/>
            <w:vAlign w:val="center"/>
          </w:tcPr>
          <w:p w14:paraId="234805F0"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1D188388" w14:textId="77777777" w:rsidR="004C52B4" w:rsidRPr="00484B07" w:rsidRDefault="004C52B4" w:rsidP="0057390C">
            <w:pPr>
              <w:pStyle w:val="TAC"/>
            </w:pPr>
            <w:r w:rsidRPr="00484B07">
              <w:t>MU-MIMO</w:t>
            </w:r>
          </w:p>
        </w:tc>
        <w:tc>
          <w:tcPr>
            <w:tcW w:w="468" w:type="pct"/>
            <w:shd w:val="clear" w:color="auto" w:fill="auto"/>
            <w:vAlign w:val="center"/>
          </w:tcPr>
          <w:p w14:paraId="507ACCDA"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121195E0"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47AF5B36" w14:textId="77777777" w:rsidR="004C52B4" w:rsidRPr="00484B07" w:rsidRDefault="004C52B4" w:rsidP="0057390C">
            <w:pPr>
              <w:pStyle w:val="TAC"/>
            </w:pPr>
            <w:r w:rsidRPr="00484B07">
              <w:rPr>
                <w:rFonts w:eastAsiaTheme="minorEastAsia"/>
                <w:lang w:eastAsia="zh-CN"/>
              </w:rPr>
              <w:t>16</w:t>
            </w:r>
          </w:p>
        </w:tc>
        <w:tc>
          <w:tcPr>
            <w:tcW w:w="539" w:type="pct"/>
            <w:shd w:val="clear" w:color="auto" w:fill="auto"/>
            <w:vAlign w:val="center"/>
          </w:tcPr>
          <w:p w14:paraId="2D4B003C" w14:textId="77777777" w:rsidR="004C52B4" w:rsidRPr="00484B07" w:rsidRDefault="004C52B4" w:rsidP="0057390C">
            <w:pPr>
              <w:pStyle w:val="TAC"/>
            </w:pPr>
            <w:r w:rsidRPr="00484B07">
              <w:rPr>
                <w:rFonts w:eastAsiaTheme="minorEastAsia"/>
                <w:lang w:eastAsia="zh-CN"/>
              </w:rPr>
              <w:t>16</w:t>
            </w:r>
          </w:p>
        </w:tc>
        <w:tc>
          <w:tcPr>
            <w:tcW w:w="562" w:type="pct"/>
            <w:shd w:val="clear" w:color="auto" w:fill="auto"/>
            <w:vAlign w:val="center"/>
          </w:tcPr>
          <w:p w14:paraId="3154BA91" w14:textId="77777777" w:rsidR="004C52B4" w:rsidRPr="00484B07" w:rsidRDefault="004C52B4" w:rsidP="0057390C">
            <w:pPr>
              <w:pStyle w:val="TAC"/>
            </w:pPr>
            <w:r w:rsidRPr="00484B07">
              <w:rPr>
                <w:rFonts w:eastAsiaTheme="minorEastAsia"/>
                <w:lang w:eastAsia="zh-CN"/>
              </w:rPr>
              <w:t>95%</w:t>
            </w:r>
          </w:p>
        </w:tc>
        <w:tc>
          <w:tcPr>
            <w:tcW w:w="414" w:type="pct"/>
            <w:shd w:val="clear" w:color="auto" w:fill="auto"/>
            <w:noWrap/>
            <w:vAlign w:val="center"/>
          </w:tcPr>
          <w:p w14:paraId="1A860C11" w14:textId="77777777" w:rsidR="004C52B4" w:rsidRPr="00484B07" w:rsidRDefault="004C52B4" w:rsidP="0057390C">
            <w:pPr>
              <w:pStyle w:val="TAC"/>
            </w:pPr>
            <w:r w:rsidRPr="00484B07">
              <w:t>Note 1</w:t>
            </w:r>
          </w:p>
        </w:tc>
      </w:tr>
      <w:tr w:rsidR="00935662" w:rsidRPr="00484B07" w14:paraId="0C7DE555" w14:textId="77777777" w:rsidTr="0057390C">
        <w:trPr>
          <w:trHeight w:val="527"/>
          <w:jc w:val="center"/>
        </w:trPr>
        <w:tc>
          <w:tcPr>
            <w:tcW w:w="443" w:type="pct"/>
            <w:shd w:val="clear" w:color="auto" w:fill="auto"/>
            <w:noWrap/>
            <w:vAlign w:val="center"/>
          </w:tcPr>
          <w:p w14:paraId="74FC3B1C" w14:textId="77777777" w:rsidR="004C52B4" w:rsidRPr="00484B07" w:rsidRDefault="004C52B4" w:rsidP="0057390C">
            <w:pPr>
              <w:pStyle w:val="TAC"/>
            </w:pPr>
            <w:r w:rsidRPr="00484B07">
              <w:t>Source [CATT]</w:t>
            </w:r>
          </w:p>
        </w:tc>
        <w:tc>
          <w:tcPr>
            <w:tcW w:w="521" w:type="pct"/>
            <w:shd w:val="clear" w:color="auto" w:fill="auto"/>
            <w:noWrap/>
            <w:vAlign w:val="center"/>
          </w:tcPr>
          <w:p w14:paraId="0B74849B" w14:textId="77777777" w:rsidR="004C52B4" w:rsidRPr="00484B07" w:rsidRDefault="004C52B4" w:rsidP="0057390C">
            <w:pPr>
              <w:pStyle w:val="TAC"/>
            </w:pPr>
            <w:r w:rsidRPr="00484B07">
              <w:t>R1-2211175</w:t>
            </w:r>
          </w:p>
        </w:tc>
        <w:tc>
          <w:tcPr>
            <w:tcW w:w="505" w:type="pct"/>
            <w:shd w:val="clear" w:color="auto" w:fill="auto"/>
            <w:vAlign w:val="center"/>
          </w:tcPr>
          <w:p w14:paraId="100FE349" w14:textId="77777777" w:rsidR="004C52B4" w:rsidRPr="00484B07" w:rsidRDefault="004C52B4" w:rsidP="0057390C">
            <w:pPr>
              <w:pStyle w:val="TAC"/>
            </w:pPr>
            <w:r w:rsidRPr="00484B07">
              <w:t>10.2**</w:t>
            </w:r>
          </w:p>
        </w:tc>
        <w:tc>
          <w:tcPr>
            <w:tcW w:w="368" w:type="pct"/>
            <w:shd w:val="clear" w:color="auto" w:fill="auto"/>
            <w:vAlign w:val="center"/>
          </w:tcPr>
          <w:p w14:paraId="4C8F2B1B"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2B757E81" w14:textId="77777777" w:rsidR="004C52B4" w:rsidRPr="00484B07" w:rsidRDefault="004C52B4" w:rsidP="0057390C">
            <w:pPr>
              <w:pStyle w:val="TAC"/>
            </w:pPr>
            <w:r w:rsidRPr="00484B07">
              <w:t>MU-MIMO</w:t>
            </w:r>
          </w:p>
        </w:tc>
        <w:tc>
          <w:tcPr>
            <w:tcW w:w="468" w:type="pct"/>
            <w:shd w:val="clear" w:color="auto" w:fill="auto"/>
            <w:vAlign w:val="center"/>
          </w:tcPr>
          <w:p w14:paraId="5582F095"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1B54562E"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0D7AD238" w14:textId="77777777" w:rsidR="004C52B4" w:rsidRPr="00484B07" w:rsidRDefault="004C52B4" w:rsidP="0057390C">
            <w:pPr>
              <w:pStyle w:val="TAC"/>
            </w:pPr>
            <w:r w:rsidRPr="00484B07">
              <w:rPr>
                <w:rFonts w:eastAsiaTheme="minorEastAsia"/>
                <w:lang w:eastAsia="zh-CN"/>
              </w:rPr>
              <w:t>20</w:t>
            </w:r>
          </w:p>
        </w:tc>
        <w:tc>
          <w:tcPr>
            <w:tcW w:w="539" w:type="pct"/>
            <w:shd w:val="clear" w:color="auto" w:fill="auto"/>
            <w:vAlign w:val="center"/>
          </w:tcPr>
          <w:p w14:paraId="3BDF67F7" w14:textId="77777777" w:rsidR="004C52B4" w:rsidRPr="00484B07" w:rsidRDefault="004C52B4" w:rsidP="0057390C">
            <w:pPr>
              <w:pStyle w:val="TAC"/>
            </w:pPr>
            <w:r w:rsidRPr="00484B07">
              <w:rPr>
                <w:rFonts w:eastAsiaTheme="minorEastAsia"/>
                <w:lang w:eastAsia="zh-CN"/>
              </w:rPr>
              <w:t>20</w:t>
            </w:r>
          </w:p>
        </w:tc>
        <w:tc>
          <w:tcPr>
            <w:tcW w:w="562" w:type="pct"/>
            <w:shd w:val="clear" w:color="auto" w:fill="auto"/>
            <w:vAlign w:val="center"/>
          </w:tcPr>
          <w:p w14:paraId="04A43C5C" w14:textId="77777777" w:rsidR="004C52B4" w:rsidRPr="00484B07" w:rsidRDefault="004C52B4" w:rsidP="0057390C">
            <w:pPr>
              <w:pStyle w:val="TAC"/>
            </w:pPr>
            <w:r w:rsidRPr="00484B07">
              <w:rPr>
                <w:rFonts w:eastAsiaTheme="minorEastAsia"/>
                <w:lang w:eastAsia="zh-CN"/>
              </w:rPr>
              <w:t>92</w:t>
            </w:r>
            <w:r w:rsidRPr="00484B07">
              <w:rPr>
                <w:lang w:eastAsia="zh-CN"/>
              </w:rPr>
              <w:t>%</w:t>
            </w:r>
          </w:p>
        </w:tc>
        <w:tc>
          <w:tcPr>
            <w:tcW w:w="414" w:type="pct"/>
            <w:shd w:val="clear" w:color="auto" w:fill="auto"/>
            <w:noWrap/>
            <w:vAlign w:val="center"/>
          </w:tcPr>
          <w:p w14:paraId="2BAC4FCB" w14:textId="77777777" w:rsidR="004C52B4" w:rsidRPr="00484B07" w:rsidRDefault="004C52B4" w:rsidP="0057390C">
            <w:pPr>
              <w:pStyle w:val="TAC"/>
            </w:pPr>
            <w:r w:rsidRPr="00484B07">
              <w:t>Note 1</w:t>
            </w:r>
          </w:p>
        </w:tc>
      </w:tr>
      <w:tr w:rsidR="00935662" w:rsidRPr="00484B07" w14:paraId="46F7DDA3" w14:textId="77777777" w:rsidTr="0057390C">
        <w:trPr>
          <w:trHeight w:val="527"/>
          <w:jc w:val="center"/>
        </w:trPr>
        <w:tc>
          <w:tcPr>
            <w:tcW w:w="443" w:type="pct"/>
            <w:shd w:val="clear" w:color="auto" w:fill="auto"/>
            <w:noWrap/>
            <w:vAlign w:val="center"/>
          </w:tcPr>
          <w:p w14:paraId="54D3A566" w14:textId="77777777" w:rsidR="004C52B4" w:rsidRPr="00484B07" w:rsidRDefault="004C52B4" w:rsidP="0057390C">
            <w:pPr>
              <w:pStyle w:val="TAC"/>
            </w:pPr>
            <w:r w:rsidRPr="00484B07">
              <w:t>Source [CATT]</w:t>
            </w:r>
          </w:p>
        </w:tc>
        <w:tc>
          <w:tcPr>
            <w:tcW w:w="521" w:type="pct"/>
            <w:shd w:val="clear" w:color="auto" w:fill="auto"/>
            <w:noWrap/>
            <w:vAlign w:val="center"/>
          </w:tcPr>
          <w:p w14:paraId="567D2ABF" w14:textId="77777777" w:rsidR="004C52B4" w:rsidRPr="00484B07" w:rsidRDefault="004C52B4" w:rsidP="0057390C">
            <w:pPr>
              <w:pStyle w:val="TAC"/>
            </w:pPr>
            <w:r w:rsidRPr="00484B07">
              <w:t>R1-2211175</w:t>
            </w:r>
          </w:p>
        </w:tc>
        <w:tc>
          <w:tcPr>
            <w:tcW w:w="505" w:type="pct"/>
            <w:shd w:val="clear" w:color="auto" w:fill="auto"/>
            <w:vAlign w:val="center"/>
          </w:tcPr>
          <w:p w14:paraId="1ADDC26C" w14:textId="77777777" w:rsidR="004C52B4" w:rsidRPr="00484B07" w:rsidRDefault="004C52B4" w:rsidP="0057390C">
            <w:pPr>
              <w:pStyle w:val="TAC"/>
            </w:pPr>
            <w:r w:rsidRPr="00484B07">
              <w:t>10.2***</w:t>
            </w:r>
          </w:p>
        </w:tc>
        <w:tc>
          <w:tcPr>
            <w:tcW w:w="368" w:type="pct"/>
            <w:shd w:val="clear" w:color="auto" w:fill="auto"/>
            <w:vAlign w:val="center"/>
          </w:tcPr>
          <w:p w14:paraId="48786554"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4DD414EB" w14:textId="77777777" w:rsidR="004C52B4" w:rsidRPr="00484B07" w:rsidRDefault="004C52B4" w:rsidP="0057390C">
            <w:pPr>
              <w:pStyle w:val="TAC"/>
            </w:pPr>
            <w:r w:rsidRPr="00484B07">
              <w:t>MU-MIMO</w:t>
            </w:r>
          </w:p>
        </w:tc>
        <w:tc>
          <w:tcPr>
            <w:tcW w:w="468" w:type="pct"/>
            <w:shd w:val="clear" w:color="auto" w:fill="auto"/>
            <w:vAlign w:val="center"/>
          </w:tcPr>
          <w:p w14:paraId="5C334732"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363F4279"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33E5F8B8" w14:textId="77777777" w:rsidR="004C52B4" w:rsidRPr="00484B07" w:rsidRDefault="004C52B4" w:rsidP="0057390C">
            <w:pPr>
              <w:pStyle w:val="TAC"/>
            </w:pPr>
            <w:r w:rsidRPr="00484B07">
              <w:rPr>
                <w:rFonts w:eastAsiaTheme="minorEastAsia"/>
                <w:lang w:eastAsia="zh-CN"/>
              </w:rPr>
              <w:t>20</w:t>
            </w:r>
          </w:p>
        </w:tc>
        <w:tc>
          <w:tcPr>
            <w:tcW w:w="539" w:type="pct"/>
            <w:shd w:val="clear" w:color="auto" w:fill="auto"/>
            <w:vAlign w:val="center"/>
          </w:tcPr>
          <w:p w14:paraId="18837FBE" w14:textId="77777777" w:rsidR="004C52B4" w:rsidRPr="00484B07" w:rsidRDefault="004C52B4" w:rsidP="0057390C">
            <w:pPr>
              <w:pStyle w:val="TAC"/>
            </w:pPr>
            <w:r w:rsidRPr="00484B07">
              <w:rPr>
                <w:rFonts w:eastAsiaTheme="minorEastAsia"/>
                <w:lang w:eastAsia="zh-CN"/>
              </w:rPr>
              <w:t>20</w:t>
            </w:r>
          </w:p>
        </w:tc>
        <w:tc>
          <w:tcPr>
            <w:tcW w:w="562" w:type="pct"/>
            <w:shd w:val="clear" w:color="auto" w:fill="auto"/>
            <w:vAlign w:val="center"/>
          </w:tcPr>
          <w:p w14:paraId="07C847C9" w14:textId="77777777" w:rsidR="004C52B4" w:rsidRPr="00484B07" w:rsidRDefault="004C52B4" w:rsidP="0057390C">
            <w:pPr>
              <w:pStyle w:val="TAC"/>
            </w:pPr>
            <w:r w:rsidRPr="00484B07">
              <w:t>91%</w:t>
            </w:r>
          </w:p>
        </w:tc>
        <w:tc>
          <w:tcPr>
            <w:tcW w:w="414" w:type="pct"/>
            <w:shd w:val="clear" w:color="auto" w:fill="auto"/>
            <w:noWrap/>
            <w:vAlign w:val="center"/>
          </w:tcPr>
          <w:p w14:paraId="2976A07E" w14:textId="77777777" w:rsidR="004C52B4" w:rsidRPr="00484B07" w:rsidRDefault="004C52B4" w:rsidP="0057390C">
            <w:pPr>
              <w:pStyle w:val="TAC"/>
            </w:pPr>
            <w:r w:rsidRPr="00484B07">
              <w:t>Note 1</w:t>
            </w:r>
          </w:p>
        </w:tc>
      </w:tr>
      <w:tr w:rsidR="00935662" w:rsidRPr="00484B07" w14:paraId="0906DF67" w14:textId="77777777" w:rsidTr="0057390C">
        <w:trPr>
          <w:trHeight w:val="527"/>
          <w:jc w:val="center"/>
        </w:trPr>
        <w:tc>
          <w:tcPr>
            <w:tcW w:w="443" w:type="pct"/>
            <w:shd w:val="clear" w:color="auto" w:fill="auto"/>
            <w:noWrap/>
            <w:vAlign w:val="center"/>
          </w:tcPr>
          <w:p w14:paraId="2DFE8437" w14:textId="77777777" w:rsidR="004C52B4" w:rsidRPr="00484B07" w:rsidRDefault="004C52B4" w:rsidP="0057390C">
            <w:pPr>
              <w:pStyle w:val="TAC"/>
            </w:pPr>
            <w:r w:rsidRPr="00484B07">
              <w:t>Source [CATT]</w:t>
            </w:r>
          </w:p>
        </w:tc>
        <w:tc>
          <w:tcPr>
            <w:tcW w:w="521" w:type="pct"/>
            <w:shd w:val="clear" w:color="auto" w:fill="auto"/>
            <w:noWrap/>
            <w:vAlign w:val="center"/>
          </w:tcPr>
          <w:p w14:paraId="18230F32" w14:textId="77777777" w:rsidR="004C52B4" w:rsidRPr="00484B07" w:rsidRDefault="004C52B4" w:rsidP="0057390C">
            <w:pPr>
              <w:pStyle w:val="TAC"/>
            </w:pPr>
            <w:r w:rsidRPr="00484B07">
              <w:t>R1-2211175</w:t>
            </w:r>
          </w:p>
        </w:tc>
        <w:tc>
          <w:tcPr>
            <w:tcW w:w="505" w:type="pct"/>
            <w:shd w:val="clear" w:color="auto" w:fill="auto"/>
            <w:vAlign w:val="center"/>
          </w:tcPr>
          <w:p w14:paraId="140AA325" w14:textId="77777777" w:rsidR="004C52B4" w:rsidRPr="00484B07" w:rsidRDefault="004C52B4" w:rsidP="0057390C">
            <w:pPr>
              <w:pStyle w:val="TAC"/>
            </w:pPr>
            <w:r w:rsidRPr="00484B07">
              <w:t>10.2**</w:t>
            </w:r>
          </w:p>
        </w:tc>
        <w:tc>
          <w:tcPr>
            <w:tcW w:w="368" w:type="pct"/>
            <w:shd w:val="clear" w:color="auto" w:fill="auto"/>
            <w:vAlign w:val="center"/>
          </w:tcPr>
          <w:p w14:paraId="77217BD5"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5A989FD3" w14:textId="77777777" w:rsidR="004C52B4" w:rsidRPr="00484B07" w:rsidRDefault="004C52B4" w:rsidP="0057390C">
            <w:pPr>
              <w:pStyle w:val="TAC"/>
            </w:pPr>
            <w:r w:rsidRPr="00484B07">
              <w:t>SU-MIMO</w:t>
            </w:r>
          </w:p>
        </w:tc>
        <w:tc>
          <w:tcPr>
            <w:tcW w:w="468" w:type="pct"/>
            <w:shd w:val="clear" w:color="auto" w:fill="auto"/>
            <w:vAlign w:val="center"/>
          </w:tcPr>
          <w:p w14:paraId="2C384ED3"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0734C115"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0DE00099" w14:textId="77777777" w:rsidR="004C52B4" w:rsidRPr="00484B07" w:rsidRDefault="004C52B4" w:rsidP="0057390C">
            <w:pPr>
              <w:pStyle w:val="TAC"/>
            </w:pPr>
            <w:r w:rsidRPr="00484B07">
              <w:t>7.3</w:t>
            </w:r>
          </w:p>
        </w:tc>
        <w:tc>
          <w:tcPr>
            <w:tcW w:w="539" w:type="pct"/>
            <w:shd w:val="clear" w:color="auto" w:fill="auto"/>
            <w:vAlign w:val="center"/>
          </w:tcPr>
          <w:p w14:paraId="6583A95F" w14:textId="77777777" w:rsidR="004C52B4" w:rsidRPr="00484B07" w:rsidRDefault="004C52B4" w:rsidP="0057390C">
            <w:pPr>
              <w:pStyle w:val="TAC"/>
            </w:pPr>
            <w:r w:rsidRPr="00484B07">
              <w:t>7</w:t>
            </w:r>
          </w:p>
        </w:tc>
        <w:tc>
          <w:tcPr>
            <w:tcW w:w="562" w:type="pct"/>
            <w:shd w:val="clear" w:color="auto" w:fill="auto"/>
            <w:vAlign w:val="center"/>
          </w:tcPr>
          <w:p w14:paraId="07059FC5" w14:textId="77777777" w:rsidR="004C52B4" w:rsidRPr="00484B07" w:rsidRDefault="004C52B4" w:rsidP="0057390C">
            <w:pPr>
              <w:pStyle w:val="TAC"/>
            </w:pPr>
            <w:r w:rsidRPr="00484B07">
              <w:t>91.3%</w:t>
            </w:r>
          </w:p>
        </w:tc>
        <w:tc>
          <w:tcPr>
            <w:tcW w:w="414" w:type="pct"/>
            <w:shd w:val="clear" w:color="auto" w:fill="auto"/>
            <w:noWrap/>
            <w:vAlign w:val="center"/>
          </w:tcPr>
          <w:p w14:paraId="7DCEFE83" w14:textId="77777777" w:rsidR="004C52B4" w:rsidRPr="00484B07" w:rsidRDefault="004C52B4" w:rsidP="0057390C">
            <w:pPr>
              <w:pStyle w:val="TAC"/>
            </w:pPr>
            <w:r w:rsidRPr="00484B07">
              <w:t>Note 1</w:t>
            </w:r>
          </w:p>
        </w:tc>
      </w:tr>
      <w:tr w:rsidR="00935662" w:rsidRPr="00484B07" w14:paraId="68AA68C9" w14:textId="77777777" w:rsidTr="0057390C">
        <w:trPr>
          <w:trHeight w:val="527"/>
          <w:jc w:val="center"/>
        </w:trPr>
        <w:tc>
          <w:tcPr>
            <w:tcW w:w="443" w:type="pct"/>
            <w:shd w:val="clear" w:color="auto" w:fill="auto"/>
            <w:noWrap/>
            <w:vAlign w:val="center"/>
          </w:tcPr>
          <w:p w14:paraId="67B536FA" w14:textId="77777777" w:rsidR="004C52B4" w:rsidRPr="00484B07" w:rsidRDefault="004C52B4" w:rsidP="0057390C">
            <w:pPr>
              <w:pStyle w:val="TAC"/>
            </w:pPr>
            <w:r w:rsidRPr="00484B07">
              <w:t>Source [CATT]</w:t>
            </w:r>
          </w:p>
        </w:tc>
        <w:tc>
          <w:tcPr>
            <w:tcW w:w="521" w:type="pct"/>
            <w:shd w:val="clear" w:color="auto" w:fill="auto"/>
            <w:noWrap/>
            <w:vAlign w:val="center"/>
          </w:tcPr>
          <w:p w14:paraId="2E0AF661" w14:textId="77777777" w:rsidR="004C52B4" w:rsidRPr="00484B07" w:rsidRDefault="004C52B4" w:rsidP="0057390C">
            <w:pPr>
              <w:pStyle w:val="TAC"/>
            </w:pPr>
            <w:r w:rsidRPr="00484B07">
              <w:t>R1-2211175</w:t>
            </w:r>
          </w:p>
        </w:tc>
        <w:tc>
          <w:tcPr>
            <w:tcW w:w="505" w:type="pct"/>
            <w:shd w:val="clear" w:color="auto" w:fill="auto"/>
            <w:vAlign w:val="center"/>
          </w:tcPr>
          <w:p w14:paraId="759AADBE" w14:textId="77777777" w:rsidR="004C52B4" w:rsidRPr="00484B07" w:rsidRDefault="004C52B4" w:rsidP="0057390C">
            <w:pPr>
              <w:pStyle w:val="TAC"/>
            </w:pPr>
            <w:r w:rsidRPr="00484B07">
              <w:t>10.2***</w:t>
            </w:r>
          </w:p>
        </w:tc>
        <w:tc>
          <w:tcPr>
            <w:tcW w:w="368" w:type="pct"/>
            <w:shd w:val="clear" w:color="auto" w:fill="auto"/>
            <w:vAlign w:val="center"/>
          </w:tcPr>
          <w:p w14:paraId="4A084F4E"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3BD731C9" w14:textId="77777777" w:rsidR="004C52B4" w:rsidRPr="00484B07" w:rsidRDefault="004C52B4" w:rsidP="0057390C">
            <w:pPr>
              <w:pStyle w:val="TAC"/>
            </w:pPr>
            <w:r w:rsidRPr="00484B07">
              <w:t>SU-MIMO</w:t>
            </w:r>
          </w:p>
        </w:tc>
        <w:tc>
          <w:tcPr>
            <w:tcW w:w="468" w:type="pct"/>
            <w:shd w:val="clear" w:color="auto" w:fill="auto"/>
            <w:vAlign w:val="center"/>
          </w:tcPr>
          <w:p w14:paraId="499DCCAD"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45C1EED3"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3BF3F6A9" w14:textId="77777777" w:rsidR="004C52B4" w:rsidRPr="00484B07" w:rsidRDefault="004C52B4" w:rsidP="0057390C">
            <w:pPr>
              <w:pStyle w:val="TAC"/>
            </w:pPr>
            <w:r w:rsidRPr="00484B07">
              <w:t>11.8</w:t>
            </w:r>
          </w:p>
        </w:tc>
        <w:tc>
          <w:tcPr>
            <w:tcW w:w="539" w:type="pct"/>
            <w:shd w:val="clear" w:color="auto" w:fill="auto"/>
            <w:vAlign w:val="center"/>
          </w:tcPr>
          <w:p w14:paraId="194A7B5A" w14:textId="77777777" w:rsidR="004C52B4" w:rsidRPr="00484B07" w:rsidRDefault="004C52B4" w:rsidP="0057390C">
            <w:pPr>
              <w:pStyle w:val="TAC"/>
            </w:pPr>
            <w:r w:rsidRPr="00484B07">
              <w:t>11</w:t>
            </w:r>
          </w:p>
        </w:tc>
        <w:tc>
          <w:tcPr>
            <w:tcW w:w="562" w:type="pct"/>
            <w:shd w:val="clear" w:color="auto" w:fill="auto"/>
            <w:vAlign w:val="center"/>
          </w:tcPr>
          <w:p w14:paraId="596AE9E2" w14:textId="77777777" w:rsidR="004C52B4" w:rsidRPr="00484B07" w:rsidRDefault="004C52B4" w:rsidP="0057390C">
            <w:pPr>
              <w:pStyle w:val="TAC"/>
            </w:pPr>
            <w:r w:rsidRPr="00484B07">
              <w:t>98.3%</w:t>
            </w:r>
          </w:p>
        </w:tc>
        <w:tc>
          <w:tcPr>
            <w:tcW w:w="414" w:type="pct"/>
            <w:shd w:val="clear" w:color="auto" w:fill="auto"/>
            <w:noWrap/>
            <w:vAlign w:val="center"/>
          </w:tcPr>
          <w:p w14:paraId="759B7A29" w14:textId="77777777" w:rsidR="004C52B4" w:rsidRPr="00484B07" w:rsidRDefault="004C52B4" w:rsidP="0057390C">
            <w:pPr>
              <w:pStyle w:val="TAC"/>
            </w:pPr>
            <w:r w:rsidRPr="00484B07">
              <w:t>Note 1</w:t>
            </w:r>
          </w:p>
        </w:tc>
      </w:tr>
      <w:tr w:rsidR="00935662" w:rsidRPr="00484B07" w14:paraId="075F7235" w14:textId="77777777" w:rsidTr="0057390C">
        <w:trPr>
          <w:trHeight w:val="527"/>
          <w:jc w:val="center"/>
        </w:trPr>
        <w:tc>
          <w:tcPr>
            <w:tcW w:w="443" w:type="pct"/>
            <w:shd w:val="clear" w:color="auto" w:fill="auto"/>
            <w:noWrap/>
            <w:vAlign w:val="center"/>
          </w:tcPr>
          <w:p w14:paraId="6C82C474" w14:textId="77777777" w:rsidR="004C52B4" w:rsidRPr="00484B07" w:rsidRDefault="004C52B4" w:rsidP="0057390C">
            <w:pPr>
              <w:pStyle w:val="TAC"/>
            </w:pPr>
            <w:r w:rsidRPr="00484B07">
              <w:t>Source [CATT]</w:t>
            </w:r>
          </w:p>
        </w:tc>
        <w:tc>
          <w:tcPr>
            <w:tcW w:w="521" w:type="pct"/>
            <w:shd w:val="clear" w:color="auto" w:fill="auto"/>
            <w:noWrap/>
            <w:vAlign w:val="center"/>
          </w:tcPr>
          <w:p w14:paraId="6FB78362" w14:textId="77777777" w:rsidR="004C52B4" w:rsidRPr="00484B07" w:rsidRDefault="004C52B4" w:rsidP="0057390C">
            <w:pPr>
              <w:pStyle w:val="TAC"/>
            </w:pPr>
            <w:r w:rsidRPr="00484B07">
              <w:t>R1-2211175</w:t>
            </w:r>
          </w:p>
        </w:tc>
        <w:tc>
          <w:tcPr>
            <w:tcW w:w="505" w:type="pct"/>
            <w:shd w:val="clear" w:color="auto" w:fill="auto"/>
            <w:vAlign w:val="center"/>
          </w:tcPr>
          <w:p w14:paraId="6E384082" w14:textId="77777777" w:rsidR="004C52B4" w:rsidRPr="00484B07" w:rsidRDefault="004C52B4" w:rsidP="0057390C">
            <w:pPr>
              <w:pStyle w:val="TAC"/>
            </w:pPr>
            <w:r w:rsidRPr="00484B07">
              <w:t>10.2****</w:t>
            </w:r>
          </w:p>
        </w:tc>
        <w:tc>
          <w:tcPr>
            <w:tcW w:w="368" w:type="pct"/>
            <w:shd w:val="clear" w:color="auto" w:fill="auto"/>
            <w:vAlign w:val="center"/>
          </w:tcPr>
          <w:p w14:paraId="7F0FA971" w14:textId="77777777" w:rsidR="004C52B4" w:rsidRPr="00484B07" w:rsidRDefault="004C52B4" w:rsidP="0057390C">
            <w:pPr>
              <w:pStyle w:val="TAC"/>
              <w:rPr>
                <w:rFonts w:eastAsiaTheme="minorEastAsia"/>
                <w:lang w:eastAsia="zh-CN"/>
              </w:rPr>
            </w:pPr>
            <w:r w:rsidRPr="00484B07">
              <w:rPr>
                <w:rFonts w:eastAsiaTheme="minorEastAsia"/>
                <w:lang w:eastAsia="zh-CN"/>
              </w:rPr>
              <w:t>DDDSU</w:t>
            </w:r>
          </w:p>
        </w:tc>
        <w:tc>
          <w:tcPr>
            <w:tcW w:w="476" w:type="pct"/>
            <w:shd w:val="clear" w:color="auto" w:fill="auto"/>
            <w:vAlign w:val="center"/>
          </w:tcPr>
          <w:p w14:paraId="16E45BC0" w14:textId="77777777" w:rsidR="004C52B4" w:rsidRPr="00484B07" w:rsidRDefault="004C52B4" w:rsidP="0057390C">
            <w:pPr>
              <w:pStyle w:val="TAC"/>
            </w:pPr>
            <w:r w:rsidRPr="00484B07">
              <w:t>SU-MIMO</w:t>
            </w:r>
          </w:p>
        </w:tc>
        <w:tc>
          <w:tcPr>
            <w:tcW w:w="468" w:type="pct"/>
            <w:shd w:val="clear" w:color="auto" w:fill="auto"/>
            <w:vAlign w:val="center"/>
          </w:tcPr>
          <w:p w14:paraId="51A0866D" w14:textId="77777777" w:rsidR="004C52B4" w:rsidRPr="00484B07" w:rsidRDefault="004C52B4" w:rsidP="0057390C">
            <w:pPr>
              <w:pStyle w:val="TAC"/>
            </w:pPr>
            <w:r w:rsidRPr="00484B07">
              <w:rPr>
                <w:rFonts w:eastAsiaTheme="minorEastAsia"/>
                <w:lang w:eastAsia="zh-CN"/>
              </w:rPr>
              <w:t>30</w:t>
            </w:r>
          </w:p>
        </w:tc>
        <w:tc>
          <w:tcPr>
            <w:tcW w:w="325" w:type="pct"/>
            <w:shd w:val="clear" w:color="auto" w:fill="auto"/>
            <w:vAlign w:val="center"/>
          </w:tcPr>
          <w:p w14:paraId="1651EDD9" w14:textId="77777777" w:rsidR="004C52B4" w:rsidRPr="00484B07" w:rsidRDefault="004C52B4" w:rsidP="0057390C">
            <w:pPr>
              <w:pStyle w:val="TAC"/>
            </w:pPr>
            <w:r w:rsidRPr="00484B07">
              <w:rPr>
                <w:rFonts w:eastAsiaTheme="minorEastAsia"/>
                <w:lang w:eastAsia="zh-CN"/>
              </w:rPr>
              <w:t>10</w:t>
            </w:r>
          </w:p>
        </w:tc>
        <w:tc>
          <w:tcPr>
            <w:tcW w:w="379" w:type="pct"/>
            <w:shd w:val="clear" w:color="auto" w:fill="auto"/>
            <w:vAlign w:val="center"/>
          </w:tcPr>
          <w:p w14:paraId="601E6709" w14:textId="77777777" w:rsidR="004C52B4" w:rsidRPr="00484B07" w:rsidRDefault="004C52B4" w:rsidP="0057390C">
            <w:pPr>
              <w:pStyle w:val="TAC"/>
            </w:pPr>
            <w:r w:rsidRPr="00484B07">
              <w:rPr>
                <w:rFonts w:eastAsiaTheme="minorEastAsia"/>
                <w:lang w:eastAsia="zh-CN"/>
              </w:rPr>
              <w:t>11.3</w:t>
            </w:r>
          </w:p>
        </w:tc>
        <w:tc>
          <w:tcPr>
            <w:tcW w:w="539" w:type="pct"/>
            <w:shd w:val="clear" w:color="auto" w:fill="auto"/>
            <w:vAlign w:val="center"/>
          </w:tcPr>
          <w:p w14:paraId="0963AFDF" w14:textId="77777777" w:rsidR="004C52B4" w:rsidRPr="00484B07" w:rsidRDefault="004C52B4" w:rsidP="0057390C">
            <w:pPr>
              <w:pStyle w:val="TAC"/>
            </w:pPr>
            <w:r w:rsidRPr="00484B07">
              <w:t>11</w:t>
            </w:r>
          </w:p>
        </w:tc>
        <w:tc>
          <w:tcPr>
            <w:tcW w:w="562" w:type="pct"/>
            <w:shd w:val="clear" w:color="auto" w:fill="auto"/>
            <w:vAlign w:val="center"/>
          </w:tcPr>
          <w:p w14:paraId="505EAB31" w14:textId="77777777" w:rsidR="004C52B4" w:rsidRPr="00484B07" w:rsidRDefault="004C52B4" w:rsidP="0057390C">
            <w:pPr>
              <w:pStyle w:val="TAC"/>
            </w:pPr>
            <w:r w:rsidRPr="00484B07">
              <w:rPr>
                <w:rFonts w:eastAsiaTheme="minorEastAsia"/>
                <w:lang w:eastAsia="zh-CN"/>
              </w:rPr>
              <w:t>94.4%</w:t>
            </w:r>
          </w:p>
        </w:tc>
        <w:tc>
          <w:tcPr>
            <w:tcW w:w="414" w:type="pct"/>
            <w:shd w:val="clear" w:color="auto" w:fill="auto"/>
            <w:noWrap/>
            <w:vAlign w:val="center"/>
          </w:tcPr>
          <w:p w14:paraId="5ADA64F2" w14:textId="77777777" w:rsidR="004C52B4" w:rsidRPr="00484B07" w:rsidRDefault="004C52B4" w:rsidP="0057390C">
            <w:pPr>
              <w:pStyle w:val="TAC"/>
            </w:pPr>
            <w:r w:rsidRPr="00484B07">
              <w:t>Note 1</w:t>
            </w:r>
          </w:p>
        </w:tc>
      </w:tr>
      <w:tr w:rsidR="004C52B4" w:rsidRPr="00484B07" w14:paraId="65516CE6" w14:textId="77777777" w:rsidTr="0057390C">
        <w:trPr>
          <w:trHeight w:val="283"/>
          <w:jc w:val="center"/>
        </w:trPr>
        <w:tc>
          <w:tcPr>
            <w:tcW w:w="5000" w:type="pct"/>
            <w:gridSpan w:val="11"/>
            <w:shd w:val="clear" w:color="auto" w:fill="auto"/>
            <w:noWrap/>
          </w:tcPr>
          <w:p w14:paraId="73AD0A02" w14:textId="657A1D9A" w:rsidR="004C52B4" w:rsidRPr="00484B07" w:rsidRDefault="004C52B4" w:rsidP="00201498">
            <w:pPr>
              <w:pStyle w:val="TAN"/>
            </w:pPr>
            <w:r w:rsidRPr="00484B07">
              <w:t>N</w:t>
            </w:r>
            <w:r w:rsidR="007534FE" w:rsidRPr="00484B07">
              <w:t>OTE</w:t>
            </w:r>
            <w:r w:rsidRPr="00484B07">
              <w:t xml:space="preserve"> 1:</w:t>
            </w:r>
            <w:r w:rsidRPr="00484B07">
              <w:tab/>
              <w:t>BS antenna parameters: 32TxRUs, (M, N, P, Mg, Ng; Mp, Np) = (4,4,2,1,1:4,4)</w:t>
            </w:r>
          </w:p>
          <w:p w14:paraId="5065D5C1" w14:textId="3318995D" w:rsidR="004C52B4" w:rsidRPr="00484B07" w:rsidRDefault="004C52B4" w:rsidP="00201498">
            <w:pPr>
              <w:pStyle w:val="TAN"/>
            </w:pPr>
            <w:r w:rsidRPr="00484B07">
              <w:t>N</w:t>
            </w:r>
            <w:r w:rsidR="007534FE" w:rsidRPr="00484B07">
              <w:t>OTE</w:t>
            </w:r>
            <w:r w:rsidRPr="00484B07">
              <w:t xml:space="preserve"> 2:</w:t>
            </w:r>
            <w:r w:rsidRPr="00484B07">
              <w:tab/>
              <w:t>C-DRX configuration (16,12,4)</w:t>
            </w:r>
          </w:p>
          <w:p w14:paraId="6DC61DA9" w14:textId="64FAE4A1" w:rsidR="004C52B4" w:rsidRPr="00484B07" w:rsidRDefault="004C52B4" w:rsidP="00201498">
            <w:pPr>
              <w:pStyle w:val="TAN"/>
            </w:pPr>
            <w:r w:rsidRPr="00484B07">
              <w:t>N</w:t>
            </w:r>
            <w:r w:rsidR="007534FE" w:rsidRPr="00484B07">
              <w:t>OTE</w:t>
            </w:r>
            <w:r w:rsidRPr="00484B07">
              <w:t xml:space="preserve"> 3:</w:t>
            </w:r>
            <w:r w:rsidRPr="00484B07">
              <w:tab/>
              <w:t>UE always on</w:t>
            </w:r>
          </w:p>
          <w:p w14:paraId="646CC059" w14:textId="58EAF94D" w:rsidR="004C52B4" w:rsidRPr="00484B07" w:rsidRDefault="004C52B4" w:rsidP="00201498">
            <w:pPr>
              <w:pStyle w:val="TAN"/>
            </w:pPr>
            <w:r w:rsidRPr="00484B07">
              <w:t>*</w:t>
            </w:r>
            <w:r w:rsidRPr="00484B07">
              <w:tab/>
              <w:t>2 frames playout delay</w:t>
            </w:r>
          </w:p>
          <w:p w14:paraId="3B1BFC29" w14:textId="487C057A" w:rsidR="004C52B4" w:rsidRPr="00484B07" w:rsidRDefault="004C52B4" w:rsidP="00201498">
            <w:pPr>
              <w:pStyle w:val="TAN"/>
            </w:pPr>
            <w:r w:rsidRPr="00484B07">
              <w:t>**</w:t>
            </w:r>
            <w:r w:rsidRPr="00484B07">
              <w:tab/>
              <w:t>3 frames playout delay</w:t>
            </w:r>
          </w:p>
          <w:p w14:paraId="3BA584F7" w14:textId="639E3C4B" w:rsidR="004C52B4" w:rsidRPr="00484B07" w:rsidRDefault="004C52B4" w:rsidP="00201498">
            <w:pPr>
              <w:pStyle w:val="TAN"/>
            </w:pPr>
            <w:r w:rsidRPr="00484B07">
              <w:t>***</w:t>
            </w:r>
            <w:r w:rsidRPr="00484B07">
              <w:tab/>
              <w:t>4 frames playout delay</w:t>
            </w:r>
          </w:p>
          <w:p w14:paraId="57EAC9ED" w14:textId="1E23EF40" w:rsidR="004C52B4" w:rsidRPr="00484B07" w:rsidRDefault="004C52B4" w:rsidP="00201498">
            <w:pPr>
              <w:pStyle w:val="TAN"/>
            </w:pPr>
            <w:r w:rsidRPr="00484B07">
              <w:t>****</w:t>
            </w:r>
            <w:r w:rsidRPr="00484B07">
              <w:tab/>
              <w:t>mixed playout delay {3, 4}</w:t>
            </w:r>
          </w:p>
        </w:tc>
      </w:tr>
    </w:tbl>
    <w:p w14:paraId="7FCBB1A8" w14:textId="77777777" w:rsidR="004C52B4" w:rsidRPr="00484B07" w:rsidRDefault="004C52B4" w:rsidP="004C52B4"/>
    <w:p w14:paraId="446B6EC5" w14:textId="4FF5493F" w:rsidR="004C52B4" w:rsidRDefault="004C52B4" w:rsidP="004C52B4">
      <w:r w:rsidRPr="00484B07">
        <w:t>Based on the evaluation results in Table B.1.10-1 the following observations can be made</w:t>
      </w:r>
      <w:r w:rsidR="00850A92" w:rsidRPr="00484B07">
        <w:t>:</w:t>
      </w:r>
    </w:p>
    <w:p w14:paraId="05F54C68" w14:textId="77777777" w:rsidR="00843747" w:rsidRDefault="00843747" w:rsidP="00843747">
      <w:pPr>
        <w:pStyle w:val="B1"/>
      </w:pPr>
      <w:r>
        <w:t>-</w:t>
      </w:r>
      <w:r>
        <w:tab/>
        <w:t>For FR1, DL, InH, with 100MHz bandwidth for VR/AR single-stream traffic model, 30Mbps, 10ms PDB, 60 FPS, with MU-MIMO and 32TxRU, C-DRX configuration (16,12,4), it is observed from Source [CATT] that the capacity is increased from 10.9 UEs per cell with grant scheduling to 16/20/20 UEs per cell with XR-specific playoutDelayForMediaStartup scheme with 2/3/4 frames playout delay, respectively (capacity gains are 47%/83%/83%).</w:t>
      </w:r>
    </w:p>
    <w:p w14:paraId="2E80F538" w14:textId="77777777" w:rsidR="00843747" w:rsidRDefault="00843747" w:rsidP="00843747">
      <w:pPr>
        <w:pStyle w:val="B1"/>
      </w:pPr>
      <w:r>
        <w:t>-</w:t>
      </w:r>
      <w:r>
        <w:tab/>
        <w:t>For FR1, DL, InH, with 100MHz bandwidth for VR/AR single-stream traffic model, 30Mbps, 10ms PDB, 60 FPS, with MU-MIMO and 32TxRU, UE always on, it is observed from Source [CATT] that the capacity is increased from 11.5 UEs per cell with grant scheduling to 16/20/20 UEs per cell with XR-specific playoutDelayForMediaStartup scheme with 2/3/4 frames playout delay, respectively (capacity gains are 39%/74%/74%).</w:t>
      </w:r>
    </w:p>
    <w:p w14:paraId="244C2B1B" w14:textId="77777777" w:rsidR="00843747" w:rsidRDefault="00843747" w:rsidP="00843747">
      <w:pPr>
        <w:pStyle w:val="B1"/>
      </w:pPr>
      <w:r>
        <w:t>-</w:t>
      </w:r>
      <w:r>
        <w:tab/>
        <w:t>For FR1, DL, InH, with 100MHz bandwidth for VR/AR single-stream traffic model, 30Mbps, 10ms PDB, 60 FPS, with SU-MIMO and 32TxRU, C-DRX configuration (16,12,4), it is observed from Source [CATT] that the capacity is increased from 3.7 UEs per cell with grant scheduling to 7.3/11.8/11.3 UEs per cell with XR-specific playoutDelayForMediaStartup scheme with 3/4 and mixed {3,4} frames playout delay, respectively (capacity gains are 97%/219%/205%).</w:t>
      </w:r>
    </w:p>
    <w:p w14:paraId="1007D007" w14:textId="191E6268" w:rsidR="00843747" w:rsidRPr="00484B07" w:rsidRDefault="00843747" w:rsidP="00843747">
      <w:pPr>
        <w:pStyle w:val="B1"/>
      </w:pPr>
      <w:r>
        <w:t>-</w:t>
      </w:r>
      <w:r>
        <w:tab/>
        <w:t>For FR1, DL, InH, with 100MHz bandwidth for VR/AR single-stream traffic model, 30Mbps, 10ms PDB, 60 FPS, with SU-MIMO and 32TxRU, UE always on, it is observed from Source [CATT] that the capacity is increased from 5.8 UEs per cell with grant scheduling to 7.3/11.8/11.3 UEs per cell with XR-specific playoutDelayForMediaStartup scheme with 3/4 and mixed {3,4} frames playout delay, respectively (capacity gains are 26%/103%/95%).</w:t>
      </w:r>
    </w:p>
    <w:p w14:paraId="05A5D08B" w14:textId="77777777" w:rsidR="00787C80" w:rsidRPr="00484B07" w:rsidRDefault="00787C80" w:rsidP="00AE5BEF">
      <w:pPr>
        <w:pStyle w:val="Heading1"/>
        <w:rPr>
          <w:lang w:eastAsia="zh-CN"/>
        </w:rPr>
      </w:pPr>
      <w:bookmarkStart w:id="79" w:name="_Toc131415154"/>
      <w:r w:rsidRPr="00484B07">
        <w:rPr>
          <w:lang w:eastAsia="zh-CN"/>
        </w:rPr>
        <w:t>B.2</w:t>
      </w:r>
      <w:r w:rsidRPr="00484B07">
        <w:rPr>
          <w:lang w:eastAsia="zh-CN"/>
        </w:rPr>
        <w:tab/>
        <w:t>Power saving performance evaluation results</w:t>
      </w:r>
      <w:bookmarkEnd w:id="79"/>
    </w:p>
    <w:p w14:paraId="4EEFBF6F" w14:textId="77777777" w:rsidR="00787C80" w:rsidRPr="00484B07" w:rsidRDefault="00787C80" w:rsidP="00AE5BEF">
      <w:pPr>
        <w:pStyle w:val="Heading2"/>
        <w:rPr>
          <w:lang w:eastAsia="zh-CN"/>
        </w:rPr>
      </w:pPr>
      <w:bookmarkStart w:id="80" w:name="_Toc131415155"/>
      <w:r w:rsidRPr="00484B07">
        <w:rPr>
          <w:lang w:eastAsia="zh-CN"/>
        </w:rPr>
        <w:t>B.2.1</w:t>
      </w:r>
      <w:r w:rsidRPr="00484B07">
        <w:rPr>
          <w:lang w:eastAsia="zh-CN"/>
        </w:rPr>
        <w:tab/>
        <w:t>Enhanced CDRX for semi-static periodicity alignment</w:t>
      </w:r>
      <w:bookmarkEnd w:id="80"/>
    </w:p>
    <w:p w14:paraId="541E9373" w14:textId="77777777" w:rsidR="00787C80" w:rsidRPr="00484B07" w:rsidRDefault="00787C80" w:rsidP="00787C80">
      <w:r w:rsidRPr="00484B07">
        <w:t>This clause captures evaluation results for enhanced CDRX based on semi-static periodicity alignment between CDRX and XR traffic. The following evaluations were provided by companies:</w:t>
      </w:r>
    </w:p>
    <w:p w14:paraId="340B848F" w14:textId="77777777" w:rsidR="00787C80" w:rsidRPr="00484B07" w:rsidRDefault="00787C80" w:rsidP="00787C80">
      <w:pPr>
        <w:pStyle w:val="B1"/>
      </w:pPr>
      <w:r w:rsidRPr="00484B07">
        <w:t>-</w:t>
      </w:r>
      <w:r w:rsidRPr="00484B07">
        <w:tab/>
        <w:t>Ericsson and Intel evaluated configuring shifts for the start offset of CDRX On Duration and a number of DRX cycles after which the shifts should be added.</w:t>
      </w:r>
    </w:p>
    <w:p w14:paraId="75C7BA3E" w14:textId="77777777" w:rsidR="009A744E" w:rsidRPr="00484B07" w:rsidRDefault="00787C80" w:rsidP="00787C80">
      <w:pPr>
        <w:pStyle w:val="B1"/>
      </w:pPr>
      <w:r w:rsidRPr="00484B07">
        <w:t>-</w:t>
      </w:r>
      <w:r w:rsidRPr="00484B07">
        <w:tab/>
        <w:t>Huawei evaluated configuring multiple start offsets for multiple On Durations within each CDRX cycle to align with multiple XR data arrivals.</w:t>
      </w:r>
    </w:p>
    <w:p w14:paraId="52B79341" w14:textId="77777777" w:rsidR="009A744E" w:rsidRPr="00484B07" w:rsidRDefault="00787C80" w:rsidP="00787C80">
      <w:pPr>
        <w:pStyle w:val="B1"/>
      </w:pPr>
      <w:r w:rsidRPr="00484B07">
        <w:t>-</w:t>
      </w:r>
      <w:r w:rsidRPr="00484B07">
        <w:tab/>
        <w:t>vivo evaluated multiple DRX configurations with different drx-StartOffset values.</w:t>
      </w:r>
    </w:p>
    <w:p w14:paraId="4F95502E" w14:textId="6798FB61" w:rsidR="00787C80" w:rsidRPr="00484B07" w:rsidRDefault="00787C80" w:rsidP="00787C80">
      <w:pPr>
        <w:pStyle w:val="B1"/>
      </w:pPr>
      <w:r w:rsidRPr="00484B07">
        <w:t>-</w:t>
      </w:r>
      <w:r w:rsidRPr="00484B07">
        <w:tab/>
        <w:t>vivo evaluated one DRX cycle can contain multiple DRX On Durations based on single DRX configuration.</w:t>
      </w:r>
    </w:p>
    <w:p w14:paraId="2E31CACE" w14:textId="77777777" w:rsidR="00787C80" w:rsidRPr="00484B07" w:rsidRDefault="00787C80" w:rsidP="00787C80">
      <w:pPr>
        <w:pStyle w:val="B1"/>
      </w:pPr>
      <w:r w:rsidRPr="00484B07">
        <w:t>-</w:t>
      </w:r>
      <w:r w:rsidRPr="00484B07">
        <w:tab/>
        <w:t>Ericsson, vivo, OPPO, CATT, Intel, ZTE and Nokia evaluated the CDRX cycle pattern with multiple cycle values (e.g., {16ms, 17ms, 17ms} for 60fps XR video).</w:t>
      </w:r>
    </w:p>
    <w:p w14:paraId="0557FB8E" w14:textId="77777777" w:rsidR="009A744E" w:rsidRPr="00484B07" w:rsidRDefault="00787C80" w:rsidP="00787C80">
      <w:pPr>
        <w:pStyle w:val="B1"/>
      </w:pPr>
      <w:r w:rsidRPr="00484B07">
        <w:t>-</w:t>
      </w:r>
      <w:r w:rsidRPr="00484B07">
        <w:tab/>
        <w:t>ZTE, MediaTek and Qualcomm evaluated uniform non-integer number CDRX cycles with quantization operations in DRX formulas.</w:t>
      </w:r>
    </w:p>
    <w:p w14:paraId="32E0240C" w14:textId="1B5A3946" w:rsidR="00787C80" w:rsidRPr="00484B07" w:rsidRDefault="00787C80" w:rsidP="00787C80">
      <w:pPr>
        <w:pStyle w:val="B1"/>
      </w:pPr>
      <w:r w:rsidRPr="00484B07">
        <w:t>-</w:t>
      </w:r>
      <w:r w:rsidRPr="00484B07">
        <w:tab/>
        <w:t>ZTE evaluated multiple CDRX configurations with staggered offsets to align with multiple XR data arrivals.</w:t>
      </w:r>
    </w:p>
    <w:p w14:paraId="5BD3C237" w14:textId="7AE8B7A8" w:rsidR="00787C80" w:rsidRPr="00484B07" w:rsidRDefault="00787C80" w:rsidP="002B3AA7">
      <w:pPr>
        <w:pStyle w:val="NO"/>
      </w:pPr>
      <w:r w:rsidRPr="00484B07">
        <w:t>NOTE:</w:t>
      </w:r>
      <w:r w:rsidRPr="00484B07">
        <w:tab/>
        <w:t xml:space="preserve">For enhanced CDRX with semi-static periodicity alignment, different companies used different notations (e.g., </w:t>
      </w:r>
      <w:r w:rsidR="001A6159">
        <w:t>"</w:t>
      </w:r>
      <w:r w:rsidRPr="00484B07">
        <w:t>Matched CDRX</w:t>
      </w:r>
      <w:r w:rsidR="001A6159">
        <w:t>"</w:t>
      </w:r>
      <w:r w:rsidRPr="00484B07">
        <w:t xml:space="preserve">, </w:t>
      </w:r>
      <w:r w:rsidR="001A6159">
        <w:t>"</w:t>
      </w:r>
      <w:r w:rsidRPr="00484B07">
        <w:t>eCDRX</w:t>
      </w:r>
      <w:r w:rsidR="001A6159">
        <w:t>"</w:t>
      </w:r>
      <w:r w:rsidRPr="00484B07">
        <w:t xml:space="preserve">, </w:t>
      </w:r>
      <w:r w:rsidR="001A6159">
        <w:t>"</w:t>
      </w:r>
      <w:r w:rsidRPr="00484B07">
        <w:t>Enhanced C-DRX</w:t>
      </w:r>
      <w:r w:rsidR="001A6159">
        <w:t>"</w:t>
      </w:r>
      <w:r w:rsidRPr="00484B07">
        <w:t>) to refer to their specific method to achieve periodicity alignment. There was no attempt to align notation.</w:t>
      </w:r>
    </w:p>
    <w:p w14:paraId="5EA76D87" w14:textId="77777777" w:rsidR="00787C80" w:rsidRPr="00484B07" w:rsidRDefault="00787C80" w:rsidP="00787C80">
      <w:pPr>
        <w:pStyle w:val="TH"/>
      </w:pPr>
      <w:r w:rsidRPr="00484B07">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935662" w:rsidRPr="00484B07"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484B07" w:rsidRDefault="00787C80" w:rsidP="0057390C">
            <w:pPr>
              <w:pStyle w:val="TAH"/>
              <w:keepNext w:val="0"/>
              <w:rPr>
                <w:sz w:val="16"/>
                <w:szCs w:val="16"/>
                <w:lang w:eastAsia="ko-KR"/>
              </w:rPr>
            </w:pPr>
            <w:r w:rsidRPr="00484B07">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484B07" w:rsidRDefault="00787C80" w:rsidP="0057390C">
            <w:pPr>
              <w:pStyle w:val="TAH"/>
              <w:keepNext w:val="0"/>
              <w:rPr>
                <w:sz w:val="16"/>
                <w:szCs w:val="16"/>
                <w:lang w:eastAsia="ko-KR"/>
              </w:rPr>
            </w:pPr>
            <w:r w:rsidRPr="00484B07">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484B07" w:rsidRDefault="00787C80" w:rsidP="0057390C">
            <w:pPr>
              <w:pStyle w:val="TAH"/>
              <w:keepNext w:val="0"/>
              <w:rPr>
                <w:sz w:val="16"/>
                <w:szCs w:val="16"/>
                <w:lang w:eastAsia="ko-KR"/>
              </w:rPr>
            </w:pPr>
            <w:r w:rsidRPr="00484B07">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484B07" w:rsidRDefault="00787C80" w:rsidP="0057390C">
            <w:pPr>
              <w:pStyle w:val="TAH"/>
              <w:keepNext w:val="0"/>
              <w:rPr>
                <w:sz w:val="16"/>
                <w:szCs w:val="16"/>
                <w:lang w:eastAsia="ko-KR"/>
              </w:rPr>
            </w:pPr>
            <w:r w:rsidRPr="00484B07">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484B07" w:rsidRDefault="00787C80" w:rsidP="0057390C">
            <w:pPr>
              <w:pStyle w:val="TAH"/>
              <w:keepNext w:val="0"/>
              <w:rPr>
                <w:sz w:val="16"/>
                <w:szCs w:val="16"/>
                <w:lang w:eastAsia="ko-KR"/>
              </w:rPr>
            </w:pPr>
            <w:r w:rsidRPr="00484B07">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484B07" w:rsidRDefault="00787C80" w:rsidP="0057390C">
            <w:pPr>
              <w:pStyle w:val="TAH"/>
              <w:keepNext w:val="0"/>
              <w:rPr>
                <w:sz w:val="16"/>
                <w:szCs w:val="16"/>
                <w:lang w:eastAsia="ko-KR"/>
              </w:rPr>
            </w:pPr>
            <w:r w:rsidRPr="00484B07">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484B07" w:rsidRDefault="00787C80" w:rsidP="0057390C">
            <w:pPr>
              <w:pStyle w:val="TAH"/>
              <w:keepNext w:val="0"/>
              <w:rPr>
                <w:sz w:val="16"/>
                <w:szCs w:val="16"/>
                <w:lang w:eastAsia="ko-KR"/>
              </w:rPr>
            </w:pPr>
            <w:r w:rsidRPr="00484B07">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484B07" w:rsidRDefault="00787C80" w:rsidP="0057390C">
            <w:pPr>
              <w:pStyle w:val="TAH"/>
              <w:keepNext w:val="0"/>
              <w:rPr>
                <w:sz w:val="16"/>
                <w:szCs w:val="16"/>
                <w:lang w:eastAsia="ko-KR"/>
              </w:rPr>
            </w:pPr>
            <w:r w:rsidRPr="00484B07">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484B07" w:rsidRDefault="00787C80" w:rsidP="0057390C">
            <w:pPr>
              <w:pStyle w:val="TAH"/>
              <w:keepNext w:val="0"/>
              <w:rPr>
                <w:sz w:val="16"/>
                <w:szCs w:val="16"/>
                <w:lang w:eastAsia="ko-KR"/>
              </w:rPr>
            </w:pPr>
            <w:r w:rsidRPr="00484B07">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484B07" w:rsidRDefault="00787C80" w:rsidP="0057390C">
            <w:pPr>
              <w:pStyle w:val="TAH"/>
              <w:keepNext w:val="0"/>
              <w:rPr>
                <w:sz w:val="16"/>
                <w:szCs w:val="16"/>
                <w:lang w:eastAsia="ko-KR"/>
              </w:rPr>
            </w:pPr>
            <w:r w:rsidRPr="00484B07">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484B07" w:rsidRDefault="00787C80" w:rsidP="0057390C">
            <w:pPr>
              <w:pStyle w:val="TAH"/>
              <w:keepNext w:val="0"/>
              <w:rPr>
                <w:sz w:val="16"/>
                <w:szCs w:val="16"/>
                <w:lang w:eastAsia="ko-KR"/>
              </w:rPr>
            </w:pPr>
            <w:r w:rsidRPr="00484B07">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484B07" w:rsidRDefault="00787C80" w:rsidP="0057390C">
            <w:pPr>
              <w:pStyle w:val="TAH"/>
              <w:keepNext w:val="0"/>
              <w:rPr>
                <w:sz w:val="16"/>
                <w:szCs w:val="16"/>
                <w:lang w:eastAsia="ko-KR"/>
              </w:rPr>
            </w:pPr>
            <w:r w:rsidRPr="00484B07">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484B07" w:rsidRDefault="00787C80" w:rsidP="0057390C">
            <w:pPr>
              <w:pStyle w:val="TAH"/>
              <w:keepNext w:val="0"/>
              <w:rPr>
                <w:sz w:val="16"/>
                <w:szCs w:val="16"/>
                <w:lang w:eastAsia="ko-KR"/>
              </w:rPr>
            </w:pPr>
            <w:r w:rsidRPr="00484B07">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484B07" w:rsidRDefault="00787C80" w:rsidP="0057390C">
            <w:pPr>
              <w:pStyle w:val="TAH"/>
              <w:keepNext w:val="0"/>
              <w:rPr>
                <w:sz w:val="16"/>
                <w:szCs w:val="16"/>
                <w:lang w:eastAsia="ko-KR"/>
              </w:rPr>
            </w:pPr>
            <w:r w:rsidRPr="00484B07">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484B07" w:rsidRDefault="00787C80" w:rsidP="0057390C">
            <w:pPr>
              <w:pStyle w:val="TAH"/>
              <w:keepNext w:val="0"/>
              <w:rPr>
                <w:sz w:val="16"/>
                <w:szCs w:val="16"/>
                <w:lang w:eastAsia="ko-KR"/>
              </w:rPr>
            </w:pPr>
            <w:r w:rsidRPr="00484B07">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484B07" w:rsidRDefault="00787C80" w:rsidP="0057390C">
            <w:pPr>
              <w:pStyle w:val="TAH"/>
              <w:keepNext w:val="0"/>
              <w:rPr>
                <w:sz w:val="16"/>
                <w:szCs w:val="16"/>
                <w:lang w:eastAsia="ko-KR"/>
              </w:rPr>
            </w:pPr>
            <w:r w:rsidRPr="00484B07">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484B07" w:rsidRDefault="00787C80" w:rsidP="0057390C">
            <w:pPr>
              <w:pStyle w:val="TAH"/>
              <w:keepNext w:val="0"/>
              <w:rPr>
                <w:sz w:val="16"/>
                <w:szCs w:val="16"/>
                <w:lang w:eastAsia="ko-KR"/>
              </w:rPr>
            </w:pPr>
            <w:r w:rsidRPr="00484B07">
              <w:rPr>
                <w:sz w:val="16"/>
                <w:szCs w:val="16"/>
                <w:lang w:eastAsia="ko-KR"/>
              </w:rPr>
              <w:t>Additional Assumptions</w:t>
            </w:r>
          </w:p>
        </w:tc>
      </w:tr>
      <w:tr w:rsidR="00935662" w:rsidRPr="00484B07"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484B07" w:rsidRDefault="00787C80" w:rsidP="0057390C">
            <w:pPr>
              <w:pStyle w:val="TAC"/>
            </w:pPr>
            <w:r w:rsidRPr="00484B07">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484B07" w:rsidRDefault="00787C80" w:rsidP="0057390C">
            <w:pPr>
              <w:pStyle w:val="TAC"/>
            </w:pPr>
            <w:r w:rsidRPr="00484B07">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484B07" w:rsidRDefault="00787C80" w:rsidP="0057390C">
            <w:pPr>
              <w:pStyle w:val="TAC"/>
            </w:pPr>
            <w:r w:rsidRPr="00484B07">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484B07" w:rsidRDefault="00787C80" w:rsidP="0057390C">
            <w:pPr>
              <w:pStyle w:val="TAC"/>
            </w:pPr>
            <w:r w:rsidRPr="00484B07">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484B07" w:rsidRDefault="00787C80" w:rsidP="0057390C">
            <w:pPr>
              <w:pStyle w:val="TAC"/>
            </w:pPr>
            <w:r w:rsidRPr="00484B07">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484B07" w:rsidRDefault="00787C80" w:rsidP="0057390C">
            <w:pPr>
              <w:pStyle w:val="TAC"/>
            </w:pPr>
            <w:r w:rsidRPr="00484B07">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484B07" w:rsidRDefault="00787C80" w:rsidP="0057390C">
            <w:pPr>
              <w:pStyle w:val="TAC"/>
            </w:pPr>
            <w:r w:rsidRPr="00484B07">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484B07" w:rsidRDefault="00787C80" w:rsidP="0057390C">
            <w:pPr>
              <w:pStyle w:val="TAC"/>
            </w:pPr>
            <w:r w:rsidRPr="00484B07">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484B07" w:rsidRDefault="00787C80" w:rsidP="0057390C">
            <w:pPr>
              <w:pStyle w:val="TAC"/>
            </w:pPr>
            <w:r w:rsidRPr="00484B07">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484B07" w:rsidRDefault="00787C80" w:rsidP="0057390C">
            <w:pPr>
              <w:pStyle w:val="TAC"/>
            </w:pPr>
            <w:r w:rsidRPr="00484B07">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484B07" w:rsidRDefault="00787C80" w:rsidP="0057390C">
            <w:pPr>
              <w:pStyle w:val="TAC"/>
            </w:pPr>
            <w:r w:rsidRPr="00484B07">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484B07" w:rsidRDefault="00787C80" w:rsidP="0057390C">
            <w:pPr>
              <w:pStyle w:val="TAC"/>
            </w:pPr>
            <w:r w:rsidRPr="00484B07">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484B07" w:rsidRDefault="00787C80" w:rsidP="0057390C">
            <w:pPr>
              <w:pStyle w:val="TAC"/>
            </w:pPr>
            <w:r w:rsidRPr="00484B07">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484B07" w:rsidRDefault="00787C80" w:rsidP="0057390C">
            <w:pPr>
              <w:pStyle w:val="TAC"/>
            </w:pPr>
            <w:r w:rsidRPr="00484B07">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484B07" w:rsidRDefault="00787C80" w:rsidP="0057390C">
            <w:pPr>
              <w:pStyle w:val="TAC"/>
            </w:pPr>
            <w:r w:rsidRPr="00484B07">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484B07" w:rsidRDefault="00787C80" w:rsidP="0057390C">
            <w:pPr>
              <w:pStyle w:val="TAC"/>
            </w:pPr>
            <w:r w:rsidRPr="00484B07">
              <w:t>Note1</w:t>
            </w:r>
          </w:p>
        </w:tc>
      </w:tr>
      <w:tr w:rsidR="00935662" w:rsidRPr="00484B07"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484B07" w:rsidRDefault="00787C80" w:rsidP="0057390C">
            <w:pPr>
              <w:pStyle w:val="TAC"/>
            </w:pPr>
            <w:r w:rsidRPr="00484B07">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484B07" w:rsidRDefault="00787C80" w:rsidP="0057390C">
            <w:pPr>
              <w:pStyle w:val="TAC"/>
            </w:pPr>
            <w:r w:rsidRPr="00484B07">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484B07" w:rsidRDefault="00787C80" w:rsidP="0057390C">
            <w:pPr>
              <w:pStyle w:val="TAC"/>
            </w:pPr>
            <w:r w:rsidRPr="00484B07">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484B07" w:rsidRDefault="00787C80" w:rsidP="0057390C">
            <w:pPr>
              <w:pStyle w:val="TAC"/>
            </w:pPr>
            <w:r w:rsidRPr="00484B07">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484B07" w:rsidRDefault="00787C80" w:rsidP="0057390C">
            <w:pPr>
              <w:pStyle w:val="TAC"/>
            </w:pPr>
            <w:r w:rsidRPr="00484B07">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484B07" w:rsidRDefault="00787C80" w:rsidP="0057390C">
            <w:pPr>
              <w:pStyle w:val="TAC"/>
            </w:pPr>
            <w:r w:rsidRPr="00484B07">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484B07" w:rsidRDefault="00787C80" w:rsidP="0057390C">
            <w:pPr>
              <w:pStyle w:val="TAC"/>
            </w:pPr>
            <w:r w:rsidRPr="00484B07">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484B07" w:rsidRDefault="00787C80" w:rsidP="0057390C">
            <w:pPr>
              <w:pStyle w:val="TAC"/>
            </w:pPr>
            <w:r w:rsidRPr="00484B07">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484B07" w:rsidRDefault="00787C80" w:rsidP="0057390C">
            <w:pPr>
              <w:pStyle w:val="TAC"/>
            </w:pPr>
            <w:r w:rsidRPr="00484B07">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484B07" w:rsidRDefault="00787C80" w:rsidP="0057390C">
            <w:pPr>
              <w:pStyle w:val="TAC"/>
            </w:pPr>
            <w:r w:rsidRPr="00484B07">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484B07" w:rsidRDefault="00787C80" w:rsidP="0057390C">
            <w:pPr>
              <w:pStyle w:val="TAC"/>
            </w:pPr>
            <w:r w:rsidRPr="00484B07">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484B07" w:rsidRDefault="00787C80" w:rsidP="0057390C">
            <w:pPr>
              <w:pStyle w:val="TAC"/>
            </w:pPr>
            <w:r w:rsidRPr="00484B07">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484B07" w:rsidRDefault="00787C80" w:rsidP="0057390C">
            <w:pPr>
              <w:pStyle w:val="TAC"/>
            </w:pPr>
            <w:r w:rsidRPr="00484B07">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484B07" w:rsidRDefault="00787C80" w:rsidP="0057390C">
            <w:pPr>
              <w:pStyle w:val="TAC"/>
            </w:pPr>
            <w:r w:rsidRPr="00484B07">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484B07" w:rsidRDefault="00787C80" w:rsidP="0057390C">
            <w:pPr>
              <w:pStyle w:val="TAC"/>
            </w:pPr>
            <w:r w:rsidRPr="00484B07">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484B07" w:rsidRDefault="00787C80" w:rsidP="0057390C">
            <w:pPr>
              <w:pStyle w:val="TAC"/>
            </w:pPr>
            <w:r w:rsidRPr="00484B07">
              <w:t>Note1</w:t>
            </w:r>
          </w:p>
        </w:tc>
      </w:tr>
      <w:tr w:rsidR="00935662" w:rsidRPr="00484B07"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484B07" w:rsidRDefault="00787C80" w:rsidP="0057390C">
            <w:pPr>
              <w:pStyle w:val="TAC"/>
            </w:pPr>
            <w:r w:rsidRPr="00484B07">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484B07" w:rsidRDefault="00787C80" w:rsidP="0057390C">
            <w:pPr>
              <w:pStyle w:val="TAC"/>
            </w:pPr>
            <w:r w:rsidRPr="00484B07">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484B07" w:rsidRDefault="00787C80" w:rsidP="0057390C">
            <w:pPr>
              <w:pStyle w:val="TAC"/>
            </w:pPr>
            <w:r w:rsidRPr="00484B07">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484B07" w:rsidRDefault="00787C80" w:rsidP="0057390C">
            <w:pPr>
              <w:pStyle w:val="TAC"/>
            </w:pPr>
            <w:r w:rsidRPr="00484B07">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484B07" w:rsidRDefault="00787C80" w:rsidP="0057390C">
            <w:pPr>
              <w:pStyle w:val="TAC"/>
            </w:pPr>
            <w:r w:rsidRPr="00484B07">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484B07" w:rsidRDefault="00787C80" w:rsidP="0057390C">
            <w:pPr>
              <w:pStyle w:val="TAC"/>
            </w:pPr>
            <w:r w:rsidRPr="00484B07">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484B07" w:rsidRDefault="00787C80" w:rsidP="0057390C">
            <w:pPr>
              <w:pStyle w:val="TAC"/>
            </w:pPr>
            <w:r w:rsidRPr="00484B07">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484B07" w:rsidRDefault="00787C80" w:rsidP="0057390C">
            <w:pPr>
              <w:pStyle w:val="TAC"/>
            </w:pPr>
            <w:r w:rsidRPr="00484B07">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484B07" w:rsidRDefault="00787C80" w:rsidP="0057390C">
            <w:pPr>
              <w:pStyle w:val="TAC"/>
            </w:pPr>
            <w:r w:rsidRPr="00484B07">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484B07" w:rsidRDefault="00787C80" w:rsidP="0057390C">
            <w:pPr>
              <w:pStyle w:val="TAC"/>
            </w:pPr>
            <w:r w:rsidRPr="00484B07">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484B07" w:rsidRDefault="00787C80" w:rsidP="0057390C">
            <w:pPr>
              <w:pStyle w:val="TAC"/>
            </w:pPr>
            <w:r w:rsidRPr="00484B07">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484B07" w:rsidRDefault="00787C80" w:rsidP="0057390C">
            <w:pPr>
              <w:pStyle w:val="TAC"/>
            </w:pPr>
            <w:r w:rsidRPr="00484B07">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484B07" w:rsidRDefault="00787C80" w:rsidP="0057390C">
            <w:pPr>
              <w:pStyle w:val="TAC"/>
            </w:pPr>
            <w:r w:rsidRPr="00484B07">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484B07" w:rsidRDefault="00787C80" w:rsidP="0057390C">
            <w:pPr>
              <w:pStyle w:val="TAC"/>
            </w:pPr>
            <w:r w:rsidRPr="00484B07">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484B07" w:rsidRDefault="00787C80" w:rsidP="0057390C">
            <w:pPr>
              <w:pStyle w:val="TAC"/>
            </w:pPr>
            <w:r w:rsidRPr="00484B07">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484B07" w:rsidRDefault="00787C80" w:rsidP="0057390C">
            <w:pPr>
              <w:pStyle w:val="TAC"/>
            </w:pPr>
            <w:r w:rsidRPr="00484B07">
              <w:t>Note1</w:t>
            </w:r>
          </w:p>
        </w:tc>
      </w:tr>
      <w:tr w:rsidR="00935662" w:rsidRPr="00484B07"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484B07" w:rsidRDefault="00787C80" w:rsidP="0057390C">
            <w:pPr>
              <w:pStyle w:val="TAC"/>
            </w:pPr>
            <w:r w:rsidRPr="00484B07">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484B07" w:rsidRDefault="00787C80" w:rsidP="0057390C">
            <w:pPr>
              <w:pStyle w:val="TAC"/>
            </w:pPr>
            <w:r w:rsidRPr="00484B07">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484B07" w:rsidRDefault="00787C80" w:rsidP="0057390C">
            <w:pPr>
              <w:pStyle w:val="TAC"/>
            </w:pPr>
            <w:r w:rsidRPr="00484B07">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484B07" w:rsidRDefault="00787C80" w:rsidP="0057390C">
            <w:pPr>
              <w:pStyle w:val="TAC"/>
            </w:pPr>
            <w:r w:rsidRPr="00484B07">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484B07" w:rsidRDefault="00787C80" w:rsidP="0057390C">
            <w:pPr>
              <w:pStyle w:val="TAC"/>
            </w:pPr>
            <w:r w:rsidRPr="00484B07">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484B07" w:rsidRDefault="00787C80" w:rsidP="0057390C">
            <w:pPr>
              <w:pStyle w:val="TAC"/>
            </w:pPr>
            <w:r w:rsidRPr="00484B07">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484B07" w:rsidRDefault="00787C80" w:rsidP="0057390C">
            <w:pPr>
              <w:pStyle w:val="TAC"/>
            </w:pPr>
            <w:r w:rsidRPr="00484B07">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484B07" w:rsidRDefault="00787C80" w:rsidP="0057390C">
            <w:pPr>
              <w:pStyle w:val="TAC"/>
            </w:pPr>
            <w:r w:rsidRPr="00484B07">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484B07" w:rsidRDefault="00787C80" w:rsidP="0057390C">
            <w:pPr>
              <w:pStyle w:val="TAC"/>
            </w:pPr>
            <w:r w:rsidRPr="00484B07">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484B07" w:rsidRDefault="00787C80" w:rsidP="0057390C">
            <w:pPr>
              <w:pStyle w:val="TAC"/>
            </w:pPr>
            <w:r w:rsidRPr="00484B07">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484B07" w:rsidRDefault="00787C80" w:rsidP="0057390C">
            <w:pPr>
              <w:pStyle w:val="TAC"/>
            </w:pPr>
            <w:r w:rsidRPr="00484B07">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484B07" w:rsidRDefault="00787C80" w:rsidP="0057390C">
            <w:pPr>
              <w:pStyle w:val="TAC"/>
            </w:pPr>
            <w:r w:rsidRPr="00484B07">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484B07" w:rsidRDefault="00787C80" w:rsidP="0057390C">
            <w:pPr>
              <w:pStyle w:val="TAC"/>
            </w:pPr>
            <w:r w:rsidRPr="00484B07">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484B07" w:rsidRDefault="00787C80" w:rsidP="0057390C">
            <w:pPr>
              <w:pStyle w:val="TAC"/>
            </w:pPr>
            <w:r w:rsidRPr="00484B07">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484B07" w:rsidRDefault="00787C80" w:rsidP="0057390C">
            <w:pPr>
              <w:pStyle w:val="TAC"/>
            </w:pPr>
            <w:r w:rsidRPr="00484B07">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484B07" w:rsidRDefault="00787C80" w:rsidP="0057390C">
            <w:pPr>
              <w:pStyle w:val="TAC"/>
            </w:pPr>
            <w:r w:rsidRPr="00484B07">
              <w:t>Note 1,2</w:t>
            </w:r>
          </w:p>
        </w:tc>
      </w:tr>
      <w:tr w:rsidR="00935662" w:rsidRPr="00484B07"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484B07" w:rsidRDefault="00787C80" w:rsidP="0057390C">
            <w:pPr>
              <w:pStyle w:val="TAC"/>
            </w:pPr>
            <w:r w:rsidRPr="00484B07">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484B07" w:rsidRDefault="00787C80" w:rsidP="0057390C">
            <w:pPr>
              <w:pStyle w:val="TAC"/>
            </w:pPr>
            <w:r w:rsidRPr="00484B07">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484B07" w:rsidRDefault="00787C80" w:rsidP="0057390C">
            <w:pPr>
              <w:pStyle w:val="TAC"/>
            </w:pPr>
            <w:r w:rsidRPr="00484B07">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484B07" w:rsidRDefault="00787C80" w:rsidP="0057390C">
            <w:pPr>
              <w:pStyle w:val="TAC"/>
            </w:pPr>
            <w:r w:rsidRPr="00484B07">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484B07" w:rsidRDefault="00787C80" w:rsidP="0057390C">
            <w:pPr>
              <w:pStyle w:val="TAC"/>
            </w:pPr>
            <w:r w:rsidRPr="00484B07">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484B07" w:rsidRDefault="00787C80" w:rsidP="0057390C">
            <w:pPr>
              <w:pStyle w:val="TAC"/>
            </w:pPr>
            <w:r w:rsidRPr="00484B07">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484B07" w:rsidRDefault="00787C80" w:rsidP="0057390C">
            <w:pPr>
              <w:pStyle w:val="TAC"/>
            </w:pPr>
            <w:r w:rsidRPr="00484B07">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484B07" w:rsidRDefault="00787C80" w:rsidP="0057390C">
            <w:pPr>
              <w:pStyle w:val="TAC"/>
            </w:pPr>
            <w:r w:rsidRPr="00484B07">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484B07" w:rsidRDefault="00787C80" w:rsidP="0057390C">
            <w:pPr>
              <w:pStyle w:val="TAC"/>
            </w:pPr>
            <w:r w:rsidRPr="00484B07">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484B07" w:rsidRDefault="00787C80" w:rsidP="0057390C">
            <w:pPr>
              <w:pStyle w:val="TAC"/>
            </w:pPr>
            <w:r w:rsidRPr="00484B07">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484B07" w:rsidRDefault="00787C80" w:rsidP="0057390C">
            <w:pPr>
              <w:pStyle w:val="TAC"/>
            </w:pPr>
            <w:r w:rsidRPr="00484B07">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484B07" w:rsidRDefault="00787C80" w:rsidP="0057390C">
            <w:pPr>
              <w:pStyle w:val="TAC"/>
            </w:pPr>
            <w:r w:rsidRPr="00484B07">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484B07" w:rsidRDefault="00787C80" w:rsidP="0057390C">
            <w:pPr>
              <w:pStyle w:val="TAC"/>
            </w:pPr>
            <w:r w:rsidRPr="00484B07">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484B07" w:rsidRDefault="00787C80" w:rsidP="0057390C">
            <w:pPr>
              <w:pStyle w:val="TAC"/>
            </w:pPr>
            <w:r w:rsidRPr="00484B07">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484B07" w:rsidRDefault="00787C80" w:rsidP="0057390C">
            <w:pPr>
              <w:pStyle w:val="TAC"/>
            </w:pPr>
            <w:r w:rsidRPr="00484B07">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484B07" w:rsidRDefault="00787C80" w:rsidP="0057390C">
            <w:pPr>
              <w:pStyle w:val="TAC"/>
            </w:pPr>
            <w:r w:rsidRPr="00484B07">
              <w:t>Note1</w:t>
            </w:r>
          </w:p>
        </w:tc>
      </w:tr>
      <w:tr w:rsidR="00935662" w:rsidRPr="00484B07"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5FF939E9" w:rsidR="00787C80" w:rsidRPr="00484B07" w:rsidRDefault="00787C80" w:rsidP="0057390C">
            <w:pPr>
              <w:pStyle w:val="TAN"/>
              <w:rPr>
                <w:lang w:eastAsia="ko-KR"/>
              </w:rPr>
            </w:pPr>
            <w:r w:rsidRPr="00484B07">
              <w:rPr>
                <w:lang w:eastAsia="ko-KR"/>
              </w:rPr>
              <w:t>N</w:t>
            </w:r>
            <w:r w:rsidR="00BD0EBF" w:rsidRPr="00484B07">
              <w:rPr>
                <w:lang w:eastAsia="ko-KR"/>
              </w:rPr>
              <w:t>OTE</w:t>
            </w:r>
            <w:r w:rsidRPr="00484B07">
              <w:rPr>
                <w:lang w:eastAsia="ko-KR"/>
              </w:rPr>
              <w:t xml:space="preserve"> 1:</w:t>
            </w:r>
            <w:r w:rsidRPr="00484B07">
              <w:rPr>
                <w:lang w:eastAsia="ko-KR"/>
              </w:rPr>
              <w:tab/>
              <w:t>the DL traffic has a second flow for audio with 30ms PDB</w:t>
            </w:r>
          </w:p>
          <w:p w14:paraId="34FBBCD6" w14:textId="21D7698E" w:rsidR="00787C80" w:rsidRPr="00484B07" w:rsidRDefault="00787C80" w:rsidP="0057390C">
            <w:pPr>
              <w:pStyle w:val="TAN"/>
              <w:rPr>
                <w:lang w:eastAsia="ko-KR"/>
              </w:rPr>
            </w:pPr>
            <w:r w:rsidRPr="00484B07">
              <w:rPr>
                <w:lang w:eastAsia="ko-KR"/>
              </w:rPr>
              <w:t>N</w:t>
            </w:r>
            <w:r w:rsidR="00BD0EBF" w:rsidRPr="00484B07">
              <w:rPr>
                <w:lang w:eastAsia="ko-KR"/>
              </w:rPr>
              <w:t>OTE</w:t>
            </w:r>
            <w:r w:rsidRPr="00484B07">
              <w:rPr>
                <w:lang w:eastAsia="ko-KR"/>
              </w:rPr>
              <w:t xml:space="preserve"> 2:</w:t>
            </w:r>
            <w:r w:rsidRPr="00484B07">
              <w:rPr>
                <w:lang w:eastAsia="ko-KR"/>
              </w:rPr>
              <w:tab/>
              <w:t>Matched CDRX has (drx_offset=3, traffic_time_offset=2 ms, drx-LongCycle=16 ms)</w:t>
            </w:r>
          </w:p>
        </w:tc>
      </w:tr>
    </w:tbl>
    <w:p w14:paraId="3A93953B" w14:textId="5D33DFEA" w:rsidR="0077559D" w:rsidRPr="00484B07" w:rsidRDefault="0077559D" w:rsidP="00583B20"/>
    <w:p w14:paraId="61B20CF9" w14:textId="77777777" w:rsidR="00787C80" w:rsidRPr="00484B07" w:rsidRDefault="00787C80" w:rsidP="00787C80">
      <w:r w:rsidRPr="00484B07">
        <w:t>Based on the evaluation results in Table B.2.1-1, the following observations can be made.</w:t>
      </w:r>
    </w:p>
    <w:p w14:paraId="58802713" w14:textId="7FADA945" w:rsidR="009A744E" w:rsidRPr="00484B07" w:rsidRDefault="00787C80" w:rsidP="00787C80">
      <w:pPr>
        <w:pStyle w:val="B1"/>
      </w:pPr>
      <w:r w:rsidRPr="00484B07">
        <w:t>-</w:t>
      </w:r>
      <w:r w:rsidRPr="00484B07">
        <w:tab/>
        <w:t>For FR1, DL + UL joint evaluation, DU, high load, VR 30Mbps traffic at 60fps and 10ms PDB, it is observed from Ericsson that</w:t>
      </w:r>
      <w:r w:rsidR="00850A92" w:rsidRPr="00484B07">
        <w:t>:</w:t>
      </w:r>
    </w:p>
    <w:p w14:paraId="08BEB01D" w14:textId="4443CACE" w:rsidR="009A744E" w:rsidRPr="00484B07" w:rsidRDefault="00787C80" w:rsidP="00787C80">
      <w:pPr>
        <w:pStyle w:val="B2"/>
      </w:pPr>
      <w:r w:rsidRPr="00484B07">
        <w:t>-</w:t>
      </w:r>
      <w:r w:rsidRPr="00484B07">
        <w:tab/>
        <w:t>Semi-static alignment provides</w:t>
      </w:r>
      <w:r w:rsidR="00850A92" w:rsidRPr="00484B07">
        <w:t>:</w:t>
      </w:r>
    </w:p>
    <w:p w14:paraId="3CE5E614" w14:textId="1676F173" w:rsidR="00787C80" w:rsidRPr="00484B07" w:rsidRDefault="00787C80" w:rsidP="00787C80">
      <w:pPr>
        <w:pStyle w:val="B3"/>
      </w:pPr>
      <w:r w:rsidRPr="00484B07">
        <w:t>-</w:t>
      </w:r>
      <w:r w:rsidRPr="00484B07">
        <w:tab/>
        <w:t>mean power saving gain of 7.4% in the range of 7.2% to 7.6% for all UEs</w:t>
      </w:r>
    </w:p>
    <w:p w14:paraId="5AB86142" w14:textId="77777777" w:rsidR="00787C80" w:rsidRPr="00484B07" w:rsidRDefault="00787C80" w:rsidP="00787C80">
      <w:pPr>
        <w:pStyle w:val="B3"/>
      </w:pPr>
      <w:r w:rsidRPr="00484B07">
        <w:t>-</w:t>
      </w:r>
      <w:r w:rsidRPr="00484B07">
        <w:tab/>
        <w:t>mean capacity gain of -4.6% in the range of -5.1% to -4.1%%</w:t>
      </w:r>
    </w:p>
    <w:p w14:paraId="44D35312" w14:textId="77C81BB9" w:rsidR="009A744E" w:rsidRPr="00484B07" w:rsidRDefault="00787C80" w:rsidP="00787C80">
      <w:pPr>
        <w:pStyle w:val="B2"/>
      </w:pPr>
      <w:r w:rsidRPr="00484B07">
        <w:t>-</w:t>
      </w:r>
      <w:r w:rsidRPr="00484B07">
        <w:tab/>
        <w:t>R15/16 CDRX as the performance reference provides</w:t>
      </w:r>
      <w:r w:rsidR="00850A92" w:rsidRPr="00484B07">
        <w:t>:</w:t>
      </w:r>
    </w:p>
    <w:p w14:paraId="0F6D2C9B" w14:textId="7A26A31E" w:rsidR="00787C80" w:rsidRPr="00484B07" w:rsidRDefault="00787C80" w:rsidP="00787C80">
      <w:pPr>
        <w:pStyle w:val="B3"/>
      </w:pPr>
      <w:r w:rsidRPr="00484B07">
        <w:t>-</w:t>
      </w:r>
      <w:r w:rsidRPr="00484B07">
        <w:tab/>
        <w:t>mean power saving gain of 4.35% in the range of 2.6% to 6.1% for all UEs</w:t>
      </w:r>
    </w:p>
    <w:p w14:paraId="6A54E762" w14:textId="77777777" w:rsidR="00787C80" w:rsidRPr="00484B07" w:rsidRDefault="00787C80" w:rsidP="00787C80">
      <w:pPr>
        <w:pStyle w:val="B3"/>
      </w:pPr>
      <w:r w:rsidRPr="00484B07">
        <w:t>-</w:t>
      </w:r>
      <w:r w:rsidRPr="00484B07">
        <w:tab/>
        <w:t>mean capacity gain of -7.30% in the range of -11% to -3.6%</w:t>
      </w:r>
    </w:p>
    <w:p w14:paraId="563D99D4" w14:textId="77777777" w:rsidR="00787C80" w:rsidRPr="00484B07" w:rsidRDefault="00787C80" w:rsidP="00787C80">
      <w:pPr>
        <w:pStyle w:val="TH"/>
      </w:pPr>
      <w:r w:rsidRPr="00484B07">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935662" w:rsidRPr="00484B07"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484B07" w:rsidRDefault="00787C80" w:rsidP="0057390C">
            <w:pPr>
              <w:pStyle w:val="TAH"/>
              <w:rPr>
                <w:lang w:eastAsia="ko-KR"/>
              </w:rPr>
            </w:pPr>
            <w:r w:rsidRPr="00484B07">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484B07" w:rsidRDefault="00787C80" w:rsidP="0057390C">
            <w:pPr>
              <w:pStyle w:val="TAH"/>
              <w:rPr>
                <w:lang w:eastAsia="ko-KR"/>
              </w:rPr>
            </w:pPr>
            <w:r w:rsidRPr="00484B07">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484B07" w:rsidRDefault="00787C80" w:rsidP="0057390C">
            <w:pPr>
              <w:pStyle w:val="TAH"/>
              <w:rPr>
                <w:lang w:eastAsia="ko-KR"/>
              </w:rPr>
            </w:pPr>
            <w:r w:rsidRPr="00484B07">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484B07" w:rsidRDefault="00787C80" w:rsidP="0057390C">
            <w:pPr>
              <w:pStyle w:val="TAH"/>
              <w:rPr>
                <w:lang w:eastAsia="ko-KR"/>
              </w:rPr>
            </w:pPr>
            <w:r w:rsidRPr="00484B07">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484B07" w:rsidRDefault="00787C80" w:rsidP="0057390C">
            <w:pPr>
              <w:pStyle w:val="TAH"/>
              <w:rPr>
                <w:lang w:eastAsia="ko-KR"/>
              </w:rPr>
            </w:pPr>
            <w:r w:rsidRPr="00484B07">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484B07" w:rsidRDefault="00787C80" w:rsidP="0057390C">
            <w:pPr>
              <w:pStyle w:val="TAH"/>
              <w:rPr>
                <w:lang w:eastAsia="ko-KR"/>
              </w:rPr>
            </w:pPr>
            <w:r w:rsidRPr="00484B07">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484B07" w:rsidRDefault="00787C80" w:rsidP="0057390C">
            <w:pPr>
              <w:pStyle w:val="TAH"/>
              <w:rPr>
                <w:lang w:eastAsia="ko-KR"/>
              </w:rPr>
            </w:pPr>
            <w:r w:rsidRPr="00484B07">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484B07" w:rsidRDefault="00787C80" w:rsidP="0057390C">
            <w:pPr>
              <w:pStyle w:val="TAH"/>
              <w:rPr>
                <w:lang w:eastAsia="ko-KR"/>
              </w:rPr>
            </w:pPr>
            <w:r w:rsidRPr="00484B07">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484B07" w:rsidRDefault="00787C80" w:rsidP="0057390C">
            <w:pPr>
              <w:pStyle w:val="TAH"/>
              <w:rPr>
                <w:lang w:eastAsia="ko-KR"/>
              </w:rPr>
            </w:pPr>
            <w:r w:rsidRPr="00484B07">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484B07" w:rsidRDefault="00787C80" w:rsidP="0057390C">
            <w:pPr>
              <w:pStyle w:val="TAH"/>
              <w:rPr>
                <w:lang w:eastAsia="ko-KR"/>
              </w:rPr>
            </w:pPr>
            <w:r w:rsidRPr="00484B07">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484B07" w:rsidRDefault="00787C80" w:rsidP="0057390C">
            <w:pPr>
              <w:pStyle w:val="TAH"/>
              <w:rPr>
                <w:lang w:eastAsia="ko-KR"/>
              </w:rPr>
            </w:pPr>
            <w:r w:rsidRPr="00484B07">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484B07" w:rsidRDefault="00787C80" w:rsidP="0057390C">
            <w:pPr>
              <w:pStyle w:val="TAH"/>
              <w:rPr>
                <w:lang w:eastAsia="ko-KR"/>
              </w:rPr>
            </w:pPr>
            <w:r w:rsidRPr="00484B07">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484B07" w:rsidRDefault="00787C80" w:rsidP="0057390C">
            <w:pPr>
              <w:pStyle w:val="TAH"/>
              <w:rPr>
                <w:lang w:eastAsia="ko-KR"/>
              </w:rPr>
            </w:pPr>
            <w:r w:rsidRPr="00484B07">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484B07" w:rsidRDefault="00787C80" w:rsidP="0057390C">
            <w:pPr>
              <w:pStyle w:val="TAH"/>
              <w:rPr>
                <w:lang w:eastAsia="ko-KR"/>
              </w:rPr>
            </w:pPr>
            <w:r w:rsidRPr="00484B07">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484B07" w:rsidRDefault="00787C80" w:rsidP="0057390C">
            <w:pPr>
              <w:pStyle w:val="TAH"/>
              <w:rPr>
                <w:lang w:eastAsia="ko-KR"/>
              </w:rPr>
            </w:pPr>
            <w:r w:rsidRPr="00484B07">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484B07" w:rsidRDefault="00787C80" w:rsidP="0057390C">
            <w:pPr>
              <w:pStyle w:val="TAH"/>
              <w:rPr>
                <w:lang w:eastAsia="ko-KR"/>
              </w:rPr>
            </w:pPr>
            <w:r w:rsidRPr="00484B07">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484B07" w:rsidRDefault="00787C80" w:rsidP="0057390C">
            <w:pPr>
              <w:pStyle w:val="TAH"/>
              <w:rPr>
                <w:lang w:eastAsia="ko-KR"/>
              </w:rPr>
            </w:pPr>
            <w:r w:rsidRPr="00484B07">
              <w:rPr>
                <w:lang w:eastAsia="ko-KR"/>
              </w:rPr>
              <w:t>Additional Assumptions</w:t>
            </w:r>
          </w:p>
        </w:tc>
      </w:tr>
      <w:tr w:rsidR="00935662" w:rsidRPr="00484B07"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484B07" w:rsidRDefault="00787C80" w:rsidP="0057390C">
            <w:pPr>
              <w:pStyle w:val="TAC"/>
              <w:rPr>
                <w:lang w:eastAsia="ko-KR"/>
              </w:rPr>
            </w:pPr>
            <w:r w:rsidRPr="00484B07">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484B07" w:rsidRDefault="00787C80" w:rsidP="0057390C">
            <w:pPr>
              <w:pStyle w:val="TAC"/>
              <w:rPr>
                <w:lang w:eastAsia="ko-KR"/>
              </w:rPr>
            </w:pPr>
            <w:r w:rsidRPr="00484B07">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484B07" w:rsidRDefault="00787C80" w:rsidP="0057390C">
            <w:pPr>
              <w:pStyle w:val="TAC"/>
              <w:rPr>
                <w:lang w:eastAsia="ko-KR"/>
              </w:rPr>
            </w:pPr>
            <w:r w:rsidRPr="00484B07">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484B07" w:rsidRDefault="00787C80" w:rsidP="0057390C">
            <w:pPr>
              <w:pStyle w:val="TAC"/>
              <w:rPr>
                <w:lang w:eastAsia="ko-KR"/>
              </w:rPr>
            </w:pPr>
            <w:r w:rsidRPr="00484B07">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484B07" w:rsidRDefault="00787C80" w:rsidP="0057390C">
            <w:pPr>
              <w:pStyle w:val="TAC"/>
              <w:rPr>
                <w:lang w:eastAsia="ko-KR"/>
              </w:rPr>
            </w:pPr>
            <w:r w:rsidRPr="00484B07">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484B07" w:rsidRDefault="00787C80" w:rsidP="0057390C">
            <w:pPr>
              <w:pStyle w:val="TAC"/>
              <w:rPr>
                <w:lang w:eastAsia="ko-KR"/>
              </w:rPr>
            </w:pPr>
            <w:r w:rsidRPr="00484B07">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484B07" w:rsidRDefault="00787C80" w:rsidP="0057390C">
            <w:pPr>
              <w:pStyle w:val="TAC"/>
              <w:rPr>
                <w:lang w:eastAsia="ko-KR"/>
              </w:rPr>
            </w:pPr>
            <w:r w:rsidRPr="00484B07">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484B07" w:rsidRDefault="00787C80" w:rsidP="0057390C">
            <w:pPr>
              <w:pStyle w:val="TAC"/>
              <w:rPr>
                <w:lang w:eastAsia="ko-KR"/>
              </w:rPr>
            </w:pPr>
            <w:r w:rsidRPr="00484B07">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484B07" w:rsidRDefault="00787C80" w:rsidP="0057390C">
            <w:pPr>
              <w:pStyle w:val="TAC"/>
              <w:rPr>
                <w:lang w:eastAsia="ko-KR"/>
              </w:rPr>
            </w:pPr>
            <w:r w:rsidRPr="00484B07">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484B07" w:rsidRDefault="00787C80" w:rsidP="0057390C">
            <w:pPr>
              <w:pStyle w:val="TAC"/>
              <w:rPr>
                <w:lang w:eastAsia="ko-KR"/>
              </w:rPr>
            </w:pPr>
          </w:p>
        </w:tc>
      </w:tr>
      <w:tr w:rsidR="00935662" w:rsidRPr="00484B07"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484B07" w:rsidRDefault="00787C80" w:rsidP="0057390C">
            <w:pPr>
              <w:pStyle w:val="TAC"/>
              <w:rPr>
                <w:lang w:eastAsia="ko-KR"/>
              </w:rPr>
            </w:pPr>
            <w:r w:rsidRPr="00484B07">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484B07" w:rsidRDefault="00787C80" w:rsidP="0057390C">
            <w:pPr>
              <w:pStyle w:val="TAC"/>
              <w:rPr>
                <w:lang w:eastAsia="ko-KR"/>
              </w:rPr>
            </w:pPr>
            <w:r w:rsidRPr="00484B07">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484B07" w:rsidRDefault="00787C80" w:rsidP="0057390C">
            <w:pPr>
              <w:pStyle w:val="TAC"/>
              <w:rPr>
                <w:lang w:eastAsia="ko-KR"/>
              </w:rPr>
            </w:pPr>
            <w:r w:rsidRPr="00484B07">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484B07" w:rsidRDefault="00787C80" w:rsidP="0057390C">
            <w:pPr>
              <w:pStyle w:val="TAC"/>
              <w:rPr>
                <w:lang w:eastAsia="ko-KR"/>
              </w:rPr>
            </w:pPr>
            <w:r w:rsidRPr="00484B07">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484B07" w:rsidRDefault="00787C80" w:rsidP="0057390C">
            <w:pPr>
              <w:pStyle w:val="TAC"/>
              <w:rPr>
                <w:lang w:eastAsia="ko-KR"/>
              </w:rPr>
            </w:pPr>
            <w:r w:rsidRPr="00484B07">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484B07" w:rsidRDefault="00787C80" w:rsidP="0057390C">
            <w:pPr>
              <w:pStyle w:val="TAC"/>
              <w:rPr>
                <w:lang w:eastAsia="ko-KR"/>
              </w:rPr>
            </w:pPr>
            <w:r w:rsidRPr="00484B07">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484B07" w:rsidRDefault="00787C80" w:rsidP="0057390C">
            <w:pPr>
              <w:pStyle w:val="TAC"/>
              <w:rPr>
                <w:lang w:eastAsia="ko-KR"/>
              </w:rPr>
            </w:pPr>
            <w:r w:rsidRPr="00484B07">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484B07" w:rsidRDefault="00787C80" w:rsidP="0057390C">
            <w:pPr>
              <w:pStyle w:val="TAC"/>
              <w:rPr>
                <w:lang w:eastAsia="ko-KR"/>
              </w:rPr>
            </w:pPr>
            <w:r w:rsidRPr="00484B07">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484B07" w:rsidRDefault="00787C80" w:rsidP="0057390C">
            <w:pPr>
              <w:pStyle w:val="TAC"/>
              <w:rPr>
                <w:lang w:eastAsia="ko-KR"/>
              </w:rPr>
            </w:pPr>
            <w:r w:rsidRPr="00484B07">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484B07" w:rsidRDefault="00787C80" w:rsidP="0057390C">
            <w:pPr>
              <w:pStyle w:val="TAC"/>
              <w:rPr>
                <w:lang w:eastAsia="ko-KR"/>
              </w:rPr>
            </w:pPr>
          </w:p>
        </w:tc>
      </w:tr>
      <w:tr w:rsidR="00935662" w:rsidRPr="00484B07"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484B07" w:rsidRDefault="00787C80" w:rsidP="0057390C">
            <w:pPr>
              <w:pStyle w:val="TAC"/>
              <w:rPr>
                <w:lang w:eastAsia="ko-KR"/>
              </w:rPr>
            </w:pPr>
            <w:r w:rsidRPr="00484B07">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484B07" w:rsidRDefault="00787C80" w:rsidP="0057390C">
            <w:pPr>
              <w:pStyle w:val="TAC"/>
              <w:rPr>
                <w:lang w:eastAsia="ko-KR"/>
              </w:rPr>
            </w:pPr>
            <w:r w:rsidRPr="00484B07">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484B07" w:rsidRDefault="00787C80" w:rsidP="0057390C">
            <w:pPr>
              <w:pStyle w:val="TAC"/>
              <w:rPr>
                <w:lang w:eastAsia="ko-KR"/>
              </w:rPr>
            </w:pPr>
            <w:r w:rsidRPr="00484B07">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484B07" w:rsidRDefault="00787C80" w:rsidP="0057390C">
            <w:pPr>
              <w:pStyle w:val="TAC"/>
              <w:rPr>
                <w:lang w:eastAsia="ko-KR"/>
              </w:rPr>
            </w:pPr>
            <w:r w:rsidRPr="00484B07">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484B07" w:rsidRDefault="00787C80" w:rsidP="0057390C">
            <w:pPr>
              <w:pStyle w:val="TAC"/>
              <w:rPr>
                <w:lang w:eastAsia="ko-KR"/>
              </w:rPr>
            </w:pPr>
            <w:r w:rsidRPr="00484B07">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484B07" w:rsidRDefault="00787C80" w:rsidP="0057390C">
            <w:pPr>
              <w:pStyle w:val="TAC"/>
              <w:rPr>
                <w:lang w:eastAsia="ko-KR"/>
              </w:rPr>
            </w:pPr>
            <w:r w:rsidRPr="00484B07">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484B07" w:rsidRDefault="00787C80" w:rsidP="0057390C">
            <w:pPr>
              <w:pStyle w:val="TAC"/>
              <w:rPr>
                <w:lang w:eastAsia="ko-KR"/>
              </w:rPr>
            </w:pPr>
            <w:r w:rsidRPr="00484B07">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484B07" w:rsidRDefault="00787C80" w:rsidP="0057390C">
            <w:pPr>
              <w:pStyle w:val="TAC"/>
              <w:rPr>
                <w:lang w:eastAsia="ko-KR"/>
              </w:rPr>
            </w:pPr>
            <w:r w:rsidRPr="00484B07">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484B07" w:rsidRDefault="00787C80" w:rsidP="0057390C">
            <w:pPr>
              <w:pStyle w:val="TAC"/>
              <w:rPr>
                <w:lang w:eastAsia="ko-KR"/>
              </w:rPr>
            </w:pPr>
            <w:r w:rsidRPr="00484B07">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484B07" w:rsidRDefault="00787C80" w:rsidP="0057390C">
            <w:pPr>
              <w:pStyle w:val="TAC"/>
              <w:rPr>
                <w:lang w:eastAsia="ko-KR"/>
              </w:rPr>
            </w:pPr>
          </w:p>
        </w:tc>
      </w:tr>
      <w:tr w:rsidR="00935662" w:rsidRPr="00484B07"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484B07" w:rsidRDefault="00787C80" w:rsidP="0057390C">
            <w:pPr>
              <w:pStyle w:val="TAC"/>
              <w:rPr>
                <w:lang w:eastAsia="ko-KR"/>
              </w:rPr>
            </w:pPr>
            <w:r w:rsidRPr="00484B07">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484B07" w:rsidRDefault="00787C80" w:rsidP="0057390C">
            <w:pPr>
              <w:pStyle w:val="TAC"/>
              <w:rPr>
                <w:lang w:eastAsia="ko-KR"/>
              </w:rPr>
            </w:pPr>
            <w:r w:rsidRPr="00484B07">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484B07" w:rsidRDefault="00787C80" w:rsidP="0057390C">
            <w:pPr>
              <w:pStyle w:val="TAC"/>
              <w:rPr>
                <w:lang w:eastAsia="ko-KR"/>
              </w:rPr>
            </w:pPr>
            <w:r w:rsidRPr="00484B07">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484B07" w:rsidRDefault="00787C80" w:rsidP="0057390C">
            <w:pPr>
              <w:pStyle w:val="TAC"/>
              <w:rPr>
                <w:lang w:eastAsia="ko-KR"/>
              </w:rPr>
            </w:pPr>
            <w:r w:rsidRPr="00484B07">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484B07" w:rsidRDefault="00787C80" w:rsidP="0057390C">
            <w:pPr>
              <w:pStyle w:val="TAC"/>
              <w:rPr>
                <w:lang w:eastAsia="ko-KR"/>
              </w:rPr>
            </w:pPr>
            <w:r w:rsidRPr="00484B07">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484B07" w:rsidRDefault="00787C80" w:rsidP="0057390C">
            <w:pPr>
              <w:pStyle w:val="TAC"/>
              <w:rPr>
                <w:lang w:eastAsia="ko-KR"/>
              </w:rPr>
            </w:pPr>
            <w:r w:rsidRPr="00484B07">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484B07" w:rsidRDefault="00787C80" w:rsidP="0057390C">
            <w:pPr>
              <w:pStyle w:val="TAC"/>
              <w:rPr>
                <w:lang w:eastAsia="ko-KR"/>
              </w:rPr>
            </w:pPr>
            <w:r w:rsidRPr="00484B07">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484B07" w:rsidRDefault="00787C80" w:rsidP="0057390C">
            <w:pPr>
              <w:pStyle w:val="TAC"/>
              <w:rPr>
                <w:lang w:eastAsia="ko-KR"/>
              </w:rPr>
            </w:pPr>
            <w:r w:rsidRPr="00484B07">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484B07" w:rsidRDefault="00787C80" w:rsidP="0057390C">
            <w:pPr>
              <w:pStyle w:val="TAC"/>
              <w:rPr>
                <w:lang w:eastAsia="ko-KR"/>
              </w:rPr>
            </w:pPr>
            <w:r w:rsidRPr="00484B07">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484B07" w:rsidRDefault="00787C80" w:rsidP="0057390C">
            <w:pPr>
              <w:pStyle w:val="TAC"/>
              <w:rPr>
                <w:lang w:eastAsia="ko-KR"/>
              </w:rPr>
            </w:pPr>
          </w:p>
        </w:tc>
      </w:tr>
      <w:tr w:rsidR="00935662" w:rsidRPr="00484B07"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484B07" w:rsidRDefault="00787C80" w:rsidP="0057390C">
            <w:pPr>
              <w:pStyle w:val="TAC"/>
              <w:rPr>
                <w:lang w:eastAsia="ko-KR"/>
              </w:rPr>
            </w:pPr>
            <w:r w:rsidRPr="00484B07">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484B07" w:rsidRDefault="00787C80" w:rsidP="0057390C">
            <w:pPr>
              <w:pStyle w:val="TAC"/>
              <w:rPr>
                <w:lang w:eastAsia="ko-KR"/>
              </w:rPr>
            </w:pPr>
            <w:r w:rsidRPr="00484B07">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484B07" w:rsidRDefault="00787C80" w:rsidP="0057390C">
            <w:pPr>
              <w:pStyle w:val="TAC"/>
              <w:rPr>
                <w:lang w:eastAsia="ko-KR"/>
              </w:rPr>
            </w:pPr>
            <w:r w:rsidRPr="00484B07">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484B07" w:rsidRDefault="00787C80" w:rsidP="0057390C">
            <w:pPr>
              <w:pStyle w:val="TAC"/>
              <w:rPr>
                <w:lang w:eastAsia="ko-KR"/>
              </w:rPr>
            </w:pPr>
            <w:r w:rsidRPr="00484B07">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484B07" w:rsidRDefault="00787C80" w:rsidP="0057390C">
            <w:pPr>
              <w:pStyle w:val="TAC"/>
              <w:rPr>
                <w:lang w:eastAsia="ko-KR"/>
              </w:rPr>
            </w:pPr>
            <w:r w:rsidRPr="00484B07">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484B07" w:rsidRDefault="00787C80" w:rsidP="0057390C">
            <w:pPr>
              <w:pStyle w:val="TAC"/>
              <w:rPr>
                <w:lang w:eastAsia="ko-KR"/>
              </w:rPr>
            </w:pPr>
            <w:r w:rsidRPr="00484B07">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484B07" w:rsidRDefault="00787C80" w:rsidP="0057390C">
            <w:pPr>
              <w:pStyle w:val="TAC"/>
              <w:rPr>
                <w:lang w:eastAsia="ko-KR"/>
              </w:rPr>
            </w:pPr>
            <w:r w:rsidRPr="00484B07">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484B07" w:rsidRDefault="00787C80" w:rsidP="0057390C">
            <w:pPr>
              <w:pStyle w:val="TAC"/>
              <w:rPr>
                <w:lang w:eastAsia="ko-KR"/>
              </w:rPr>
            </w:pPr>
            <w:r w:rsidRPr="00484B07">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484B07" w:rsidRDefault="00787C80" w:rsidP="0057390C">
            <w:pPr>
              <w:pStyle w:val="TAC"/>
              <w:rPr>
                <w:lang w:eastAsia="ko-KR"/>
              </w:rPr>
            </w:pPr>
            <w:r w:rsidRPr="00484B07">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484B07" w:rsidRDefault="00787C80" w:rsidP="0057390C">
            <w:pPr>
              <w:pStyle w:val="TAC"/>
              <w:rPr>
                <w:lang w:eastAsia="ko-KR"/>
              </w:rPr>
            </w:pPr>
          </w:p>
        </w:tc>
      </w:tr>
      <w:tr w:rsidR="00935662" w:rsidRPr="00484B07"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484B07" w:rsidRDefault="00787C80" w:rsidP="0057390C">
            <w:pPr>
              <w:pStyle w:val="TAC"/>
              <w:rPr>
                <w:lang w:eastAsia="ko-KR"/>
              </w:rPr>
            </w:pPr>
            <w:r w:rsidRPr="00484B07">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484B07" w:rsidRDefault="00787C80" w:rsidP="0057390C">
            <w:pPr>
              <w:pStyle w:val="TAC"/>
              <w:rPr>
                <w:lang w:eastAsia="ko-KR"/>
              </w:rPr>
            </w:pPr>
            <w:r w:rsidRPr="00484B07">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484B07" w:rsidRDefault="00787C80" w:rsidP="0057390C">
            <w:pPr>
              <w:pStyle w:val="TAC"/>
              <w:rPr>
                <w:lang w:eastAsia="ko-KR"/>
              </w:rPr>
            </w:pPr>
            <w:r w:rsidRPr="00484B07">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484B07" w:rsidRDefault="00787C80" w:rsidP="0057390C">
            <w:pPr>
              <w:pStyle w:val="TAC"/>
              <w:rPr>
                <w:lang w:eastAsia="ko-KR"/>
              </w:rPr>
            </w:pPr>
            <w:r w:rsidRPr="00484B07">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484B07" w:rsidRDefault="00787C80" w:rsidP="0057390C">
            <w:pPr>
              <w:pStyle w:val="TAC"/>
              <w:rPr>
                <w:lang w:eastAsia="ko-KR"/>
              </w:rPr>
            </w:pPr>
            <w:r w:rsidRPr="00484B07">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484B07" w:rsidRDefault="00787C80" w:rsidP="0057390C">
            <w:pPr>
              <w:pStyle w:val="TAC"/>
              <w:rPr>
                <w:lang w:eastAsia="ko-KR"/>
              </w:rPr>
            </w:pPr>
            <w:r w:rsidRPr="00484B07">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484B07" w:rsidRDefault="00787C80" w:rsidP="0057390C">
            <w:pPr>
              <w:pStyle w:val="TAC"/>
              <w:rPr>
                <w:lang w:eastAsia="ko-KR"/>
              </w:rPr>
            </w:pPr>
            <w:r w:rsidRPr="00484B07">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484B07" w:rsidRDefault="00787C80" w:rsidP="0057390C">
            <w:pPr>
              <w:pStyle w:val="TAC"/>
              <w:rPr>
                <w:lang w:eastAsia="ko-KR"/>
              </w:rPr>
            </w:pPr>
            <w:r w:rsidRPr="00484B07">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484B07" w:rsidRDefault="00787C80" w:rsidP="0057390C">
            <w:pPr>
              <w:pStyle w:val="TAC"/>
              <w:rPr>
                <w:lang w:eastAsia="ko-KR"/>
              </w:rPr>
            </w:pPr>
            <w:r w:rsidRPr="00484B07">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484B07" w:rsidRDefault="00787C80" w:rsidP="0057390C">
            <w:pPr>
              <w:pStyle w:val="TAC"/>
              <w:rPr>
                <w:lang w:eastAsia="ko-KR"/>
              </w:rPr>
            </w:pPr>
            <w:r w:rsidRPr="00484B07">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484B07" w:rsidRDefault="00787C80" w:rsidP="0057390C">
            <w:pPr>
              <w:pStyle w:val="TAC"/>
              <w:rPr>
                <w:lang w:eastAsia="ko-KR"/>
              </w:rPr>
            </w:pPr>
            <w:r w:rsidRPr="00484B07">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484B07" w:rsidRDefault="00787C80" w:rsidP="0057390C">
            <w:pPr>
              <w:pStyle w:val="TAC"/>
              <w:rPr>
                <w:lang w:eastAsia="ko-KR"/>
              </w:rPr>
            </w:pPr>
            <w:r w:rsidRPr="00484B07">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484B07" w:rsidRDefault="00787C80" w:rsidP="0057390C">
            <w:pPr>
              <w:pStyle w:val="TAC"/>
              <w:rPr>
                <w:lang w:eastAsia="ko-KR"/>
              </w:rPr>
            </w:pPr>
            <w:r w:rsidRPr="00484B07">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484B07" w:rsidRDefault="00787C80" w:rsidP="0057390C">
            <w:pPr>
              <w:pStyle w:val="TAC"/>
              <w:rPr>
                <w:lang w:eastAsia="ko-KR"/>
              </w:rPr>
            </w:pPr>
            <w:r w:rsidRPr="00484B07">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484B07" w:rsidRDefault="00787C80" w:rsidP="0057390C">
            <w:pPr>
              <w:pStyle w:val="TAC"/>
              <w:rPr>
                <w:lang w:eastAsia="ko-KR"/>
              </w:rPr>
            </w:pPr>
            <w:r w:rsidRPr="00484B07">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484B07" w:rsidRDefault="00787C80" w:rsidP="0057390C">
            <w:pPr>
              <w:pStyle w:val="TAC"/>
              <w:rPr>
                <w:lang w:eastAsia="ko-KR"/>
              </w:rPr>
            </w:pPr>
            <w:r w:rsidRPr="00484B07">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484B07" w:rsidRDefault="00787C80" w:rsidP="0057390C">
            <w:pPr>
              <w:pStyle w:val="TAC"/>
              <w:rPr>
                <w:lang w:eastAsia="ko-KR"/>
              </w:rPr>
            </w:pPr>
          </w:p>
        </w:tc>
      </w:tr>
    </w:tbl>
    <w:p w14:paraId="0E12689E" w14:textId="77777777" w:rsidR="00787C80" w:rsidRPr="00484B07" w:rsidRDefault="00787C80" w:rsidP="00787C80"/>
    <w:p w14:paraId="0F6849CD" w14:textId="0E98917F" w:rsidR="00787C80" w:rsidRPr="00484B07" w:rsidRDefault="00787C80" w:rsidP="00787C80">
      <w:r w:rsidRPr="00484B07">
        <w:t>Based on the evaluation results in Table B.2.1-2, the following observations can be made.</w:t>
      </w:r>
    </w:p>
    <w:p w14:paraId="0E58685E" w14:textId="59E04E66" w:rsidR="009A744E" w:rsidRPr="00484B07" w:rsidRDefault="00787C80" w:rsidP="00787C80">
      <w:pPr>
        <w:pStyle w:val="B1"/>
      </w:pPr>
      <w:r w:rsidRPr="00484B07">
        <w:t>-</w:t>
      </w:r>
      <w:r w:rsidRPr="00484B07">
        <w:tab/>
        <w:t>For FR1, DL + UL joint evaluation, InH, high load, VR 30Mbps traffic at 60fps and 10ms PDB, it is observed from ZTE that</w:t>
      </w:r>
      <w:r w:rsidR="00850A92" w:rsidRPr="00484B07">
        <w:t>:</w:t>
      </w:r>
    </w:p>
    <w:p w14:paraId="321A41B3" w14:textId="0D2C8316" w:rsidR="009A744E" w:rsidRPr="00484B07" w:rsidRDefault="00787C80" w:rsidP="00787C80">
      <w:pPr>
        <w:pStyle w:val="B2"/>
      </w:pPr>
      <w:r w:rsidRPr="00484B07">
        <w:t>-</w:t>
      </w:r>
      <w:r w:rsidRPr="00484B07">
        <w:tab/>
        <w:t>Semi-static alignment provides</w:t>
      </w:r>
      <w:r w:rsidR="00850A92" w:rsidRPr="00484B07">
        <w:t>:</w:t>
      </w:r>
    </w:p>
    <w:p w14:paraId="09E1D83A" w14:textId="3457363C" w:rsidR="00787C80" w:rsidRPr="00484B07" w:rsidRDefault="00787C80" w:rsidP="00787C80">
      <w:pPr>
        <w:pStyle w:val="B3"/>
      </w:pPr>
      <w:r w:rsidRPr="00484B07">
        <w:t>-</w:t>
      </w:r>
      <w:r w:rsidRPr="00484B07">
        <w:tab/>
        <w:t>mean power saving gain of 23.8% in the range of 24% to 23.90% for all UEs</w:t>
      </w:r>
    </w:p>
    <w:p w14:paraId="3830EF47" w14:textId="4763CA45" w:rsidR="00787C80" w:rsidRPr="00484B07" w:rsidRDefault="00787C80" w:rsidP="00787C80">
      <w:pPr>
        <w:pStyle w:val="B3"/>
      </w:pPr>
      <w:r w:rsidRPr="00484B07">
        <w:t>-</w:t>
      </w:r>
      <w:r w:rsidRPr="00484B07">
        <w:tab/>
        <w:t>mean capacity gain of -3.33% in the range of -3.33% to -3.33%</w:t>
      </w:r>
    </w:p>
    <w:p w14:paraId="777707CF" w14:textId="52DC6EB5" w:rsidR="009A744E" w:rsidRPr="00484B07" w:rsidRDefault="00787C80" w:rsidP="00787C80">
      <w:pPr>
        <w:pStyle w:val="B2"/>
      </w:pPr>
      <w:r w:rsidRPr="00484B07">
        <w:t>-</w:t>
      </w:r>
      <w:r w:rsidRPr="00484B07">
        <w:tab/>
        <w:t>R15 CDRX as the performance reference provides</w:t>
      </w:r>
      <w:r w:rsidR="00850A92" w:rsidRPr="00484B07">
        <w:t>:</w:t>
      </w:r>
    </w:p>
    <w:p w14:paraId="34B8CF10" w14:textId="77777777" w:rsidR="009A744E" w:rsidRPr="00484B07" w:rsidRDefault="00787C80" w:rsidP="00787C80">
      <w:pPr>
        <w:pStyle w:val="B3"/>
      </w:pPr>
      <w:r w:rsidRPr="00484B07">
        <w:t>-</w:t>
      </w:r>
      <w:r w:rsidRPr="00484B07">
        <w:tab/>
        <w:t>mean power saving gain of 10.28% in the range of 6.65% to 13.9% for all UEs</w:t>
      </w:r>
    </w:p>
    <w:p w14:paraId="2B593D07" w14:textId="30EC58F4" w:rsidR="00787C80" w:rsidRPr="00484B07" w:rsidRDefault="00787C80" w:rsidP="00787C80">
      <w:pPr>
        <w:pStyle w:val="B3"/>
      </w:pPr>
      <w:r w:rsidRPr="00484B07">
        <w:t>-</w:t>
      </w:r>
      <w:r w:rsidRPr="00484B07">
        <w:tab/>
        <w:t>mean capacity gain of -7.75% in the range of -12.2% to -3.33%</w:t>
      </w:r>
    </w:p>
    <w:p w14:paraId="2A220899" w14:textId="360B9820" w:rsidR="00787C80" w:rsidRPr="00484B07" w:rsidRDefault="00787C80" w:rsidP="00935662">
      <w:pPr>
        <w:pStyle w:val="TH"/>
      </w:pPr>
      <w:r w:rsidRPr="00484B07">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484B07" w:rsidRDefault="00787C80" w:rsidP="0057390C">
            <w:pPr>
              <w:pStyle w:val="TAH"/>
            </w:pPr>
            <w:r w:rsidRPr="00484B07">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484B07" w:rsidRDefault="00787C80" w:rsidP="0057390C">
            <w:pPr>
              <w:pStyle w:val="TAH"/>
            </w:pPr>
            <w:r w:rsidRPr="00484B07">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484B07" w:rsidRDefault="00787C80" w:rsidP="0057390C">
            <w:pPr>
              <w:pStyle w:val="TAH"/>
            </w:pPr>
            <w:r w:rsidRPr="00484B07">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484B07" w:rsidRDefault="00787C80" w:rsidP="0057390C">
            <w:pPr>
              <w:pStyle w:val="TAH"/>
            </w:pPr>
            <w:r w:rsidRPr="00484B07">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484B07" w:rsidRDefault="00787C80" w:rsidP="0057390C">
            <w:pPr>
              <w:pStyle w:val="TAH"/>
            </w:pPr>
            <w:r w:rsidRPr="00484B07">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484B07" w:rsidRDefault="00787C80" w:rsidP="0057390C">
            <w:pPr>
              <w:pStyle w:val="TAH"/>
            </w:pPr>
            <w:r w:rsidRPr="00484B07">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484B07" w:rsidRDefault="00787C80" w:rsidP="0057390C">
            <w:pPr>
              <w:pStyle w:val="TAH"/>
            </w:pPr>
            <w:r w:rsidRPr="00484B07">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484B07" w:rsidRDefault="00787C80" w:rsidP="0057390C">
            <w:pPr>
              <w:pStyle w:val="TAH"/>
            </w:pPr>
            <w:r w:rsidRPr="00484B07">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484B07" w:rsidRDefault="00787C80" w:rsidP="0057390C">
            <w:pPr>
              <w:pStyle w:val="TAH"/>
            </w:pPr>
            <w:r w:rsidRPr="00484B07">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484B07" w:rsidRDefault="00787C80" w:rsidP="0057390C">
            <w:pPr>
              <w:pStyle w:val="TAH"/>
            </w:pPr>
            <w:r w:rsidRPr="00484B07">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484B07" w:rsidRDefault="00787C80" w:rsidP="0057390C">
            <w:pPr>
              <w:pStyle w:val="TAH"/>
            </w:pPr>
            <w:r w:rsidRPr="00484B07">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484B07" w:rsidRDefault="00787C80" w:rsidP="0057390C">
            <w:pPr>
              <w:pStyle w:val="TAH"/>
            </w:pPr>
            <w:r w:rsidRPr="00484B07">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484B07" w:rsidRDefault="00787C80" w:rsidP="0057390C">
            <w:pPr>
              <w:pStyle w:val="TAH"/>
            </w:pPr>
            <w:r w:rsidRPr="00484B07">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484B07" w:rsidRDefault="00787C80" w:rsidP="0057390C">
            <w:pPr>
              <w:pStyle w:val="TAH"/>
            </w:pPr>
            <w:r w:rsidRPr="00484B07">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484B07" w:rsidRDefault="00787C80" w:rsidP="0057390C">
            <w:pPr>
              <w:pStyle w:val="TAH"/>
            </w:pPr>
            <w:r w:rsidRPr="00484B07">
              <w:t>Additional Assumptions</w:t>
            </w:r>
          </w:p>
        </w:tc>
      </w:tr>
      <w:tr w:rsidR="00935662" w:rsidRPr="00484B07"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484B07" w:rsidRDefault="00787C80" w:rsidP="0057390C">
            <w:pPr>
              <w:pStyle w:val="TAC"/>
            </w:pPr>
            <w:r w:rsidRPr="00484B07">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484B07" w:rsidRDefault="00787C80"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484B07" w:rsidRDefault="00787C80" w:rsidP="0057390C">
            <w:pPr>
              <w:pStyle w:val="TAC"/>
            </w:pPr>
            <w:r w:rsidRPr="00484B07">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484B07" w:rsidRDefault="00787C80" w:rsidP="0057390C">
            <w:pPr>
              <w:pStyle w:val="TAC"/>
            </w:pPr>
            <w:r w:rsidRPr="00484B07">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484B07" w:rsidRDefault="00787C80" w:rsidP="0057390C">
            <w:pPr>
              <w:pStyle w:val="TAC"/>
            </w:pPr>
            <w:r w:rsidRPr="00484B07">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484B07" w:rsidRDefault="00787C80" w:rsidP="0057390C">
            <w:pPr>
              <w:pStyle w:val="TAC"/>
            </w:pPr>
            <w:r w:rsidRPr="00484B07">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484B07" w:rsidRDefault="00787C80" w:rsidP="0057390C">
            <w:pPr>
              <w:pStyle w:val="TAC"/>
            </w:pPr>
            <w:r w:rsidRPr="00484B07">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484B07" w:rsidRDefault="00787C80" w:rsidP="0057390C">
            <w:pPr>
              <w:pStyle w:val="TAC"/>
            </w:pPr>
            <w:r w:rsidRPr="00484B07">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484B07" w:rsidRDefault="00787C80" w:rsidP="0057390C">
            <w:pPr>
              <w:pStyle w:val="TAC"/>
            </w:pPr>
          </w:p>
        </w:tc>
      </w:tr>
      <w:tr w:rsidR="00935662" w:rsidRPr="00484B07"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484B07" w:rsidRDefault="00787C80" w:rsidP="0057390C">
            <w:pPr>
              <w:pStyle w:val="TAC"/>
            </w:pPr>
            <w:r w:rsidRPr="00484B07">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484B07" w:rsidRDefault="00787C80"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484B07" w:rsidRDefault="00787C80" w:rsidP="0057390C">
            <w:pPr>
              <w:pStyle w:val="TAC"/>
            </w:pPr>
            <w:r w:rsidRPr="00484B07">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484B07" w:rsidRDefault="00787C80" w:rsidP="0057390C">
            <w:pPr>
              <w:pStyle w:val="TAC"/>
            </w:pPr>
            <w:r w:rsidRPr="00484B07">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484B07" w:rsidRDefault="00787C80" w:rsidP="0057390C">
            <w:pPr>
              <w:pStyle w:val="TAC"/>
            </w:pPr>
            <w:r w:rsidRPr="00484B07">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484B07" w:rsidRDefault="00787C80" w:rsidP="0057390C">
            <w:pPr>
              <w:pStyle w:val="TAC"/>
            </w:pPr>
            <w:r w:rsidRPr="00484B07">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484B07" w:rsidRDefault="00787C80" w:rsidP="0057390C">
            <w:pPr>
              <w:pStyle w:val="TAC"/>
            </w:pPr>
            <w:r w:rsidRPr="00484B07">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484B07" w:rsidRDefault="00787C80" w:rsidP="0057390C">
            <w:pPr>
              <w:pStyle w:val="TAC"/>
            </w:pPr>
            <w:r w:rsidRPr="00484B07">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484B07" w:rsidRDefault="00787C80" w:rsidP="0057390C">
            <w:pPr>
              <w:pStyle w:val="TAC"/>
            </w:pPr>
            <w:r w:rsidRPr="00484B07">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484B07" w:rsidRDefault="00787C80" w:rsidP="0057390C">
            <w:pPr>
              <w:pStyle w:val="TAC"/>
            </w:pPr>
            <w:r w:rsidRPr="00484B07">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484B07" w:rsidRDefault="00787C80" w:rsidP="0057390C">
            <w:pPr>
              <w:pStyle w:val="TAC"/>
            </w:pPr>
            <w:r w:rsidRPr="00484B07">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484B07" w:rsidRDefault="00787C80" w:rsidP="0057390C">
            <w:pPr>
              <w:pStyle w:val="TAC"/>
            </w:pPr>
          </w:p>
        </w:tc>
      </w:tr>
      <w:tr w:rsidR="00935662" w:rsidRPr="00484B07"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484B07" w:rsidRDefault="00787C80" w:rsidP="0057390C">
            <w:pPr>
              <w:pStyle w:val="TAC"/>
            </w:pPr>
            <w:r w:rsidRPr="00484B07">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484B07" w:rsidRDefault="00787C80" w:rsidP="0057390C">
            <w:pPr>
              <w:pStyle w:val="TAC"/>
            </w:pPr>
            <w:r w:rsidRPr="00484B07">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484B07" w:rsidRDefault="00787C80" w:rsidP="0057390C">
            <w:pPr>
              <w:pStyle w:val="TAC"/>
            </w:pPr>
            <w:r w:rsidRPr="00484B07">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484B07" w:rsidRDefault="00787C80" w:rsidP="0057390C">
            <w:pPr>
              <w:pStyle w:val="TAC"/>
            </w:pPr>
            <w:r w:rsidRPr="00484B07">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484B07" w:rsidRDefault="00787C80" w:rsidP="0057390C">
            <w:pPr>
              <w:pStyle w:val="TAC"/>
            </w:pPr>
            <w:r w:rsidRPr="00484B07">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484B07" w:rsidRDefault="00787C80" w:rsidP="0057390C">
            <w:pPr>
              <w:pStyle w:val="TAC"/>
            </w:pPr>
            <w:r w:rsidRPr="00484B07">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484B07" w:rsidRDefault="00787C80" w:rsidP="0057390C">
            <w:pPr>
              <w:pStyle w:val="TAC"/>
            </w:pPr>
            <w:r w:rsidRPr="00484B07">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484B07" w:rsidRDefault="00787C80" w:rsidP="0057390C">
            <w:pPr>
              <w:pStyle w:val="TAC"/>
            </w:pPr>
            <w:r w:rsidRPr="00484B07">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484B07" w:rsidRDefault="00787C80" w:rsidP="0057390C">
            <w:pPr>
              <w:pStyle w:val="TAC"/>
            </w:pPr>
            <w:r w:rsidRPr="00484B07">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484B07" w:rsidRDefault="00787C80" w:rsidP="0057390C">
            <w:pPr>
              <w:pStyle w:val="TAC"/>
            </w:pPr>
            <w:r w:rsidRPr="00484B07">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484B07" w:rsidRDefault="00787C80" w:rsidP="0057390C">
            <w:pPr>
              <w:pStyle w:val="TAC"/>
            </w:pPr>
            <w:r w:rsidRPr="00484B07">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484B07" w:rsidRDefault="00787C80" w:rsidP="0057390C">
            <w:pPr>
              <w:pStyle w:val="TAC"/>
            </w:pPr>
            <w:r w:rsidRPr="00484B07">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484B07" w:rsidRDefault="00787C80" w:rsidP="0057390C">
            <w:pPr>
              <w:pStyle w:val="TAC"/>
            </w:pPr>
            <w:r w:rsidRPr="00484B07">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484B07" w:rsidRDefault="00787C80" w:rsidP="0057390C">
            <w:pPr>
              <w:pStyle w:val="TAC"/>
            </w:pPr>
          </w:p>
        </w:tc>
      </w:tr>
      <w:tr w:rsidR="00935662" w:rsidRPr="00484B07"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484B07" w:rsidRDefault="00787C80" w:rsidP="0057390C">
            <w:pPr>
              <w:pStyle w:val="TAC"/>
            </w:pPr>
            <w:r w:rsidRPr="00484B07">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484B07" w:rsidRDefault="00787C80"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484B07" w:rsidRDefault="00787C80" w:rsidP="0057390C">
            <w:pPr>
              <w:pStyle w:val="TAC"/>
            </w:pPr>
            <w:r w:rsidRPr="00484B07">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484B07" w:rsidRDefault="00787C80" w:rsidP="0057390C">
            <w:pPr>
              <w:pStyle w:val="TAC"/>
            </w:pPr>
            <w:r w:rsidRPr="00484B07">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484B07" w:rsidRDefault="00787C80" w:rsidP="0057390C">
            <w:pPr>
              <w:pStyle w:val="TAC"/>
            </w:pPr>
            <w:r w:rsidRPr="00484B07">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484B07" w:rsidRDefault="00787C80" w:rsidP="0057390C">
            <w:pPr>
              <w:pStyle w:val="TAC"/>
            </w:pPr>
            <w:r w:rsidRPr="00484B07">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484B07" w:rsidRDefault="00787C80" w:rsidP="0057390C">
            <w:pPr>
              <w:pStyle w:val="TAC"/>
            </w:pPr>
            <w:r w:rsidRPr="00484B07">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484B07" w:rsidRDefault="00787C80" w:rsidP="0057390C">
            <w:pPr>
              <w:pStyle w:val="TAC"/>
            </w:pPr>
          </w:p>
        </w:tc>
      </w:tr>
      <w:tr w:rsidR="00935662" w:rsidRPr="00484B07"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484B07" w:rsidRDefault="00787C80" w:rsidP="0057390C">
            <w:pPr>
              <w:pStyle w:val="TAC"/>
            </w:pPr>
            <w:r w:rsidRPr="00484B07">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484B07" w:rsidRDefault="00787C80"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484B07" w:rsidRDefault="00787C80" w:rsidP="0057390C">
            <w:pPr>
              <w:pStyle w:val="TAC"/>
            </w:pPr>
            <w:r w:rsidRPr="00484B07">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484B07" w:rsidRDefault="00787C80" w:rsidP="0057390C">
            <w:pPr>
              <w:pStyle w:val="TAC"/>
            </w:pPr>
            <w:r w:rsidRPr="00484B07">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484B07" w:rsidRDefault="00787C80" w:rsidP="0057390C">
            <w:pPr>
              <w:pStyle w:val="TAC"/>
            </w:pPr>
            <w:r w:rsidRPr="00484B07">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484B07" w:rsidRDefault="00787C80" w:rsidP="0057390C">
            <w:pPr>
              <w:pStyle w:val="TAC"/>
            </w:pPr>
            <w:r w:rsidRPr="00484B07">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484B07" w:rsidRDefault="00787C80" w:rsidP="0057390C">
            <w:pPr>
              <w:pStyle w:val="TAC"/>
            </w:pPr>
            <w:r w:rsidRPr="00484B07">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484B07" w:rsidRDefault="00787C80" w:rsidP="0057390C">
            <w:pPr>
              <w:pStyle w:val="TAC"/>
            </w:pPr>
            <w:r w:rsidRPr="00484B07">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484B07" w:rsidRDefault="00787C80" w:rsidP="0057390C">
            <w:pPr>
              <w:pStyle w:val="TAC"/>
            </w:pPr>
            <w:r w:rsidRPr="00484B07">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484B07" w:rsidRDefault="00787C80" w:rsidP="0057390C">
            <w:pPr>
              <w:pStyle w:val="TAC"/>
            </w:pPr>
          </w:p>
        </w:tc>
      </w:tr>
      <w:tr w:rsidR="00935662" w:rsidRPr="00484B07"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484B07" w:rsidRDefault="00787C80" w:rsidP="0057390C">
            <w:pPr>
              <w:pStyle w:val="TAC"/>
            </w:pPr>
            <w:r w:rsidRPr="00484B07">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484B07" w:rsidRDefault="00787C80" w:rsidP="0057390C">
            <w:pPr>
              <w:pStyle w:val="TAC"/>
            </w:pPr>
            <w:r w:rsidRPr="00484B07">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484B07" w:rsidRDefault="00787C80" w:rsidP="0057390C">
            <w:pPr>
              <w:pStyle w:val="TAC"/>
            </w:pPr>
            <w:r w:rsidRPr="00484B07">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484B07" w:rsidRDefault="00787C80" w:rsidP="0057390C">
            <w:pPr>
              <w:pStyle w:val="TAC"/>
            </w:pPr>
            <w:r w:rsidRPr="00484B07">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484B07" w:rsidRDefault="00787C80" w:rsidP="0057390C">
            <w:pPr>
              <w:pStyle w:val="TAC"/>
            </w:pPr>
            <w:r w:rsidRPr="00484B07">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484B07" w:rsidRDefault="00787C80" w:rsidP="0057390C">
            <w:pPr>
              <w:pStyle w:val="TAC"/>
            </w:pPr>
            <w:r w:rsidRPr="00484B07">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484B07" w:rsidRDefault="00787C80" w:rsidP="0057390C">
            <w:pPr>
              <w:pStyle w:val="TAC"/>
            </w:pPr>
            <w:r w:rsidRPr="00484B07">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484B07" w:rsidRDefault="00787C80" w:rsidP="0057390C">
            <w:pPr>
              <w:pStyle w:val="TAC"/>
            </w:pPr>
            <w:r w:rsidRPr="00484B07">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484B07" w:rsidRDefault="00787C80" w:rsidP="0057390C">
            <w:pPr>
              <w:pStyle w:val="TAC"/>
            </w:pPr>
            <w:r w:rsidRPr="00484B07">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484B07" w:rsidRDefault="00787C80" w:rsidP="0057390C">
            <w:pPr>
              <w:pStyle w:val="TAC"/>
            </w:pPr>
            <w:r w:rsidRPr="00484B07">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484B07" w:rsidRDefault="00787C80" w:rsidP="0057390C">
            <w:pPr>
              <w:pStyle w:val="TAC"/>
            </w:pPr>
          </w:p>
        </w:tc>
      </w:tr>
      <w:tr w:rsidR="00935662" w:rsidRPr="00484B07"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484B07" w:rsidRDefault="00787C80" w:rsidP="0057390C">
            <w:pPr>
              <w:pStyle w:val="TAC"/>
            </w:pPr>
            <w:r w:rsidRPr="00484B07">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484B07" w:rsidRDefault="00787C80" w:rsidP="0057390C">
            <w:pPr>
              <w:pStyle w:val="TAC"/>
            </w:pPr>
            <w:r w:rsidRPr="00484B07">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484B07" w:rsidRDefault="00787C80"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484B07" w:rsidRDefault="00787C80" w:rsidP="0057390C">
            <w:pPr>
              <w:pStyle w:val="TAC"/>
            </w:pPr>
          </w:p>
        </w:tc>
      </w:tr>
      <w:tr w:rsidR="00935662" w:rsidRPr="00484B07"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484B07" w:rsidRDefault="00787C80" w:rsidP="0057390C">
            <w:pPr>
              <w:pStyle w:val="TAC"/>
            </w:pPr>
            <w:r w:rsidRPr="00484B07">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484B07" w:rsidRDefault="00787C80"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484B07" w:rsidRDefault="00787C80" w:rsidP="0057390C">
            <w:pPr>
              <w:pStyle w:val="TAC"/>
            </w:pPr>
            <w:r w:rsidRPr="00484B07">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484B07" w:rsidRDefault="00787C80" w:rsidP="0057390C">
            <w:pPr>
              <w:pStyle w:val="TAC"/>
            </w:pPr>
            <w:r w:rsidRPr="00484B07">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484B07" w:rsidRDefault="00787C80" w:rsidP="0057390C">
            <w:pPr>
              <w:pStyle w:val="TAC"/>
            </w:pPr>
            <w:r w:rsidRPr="00484B07">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484B07" w:rsidRDefault="00787C80" w:rsidP="0057390C">
            <w:pPr>
              <w:pStyle w:val="TAC"/>
            </w:pPr>
          </w:p>
        </w:tc>
      </w:tr>
      <w:tr w:rsidR="00935662" w:rsidRPr="00484B07"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484B07" w:rsidRDefault="00787C80" w:rsidP="0057390C">
            <w:pPr>
              <w:pStyle w:val="TAC"/>
            </w:pPr>
            <w:r w:rsidRPr="00484B07">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484B07" w:rsidRDefault="00787C80"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484B07" w:rsidRDefault="00787C80" w:rsidP="0057390C">
            <w:pPr>
              <w:pStyle w:val="TAC"/>
            </w:pPr>
            <w:r w:rsidRPr="00484B07">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484B07" w:rsidRDefault="00787C80" w:rsidP="0057390C">
            <w:pPr>
              <w:pStyle w:val="TAC"/>
            </w:pPr>
            <w:r w:rsidRPr="00484B07">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484B07" w:rsidRDefault="00787C80" w:rsidP="0057390C">
            <w:pPr>
              <w:pStyle w:val="TAC"/>
            </w:pPr>
            <w:r w:rsidRPr="00484B07">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484B07" w:rsidRDefault="00787C80" w:rsidP="0057390C">
            <w:pPr>
              <w:pStyle w:val="TAC"/>
            </w:pPr>
          </w:p>
        </w:tc>
      </w:tr>
      <w:tr w:rsidR="00935662" w:rsidRPr="00484B07"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484B07" w:rsidRDefault="00787C80" w:rsidP="0057390C">
            <w:pPr>
              <w:pStyle w:val="TAC"/>
            </w:pPr>
            <w:r w:rsidRPr="00484B07">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484B07" w:rsidRDefault="00787C80" w:rsidP="0057390C">
            <w:pPr>
              <w:pStyle w:val="TAC"/>
            </w:pPr>
            <w:r w:rsidRPr="00484B07">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484B07" w:rsidRDefault="00787C80" w:rsidP="0057390C">
            <w:pPr>
              <w:pStyle w:val="TAC"/>
            </w:pPr>
            <w:r w:rsidRPr="00484B07">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484B07" w:rsidRDefault="00787C80" w:rsidP="0057390C">
            <w:pPr>
              <w:pStyle w:val="TAC"/>
            </w:pPr>
            <w:r w:rsidRPr="00484B07">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484B07" w:rsidRDefault="00787C80" w:rsidP="0057390C">
            <w:pPr>
              <w:pStyle w:val="TAC"/>
            </w:pPr>
            <w:r w:rsidRPr="00484B07">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484B07" w:rsidRDefault="00787C80" w:rsidP="0057390C">
            <w:pPr>
              <w:pStyle w:val="TAC"/>
            </w:pPr>
          </w:p>
        </w:tc>
      </w:tr>
      <w:tr w:rsidR="00935662" w:rsidRPr="00484B07"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484B07" w:rsidRDefault="00787C80" w:rsidP="0057390C">
            <w:pPr>
              <w:pStyle w:val="TAC"/>
            </w:pPr>
            <w:r w:rsidRPr="00484B07">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484B07" w:rsidRDefault="00787C80" w:rsidP="0057390C">
            <w:pPr>
              <w:pStyle w:val="TAC"/>
            </w:pPr>
            <w:r w:rsidRPr="00484B07">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484B07" w:rsidRDefault="00787C80" w:rsidP="0057390C">
            <w:pPr>
              <w:pStyle w:val="TAC"/>
            </w:pPr>
            <w:r w:rsidRPr="00484B07">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484B07" w:rsidRDefault="00787C80" w:rsidP="0057390C">
            <w:pPr>
              <w:pStyle w:val="TAC"/>
            </w:pPr>
            <w:r w:rsidRPr="00484B07">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484B07" w:rsidRDefault="00787C80" w:rsidP="0057390C">
            <w:pPr>
              <w:pStyle w:val="TAC"/>
            </w:pPr>
          </w:p>
        </w:tc>
      </w:tr>
      <w:tr w:rsidR="00935662" w:rsidRPr="00484B07"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484B07" w:rsidRDefault="00787C80" w:rsidP="0057390C">
            <w:pPr>
              <w:pStyle w:val="TAC"/>
            </w:pPr>
            <w:r w:rsidRPr="00484B07">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484B07" w:rsidRDefault="00787C80" w:rsidP="0057390C">
            <w:pPr>
              <w:pStyle w:val="TAC"/>
            </w:pPr>
            <w:r w:rsidRPr="00484B07">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484B07" w:rsidRDefault="00787C80" w:rsidP="0057390C">
            <w:pPr>
              <w:pStyle w:val="TAC"/>
            </w:pPr>
            <w:r w:rsidRPr="00484B07">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484B07" w:rsidRDefault="00787C80" w:rsidP="0057390C">
            <w:pPr>
              <w:pStyle w:val="TAC"/>
            </w:pPr>
            <w:r w:rsidRPr="00484B07">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484B07" w:rsidRDefault="00787C80" w:rsidP="0057390C">
            <w:pPr>
              <w:pStyle w:val="TAC"/>
            </w:pPr>
            <w:r w:rsidRPr="00484B07">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484B07" w:rsidRDefault="00787C80" w:rsidP="0057390C">
            <w:pPr>
              <w:pStyle w:val="TAC"/>
            </w:pPr>
          </w:p>
        </w:tc>
      </w:tr>
      <w:tr w:rsidR="00935662" w:rsidRPr="00484B07"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484B07" w:rsidRDefault="00787C80" w:rsidP="0057390C">
            <w:pPr>
              <w:pStyle w:val="TAC"/>
            </w:pPr>
            <w:r w:rsidRPr="00484B07">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484B07" w:rsidRDefault="00787C80" w:rsidP="0057390C">
            <w:pPr>
              <w:pStyle w:val="TAC"/>
            </w:pPr>
            <w:r w:rsidRPr="00484B07">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484B07" w:rsidRDefault="00787C80" w:rsidP="0057390C">
            <w:pPr>
              <w:pStyle w:val="TAC"/>
            </w:pPr>
            <w:r w:rsidRPr="00484B07">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484B07" w:rsidRDefault="00787C80" w:rsidP="0057390C">
            <w:pPr>
              <w:pStyle w:val="TAC"/>
            </w:pPr>
            <w:r w:rsidRPr="00484B07">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484B07" w:rsidRDefault="00787C80" w:rsidP="0057390C">
            <w:pPr>
              <w:pStyle w:val="TAC"/>
            </w:pPr>
            <w:r w:rsidRPr="00484B07">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484B07" w:rsidRDefault="00787C80" w:rsidP="0057390C">
            <w:pPr>
              <w:pStyle w:val="TAC"/>
            </w:pPr>
            <w:r w:rsidRPr="00484B07">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484B07" w:rsidRDefault="00787C80" w:rsidP="0057390C">
            <w:pPr>
              <w:pStyle w:val="TAC"/>
            </w:pPr>
          </w:p>
        </w:tc>
      </w:tr>
      <w:tr w:rsidR="00935662" w:rsidRPr="00484B07"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484B07" w:rsidRDefault="00787C80" w:rsidP="0057390C">
            <w:pPr>
              <w:pStyle w:val="TAC"/>
            </w:pPr>
            <w:r w:rsidRPr="00484B07">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484B07" w:rsidRDefault="00787C80" w:rsidP="0057390C">
            <w:pPr>
              <w:pStyle w:val="TAC"/>
            </w:pPr>
            <w:r w:rsidRPr="00484B07">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484B07" w:rsidRDefault="00787C80"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484B07" w:rsidRDefault="00787C80" w:rsidP="0057390C">
            <w:pPr>
              <w:pStyle w:val="TAC"/>
            </w:pPr>
          </w:p>
        </w:tc>
      </w:tr>
      <w:tr w:rsidR="00935662" w:rsidRPr="00484B07"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484B07" w:rsidRDefault="00787C80" w:rsidP="0057390C">
            <w:pPr>
              <w:pStyle w:val="TAC"/>
            </w:pPr>
            <w:r w:rsidRPr="00484B07">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484B07" w:rsidRDefault="00787C80"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484B07" w:rsidRDefault="00787C80" w:rsidP="0057390C">
            <w:pPr>
              <w:pStyle w:val="TAC"/>
            </w:pPr>
            <w:r w:rsidRPr="00484B07">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484B07" w:rsidRDefault="00787C80" w:rsidP="0057390C">
            <w:pPr>
              <w:pStyle w:val="TAC"/>
            </w:pPr>
            <w:r w:rsidRPr="00484B07">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484B07" w:rsidRDefault="00787C80" w:rsidP="0057390C">
            <w:pPr>
              <w:pStyle w:val="TAC"/>
            </w:pPr>
            <w:r w:rsidRPr="00484B07">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484B07" w:rsidRDefault="00787C80" w:rsidP="0057390C">
            <w:pPr>
              <w:pStyle w:val="TAC"/>
            </w:pPr>
          </w:p>
        </w:tc>
      </w:tr>
      <w:tr w:rsidR="00935662" w:rsidRPr="00484B07"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484B07" w:rsidRDefault="00787C80" w:rsidP="0057390C">
            <w:pPr>
              <w:pStyle w:val="TAC"/>
            </w:pPr>
            <w:r w:rsidRPr="00484B07">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484B07" w:rsidRDefault="00787C80"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484B07" w:rsidRDefault="00787C80" w:rsidP="0057390C">
            <w:pPr>
              <w:pStyle w:val="TAC"/>
            </w:pPr>
            <w:r w:rsidRPr="00484B07">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484B07" w:rsidRDefault="00787C80" w:rsidP="0057390C">
            <w:pPr>
              <w:pStyle w:val="TAC"/>
            </w:pPr>
            <w:r w:rsidRPr="00484B07">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484B07" w:rsidRDefault="00787C80" w:rsidP="0057390C">
            <w:pPr>
              <w:pStyle w:val="TAC"/>
            </w:pPr>
          </w:p>
        </w:tc>
      </w:tr>
      <w:tr w:rsidR="00935662" w:rsidRPr="00484B07"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484B07" w:rsidRDefault="00787C80" w:rsidP="0057390C">
            <w:pPr>
              <w:pStyle w:val="TAC"/>
            </w:pPr>
            <w:r w:rsidRPr="00484B07">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484B07" w:rsidRDefault="00787C80" w:rsidP="0057390C">
            <w:pPr>
              <w:pStyle w:val="TAC"/>
            </w:pPr>
            <w:r w:rsidRPr="00484B07">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484B07" w:rsidRDefault="00787C80" w:rsidP="0057390C">
            <w:pPr>
              <w:pStyle w:val="TAC"/>
            </w:pPr>
            <w:r w:rsidRPr="00484B07">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484B07" w:rsidRDefault="00787C80" w:rsidP="0057390C">
            <w:pPr>
              <w:pStyle w:val="TAC"/>
            </w:pPr>
            <w:r w:rsidRPr="00484B07">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484B07" w:rsidRDefault="00787C80" w:rsidP="0057390C">
            <w:pPr>
              <w:pStyle w:val="TAC"/>
            </w:pPr>
            <w:r w:rsidRPr="00484B07">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484B07" w:rsidRDefault="00787C80" w:rsidP="0057390C">
            <w:pPr>
              <w:pStyle w:val="TAC"/>
            </w:pPr>
          </w:p>
        </w:tc>
      </w:tr>
      <w:tr w:rsidR="00935662" w:rsidRPr="00484B07"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484B07" w:rsidRDefault="00787C80" w:rsidP="0057390C">
            <w:pPr>
              <w:pStyle w:val="TAC"/>
            </w:pPr>
            <w:r w:rsidRPr="00484B07">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484B07" w:rsidRDefault="00787C80" w:rsidP="0057390C">
            <w:pPr>
              <w:pStyle w:val="TAC"/>
            </w:pPr>
            <w:r w:rsidRPr="00484B07">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484B07" w:rsidRDefault="00787C80" w:rsidP="0057390C">
            <w:pPr>
              <w:pStyle w:val="TAC"/>
            </w:pPr>
            <w:r w:rsidRPr="00484B07">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484B07" w:rsidRDefault="00787C80" w:rsidP="0057390C">
            <w:pPr>
              <w:pStyle w:val="TAC"/>
            </w:pPr>
            <w:r w:rsidRPr="00484B07">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484B07" w:rsidRDefault="00787C80" w:rsidP="0057390C">
            <w:pPr>
              <w:pStyle w:val="TAC"/>
            </w:pPr>
            <w:r w:rsidRPr="00484B07">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484B07" w:rsidRDefault="00787C80" w:rsidP="0057390C">
            <w:pPr>
              <w:pStyle w:val="TAC"/>
            </w:pPr>
          </w:p>
        </w:tc>
      </w:tr>
      <w:tr w:rsidR="00935662" w:rsidRPr="00484B07"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484B07" w:rsidRDefault="00787C80" w:rsidP="0057390C">
            <w:pPr>
              <w:pStyle w:val="TAC"/>
            </w:pPr>
            <w:r w:rsidRPr="00484B07">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484B07" w:rsidRDefault="00787C80" w:rsidP="0057390C">
            <w:pPr>
              <w:pStyle w:val="TAC"/>
            </w:pPr>
            <w:r w:rsidRPr="00484B07">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484B07" w:rsidRDefault="00787C80" w:rsidP="0057390C">
            <w:pPr>
              <w:pStyle w:val="TAC"/>
            </w:pPr>
            <w:r w:rsidRPr="00484B07">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484B07" w:rsidRDefault="00787C80" w:rsidP="0057390C">
            <w:pPr>
              <w:pStyle w:val="TAC"/>
            </w:pPr>
            <w:r w:rsidRPr="00484B07">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484B07" w:rsidRDefault="00787C80" w:rsidP="0057390C">
            <w:pPr>
              <w:pStyle w:val="TAC"/>
            </w:pPr>
            <w:r w:rsidRPr="00484B07">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484B07" w:rsidRDefault="00787C80" w:rsidP="0057390C">
            <w:pPr>
              <w:pStyle w:val="TAC"/>
            </w:pPr>
          </w:p>
        </w:tc>
      </w:tr>
      <w:tr w:rsidR="00935662" w:rsidRPr="00484B07"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484B07" w:rsidRDefault="00787C80"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484B07" w:rsidRDefault="00787C80" w:rsidP="0057390C">
            <w:pPr>
              <w:pStyle w:val="TAC"/>
            </w:pPr>
            <w:r w:rsidRPr="00484B07">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484B07" w:rsidRDefault="00787C80"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484B07" w:rsidRDefault="00787C80" w:rsidP="0057390C">
            <w:pPr>
              <w:pStyle w:val="TAC"/>
            </w:pPr>
            <w:r w:rsidRPr="00484B07">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484B07" w:rsidRDefault="00787C80"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484B07" w:rsidRDefault="00787C80" w:rsidP="0057390C">
            <w:pPr>
              <w:pStyle w:val="TAC"/>
            </w:pPr>
            <w:r w:rsidRPr="00484B07">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484B07" w:rsidRDefault="00787C80" w:rsidP="0057390C">
            <w:pPr>
              <w:pStyle w:val="TAC"/>
            </w:pPr>
            <w:r w:rsidRPr="00484B07">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484B07" w:rsidRDefault="00787C80" w:rsidP="0057390C">
            <w:pPr>
              <w:pStyle w:val="TAC"/>
            </w:pPr>
            <w:r w:rsidRPr="00484B07">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484B07" w:rsidRDefault="00787C80" w:rsidP="0057390C">
            <w:pPr>
              <w:pStyle w:val="TAC"/>
            </w:pPr>
          </w:p>
        </w:tc>
      </w:tr>
      <w:tr w:rsidR="00935662" w:rsidRPr="00484B07"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484B07" w:rsidRDefault="00787C80"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484B07" w:rsidRDefault="00787C80" w:rsidP="0057390C">
            <w:pPr>
              <w:pStyle w:val="TAC"/>
            </w:pPr>
            <w:r w:rsidRPr="00484B07">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484B07" w:rsidRDefault="00787C80" w:rsidP="0057390C">
            <w:pPr>
              <w:pStyle w:val="TAC"/>
            </w:pPr>
            <w:r w:rsidRPr="00484B07">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484B07" w:rsidRDefault="00787C80"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484B07" w:rsidRDefault="00787C80" w:rsidP="0057390C">
            <w:pPr>
              <w:pStyle w:val="TAC"/>
            </w:pPr>
            <w:r w:rsidRPr="00484B07">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484B07" w:rsidRDefault="00787C80" w:rsidP="0057390C">
            <w:pPr>
              <w:pStyle w:val="TAC"/>
            </w:pPr>
          </w:p>
        </w:tc>
      </w:tr>
      <w:tr w:rsidR="00935662" w:rsidRPr="00484B07"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484B07" w:rsidRDefault="00787C80"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484B07" w:rsidRDefault="00787C80" w:rsidP="0057390C">
            <w:pPr>
              <w:pStyle w:val="TAC"/>
            </w:pPr>
            <w:r w:rsidRPr="00484B07">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484B07" w:rsidRDefault="00787C80" w:rsidP="0057390C">
            <w:pPr>
              <w:pStyle w:val="TAC"/>
            </w:pPr>
            <w:r w:rsidRPr="00484B07">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484B07" w:rsidRDefault="00787C80" w:rsidP="0057390C">
            <w:pPr>
              <w:pStyle w:val="TAC"/>
            </w:pPr>
            <w:r w:rsidRPr="00484B07">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484B07" w:rsidRDefault="00787C80" w:rsidP="0057390C">
            <w:pPr>
              <w:pStyle w:val="TAC"/>
            </w:pPr>
            <w:r w:rsidRPr="00484B07">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484B07" w:rsidRDefault="00787C80" w:rsidP="0057390C">
            <w:pPr>
              <w:pStyle w:val="TAC"/>
            </w:pPr>
            <w:r w:rsidRPr="00484B07">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484B07" w:rsidRDefault="00787C80" w:rsidP="0057390C">
            <w:pPr>
              <w:pStyle w:val="TAC"/>
            </w:pPr>
            <w:r w:rsidRPr="00484B07">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484B07" w:rsidRDefault="00787C80" w:rsidP="0057390C">
            <w:pPr>
              <w:pStyle w:val="TAC"/>
            </w:pPr>
            <w:r w:rsidRPr="00484B07">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484B07" w:rsidRDefault="00787C80" w:rsidP="0057390C">
            <w:pPr>
              <w:pStyle w:val="TAC"/>
            </w:pPr>
          </w:p>
        </w:tc>
      </w:tr>
      <w:tr w:rsidR="00935662" w:rsidRPr="00484B07"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484B07" w:rsidRDefault="00787C80" w:rsidP="0057390C">
            <w:pPr>
              <w:pStyle w:val="TAC"/>
            </w:pPr>
            <w:r w:rsidRPr="00484B07">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484B07" w:rsidRDefault="00787C80" w:rsidP="0057390C">
            <w:pPr>
              <w:pStyle w:val="TAC"/>
            </w:pPr>
            <w:r w:rsidRPr="00484B07">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484B07" w:rsidRDefault="00787C80" w:rsidP="0057390C">
            <w:pPr>
              <w:pStyle w:val="TAC"/>
            </w:pPr>
            <w:r w:rsidRPr="00484B07">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484B07" w:rsidRDefault="00787C80" w:rsidP="0057390C">
            <w:pPr>
              <w:pStyle w:val="TAC"/>
            </w:pPr>
            <w:r w:rsidRPr="00484B07">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484B07" w:rsidRDefault="00787C80" w:rsidP="0057390C">
            <w:pPr>
              <w:pStyle w:val="TAC"/>
            </w:pPr>
            <w:r w:rsidRPr="00484B07">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484B07" w:rsidRDefault="00787C80" w:rsidP="0057390C">
            <w:pPr>
              <w:pStyle w:val="TAC"/>
            </w:pPr>
            <w:r w:rsidRPr="00484B07">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484B07" w:rsidRDefault="00787C80" w:rsidP="0057390C">
            <w:pPr>
              <w:pStyle w:val="TAC"/>
            </w:pPr>
            <w:r w:rsidRPr="00484B07">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484B07" w:rsidRDefault="00787C80" w:rsidP="0057390C">
            <w:pPr>
              <w:pStyle w:val="TAC"/>
            </w:pPr>
            <w:r w:rsidRPr="00484B07">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484B07" w:rsidRDefault="00787C80" w:rsidP="0057390C">
            <w:pPr>
              <w:pStyle w:val="TAC"/>
            </w:pPr>
            <w:r w:rsidRPr="00484B07">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484B07" w:rsidRDefault="00787C80" w:rsidP="0057390C">
            <w:pPr>
              <w:pStyle w:val="TAC"/>
            </w:pPr>
          </w:p>
        </w:tc>
      </w:tr>
      <w:tr w:rsidR="00935662" w:rsidRPr="00484B07"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484B07" w:rsidRDefault="00787C80" w:rsidP="0057390C">
            <w:pPr>
              <w:pStyle w:val="TAC"/>
            </w:pPr>
            <w:r w:rsidRPr="00484B07">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484B07" w:rsidRDefault="00787C80" w:rsidP="0057390C">
            <w:pPr>
              <w:pStyle w:val="TAC"/>
            </w:pPr>
            <w:r w:rsidRPr="00484B07">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484B07" w:rsidRDefault="00787C80" w:rsidP="0057390C">
            <w:pPr>
              <w:pStyle w:val="TAC"/>
            </w:pPr>
            <w:r w:rsidRPr="00484B07">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484B07" w:rsidRDefault="00787C80" w:rsidP="0057390C">
            <w:pPr>
              <w:pStyle w:val="TAC"/>
            </w:pPr>
            <w:r w:rsidRPr="00484B07">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484B07" w:rsidRDefault="00787C80" w:rsidP="0057390C">
            <w:pPr>
              <w:pStyle w:val="TAC"/>
            </w:pPr>
            <w:r w:rsidRPr="00484B07">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484B07" w:rsidRDefault="00787C80" w:rsidP="0057390C">
            <w:pPr>
              <w:pStyle w:val="TAC"/>
            </w:pPr>
            <w:r w:rsidRPr="00484B07">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484B07" w:rsidRDefault="00787C80" w:rsidP="0057390C">
            <w:pPr>
              <w:pStyle w:val="TAC"/>
            </w:pPr>
            <w:r w:rsidRPr="00484B07">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484B07" w:rsidRDefault="00787C80" w:rsidP="0057390C">
            <w:pPr>
              <w:pStyle w:val="TAC"/>
            </w:pPr>
            <w:r w:rsidRPr="00484B07">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484B07" w:rsidRDefault="00787C80" w:rsidP="0057390C">
            <w:pPr>
              <w:pStyle w:val="TAC"/>
            </w:pPr>
            <w:r w:rsidRPr="00484B07">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484B07" w:rsidRDefault="00787C80" w:rsidP="0057390C">
            <w:pPr>
              <w:pStyle w:val="TAC"/>
            </w:pPr>
            <w:r w:rsidRPr="00484B07">
              <w:t>Note 1</w:t>
            </w:r>
          </w:p>
        </w:tc>
      </w:tr>
      <w:tr w:rsidR="00935662" w:rsidRPr="00484B07"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484B07" w:rsidRDefault="00787C80" w:rsidP="0057390C">
            <w:pPr>
              <w:pStyle w:val="TAC"/>
            </w:pPr>
            <w:r w:rsidRPr="00484B07">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484B07" w:rsidRDefault="00787C80" w:rsidP="0057390C">
            <w:pPr>
              <w:pStyle w:val="TAC"/>
            </w:pPr>
            <w:r w:rsidRPr="00484B07">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484B07" w:rsidRDefault="00787C80" w:rsidP="0057390C">
            <w:pPr>
              <w:pStyle w:val="TAC"/>
            </w:pPr>
            <w:r w:rsidRPr="00484B07">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484B07" w:rsidRDefault="00787C80" w:rsidP="0057390C">
            <w:pPr>
              <w:pStyle w:val="TAC"/>
            </w:pPr>
            <w:r w:rsidRPr="00484B07">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484B07" w:rsidRDefault="00787C80" w:rsidP="0057390C">
            <w:pPr>
              <w:pStyle w:val="TAC"/>
            </w:pPr>
            <w:r w:rsidRPr="00484B07">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484B07" w:rsidRDefault="00787C80" w:rsidP="0057390C">
            <w:pPr>
              <w:pStyle w:val="TAC"/>
            </w:pPr>
            <w:r w:rsidRPr="00484B07">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484B07" w:rsidRDefault="00787C80" w:rsidP="0057390C">
            <w:pPr>
              <w:pStyle w:val="TAC"/>
            </w:pPr>
            <w:r w:rsidRPr="00484B07">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484B07" w:rsidRDefault="00787C80" w:rsidP="0057390C">
            <w:pPr>
              <w:pStyle w:val="TAC"/>
            </w:pPr>
            <w:r w:rsidRPr="00484B07">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484B07" w:rsidRDefault="00787C80" w:rsidP="0057390C">
            <w:pPr>
              <w:pStyle w:val="TAC"/>
            </w:pPr>
            <w:r w:rsidRPr="00484B07">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484B07" w:rsidRDefault="00787C80" w:rsidP="0057390C">
            <w:pPr>
              <w:pStyle w:val="TAC"/>
            </w:pPr>
          </w:p>
        </w:tc>
      </w:tr>
      <w:tr w:rsidR="00935662" w:rsidRPr="00484B07"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484B07" w:rsidRDefault="00787C80"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484B07" w:rsidRDefault="00787C80"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484B07" w:rsidRDefault="00787C80" w:rsidP="0057390C">
            <w:pPr>
              <w:pStyle w:val="TAC"/>
            </w:pPr>
            <w:r w:rsidRPr="00484B07">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484B07" w:rsidRDefault="00787C80" w:rsidP="0057390C">
            <w:pPr>
              <w:pStyle w:val="TAC"/>
            </w:pPr>
            <w:r w:rsidRPr="00484B07">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484B07" w:rsidRDefault="00787C80" w:rsidP="0057390C">
            <w:pPr>
              <w:pStyle w:val="TAC"/>
            </w:pPr>
            <w:r w:rsidRPr="00484B07">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484B07" w:rsidRDefault="00787C80"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484B07" w:rsidRDefault="00787C80" w:rsidP="0057390C">
            <w:pPr>
              <w:pStyle w:val="TAC"/>
            </w:pPr>
            <w:r w:rsidRPr="00484B07">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484B07" w:rsidRDefault="00787C80" w:rsidP="0057390C">
            <w:pPr>
              <w:pStyle w:val="TAC"/>
            </w:pPr>
          </w:p>
        </w:tc>
      </w:tr>
      <w:tr w:rsidR="00935662" w:rsidRPr="00484B07"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484B07" w:rsidRDefault="00787C80"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484B07" w:rsidRDefault="00787C80" w:rsidP="0057390C">
            <w:pPr>
              <w:pStyle w:val="TAC"/>
            </w:pPr>
            <w:r w:rsidRPr="00484B07">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484B07" w:rsidRDefault="00787C80" w:rsidP="0057390C">
            <w:pPr>
              <w:pStyle w:val="TAC"/>
            </w:pPr>
            <w:r w:rsidRPr="00484B07">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484B07" w:rsidRDefault="00787C80" w:rsidP="0057390C">
            <w:pPr>
              <w:pStyle w:val="TAC"/>
            </w:pPr>
            <w:r w:rsidRPr="00484B07">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484B07" w:rsidRDefault="00787C80" w:rsidP="0057390C">
            <w:pPr>
              <w:pStyle w:val="TAC"/>
            </w:pPr>
            <w:r w:rsidRPr="00484B07">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484B07" w:rsidRDefault="00787C80" w:rsidP="0057390C">
            <w:pPr>
              <w:pStyle w:val="TAC"/>
            </w:pPr>
            <w:r w:rsidRPr="00484B07">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484B07" w:rsidRDefault="00787C80" w:rsidP="0057390C">
            <w:pPr>
              <w:pStyle w:val="TAC"/>
            </w:pPr>
            <w:r w:rsidRPr="00484B07">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484B07" w:rsidRDefault="00787C80" w:rsidP="0057390C">
            <w:pPr>
              <w:pStyle w:val="TAC"/>
            </w:pPr>
            <w:r w:rsidRPr="00484B07">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484B07" w:rsidRDefault="00787C80" w:rsidP="0057390C">
            <w:pPr>
              <w:pStyle w:val="TAC"/>
            </w:pPr>
          </w:p>
        </w:tc>
      </w:tr>
      <w:tr w:rsidR="00935662" w:rsidRPr="00484B07"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484B07" w:rsidRDefault="00787C80" w:rsidP="0057390C">
            <w:pPr>
              <w:pStyle w:val="TAC"/>
            </w:pPr>
            <w:r w:rsidRPr="00484B07">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484B07" w:rsidRDefault="00787C80" w:rsidP="0057390C">
            <w:pPr>
              <w:pStyle w:val="TAC"/>
            </w:pPr>
            <w:r w:rsidRPr="00484B07">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484B07" w:rsidRDefault="00787C80" w:rsidP="0057390C">
            <w:pPr>
              <w:pStyle w:val="TAC"/>
            </w:pPr>
            <w:r w:rsidRPr="00484B07">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484B07" w:rsidRDefault="00787C80" w:rsidP="0057390C">
            <w:pPr>
              <w:pStyle w:val="TAC"/>
            </w:pPr>
            <w:r w:rsidRPr="00484B07">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484B07" w:rsidRDefault="00787C80" w:rsidP="0057390C">
            <w:pPr>
              <w:pStyle w:val="TAC"/>
            </w:pPr>
            <w:r w:rsidRPr="00484B07">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484B07" w:rsidRDefault="00787C80" w:rsidP="0057390C">
            <w:pPr>
              <w:pStyle w:val="TAC"/>
            </w:pPr>
            <w:r w:rsidRPr="00484B07">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484B07" w:rsidRDefault="00787C80" w:rsidP="0057390C">
            <w:pPr>
              <w:pStyle w:val="TAC"/>
            </w:pPr>
            <w:r w:rsidRPr="00484B07">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484B07" w:rsidRDefault="00787C80" w:rsidP="0057390C">
            <w:pPr>
              <w:pStyle w:val="TAC"/>
            </w:pPr>
            <w:r w:rsidRPr="00484B07">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484B07" w:rsidRDefault="00787C80" w:rsidP="0057390C">
            <w:pPr>
              <w:pStyle w:val="TAC"/>
            </w:pPr>
            <w:r w:rsidRPr="00484B07">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484B07" w:rsidRDefault="00787C80" w:rsidP="0057390C">
            <w:pPr>
              <w:pStyle w:val="TAC"/>
            </w:pPr>
          </w:p>
        </w:tc>
      </w:tr>
      <w:tr w:rsidR="00935662" w:rsidRPr="00484B07"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484B07" w:rsidRDefault="00787C80" w:rsidP="0057390C">
            <w:pPr>
              <w:pStyle w:val="TAC"/>
            </w:pPr>
            <w:r w:rsidRPr="00484B07">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484B07" w:rsidRDefault="00787C80" w:rsidP="0057390C">
            <w:pPr>
              <w:pStyle w:val="TAC"/>
            </w:pPr>
            <w:r w:rsidRPr="00484B07">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484B07" w:rsidRDefault="00787C80" w:rsidP="0057390C">
            <w:pPr>
              <w:pStyle w:val="TAC"/>
            </w:pPr>
            <w:r w:rsidRPr="00484B07">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484B07" w:rsidRDefault="00787C80" w:rsidP="0057390C">
            <w:pPr>
              <w:pStyle w:val="TAC"/>
            </w:pPr>
            <w:r w:rsidRPr="00484B07">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484B07" w:rsidRDefault="00787C80" w:rsidP="0057390C">
            <w:pPr>
              <w:pStyle w:val="TAC"/>
            </w:pPr>
            <w:r w:rsidRPr="00484B07">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484B07" w:rsidRDefault="00787C80" w:rsidP="0057390C">
            <w:pPr>
              <w:pStyle w:val="TAC"/>
            </w:pPr>
            <w:r w:rsidRPr="00484B07">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484B07" w:rsidRDefault="00787C80" w:rsidP="0057390C">
            <w:pPr>
              <w:pStyle w:val="TAC"/>
            </w:pPr>
            <w:r w:rsidRPr="00484B07">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484B07" w:rsidRDefault="00787C80" w:rsidP="0057390C">
            <w:pPr>
              <w:pStyle w:val="TAC"/>
            </w:pPr>
            <w:r w:rsidRPr="00484B07">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484B07" w:rsidRDefault="00787C80" w:rsidP="0057390C">
            <w:pPr>
              <w:pStyle w:val="TAC"/>
            </w:pPr>
            <w:r w:rsidRPr="00484B07">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484B07" w:rsidRDefault="00787C80" w:rsidP="0057390C">
            <w:pPr>
              <w:pStyle w:val="TAC"/>
            </w:pPr>
            <w:r w:rsidRPr="00484B07">
              <w:t>Note 1</w:t>
            </w:r>
          </w:p>
        </w:tc>
      </w:tr>
      <w:tr w:rsidR="00935662" w:rsidRPr="00484B07"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484B07" w:rsidRDefault="00787C80" w:rsidP="0057390C">
            <w:pPr>
              <w:pStyle w:val="TAC"/>
            </w:pPr>
            <w:r w:rsidRPr="00484B07">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484B07" w:rsidRDefault="00787C80" w:rsidP="0057390C">
            <w:pPr>
              <w:pStyle w:val="TAC"/>
            </w:pPr>
            <w:r w:rsidRPr="00484B07">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484B07" w:rsidRDefault="00787C80" w:rsidP="0057390C">
            <w:pPr>
              <w:pStyle w:val="TAC"/>
            </w:pPr>
            <w:r w:rsidRPr="00484B07">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484B07" w:rsidRDefault="00787C80" w:rsidP="0057390C">
            <w:pPr>
              <w:pStyle w:val="TAC"/>
            </w:pPr>
            <w:r w:rsidRPr="00484B07">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484B07" w:rsidRDefault="00787C80" w:rsidP="0057390C">
            <w:pPr>
              <w:pStyle w:val="TAC"/>
            </w:pPr>
            <w:r w:rsidRPr="00484B07">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484B07" w:rsidRDefault="00787C80" w:rsidP="0057390C">
            <w:pPr>
              <w:pStyle w:val="TAC"/>
            </w:pPr>
            <w:r w:rsidRPr="00484B07">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484B07" w:rsidRDefault="00787C80" w:rsidP="0057390C">
            <w:pPr>
              <w:pStyle w:val="TAC"/>
            </w:pPr>
            <w:r w:rsidRPr="00484B07">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484B07" w:rsidRDefault="00787C80" w:rsidP="0057390C">
            <w:pPr>
              <w:pStyle w:val="TAC"/>
            </w:pPr>
            <w:r w:rsidRPr="00484B07">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484B07" w:rsidRDefault="00787C80" w:rsidP="0057390C">
            <w:pPr>
              <w:pStyle w:val="TAC"/>
            </w:pPr>
            <w:r w:rsidRPr="00484B07">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484B07" w:rsidRDefault="00787C80" w:rsidP="0057390C">
            <w:pPr>
              <w:pStyle w:val="TAC"/>
            </w:pPr>
            <w:r w:rsidRPr="00484B07">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484B07" w:rsidRDefault="00787C80" w:rsidP="0057390C">
            <w:pPr>
              <w:pStyle w:val="TAC"/>
            </w:pPr>
            <w:r w:rsidRPr="00484B07">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484B07" w:rsidRDefault="00787C80" w:rsidP="0057390C">
            <w:pPr>
              <w:pStyle w:val="TAC"/>
            </w:pPr>
            <w:r w:rsidRPr="00484B07">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484B07" w:rsidRDefault="00787C80" w:rsidP="0057390C">
            <w:pPr>
              <w:pStyle w:val="TAC"/>
            </w:pPr>
          </w:p>
        </w:tc>
      </w:tr>
      <w:tr w:rsidR="00935662" w:rsidRPr="00484B07"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484B07" w:rsidRDefault="00787C80"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484B07" w:rsidRDefault="00787C80" w:rsidP="0057390C">
            <w:pPr>
              <w:pStyle w:val="TAC"/>
            </w:pPr>
            <w:r w:rsidRPr="00484B07">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484B07" w:rsidRDefault="00787C80" w:rsidP="0057390C">
            <w:pPr>
              <w:pStyle w:val="TAC"/>
            </w:pPr>
            <w:r w:rsidRPr="00484B07">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484B07" w:rsidRDefault="00787C80" w:rsidP="0057390C">
            <w:pPr>
              <w:pStyle w:val="TAC"/>
            </w:pPr>
            <w:r w:rsidRPr="00484B07">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484B07" w:rsidRDefault="00787C80" w:rsidP="0057390C">
            <w:pPr>
              <w:pStyle w:val="TAC"/>
            </w:pPr>
            <w:r w:rsidRPr="00484B07">
              <w:t>Note2</w:t>
            </w:r>
          </w:p>
        </w:tc>
      </w:tr>
      <w:tr w:rsidR="00935662" w:rsidRPr="00484B07"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484B07" w:rsidRDefault="00787C80"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484B07" w:rsidRDefault="00787C80" w:rsidP="0057390C">
            <w:pPr>
              <w:pStyle w:val="TAC"/>
            </w:pPr>
            <w:r w:rsidRPr="00484B07">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484B07" w:rsidRDefault="00787C80" w:rsidP="0057390C">
            <w:pPr>
              <w:pStyle w:val="TAC"/>
            </w:pPr>
            <w:r w:rsidRPr="00484B07">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484B07" w:rsidRDefault="00787C80" w:rsidP="0057390C">
            <w:pPr>
              <w:pStyle w:val="TAC"/>
            </w:pPr>
            <w:r w:rsidRPr="00484B07">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484B07" w:rsidRDefault="00787C80" w:rsidP="0057390C">
            <w:pPr>
              <w:pStyle w:val="TAC"/>
            </w:pPr>
            <w:r w:rsidRPr="00484B07">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484B07" w:rsidRDefault="00787C80" w:rsidP="0057390C">
            <w:pPr>
              <w:pStyle w:val="TAC"/>
            </w:pPr>
            <w:r w:rsidRPr="00484B07">
              <w:t>Note2</w:t>
            </w:r>
          </w:p>
        </w:tc>
      </w:tr>
      <w:tr w:rsidR="00935662" w:rsidRPr="00484B07"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484B07" w:rsidRDefault="00787C80" w:rsidP="0057390C">
            <w:pPr>
              <w:pStyle w:val="TAC"/>
            </w:pPr>
            <w:r w:rsidRPr="00484B07">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484B07" w:rsidRDefault="00787C80" w:rsidP="0057390C">
            <w:pPr>
              <w:pStyle w:val="TAC"/>
            </w:pPr>
            <w:r w:rsidRPr="00484B07">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484B07" w:rsidRDefault="00787C80" w:rsidP="0057390C">
            <w:pPr>
              <w:pStyle w:val="TAC"/>
            </w:pPr>
            <w:r w:rsidRPr="00484B07">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484B07" w:rsidRDefault="00787C80" w:rsidP="0057390C">
            <w:pPr>
              <w:pStyle w:val="TAC"/>
            </w:pPr>
            <w:r w:rsidRPr="00484B07">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484B07" w:rsidRDefault="00787C80" w:rsidP="0057390C">
            <w:pPr>
              <w:pStyle w:val="TAC"/>
            </w:pPr>
            <w:r w:rsidRPr="00484B07">
              <w:t>Note2,3</w:t>
            </w:r>
          </w:p>
        </w:tc>
      </w:tr>
      <w:tr w:rsidR="00935662" w:rsidRPr="00484B07"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484B07" w:rsidRDefault="00787C80" w:rsidP="0057390C">
            <w:pPr>
              <w:pStyle w:val="TAC"/>
            </w:pPr>
            <w:r w:rsidRPr="00484B07">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484B07" w:rsidRDefault="00787C80" w:rsidP="0057390C">
            <w:pPr>
              <w:pStyle w:val="TAC"/>
            </w:pPr>
            <w:r w:rsidRPr="00484B07">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484B07" w:rsidRDefault="00787C80" w:rsidP="0057390C">
            <w:pPr>
              <w:pStyle w:val="TAC"/>
            </w:pPr>
            <w:r w:rsidRPr="00484B07">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484B07" w:rsidRDefault="00787C80" w:rsidP="0057390C">
            <w:pPr>
              <w:pStyle w:val="TAC"/>
            </w:pPr>
            <w:r w:rsidRPr="00484B07">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484B07" w:rsidRDefault="00787C80" w:rsidP="0057390C">
            <w:pPr>
              <w:pStyle w:val="TAC"/>
            </w:pPr>
            <w:r w:rsidRPr="00484B07">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484B07" w:rsidRDefault="00787C80" w:rsidP="0057390C">
            <w:pPr>
              <w:pStyle w:val="TAC"/>
            </w:pPr>
            <w:r w:rsidRPr="00484B07">
              <w:t>Note2</w:t>
            </w:r>
          </w:p>
        </w:tc>
      </w:tr>
      <w:tr w:rsidR="00935662" w:rsidRPr="00484B07"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484B07" w:rsidRDefault="00787C80" w:rsidP="0057390C">
            <w:pPr>
              <w:pStyle w:val="TAC"/>
            </w:pPr>
            <w:r w:rsidRPr="00484B07">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484B07" w:rsidRDefault="00787C80" w:rsidP="0057390C">
            <w:pPr>
              <w:pStyle w:val="TAC"/>
            </w:pPr>
            <w:r w:rsidRPr="00484B07">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484B07" w:rsidRDefault="00787C80" w:rsidP="0057390C">
            <w:pPr>
              <w:pStyle w:val="TAC"/>
            </w:pPr>
            <w:r w:rsidRPr="00484B07">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484B07" w:rsidRDefault="00787C80" w:rsidP="0057390C">
            <w:pPr>
              <w:pStyle w:val="TAC"/>
            </w:pPr>
            <w:r w:rsidRPr="00484B07">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484B07" w:rsidRDefault="00787C80" w:rsidP="0057390C">
            <w:pPr>
              <w:pStyle w:val="TAC"/>
            </w:pPr>
            <w:r w:rsidRPr="00484B07">
              <w:t>Note2,4</w:t>
            </w:r>
          </w:p>
        </w:tc>
      </w:tr>
      <w:tr w:rsidR="00935662" w:rsidRPr="00484B07"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484B07" w:rsidRDefault="00787C80" w:rsidP="0057390C">
            <w:pPr>
              <w:pStyle w:val="TAC"/>
            </w:pPr>
            <w:r w:rsidRPr="00484B07">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484B07" w:rsidRDefault="00787C80" w:rsidP="0057390C">
            <w:pPr>
              <w:pStyle w:val="TAC"/>
            </w:pPr>
            <w:r w:rsidRPr="00484B07">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484B07" w:rsidRDefault="00787C80" w:rsidP="0057390C">
            <w:pPr>
              <w:pStyle w:val="TAC"/>
            </w:pPr>
            <w:r w:rsidRPr="00484B07">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484B07" w:rsidRDefault="00787C80" w:rsidP="0057390C">
            <w:pPr>
              <w:pStyle w:val="TAC"/>
            </w:pPr>
            <w:r w:rsidRPr="00484B07">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484B07" w:rsidRDefault="00787C80" w:rsidP="0057390C">
            <w:pPr>
              <w:pStyle w:val="TAC"/>
            </w:pPr>
          </w:p>
        </w:tc>
      </w:tr>
      <w:tr w:rsidR="00935662" w:rsidRPr="00484B07"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484B07" w:rsidRDefault="00787C80" w:rsidP="0057390C">
            <w:pPr>
              <w:pStyle w:val="TAC"/>
            </w:pPr>
            <w:r w:rsidRPr="00484B07">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484B07" w:rsidRDefault="00787C80" w:rsidP="0057390C">
            <w:pPr>
              <w:pStyle w:val="TAC"/>
            </w:pPr>
            <w:r w:rsidRPr="00484B07">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484B07" w:rsidRDefault="00787C80" w:rsidP="0057390C">
            <w:pPr>
              <w:pStyle w:val="TAC"/>
            </w:pPr>
            <w:r w:rsidRPr="00484B07">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484B07" w:rsidRDefault="00787C80" w:rsidP="0057390C">
            <w:pPr>
              <w:pStyle w:val="TAC"/>
            </w:pPr>
            <w:r w:rsidRPr="00484B07">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484B07" w:rsidRDefault="00787C80" w:rsidP="0057390C">
            <w:pPr>
              <w:pStyle w:val="TAC"/>
            </w:pPr>
            <w:r w:rsidRPr="00484B07">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484B07" w:rsidRDefault="00787C80" w:rsidP="0057390C">
            <w:pPr>
              <w:pStyle w:val="TAC"/>
            </w:pPr>
          </w:p>
        </w:tc>
      </w:tr>
      <w:tr w:rsidR="00935662" w:rsidRPr="00484B07"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484B07" w:rsidRDefault="00787C80" w:rsidP="0057390C">
            <w:pPr>
              <w:pStyle w:val="TAC"/>
            </w:pPr>
            <w:r w:rsidRPr="00484B07">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484B07" w:rsidRDefault="00787C80" w:rsidP="0057390C">
            <w:pPr>
              <w:pStyle w:val="TAC"/>
            </w:pPr>
            <w:r w:rsidRPr="00484B07">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484B07" w:rsidRDefault="00787C80" w:rsidP="0057390C">
            <w:pPr>
              <w:pStyle w:val="TAC"/>
            </w:pPr>
            <w:r w:rsidRPr="00484B07">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484B07" w:rsidRDefault="00787C80" w:rsidP="0057390C">
            <w:pPr>
              <w:pStyle w:val="TAC"/>
            </w:pPr>
            <w:r w:rsidRPr="00484B07">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484B07" w:rsidRDefault="00787C80" w:rsidP="0057390C">
            <w:pPr>
              <w:pStyle w:val="TAC"/>
            </w:pPr>
            <w:r w:rsidRPr="00484B07">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484B07" w:rsidRDefault="00787C80" w:rsidP="0057390C">
            <w:pPr>
              <w:pStyle w:val="TAC"/>
            </w:pPr>
            <w:r w:rsidRPr="00484B07">
              <w:t>Note3</w:t>
            </w:r>
          </w:p>
        </w:tc>
      </w:tr>
      <w:tr w:rsidR="00935662" w:rsidRPr="00484B07"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484B07" w:rsidRDefault="00787C80" w:rsidP="0057390C">
            <w:pPr>
              <w:pStyle w:val="TAC"/>
            </w:pPr>
            <w:r w:rsidRPr="00484B07">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484B07" w:rsidRDefault="00787C80" w:rsidP="0057390C">
            <w:pPr>
              <w:pStyle w:val="TAC"/>
            </w:pPr>
            <w:r w:rsidRPr="00484B07">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484B07" w:rsidRDefault="00787C80" w:rsidP="0057390C">
            <w:pPr>
              <w:pStyle w:val="TAC"/>
            </w:pPr>
            <w:r w:rsidRPr="00484B07">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484B07" w:rsidRDefault="00787C80" w:rsidP="0057390C">
            <w:pPr>
              <w:pStyle w:val="TAC"/>
            </w:pPr>
            <w:r w:rsidRPr="00484B07">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484B07" w:rsidRDefault="00787C80" w:rsidP="0057390C">
            <w:pPr>
              <w:pStyle w:val="TAC"/>
            </w:pPr>
            <w:r w:rsidRPr="00484B07">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484B07" w:rsidRDefault="00787C80" w:rsidP="0057390C">
            <w:pPr>
              <w:pStyle w:val="TAC"/>
            </w:pPr>
          </w:p>
        </w:tc>
      </w:tr>
      <w:tr w:rsidR="00935662" w:rsidRPr="00484B07"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484B07" w:rsidRDefault="00787C80" w:rsidP="0057390C">
            <w:pPr>
              <w:pStyle w:val="TAC"/>
            </w:pPr>
            <w:r w:rsidRPr="00484B07">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484B07" w:rsidRDefault="00787C80" w:rsidP="0057390C">
            <w:pPr>
              <w:pStyle w:val="TAC"/>
            </w:pPr>
            <w:r w:rsidRPr="00484B07">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484B07" w:rsidRDefault="00787C80" w:rsidP="0057390C">
            <w:pPr>
              <w:pStyle w:val="TAC"/>
            </w:pPr>
            <w:r w:rsidRPr="00484B07">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484B07" w:rsidRDefault="00787C80" w:rsidP="0057390C">
            <w:pPr>
              <w:pStyle w:val="TAC"/>
            </w:pPr>
            <w:r w:rsidRPr="00484B07">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484B07" w:rsidRDefault="00787C80" w:rsidP="0057390C">
            <w:pPr>
              <w:pStyle w:val="TAC"/>
            </w:pPr>
            <w:r w:rsidRPr="00484B07">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484B07" w:rsidRDefault="00787C80" w:rsidP="0057390C">
            <w:pPr>
              <w:pStyle w:val="TAC"/>
            </w:pPr>
            <w:r w:rsidRPr="00484B07">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484B07" w:rsidRDefault="00787C80" w:rsidP="0057390C">
            <w:pPr>
              <w:pStyle w:val="TAC"/>
            </w:pPr>
            <w:r w:rsidRPr="00484B07">
              <w:t>Note4</w:t>
            </w:r>
          </w:p>
        </w:tc>
      </w:tr>
      <w:tr w:rsidR="00935662" w:rsidRPr="00484B07"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65150B38" w:rsidR="00787C80" w:rsidRPr="00484B07" w:rsidRDefault="00787C80" w:rsidP="0057390C">
            <w:pPr>
              <w:pStyle w:val="TAN"/>
            </w:pPr>
            <w:r w:rsidRPr="00484B07">
              <w:t>N</w:t>
            </w:r>
            <w:r w:rsidR="007534FE" w:rsidRPr="00484B07">
              <w:t>OTE</w:t>
            </w:r>
            <w:r w:rsidRPr="00484B07">
              <w:t xml:space="preserve"> 1:</w:t>
            </w:r>
            <w:r w:rsidRPr="00484B07">
              <w:tab/>
              <w:t>Matched CDRX has (drx_offset=3, traffic_time_offset=2 ms, drx-LongCycle=16 ms)</w:t>
            </w:r>
          </w:p>
          <w:p w14:paraId="7AB317D2" w14:textId="1052B4E1" w:rsidR="00787C80" w:rsidRPr="00484B07" w:rsidRDefault="00787C80" w:rsidP="0057390C">
            <w:pPr>
              <w:pStyle w:val="TAN"/>
            </w:pPr>
            <w:r w:rsidRPr="00484B07">
              <w:t>N</w:t>
            </w:r>
            <w:r w:rsidR="007534FE" w:rsidRPr="00484B07">
              <w:t>OTE</w:t>
            </w:r>
            <w:r w:rsidRPr="00484B07">
              <w:t xml:space="preserve"> 2:</w:t>
            </w:r>
            <w:r w:rsidRPr="00484B07">
              <w:tab/>
              <w:t>jitter is off</w:t>
            </w:r>
          </w:p>
          <w:p w14:paraId="43A5D2AB" w14:textId="4FF1DE6C" w:rsidR="00787C80" w:rsidRPr="00484B07" w:rsidRDefault="00787C80" w:rsidP="0057390C">
            <w:pPr>
              <w:pStyle w:val="TAN"/>
            </w:pPr>
            <w:r w:rsidRPr="00484B07">
              <w:t>N</w:t>
            </w:r>
            <w:r w:rsidR="007534FE" w:rsidRPr="00484B07">
              <w:t>OTE</w:t>
            </w:r>
            <w:r w:rsidRPr="00484B07">
              <w:t xml:space="preserve"> 3:</w:t>
            </w:r>
            <w:r w:rsidRPr="00484B07">
              <w:tab/>
              <w:t>start offset adjusted every 6 cycles</w:t>
            </w:r>
          </w:p>
          <w:p w14:paraId="4B8FBBDE" w14:textId="0CEEC867" w:rsidR="00787C80" w:rsidRPr="00484B07" w:rsidRDefault="00787C80" w:rsidP="0057390C">
            <w:pPr>
              <w:pStyle w:val="TAN"/>
              <w:rPr>
                <w:lang w:eastAsia="ko-KR"/>
              </w:rPr>
            </w:pPr>
            <w:r w:rsidRPr="00484B07">
              <w:t>N</w:t>
            </w:r>
            <w:r w:rsidR="007534FE" w:rsidRPr="00484B07">
              <w:t>OTE</w:t>
            </w:r>
            <w:r w:rsidRPr="00484B07">
              <w:t xml:space="preserve"> 4:</w:t>
            </w:r>
            <w:r w:rsidRPr="00484B07">
              <w:tab/>
              <w:t>start offset adjusted every 3 cycles</w:t>
            </w:r>
          </w:p>
        </w:tc>
      </w:tr>
    </w:tbl>
    <w:p w14:paraId="5AA9685C" w14:textId="45862C30" w:rsidR="00787C80" w:rsidRPr="00484B07" w:rsidRDefault="00787C80" w:rsidP="00583B20"/>
    <w:p w14:paraId="685EA6CC" w14:textId="77777777" w:rsidR="00787C80" w:rsidRPr="00484B07" w:rsidRDefault="00787C80" w:rsidP="00787C80">
      <w:r w:rsidRPr="00484B07">
        <w:t>Based on the evaluation results in Table B.2.1-3, the following observations can be made.</w:t>
      </w:r>
    </w:p>
    <w:p w14:paraId="6CC37B76" w14:textId="6D90022C" w:rsidR="009A744E" w:rsidRPr="00484B07" w:rsidRDefault="00787C80" w:rsidP="00787C80">
      <w:pPr>
        <w:pStyle w:val="B1"/>
      </w:pPr>
      <w:r w:rsidRPr="00484B07">
        <w:t>-</w:t>
      </w:r>
      <w:r w:rsidRPr="00484B07">
        <w:tab/>
        <w:t>For FR1, DL only evaluation, DU, high load, VR 30Mbps traffic at 60fps and 10ms PDB, it is observed from OPPO, Huawei, Qualcomm, Ericsson and Intel that</w:t>
      </w:r>
      <w:r w:rsidR="00850A92" w:rsidRPr="00484B07">
        <w:t>:</w:t>
      </w:r>
    </w:p>
    <w:p w14:paraId="3F04F026" w14:textId="48B04BD1" w:rsidR="009A744E" w:rsidRPr="00484B07" w:rsidRDefault="00787C80" w:rsidP="00787C80">
      <w:pPr>
        <w:pStyle w:val="B2"/>
      </w:pPr>
      <w:r w:rsidRPr="00484B07">
        <w:t>-</w:t>
      </w:r>
      <w:r w:rsidRPr="00484B07">
        <w:tab/>
        <w:t>semi-static alignment provides</w:t>
      </w:r>
      <w:r w:rsidR="00850A92" w:rsidRPr="00484B07">
        <w:t>:</w:t>
      </w:r>
    </w:p>
    <w:p w14:paraId="6064A14E" w14:textId="77777777" w:rsidR="009A744E" w:rsidRPr="00484B07" w:rsidRDefault="00787C80" w:rsidP="00787C80">
      <w:pPr>
        <w:pStyle w:val="B3"/>
      </w:pPr>
      <w:r w:rsidRPr="00484B07">
        <w:t>-</w:t>
      </w:r>
      <w:r w:rsidRPr="00484B07">
        <w:tab/>
        <w:t>mean power saving gain of 8.36% in the range of 3.92% to 18.72% for all UEs</w:t>
      </w:r>
    </w:p>
    <w:p w14:paraId="5154FE0E" w14:textId="0F8D1D0F" w:rsidR="00787C80" w:rsidRPr="00484B07" w:rsidRDefault="00787C80" w:rsidP="00787C80">
      <w:pPr>
        <w:pStyle w:val="B3"/>
      </w:pPr>
      <w:r w:rsidRPr="00484B07">
        <w:t>-</w:t>
      </w:r>
      <w:r w:rsidRPr="00484B07">
        <w:tab/>
        <w:t>mean capacity gain of -2.05% in the range of -5.10% to 0.80%</w:t>
      </w:r>
    </w:p>
    <w:p w14:paraId="1AAC02B0" w14:textId="2E597841" w:rsidR="009A744E" w:rsidRPr="00484B07" w:rsidRDefault="00787C80" w:rsidP="00787C80">
      <w:pPr>
        <w:pStyle w:val="B2"/>
      </w:pPr>
      <w:r w:rsidRPr="00484B07">
        <w:t>-</w:t>
      </w:r>
      <w:r w:rsidRPr="00484B07">
        <w:tab/>
        <w:t>R15/16 CDRX as the performance reference provides</w:t>
      </w:r>
      <w:r w:rsidR="00850A92" w:rsidRPr="00484B07">
        <w:t>:</w:t>
      </w:r>
    </w:p>
    <w:p w14:paraId="0F19E4A6" w14:textId="77777777" w:rsidR="009A744E" w:rsidRPr="00484B07" w:rsidRDefault="00787C80" w:rsidP="00787C80">
      <w:pPr>
        <w:pStyle w:val="B3"/>
      </w:pPr>
      <w:r w:rsidRPr="00484B07">
        <w:t>-</w:t>
      </w:r>
      <w:r w:rsidRPr="00484B07">
        <w:tab/>
        <w:t>mean power saving gain of 5.68% in the range of 3.23% to 10.4% for all UEs</w:t>
      </w:r>
    </w:p>
    <w:p w14:paraId="28EDAFBC" w14:textId="6F655CB0" w:rsidR="00787C80" w:rsidRPr="00484B07" w:rsidRDefault="00787C80" w:rsidP="00787C80">
      <w:pPr>
        <w:pStyle w:val="B3"/>
      </w:pPr>
      <w:r w:rsidRPr="00484B07">
        <w:t>-</w:t>
      </w:r>
      <w:r w:rsidRPr="00484B07">
        <w:tab/>
        <w:t>mean capacity gain of -7.61% in the range of -14.70% to -1.60%</w:t>
      </w:r>
    </w:p>
    <w:p w14:paraId="417B8FB2" w14:textId="39671B99" w:rsidR="00787C80" w:rsidRPr="00484B07" w:rsidRDefault="00787C80" w:rsidP="00787C80">
      <w:pPr>
        <w:pStyle w:val="B1"/>
      </w:pPr>
      <w:r w:rsidRPr="00484B07">
        <w:t>-</w:t>
      </w:r>
      <w:r w:rsidRPr="00484B07">
        <w:tab/>
        <w:t>For FR1, DL only evaluation, DU, high load, VR 30Mbps traffic at 60fps and 10ms PDB, it is observed from Qualcomm that</w:t>
      </w:r>
      <w:r w:rsidR="00850A92" w:rsidRPr="00484B07">
        <w:t>:</w:t>
      </w:r>
    </w:p>
    <w:p w14:paraId="3DFBE43D" w14:textId="439A8915" w:rsidR="009A744E" w:rsidRPr="00484B07" w:rsidRDefault="00787C80" w:rsidP="00787C80">
      <w:pPr>
        <w:pStyle w:val="B2"/>
      </w:pPr>
      <w:r w:rsidRPr="00484B07">
        <w:t>-</w:t>
      </w:r>
      <w:r w:rsidRPr="00484B07">
        <w:tab/>
        <w:t>semi-static alignment + R17 PDCCH monitoring adaptation provides</w:t>
      </w:r>
      <w:r w:rsidR="00850A92" w:rsidRPr="00484B07">
        <w:t>:</w:t>
      </w:r>
    </w:p>
    <w:p w14:paraId="6004F614" w14:textId="77777777" w:rsidR="009A744E" w:rsidRPr="00484B07" w:rsidRDefault="00787C80" w:rsidP="00787C80">
      <w:pPr>
        <w:pStyle w:val="B3"/>
      </w:pPr>
      <w:r w:rsidRPr="00484B07">
        <w:t>-</w:t>
      </w:r>
      <w:r w:rsidRPr="00484B07">
        <w:tab/>
        <w:t>mean power saving gain of 27.28% in the range of 24.5% to 30.1% for all UEs</w:t>
      </w:r>
    </w:p>
    <w:p w14:paraId="698417BC" w14:textId="39614F4F" w:rsidR="00787C80" w:rsidRPr="00484B07" w:rsidRDefault="00787C80" w:rsidP="00787C80">
      <w:pPr>
        <w:pStyle w:val="B3"/>
      </w:pPr>
      <w:r w:rsidRPr="00484B07">
        <w:t>-</w:t>
      </w:r>
      <w:r w:rsidRPr="00484B07">
        <w:tab/>
        <w:t>mean capacity gain of -4.00% in the range of -7.60% to -2.00%</w:t>
      </w:r>
    </w:p>
    <w:p w14:paraId="40AA989F" w14:textId="1A89D5EE" w:rsidR="009A744E" w:rsidRPr="00484B07" w:rsidRDefault="00787C80" w:rsidP="00787C80">
      <w:pPr>
        <w:pStyle w:val="B2"/>
      </w:pPr>
      <w:r w:rsidRPr="00484B07">
        <w:t>-</w:t>
      </w:r>
      <w:r w:rsidRPr="00484B07">
        <w:tab/>
        <w:t>R15/16 CDRX + R17 PDCCH monitoring adaptation as the performance reference provides</w:t>
      </w:r>
      <w:r w:rsidR="00850A92" w:rsidRPr="00484B07">
        <w:t>:</w:t>
      </w:r>
    </w:p>
    <w:p w14:paraId="278445BB" w14:textId="77777777" w:rsidR="009A744E" w:rsidRPr="00484B07" w:rsidRDefault="00787C80" w:rsidP="00787C80">
      <w:pPr>
        <w:pStyle w:val="B3"/>
      </w:pPr>
      <w:r w:rsidRPr="00484B07">
        <w:t>-</w:t>
      </w:r>
      <w:r w:rsidRPr="00484B07">
        <w:tab/>
        <w:t>mean power saving gain of 28.1% in the range of 25.7% to 30.6% for all UEs</w:t>
      </w:r>
    </w:p>
    <w:p w14:paraId="5C49D933" w14:textId="1873D042" w:rsidR="00787C80" w:rsidRPr="00484B07" w:rsidRDefault="00787C80" w:rsidP="00787C80">
      <w:pPr>
        <w:pStyle w:val="B3"/>
      </w:pPr>
      <w:r w:rsidRPr="00484B07">
        <w:t>-</w:t>
      </w:r>
      <w:r w:rsidRPr="00484B07">
        <w:tab/>
        <w:t>mean capacity gain of -67.68% in the range of -84.80% to -49.70%</w:t>
      </w:r>
    </w:p>
    <w:p w14:paraId="085DA778" w14:textId="34E0C322" w:rsidR="009A744E" w:rsidRPr="00484B07" w:rsidRDefault="00787C80" w:rsidP="00787C80">
      <w:pPr>
        <w:pStyle w:val="B1"/>
      </w:pPr>
      <w:r w:rsidRPr="00484B07">
        <w:t>-</w:t>
      </w:r>
      <w:r w:rsidRPr="00484B07">
        <w:tab/>
        <w:t>For FR1, DL only evaluation, DU, low load, VR 30Mbps traffic at 60fps and 10ms PDB, it is observed from Ericsson that</w:t>
      </w:r>
      <w:r w:rsidR="00850A92" w:rsidRPr="00484B07">
        <w:t>:</w:t>
      </w:r>
    </w:p>
    <w:p w14:paraId="7B2CDF05" w14:textId="2DAAC79E" w:rsidR="009A744E" w:rsidRPr="00484B07" w:rsidRDefault="00787C80" w:rsidP="00787C80">
      <w:pPr>
        <w:pStyle w:val="B2"/>
      </w:pPr>
      <w:r w:rsidRPr="00484B07">
        <w:t>-</w:t>
      </w:r>
      <w:r w:rsidRPr="00484B07">
        <w:tab/>
        <w:t>semi-static alignment provides</w:t>
      </w:r>
      <w:r w:rsidR="00850A92" w:rsidRPr="00484B07">
        <w:t>:</w:t>
      </w:r>
    </w:p>
    <w:p w14:paraId="36F9A092" w14:textId="77777777" w:rsidR="009A744E" w:rsidRPr="00484B07" w:rsidRDefault="00787C80" w:rsidP="00787C80">
      <w:pPr>
        <w:pStyle w:val="B3"/>
      </w:pPr>
      <w:r w:rsidRPr="00484B07">
        <w:t>-</w:t>
      </w:r>
      <w:r w:rsidRPr="00484B07">
        <w:tab/>
        <w:t>mean power saving gain of 12.65% in the range of 12.50% to 12.80% for all UEs</w:t>
      </w:r>
    </w:p>
    <w:p w14:paraId="3133846B" w14:textId="2191D3C3" w:rsidR="00787C80" w:rsidRPr="00484B07" w:rsidRDefault="00787C80" w:rsidP="00787C80">
      <w:pPr>
        <w:pStyle w:val="B3"/>
      </w:pPr>
      <w:r w:rsidRPr="00484B07">
        <w:t>-</w:t>
      </w:r>
      <w:r w:rsidRPr="00484B07">
        <w:tab/>
        <w:t>capacity gain of 0%</w:t>
      </w:r>
    </w:p>
    <w:p w14:paraId="2B2786E2" w14:textId="0BB8D131" w:rsidR="009A744E" w:rsidRPr="00484B07" w:rsidRDefault="00787C80" w:rsidP="00787C80">
      <w:pPr>
        <w:pStyle w:val="B2"/>
      </w:pPr>
      <w:r w:rsidRPr="00484B07">
        <w:t>-</w:t>
      </w:r>
      <w:r w:rsidRPr="00484B07">
        <w:tab/>
        <w:t>R15/16 CDRX as the performance reference provides</w:t>
      </w:r>
      <w:r w:rsidR="00850A92" w:rsidRPr="00484B07">
        <w:t>:</w:t>
      </w:r>
    </w:p>
    <w:p w14:paraId="496313E8" w14:textId="77777777" w:rsidR="009A744E" w:rsidRPr="00484B07" w:rsidRDefault="00787C80" w:rsidP="00787C80">
      <w:pPr>
        <w:pStyle w:val="B3"/>
      </w:pPr>
      <w:r w:rsidRPr="00484B07">
        <w:t>-</w:t>
      </w:r>
      <w:r w:rsidRPr="00484B07">
        <w:tab/>
        <w:t>mean power saving gain of 8.60% in the range of 4.80% to 12.40% for all UEs</w:t>
      </w:r>
    </w:p>
    <w:p w14:paraId="10220343" w14:textId="78FF82F2" w:rsidR="00787C80" w:rsidRPr="00484B07" w:rsidRDefault="00787C80" w:rsidP="00787C80">
      <w:pPr>
        <w:pStyle w:val="B3"/>
      </w:pPr>
      <w:r w:rsidRPr="00484B07">
        <w:t>-</w:t>
      </w:r>
      <w:r w:rsidRPr="00484B07">
        <w:tab/>
        <w:t>capacity gain of 0%</w:t>
      </w:r>
    </w:p>
    <w:p w14:paraId="2015D746" w14:textId="4C3E01A4" w:rsidR="009A744E" w:rsidRPr="00484B07" w:rsidRDefault="00787C80" w:rsidP="00787C80">
      <w:pPr>
        <w:pStyle w:val="B1"/>
      </w:pPr>
      <w:r w:rsidRPr="00484B07">
        <w:t>-</w:t>
      </w:r>
      <w:r w:rsidRPr="00484B07">
        <w:tab/>
        <w:t>For FR1, DL only evaluation, DU, high load, jitter off, VR 30Mbps traffic at 60fps and 10ms PDB, it is observed from Intel that</w:t>
      </w:r>
      <w:r w:rsidR="00850A92" w:rsidRPr="00484B07">
        <w:t>:</w:t>
      </w:r>
    </w:p>
    <w:p w14:paraId="79078928" w14:textId="01D1DD4E" w:rsidR="009A744E" w:rsidRPr="00484B07" w:rsidRDefault="00787C80" w:rsidP="00787C80">
      <w:pPr>
        <w:pStyle w:val="B2"/>
      </w:pPr>
      <w:r w:rsidRPr="00484B07">
        <w:t>-</w:t>
      </w:r>
      <w:r w:rsidRPr="00484B07">
        <w:tab/>
        <w:t>semi-static alignment provides</w:t>
      </w:r>
      <w:r w:rsidR="00850A92" w:rsidRPr="00484B07">
        <w:t>:</w:t>
      </w:r>
    </w:p>
    <w:p w14:paraId="10130BF6" w14:textId="77777777" w:rsidR="009A744E" w:rsidRPr="00484B07" w:rsidRDefault="00787C80" w:rsidP="00787C80">
      <w:pPr>
        <w:pStyle w:val="B3"/>
      </w:pPr>
      <w:r w:rsidRPr="00484B07">
        <w:t>-</w:t>
      </w:r>
      <w:r w:rsidRPr="00484B07">
        <w:tab/>
        <w:t>mean power saving gain of 9.46% in the range of 8.37% to 10.54% for all UEs</w:t>
      </w:r>
    </w:p>
    <w:p w14:paraId="183A2393" w14:textId="45BEA8F2" w:rsidR="00787C80" w:rsidRPr="00484B07" w:rsidRDefault="00787C80" w:rsidP="00787C80">
      <w:pPr>
        <w:pStyle w:val="B3"/>
      </w:pPr>
      <w:r w:rsidRPr="00484B07">
        <w:t>-</w:t>
      </w:r>
      <w:r w:rsidRPr="00484B07">
        <w:tab/>
        <w:t>capacity gain of 0.0%</w:t>
      </w:r>
    </w:p>
    <w:p w14:paraId="132BBEC0" w14:textId="6B239BF3" w:rsidR="009A744E" w:rsidRPr="00484B07" w:rsidRDefault="00787C80" w:rsidP="00787C80">
      <w:pPr>
        <w:pStyle w:val="B2"/>
      </w:pPr>
      <w:r w:rsidRPr="00484B07">
        <w:t>-</w:t>
      </w:r>
      <w:r w:rsidRPr="00484B07">
        <w:tab/>
        <w:t>R15/16 CDRX as the performance reference provides</w:t>
      </w:r>
      <w:r w:rsidR="00850A92" w:rsidRPr="00484B07">
        <w:t>:</w:t>
      </w:r>
    </w:p>
    <w:p w14:paraId="1E78EB5E" w14:textId="77777777" w:rsidR="009A744E" w:rsidRPr="00484B07" w:rsidRDefault="00787C80" w:rsidP="00787C80">
      <w:pPr>
        <w:pStyle w:val="B3"/>
      </w:pPr>
      <w:r w:rsidRPr="00484B07">
        <w:t>-</w:t>
      </w:r>
      <w:r w:rsidRPr="00484B07">
        <w:tab/>
        <w:t>mean power saving gain of 3.96% in the range of 3.13% to 4.79% for all UEs</w:t>
      </w:r>
    </w:p>
    <w:p w14:paraId="0B539A7B" w14:textId="1FEA318B" w:rsidR="00787C80" w:rsidRPr="00484B07" w:rsidRDefault="00787C80" w:rsidP="00787C80">
      <w:pPr>
        <w:pStyle w:val="B3"/>
      </w:pPr>
      <w:r w:rsidRPr="00484B07">
        <w:t>-</w:t>
      </w:r>
      <w:r w:rsidRPr="00484B07">
        <w:tab/>
        <w:t>mean capacity gain of -3.8% in the range of -3.3% to -4.3%</w:t>
      </w:r>
    </w:p>
    <w:p w14:paraId="7EBE18AB" w14:textId="77777777" w:rsidR="00787C80" w:rsidRPr="00484B07" w:rsidRDefault="00787C80" w:rsidP="00787C80">
      <w:pPr>
        <w:pStyle w:val="TH"/>
        <w:keepNext w:val="0"/>
      </w:pPr>
      <w:r w:rsidRPr="00484B07">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935662" w:rsidRPr="00484B07"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484B07" w:rsidRDefault="00787C80"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484B07" w:rsidRDefault="00787C80"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484B07" w:rsidRDefault="00787C80"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484B07" w:rsidRDefault="00787C80" w:rsidP="0057390C">
            <w:pPr>
              <w:pStyle w:val="TAH"/>
              <w:keepNext w:val="0"/>
              <w:rPr>
                <w:sz w:val="16"/>
                <w:szCs w:val="16"/>
                <w:lang w:eastAsia="ko-KR"/>
              </w:rPr>
            </w:pPr>
            <w:r w:rsidRPr="00484B07">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484B07" w:rsidRDefault="00787C80"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484B07" w:rsidRDefault="00787C80"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484B07" w:rsidRDefault="00787C80"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484B07" w:rsidRDefault="00787C80"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484B07" w:rsidRDefault="00787C80"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484B07" w:rsidRDefault="00787C80"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484B07" w:rsidRDefault="00787C80"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484B07" w:rsidRDefault="00787C80"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484B07" w:rsidRDefault="00787C80"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484B07" w:rsidRDefault="00787C80"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484B07" w:rsidRDefault="00787C80" w:rsidP="0057390C">
            <w:pPr>
              <w:pStyle w:val="TAH"/>
              <w:keepNext w:val="0"/>
              <w:rPr>
                <w:sz w:val="16"/>
                <w:szCs w:val="16"/>
                <w:lang w:eastAsia="ko-KR"/>
              </w:rPr>
            </w:pPr>
            <w:r w:rsidRPr="00484B07">
              <w:rPr>
                <w:sz w:val="16"/>
                <w:szCs w:val="16"/>
                <w:lang w:eastAsia="ko-KR"/>
              </w:rPr>
              <w:t>Additional Assumptions</w:t>
            </w:r>
          </w:p>
        </w:tc>
      </w:tr>
      <w:tr w:rsidR="00935662" w:rsidRPr="00484B07"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484B07" w:rsidRDefault="00787C80" w:rsidP="0057390C">
            <w:pPr>
              <w:pStyle w:val="TAC"/>
            </w:pPr>
            <w:r w:rsidRPr="00484B07">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484B07" w:rsidRDefault="00787C80" w:rsidP="0057390C">
            <w:pPr>
              <w:pStyle w:val="TAC"/>
            </w:pPr>
            <w:r w:rsidRPr="00484B07">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484B07" w:rsidRDefault="00787C80" w:rsidP="0057390C">
            <w:pPr>
              <w:pStyle w:val="TAC"/>
            </w:pPr>
            <w:r w:rsidRPr="00484B07">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484B07" w:rsidRDefault="00787C80" w:rsidP="0057390C">
            <w:pPr>
              <w:pStyle w:val="TAC"/>
            </w:pPr>
            <w:r w:rsidRPr="00484B07">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484B07" w:rsidRDefault="00787C80" w:rsidP="0057390C">
            <w:pPr>
              <w:pStyle w:val="TAC"/>
            </w:pPr>
            <w:r w:rsidRPr="00484B07">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484B07" w:rsidRDefault="00787C80"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484B07" w:rsidRDefault="00787C80" w:rsidP="0057390C">
            <w:pPr>
              <w:pStyle w:val="TAC"/>
            </w:pPr>
          </w:p>
        </w:tc>
      </w:tr>
      <w:tr w:rsidR="00935662" w:rsidRPr="00484B07"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484B07" w:rsidRDefault="00787C80" w:rsidP="0057390C">
            <w:pPr>
              <w:pStyle w:val="TAC"/>
            </w:pPr>
            <w:r w:rsidRPr="00484B07">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484B07" w:rsidRDefault="00787C80" w:rsidP="0057390C">
            <w:pPr>
              <w:pStyle w:val="TAC"/>
            </w:pPr>
            <w:r w:rsidRPr="00484B07">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484B07" w:rsidRDefault="00787C80" w:rsidP="0057390C">
            <w:pPr>
              <w:pStyle w:val="TAC"/>
            </w:pPr>
            <w:r w:rsidRPr="00484B07">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484B07" w:rsidRDefault="00787C80" w:rsidP="0057390C">
            <w:pPr>
              <w:pStyle w:val="TAC"/>
            </w:pPr>
            <w:r w:rsidRPr="00484B07">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484B07" w:rsidRDefault="00787C80" w:rsidP="0057390C">
            <w:pPr>
              <w:pStyle w:val="TAC"/>
            </w:pPr>
            <w:r w:rsidRPr="00484B07">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484B07" w:rsidRDefault="00787C80" w:rsidP="0057390C">
            <w:pPr>
              <w:pStyle w:val="TAC"/>
            </w:pPr>
            <w:r w:rsidRPr="00484B07">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484B07" w:rsidRDefault="00787C80" w:rsidP="0057390C">
            <w:pPr>
              <w:pStyle w:val="TAC"/>
            </w:pPr>
            <w:r w:rsidRPr="00484B07">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484B07" w:rsidRDefault="00787C80" w:rsidP="0057390C">
            <w:pPr>
              <w:pStyle w:val="TAC"/>
            </w:pPr>
          </w:p>
        </w:tc>
      </w:tr>
      <w:tr w:rsidR="00935662" w:rsidRPr="00484B07"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484B07" w:rsidRDefault="00787C80" w:rsidP="0057390C">
            <w:pPr>
              <w:pStyle w:val="TAC"/>
            </w:pPr>
            <w:r w:rsidRPr="00484B07">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484B07" w:rsidRDefault="00787C80" w:rsidP="0057390C">
            <w:pPr>
              <w:pStyle w:val="TAC"/>
            </w:pPr>
            <w:r w:rsidRPr="00484B07">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484B07" w:rsidRDefault="00787C80" w:rsidP="0057390C">
            <w:pPr>
              <w:pStyle w:val="TAC"/>
            </w:pPr>
            <w:r w:rsidRPr="00484B07">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484B07" w:rsidRDefault="00787C80" w:rsidP="0057390C">
            <w:pPr>
              <w:pStyle w:val="TAC"/>
            </w:pPr>
            <w:r w:rsidRPr="00484B07">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484B07" w:rsidRDefault="00787C80" w:rsidP="0057390C">
            <w:pPr>
              <w:pStyle w:val="TAC"/>
            </w:pPr>
            <w:r w:rsidRPr="00484B07">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484B07" w:rsidRDefault="00787C80" w:rsidP="0057390C">
            <w:pPr>
              <w:pStyle w:val="TAC"/>
            </w:pPr>
            <w:r w:rsidRPr="00484B07">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484B07" w:rsidRDefault="00787C80"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484B07" w:rsidRDefault="00787C80" w:rsidP="0057390C">
            <w:pPr>
              <w:pStyle w:val="TAC"/>
            </w:pPr>
            <w:r w:rsidRPr="00484B07">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484B07" w:rsidRDefault="00787C80" w:rsidP="0057390C">
            <w:pPr>
              <w:pStyle w:val="TAC"/>
            </w:pPr>
            <w:r w:rsidRPr="00484B07">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484B07" w:rsidRDefault="00787C80" w:rsidP="0057390C">
            <w:pPr>
              <w:pStyle w:val="TAC"/>
            </w:pPr>
            <w:r w:rsidRPr="00484B07">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484B07" w:rsidRDefault="00787C80" w:rsidP="0057390C">
            <w:pPr>
              <w:pStyle w:val="TAC"/>
            </w:pPr>
            <w:r w:rsidRPr="00484B07">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484B07" w:rsidRDefault="00787C80" w:rsidP="0057390C">
            <w:pPr>
              <w:pStyle w:val="TAC"/>
            </w:pPr>
            <w:r w:rsidRPr="00484B07">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484B07" w:rsidRDefault="00787C80" w:rsidP="0057390C">
            <w:pPr>
              <w:pStyle w:val="TAC"/>
            </w:pPr>
          </w:p>
        </w:tc>
      </w:tr>
      <w:tr w:rsidR="00935662" w:rsidRPr="00484B07"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484B07" w:rsidRDefault="00787C80" w:rsidP="0057390C">
            <w:pPr>
              <w:pStyle w:val="TAC"/>
            </w:pPr>
            <w:r w:rsidRPr="00484B07">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484B07" w:rsidRDefault="00787C80" w:rsidP="0057390C">
            <w:pPr>
              <w:pStyle w:val="TAC"/>
            </w:pPr>
            <w:r w:rsidRPr="00484B07">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484B07" w:rsidRDefault="00787C80" w:rsidP="0057390C">
            <w:pPr>
              <w:pStyle w:val="TAC"/>
            </w:pPr>
            <w:r w:rsidRPr="00484B07">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484B07" w:rsidRDefault="00787C80" w:rsidP="0057390C">
            <w:pPr>
              <w:pStyle w:val="TAC"/>
            </w:pPr>
            <w:r w:rsidRPr="00484B07">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484B07" w:rsidRDefault="00787C80" w:rsidP="0057390C">
            <w:pPr>
              <w:pStyle w:val="TAC"/>
            </w:pPr>
            <w:r w:rsidRPr="00484B07">
              <w:t>Note1</w:t>
            </w:r>
          </w:p>
        </w:tc>
      </w:tr>
      <w:tr w:rsidR="00935662" w:rsidRPr="00484B07"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484B07" w:rsidRDefault="00787C80" w:rsidP="0057390C">
            <w:pPr>
              <w:pStyle w:val="TAC"/>
            </w:pPr>
            <w:r w:rsidRPr="00484B07">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484B07" w:rsidRDefault="00787C80" w:rsidP="0057390C">
            <w:pPr>
              <w:pStyle w:val="TAC"/>
            </w:pPr>
            <w:r w:rsidRPr="00484B07">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484B07" w:rsidRDefault="00787C80" w:rsidP="0057390C">
            <w:pPr>
              <w:pStyle w:val="TAC"/>
            </w:pPr>
            <w:r w:rsidRPr="00484B07">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484B07" w:rsidRDefault="00787C80" w:rsidP="0057390C">
            <w:pPr>
              <w:pStyle w:val="TAC"/>
            </w:pPr>
            <w:r w:rsidRPr="00484B07">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484B07" w:rsidRDefault="00787C80" w:rsidP="0057390C">
            <w:pPr>
              <w:pStyle w:val="TAC"/>
            </w:pPr>
            <w:r w:rsidRPr="00484B07">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484B07" w:rsidRDefault="00787C80" w:rsidP="0057390C">
            <w:pPr>
              <w:pStyle w:val="TAC"/>
            </w:pPr>
            <w:r w:rsidRPr="00484B07">
              <w:t>Note1</w:t>
            </w:r>
          </w:p>
        </w:tc>
      </w:tr>
      <w:tr w:rsidR="00935662" w:rsidRPr="00484B07"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484B07" w:rsidRDefault="00787C80" w:rsidP="0057390C">
            <w:pPr>
              <w:pStyle w:val="TAC"/>
            </w:pPr>
            <w:r w:rsidRPr="00484B07">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484B07" w:rsidRDefault="00787C80" w:rsidP="0057390C">
            <w:pPr>
              <w:pStyle w:val="TAC"/>
            </w:pPr>
            <w:r w:rsidRPr="00484B07">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484B07" w:rsidRDefault="00787C80" w:rsidP="0057390C">
            <w:pPr>
              <w:pStyle w:val="TAC"/>
            </w:pPr>
            <w:r w:rsidRPr="00484B07">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484B07" w:rsidRDefault="00787C80" w:rsidP="0057390C">
            <w:pPr>
              <w:pStyle w:val="TAC"/>
            </w:pPr>
            <w:r w:rsidRPr="00484B07">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484B07" w:rsidRDefault="00787C80" w:rsidP="0057390C">
            <w:pPr>
              <w:pStyle w:val="TAC"/>
            </w:pPr>
            <w:r w:rsidRPr="00484B07">
              <w:t>Note1,2</w:t>
            </w:r>
          </w:p>
        </w:tc>
      </w:tr>
      <w:tr w:rsidR="00935662" w:rsidRPr="00484B07"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484B07" w:rsidRDefault="00787C80" w:rsidP="0057390C">
            <w:pPr>
              <w:pStyle w:val="TAC"/>
            </w:pPr>
            <w:r w:rsidRPr="00484B07">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484B07" w:rsidRDefault="00787C80" w:rsidP="0057390C">
            <w:pPr>
              <w:pStyle w:val="TAC"/>
            </w:pPr>
            <w:r w:rsidRPr="00484B07">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484B07" w:rsidRDefault="00787C80" w:rsidP="0057390C">
            <w:pPr>
              <w:pStyle w:val="TAC"/>
            </w:pPr>
            <w:r w:rsidRPr="00484B07">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484B07" w:rsidRDefault="00787C80" w:rsidP="0057390C">
            <w:pPr>
              <w:pStyle w:val="TAC"/>
            </w:pPr>
            <w:r w:rsidRPr="00484B07">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484B07" w:rsidRDefault="00787C80" w:rsidP="0057390C">
            <w:pPr>
              <w:pStyle w:val="TAC"/>
            </w:pPr>
            <w:r w:rsidRPr="00484B07">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484B07" w:rsidRDefault="00787C80" w:rsidP="0057390C">
            <w:pPr>
              <w:pStyle w:val="TAC"/>
            </w:pPr>
            <w:r w:rsidRPr="00484B07">
              <w:t>Note1</w:t>
            </w:r>
          </w:p>
        </w:tc>
      </w:tr>
      <w:tr w:rsidR="00935662" w:rsidRPr="00484B07"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484B07" w:rsidRDefault="00787C80" w:rsidP="0057390C">
            <w:pPr>
              <w:pStyle w:val="TAC"/>
            </w:pPr>
            <w:r w:rsidRPr="00484B07">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484B07" w:rsidRDefault="00787C80" w:rsidP="0057390C">
            <w:pPr>
              <w:pStyle w:val="TAC"/>
            </w:pPr>
            <w:r w:rsidRPr="00484B07">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484B07" w:rsidRDefault="00787C80" w:rsidP="0057390C">
            <w:pPr>
              <w:pStyle w:val="TAC"/>
            </w:pPr>
            <w:r w:rsidRPr="00484B07">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484B07" w:rsidRDefault="00787C80" w:rsidP="0057390C">
            <w:pPr>
              <w:pStyle w:val="TAC"/>
            </w:pPr>
            <w:r w:rsidRPr="00484B07">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484B07" w:rsidRDefault="00787C80" w:rsidP="0057390C">
            <w:pPr>
              <w:pStyle w:val="TAC"/>
            </w:pPr>
            <w:r w:rsidRPr="00484B07">
              <w:t>Note1,3</w:t>
            </w:r>
          </w:p>
        </w:tc>
      </w:tr>
      <w:tr w:rsidR="00935662" w:rsidRPr="00484B07"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484B07" w:rsidRDefault="00787C80" w:rsidP="0057390C">
            <w:pPr>
              <w:pStyle w:val="TAC"/>
            </w:pPr>
            <w:r w:rsidRPr="00484B07">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484B07" w:rsidRDefault="00787C80" w:rsidP="0057390C">
            <w:pPr>
              <w:pStyle w:val="TAC"/>
            </w:pPr>
            <w:r w:rsidRPr="00484B07">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484B07" w:rsidRDefault="00787C80"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484B07" w:rsidRDefault="00787C80"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484B07" w:rsidRDefault="00787C80" w:rsidP="0057390C">
            <w:pPr>
              <w:pStyle w:val="TAC"/>
            </w:pPr>
            <w:r w:rsidRPr="00484B07">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484B07" w:rsidRDefault="00787C80"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484B07" w:rsidRDefault="00787C80" w:rsidP="0057390C">
            <w:pPr>
              <w:pStyle w:val="TAC"/>
            </w:pPr>
            <w:r w:rsidRPr="00484B07">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484B07" w:rsidRDefault="00787C80" w:rsidP="0057390C">
            <w:pPr>
              <w:pStyle w:val="TAC"/>
            </w:pPr>
          </w:p>
        </w:tc>
      </w:tr>
      <w:tr w:rsidR="00935662" w:rsidRPr="00484B07"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484B07" w:rsidRDefault="00787C80" w:rsidP="0057390C">
            <w:pPr>
              <w:pStyle w:val="TAC"/>
            </w:pPr>
            <w:r w:rsidRPr="00484B07">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484B07" w:rsidRDefault="00787C80" w:rsidP="0057390C">
            <w:pPr>
              <w:pStyle w:val="TAC"/>
            </w:pPr>
            <w:r w:rsidRPr="00484B07">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484B07" w:rsidRDefault="00787C80" w:rsidP="0057390C">
            <w:pPr>
              <w:pStyle w:val="TAC"/>
            </w:pPr>
            <w:r w:rsidRPr="00484B07">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484B07" w:rsidRDefault="00787C80" w:rsidP="0057390C">
            <w:pPr>
              <w:pStyle w:val="TAC"/>
            </w:pPr>
            <w:r w:rsidRPr="00484B07">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484B07" w:rsidRDefault="00787C80" w:rsidP="0057390C">
            <w:pPr>
              <w:pStyle w:val="TAC"/>
            </w:pPr>
            <w:r w:rsidRPr="00484B07">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484B07" w:rsidRDefault="00787C80" w:rsidP="0057390C">
            <w:pPr>
              <w:pStyle w:val="TAC"/>
            </w:pPr>
          </w:p>
        </w:tc>
      </w:tr>
      <w:tr w:rsidR="00935662" w:rsidRPr="00484B07"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484B07" w:rsidRDefault="00787C80" w:rsidP="0057390C">
            <w:pPr>
              <w:pStyle w:val="TAC"/>
            </w:pPr>
            <w:r w:rsidRPr="00484B07">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484B07" w:rsidRDefault="00787C80" w:rsidP="0057390C">
            <w:pPr>
              <w:pStyle w:val="TAC"/>
            </w:pPr>
            <w:r w:rsidRPr="00484B07">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484B07" w:rsidRDefault="00787C80" w:rsidP="0057390C">
            <w:pPr>
              <w:pStyle w:val="TAC"/>
            </w:pPr>
            <w:r w:rsidRPr="00484B07">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484B07" w:rsidRDefault="00787C80" w:rsidP="0057390C">
            <w:pPr>
              <w:pStyle w:val="TAC"/>
            </w:pPr>
            <w:r w:rsidRPr="00484B07">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484B07" w:rsidRDefault="00787C80" w:rsidP="0057390C">
            <w:pPr>
              <w:pStyle w:val="TAC"/>
            </w:pPr>
            <w:r w:rsidRPr="00484B07">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484B07" w:rsidRDefault="00787C80" w:rsidP="0057390C">
            <w:pPr>
              <w:pStyle w:val="TAC"/>
            </w:pPr>
            <w:r w:rsidRPr="00484B07">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484B07" w:rsidRDefault="00787C80" w:rsidP="0057390C">
            <w:pPr>
              <w:pStyle w:val="TAC"/>
            </w:pPr>
            <w:r w:rsidRPr="00484B07">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484B07" w:rsidRDefault="00787C80" w:rsidP="0057390C">
            <w:pPr>
              <w:pStyle w:val="TAC"/>
            </w:pPr>
            <w:r w:rsidRPr="00484B07">
              <w:t>Note2</w:t>
            </w:r>
          </w:p>
        </w:tc>
      </w:tr>
      <w:tr w:rsidR="00935662" w:rsidRPr="00484B07"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484B07" w:rsidRDefault="00787C80" w:rsidP="0057390C">
            <w:pPr>
              <w:pStyle w:val="TAC"/>
            </w:pPr>
            <w:r w:rsidRPr="00484B07">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484B07" w:rsidRDefault="00787C80" w:rsidP="0057390C">
            <w:pPr>
              <w:pStyle w:val="TAC"/>
            </w:pPr>
            <w:r w:rsidRPr="00484B07">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484B07" w:rsidRDefault="00787C80" w:rsidP="0057390C">
            <w:pPr>
              <w:pStyle w:val="TAC"/>
            </w:pPr>
            <w:r w:rsidRPr="00484B07">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484B07" w:rsidRDefault="00787C80" w:rsidP="0057390C">
            <w:pPr>
              <w:pStyle w:val="TAC"/>
            </w:pPr>
            <w:r w:rsidRPr="00484B07">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484B07" w:rsidRDefault="00787C80" w:rsidP="0057390C">
            <w:pPr>
              <w:pStyle w:val="TAC"/>
            </w:pPr>
            <w:r w:rsidRPr="00484B07">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484B07" w:rsidRDefault="00787C80" w:rsidP="0057390C">
            <w:pPr>
              <w:pStyle w:val="TAC"/>
            </w:pPr>
          </w:p>
        </w:tc>
      </w:tr>
      <w:tr w:rsidR="00935662" w:rsidRPr="00484B07"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484B07" w:rsidRDefault="00787C80" w:rsidP="0057390C">
            <w:pPr>
              <w:pStyle w:val="TAC"/>
            </w:pPr>
            <w:r w:rsidRPr="00484B07">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484B07" w:rsidRDefault="00787C80" w:rsidP="0057390C">
            <w:pPr>
              <w:pStyle w:val="TAC"/>
            </w:pPr>
            <w:r w:rsidRPr="00484B07">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484B07" w:rsidRDefault="00787C80" w:rsidP="0057390C">
            <w:pPr>
              <w:pStyle w:val="TAC"/>
            </w:pPr>
            <w:r w:rsidRPr="00484B07">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484B07" w:rsidRDefault="00787C80" w:rsidP="0057390C">
            <w:pPr>
              <w:pStyle w:val="TAC"/>
            </w:pPr>
            <w:r w:rsidRPr="00484B07">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484B07" w:rsidRDefault="00787C80"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484B07" w:rsidRDefault="00787C80" w:rsidP="0057390C">
            <w:pPr>
              <w:pStyle w:val="TAC"/>
            </w:pPr>
            <w:r w:rsidRPr="00484B07">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484B07" w:rsidRDefault="00787C80"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484B07" w:rsidRDefault="00787C80"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484B07" w:rsidRDefault="00787C80" w:rsidP="0057390C">
            <w:pPr>
              <w:pStyle w:val="TAC"/>
            </w:pPr>
            <w:r w:rsidRPr="00484B07">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484B07" w:rsidRDefault="00787C80" w:rsidP="0057390C">
            <w:pPr>
              <w:pStyle w:val="TAC"/>
            </w:pPr>
            <w:r w:rsidRPr="00484B07">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484B07" w:rsidRDefault="00787C80" w:rsidP="0057390C">
            <w:pPr>
              <w:pStyle w:val="TAC"/>
            </w:pPr>
            <w:r w:rsidRPr="00484B07">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484B07" w:rsidRDefault="00787C80" w:rsidP="0057390C">
            <w:pPr>
              <w:pStyle w:val="TAC"/>
            </w:pPr>
            <w:r w:rsidRPr="00484B07">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484B07" w:rsidRDefault="00787C80" w:rsidP="0057390C">
            <w:pPr>
              <w:pStyle w:val="TAC"/>
            </w:pPr>
            <w:r w:rsidRPr="00484B07">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484B07" w:rsidRDefault="00787C80"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484B07" w:rsidRDefault="00787C80" w:rsidP="0057390C">
            <w:pPr>
              <w:pStyle w:val="TAC"/>
            </w:pPr>
            <w:r w:rsidRPr="00484B07">
              <w:t>Note3</w:t>
            </w:r>
          </w:p>
        </w:tc>
      </w:tr>
      <w:tr w:rsidR="00935662" w:rsidRPr="00484B07"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33F6E8DD" w:rsidR="00787C80" w:rsidRPr="00484B07" w:rsidRDefault="00787C80" w:rsidP="0057390C">
            <w:pPr>
              <w:pStyle w:val="TAN"/>
              <w:rPr>
                <w:lang w:eastAsia="ko-KR"/>
              </w:rPr>
            </w:pPr>
            <w:r w:rsidRPr="00484B07">
              <w:rPr>
                <w:lang w:eastAsia="ko-KR"/>
              </w:rPr>
              <w:t>N</w:t>
            </w:r>
            <w:r w:rsidR="007534FE" w:rsidRPr="00484B07">
              <w:rPr>
                <w:lang w:eastAsia="ko-KR"/>
              </w:rPr>
              <w:t>OTE</w:t>
            </w:r>
            <w:r w:rsidRPr="00484B07">
              <w:rPr>
                <w:lang w:eastAsia="ko-KR"/>
              </w:rPr>
              <w:t xml:space="preserve"> 1:</w:t>
            </w:r>
            <w:r w:rsidRPr="00484B07">
              <w:rPr>
                <w:lang w:eastAsia="ko-KR"/>
              </w:rPr>
              <w:tab/>
              <w:t>jitter is off</w:t>
            </w:r>
          </w:p>
          <w:p w14:paraId="4A58435D" w14:textId="3F8AD1DD" w:rsidR="00787C80" w:rsidRPr="00484B07" w:rsidRDefault="00787C80" w:rsidP="0057390C">
            <w:pPr>
              <w:pStyle w:val="TAN"/>
              <w:rPr>
                <w:lang w:eastAsia="ko-KR"/>
              </w:rPr>
            </w:pPr>
            <w:r w:rsidRPr="00484B07">
              <w:rPr>
                <w:lang w:eastAsia="ko-KR"/>
              </w:rPr>
              <w:t>N</w:t>
            </w:r>
            <w:r w:rsidR="007534FE" w:rsidRPr="00484B07">
              <w:rPr>
                <w:lang w:eastAsia="ko-KR"/>
              </w:rPr>
              <w:t>OTE</w:t>
            </w:r>
            <w:r w:rsidRPr="00484B07">
              <w:rPr>
                <w:lang w:eastAsia="ko-KR"/>
              </w:rPr>
              <w:t xml:space="preserve"> 2:</w:t>
            </w:r>
            <w:r w:rsidRPr="00484B07">
              <w:rPr>
                <w:lang w:eastAsia="ko-KR"/>
              </w:rPr>
              <w:tab/>
              <w:t>start offset adjusted every 6 cycles</w:t>
            </w:r>
          </w:p>
          <w:p w14:paraId="371D1AC8" w14:textId="4BA1D8D6" w:rsidR="00787C80" w:rsidRPr="00484B07" w:rsidRDefault="00787C80" w:rsidP="0057390C">
            <w:pPr>
              <w:pStyle w:val="TAN"/>
              <w:rPr>
                <w:lang w:eastAsia="ko-KR"/>
              </w:rPr>
            </w:pPr>
            <w:r w:rsidRPr="00484B07">
              <w:rPr>
                <w:lang w:eastAsia="ko-KR"/>
              </w:rPr>
              <w:t>N</w:t>
            </w:r>
            <w:r w:rsidR="007534FE" w:rsidRPr="00484B07">
              <w:rPr>
                <w:lang w:eastAsia="ko-KR"/>
              </w:rPr>
              <w:t>OTE</w:t>
            </w:r>
            <w:r w:rsidRPr="00484B07">
              <w:rPr>
                <w:lang w:eastAsia="ko-KR"/>
              </w:rPr>
              <w:t xml:space="preserve"> 3:</w:t>
            </w:r>
            <w:r w:rsidRPr="00484B07">
              <w:rPr>
                <w:lang w:eastAsia="ko-KR"/>
              </w:rPr>
              <w:tab/>
              <w:t>start offset adjusted every 3 cycles</w:t>
            </w:r>
          </w:p>
        </w:tc>
      </w:tr>
    </w:tbl>
    <w:p w14:paraId="475A1A15" w14:textId="2355C5BC" w:rsidR="00787C80" w:rsidRPr="00484B07" w:rsidRDefault="00787C80" w:rsidP="00583B20"/>
    <w:p w14:paraId="0873EDB4" w14:textId="70FE64BA" w:rsidR="00787C80" w:rsidRPr="00484B07" w:rsidRDefault="00787C80" w:rsidP="00787C80">
      <w:r w:rsidRPr="00484B07">
        <w:t>Based on the evaluation results in Table B.2.1-4, the following observations can be made</w:t>
      </w:r>
      <w:r w:rsidR="00850A92" w:rsidRPr="00484B07">
        <w:t>:</w:t>
      </w:r>
    </w:p>
    <w:p w14:paraId="69D64EDA" w14:textId="5022B656" w:rsidR="009A744E" w:rsidRPr="00484B07" w:rsidRDefault="00787C80" w:rsidP="00787C80">
      <w:pPr>
        <w:pStyle w:val="B1"/>
      </w:pPr>
      <w:r w:rsidRPr="00484B07">
        <w:t>-</w:t>
      </w:r>
      <w:r w:rsidRPr="00484B07">
        <w:tab/>
        <w:t>For FR1, DL only evaluation, DU, high load, CG 30Mbps traffic at 60fps and 15ms PDB, it is observed from MediaTek and Intel that</w:t>
      </w:r>
      <w:r w:rsidR="00850A92" w:rsidRPr="00484B07">
        <w:t>:</w:t>
      </w:r>
    </w:p>
    <w:p w14:paraId="12449496" w14:textId="5EB9D1CA" w:rsidR="009A744E" w:rsidRPr="00484B07" w:rsidRDefault="00787C80" w:rsidP="00787C80">
      <w:pPr>
        <w:pStyle w:val="B2"/>
      </w:pPr>
      <w:r w:rsidRPr="00484B07">
        <w:t>-</w:t>
      </w:r>
      <w:r w:rsidRPr="00484B07">
        <w:tab/>
        <w:t>semi-static alignment provides</w:t>
      </w:r>
      <w:r w:rsidR="00850A92" w:rsidRPr="00484B07">
        <w:t>:</w:t>
      </w:r>
    </w:p>
    <w:p w14:paraId="50208BE5" w14:textId="77777777" w:rsidR="009A744E" w:rsidRPr="00484B07" w:rsidRDefault="00787C80" w:rsidP="00787C80">
      <w:pPr>
        <w:pStyle w:val="B3"/>
      </w:pPr>
      <w:r w:rsidRPr="00484B07">
        <w:t>-</w:t>
      </w:r>
      <w:r w:rsidRPr="00484B07">
        <w:tab/>
        <w:t>mean power saving gain of 7.22% in the range of 4.56% to 9.90% for all UEs</w:t>
      </w:r>
    </w:p>
    <w:p w14:paraId="208AFCC1" w14:textId="0BA3AF6E" w:rsidR="00787C80" w:rsidRPr="00484B07" w:rsidRDefault="00787C80" w:rsidP="00787C80">
      <w:pPr>
        <w:pStyle w:val="B3"/>
      </w:pPr>
      <w:r w:rsidRPr="00484B07">
        <w:t>-</w:t>
      </w:r>
      <w:r w:rsidRPr="00484B07">
        <w:tab/>
        <w:t>mean capacity gain of -0.70% in the range of -1.30% to -0.3%</w:t>
      </w:r>
    </w:p>
    <w:p w14:paraId="5F445C5B" w14:textId="19B21657" w:rsidR="009A744E" w:rsidRPr="00484B07" w:rsidRDefault="00787C80" w:rsidP="00787C80">
      <w:pPr>
        <w:pStyle w:val="B2"/>
      </w:pPr>
      <w:r w:rsidRPr="00484B07">
        <w:t>-</w:t>
      </w:r>
      <w:r w:rsidRPr="00484B07">
        <w:tab/>
        <w:t>R15/16 CDRX as the performance reference provides</w:t>
      </w:r>
      <w:r w:rsidR="00850A92" w:rsidRPr="00484B07">
        <w:t>:</w:t>
      </w:r>
    </w:p>
    <w:p w14:paraId="383E3A87" w14:textId="77777777" w:rsidR="009A744E" w:rsidRPr="00484B07" w:rsidRDefault="00787C80" w:rsidP="00787C80">
      <w:pPr>
        <w:pStyle w:val="B3"/>
      </w:pPr>
      <w:r w:rsidRPr="00484B07">
        <w:t>-</w:t>
      </w:r>
      <w:r w:rsidRPr="00484B07">
        <w:tab/>
        <w:t>mean power saving gain of 4.42% in the range of 3.23% to 5.40% for all UEs</w:t>
      </w:r>
    </w:p>
    <w:p w14:paraId="5824CF58" w14:textId="465814E6" w:rsidR="00787C80" w:rsidRPr="00484B07" w:rsidRDefault="00787C80" w:rsidP="00787C80">
      <w:pPr>
        <w:pStyle w:val="B3"/>
      </w:pPr>
      <w:r w:rsidRPr="00484B07">
        <w:t>-</w:t>
      </w:r>
      <w:r w:rsidRPr="00484B07">
        <w:tab/>
        <w:t>mean capacity gain of -2.33% in the range of -3.5% to -1.5%</w:t>
      </w:r>
    </w:p>
    <w:p w14:paraId="21015D5A" w14:textId="600FC6EB" w:rsidR="009A744E" w:rsidRPr="00484B07" w:rsidRDefault="00787C80" w:rsidP="00787C80">
      <w:pPr>
        <w:pStyle w:val="B1"/>
      </w:pPr>
      <w:r w:rsidRPr="00484B07">
        <w:t>-</w:t>
      </w:r>
      <w:r w:rsidRPr="00484B07">
        <w:tab/>
        <w:t>For FR1, DL only evaluation, DU, high load, jitter off, CG 30Mbps traffic at 60fps and 15ms PDB, it is observed from Intel that</w:t>
      </w:r>
      <w:r w:rsidR="00850A92" w:rsidRPr="00484B07">
        <w:t>:</w:t>
      </w:r>
    </w:p>
    <w:p w14:paraId="1778FE67" w14:textId="584F11DE" w:rsidR="009A744E" w:rsidRPr="00484B07" w:rsidRDefault="00787C80" w:rsidP="00787C80">
      <w:pPr>
        <w:pStyle w:val="B2"/>
      </w:pPr>
      <w:r w:rsidRPr="00484B07">
        <w:t>-</w:t>
      </w:r>
      <w:r w:rsidRPr="00484B07">
        <w:tab/>
        <w:t>semi-static alignment provides</w:t>
      </w:r>
      <w:r w:rsidR="00850A92" w:rsidRPr="00484B07">
        <w:t>:</w:t>
      </w:r>
    </w:p>
    <w:p w14:paraId="3818DBDF" w14:textId="77777777" w:rsidR="009A744E" w:rsidRPr="00484B07" w:rsidRDefault="00787C80" w:rsidP="00787C80">
      <w:pPr>
        <w:pStyle w:val="B3"/>
      </w:pPr>
      <w:r w:rsidRPr="00484B07">
        <w:t>-</w:t>
      </w:r>
      <w:r w:rsidRPr="00484B07">
        <w:tab/>
        <w:t>mean power saving gain of 9.46% in the range of 8.37% to 10.54% for all UEs</w:t>
      </w:r>
    </w:p>
    <w:p w14:paraId="0F8B9932" w14:textId="2CB7CC5C" w:rsidR="00787C80" w:rsidRPr="00484B07" w:rsidRDefault="00787C80" w:rsidP="00787C80">
      <w:pPr>
        <w:pStyle w:val="B3"/>
      </w:pPr>
      <w:r w:rsidRPr="00484B07">
        <w:t>-</w:t>
      </w:r>
      <w:r w:rsidRPr="00484B07">
        <w:tab/>
        <w:t>capacity gain of 0%</w:t>
      </w:r>
    </w:p>
    <w:p w14:paraId="5E255A94" w14:textId="6C6D4C16" w:rsidR="009A744E" w:rsidRPr="00484B07" w:rsidRDefault="00787C80" w:rsidP="00787C80">
      <w:pPr>
        <w:pStyle w:val="B2"/>
      </w:pPr>
      <w:r w:rsidRPr="00484B07">
        <w:t>-</w:t>
      </w:r>
      <w:r w:rsidRPr="00484B07">
        <w:tab/>
        <w:t>R15/16 CDRX as the performance reference provides</w:t>
      </w:r>
      <w:r w:rsidR="00850A92" w:rsidRPr="00484B07">
        <w:t>:</w:t>
      </w:r>
    </w:p>
    <w:p w14:paraId="444547FA" w14:textId="77777777" w:rsidR="009A744E" w:rsidRPr="00484B07" w:rsidRDefault="00787C80" w:rsidP="00787C80">
      <w:pPr>
        <w:pStyle w:val="B3"/>
      </w:pPr>
      <w:r w:rsidRPr="00484B07">
        <w:t>-</w:t>
      </w:r>
      <w:r w:rsidRPr="00484B07">
        <w:tab/>
        <w:t>mean power saving gain of 3.96% in the range of 3.13% to 4.79% for all UEs</w:t>
      </w:r>
    </w:p>
    <w:p w14:paraId="05949D85" w14:textId="30E72CBF" w:rsidR="00787C80" w:rsidRPr="00484B07" w:rsidRDefault="00787C80" w:rsidP="00787C80">
      <w:pPr>
        <w:pStyle w:val="B3"/>
      </w:pPr>
      <w:r w:rsidRPr="00484B07">
        <w:t>-</w:t>
      </w:r>
      <w:r w:rsidRPr="00484B07">
        <w:tab/>
        <w:t>mean capacity gain of -2.0% in the range of -1.5% to -2.5%</w:t>
      </w:r>
    </w:p>
    <w:p w14:paraId="7D9C5A05" w14:textId="77777777" w:rsidR="00787C80" w:rsidRPr="00484B07" w:rsidRDefault="00787C80" w:rsidP="00787C80">
      <w:pPr>
        <w:pStyle w:val="TH"/>
        <w:keepNext w:val="0"/>
      </w:pPr>
      <w:r w:rsidRPr="00484B07">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935662" w:rsidRPr="00484B07"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484B07" w:rsidRDefault="00787C80"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484B07" w:rsidRDefault="00787C80"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484B07" w:rsidRDefault="00787C80" w:rsidP="0057390C">
            <w:pPr>
              <w:pStyle w:val="TAH"/>
              <w:keepNext w:val="0"/>
              <w:rPr>
                <w:sz w:val="16"/>
                <w:szCs w:val="16"/>
                <w:lang w:eastAsia="ko-KR"/>
              </w:rPr>
            </w:pPr>
            <w:r w:rsidRPr="00484B07">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484B07" w:rsidRDefault="00787C80" w:rsidP="0057390C">
            <w:pPr>
              <w:pStyle w:val="TAH"/>
              <w:keepNext w:val="0"/>
              <w:rPr>
                <w:sz w:val="16"/>
                <w:szCs w:val="16"/>
                <w:lang w:eastAsia="ko-KR"/>
              </w:rPr>
            </w:pPr>
            <w:r w:rsidRPr="00484B07">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484B07" w:rsidRDefault="00787C80"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484B07" w:rsidRDefault="00787C80"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484B07" w:rsidRDefault="00787C80"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484B07" w:rsidRDefault="00787C80"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484B07" w:rsidRDefault="00787C80"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484B07" w:rsidRDefault="00787C80"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484B07" w:rsidRDefault="00787C80"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484B07" w:rsidRDefault="00787C80"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484B07" w:rsidRDefault="00787C80"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484B07" w:rsidRDefault="00787C80"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484B07" w:rsidRDefault="00787C80" w:rsidP="0057390C">
            <w:pPr>
              <w:pStyle w:val="TAH"/>
              <w:keepNext w:val="0"/>
              <w:rPr>
                <w:sz w:val="16"/>
                <w:szCs w:val="16"/>
                <w:lang w:eastAsia="ko-KR"/>
              </w:rPr>
            </w:pPr>
            <w:r w:rsidRPr="00484B07">
              <w:rPr>
                <w:sz w:val="16"/>
                <w:szCs w:val="16"/>
                <w:lang w:eastAsia="ko-KR"/>
              </w:rPr>
              <w:t>Additional Assumptions</w:t>
            </w:r>
          </w:p>
        </w:tc>
      </w:tr>
      <w:tr w:rsidR="00935662" w:rsidRPr="00484B07"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484B07" w:rsidRDefault="00787C80" w:rsidP="0057390C">
            <w:pPr>
              <w:pStyle w:val="TAC"/>
              <w:rPr>
                <w:lang w:eastAsia="ko-KR"/>
              </w:rPr>
            </w:pPr>
            <w:r w:rsidRPr="00484B07">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484B07" w:rsidRDefault="00787C80" w:rsidP="0057390C">
            <w:pPr>
              <w:pStyle w:val="TAC"/>
              <w:rPr>
                <w:lang w:eastAsia="ko-KR"/>
              </w:rPr>
            </w:pPr>
            <w:r w:rsidRPr="00484B07">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484B07" w:rsidRDefault="00787C80"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484B07" w:rsidRDefault="00787C80" w:rsidP="0057390C">
            <w:pPr>
              <w:pStyle w:val="TAC"/>
              <w:rPr>
                <w:lang w:eastAsia="ko-KR"/>
              </w:rPr>
            </w:pPr>
            <w:r w:rsidRPr="00484B07">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484B07" w:rsidRDefault="00787C80" w:rsidP="0057390C">
            <w:pPr>
              <w:pStyle w:val="TAC"/>
              <w:rPr>
                <w:lang w:eastAsia="ko-KR"/>
              </w:rPr>
            </w:pPr>
            <w:r w:rsidRPr="00484B07">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484B07" w:rsidRDefault="00787C80" w:rsidP="0057390C">
            <w:pPr>
              <w:pStyle w:val="TAC"/>
              <w:rPr>
                <w:lang w:eastAsia="ko-KR"/>
              </w:rPr>
            </w:pPr>
          </w:p>
        </w:tc>
      </w:tr>
      <w:tr w:rsidR="00935662" w:rsidRPr="00484B07"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484B07" w:rsidRDefault="00787C80" w:rsidP="0057390C">
            <w:pPr>
              <w:pStyle w:val="TAC"/>
              <w:rPr>
                <w:lang w:eastAsia="ko-KR"/>
              </w:rPr>
            </w:pPr>
            <w:r w:rsidRPr="00484B07">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484B07" w:rsidRDefault="00787C80" w:rsidP="0057390C">
            <w:pPr>
              <w:pStyle w:val="TAC"/>
              <w:rPr>
                <w:lang w:eastAsia="ko-KR"/>
              </w:rPr>
            </w:pPr>
            <w:r w:rsidRPr="00484B07">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484B07" w:rsidRDefault="00787C80" w:rsidP="0057390C">
            <w:pPr>
              <w:pStyle w:val="TAC"/>
              <w:rPr>
                <w:lang w:eastAsia="ko-KR"/>
              </w:rPr>
            </w:pPr>
            <w:r w:rsidRPr="00484B07">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484B07" w:rsidRDefault="00787C80" w:rsidP="0057390C">
            <w:pPr>
              <w:pStyle w:val="TAC"/>
              <w:rPr>
                <w:lang w:eastAsia="ko-KR"/>
              </w:rPr>
            </w:pPr>
            <w:r w:rsidRPr="00484B07">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484B07" w:rsidRDefault="00787C80" w:rsidP="0057390C">
            <w:pPr>
              <w:pStyle w:val="TAC"/>
              <w:rPr>
                <w:lang w:eastAsia="ko-KR"/>
              </w:rPr>
            </w:pPr>
            <w:r w:rsidRPr="00484B07">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484B07" w:rsidRDefault="00787C80" w:rsidP="0057390C">
            <w:pPr>
              <w:pStyle w:val="TAC"/>
              <w:rPr>
                <w:lang w:eastAsia="ko-KR"/>
              </w:rPr>
            </w:pPr>
          </w:p>
        </w:tc>
      </w:tr>
      <w:tr w:rsidR="00935662" w:rsidRPr="00484B07"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484B07" w:rsidRDefault="00787C80" w:rsidP="0057390C">
            <w:pPr>
              <w:pStyle w:val="TAC"/>
              <w:rPr>
                <w:lang w:eastAsia="ko-KR"/>
              </w:rPr>
            </w:pPr>
            <w:r w:rsidRPr="00484B07">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484B07" w:rsidRDefault="00787C80" w:rsidP="0057390C">
            <w:pPr>
              <w:pStyle w:val="TAC"/>
              <w:rPr>
                <w:lang w:eastAsia="ko-KR"/>
              </w:rPr>
            </w:pPr>
            <w:r w:rsidRPr="00484B07">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484B07" w:rsidRDefault="00787C80" w:rsidP="0057390C">
            <w:pPr>
              <w:pStyle w:val="TAC"/>
              <w:rPr>
                <w:lang w:eastAsia="ko-KR"/>
              </w:rPr>
            </w:pPr>
            <w:r w:rsidRPr="00484B07">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484B07" w:rsidRDefault="00787C80" w:rsidP="0057390C">
            <w:pPr>
              <w:pStyle w:val="TAC"/>
              <w:rPr>
                <w:lang w:eastAsia="ko-KR"/>
              </w:rPr>
            </w:pPr>
            <w:r w:rsidRPr="00484B07">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484B07" w:rsidRDefault="00787C80" w:rsidP="0057390C">
            <w:pPr>
              <w:pStyle w:val="TAC"/>
              <w:rPr>
                <w:lang w:eastAsia="ko-KR"/>
              </w:rPr>
            </w:pPr>
            <w:r w:rsidRPr="00484B07">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484B07" w:rsidRDefault="00787C80" w:rsidP="0057390C">
            <w:pPr>
              <w:pStyle w:val="TAC"/>
              <w:rPr>
                <w:lang w:eastAsia="ko-KR"/>
              </w:rPr>
            </w:pPr>
            <w:r w:rsidRPr="00484B07">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484B07" w:rsidRDefault="00787C80" w:rsidP="0057390C">
            <w:pPr>
              <w:pStyle w:val="TAC"/>
              <w:rPr>
                <w:lang w:eastAsia="ko-KR"/>
              </w:rPr>
            </w:pPr>
            <w:r w:rsidRPr="00484B07">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484B07" w:rsidRDefault="00787C80" w:rsidP="0057390C">
            <w:pPr>
              <w:pStyle w:val="TAC"/>
              <w:rPr>
                <w:lang w:eastAsia="ko-KR"/>
              </w:rPr>
            </w:pPr>
          </w:p>
        </w:tc>
      </w:tr>
      <w:tr w:rsidR="00935662" w:rsidRPr="00484B07"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484B07" w:rsidRDefault="00787C80" w:rsidP="0057390C">
            <w:pPr>
              <w:pStyle w:val="TAC"/>
              <w:rPr>
                <w:lang w:eastAsia="ko-KR"/>
              </w:rPr>
            </w:pPr>
            <w:r w:rsidRPr="00484B07">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484B07" w:rsidRDefault="00787C80" w:rsidP="0057390C">
            <w:pPr>
              <w:pStyle w:val="TAC"/>
              <w:rPr>
                <w:lang w:eastAsia="ko-KR"/>
              </w:rPr>
            </w:pPr>
            <w:r w:rsidRPr="00484B07">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484B07" w:rsidRDefault="00787C80" w:rsidP="0057390C">
            <w:pPr>
              <w:pStyle w:val="TAC"/>
              <w:rPr>
                <w:lang w:eastAsia="ko-KR"/>
              </w:rPr>
            </w:pPr>
            <w:r w:rsidRPr="00484B07">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484B07" w:rsidRDefault="00787C80"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484B07" w:rsidRDefault="00787C80" w:rsidP="0057390C">
            <w:pPr>
              <w:pStyle w:val="TAC"/>
              <w:rPr>
                <w:lang w:eastAsia="ko-KR"/>
              </w:rPr>
            </w:pPr>
            <w:r w:rsidRPr="00484B07">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484B07" w:rsidRDefault="00787C80" w:rsidP="0057390C">
            <w:pPr>
              <w:pStyle w:val="TAC"/>
              <w:rPr>
                <w:lang w:eastAsia="ko-KR"/>
              </w:rPr>
            </w:pPr>
            <w:r w:rsidRPr="00484B07">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484B07" w:rsidRDefault="00787C80" w:rsidP="0057390C">
            <w:pPr>
              <w:pStyle w:val="TAC"/>
              <w:rPr>
                <w:lang w:eastAsia="ko-KR"/>
              </w:rPr>
            </w:pPr>
            <w:r w:rsidRPr="00484B07">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484B07" w:rsidRDefault="00787C80" w:rsidP="0057390C">
            <w:pPr>
              <w:pStyle w:val="TAC"/>
              <w:rPr>
                <w:lang w:eastAsia="ko-KR"/>
              </w:rPr>
            </w:pPr>
          </w:p>
        </w:tc>
      </w:tr>
      <w:tr w:rsidR="00935662" w:rsidRPr="00484B07"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484B07" w:rsidRDefault="00787C80" w:rsidP="0057390C">
            <w:pPr>
              <w:pStyle w:val="TAC"/>
              <w:rPr>
                <w:lang w:eastAsia="ko-KR"/>
              </w:rPr>
            </w:pPr>
            <w:r w:rsidRPr="00484B07">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484B07" w:rsidRDefault="00787C80" w:rsidP="0057390C">
            <w:pPr>
              <w:pStyle w:val="TAC"/>
              <w:rPr>
                <w:lang w:eastAsia="ko-KR"/>
              </w:rPr>
            </w:pPr>
            <w:r w:rsidRPr="00484B07">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484B07" w:rsidRDefault="00787C80" w:rsidP="0057390C">
            <w:pPr>
              <w:pStyle w:val="TAC"/>
              <w:rPr>
                <w:lang w:eastAsia="ko-KR"/>
              </w:rPr>
            </w:pPr>
            <w:r w:rsidRPr="00484B07">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484B07" w:rsidRDefault="00787C80"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484B07" w:rsidRDefault="00787C80" w:rsidP="0057390C">
            <w:pPr>
              <w:pStyle w:val="TAC"/>
              <w:rPr>
                <w:lang w:eastAsia="ko-KR"/>
              </w:rPr>
            </w:pPr>
            <w:r w:rsidRPr="00484B07">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484B07" w:rsidRDefault="00787C80" w:rsidP="0057390C">
            <w:pPr>
              <w:pStyle w:val="TAC"/>
              <w:rPr>
                <w:lang w:eastAsia="ko-KR"/>
              </w:rPr>
            </w:pPr>
            <w:r w:rsidRPr="00484B07">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484B07" w:rsidRDefault="00787C80" w:rsidP="0057390C">
            <w:pPr>
              <w:pStyle w:val="TAC"/>
              <w:rPr>
                <w:lang w:eastAsia="ko-KR"/>
              </w:rPr>
            </w:pPr>
            <w:r w:rsidRPr="00484B07">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484B07" w:rsidRDefault="00787C80" w:rsidP="0057390C">
            <w:pPr>
              <w:pStyle w:val="TAC"/>
              <w:rPr>
                <w:lang w:eastAsia="ko-KR"/>
              </w:rPr>
            </w:pPr>
          </w:p>
        </w:tc>
      </w:tr>
      <w:tr w:rsidR="00935662" w:rsidRPr="00484B07"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484B07" w:rsidRDefault="00787C80"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484B07" w:rsidRDefault="00787C80" w:rsidP="0057390C">
            <w:pPr>
              <w:pStyle w:val="TAC"/>
              <w:rPr>
                <w:lang w:eastAsia="ko-KR"/>
              </w:rPr>
            </w:pPr>
            <w:r w:rsidRPr="00484B07">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484B07" w:rsidRDefault="00787C80" w:rsidP="0057390C">
            <w:pPr>
              <w:pStyle w:val="TAC"/>
              <w:rPr>
                <w:lang w:eastAsia="ko-KR"/>
              </w:rPr>
            </w:pPr>
            <w:r w:rsidRPr="00484B07">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484B07" w:rsidRDefault="00787C80" w:rsidP="0057390C">
            <w:pPr>
              <w:pStyle w:val="TAC"/>
              <w:rPr>
                <w:lang w:eastAsia="ko-KR"/>
              </w:rPr>
            </w:pPr>
            <w:r w:rsidRPr="00484B07">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484B07" w:rsidRDefault="00787C80" w:rsidP="0057390C">
            <w:pPr>
              <w:pStyle w:val="TAC"/>
              <w:rPr>
                <w:lang w:eastAsia="ko-KR"/>
              </w:rPr>
            </w:pPr>
            <w:r w:rsidRPr="00484B07">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484B07" w:rsidRDefault="00787C80"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484B07" w:rsidRDefault="00787C80"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484B07" w:rsidRDefault="00787C80"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484B07" w:rsidRDefault="00787C80" w:rsidP="0057390C">
            <w:pPr>
              <w:pStyle w:val="TAC"/>
              <w:rPr>
                <w:lang w:eastAsia="ko-KR"/>
              </w:rPr>
            </w:pPr>
            <w:r w:rsidRPr="00484B07">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484B07" w:rsidRDefault="00787C80" w:rsidP="0057390C">
            <w:pPr>
              <w:pStyle w:val="TAC"/>
              <w:rPr>
                <w:lang w:eastAsia="ko-KR"/>
              </w:rPr>
            </w:pPr>
            <w:r w:rsidRPr="00484B07">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484B07" w:rsidRDefault="00787C80" w:rsidP="0057390C">
            <w:pPr>
              <w:pStyle w:val="TAC"/>
              <w:rPr>
                <w:lang w:eastAsia="ko-KR"/>
              </w:rPr>
            </w:pPr>
            <w:r w:rsidRPr="00484B07">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484B07" w:rsidRDefault="00787C80" w:rsidP="0057390C">
            <w:pPr>
              <w:pStyle w:val="TAC"/>
              <w:rPr>
                <w:lang w:eastAsia="ko-KR"/>
              </w:rPr>
            </w:pPr>
          </w:p>
        </w:tc>
      </w:tr>
      <w:tr w:rsidR="00935662" w:rsidRPr="00484B07"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484B07" w:rsidRDefault="00787C80" w:rsidP="0057390C">
            <w:pPr>
              <w:pStyle w:val="TAC"/>
              <w:rPr>
                <w:lang w:eastAsia="ko-KR"/>
              </w:rPr>
            </w:pPr>
            <w:r w:rsidRPr="00484B07">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484B07" w:rsidRDefault="00787C80"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484B07" w:rsidRDefault="00787C80" w:rsidP="0057390C">
            <w:pPr>
              <w:pStyle w:val="TAC"/>
              <w:rPr>
                <w:lang w:eastAsia="ko-KR"/>
              </w:rPr>
            </w:pPr>
            <w:r w:rsidRPr="00484B07">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484B07" w:rsidRDefault="00787C80" w:rsidP="0057390C">
            <w:pPr>
              <w:pStyle w:val="TAC"/>
              <w:rPr>
                <w:lang w:eastAsia="ko-KR"/>
              </w:rPr>
            </w:pPr>
            <w:r w:rsidRPr="00484B07">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484B07" w:rsidRDefault="00787C80" w:rsidP="0057390C">
            <w:pPr>
              <w:pStyle w:val="TAC"/>
              <w:rPr>
                <w:lang w:eastAsia="ko-KR"/>
              </w:rPr>
            </w:pPr>
          </w:p>
        </w:tc>
      </w:tr>
      <w:tr w:rsidR="00935662" w:rsidRPr="00484B07"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484B07" w:rsidRDefault="00787C80" w:rsidP="0057390C">
            <w:pPr>
              <w:pStyle w:val="TAC"/>
              <w:rPr>
                <w:lang w:eastAsia="ko-KR"/>
              </w:rPr>
            </w:pPr>
            <w:r w:rsidRPr="00484B07">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484B07" w:rsidRDefault="00787C80" w:rsidP="0057390C">
            <w:pPr>
              <w:pStyle w:val="TAC"/>
              <w:rPr>
                <w:lang w:eastAsia="ko-KR"/>
              </w:rPr>
            </w:pPr>
            <w:r w:rsidRPr="00484B07">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484B07" w:rsidRDefault="00787C80" w:rsidP="0057390C">
            <w:pPr>
              <w:pStyle w:val="TAC"/>
              <w:rPr>
                <w:lang w:eastAsia="ko-KR"/>
              </w:rPr>
            </w:pPr>
            <w:r w:rsidRPr="00484B07">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484B07" w:rsidRDefault="00787C80" w:rsidP="0057390C">
            <w:pPr>
              <w:pStyle w:val="TAC"/>
              <w:rPr>
                <w:lang w:eastAsia="ko-KR"/>
              </w:rPr>
            </w:pPr>
          </w:p>
        </w:tc>
      </w:tr>
      <w:tr w:rsidR="00935662" w:rsidRPr="00484B07"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484B07" w:rsidRDefault="00787C80" w:rsidP="0057390C">
            <w:pPr>
              <w:pStyle w:val="TAC"/>
              <w:rPr>
                <w:lang w:eastAsia="ko-KR"/>
              </w:rPr>
            </w:pPr>
            <w:r w:rsidRPr="00484B07">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484B07" w:rsidRDefault="00787C80" w:rsidP="0057390C">
            <w:pPr>
              <w:pStyle w:val="TAC"/>
              <w:rPr>
                <w:lang w:eastAsia="ko-KR"/>
              </w:rPr>
            </w:pPr>
            <w:r w:rsidRPr="00484B07">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484B07" w:rsidRDefault="00787C80" w:rsidP="0057390C">
            <w:pPr>
              <w:pStyle w:val="TAC"/>
              <w:rPr>
                <w:lang w:eastAsia="ko-KR"/>
              </w:rPr>
            </w:pPr>
          </w:p>
        </w:tc>
      </w:tr>
      <w:tr w:rsidR="00935662" w:rsidRPr="00484B07"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484B07" w:rsidRDefault="00787C80" w:rsidP="0057390C">
            <w:pPr>
              <w:pStyle w:val="TAC"/>
              <w:rPr>
                <w:lang w:eastAsia="ko-KR"/>
              </w:rPr>
            </w:pPr>
            <w:r w:rsidRPr="00484B07">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484B07" w:rsidRDefault="00787C80" w:rsidP="0057390C">
            <w:pPr>
              <w:pStyle w:val="TAC"/>
              <w:rPr>
                <w:lang w:eastAsia="ko-KR"/>
              </w:rPr>
            </w:pPr>
            <w:r w:rsidRPr="00484B07">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484B07" w:rsidRDefault="00787C80" w:rsidP="0057390C">
            <w:pPr>
              <w:pStyle w:val="TAC"/>
              <w:rPr>
                <w:lang w:eastAsia="ko-KR"/>
              </w:rPr>
            </w:pPr>
            <w:r w:rsidRPr="00484B07">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484B07" w:rsidRDefault="00787C80" w:rsidP="0057390C">
            <w:pPr>
              <w:pStyle w:val="TAC"/>
              <w:rPr>
                <w:lang w:eastAsia="ko-KR"/>
              </w:rPr>
            </w:pPr>
            <w:r w:rsidRPr="00484B07">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484B07" w:rsidRDefault="00787C80" w:rsidP="0057390C">
            <w:pPr>
              <w:pStyle w:val="TAC"/>
              <w:rPr>
                <w:lang w:eastAsia="ko-KR"/>
              </w:rPr>
            </w:pPr>
            <w:r w:rsidRPr="00484B07">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484B07" w:rsidRDefault="00787C80" w:rsidP="0057390C">
            <w:pPr>
              <w:pStyle w:val="TAC"/>
              <w:rPr>
                <w:lang w:eastAsia="ko-KR"/>
              </w:rPr>
            </w:pPr>
          </w:p>
        </w:tc>
      </w:tr>
      <w:tr w:rsidR="00935662" w:rsidRPr="00484B07"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484B07" w:rsidRDefault="00787C80" w:rsidP="0057390C">
            <w:pPr>
              <w:pStyle w:val="TAC"/>
              <w:rPr>
                <w:lang w:eastAsia="ko-KR"/>
              </w:rPr>
            </w:pPr>
            <w:r w:rsidRPr="00484B07">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484B07" w:rsidRDefault="00787C80" w:rsidP="0057390C">
            <w:pPr>
              <w:pStyle w:val="TAC"/>
              <w:rPr>
                <w:lang w:eastAsia="ko-KR"/>
              </w:rPr>
            </w:pPr>
            <w:r w:rsidRPr="00484B07">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484B07" w:rsidRDefault="00787C80" w:rsidP="0057390C">
            <w:pPr>
              <w:pStyle w:val="TAC"/>
              <w:rPr>
                <w:lang w:eastAsia="ko-KR"/>
              </w:rPr>
            </w:pPr>
            <w:r w:rsidRPr="00484B07">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484B07" w:rsidRDefault="00787C80" w:rsidP="0057390C">
            <w:pPr>
              <w:pStyle w:val="TAC"/>
              <w:rPr>
                <w:lang w:eastAsia="ko-KR"/>
              </w:rPr>
            </w:pPr>
          </w:p>
        </w:tc>
      </w:tr>
      <w:tr w:rsidR="00935662" w:rsidRPr="00484B07"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484B07" w:rsidRDefault="00787C80" w:rsidP="0057390C">
            <w:pPr>
              <w:pStyle w:val="TAC"/>
              <w:rPr>
                <w:lang w:eastAsia="ko-KR"/>
              </w:rPr>
            </w:pPr>
            <w:r w:rsidRPr="00484B07">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484B07" w:rsidRDefault="00787C80" w:rsidP="0057390C">
            <w:pPr>
              <w:pStyle w:val="TAC"/>
              <w:rPr>
                <w:lang w:eastAsia="ko-KR"/>
              </w:rPr>
            </w:pPr>
            <w:r w:rsidRPr="00484B07">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484B07" w:rsidRDefault="00787C80" w:rsidP="0057390C">
            <w:pPr>
              <w:pStyle w:val="TAC"/>
              <w:rPr>
                <w:lang w:eastAsia="ko-KR"/>
              </w:rPr>
            </w:pPr>
            <w:r w:rsidRPr="00484B07">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484B07" w:rsidRDefault="00787C80" w:rsidP="0057390C">
            <w:pPr>
              <w:pStyle w:val="TAC"/>
              <w:rPr>
                <w:lang w:eastAsia="ko-KR"/>
              </w:rPr>
            </w:pPr>
            <w:r w:rsidRPr="00484B07">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484B07" w:rsidRDefault="00787C80" w:rsidP="0057390C">
            <w:pPr>
              <w:pStyle w:val="TAC"/>
              <w:rPr>
                <w:lang w:eastAsia="ko-KR"/>
              </w:rPr>
            </w:pPr>
            <w:r w:rsidRPr="00484B07">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484B07" w:rsidRDefault="00787C80" w:rsidP="0057390C">
            <w:pPr>
              <w:pStyle w:val="TAC"/>
              <w:rPr>
                <w:lang w:eastAsia="ko-KR"/>
              </w:rPr>
            </w:pPr>
          </w:p>
        </w:tc>
      </w:tr>
      <w:tr w:rsidR="00935662" w:rsidRPr="00484B07"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484B07" w:rsidRDefault="00787C80" w:rsidP="0057390C">
            <w:pPr>
              <w:pStyle w:val="TAC"/>
              <w:rPr>
                <w:lang w:eastAsia="ko-KR"/>
              </w:rPr>
            </w:pPr>
            <w:r w:rsidRPr="00484B07">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484B07" w:rsidRDefault="00787C80" w:rsidP="0057390C">
            <w:pPr>
              <w:pStyle w:val="TAC"/>
              <w:rPr>
                <w:lang w:eastAsia="ko-KR"/>
              </w:rPr>
            </w:pPr>
            <w:r w:rsidRPr="00484B07">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484B07" w:rsidRDefault="00787C80" w:rsidP="0057390C">
            <w:pPr>
              <w:pStyle w:val="TAC"/>
              <w:rPr>
                <w:lang w:eastAsia="ko-KR"/>
              </w:rPr>
            </w:pPr>
            <w:r w:rsidRPr="00484B07">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484B07" w:rsidRDefault="00787C80" w:rsidP="0057390C">
            <w:pPr>
              <w:pStyle w:val="TAC"/>
              <w:rPr>
                <w:lang w:eastAsia="ko-KR"/>
              </w:rPr>
            </w:pPr>
            <w:r w:rsidRPr="00484B07">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484B07" w:rsidRDefault="00787C80" w:rsidP="0057390C">
            <w:pPr>
              <w:pStyle w:val="TAC"/>
              <w:rPr>
                <w:lang w:eastAsia="ko-KR"/>
              </w:rPr>
            </w:pPr>
          </w:p>
        </w:tc>
      </w:tr>
      <w:tr w:rsidR="00935662" w:rsidRPr="00484B07"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484B07" w:rsidRDefault="00787C80" w:rsidP="0057390C">
            <w:pPr>
              <w:pStyle w:val="TAC"/>
              <w:rPr>
                <w:lang w:eastAsia="ko-KR"/>
              </w:rPr>
            </w:pPr>
            <w:r w:rsidRPr="00484B07">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484B07" w:rsidRDefault="00787C80" w:rsidP="0057390C">
            <w:pPr>
              <w:pStyle w:val="TAC"/>
              <w:rPr>
                <w:lang w:eastAsia="ko-KR"/>
              </w:rPr>
            </w:pPr>
            <w:r w:rsidRPr="00484B07">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484B07" w:rsidRDefault="00787C80" w:rsidP="0057390C">
            <w:pPr>
              <w:pStyle w:val="TAC"/>
              <w:rPr>
                <w:lang w:eastAsia="ko-KR"/>
              </w:rPr>
            </w:pPr>
            <w:r w:rsidRPr="00484B07">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484B07" w:rsidRDefault="00787C80" w:rsidP="0057390C">
            <w:pPr>
              <w:pStyle w:val="TAC"/>
              <w:rPr>
                <w:lang w:eastAsia="ko-KR"/>
              </w:rPr>
            </w:pPr>
            <w:r w:rsidRPr="00484B07">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484B07" w:rsidRDefault="00787C80" w:rsidP="0057390C">
            <w:pPr>
              <w:pStyle w:val="TAC"/>
              <w:rPr>
                <w:lang w:eastAsia="ko-KR"/>
              </w:rPr>
            </w:pPr>
            <w:r w:rsidRPr="00484B07">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484B07" w:rsidRDefault="00787C80" w:rsidP="0057390C">
            <w:pPr>
              <w:pStyle w:val="TAC"/>
              <w:rPr>
                <w:lang w:eastAsia="ko-KR"/>
              </w:rPr>
            </w:pPr>
          </w:p>
        </w:tc>
      </w:tr>
      <w:tr w:rsidR="00935662" w:rsidRPr="00484B07"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484B07" w:rsidRDefault="00787C80" w:rsidP="0057390C">
            <w:pPr>
              <w:pStyle w:val="TAC"/>
              <w:rPr>
                <w:lang w:eastAsia="ko-KR"/>
              </w:rPr>
            </w:pPr>
            <w:r w:rsidRPr="00484B07">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484B07" w:rsidRDefault="00787C80"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484B07" w:rsidRDefault="00787C80" w:rsidP="0057390C">
            <w:pPr>
              <w:pStyle w:val="TAC"/>
              <w:rPr>
                <w:lang w:eastAsia="ko-KR"/>
              </w:rPr>
            </w:pPr>
            <w:r w:rsidRPr="00484B07">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484B07" w:rsidRDefault="00787C80" w:rsidP="0057390C">
            <w:pPr>
              <w:pStyle w:val="TAC"/>
              <w:rPr>
                <w:lang w:eastAsia="ko-KR"/>
              </w:rPr>
            </w:pPr>
            <w:r w:rsidRPr="00484B07">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484B07" w:rsidRDefault="00787C80" w:rsidP="0057390C">
            <w:pPr>
              <w:pStyle w:val="TAC"/>
              <w:rPr>
                <w:lang w:eastAsia="ko-KR"/>
              </w:rPr>
            </w:pPr>
          </w:p>
        </w:tc>
      </w:tr>
      <w:tr w:rsidR="00935662" w:rsidRPr="00484B07"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484B07" w:rsidRDefault="00787C80" w:rsidP="0057390C">
            <w:pPr>
              <w:pStyle w:val="TAC"/>
              <w:rPr>
                <w:lang w:eastAsia="ko-KR"/>
              </w:rPr>
            </w:pPr>
            <w:r w:rsidRPr="00484B07">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484B07" w:rsidRDefault="00787C80" w:rsidP="0057390C">
            <w:pPr>
              <w:pStyle w:val="TAC"/>
              <w:rPr>
                <w:lang w:eastAsia="ko-KR"/>
              </w:rPr>
            </w:pPr>
            <w:r w:rsidRPr="00484B07">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484B07" w:rsidRDefault="00787C80" w:rsidP="0057390C">
            <w:pPr>
              <w:pStyle w:val="TAC"/>
              <w:rPr>
                <w:lang w:eastAsia="ko-KR"/>
              </w:rPr>
            </w:pPr>
            <w:r w:rsidRPr="00484B07">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484B07" w:rsidRDefault="00787C80" w:rsidP="0057390C">
            <w:pPr>
              <w:pStyle w:val="TAC"/>
              <w:rPr>
                <w:lang w:eastAsia="ko-KR"/>
              </w:rPr>
            </w:pPr>
            <w:r w:rsidRPr="00484B07">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484B07" w:rsidRDefault="00787C80" w:rsidP="0057390C">
            <w:pPr>
              <w:pStyle w:val="TAC"/>
              <w:rPr>
                <w:lang w:eastAsia="ko-KR"/>
              </w:rPr>
            </w:pPr>
          </w:p>
        </w:tc>
      </w:tr>
      <w:tr w:rsidR="00935662" w:rsidRPr="00484B07"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484B07" w:rsidRDefault="00787C80" w:rsidP="0057390C">
            <w:pPr>
              <w:pStyle w:val="TAC"/>
              <w:rPr>
                <w:lang w:eastAsia="ko-KR"/>
              </w:rPr>
            </w:pPr>
            <w:r w:rsidRPr="00484B07">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484B07" w:rsidRDefault="00787C80" w:rsidP="0057390C">
            <w:pPr>
              <w:pStyle w:val="TAC"/>
              <w:rPr>
                <w:lang w:eastAsia="ko-KR"/>
              </w:rPr>
            </w:pPr>
            <w:r w:rsidRPr="00484B07">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484B07" w:rsidRDefault="00787C80" w:rsidP="0057390C">
            <w:pPr>
              <w:pStyle w:val="TAC"/>
              <w:rPr>
                <w:lang w:eastAsia="ko-KR"/>
              </w:rPr>
            </w:pPr>
            <w:r w:rsidRPr="00484B07">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484B07" w:rsidRDefault="00787C80" w:rsidP="0057390C">
            <w:pPr>
              <w:pStyle w:val="TAC"/>
              <w:rPr>
                <w:lang w:eastAsia="ko-KR"/>
              </w:rPr>
            </w:pPr>
          </w:p>
        </w:tc>
      </w:tr>
      <w:tr w:rsidR="00935662" w:rsidRPr="00484B07"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484B07" w:rsidRDefault="00787C80" w:rsidP="0057390C">
            <w:pPr>
              <w:pStyle w:val="TAC"/>
              <w:rPr>
                <w:lang w:eastAsia="ko-KR"/>
              </w:rPr>
            </w:pPr>
            <w:r w:rsidRPr="00484B07">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484B07" w:rsidRDefault="00787C80" w:rsidP="0057390C">
            <w:pPr>
              <w:pStyle w:val="TAC"/>
              <w:rPr>
                <w:lang w:eastAsia="ko-KR"/>
              </w:rPr>
            </w:pPr>
            <w:r w:rsidRPr="00484B07">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484B07" w:rsidRDefault="00787C80" w:rsidP="0057390C">
            <w:pPr>
              <w:pStyle w:val="TAC"/>
              <w:rPr>
                <w:lang w:eastAsia="ko-KR"/>
              </w:rPr>
            </w:pPr>
            <w:r w:rsidRPr="00484B07">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484B07" w:rsidRDefault="00787C80" w:rsidP="0057390C">
            <w:pPr>
              <w:pStyle w:val="TAC"/>
              <w:rPr>
                <w:lang w:eastAsia="ko-KR"/>
              </w:rPr>
            </w:pPr>
            <w:r w:rsidRPr="00484B07">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484B07" w:rsidRDefault="00787C80" w:rsidP="0057390C">
            <w:pPr>
              <w:pStyle w:val="TAC"/>
              <w:rPr>
                <w:lang w:eastAsia="ko-KR"/>
              </w:rPr>
            </w:pPr>
            <w:r w:rsidRPr="00484B07">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484B07" w:rsidRDefault="00787C80" w:rsidP="0057390C">
            <w:pPr>
              <w:pStyle w:val="TAC"/>
              <w:rPr>
                <w:lang w:eastAsia="ko-KR"/>
              </w:rPr>
            </w:pPr>
            <w:r w:rsidRPr="00484B07">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484B07" w:rsidRDefault="00787C80" w:rsidP="0057390C">
            <w:pPr>
              <w:pStyle w:val="TAC"/>
              <w:rPr>
                <w:lang w:eastAsia="ko-KR"/>
              </w:rPr>
            </w:pPr>
          </w:p>
        </w:tc>
      </w:tr>
      <w:tr w:rsidR="00935662" w:rsidRPr="00484B07"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484B07" w:rsidRDefault="00787C80" w:rsidP="0057390C">
            <w:pPr>
              <w:pStyle w:val="TAC"/>
              <w:rPr>
                <w:lang w:eastAsia="ko-KR"/>
              </w:rPr>
            </w:pPr>
            <w:r w:rsidRPr="00484B07">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484B07" w:rsidRDefault="00787C80" w:rsidP="0057390C">
            <w:pPr>
              <w:pStyle w:val="TAC"/>
              <w:rPr>
                <w:lang w:eastAsia="ko-KR"/>
              </w:rPr>
            </w:pPr>
            <w:r w:rsidRPr="00484B07">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484B07" w:rsidRDefault="00787C80" w:rsidP="0057390C">
            <w:pPr>
              <w:pStyle w:val="TAC"/>
              <w:rPr>
                <w:lang w:eastAsia="ko-KR"/>
              </w:rPr>
            </w:pPr>
            <w:r w:rsidRPr="00484B07">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484B07" w:rsidRDefault="00787C80" w:rsidP="0057390C">
            <w:pPr>
              <w:pStyle w:val="TAC"/>
              <w:rPr>
                <w:lang w:eastAsia="ko-KR"/>
              </w:rPr>
            </w:pPr>
          </w:p>
        </w:tc>
      </w:tr>
      <w:tr w:rsidR="00935662" w:rsidRPr="00484B07"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484B07" w:rsidRDefault="00787C80" w:rsidP="0057390C">
            <w:pPr>
              <w:pStyle w:val="TAC"/>
              <w:rPr>
                <w:lang w:eastAsia="ko-KR"/>
              </w:rPr>
            </w:pPr>
            <w:r w:rsidRPr="00484B07">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484B07" w:rsidRDefault="00787C80" w:rsidP="0057390C">
            <w:pPr>
              <w:pStyle w:val="TAC"/>
              <w:rPr>
                <w:lang w:eastAsia="ko-KR"/>
              </w:rPr>
            </w:pPr>
            <w:r w:rsidRPr="00484B07">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484B07" w:rsidRDefault="00787C80" w:rsidP="0057390C">
            <w:pPr>
              <w:pStyle w:val="TAC"/>
              <w:rPr>
                <w:lang w:eastAsia="ko-KR"/>
              </w:rPr>
            </w:pPr>
            <w:r w:rsidRPr="00484B07">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484B07" w:rsidRDefault="00787C80" w:rsidP="0057390C">
            <w:pPr>
              <w:pStyle w:val="TAC"/>
              <w:rPr>
                <w:lang w:eastAsia="ko-KR"/>
              </w:rPr>
            </w:pPr>
            <w:r w:rsidRPr="00484B07">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484B07" w:rsidRDefault="00787C80" w:rsidP="0057390C">
            <w:pPr>
              <w:pStyle w:val="TAC"/>
              <w:rPr>
                <w:lang w:eastAsia="ko-KR"/>
              </w:rPr>
            </w:pPr>
            <w:r w:rsidRPr="00484B07">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484B07" w:rsidRDefault="00787C80" w:rsidP="0057390C">
            <w:pPr>
              <w:pStyle w:val="TAC"/>
              <w:rPr>
                <w:lang w:eastAsia="ko-KR"/>
              </w:rPr>
            </w:pPr>
          </w:p>
        </w:tc>
      </w:tr>
      <w:tr w:rsidR="00935662" w:rsidRPr="00484B07"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484B07" w:rsidRDefault="00787C80" w:rsidP="0057390C">
            <w:pPr>
              <w:pStyle w:val="TAC"/>
              <w:rPr>
                <w:lang w:eastAsia="ko-KR"/>
              </w:rPr>
            </w:pPr>
            <w:r w:rsidRPr="00484B07">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484B07" w:rsidRDefault="00787C80" w:rsidP="0057390C">
            <w:pPr>
              <w:pStyle w:val="TAC"/>
              <w:rPr>
                <w:lang w:eastAsia="ko-KR"/>
              </w:rPr>
            </w:pPr>
            <w:r w:rsidRPr="00484B07">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484B07" w:rsidRDefault="00787C80" w:rsidP="0057390C">
            <w:pPr>
              <w:pStyle w:val="TAC"/>
              <w:rPr>
                <w:lang w:eastAsia="ko-KR"/>
              </w:rPr>
            </w:pPr>
            <w:r w:rsidRPr="00484B07">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484B07" w:rsidRDefault="00787C80" w:rsidP="0057390C">
            <w:pPr>
              <w:pStyle w:val="TAC"/>
              <w:rPr>
                <w:lang w:eastAsia="ko-KR"/>
              </w:rPr>
            </w:pPr>
            <w:r w:rsidRPr="00484B07">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484B07" w:rsidRDefault="00787C80" w:rsidP="0057390C">
            <w:pPr>
              <w:pStyle w:val="TAC"/>
              <w:rPr>
                <w:lang w:eastAsia="ko-KR"/>
              </w:rPr>
            </w:pPr>
            <w:r w:rsidRPr="00484B07">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484B07" w:rsidRDefault="00787C80" w:rsidP="0057390C">
            <w:pPr>
              <w:pStyle w:val="TAC"/>
              <w:rPr>
                <w:lang w:eastAsia="ko-KR"/>
              </w:rPr>
            </w:pPr>
            <w:r w:rsidRPr="00484B07">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484B07" w:rsidRDefault="00787C80" w:rsidP="0057390C">
            <w:pPr>
              <w:pStyle w:val="TAC"/>
              <w:rPr>
                <w:lang w:eastAsia="ko-KR"/>
              </w:rPr>
            </w:pPr>
          </w:p>
        </w:tc>
      </w:tr>
      <w:tr w:rsidR="00935662" w:rsidRPr="00484B07"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484B07" w:rsidRDefault="00787C80" w:rsidP="0057390C">
            <w:pPr>
              <w:pStyle w:val="TAC"/>
              <w:rPr>
                <w:lang w:eastAsia="ko-KR"/>
              </w:rPr>
            </w:pPr>
            <w:r w:rsidRPr="00484B07">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484B07" w:rsidRDefault="00787C80" w:rsidP="0057390C">
            <w:pPr>
              <w:pStyle w:val="TAC"/>
              <w:rPr>
                <w:lang w:eastAsia="ko-KR"/>
              </w:rPr>
            </w:pPr>
            <w:r w:rsidRPr="00484B07">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484B07" w:rsidRDefault="00787C80" w:rsidP="0057390C">
            <w:pPr>
              <w:pStyle w:val="TAC"/>
              <w:rPr>
                <w:lang w:eastAsia="ko-KR"/>
              </w:rPr>
            </w:pPr>
            <w:r w:rsidRPr="00484B07">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484B07" w:rsidRDefault="00787C80" w:rsidP="0057390C">
            <w:pPr>
              <w:pStyle w:val="TAC"/>
              <w:rPr>
                <w:lang w:eastAsia="ko-KR"/>
              </w:rPr>
            </w:pPr>
            <w:r w:rsidRPr="00484B07">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484B07" w:rsidRDefault="00787C80" w:rsidP="0057390C">
            <w:pPr>
              <w:pStyle w:val="TAC"/>
              <w:rPr>
                <w:lang w:eastAsia="ko-KR"/>
              </w:rPr>
            </w:pPr>
            <w:r w:rsidRPr="00484B07">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484B07" w:rsidRDefault="00787C80" w:rsidP="0057390C">
            <w:pPr>
              <w:pStyle w:val="TAC"/>
              <w:rPr>
                <w:lang w:eastAsia="ko-KR"/>
              </w:rPr>
            </w:pPr>
            <w:r w:rsidRPr="00484B07">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484B07" w:rsidRDefault="00787C80" w:rsidP="0057390C">
            <w:pPr>
              <w:pStyle w:val="TAC"/>
              <w:rPr>
                <w:lang w:eastAsia="ko-KR"/>
              </w:rPr>
            </w:pPr>
            <w:r w:rsidRPr="00484B07">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484B07" w:rsidRDefault="00787C80" w:rsidP="0057390C">
            <w:pPr>
              <w:pStyle w:val="TAC"/>
              <w:rPr>
                <w:lang w:eastAsia="ko-KR"/>
              </w:rPr>
            </w:pPr>
            <w:r w:rsidRPr="00484B07">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484B07" w:rsidRDefault="00787C80" w:rsidP="0057390C">
            <w:pPr>
              <w:pStyle w:val="TAC"/>
              <w:rPr>
                <w:lang w:eastAsia="ko-KR"/>
              </w:rPr>
            </w:pPr>
            <w:r w:rsidRPr="00484B07">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484B07" w:rsidRDefault="00787C80" w:rsidP="0057390C">
            <w:pPr>
              <w:pStyle w:val="TAC"/>
              <w:rPr>
                <w:lang w:eastAsia="ko-KR"/>
              </w:rPr>
            </w:pPr>
          </w:p>
        </w:tc>
      </w:tr>
      <w:tr w:rsidR="00935662" w:rsidRPr="00484B07"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484B07" w:rsidRDefault="00787C80" w:rsidP="0057390C">
            <w:pPr>
              <w:pStyle w:val="TAC"/>
              <w:rPr>
                <w:lang w:eastAsia="ko-KR"/>
              </w:rPr>
            </w:pPr>
            <w:r w:rsidRPr="00484B07">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484B07" w:rsidRDefault="00787C80" w:rsidP="0057390C">
            <w:pPr>
              <w:pStyle w:val="TAC"/>
              <w:rPr>
                <w:lang w:eastAsia="ko-KR"/>
              </w:rPr>
            </w:pPr>
            <w:r w:rsidRPr="00484B07">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484B07" w:rsidRDefault="00787C80"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484B07" w:rsidRDefault="00787C80" w:rsidP="0057390C">
            <w:pPr>
              <w:pStyle w:val="TAC"/>
              <w:rPr>
                <w:lang w:eastAsia="ko-KR"/>
              </w:rPr>
            </w:pPr>
            <w:r w:rsidRPr="00484B07">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484B07" w:rsidRDefault="00787C80" w:rsidP="0057390C">
            <w:pPr>
              <w:pStyle w:val="TAC"/>
              <w:rPr>
                <w:lang w:eastAsia="ko-KR"/>
              </w:rPr>
            </w:pPr>
            <w:r w:rsidRPr="00484B07">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484B07" w:rsidRDefault="00787C80" w:rsidP="0057390C">
            <w:pPr>
              <w:pStyle w:val="TAC"/>
              <w:rPr>
                <w:lang w:eastAsia="ko-KR"/>
              </w:rPr>
            </w:pPr>
          </w:p>
        </w:tc>
      </w:tr>
      <w:tr w:rsidR="00935662" w:rsidRPr="00484B07"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484B07" w:rsidRDefault="00787C80" w:rsidP="0057390C">
            <w:pPr>
              <w:pStyle w:val="TAC"/>
              <w:rPr>
                <w:lang w:eastAsia="ko-KR"/>
              </w:rPr>
            </w:pPr>
            <w:r w:rsidRPr="00484B07">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484B07" w:rsidRDefault="00787C80" w:rsidP="0057390C">
            <w:pPr>
              <w:pStyle w:val="TAC"/>
              <w:rPr>
                <w:rFonts w:eastAsiaTheme="minorEastAsia"/>
                <w:lang w:eastAsia="zh-CN"/>
              </w:rPr>
            </w:pPr>
            <w:r w:rsidRPr="00484B07">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484B07" w:rsidRDefault="00787C80" w:rsidP="0057390C">
            <w:pPr>
              <w:pStyle w:val="TAC"/>
              <w:rPr>
                <w:lang w:eastAsia="ko-KR"/>
              </w:rPr>
            </w:pPr>
            <w:r w:rsidRPr="00484B07">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484B07" w:rsidRDefault="00787C80" w:rsidP="0057390C">
            <w:pPr>
              <w:pStyle w:val="TAC"/>
            </w:pPr>
            <w:r w:rsidRPr="00484B07">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484B07" w:rsidRDefault="00787C80" w:rsidP="0057390C">
            <w:pPr>
              <w:pStyle w:val="TAC"/>
              <w:rPr>
                <w:lang w:eastAsia="ko-KR"/>
              </w:rPr>
            </w:pPr>
            <w:r w:rsidRPr="00484B07">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484B07" w:rsidRDefault="00787C80" w:rsidP="0057390C">
            <w:pPr>
              <w:pStyle w:val="TAC"/>
              <w:rPr>
                <w:rFonts w:eastAsiaTheme="minorEastAsia"/>
                <w:lang w:eastAsia="zh-CN"/>
              </w:rPr>
            </w:pPr>
            <w:r w:rsidRPr="00484B07">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484B07" w:rsidRDefault="00787C80" w:rsidP="0057390C">
            <w:pPr>
              <w:pStyle w:val="TAC"/>
              <w:rPr>
                <w:lang w:eastAsia="ko-KR"/>
              </w:rPr>
            </w:pPr>
          </w:p>
        </w:tc>
      </w:tr>
      <w:tr w:rsidR="00935662" w:rsidRPr="00484B07"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484B07" w:rsidRDefault="00787C80" w:rsidP="0057390C">
            <w:pPr>
              <w:pStyle w:val="TAC"/>
              <w:rPr>
                <w:lang w:eastAsia="ko-KR"/>
              </w:rPr>
            </w:pPr>
            <w:r w:rsidRPr="00484B07">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484B07" w:rsidRDefault="00787C80" w:rsidP="0057390C">
            <w:pPr>
              <w:pStyle w:val="TAC"/>
              <w:rPr>
                <w:lang w:eastAsia="ko-KR"/>
              </w:rPr>
            </w:pPr>
            <w:r w:rsidRPr="00484B07">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484B07" w:rsidRDefault="00787C80" w:rsidP="0057390C">
            <w:pPr>
              <w:pStyle w:val="TAC"/>
              <w:rPr>
                <w:lang w:eastAsia="ko-KR"/>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484B07" w:rsidRDefault="00787C80" w:rsidP="0057390C">
            <w:pPr>
              <w:pStyle w:val="TAC"/>
              <w:rPr>
                <w:lang w:eastAsia="ko-KR"/>
              </w:rPr>
            </w:pPr>
            <w:r w:rsidRPr="00484B07">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484B07" w:rsidRDefault="00787C80"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484B07" w:rsidRDefault="00787C80" w:rsidP="0057390C">
            <w:pPr>
              <w:pStyle w:val="TAC"/>
              <w:rPr>
                <w:lang w:eastAsia="ko-KR"/>
              </w:rPr>
            </w:pPr>
            <w:r w:rsidRPr="00484B07">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484B07" w:rsidRDefault="00787C80" w:rsidP="0057390C">
            <w:pPr>
              <w:pStyle w:val="TAC"/>
              <w:rPr>
                <w:lang w:eastAsia="ko-KR"/>
              </w:rPr>
            </w:pPr>
          </w:p>
        </w:tc>
      </w:tr>
      <w:tr w:rsidR="00935662" w:rsidRPr="00484B07"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484B07" w:rsidRDefault="00787C80" w:rsidP="0057390C">
            <w:pPr>
              <w:pStyle w:val="TAC"/>
              <w:rPr>
                <w:lang w:eastAsia="ko-KR"/>
              </w:rPr>
            </w:pPr>
            <w:r w:rsidRPr="00484B07">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484B07" w:rsidRDefault="00787C80" w:rsidP="0057390C">
            <w:pPr>
              <w:pStyle w:val="TAC"/>
              <w:rPr>
                <w:rFonts w:eastAsiaTheme="minorEastAsia"/>
                <w:lang w:eastAsia="zh-CN"/>
              </w:rPr>
            </w:pPr>
            <w:r w:rsidRPr="00484B07">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484B07" w:rsidRDefault="00787C80" w:rsidP="0057390C">
            <w:pPr>
              <w:pStyle w:val="TAC"/>
              <w:rPr>
                <w:rFonts w:eastAsiaTheme="minorEastAsia"/>
                <w:lang w:eastAsia="zh-CN"/>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484B07" w:rsidRDefault="00787C80" w:rsidP="0057390C">
            <w:pPr>
              <w:pStyle w:val="TAC"/>
              <w:rPr>
                <w:rFonts w:eastAsiaTheme="minorEastAsia"/>
                <w:lang w:eastAsia="zh-CN"/>
              </w:rPr>
            </w:pPr>
            <w:r w:rsidRPr="00484B07">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484B07" w:rsidRDefault="00787C80"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484B07" w:rsidRDefault="00787C80" w:rsidP="0057390C">
            <w:pPr>
              <w:pStyle w:val="TAC"/>
              <w:rPr>
                <w:rFonts w:eastAsiaTheme="minorEastAsia"/>
                <w:lang w:eastAsia="zh-CN"/>
              </w:rPr>
            </w:pPr>
            <w:r w:rsidRPr="00484B07">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484B07" w:rsidRDefault="00787C80" w:rsidP="0057390C">
            <w:pPr>
              <w:pStyle w:val="TAC"/>
              <w:rPr>
                <w:lang w:eastAsia="ko-KR"/>
              </w:rPr>
            </w:pPr>
            <w:r w:rsidRPr="00484B07">
              <w:rPr>
                <w:lang w:eastAsia="ko-KR"/>
              </w:rPr>
              <w:t>Note1</w:t>
            </w:r>
          </w:p>
        </w:tc>
      </w:tr>
      <w:tr w:rsidR="00935662" w:rsidRPr="00484B07"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484B07" w:rsidRDefault="00787C80" w:rsidP="0057390C">
            <w:pPr>
              <w:pStyle w:val="TAC"/>
              <w:rPr>
                <w:lang w:eastAsia="ko-KR"/>
              </w:rPr>
            </w:pPr>
            <w:r w:rsidRPr="00484B07">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484B07" w:rsidRDefault="00787C80" w:rsidP="0057390C">
            <w:pPr>
              <w:pStyle w:val="TAC"/>
              <w:rPr>
                <w:lang w:eastAsia="ko-KR"/>
              </w:rPr>
            </w:pPr>
            <w:r w:rsidRPr="00484B07">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484B07" w:rsidRDefault="00787C80" w:rsidP="0057390C">
            <w:pPr>
              <w:pStyle w:val="TAC"/>
              <w:rPr>
                <w:lang w:eastAsia="ko-KR"/>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484B07" w:rsidRDefault="00787C80" w:rsidP="0057390C">
            <w:pPr>
              <w:pStyle w:val="TAC"/>
              <w:rPr>
                <w:lang w:eastAsia="ko-KR"/>
              </w:rPr>
            </w:pPr>
            <w:r w:rsidRPr="00484B07">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484B07" w:rsidRDefault="00787C80" w:rsidP="0057390C">
            <w:pPr>
              <w:pStyle w:val="TAC"/>
              <w:rPr>
                <w:lang w:eastAsia="ko-KR"/>
              </w:rPr>
            </w:pPr>
            <w:r w:rsidRPr="00484B07">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484B07" w:rsidRDefault="00787C80" w:rsidP="0057390C">
            <w:pPr>
              <w:pStyle w:val="TAC"/>
              <w:rPr>
                <w:lang w:eastAsia="ko-KR"/>
              </w:rPr>
            </w:pPr>
            <w:r w:rsidRPr="00484B07">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484B07" w:rsidRDefault="00787C80" w:rsidP="0057390C">
            <w:pPr>
              <w:pStyle w:val="TAC"/>
              <w:rPr>
                <w:lang w:eastAsia="ko-KR"/>
              </w:rPr>
            </w:pPr>
            <w:r w:rsidRPr="00484B07">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484B07" w:rsidRDefault="00787C80" w:rsidP="0057390C">
            <w:pPr>
              <w:pStyle w:val="TAC"/>
              <w:rPr>
                <w:lang w:eastAsia="ko-KR"/>
              </w:rPr>
            </w:pPr>
          </w:p>
        </w:tc>
      </w:tr>
      <w:tr w:rsidR="00935662" w:rsidRPr="00484B07"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484B07" w:rsidRDefault="00787C80" w:rsidP="0057390C">
            <w:pPr>
              <w:pStyle w:val="TAC"/>
              <w:rPr>
                <w:lang w:eastAsia="ko-KR"/>
              </w:rPr>
            </w:pPr>
            <w:r w:rsidRPr="00484B07">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484B07" w:rsidRDefault="00787C80" w:rsidP="0057390C">
            <w:pPr>
              <w:pStyle w:val="TAC"/>
              <w:rPr>
                <w:rFonts w:eastAsiaTheme="minorEastAsia"/>
                <w:lang w:eastAsia="zh-CN"/>
              </w:rPr>
            </w:pPr>
            <w:r w:rsidRPr="00484B07">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484B07" w:rsidRDefault="00787C80" w:rsidP="0057390C">
            <w:pPr>
              <w:pStyle w:val="TAC"/>
              <w:rPr>
                <w:rFonts w:eastAsiaTheme="minorEastAsia"/>
                <w:lang w:eastAsia="zh-CN"/>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484B07" w:rsidRDefault="00787C80" w:rsidP="0057390C">
            <w:pPr>
              <w:pStyle w:val="TAC"/>
              <w:rPr>
                <w:lang w:eastAsia="ko-KR"/>
              </w:rPr>
            </w:pPr>
            <w:r w:rsidRPr="00484B07">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484B07" w:rsidRDefault="00787C80" w:rsidP="0057390C">
            <w:pPr>
              <w:pStyle w:val="TAC"/>
              <w:rPr>
                <w:rFonts w:eastAsiaTheme="minorEastAsia"/>
                <w:lang w:eastAsia="zh-CN"/>
              </w:rPr>
            </w:pPr>
            <w:r w:rsidRPr="00484B07">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484B07" w:rsidRDefault="00787C80" w:rsidP="0057390C">
            <w:pPr>
              <w:pStyle w:val="TAC"/>
              <w:rPr>
                <w:lang w:eastAsia="ko-KR"/>
              </w:rPr>
            </w:pPr>
            <w:r w:rsidRPr="00484B07">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484B07" w:rsidRDefault="00787C80" w:rsidP="0057390C">
            <w:pPr>
              <w:pStyle w:val="TAC"/>
            </w:pPr>
            <w:r w:rsidRPr="00484B07">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484B07" w:rsidRDefault="00787C80" w:rsidP="0057390C">
            <w:pPr>
              <w:pStyle w:val="TAC"/>
              <w:rPr>
                <w:lang w:eastAsia="ko-KR"/>
              </w:rPr>
            </w:pPr>
            <w:r w:rsidRPr="00484B07">
              <w:rPr>
                <w:lang w:eastAsia="ko-KR"/>
              </w:rPr>
              <w:t>Note1</w:t>
            </w:r>
          </w:p>
        </w:tc>
      </w:tr>
      <w:tr w:rsidR="00935662" w:rsidRPr="00484B07"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484B07" w:rsidRDefault="00787C80" w:rsidP="0057390C">
            <w:pPr>
              <w:pStyle w:val="TAC"/>
              <w:rPr>
                <w:lang w:eastAsia="ko-KR"/>
              </w:rPr>
            </w:pPr>
            <w:r w:rsidRPr="00484B07">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484B07" w:rsidRDefault="00787C80" w:rsidP="0057390C">
            <w:pPr>
              <w:pStyle w:val="TAC"/>
              <w:rPr>
                <w:lang w:eastAsia="ko-KR"/>
              </w:rPr>
            </w:pPr>
            <w:r w:rsidRPr="00484B07">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484B07" w:rsidRDefault="00787C80" w:rsidP="0057390C">
            <w:pPr>
              <w:pStyle w:val="TAC"/>
              <w:rPr>
                <w:lang w:eastAsia="ko-KR"/>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484B07" w:rsidRDefault="00787C80" w:rsidP="0057390C">
            <w:pPr>
              <w:pStyle w:val="TAC"/>
              <w:rPr>
                <w:lang w:eastAsia="ko-KR"/>
              </w:rPr>
            </w:pPr>
            <w:r w:rsidRPr="00484B07">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484B07" w:rsidRDefault="00787C80" w:rsidP="0057390C">
            <w:pPr>
              <w:pStyle w:val="TAC"/>
              <w:rPr>
                <w:lang w:eastAsia="ko-KR"/>
              </w:rPr>
            </w:pPr>
            <w:r w:rsidRPr="00484B07">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484B07" w:rsidRDefault="00787C80" w:rsidP="0057390C">
            <w:pPr>
              <w:pStyle w:val="TAC"/>
              <w:rPr>
                <w:lang w:eastAsia="ko-KR"/>
              </w:rPr>
            </w:pPr>
            <w:r w:rsidRPr="00484B07">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484B07" w:rsidRDefault="00787C80" w:rsidP="0057390C">
            <w:pPr>
              <w:pStyle w:val="TAC"/>
              <w:rPr>
                <w:lang w:eastAsia="ko-KR"/>
              </w:rPr>
            </w:pPr>
            <w:r w:rsidRPr="00484B07">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484B07" w:rsidRDefault="00787C80" w:rsidP="0057390C">
            <w:pPr>
              <w:pStyle w:val="TAC"/>
              <w:rPr>
                <w:lang w:eastAsia="ko-KR"/>
              </w:rPr>
            </w:pPr>
          </w:p>
        </w:tc>
      </w:tr>
      <w:tr w:rsidR="00935662" w:rsidRPr="00484B07"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484B07" w:rsidRDefault="00787C80" w:rsidP="0057390C">
            <w:pPr>
              <w:pStyle w:val="TAC"/>
              <w:rPr>
                <w:lang w:eastAsia="ko-KR"/>
              </w:rPr>
            </w:pPr>
            <w:r w:rsidRPr="00484B07">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484B07" w:rsidRDefault="00787C80" w:rsidP="0057390C">
            <w:pPr>
              <w:pStyle w:val="TAC"/>
              <w:rPr>
                <w:lang w:eastAsia="ko-KR"/>
              </w:rPr>
            </w:pPr>
            <w:r w:rsidRPr="00484B07">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484B07" w:rsidRDefault="00787C80" w:rsidP="0057390C">
            <w:pPr>
              <w:pStyle w:val="TAC"/>
              <w:rPr>
                <w:lang w:eastAsia="ko-KR"/>
              </w:rPr>
            </w:pPr>
            <w:r w:rsidRPr="00484B07">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484B07" w:rsidRDefault="00787C80" w:rsidP="0057390C">
            <w:pPr>
              <w:pStyle w:val="TAC"/>
              <w:rPr>
                <w:lang w:eastAsia="ko-KR"/>
              </w:rPr>
            </w:pPr>
            <w:r w:rsidRPr="00484B07">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484B07" w:rsidRDefault="00787C80" w:rsidP="0057390C">
            <w:pPr>
              <w:pStyle w:val="TAC"/>
              <w:rPr>
                <w:lang w:eastAsia="ko-KR"/>
              </w:rPr>
            </w:pPr>
            <w:r w:rsidRPr="00484B07">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484B07" w:rsidRDefault="00787C80" w:rsidP="0057390C">
            <w:pPr>
              <w:pStyle w:val="TAC"/>
              <w:rPr>
                <w:lang w:eastAsia="ko-KR"/>
              </w:rPr>
            </w:pPr>
            <w:r w:rsidRPr="00484B07">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484B07" w:rsidRDefault="00787C80"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484B07" w:rsidRDefault="00787C80" w:rsidP="0057390C">
            <w:pPr>
              <w:pStyle w:val="TAC"/>
              <w:rPr>
                <w:lang w:eastAsia="ko-KR"/>
              </w:rPr>
            </w:pPr>
            <w:r w:rsidRPr="00484B07">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484B07" w:rsidRDefault="00787C80" w:rsidP="0057390C">
            <w:pPr>
              <w:pStyle w:val="TAC"/>
              <w:rPr>
                <w:lang w:eastAsia="ko-KR"/>
              </w:rPr>
            </w:pPr>
            <w:r w:rsidRPr="00484B07">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484B07" w:rsidRDefault="00787C80" w:rsidP="0057390C">
            <w:pPr>
              <w:pStyle w:val="TAC"/>
              <w:rPr>
                <w:lang w:eastAsia="ko-KR"/>
              </w:rPr>
            </w:pPr>
            <w:r w:rsidRPr="00484B07">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484B07" w:rsidRDefault="00787C80" w:rsidP="0057390C">
            <w:pPr>
              <w:pStyle w:val="TAC"/>
              <w:rPr>
                <w:lang w:eastAsia="ko-KR"/>
              </w:rPr>
            </w:pPr>
            <w:r w:rsidRPr="00484B07">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484B07" w:rsidRDefault="00787C80" w:rsidP="0057390C">
            <w:pPr>
              <w:pStyle w:val="TAC"/>
              <w:rPr>
                <w:lang w:eastAsia="ko-KR"/>
              </w:rPr>
            </w:pPr>
            <w:r w:rsidRPr="00484B07">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484B07" w:rsidRDefault="00787C80" w:rsidP="0057390C">
            <w:pPr>
              <w:pStyle w:val="TAC"/>
              <w:rPr>
                <w:lang w:eastAsia="ko-KR"/>
              </w:rPr>
            </w:pPr>
            <w:r w:rsidRPr="00484B07">
              <w:rPr>
                <w:lang w:eastAsia="ko-KR"/>
              </w:rPr>
              <w:t>Note1</w:t>
            </w:r>
          </w:p>
        </w:tc>
      </w:tr>
      <w:tr w:rsidR="00935662" w:rsidRPr="00484B07"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484B07" w:rsidRDefault="00787C80"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484B07"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484B07" w:rsidRDefault="00787C80" w:rsidP="0057390C">
            <w:pPr>
              <w:pStyle w:val="TAC"/>
              <w:rPr>
                <w:lang w:eastAsia="ko-KR"/>
              </w:rPr>
            </w:pPr>
            <w:r w:rsidRPr="00484B07">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484B07" w:rsidRDefault="00787C80" w:rsidP="0057390C">
            <w:pPr>
              <w:pStyle w:val="TAC"/>
              <w:rPr>
                <w:lang w:eastAsia="ko-KR"/>
              </w:rPr>
            </w:pPr>
            <w:r w:rsidRPr="00484B07">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484B07" w:rsidRDefault="00787C80"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484B07" w:rsidRDefault="00787C80"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484B07" w:rsidRDefault="00787C80"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484B07" w:rsidRDefault="00787C80" w:rsidP="0057390C">
            <w:pPr>
              <w:pStyle w:val="TAC"/>
              <w:rPr>
                <w:lang w:eastAsia="ko-KR"/>
              </w:rPr>
            </w:pPr>
            <w:r w:rsidRPr="00484B07">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484B07" w:rsidRDefault="00787C80"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484B07" w:rsidRDefault="00787C80" w:rsidP="0057390C">
            <w:pPr>
              <w:pStyle w:val="TAC"/>
              <w:rPr>
                <w:lang w:eastAsia="ko-KR"/>
              </w:rPr>
            </w:pPr>
            <w:r w:rsidRPr="00484B07">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484B07" w:rsidRDefault="00787C80" w:rsidP="0057390C">
            <w:pPr>
              <w:pStyle w:val="TAC"/>
              <w:rPr>
                <w:lang w:eastAsia="ko-KR"/>
              </w:rPr>
            </w:pPr>
          </w:p>
        </w:tc>
      </w:tr>
      <w:tr w:rsidR="00935662" w:rsidRPr="00484B07"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484B07" w:rsidRDefault="00787C80"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484B07" w:rsidRDefault="00787C80" w:rsidP="0057390C">
            <w:pPr>
              <w:pStyle w:val="TAC"/>
              <w:rPr>
                <w:lang w:eastAsia="ko-KR"/>
              </w:rPr>
            </w:pPr>
            <w:r w:rsidRPr="00484B07">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484B07" w:rsidRDefault="00787C80" w:rsidP="0057390C">
            <w:pPr>
              <w:pStyle w:val="TAC"/>
              <w:rPr>
                <w:lang w:eastAsia="ko-KR"/>
              </w:rPr>
            </w:pPr>
            <w:r w:rsidRPr="00484B07">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484B07" w:rsidRDefault="00787C80" w:rsidP="0057390C">
            <w:pPr>
              <w:pStyle w:val="TAC"/>
              <w:rPr>
                <w:lang w:eastAsia="ko-KR"/>
              </w:rPr>
            </w:pPr>
            <w:r w:rsidRPr="00484B07">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484B07" w:rsidRDefault="00787C80"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484B07" w:rsidRDefault="00787C80"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484B07" w:rsidRDefault="00787C80" w:rsidP="0057390C">
            <w:pPr>
              <w:pStyle w:val="TAC"/>
              <w:rPr>
                <w:lang w:eastAsia="ko-KR"/>
              </w:rPr>
            </w:pPr>
            <w:r w:rsidRPr="00484B07">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484B07" w:rsidRDefault="00787C80"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484B07" w:rsidRDefault="00787C80" w:rsidP="0057390C">
            <w:pPr>
              <w:pStyle w:val="TAC"/>
              <w:rPr>
                <w:lang w:eastAsia="ko-KR"/>
              </w:rPr>
            </w:pPr>
            <w:r w:rsidRPr="00484B07">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484B07" w:rsidRDefault="00787C80" w:rsidP="0057390C">
            <w:pPr>
              <w:pStyle w:val="TAC"/>
              <w:rPr>
                <w:lang w:eastAsia="ko-KR"/>
              </w:rPr>
            </w:pPr>
          </w:p>
        </w:tc>
      </w:tr>
      <w:tr w:rsidR="00935662" w:rsidRPr="00484B07"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484B07" w:rsidRDefault="00787C80"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484B07" w:rsidRDefault="00787C80" w:rsidP="0057390C">
            <w:pPr>
              <w:pStyle w:val="TAC"/>
              <w:rPr>
                <w:lang w:eastAsia="ko-KR"/>
              </w:rPr>
            </w:pPr>
            <w:r w:rsidRPr="00484B07">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484B07" w:rsidRDefault="00787C80" w:rsidP="0057390C">
            <w:pPr>
              <w:pStyle w:val="TAC"/>
              <w:rPr>
                <w:lang w:eastAsia="ko-KR"/>
              </w:rPr>
            </w:pPr>
            <w:r w:rsidRPr="00484B07">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484B07" w:rsidRDefault="00787C80" w:rsidP="0057390C">
            <w:pPr>
              <w:pStyle w:val="TAC"/>
              <w:rPr>
                <w:lang w:eastAsia="ko-KR"/>
              </w:rPr>
            </w:pPr>
            <w:r w:rsidRPr="00484B07">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484B07" w:rsidRDefault="00787C80" w:rsidP="0057390C">
            <w:pPr>
              <w:pStyle w:val="TAC"/>
              <w:rPr>
                <w:lang w:eastAsia="ko-KR"/>
              </w:rPr>
            </w:pPr>
            <w:r w:rsidRPr="00484B07">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484B07" w:rsidRDefault="00787C80"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484B07" w:rsidRDefault="00787C80"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484B07" w:rsidRDefault="00787C80"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484B07" w:rsidRDefault="00787C80"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484B07" w:rsidRDefault="00787C80" w:rsidP="0057390C">
            <w:pPr>
              <w:pStyle w:val="TAC"/>
              <w:rPr>
                <w:lang w:eastAsia="ko-KR"/>
              </w:rPr>
            </w:pPr>
            <w:r w:rsidRPr="00484B07">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484B07" w:rsidRDefault="00787C80"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484B07" w:rsidRDefault="00787C80" w:rsidP="0057390C">
            <w:pPr>
              <w:pStyle w:val="TAC"/>
              <w:rPr>
                <w:lang w:eastAsia="ko-KR"/>
              </w:rPr>
            </w:pPr>
            <w:r w:rsidRPr="00484B07">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484B07" w:rsidRDefault="00787C80" w:rsidP="0057390C">
            <w:pPr>
              <w:pStyle w:val="TAC"/>
              <w:rPr>
                <w:lang w:eastAsia="ko-KR"/>
              </w:rPr>
            </w:pPr>
            <w:r w:rsidRPr="00484B07">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484B07" w:rsidRDefault="00787C80" w:rsidP="0057390C">
            <w:pPr>
              <w:pStyle w:val="TAC"/>
              <w:rPr>
                <w:lang w:eastAsia="ko-KR"/>
              </w:rPr>
            </w:pPr>
          </w:p>
        </w:tc>
      </w:tr>
      <w:tr w:rsidR="00935662" w:rsidRPr="00484B07"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49214F30" w:rsidR="00787C80" w:rsidRPr="00484B07" w:rsidRDefault="00787C80" w:rsidP="0057390C">
            <w:pPr>
              <w:pStyle w:val="TAN"/>
              <w:rPr>
                <w:lang w:eastAsia="ko-KR"/>
              </w:rPr>
            </w:pPr>
            <w:r w:rsidRPr="00484B07">
              <w:rPr>
                <w:lang w:eastAsia="ko-KR"/>
              </w:rPr>
              <w:t>N</w:t>
            </w:r>
            <w:r w:rsidR="007534FE" w:rsidRPr="00484B07">
              <w:rPr>
                <w:lang w:eastAsia="ko-KR"/>
              </w:rPr>
              <w:t>OTE</w:t>
            </w:r>
            <w:r w:rsidRPr="00484B07">
              <w:rPr>
                <w:lang w:eastAsia="ko-KR"/>
              </w:rPr>
              <w:t xml:space="preserve"> 1:</w:t>
            </w:r>
            <w:r w:rsidRPr="00484B07">
              <w:rPr>
                <w:lang w:eastAsia="ko-KR"/>
              </w:rPr>
              <w:tab/>
              <w:t>PSG is calculated w.r.t. DG scheduling with C-DRX</w:t>
            </w:r>
          </w:p>
        </w:tc>
      </w:tr>
    </w:tbl>
    <w:p w14:paraId="2C8F9111" w14:textId="238EE92B" w:rsidR="00787C80" w:rsidRPr="00484B07" w:rsidRDefault="00787C80" w:rsidP="00583B20"/>
    <w:p w14:paraId="07512A01" w14:textId="2BAB7BC1" w:rsidR="00C6635C" w:rsidRPr="00484B07" w:rsidRDefault="00C6635C" w:rsidP="00C6635C">
      <w:r w:rsidRPr="00484B07">
        <w:t>Based on the evaluation results in Table B.2.1-5, the following observations can be made</w:t>
      </w:r>
      <w:r w:rsidR="00850A92" w:rsidRPr="00484B07">
        <w:t>:</w:t>
      </w:r>
    </w:p>
    <w:p w14:paraId="008F3C23" w14:textId="6CB756E7" w:rsidR="009A744E" w:rsidRPr="00484B07" w:rsidRDefault="00C6635C" w:rsidP="00C6635C">
      <w:pPr>
        <w:pStyle w:val="B1"/>
      </w:pPr>
      <w:r w:rsidRPr="00484B07">
        <w:t>-</w:t>
      </w:r>
      <w:r w:rsidRPr="00484B07">
        <w:tab/>
        <w:t>For FR1, DL only evaluation, InH, high load, VR 30Mbps traffic at 60fps and 10ms PDB, it is observed from ZTE, vivo, CATT and Nokia that</w:t>
      </w:r>
      <w:r w:rsidR="00850A92" w:rsidRPr="00484B07">
        <w:t>:</w:t>
      </w:r>
    </w:p>
    <w:p w14:paraId="09AAA1A9" w14:textId="508DDA2C" w:rsidR="009A744E" w:rsidRPr="00484B07" w:rsidRDefault="00C6635C" w:rsidP="00C6635C">
      <w:pPr>
        <w:pStyle w:val="B2"/>
      </w:pPr>
      <w:r w:rsidRPr="00484B07">
        <w:t>-</w:t>
      </w:r>
      <w:r w:rsidRPr="00484B07">
        <w:tab/>
        <w:t>semi-static alignment provides</w:t>
      </w:r>
      <w:r w:rsidR="00850A92" w:rsidRPr="00484B07">
        <w:t>:</w:t>
      </w:r>
    </w:p>
    <w:p w14:paraId="49043D84" w14:textId="77777777" w:rsidR="009A744E" w:rsidRPr="00484B07" w:rsidRDefault="00C6635C" w:rsidP="00C6635C">
      <w:pPr>
        <w:pStyle w:val="B3"/>
      </w:pPr>
      <w:r w:rsidRPr="00484B07">
        <w:t>-</w:t>
      </w:r>
      <w:r w:rsidRPr="00484B07">
        <w:tab/>
        <w:t>mean power saving gain of 23.05% in the range of 9.30% to 34% for all UEs with</w:t>
      </w:r>
    </w:p>
    <w:p w14:paraId="55FD4E27" w14:textId="42B8DDD3" w:rsidR="00C6635C" w:rsidRPr="00484B07" w:rsidRDefault="00C6635C" w:rsidP="00C6635C">
      <w:pPr>
        <w:pStyle w:val="B3"/>
      </w:pPr>
      <w:r w:rsidRPr="00484B07">
        <w:t>-</w:t>
      </w:r>
      <w:r w:rsidRPr="00484B07">
        <w:tab/>
        <w:t>mean capacity gain of -28.54% in the range of -100% to -0.60%</w:t>
      </w:r>
    </w:p>
    <w:p w14:paraId="71405D11" w14:textId="6CF7A65E" w:rsidR="009A744E" w:rsidRPr="00484B07" w:rsidRDefault="00C6635C" w:rsidP="00C6635C">
      <w:pPr>
        <w:pStyle w:val="B2"/>
      </w:pPr>
      <w:r w:rsidRPr="00484B07">
        <w:t>-</w:t>
      </w:r>
      <w:r w:rsidRPr="00484B07">
        <w:tab/>
        <w:t>R15/16 CDRX as the performance reference provides</w:t>
      </w:r>
      <w:r w:rsidR="00850A92" w:rsidRPr="00484B07">
        <w:t>:</w:t>
      </w:r>
    </w:p>
    <w:p w14:paraId="2A01716B" w14:textId="77777777" w:rsidR="009A744E" w:rsidRPr="00484B07" w:rsidRDefault="00C6635C" w:rsidP="00C6635C">
      <w:pPr>
        <w:pStyle w:val="B3"/>
      </w:pPr>
      <w:r w:rsidRPr="00484B07">
        <w:t>-</w:t>
      </w:r>
      <w:r w:rsidRPr="00484B07">
        <w:tab/>
        <w:t>mean power saving gain of 10.67% in the range of 3.46% to 18.70% for all UEs with</w:t>
      </w:r>
    </w:p>
    <w:p w14:paraId="7F579772" w14:textId="1468E6F2" w:rsidR="00C6635C" w:rsidRPr="00484B07" w:rsidRDefault="00C6635C" w:rsidP="00C6635C">
      <w:pPr>
        <w:pStyle w:val="B3"/>
      </w:pPr>
      <w:r w:rsidRPr="00484B07">
        <w:t>-</w:t>
      </w:r>
      <w:r w:rsidRPr="00484B07">
        <w:tab/>
        <w:t>mean capacity gain of -27.63% in the range of -100% to -0.70%</w:t>
      </w:r>
    </w:p>
    <w:p w14:paraId="50A1726E" w14:textId="73B662ED" w:rsidR="009A744E" w:rsidRPr="00484B07" w:rsidRDefault="00C6635C" w:rsidP="00C6635C">
      <w:pPr>
        <w:pStyle w:val="B1"/>
      </w:pPr>
      <w:r w:rsidRPr="00484B07">
        <w:t>-</w:t>
      </w:r>
      <w:r w:rsidRPr="00484B07">
        <w:tab/>
        <w:t>For FR1, DL only evaluation, InH, low load, VR 30Mbps traffic at 60fps and 10ms PDB, it is observed from vivo that</w:t>
      </w:r>
      <w:r w:rsidR="00850A92" w:rsidRPr="00484B07">
        <w:t>:</w:t>
      </w:r>
    </w:p>
    <w:p w14:paraId="1B5AF956" w14:textId="36FE04D3" w:rsidR="009A744E" w:rsidRPr="00484B07" w:rsidRDefault="00C6635C" w:rsidP="00C6635C">
      <w:pPr>
        <w:pStyle w:val="B2"/>
      </w:pPr>
      <w:r w:rsidRPr="00484B07">
        <w:t>-</w:t>
      </w:r>
      <w:r w:rsidRPr="00484B07">
        <w:tab/>
        <w:t>semi-static alignment provides</w:t>
      </w:r>
      <w:r w:rsidR="00850A92" w:rsidRPr="00484B07">
        <w:t>:</w:t>
      </w:r>
    </w:p>
    <w:p w14:paraId="6CBD3088" w14:textId="77777777" w:rsidR="009A744E" w:rsidRPr="00484B07" w:rsidRDefault="00C6635C" w:rsidP="00C6635C">
      <w:pPr>
        <w:pStyle w:val="B3"/>
      </w:pPr>
      <w:r w:rsidRPr="00484B07">
        <w:t>-</w:t>
      </w:r>
      <w:r w:rsidRPr="00484B07">
        <w:tab/>
        <w:t>power saving gain of 13.05% for all UEs with</w:t>
      </w:r>
    </w:p>
    <w:p w14:paraId="3779627F" w14:textId="30FBCFBD" w:rsidR="00C6635C" w:rsidRPr="00484B07" w:rsidRDefault="00C6635C" w:rsidP="00C6635C">
      <w:pPr>
        <w:pStyle w:val="B3"/>
      </w:pPr>
      <w:r w:rsidRPr="00484B07">
        <w:t>-</w:t>
      </w:r>
      <w:r w:rsidRPr="00484B07">
        <w:tab/>
        <w:t>capacity gain of 0%</w:t>
      </w:r>
    </w:p>
    <w:p w14:paraId="2487325C" w14:textId="4A0BEDB1" w:rsidR="009A744E" w:rsidRPr="00484B07" w:rsidRDefault="00C6635C" w:rsidP="00C6635C">
      <w:pPr>
        <w:pStyle w:val="B2"/>
      </w:pPr>
      <w:r w:rsidRPr="00484B07">
        <w:t>-</w:t>
      </w:r>
      <w:r w:rsidRPr="00484B07">
        <w:tab/>
        <w:t>R15/16 CDRX as the performance reference provides</w:t>
      </w:r>
      <w:r w:rsidR="00850A92" w:rsidRPr="00484B07">
        <w:t>:</w:t>
      </w:r>
    </w:p>
    <w:p w14:paraId="7FEC004D" w14:textId="77777777" w:rsidR="009A744E" w:rsidRPr="00484B07" w:rsidRDefault="00C6635C" w:rsidP="00C6635C">
      <w:pPr>
        <w:pStyle w:val="B3"/>
      </w:pPr>
      <w:r w:rsidRPr="00484B07">
        <w:t>-</w:t>
      </w:r>
      <w:r w:rsidRPr="00484B07">
        <w:tab/>
        <w:t>mean power saving gain of 11.89% in the range of 3.67% to 22.17% for all UEs with</w:t>
      </w:r>
    </w:p>
    <w:p w14:paraId="3DE17229" w14:textId="1BD48A54" w:rsidR="00C6635C" w:rsidRPr="00484B07" w:rsidRDefault="00C6635C" w:rsidP="00C6635C">
      <w:pPr>
        <w:pStyle w:val="B3"/>
      </w:pPr>
      <w:r w:rsidRPr="00484B07">
        <w:t>-</w:t>
      </w:r>
      <w:r w:rsidRPr="00484B07">
        <w:tab/>
        <w:t>mean capacity gain of -26.30% in the range of -88.3% to 0%</w:t>
      </w:r>
    </w:p>
    <w:p w14:paraId="307B2FCD" w14:textId="5A539E4B" w:rsidR="00C6635C" w:rsidRPr="00484B07" w:rsidRDefault="00C6635C" w:rsidP="00C6635C">
      <w:pPr>
        <w:pStyle w:val="TH"/>
        <w:keepNext w:val="0"/>
      </w:pPr>
      <w:r w:rsidRPr="00484B07">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484B07" w:rsidRDefault="00C6635C" w:rsidP="0057390C">
            <w:pPr>
              <w:pStyle w:val="TAC"/>
            </w:pPr>
            <w:r w:rsidRPr="00484B07">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484B07" w:rsidRDefault="00C6635C"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484B07" w:rsidRDefault="00C6635C"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484B07" w:rsidRDefault="00C6635C"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484B07" w:rsidRDefault="00C6635C"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484B07" w:rsidRDefault="00C6635C" w:rsidP="0057390C">
            <w:pPr>
              <w:pStyle w:val="TAC"/>
            </w:pPr>
            <w:r w:rsidRPr="00484B07">
              <w:t>Note 1</w:t>
            </w:r>
          </w:p>
        </w:tc>
      </w:tr>
      <w:tr w:rsidR="00935662" w:rsidRPr="00484B07"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484B07" w:rsidRDefault="00C6635C" w:rsidP="0057390C">
            <w:pPr>
              <w:pStyle w:val="TAC"/>
            </w:pPr>
            <w:r w:rsidRPr="00484B07">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484B07" w:rsidRDefault="00C6635C" w:rsidP="0057390C">
            <w:pPr>
              <w:pStyle w:val="TAC"/>
            </w:pPr>
            <w:r w:rsidRPr="00484B07">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484B07" w:rsidRDefault="00C6635C" w:rsidP="0057390C">
            <w:pPr>
              <w:pStyle w:val="TAC"/>
              <w:rPr>
                <w:rFonts w:eastAsia="Calibri"/>
              </w:rPr>
            </w:pPr>
            <w:r w:rsidRPr="00484B07">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484B07" w:rsidRDefault="00C6635C" w:rsidP="0057390C">
            <w:pPr>
              <w:pStyle w:val="TAC"/>
            </w:pPr>
            <w:r w:rsidRPr="00484B07">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484B07" w:rsidRDefault="00C6635C" w:rsidP="0057390C">
            <w:pPr>
              <w:pStyle w:val="TAC"/>
            </w:pPr>
            <w:r w:rsidRPr="00484B07">
              <w:t>Note 1</w:t>
            </w:r>
          </w:p>
        </w:tc>
      </w:tr>
      <w:tr w:rsidR="00935662" w:rsidRPr="00484B07"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484B07" w:rsidRDefault="00C6635C" w:rsidP="0057390C">
            <w:pPr>
              <w:pStyle w:val="TAC"/>
            </w:pPr>
            <w:r w:rsidRPr="00484B07">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484B07" w:rsidRDefault="00C6635C" w:rsidP="0057390C">
            <w:pPr>
              <w:pStyle w:val="TAC"/>
            </w:pPr>
            <w:r w:rsidRPr="00484B07">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484B07" w:rsidRDefault="00C6635C" w:rsidP="0057390C">
            <w:pPr>
              <w:pStyle w:val="TAC"/>
              <w:rPr>
                <w:rFonts w:eastAsia="Calibri"/>
              </w:rPr>
            </w:pPr>
            <w:r w:rsidRPr="00484B07">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484B07" w:rsidRDefault="00C6635C" w:rsidP="0057390C">
            <w:pPr>
              <w:pStyle w:val="TAC"/>
            </w:pPr>
            <w:r w:rsidRPr="00484B07">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484B07" w:rsidRDefault="00C6635C" w:rsidP="0057390C">
            <w:pPr>
              <w:pStyle w:val="TAC"/>
            </w:pPr>
            <w:r w:rsidRPr="00484B07">
              <w:t>Note 1</w:t>
            </w:r>
          </w:p>
        </w:tc>
      </w:tr>
      <w:tr w:rsidR="00935662" w:rsidRPr="00484B07"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484B07" w:rsidRDefault="00C6635C" w:rsidP="0057390C">
            <w:pPr>
              <w:pStyle w:val="TAC"/>
            </w:pPr>
            <w:r w:rsidRPr="00484B07">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484B07" w:rsidRDefault="00C6635C" w:rsidP="0057390C">
            <w:pPr>
              <w:pStyle w:val="TAC"/>
            </w:pPr>
            <w:r w:rsidRPr="00484B07">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484B07" w:rsidRDefault="00C6635C" w:rsidP="0057390C">
            <w:pPr>
              <w:pStyle w:val="TAC"/>
              <w:rPr>
                <w:rFonts w:eastAsia="Calibri"/>
              </w:rPr>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484B07" w:rsidRDefault="00C6635C" w:rsidP="0057390C">
            <w:pPr>
              <w:pStyle w:val="TAC"/>
            </w:pPr>
            <w:r w:rsidRPr="00484B07">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484B07" w:rsidRDefault="00C6635C" w:rsidP="0057390C">
            <w:pPr>
              <w:pStyle w:val="TAC"/>
            </w:pPr>
            <w:r w:rsidRPr="00484B07">
              <w:t>Note 1</w:t>
            </w:r>
          </w:p>
        </w:tc>
      </w:tr>
      <w:tr w:rsidR="00935662" w:rsidRPr="00484B07"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484B07" w:rsidRDefault="00C6635C" w:rsidP="0057390C">
            <w:pPr>
              <w:pStyle w:val="TAC"/>
            </w:pPr>
            <w:r w:rsidRPr="00484B07">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484B07" w:rsidRDefault="00C6635C" w:rsidP="0057390C">
            <w:pPr>
              <w:pStyle w:val="TAC"/>
              <w:rPr>
                <w:rFonts w:eastAsia="Calibri"/>
              </w:rPr>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484B07" w:rsidRDefault="00C6635C" w:rsidP="0057390C">
            <w:pPr>
              <w:pStyle w:val="TAC"/>
            </w:pPr>
            <w:r w:rsidRPr="00484B07">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484B07" w:rsidRDefault="00C6635C" w:rsidP="0057390C">
            <w:pPr>
              <w:pStyle w:val="TAC"/>
            </w:pPr>
            <w:r w:rsidRPr="00484B07">
              <w:t>Note 1</w:t>
            </w:r>
          </w:p>
        </w:tc>
      </w:tr>
      <w:tr w:rsidR="00935662" w:rsidRPr="00484B07"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484B07" w:rsidRDefault="00C6635C" w:rsidP="0057390C">
            <w:pPr>
              <w:pStyle w:val="TAC"/>
            </w:pPr>
            <w:r w:rsidRPr="00484B07">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484B07" w:rsidRDefault="00C6635C" w:rsidP="0057390C">
            <w:pPr>
              <w:pStyle w:val="TAC"/>
              <w:rPr>
                <w:rFonts w:eastAsia="Calibri"/>
              </w:rPr>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484B07" w:rsidRDefault="00C6635C" w:rsidP="0057390C">
            <w:pPr>
              <w:pStyle w:val="TAC"/>
            </w:pPr>
            <w:r w:rsidRPr="00484B07">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484B07" w:rsidRDefault="00C6635C" w:rsidP="0057390C">
            <w:pPr>
              <w:pStyle w:val="TAC"/>
            </w:pPr>
            <w:r w:rsidRPr="00484B07">
              <w:t>Note 1</w:t>
            </w:r>
          </w:p>
        </w:tc>
      </w:tr>
      <w:tr w:rsidR="00935662" w:rsidRPr="00484B07"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484B07" w:rsidRDefault="00C6635C" w:rsidP="0057390C">
            <w:pPr>
              <w:pStyle w:val="TAC"/>
            </w:pPr>
            <w:r w:rsidRPr="00484B07">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484B07" w:rsidRDefault="00C6635C" w:rsidP="0057390C">
            <w:pPr>
              <w:pStyle w:val="TAC"/>
            </w:pPr>
            <w:r w:rsidRPr="00484B07">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484B07" w:rsidRDefault="00C6635C" w:rsidP="0057390C">
            <w:pPr>
              <w:pStyle w:val="TAC"/>
              <w:rPr>
                <w:rFonts w:eastAsia="Calibri"/>
              </w:rPr>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484B07" w:rsidRDefault="00C6635C" w:rsidP="0057390C">
            <w:pPr>
              <w:pStyle w:val="TAC"/>
            </w:pPr>
            <w:r w:rsidRPr="00484B07">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484B07" w:rsidRDefault="00C6635C" w:rsidP="0057390C">
            <w:pPr>
              <w:pStyle w:val="TAC"/>
            </w:pPr>
            <w:r w:rsidRPr="00484B07">
              <w:t>Note 1</w:t>
            </w:r>
          </w:p>
        </w:tc>
      </w:tr>
      <w:tr w:rsidR="00935662" w:rsidRPr="00484B07"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484B07" w:rsidRDefault="00C6635C" w:rsidP="0057390C">
            <w:pPr>
              <w:pStyle w:val="TAC"/>
            </w:pPr>
            <w:r w:rsidRPr="00484B07">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484B07" w:rsidRDefault="00C6635C" w:rsidP="0057390C">
            <w:pPr>
              <w:pStyle w:val="TAC"/>
            </w:pPr>
            <w:r w:rsidRPr="00484B07">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484B07" w:rsidRDefault="00C6635C"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484B07" w:rsidRDefault="00C6635C" w:rsidP="0057390C">
            <w:pPr>
              <w:pStyle w:val="TAC"/>
            </w:pPr>
            <w:r w:rsidRPr="00484B07">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484B07" w:rsidRDefault="00C6635C"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484B07" w:rsidRDefault="00C6635C" w:rsidP="0057390C">
            <w:pPr>
              <w:pStyle w:val="TAC"/>
            </w:pPr>
            <w:r w:rsidRPr="00484B07">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484B07" w:rsidRDefault="00C6635C" w:rsidP="0057390C">
            <w:pPr>
              <w:pStyle w:val="TAC"/>
            </w:pPr>
          </w:p>
        </w:tc>
      </w:tr>
      <w:tr w:rsidR="00935662" w:rsidRPr="00484B07"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484B07" w:rsidRDefault="00C6635C" w:rsidP="0057390C">
            <w:pPr>
              <w:pStyle w:val="TAC"/>
            </w:pPr>
            <w:r w:rsidRPr="00484B07">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484B07" w:rsidRDefault="00C6635C" w:rsidP="0057390C">
            <w:pPr>
              <w:pStyle w:val="TAC"/>
            </w:pPr>
            <w:r w:rsidRPr="00484B07">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484B07" w:rsidRDefault="00C6635C" w:rsidP="0057390C">
            <w:pPr>
              <w:pStyle w:val="TAC"/>
              <w:rPr>
                <w:rFonts w:eastAsia="Calibri"/>
              </w:rPr>
            </w:pPr>
            <w:r w:rsidRPr="00484B07">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484B07" w:rsidRDefault="00C6635C" w:rsidP="0057390C">
            <w:pPr>
              <w:pStyle w:val="TAC"/>
            </w:pPr>
            <w:r w:rsidRPr="00484B07">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484B07" w:rsidRDefault="00C6635C" w:rsidP="0057390C">
            <w:pPr>
              <w:pStyle w:val="TAC"/>
            </w:pPr>
          </w:p>
        </w:tc>
      </w:tr>
      <w:tr w:rsidR="00935662" w:rsidRPr="00484B07"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484B07" w:rsidRDefault="00C6635C" w:rsidP="0057390C">
            <w:pPr>
              <w:pStyle w:val="TAC"/>
            </w:pPr>
            <w:r w:rsidRPr="00484B07">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484B07" w:rsidRDefault="00C6635C" w:rsidP="0057390C">
            <w:pPr>
              <w:pStyle w:val="TAC"/>
            </w:pPr>
            <w:r w:rsidRPr="00484B07">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484B07" w:rsidRDefault="00C6635C" w:rsidP="0057390C">
            <w:pPr>
              <w:pStyle w:val="TAC"/>
              <w:rPr>
                <w:rFonts w:eastAsia="Calibri"/>
              </w:rPr>
            </w:pPr>
            <w:r w:rsidRPr="00484B07">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484B07" w:rsidRDefault="00C6635C" w:rsidP="0057390C">
            <w:pPr>
              <w:pStyle w:val="TAC"/>
            </w:pPr>
            <w:r w:rsidRPr="00484B07">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484B07" w:rsidRDefault="00C6635C" w:rsidP="0057390C">
            <w:pPr>
              <w:pStyle w:val="TAC"/>
            </w:pPr>
          </w:p>
        </w:tc>
      </w:tr>
      <w:tr w:rsidR="00935662" w:rsidRPr="00484B07"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484B07" w:rsidRDefault="00C6635C" w:rsidP="0057390C">
            <w:pPr>
              <w:pStyle w:val="TAC"/>
            </w:pPr>
            <w:r w:rsidRPr="00484B07">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484B07" w:rsidRDefault="00C6635C" w:rsidP="0057390C">
            <w:pPr>
              <w:pStyle w:val="TAC"/>
            </w:pPr>
            <w:r w:rsidRPr="00484B07">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484B07" w:rsidRDefault="00C6635C" w:rsidP="0057390C">
            <w:pPr>
              <w:pStyle w:val="TAC"/>
            </w:pPr>
            <w:r w:rsidRPr="00484B07">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484B07" w:rsidRDefault="00C6635C" w:rsidP="0057390C">
            <w:pPr>
              <w:pStyle w:val="TAC"/>
            </w:pPr>
            <w:r w:rsidRPr="00484B07">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484B07" w:rsidRDefault="00C6635C" w:rsidP="0057390C">
            <w:pPr>
              <w:pStyle w:val="TAC"/>
              <w:rPr>
                <w:rFonts w:eastAsia="Calibri"/>
              </w:rPr>
            </w:pPr>
            <w:r w:rsidRPr="00484B07">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484B07" w:rsidRDefault="00C6635C" w:rsidP="0057390C">
            <w:pPr>
              <w:pStyle w:val="TAC"/>
            </w:pPr>
            <w:r w:rsidRPr="00484B07">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484B07" w:rsidRDefault="00C6635C" w:rsidP="0057390C">
            <w:pPr>
              <w:pStyle w:val="TAC"/>
            </w:pPr>
          </w:p>
        </w:tc>
      </w:tr>
      <w:tr w:rsidR="00935662" w:rsidRPr="00484B07"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484B07" w:rsidRDefault="00C6635C" w:rsidP="0057390C">
            <w:pPr>
              <w:pStyle w:val="TAC"/>
            </w:pPr>
            <w:r w:rsidRPr="00484B07">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484B07" w:rsidRDefault="00C6635C" w:rsidP="0057390C">
            <w:pPr>
              <w:pStyle w:val="TAC"/>
            </w:pPr>
            <w:r w:rsidRPr="00484B07">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484B07" w:rsidRDefault="00C6635C" w:rsidP="0057390C">
            <w:pPr>
              <w:pStyle w:val="TAC"/>
            </w:pPr>
            <w:r w:rsidRPr="00484B07">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484B07" w:rsidRDefault="00C6635C" w:rsidP="0057390C">
            <w:pPr>
              <w:pStyle w:val="TAC"/>
              <w:rPr>
                <w:rFonts w:eastAsia="Calibri"/>
              </w:rPr>
            </w:pPr>
            <w:r w:rsidRPr="00484B07">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484B07" w:rsidRDefault="00C6635C" w:rsidP="0057390C">
            <w:pPr>
              <w:pStyle w:val="TAC"/>
            </w:pPr>
            <w:r w:rsidRPr="00484B07">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484B07" w:rsidRDefault="00C6635C" w:rsidP="0057390C">
            <w:pPr>
              <w:pStyle w:val="TAC"/>
            </w:pPr>
          </w:p>
        </w:tc>
      </w:tr>
      <w:tr w:rsidR="00935662" w:rsidRPr="00484B07"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484B07" w:rsidRDefault="00C6635C" w:rsidP="0057390C">
            <w:pPr>
              <w:pStyle w:val="TAC"/>
            </w:pPr>
            <w:r w:rsidRPr="00484B07">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484B07" w:rsidRDefault="00C6635C" w:rsidP="0057390C">
            <w:pPr>
              <w:pStyle w:val="TAC"/>
            </w:pPr>
            <w:r w:rsidRPr="00484B07">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484B07" w:rsidRDefault="00C6635C" w:rsidP="0057390C">
            <w:pPr>
              <w:pStyle w:val="TAC"/>
              <w:rPr>
                <w:rFonts w:eastAsia="Calibri"/>
              </w:rPr>
            </w:pPr>
            <w:r w:rsidRPr="00484B07">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484B07" w:rsidRDefault="00C6635C" w:rsidP="0057390C">
            <w:pPr>
              <w:pStyle w:val="TAC"/>
            </w:pPr>
            <w:r w:rsidRPr="00484B07">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484B07" w:rsidRDefault="00C6635C" w:rsidP="0057390C">
            <w:pPr>
              <w:pStyle w:val="TAC"/>
            </w:pPr>
          </w:p>
        </w:tc>
      </w:tr>
      <w:tr w:rsidR="00935662" w:rsidRPr="00484B07"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484B07" w:rsidRDefault="00C6635C" w:rsidP="0057390C">
            <w:pPr>
              <w:pStyle w:val="TAC"/>
            </w:pPr>
            <w:r w:rsidRPr="00484B07">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484B07" w:rsidRDefault="00C6635C" w:rsidP="0057390C">
            <w:pPr>
              <w:pStyle w:val="TAC"/>
            </w:pPr>
            <w:r w:rsidRPr="00484B07">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484B07" w:rsidRDefault="00C6635C" w:rsidP="0057390C">
            <w:pPr>
              <w:pStyle w:val="TAC"/>
            </w:pPr>
            <w:r w:rsidRPr="00484B07">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484B07" w:rsidRDefault="00C6635C" w:rsidP="0057390C">
            <w:pPr>
              <w:pStyle w:val="TAC"/>
            </w:pPr>
            <w:r w:rsidRPr="00484B07">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484B07" w:rsidRDefault="00C6635C" w:rsidP="0057390C">
            <w:pPr>
              <w:pStyle w:val="TAC"/>
            </w:pPr>
            <w:r w:rsidRPr="00484B07">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484B07" w:rsidRDefault="00C6635C" w:rsidP="0057390C">
            <w:pPr>
              <w:pStyle w:val="TAC"/>
            </w:pPr>
            <w:r w:rsidRPr="00484B07">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484B07" w:rsidRDefault="00C6635C" w:rsidP="0057390C">
            <w:pPr>
              <w:pStyle w:val="TAC"/>
            </w:pPr>
            <w:r w:rsidRPr="00484B07">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484B07" w:rsidRDefault="00C6635C" w:rsidP="0057390C">
            <w:pPr>
              <w:pStyle w:val="TAC"/>
            </w:pPr>
            <w:r w:rsidRPr="00484B07">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484B07" w:rsidRDefault="00C6635C" w:rsidP="0057390C">
            <w:pPr>
              <w:pStyle w:val="TAC"/>
              <w:rPr>
                <w:rFonts w:eastAsia="Calibri"/>
              </w:rPr>
            </w:pPr>
            <w:r w:rsidRPr="00484B07">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484B07" w:rsidRDefault="00C6635C" w:rsidP="0057390C">
            <w:pPr>
              <w:pStyle w:val="TAC"/>
            </w:pPr>
            <w:r w:rsidRPr="00484B07">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484B07" w:rsidRDefault="00C6635C" w:rsidP="0057390C">
            <w:pPr>
              <w:pStyle w:val="TAC"/>
            </w:pPr>
          </w:p>
        </w:tc>
      </w:tr>
      <w:tr w:rsidR="00935662" w:rsidRPr="00484B07"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680593E9" w:rsidR="00C6635C" w:rsidRPr="00484B07" w:rsidRDefault="00C6635C" w:rsidP="0057390C">
            <w:pPr>
              <w:pStyle w:val="TAN"/>
              <w:rPr>
                <w:lang w:eastAsia="ko-KR"/>
              </w:rPr>
            </w:pPr>
            <w:r w:rsidRPr="00484B07">
              <w:rPr>
                <w:lang w:eastAsia="ko-KR"/>
              </w:rPr>
              <w:t>N</w:t>
            </w:r>
            <w:r w:rsidR="007534FE" w:rsidRPr="00484B07">
              <w:rPr>
                <w:lang w:eastAsia="ko-KR"/>
              </w:rPr>
              <w:t>OTE</w:t>
            </w:r>
            <w:r w:rsidRPr="00484B07">
              <w:rPr>
                <w:lang w:eastAsia="ko-KR"/>
              </w:rPr>
              <w:t xml:space="preserve"> 1:</w:t>
            </w:r>
            <w:r w:rsidRPr="00484B07">
              <w:rPr>
                <w:lang w:eastAsia="ko-KR"/>
              </w:rPr>
              <w:tab/>
              <w:t>jitter is off.</w:t>
            </w:r>
          </w:p>
        </w:tc>
      </w:tr>
    </w:tbl>
    <w:p w14:paraId="17987737" w14:textId="77777777" w:rsidR="00C6635C" w:rsidRPr="00484B07" w:rsidRDefault="00C6635C" w:rsidP="00C6635C"/>
    <w:p w14:paraId="0E2F30D7" w14:textId="46AA6D60" w:rsidR="00C6635C" w:rsidRPr="00484B07" w:rsidRDefault="00C6635C" w:rsidP="00C6635C">
      <w:r w:rsidRPr="00484B07">
        <w:t>Based on the evaluation results in Table B.2.1-6, the following observations can be made</w:t>
      </w:r>
      <w:r w:rsidR="00850A92" w:rsidRPr="00484B07">
        <w:t>:</w:t>
      </w:r>
    </w:p>
    <w:p w14:paraId="613D20C6" w14:textId="1332E00F" w:rsidR="009A744E" w:rsidRPr="00484B07" w:rsidRDefault="00C6635C" w:rsidP="00C6635C">
      <w:pPr>
        <w:pStyle w:val="B1"/>
      </w:pPr>
      <w:r w:rsidRPr="00484B07">
        <w:t>-</w:t>
      </w:r>
      <w:r w:rsidRPr="00484B07">
        <w:tab/>
        <w:t>For FR2, DL only evaluation, InH, high load, jitter off, VR 30Mbps traffic at 60fps and 10ms PDB, it is observed from Qualcomm that</w:t>
      </w:r>
      <w:r w:rsidR="00850A92" w:rsidRPr="00484B07">
        <w:t>:</w:t>
      </w:r>
    </w:p>
    <w:p w14:paraId="1903DBCE" w14:textId="21CA4D4F" w:rsidR="009A744E" w:rsidRPr="00484B07" w:rsidRDefault="00C6635C" w:rsidP="00C6635C">
      <w:pPr>
        <w:pStyle w:val="B2"/>
      </w:pPr>
      <w:r w:rsidRPr="00484B07">
        <w:t>-</w:t>
      </w:r>
      <w:r w:rsidRPr="00484B07">
        <w:tab/>
        <w:t>semi-static alignment provides</w:t>
      </w:r>
      <w:r w:rsidR="00850A92" w:rsidRPr="00484B07">
        <w:t>:</w:t>
      </w:r>
    </w:p>
    <w:p w14:paraId="67E47675" w14:textId="77777777" w:rsidR="009A744E" w:rsidRPr="00484B07" w:rsidRDefault="00C6635C" w:rsidP="00C6635C">
      <w:pPr>
        <w:pStyle w:val="B3"/>
      </w:pPr>
      <w:r w:rsidRPr="00484B07">
        <w:t>-</w:t>
      </w:r>
      <w:r w:rsidRPr="00484B07">
        <w:tab/>
        <w:t>mean power saving gain of 8.98% in the range of 0.30% to 18.93% for all UEs</w:t>
      </w:r>
    </w:p>
    <w:p w14:paraId="05C002AD" w14:textId="42A14810" w:rsidR="00C6635C" w:rsidRPr="00484B07" w:rsidRDefault="00C6635C" w:rsidP="00C6635C">
      <w:pPr>
        <w:pStyle w:val="B3"/>
      </w:pPr>
      <w:r w:rsidRPr="00484B07">
        <w:t>-</w:t>
      </w:r>
      <w:r w:rsidRPr="00484B07">
        <w:tab/>
        <w:t>capacity gain of 0%</w:t>
      </w:r>
    </w:p>
    <w:p w14:paraId="19D48235" w14:textId="69048977" w:rsidR="009A744E" w:rsidRPr="00484B07" w:rsidRDefault="00C6635C" w:rsidP="00C6635C">
      <w:pPr>
        <w:pStyle w:val="B2"/>
      </w:pPr>
      <w:r w:rsidRPr="00484B07">
        <w:t>-</w:t>
      </w:r>
      <w:r w:rsidRPr="00484B07">
        <w:tab/>
        <w:t>R15/16 CDRX as the performance reference provides</w:t>
      </w:r>
      <w:r w:rsidR="00850A92" w:rsidRPr="00484B07">
        <w:t>:</w:t>
      </w:r>
    </w:p>
    <w:p w14:paraId="0B542FB5" w14:textId="77777777" w:rsidR="009A744E" w:rsidRPr="00484B07" w:rsidRDefault="00C6635C" w:rsidP="00C6635C">
      <w:pPr>
        <w:pStyle w:val="B3"/>
      </w:pPr>
      <w:r w:rsidRPr="00484B07">
        <w:t>-</w:t>
      </w:r>
      <w:r w:rsidRPr="00484B07">
        <w:tab/>
        <w:t>mean power saving gain of 12.53% in the range of 0.29% to 28.60% for all UEs</w:t>
      </w:r>
    </w:p>
    <w:p w14:paraId="30716A10" w14:textId="37B6F0F2" w:rsidR="00C6635C" w:rsidRPr="00484B07" w:rsidRDefault="00C6635C" w:rsidP="00C6635C">
      <w:pPr>
        <w:pStyle w:val="B3"/>
      </w:pPr>
      <w:r w:rsidRPr="00484B07">
        <w:t>-</w:t>
      </w:r>
      <w:r w:rsidRPr="00484B07">
        <w:tab/>
        <w:t>mean capacity gain of -51.10% in the range of -100% to 0%</w:t>
      </w:r>
    </w:p>
    <w:p w14:paraId="2EDF9FC0" w14:textId="6E1A9C27" w:rsidR="009A744E" w:rsidRPr="00484B07" w:rsidRDefault="00C6635C" w:rsidP="00C6635C">
      <w:pPr>
        <w:pStyle w:val="B1"/>
      </w:pPr>
      <w:r w:rsidRPr="00484B07">
        <w:t>-</w:t>
      </w:r>
      <w:r w:rsidRPr="00484B07">
        <w:tab/>
        <w:t>For FR2, DL only evaluation, InH, high load, VR 30Mbps traffic at 60fps and 10ms PDB, it is observed from Qualcomm that</w:t>
      </w:r>
      <w:r w:rsidR="00850A92" w:rsidRPr="00484B07">
        <w:t>:</w:t>
      </w:r>
    </w:p>
    <w:p w14:paraId="547B042E" w14:textId="0DE58306" w:rsidR="009A744E" w:rsidRPr="00484B07" w:rsidRDefault="00C6635C" w:rsidP="00C6635C">
      <w:pPr>
        <w:pStyle w:val="B2"/>
      </w:pPr>
      <w:r w:rsidRPr="00484B07">
        <w:t>-</w:t>
      </w:r>
      <w:r w:rsidRPr="00484B07">
        <w:tab/>
        <w:t>semi-static alignment provides</w:t>
      </w:r>
      <w:r w:rsidR="00850A92" w:rsidRPr="00484B07">
        <w:t>:</w:t>
      </w:r>
    </w:p>
    <w:p w14:paraId="7428A87B" w14:textId="77777777" w:rsidR="009A744E" w:rsidRPr="00484B07" w:rsidRDefault="00C6635C" w:rsidP="00C6635C">
      <w:pPr>
        <w:pStyle w:val="B3"/>
      </w:pPr>
      <w:r w:rsidRPr="00484B07">
        <w:t>-</w:t>
      </w:r>
      <w:r w:rsidRPr="00484B07">
        <w:tab/>
        <w:t>mean power saving gain of 11.94% in the range of 2.43% to 25.10% for all UEs</w:t>
      </w:r>
    </w:p>
    <w:p w14:paraId="420CBFEB" w14:textId="56D46BB8" w:rsidR="00C6635C" w:rsidRPr="00484B07" w:rsidRDefault="00C6635C" w:rsidP="00C6635C">
      <w:pPr>
        <w:pStyle w:val="B3"/>
      </w:pPr>
      <w:r w:rsidRPr="00484B07">
        <w:t>-</w:t>
      </w:r>
      <w:r w:rsidRPr="00484B07">
        <w:tab/>
        <w:t>mean capacity gain of -26.30% in the range of -70.00% to -2.2%</w:t>
      </w:r>
    </w:p>
    <w:p w14:paraId="17700B9B" w14:textId="38E04496" w:rsidR="009A744E" w:rsidRPr="00484B07" w:rsidRDefault="00C6635C" w:rsidP="00C6635C">
      <w:pPr>
        <w:pStyle w:val="B2"/>
      </w:pPr>
      <w:r w:rsidRPr="00484B07">
        <w:t>-</w:t>
      </w:r>
      <w:r w:rsidRPr="00484B07">
        <w:tab/>
        <w:t>R15/16 CDRX as the performance reference provides</w:t>
      </w:r>
      <w:r w:rsidR="00850A92" w:rsidRPr="00484B07">
        <w:t>:</w:t>
      </w:r>
    </w:p>
    <w:p w14:paraId="1C97D5CC" w14:textId="77777777" w:rsidR="009A744E" w:rsidRPr="00484B07" w:rsidRDefault="00C6635C" w:rsidP="00C6635C">
      <w:pPr>
        <w:pStyle w:val="B3"/>
      </w:pPr>
      <w:r w:rsidRPr="00484B07">
        <w:t>-</w:t>
      </w:r>
      <w:r w:rsidRPr="00484B07">
        <w:tab/>
        <w:t>mean power saving gain of 14.06% in the range of 4.10% to 28.44% for all UEs</w:t>
      </w:r>
    </w:p>
    <w:p w14:paraId="706DA4CA" w14:textId="07F1AB29" w:rsidR="00C6635C" w:rsidRPr="00484B07" w:rsidRDefault="00C6635C" w:rsidP="00C6635C">
      <w:pPr>
        <w:pStyle w:val="B3"/>
      </w:pPr>
      <w:r w:rsidRPr="00484B07">
        <w:t>-</w:t>
      </w:r>
      <w:r w:rsidRPr="00484B07">
        <w:tab/>
        <w:t>mean capacity gain of -57.4% in the range of -100% to -27.8%</w:t>
      </w:r>
    </w:p>
    <w:p w14:paraId="4483FBD9" w14:textId="77777777" w:rsidR="00C6635C" w:rsidRPr="00484B07" w:rsidRDefault="00C6635C" w:rsidP="00C6635C">
      <w:pPr>
        <w:pStyle w:val="TH"/>
        <w:keepNext w:val="0"/>
      </w:pPr>
      <w:r w:rsidRPr="00484B07">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935662" w:rsidRPr="00484B07"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484B07" w:rsidRDefault="00C6635C" w:rsidP="0057390C">
            <w:pPr>
              <w:pStyle w:val="TAC"/>
            </w:pPr>
            <w:r w:rsidRPr="00484B07">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484B07"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484B07" w:rsidRDefault="00C6635C" w:rsidP="0057390C">
            <w:pPr>
              <w:pStyle w:val="TAC"/>
            </w:pPr>
            <w:r w:rsidRPr="00484B07">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484B07" w:rsidRDefault="00C6635C" w:rsidP="0057390C">
            <w:pPr>
              <w:pStyle w:val="TAC"/>
            </w:pPr>
            <w:r w:rsidRPr="00484B07">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484B07" w:rsidRDefault="00C6635C"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484B07" w:rsidRDefault="00C6635C" w:rsidP="0057390C">
            <w:pPr>
              <w:pStyle w:val="TAC"/>
            </w:pPr>
            <w:r w:rsidRPr="00484B07">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484B07" w:rsidRDefault="00C6635C" w:rsidP="0057390C">
            <w:pPr>
              <w:pStyle w:val="TAC"/>
            </w:pPr>
            <w:r w:rsidRPr="00484B07">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484B07" w:rsidRDefault="00C6635C" w:rsidP="0057390C">
            <w:pPr>
              <w:pStyle w:val="TAC"/>
            </w:pPr>
            <w:r w:rsidRPr="00484B07">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484B07" w:rsidRDefault="00C6635C"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484B07" w:rsidRDefault="00C6635C" w:rsidP="0057390C">
            <w:pPr>
              <w:pStyle w:val="TAC"/>
            </w:pPr>
            <w:r w:rsidRPr="00484B07">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484B07" w:rsidRDefault="00C6635C" w:rsidP="0057390C">
            <w:pPr>
              <w:pStyle w:val="TAC"/>
            </w:pPr>
          </w:p>
        </w:tc>
      </w:tr>
      <w:tr w:rsidR="00935662" w:rsidRPr="00484B07"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484B07" w:rsidRDefault="00C6635C" w:rsidP="0057390C">
            <w:pPr>
              <w:pStyle w:val="TAC"/>
            </w:pPr>
            <w:r w:rsidRPr="00484B07">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484B07" w:rsidRDefault="00C6635C" w:rsidP="0057390C">
            <w:pPr>
              <w:pStyle w:val="TAC"/>
            </w:pPr>
            <w:r w:rsidRPr="00484B07">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484B07" w:rsidRDefault="00C6635C" w:rsidP="0057390C">
            <w:pPr>
              <w:pStyle w:val="TAC"/>
            </w:pPr>
            <w:r w:rsidRPr="00484B07">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484B07" w:rsidRDefault="00C6635C" w:rsidP="0057390C">
            <w:pPr>
              <w:pStyle w:val="TAC"/>
            </w:pPr>
            <w:r w:rsidRPr="00484B07">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484B07" w:rsidRDefault="00C6635C" w:rsidP="0057390C">
            <w:pPr>
              <w:pStyle w:val="TAC"/>
            </w:pPr>
            <w:r w:rsidRPr="00484B07">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484B07" w:rsidRDefault="00C6635C" w:rsidP="0057390C">
            <w:pPr>
              <w:pStyle w:val="TAC"/>
            </w:pPr>
            <w:r w:rsidRPr="00484B07">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484B07" w:rsidRDefault="00C6635C" w:rsidP="0057390C">
            <w:pPr>
              <w:pStyle w:val="TAC"/>
            </w:pPr>
            <w:r w:rsidRPr="00484B07">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484B07" w:rsidRDefault="00C6635C" w:rsidP="0057390C">
            <w:pPr>
              <w:pStyle w:val="TAC"/>
            </w:pPr>
            <w:r w:rsidRPr="00484B07">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484B07" w:rsidRDefault="00C6635C" w:rsidP="0057390C">
            <w:pPr>
              <w:pStyle w:val="TAC"/>
            </w:pPr>
            <w:r w:rsidRPr="00484B07">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484B07" w:rsidRDefault="00C6635C" w:rsidP="0057390C">
            <w:pPr>
              <w:pStyle w:val="TAC"/>
            </w:pPr>
            <w:r w:rsidRPr="00484B07">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484B07" w:rsidRDefault="00C6635C" w:rsidP="0057390C">
            <w:pPr>
              <w:pStyle w:val="TAC"/>
            </w:pPr>
          </w:p>
        </w:tc>
      </w:tr>
      <w:tr w:rsidR="00935662" w:rsidRPr="00484B07"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484B07" w:rsidRDefault="00C6635C" w:rsidP="0057390C">
            <w:pPr>
              <w:pStyle w:val="TAC"/>
            </w:pPr>
            <w:r w:rsidRPr="00484B07">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484B07" w:rsidRDefault="00C6635C" w:rsidP="0057390C">
            <w:pPr>
              <w:pStyle w:val="TAC"/>
            </w:pPr>
            <w:r w:rsidRPr="00484B07">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484B07" w:rsidRDefault="00C6635C" w:rsidP="0057390C">
            <w:pPr>
              <w:pStyle w:val="TAC"/>
            </w:pPr>
            <w:r w:rsidRPr="00484B07">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484B07" w:rsidRDefault="00C6635C" w:rsidP="0057390C">
            <w:pPr>
              <w:pStyle w:val="TAC"/>
            </w:pPr>
            <w:r w:rsidRPr="00484B07">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484B07" w:rsidRDefault="00C6635C" w:rsidP="0057390C">
            <w:pPr>
              <w:pStyle w:val="TAC"/>
            </w:pPr>
            <w:r w:rsidRPr="00484B07">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484B07" w:rsidRDefault="00C6635C" w:rsidP="0057390C">
            <w:pPr>
              <w:pStyle w:val="TAC"/>
            </w:pPr>
            <w:r w:rsidRPr="00484B07">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484B07" w:rsidRDefault="00C6635C" w:rsidP="0057390C">
            <w:pPr>
              <w:pStyle w:val="TAC"/>
            </w:pPr>
            <w:r w:rsidRPr="00484B07">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484B07" w:rsidRDefault="00C6635C" w:rsidP="0057390C">
            <w:pPr>
              <w:pStyle w:val="TAC"/>
            </w:pPr>
            <w:r w:rsidRPr="00484B07">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484B07" w:rsidRDefault="00C6635C" w:rsidP="0057390C">
            <w:pPr>
              <w:pStyle w:val="TAC"/>
            </w:pPr>
            <w:r w:rsidRPr="00484B07">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484B07" w:rsidRDefault="00C6635C" w:rsidP="0057390C">
            <w:pPr>
              <w:pStyle w:val="TAC"/>
            </w:pPr>
            <w:r w:rsidRPr="00484B07">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484B07" w:rsidRDefault="00C6635C" w:rsidP="0057390C">
            <w:pPr>
              <w:pStyle w:val="TAC"/>
            </w:pPr>
            <w:r w:rsidRPr="00484B07">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484B07" w:rsidRDefault="00C6635C" w:rsidP="0057390C">
            <w:pPr>
              <w:pStyle w:val="TAC"/>
            </w:pPr>
          </w:p>
        </w:tc>
      </w:tr>
    </w:tbl>
    <w:p w14:paraId="3C93E9B8" w14:textId="66E6EB28" w:rsidR="00C6635C" w:rsidRPr="00484B07" w:rsidRDefault="00C6635C" w:rsidP="00583B20"/>
    <w:p w14:paraId="66DBC8E6" w14:textId="2C48CFB3" w:rsidR="009A744E" w:rsidRPr="00484B07" w:rsidRDefault="00C6635C" w:rsidP="00C6635C">
      <w:r w:rsidRPr="00484B07">
        <w:t>Based on the evaluation results in Table B.2.1-7, the following observations can be made</w:t>
      </w:r>
      <w:r w:rsidR="00850A92" w:rsidRPr="00484B07">
        <w:t>:</w:t>
      </w:r>
    </w:p>
    <w:p w14:paraId="4A33A639" w14:textId="0054C4D2" w:rsidR="009A744E" w:rsidRPr="00484B07" w:rsidRDefault="00C6635C" w:rsidP="00C6635C">
      <w:pPr>
        <w:pStyle w:val="B1"/>
      </w:pPr>
      <w:r w:rsidRPr="00484B07">
        <w:t>-</w:t>
      </w:r>
      <w:r w:rsidRPr="00484B07">
        <w:tab/>
        <w:t>For FR1, DL only evaluation, InH, high load, CG 30Mbps traffic at 60fps and 15ms PDB, it is observed from Nokia that</w:t>
      </w:r>
      <w:r w:rsidR="00850A92" w:rsidRPr="00484B07">
        <w:t>:</w:t>
      </w:r>
    </w:p>
    <w:p w14:paraId="7E82F64E" w14:textId="4F0F6802" w:rsidR="009A744E" w:rsidRPr="00484B07" w:rsidRDefault="00C6635C" w:rsidP="00C6635C">
      <w:pPr>
        <w:pStyle w:val="B2"/>
      </w:pPr>
      <w:r w:rsidRPr="00484B07">
        <w:t>-</w:t>
      </w:r>
      <w:r w:rsidRPr="00484B07">
        <w:tab/>
        <w:t>semi-static CDRX periodicity alignment provides</w:t>
      </w:r>
      <w:r w:rsidR="00850A92" w:rsidRPr="00484B07">
        <w:t>:</w:t>
      </w:r>
    </w:p>
    <w:p w14:paraId="59865B75" w14:textId="77777777" w:rsidR="009A744E" w:rsidRPr="00484B07" w:rsidRDefault="00C6635C" w:rsidP="00C6635C">
      <w:pPr>
        <w:pStyle w:val="B3"/>
      </w:pPr>
      <w:r w:rsidRPr="00484B07">
        <w:t>-</w:t>
      </w:r>
      <w:r w:rsidRPr="00484B07">
        <w:tab/>
        <w:t>power saving of 16.00%</w:t>
      </w:r>
    </w:p>
    <w:p w14:paraId="19C2112B" w14:textId="126F6F96" w:rsidR="00C6635C" w:rsidRPr="00484B07" w:rsidRDefault="00C6635C" w:rsidP="00C6635C">
      <w:pPr>
        <w:pStyle w:val="B3"/>
      </w:pPr>
      <w:r w:rsidRPr="00484B07">
        <w:t>-</w:t>
      </w:r>
      <w:r w:rsidRPr="00484B07">
        <w:tab/>
        <w:t>capacity gain of -55.6%</w:t>
      </w:r>
    </w:p>
    <w:p w14:paraId="09CAA09D" w14:textId="1D15E5A7" w:rsidR="009A744E" w:rsidRPr="00484B07" w:rsidRDefault="00C6635C" w:rsidP="00C6635C">
      <w:pPr>
        <w:pStyle w:val="B2"/>
      </w:pPr>
      <w:r w:rsidRPr="00484B07">
        <w:t>-</w:t>
      </w:r>
      <w:r w:rsidRPr="00484B07">
        <w:tab/>
        <w:t>R15/16 CDRX provides</w:t>
      </w:r>
      <w:r w:rsidR="00850A92" w:rsidRPr="00484B07">
        <w:t>:</w:t>
      </w:r>
    </w:p>
    <w:p w14:paraId="2393E1EE" w14:textId="77777777" w:rsidR="009A744E" w:rsidRPr="00484B07" w:rsidRDefault="00C6635C" w:rsidP="00C6635C">
      <w:pPr>
        <w:pStyle w:val="B3"/>
      </w:pPr>
      <w:r w:rsidRPr="00484B07">
        <w:t>-</w:t>
      </w:r>
      <w:r w:rsidRPr="00484B07">
        <w:tab/>
        <w:t>mean power saving gain of 13.30% for all UEs</w:t>
      </w:r>
    </w:p>
    <w:p w14:paraId="15AD0C72" w14:textId="7B4F3DED" w:rsidR="00C6635C" w:rsidRPr="00484B07" w:rsidRDefault="00C6635C" w:rsidP="00C6635C">
      <w:pPr>
        <w:pStyle w:val="B3"/>
      </w:pPr>
      <w:r w:rsidRPr="00484B07">
        <w:t>-</w:t>
      </w:r>
      <w:r w:rsidRPr="00484B07">
        <w:tab/>
        <w:t>capacity gain of -33.3%</w:t>
      </w:r>
    </w:p>
    <w:p w14:paraId="281FDF34" w14:textId="77777777" w:rsidR="00C6635C" w:rsidRPr="00484B07" w:rsidRDefault="00C6635C" w:rsidP="00AE5BEF">
      <w:pPr>
        <w:pStyle w:val="Heading2"/>
        <w:rPr>
          <w:lang w:eastAsia="zh-CN"/>
        </w:rPr>
      </w:pPr>
      <w:bookmarkStart w:id="81" w:name="_Toc131415156"/>
      <w:r w:rsidRPr="00484B07">
        <w:rPr>
          <w:lang w:eastAsia="zh-CN"/>
        </w:rPr>
        <w:t>B.2.2</w:t>
      </w:r>
      <w:r w:rsidRPr="00484B07">
        <w:rPr>
          <w:lang w:eastAsia="zh-CN"/>
        </w:rPr>
        <w:tab/>
        <w:t>Dynamic CDRX alignment</w:t>
      </w:r>
      <w:bookmarkEnd w:id="81"/>
    </w:p>
    <w:p w14:paraId="69C29140" w14:textId="77777777" w:rsidR="00C6635C" w:rsidRPr="00484B07" w:rsidRDefault="00C6635C" w:rsidP="00C6635C">
      <w:r w:rsidRPr="00484B07">
        <w:t>This clause captures evaluation results for enhanced CDRX based on dynamic alignment between CDRX and XR traffic. The following evaluations were provided by companies:</w:t>
      </w:r>
    </w:p>
    <w:p w14:paraId="03CD70DB" w14:textId="7EB0390B" w:rsidR="009A744E" w:rsidRPr="00484B07" w:rsidRDefault="00C6635C" w:rsidP="00C6635C">
      <w:pPr>
        <w:pStyle w:val="B1"/>
      </w:pPr>
      <w:r w:rsidRPr="00484B07">
        <w:t>-</w:t>
      </w:r>
      <w:r w:rsidRPr="00484B07">
        <w:tab/>
        <w:t>Nokia evaluated dynamic adaptation of DRX parameters based on auxiliary L1/L2 signalling in addition to semi-static solution to align XR traffic and CDRX operation.</w:t>
      </w:r>
    </w:p>
    <w:p w14:paraId="26803680" w14:textId="49896217" w:rsidR="00C6635C" w:rsidRPr="00484B07" w:rsidRDefault="00C6635C" w:rsidP="00C6635C">
      <w:pPr>
        <w:pStyle w:val="B1"/>
      </w:pPr>
      <w:r w:rsidRPr="00484B07">
        <w:t>-</w:t>
      </w:r>
      <w:r w:rsidRPr="00484B07">
        <w:tab/>
        <w:t>ZTE and Qualcomm evaluated dynamic CDRX enhancement to adjust the CDRX start offset.</w:t>
      </w:r>
    </w:p>
    <w:p w14:paraId="043BBFA5" w14:textId="77777777" w:rsidR="00C6635C" w:rsidRPr="00484B07" w:rsidRDefault="00C6635C" w:rsidP="00C6635C">
      <w:pPr>
        <w:pStyle w:val="TH"/>
        <w:keepNext w:val="0"/>
      </w:pPr>
      <w:r w:rsidRPr="00484B07">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484B07" w:rsidRDefault="00C6635C"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484B07" w:rsidRDefault="00C6635C"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484B07" w:rsidRDefault="00C6635C"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484B07" w:rsidRDefault="00C6635C" w:rsidP="0057390C">
            <w:pPr>
              <w:pStyle w:val="TAC"/>
              <w:rPr>
                <w:rFonts w:eastAsia="DengXian"/>
                <w:lang w:eastAsia="zh-CN"/>
              </w:rPr>
            </w:pPr>
            <w:r w:rsidRPr="00484B07">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484B07" w:rsidRDefault="00C6635C" w:rsidP="0057390C">
            <w:pPr>
              <w:pStyle w:val="TAC"/>
              <w:rPr>
                <w:rFonts w:eastAsia="DengXian"/>
                <w:lang w:eastAsia="zh-CN"/>
              </w:rPr>
            </w:pPr>
            <w:r w:rsidRPr="00484B07">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484B07" w:rsidRDefault="00C6635C" w:rsidP="0057390C">
            <w:pPr>
              <w:pStyle w:val="TAC"/>
              <w:rPr>
                <w:rFonts w:eastAsia="DengXian"/>
                <w:lang w:eastAsia="zh-CN"/>
              </w:rPr>
            </w:pPr>
            <w:r w:rsidRPr="00484B07">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484B07" w:rsidRDefault="00C6635C" w:rsidP="0057390C">
            <w:pPr>
              <w:pStyle w:val="TAC"/>
              <w:rPr>
                <w:rFonts w:eastAsia="DengXian"/>
                <w:lang w:eastAsia="zh-CN"/>
              </w:rPr>
            </w:pPr>
            <w:r w:rsidRPr="00484B07">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484B07" w:rsidRDefault="00C6635C" w:rsidP="0057390C">
            <w:pPr>
              <w:pStyle w:val="TAC"/>
              <w:rPr>
                <w:rFonts w:eastAsia="DengXian"/>
                <w:lang w:eastAsia="zh-CN"/>
              </w:rPr>
            </w:pPr>
            <w:r w:rsidRPr="00484B07">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484B07" w:rsidRDefault="00C6635C" w:rsidP="0057390C">
            <w:pPr>
              <w:pStyle w:val="TAC"/>
              <w:rPr>
                <w:rFonts w:eastAsia="DengXian"/>
                <w:lang w:eastAsia="zh-CN"/>
              </w:rPr>
            </w:pPr>
            <w:r w:rsidRPr="00484B07">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484B07" w:rsidRDefault="00C6635C" w:rsidP="0057390C">
            <w:pPr>
              <w:pStyle w:val="TAC"/>
              <w:rPr>
                <w:rFonts w:eastAsia="DengXian"/>
                <w:lang w:eastAsia="zh-CN"/>
              </w:rPr>
            </w:pPr>
            <w:r w:rsidRPr="00484B07">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484B07" w:rsidRDefault="00C6635C" w:rsidP="0057390C">
            <w:pPr>
              <w:pStyle w:val="TAC"/>
              <w:rPr>
                <w:rFonts w:eastAsia="DengXian"/>
                <w:lang w:eastAsia="zh-CN"/>
              </w:rPr>
            </w:pPr>
            <w:r w:rsidRPr="00484B07">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484B07" w:rsidRDefault="00C6635C" w:rsidP="0057390C">
            <w:pPr>
              <w:pStyle w:val="TAC"/>
              <w:rPr>
                <w:rFonts w:eastAsia="DengXian"/>
                <w:lang w:eastAsia="zh-CN"/>
              </w:rPr>
            </w:pPr>
            <w:r w:rsidRPr="00484B07">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484B07" w:rsidRDefault="00C6635C" w:rsidP="0057390C">
            <w:pPr>
              <w:pStyle w:val="TAC"/>
              <w:rPr>
                <w:rFonts w:eastAsia="DengXian"/>
                <w:lang w:eastAsia="zh-CN"/>
              </w:rPr>
            </w:pPr>
            <w:r w:rsidRPr="00484B07">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484B07" w:rsidRDefault="00C6635C" w:rsidP="0057390C">
            <w:pPr>
              <w:pStyle w:val="TAC"/>
              <w:rPr>
                <w:lang w:eastAsia="ko-KR"/>
              </w:rPr>
            </w:pPr>
            <w:r w:rsidRPr="00484B07">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484B07" w:rsidRDefault="00C6635C" w:rsidP="0057390C">
            <w:pPr>
              <w:pStyle w:val="TAC"/>
              <w:rPr>
                <w:rFonts w:eastAsia="DengXian"/>
              </w:rPr>
            </w:pPr>
            <w:r w:rsidRPr="00484B07">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484B07" w:rsidRDefault="00C6635C" w:rsidP="0057390C">
            <w:pPr>
              <w:pStyle w:val="TAC"/>
              <w:rPr>
                <w:rFonts w:eastAsia="DengXian"/>
                <w:lang w:eastAsia="zh-CN"/>
              </w:rPr>
            </w:pPr>
            <w:r w:rsidRPr="00484B07">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484B07" w:rsidRDefault="00C6635C" w:rsidP="0057390C">
            <w:pPr>
              <w:pStyle w:val="TAC"/>
              <w:rPr>
                <w:lang w:eastAsia="ko-KR"/>
              </w:rPr>
            </w:pPr>
            <w:r w:rsidRPr="00484B07">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484B07" w:rsidRDefault="00C6635C" w:rsidP="0057390C">
            <w:pPr>
              <w:pStyle w:val="TAC"/>
              <w:rPr>
                <w:rFonts w:eastAsia="DengXian"/>
                <w:lang w:eastAsia="zh-CN"/>
              </w:rPr>
            </w:pPr>
            <w:r w:rsidRPr="00484B07">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484B07" w:rsidRDefault="00C6635C" w:rsidP="0057390C">
            <w:pPr>
              <w:pStyle w:val="TAC"/>
              <w:rPr>
                <w:lang w:eastAsia="ko-KR"/>
              </w:rPr>
            </w:pPr>
            <w:r w:rsidRPr="00484B07">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484B07" w:rsidRDefault="00C6635C" w:rsidP="0057390C">
            <w:pPr>
              <w:pStyle w:val="TAC"/>
              <w:rPr>
                <w:lang w:eastAsia="ko-KR"/>
              </w:rPr>
            </w:pPr>
          </w:p>
        </w:tc>
      </w:tr>
      <w:tr w:rsidR="00935662" w:rsidRPr="00484B07"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484B07" w:rsidRDefault="00C6635C" w:rsidP="0057390C">
            <w:pPr>
              <w:pStyle w:val="TAC"/>
              <w:rPr>
                <w:lang w:eastAsia="ko-KR"/>
              </w:rPr>
            </w:pPr>
            <w:r w:rsidRPr="00484B07">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484B07" w:rsidRDefault="00C6635C" w:rsidP="0057390C">
            <w:pPr>
              <w:pStyle w:val="TAC"/>
              <w:rPr>
                <w:lang w:eastAsia="ko-KR"/>
              </w:rPr>
            </w:pPr>
            <w:r w:rsidRPr="00484B07">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484B07" w:rsidRDefault="00C6635C" w:rsidP="0057390C">
            <w:pPr>
              <w:pStyle w:val="TAC"/>
              <w:rPr>
                <w:lang w:eastAsia="ko-KR"/>
              </w:rPr>
            </w:pPr>
            <w:r w:rsidRPr="00484B07">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484B07" w:rsidRDefault="00C6635C" w:rsidP="0057390C">
            <w:pPr>
              <w:pStyle w:val="TAC"/>
              <w:rPr>
                <w:lang w:eastAsia="ko-KR"/>
              </w:rPr>
            </w:pPr>
            <w:r w:rsidRPr="00484B07">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484B07" w:rsidRDefault="00C6635C" w:rsidP="0057390C">
            <w:pPr>
              <w:pStyle w:val="TAC"/>
              <w:rPr>
                <w:lang w:eastAsia="ko-KR"/>
              </w:rPr>
            </w:pPr>
            <w:r w:rsidRPr="00484B07">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484B07" w:rsidRDefault="00C6635C" w:rsidP="0057390C">
            <w:pPr>
              <w:pStyle w:val="TAC"/>
              <w:rPr>
                <w:lang w:eastAsia="ko-KR"/>
              </w:rPr>
            </w:pPr>
            <w:r w:rsidRPr="00484B07">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484B07" w:rsidRDefault="00C6635C" w:rsidP="0057390C">
            <w:pPr>
              <w:pStyle w:val="TAC"/>
              <w:rPr>
                <w:lang w:eastAsia="ko-KR"/>
              </w:rPr>
            </w:pPr>
            <w:r w:rsidRPr="00484B07">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484B07" w:rsidRDefault="00C6635C" w:rsidP="0057390C">
            <w:pPr>
              <w:pStyle w:val="TAC"/>
              <w:rPr>
                <w:lang w:eastAsia="ko-KR"/>
              </w:rPr>
            </w:pPr>
            <w:r w:rsidRPr="00484B07">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484B07" w:rsidRDefault="00C6635C" w:rsidP="0057390C">
            <w:pPr>
              <w:pStyle w:val="TAC"/>
              <w:rPr>
                <w:lang w:eastAsia="ko-KR"/>
              </w:rPr>
            </w:pPr>
            <w:r w:rsidRPr="00484B07">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484B07" w:rsidRDefault="00C6635C" w:rsidP="0057390C">
            <w:pPr>
              <w:pStyle w:val="TAC"/>
              <w:rPr>
                <w:lang w:eastAsia="ko-KR"/>
              </w:rPr>
            </w:pPr>
            <w:r w:rsidRPr="00484B07">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484B07" w:rsidRDefault="00C6635C" w:rsidP="0057390C">
            <w:pPr>
              <w:pStyle w:val="TAC"/>
              <w:rPr>
                <w:lang w:eastAsia="ko-KR"/>
              </w:rPr>
            </w:pPr>
            <w:r w:rsidRPr="00484B07">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484B07" w:rsidRDefault="00C6635C" w:rsidP="0057390C">
            <w:pPr>
              <w:pStyle w:val="TAC"/>
              <w:rPr>
                <w:lang w:eastAsia="ko-KR"/>
              </w:rPr>
            </w:pPr>
            <w:r w:rsidRPr="00484B07">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484B07" w:rsidRDefault="00C6635C" w:rsidP="0057390C">
            <w:pPr>
              <w:pStyle w:val="TAC"/>
              <w:rPr>
                <w:lang w:eastAsia="ko-KR"/>
              </w:rPr>
            </w:pPr>
            <w:r w:rsidRPr="00484B07">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484B07" w:rsidRDefault="00C6635C" w:rsidP="0057390C">
            <w:pPr>
              <w:pStyle w:val="TAC"/>
              <w:rPr>
                <w:lang w:eastAsia="ko-KR"/>
              </w:rPr>
            </w:pPr>
            <w:r w:rsidRPr="00484B07">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484B07" w:rsidRDefault="00C6635C" w:rsidP="0057390C">
            <w:pPr>
              <w:pStyle w:val="TAC"/>
              <w:rPr>
                <w:lang w:eastAsia="ko-KR"/>
              </w:rPr>
            </w:pPr>
            <w:r w:rsidRPr="00484B07">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484B07" w:rsidRDefault="00C6635C" w:rsidP="0057390C">
            <w:pPr>
              <w:pStyle w:val="TAC"/>
              <w:rPr>
                <w:lang w:eastAsia="ko-KR"/>
              </w:rPr>
            </w:pPr>
            <w:r w:rsidRPr="00484B07">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484B07" w:rsidRDefault="00C6635C" w:rsidP="0057390C">
            <w:pPr>
              <w:pStyle w:val="TAC"/>
              <w:rPr>
                <w:lang w:eastAsia="ko-KR"/>
              </w:rPr>
            </w:pPr>
          </w:p>
        </w:tc>
      </w:tr>
      <w:tr w:rsidR="00935662" w:rsidRPr="00484B07"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484B07" w:rsidRDefault="00C6635C" w:rsidP="0057390C">
            <w:pPr>
              <w:pStyle w:val="TAC"/>
              <w:rPr>
                <w:lang w:eastAsia="ko-KR"/>
              </w:rPr>
            </w:pPr>
            <w:r w:rsidRPr="00484B07">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484B07" w:rsidRDefault="00C6635C" w:rsidP="0057390C">
            <w:pPr>
              <w:pStyle w:val="TAC"/>
              <w:rPr>
                <w:lang w:eastAsia="ko-KR"/>
              </w:rPr>
            </w:pPr>
            <w:r w:rsidRPr="00484B07">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484B07" w:rsidRDefault="00C6635C" w:rsidP="0057390C">
            <w:pPr>
              <w:pStyle w:val="TAC"/>
              <w:rPr>
                <w:lang w:eastAsia="ko-KR"/>
              </w:rPr>
            </w:pPr>
            <w:r w:rsidRPr="00484B07">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484B07" w:rsidRDefault="00C6635C" w:rsidP="0057390C">
            <w:pPr>
              <w:pStyle w:val="TAC"/>
              <w:rPr>
                <w:lang w:eastAsia="ko-KR"/>
              </w:rPr>
            </w:pPr>
            <w:r w:rsidRPr="00484B07">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484B07" w:rsidRDefault="00C6635C" w:rsidP="0057390C">
            <w:pPr>
              <w:pStyle w:val="TAC"/>
              <w:rPr>
                <w:lang w:eastAsia="ko-KR"/>
              </w:rPr>
            </w:pPr>
            <w:r w:rsidRPr="00484B07">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484B07" w:rsidRDefault="00C6635C" w:rsidP="0057390C">
            <w:pPr>
              <w:pStyle w:val="TAC"/>
              <w:rPr>
                <w:lang w:eastAsia="ko-KR"/>
              </w:rPr>
            </w:pPr>
            <w:r w:rsidRPr="00484B07">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484B07" w:rsidRDefault="00C6635C" w:rsidP="0057390C">
            <w:pPr>
              <w:pStyle w:val="TAC"/>
              <w:rPr>
                <w:lang w:eastAsia="ko-KR"/>
              </w:rPr>
            </w:pPr>
            <w:r w:rsidRPr="00484B07">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484B07" w:rsidRDefault="00C6635C" w:rsidP="0057390C">
            <w:pPr>
              <w:pStyle w:val="TAC"/>
              <w:rPr>
                <w:lang w:eastAsia="ko-KR"/>
              </w:rPr>
            </w:pPr>
            <w:r w:rsidRPr="00484B07">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484B07" w:rsidRDefault="00C6635C" w:rsidP="0057390C">
            <w:pPr>
              <w:pStyle w:val="TAC"/>
              <w:rPr>
                <w:lang w:eastAsia="ko-KR"/>
              </w:rPr>
            </w:pPr>
            <w:r w:rsidRPr="00484B07">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484B07" w:rsidRDefault="00C6635C" w:rsidP="0057390C">
            <w:pPr>
              <w:pStyle w:val="TAC"/>
              <w:rPr>
                <w:lang w:eastAsia="ko-KR"/>
              </w:rPr>
            </w:pPr>
            <w:r w:rsidRPr="00484B07">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484B07" w:rsidRDefault="00C6635C" w:rsidP="0057390C">
            <w:pPr>
              <w:pStyle w:val="TAC"/>
              <w:rPr>
                <w:lang w:eastAsia="ko-KR"/>
              </w:rPr>
            </w:pPr>
            <w:r w:rsidRPr="00484B07">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484B07" w:rsidRDefault="00C6635C" w:rsidP="0057390C">
            <w:pPr>
              <w:pStyle w:val="TAC"/>
              <w:rPr>
                <w:lang w:eastAsia="ko-KR"/>
              </w:rPr>
            </w:pPr>
            <w:r w:rsidRPr="00484B07">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484B07" w:rsidRDefault="00C6635C" w:rsidP="0057390C">
            <w:pPr>
              <w:pStyle w:val="TAC"/>
              <w:rPr>
                <w:lang w:eastAsia="ko-KR"/>
              </w:rPr>
            </w:pPr>
            <w:r w:rsidRPr="00484B07">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484B07" w:rsidRDefault="00C6635C" w:rsidP="0057390C">
            <w:pPr>
              <w:pStyle w:val="TAC"/>
              <w:rPr>
                <w:lang w:eastAsia="ko-KR"/>
              </w:rPr>
            </w:pPr>
            <w:r w:rsidRPr="00484B07">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484B07" w:rsidRDefault="00C6635C" w:rsidP="0057390C">
            <w:pPr>
              <w:pStyle w:val="TAC"/>
              <w:rPr>
                <w:lang w:eastAsia="ko-KR"/>
              </w:rPr>
            </w:pPr>
            <w:r w:rsidRPr="00484B07">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484B07" w:rsidRDefault="00C6635C" w:rsidP="0057390C">
            <w:pPr>
              <w:pStyle w:val="TAC"/>
              <w:rPr>
                <w:lang w:eastAsia="ko-KR"/>
              </w:rPr>
            </w:pPr>
            <w:r w:rsidRPr="00484B07">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484B07" w:rsidRDefault="00C6635C" w:rsidP="0057390C">
            <w:pPr>
              <w:pStyle w:val="TAC"/>
              <w:rPr>
                <w:lang w:eastAsia="ko-KR"/>
              </w:rPr>
            </w:pPr>
          </w:p>
        </w:tc>
      </w:tr>
      <w:tr w:rsidR="00935662" w:rsidRPr="00484B07"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484B07" w:rsidRDefault="00C6635C" w:rsidP="0057390C">
            <w:pPr>
              <w:pStyle w:val="TAC"/>
              <w:rPr>
                <w:lang w:eastAsia="ko-KR"/>
              </w:rPr>
            </w:pPr>
            <w:r w:rsidRPr="00484B07">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484B07" w:rsidRDefault="00C6635C" w:rsidP="0057390C">
            <w:pPr>
              <w:pStyle w:val="TAC"/>
              <w:rPr>
                <w:lang w:eastAsia="ko-KR"/>
              </w:rPr>
            </w:pPr>
            <w:r w:rsidRPr="00484B07">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484B07" w:rsidRDefault="00C6635C" w:rsidP="0057390C">
            <w:pPr>
              <w:pStyle w:val="TAC"/>
              <w:rPr>
                <w:lang w:eastAsia="ko-KR"/>
              </w:rPr>
            </w:pPr>
            <w:r w:rsidRPr="00484B07">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484B07" w:rsidRDefault="00C6635C" w:rsidP="0057390C">
            <w:pPr>
              <w:pStyle w:val="TAC"/>
              <w:rPr>
                <w:lang w:eastAsia="ko-KR"/>
              </w:rPr>
            </w:pPr>
            <w:r w:rsidRPr="00484B07">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484B07" w:rsidRDefault="00C6635C" w:rsidP="0057390C">
            <w:pPr>
              <w:pStyle w:val="TAC"/>
              <w:rPr>
                <w:lang w:eastAsia="ko-KR"/>
              </w:rPr>
            </w:pPr>
            <w:r w:rsidRPr="00484B07">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484B07" w:rsidRDefault="00C6635C" w:rsidP="0057390C">
            <w:pPr>
              <w:pStyle w:val="TAC"/>
              <w:rPr>
                <w:lang w:eastAsia="ko-KR"/>
              </w:rPr>
            </w:pPr>
            <w:r w:rsidRPr="00484B07">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484B07" w:rsidRDefault="00C6635C" w:rsidP="0057390C">
            <w:pPr>
              <w:pStyle w:val="TAC"/>
              <w:rPr>
                <w:lang w:eastAsia="ko-KR"/>
              </w:rPr>
            </w:pPr>
            <w:r w:rsidRPr="00484B07">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484B07" w:rsidRDefault="00C6635C" w:rsidP="0057390C">
            <w:pPr>
              <w:pStyle w:val="TAC"/>
              <w:rPr>
                <w:lang w:eastAsia="ko-KR"/>
              </w:rPr>
            </w:pPr>
            <w:r w:rsidRPr="00484B07">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484B07" w:rsidRDefault="00C6635C" w:rsidP="0057390C">
            <w:pPr>
              <w:pStyle w:val="TAC"/>
              <w:rPr>
                <w:lang w:eastAsia="ko-KR"/>
              </w:rPr>
            </w:pPr>
            <w:r w:rsidRPr="00484B07">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484B07" w:rsidRDefault="00C6635C" w:rsidP="0057390C">
            <w:pPr>
              <w:pStyle w:val="TAC"/>
              <w:rPr>
                <w:lang w:eastAsia="ko-KR"/>
              </w:rPr>
            </w:pPr>
            <w:r w:rsidRPr="00484B07">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484B07" w:rsidRDefault="00C6635C" w:rsidP="0057390C">
            <w:pPr>
              <w:pStyle w:val="TAC"/>
              <w:rPr>
                <w:lang w:eastAsia="ko-KR"/>
              </w:rPr>
            </w:pPr>
            <w:r w:rsidRPr="00484B07">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484B07" w:rsidRDefault="00C6635C" w:rsidP="0057390C">
            <w:pPr>
              <w:pStyle w:val="TAC"/>
              <w:rPr>
                <w:lang w:eastAsia="ko-KR"/>
              </w:rPr>
            </w:pPr>
            <w:r w:rsidRPr="00484B07">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484B07" w:rsidRDefault="00C6635C" w:rsidP="0057390C">
            <w:pPr>
              <w:pStyle w:val="TAC"/>
              <w:rPr>
                <w:lang w:eastAsia="ko-KR"/>
              </w:rPr>
            </w:pPr>
            <w:r w:rsidRPr="00484B07">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484B07" w:rsidRDefault="00C6635C" w:rsidP="0057390C">
            <w:pPr>
              <w:pStyle w:val="TAC"/>
              <w:rPr>
                <w:lang w:eastAsia="ko-KR"/>
              </w:rPr>
            </w:pPr>
            <w:r w:rsidRPr="00484B07">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484B07" w:rsidRDefault="00C6635C" w:rsidP="0057390C">
            <w:pPr>
              <w:pStyle w:val="TAC"/>
              <w:rPr>
                <w:lang w:eastAsia="ko-KR"/>
              </w:rPr>
            </w:pPr>
            <w:r w:rsidRPr="00484B07">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484B07" w:rsidRDefault="00C6635C" w:rsidP="0057390C">
            <w:pPr>
              <w:pStyle w:val="TAC"/>
              <w:rPr>
                <w:lang w:eastAsia="ko-KR"/>
              </w:rPr>
            </w:pPr>
            <w:r w:rsidRPr="00484B07">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484B07" w:rsidRDefault="00C6635C" w:rsidP="0057390C">
            <w:pPr>
              <w:pStyle w:val="TAC"/>
              <w:rPr>
                <w:lang w:eastAsia="ko-KR"/>
              </w:rPr>
            </w:pPr>
          </w:p>
        </w:tc>
      </w:tr>
      <w:tr w:rsidR="00935662" w:rsidRPr="00484B07"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484B07" w:rsidRDefault="00C6635C" w:rsidP="0057390C">
            <w:pPr>
              <w:pStyle w:val="TAC"/>
              <w:rPr>
                <w:lang w:eastAsia="ko-KR"/>
              </w:rPr>
            </w:pPr>
            <w:r w:rsidRPr="00484B07">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484B07" w:rsidRDefault="00C6635C" w:rsidP="0057390C">
            <w:pPr>
              <w:pStyle w:val="TAC"/>
              <w:rPr>
                <w:lang w:eastAsia="ko-KR"/>
              </w:rPr>
            </w:pPr>
            <w:r w:rsidRPr="00484B07">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484B07" w:rsidRDefault="00C6635C" w:rsidP="0057390C">
            <w:pPr>
              <w:pStyle w:val="TAC"/>
              <w:rPr>
                <w:lang w:eastAsia="ko-KR"/>
              </w:rPr>
            </w:pPr>
            <w:r w:rsidRPr="00484B07">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484B07" w:rsidRDefault="00C6635C" w:rsidP="0057390C">
            <w:pPr>
              <w:pStyle w:val="TAC"/>
              <w:rPr>
                <w:lang w:eastAsia="ko-KR"/>
              </w:rPr>
            </w:pPr>
            <w:r w:rsidRPr="00484B07">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484B07" w:rsidRDefault="00C6635C" w:rsidP="0057390C">
            <w:pPr>
              <w:pStyle w:val="TAC"/>
              <w:rPr>
                <w:lang w:eastAsia="ko-KR"/>
              </w:rPr>
            </w:pPr>
            <w:r w:rsidRPr="00484B07">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484B07" w:rsidRDefault="00C6635C" w:rsidP="0057390C">
            <w:pPr>
              <w:pStyle w:val="TAC"/>
              <w:rPr>
                <w:lang w:eastAsia="ko-KR"/>
              </w:rPr>
            </w:pPr>
            <w:r w:rsidRPr="00484B07">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484B07" w:rsidRDefault="00C6635C" w:rsidP="0057390C">
            <w:pPr>
              <w:pStyle w:val="TAC"/>
              <w:rPr>
                <w:lang w:eastAsia="ko-KR"/>
              </w:rPr>
            </w:pPr>
            <w:r w:rsidRPr="00484B07">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484B07" w:rsidRDefault="00C6635C" w:rsidP="0057390C">
            <w:pPr>
              <w:pStyle w:val="TAC"/>
              <w:rPr>
                <w:lang w:eastAsia="ko-KR"/>
              </w:rPr>
            </w:pPr>
            <w:r w:rsidRPr="00484B07">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484B07" w:rsidRDefault="00C6635C" w:rsidP="0057390C">
            <w:pPr>
              <w:pStyle w:val="TAC"/>
              <w:rPr>
                <w:lang w:eastAsia="ko-KR"/>
              </w:rPr>
            </w:pPr>
            <w:r w:rsidRPr="00484B07">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484B07" w:rsidRDefault="00C6635C" w:rsidP="0057390C">
            <w:pPr>
              <w:pStyle w:val="TAC"/>
              <w:rPr>
                <w:lang w:eastAsia="ko-KR"/>
              </w:rPr>
            </w:pPr>
            <w:r w:rsidRPr="00484B07">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484B07" w:rsidRDefault="00C6635C" w:rsidP="0057390C">
            <w:pPr>
              <w:pStyle w:val="TAC"/>
              <w:rPr>
                <w:lang w:eastAsia="ko-KR"/>
              </w:rPr>
            </w:pPr>
            <w:r w:rsidRPr="00484B07">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484B07" w:rsidRDefault="00C6635C" w:rsidP="0057390C">
            <w:pPr>
              <w:pStyle w:val="TAC"/>
              <w:rPr>
                <w:lang w:eastAsia="ko-KR"/>
              </w:rPr>
            </w:pPr>
            <w:r w:rsidRPr="00484B07">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484B07" w:rsidRDefault="00C6635C" w:rsidP="0057390C">
            <w:pPr>
              <w:pStyle w:val="TAC"/>
              <w:rPr>
                <w:lang w:eastAsia="ko-KR"/>
              </w:rPr>
            </w:pPr>
            <w:r w:rsidRPr="00484B07">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484B07" w:rsidRDefault="00C6635C" w:rsidP="0057390C">
            <w:pPr>
              <w:pStyle w:val="TAC"/>
              <w:rPr>
                <w:lang w:eastAsia="ko-KR"/>
              </w:rPr>
            </w:pPr>
            <w:r w:rsidRPr="00484B07">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484B07" w:rsidRDefault="00C6635C" w:rsidP="0057390C">
            <w:pPr>
              <w:pStyle w:val="TAC"/>
              <w:rPr>
                <w:lang w:eastAsia="ko-KR"/>
              </w:rPr>
            </w:pPr>
            <w:r w:rsidRPr="00484B07">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484B07" w:rsidRDefault="00C6635C" w:rsidP="0057390C">
            <w:pPr>
              <w:pStyle w:val="TAC"/>
              <w:rPr>
                <w:lang w:eastAsia="ko-KR"/>
              </w:rPr>
            </w:pPr>
            <w:r w:rsidRPr="00484B07">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484B07" w:rsidRDefault="00C6635C" w:rsidP="0057390C">
            <w:pPr>
              <w:pStyle w:val="TAC"/>
              <w:rPr>
                <w:lang w:eastAsia="ko-KR"/>
              </w:rPr>
            </w:pPr>
          </w:p>
        </w:tc>
      </w:tr>
    </w:tbl>
    <w:p w14:paraId="1D5C8682" w14:textId="77777777" w:rsidR="00C6635C" w:rsidRPr="00484B07" w:rsidRDefault="00C6635C" w:rsidP="00BD0EBF"/>
    <w:p w14:paraId="01A0F61B" w14:textId="6FC997E6" w:rsidR="00C6635C" w:rsidRPr="00484B07" w:rsidRDefault="00C6635C" w:rsidP="00C6635C">
      <w:r w:rsidRPr="00484B07">
        <w:t>Based on the evaluation results in Table B.2.2-1, the following observations can be made</w:t>
      </w:r>
      <w:r w:rsidR="00850A92" w:rsidRPr="00484B07">
        <w:t>:</w:t>
      </w:r>
    </w:p>
    <w:p w14:paraId="171126BA" w14:textId="0B126DE1" w:rsidR="009A744E" w:rsidRPr="00484B07" w:rsidRDefault="00C6635C" w:rsidP="00C6635C">
      <w:pPr>
        <w:pStyle w:val="B1"/>
      </w:pPr>
      <w:r w:rsidRPr="00484B07">
        <w:t>-</w:t>
      </w:r>
      <w:r w:rsidRPr="00484B07">
        <w:tab/>
        <w:t>For FR1, DL + UL joint evaluation, InH, high load, VR 30Mbps traffic at 60fps and 10ms PDB, it is observed from ZTE that</w:t>
      </w:r>
      <w:r w:rsidR="00850A92" w:rsidRPr="00484B07">
        <w:t>:</w:t>
      </w:r>
    </w:p>
    <w:p w14:paraId="78A723A7" w14:textId="5D0E0A5B" w:rsidR="009A744E" w:rsidRPr="00484B07" w:rsidRDefault="00C6635C" w:rsidP="00C6635C">
      <w:pPr>
        <w:pStyle w:val="B2"/>
      </w:pPr>
      <w:r w:rsidRPr="00484B07">
        <w:t>-</w:t>
      </w:r>
      <w:r w:rsidRPr="00484B07">
        <w:tab/>
        <w:t>dynamic alignment provides</w:t>
      </w:r>
      <w:r w:rsidR="00850A92" w:rsidRPr="00484B07">
        <w:t>:</w:t>
      </w:r>
    </w:p>
    <w:p w14:paraId="090FC32C" w14:textId="77777777" w:rsidR="009A744E" w:rsidRPr="00484B07" w:rsidRDefault="00C6635C" w:rsidP="00C6635C">
      <w:pPr>
        <w:pStyle w:val="B3"/>
      </w:pPr>
      <w:r w:rsidRPr="00484B07">
        <w:t>-</w:t>
      </w:r>
      <w:r w:rsidRPr="00484B07">
        <w:tab/>
        <w:t>power saving gain of 23% for all UEs</w:t>
      </w:r>
    </w:p>
    <w:p w14:paraId="46AB57E4" w14:textId="3CBF3485" w:rsidR="00C6635C" w:rsidRPr="00484B07" w:rsidRDefault="00C6635C" w:rsidP="00C6635C">
      <w:pPr>
        <w:pStyle w:val="B3"/>
      </w:pPr>
      <w:r w:rsidRPr="00484B07">
        <w:t>-</w:t>
      </w:r>
      <w:r w:rsidRPr="00484B07">
        <w:tab/>
        <w:t>capacity gain of -3.31%</w:t>
      </w:r>
    </w:p>
    <w:p w14:paraId="62EE98C5" w14:textId="2FF97D10" w:rsidR="009A744E" w:rsidRPr="00484B07" w:rsidRDefault="00C6635C" w:rsidP="00C6635C">
      <w:pPr>
        <w:pStyle w:val="B2"/>
      </w:pPr>
      <w:r w:rsidRPr="00484B07">
        <w:t>-</w:t>
      </w:r>
      <w:r w:rsidRPr="00484B07">
        <w:tab/>
        <w:t>semi-static alignment as the performance reference provides</w:t>
      </w:r>
      <w:r w:rsidR="0042535C" w:rsidRPr="00484B07">
        <w:t>:</w:t>
      </w:r>
    </w:p>
    <w:p w14:paraId="1F4E85C3" w14:textId="77777777" w:rsidR="009A744E" w:rsidRPr="00484B07" w:rsidRDefault="00C6635C" w:rsidP="00C6635C">
      <w:pPr>
        <w:pStyle w:val="B3"/>
      </w:pPr>
      <w:r w:rsidRPr="00484B07">
        <w:t>-</w:t>
      </w:r>
      <w:r w:rsidRPr="00484B07">
        <w:tab/>
        <w:t>mean power saving gain of 23.90% in the range of 23.85% to 24% for all UEs</w:t>
      </w:r>
    </w:p>
    <w:p w14:paraId="764DBF4C" w14:textId="226E4449" w:rsidR="00C6635C" w:rsidRPr="00484B07" w:rsidRDefault="00C6635C" w:rsidP="00C6635C">
      <w:pPr>
        <w:pStyle w:val="B3"/>
      </w:pPr>
      <w:r w:rsidRPr="00484B07">
        <w:t>-</w:t>
      </w:r>
      <w:r w:rsidRPr="00484B07">
        <w:tab/>
        <w:t>mean capacity gain of -3.26% in the range of -3.29% to -3.25%.</w:t>
      </w:r>
    </w:p>
    <w:p w14:paraId="29BCC71D" w14:textId="77777777" w:rsidR="00C6635C" w:rsidRPr="00484B07" w:rsidRDefault="00C6635C" w:rsidP="00C6635C">
      <w:pPr>
        <w:pStyle w:val="TH"/>
        <w:keepNext w:val="0"/>
      </w:pPr>
      <w:r w:rsidRPr="00484B07">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935662" w:rsidRPr="00484B07"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484B07"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484B07" w:rsidRDefault="00C6635C" w:rsidP="0057390C">
            <w:pPr>
              <w:pStyle w:val="TAC"/>
              <w:rPr>
                <w:lang w:eastAsia="ko-KR"/>
              </w:rPr>
            </w:pPr>
            <w:r w:rsidRPr="00484B07">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484B07" w:rsidRDefault="00C6635C" w:rsidP="0057390C">
            <w:pPr>
              <w:pStyle w:val="TAC"/>
              <w:rPr>
                <w:lang w:eastAsia="ko-KR"/>
              </w:rPr>
            </w:pPr>
            <w:r w:rsidRPr="00484B07">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484B07" w:rsidRDefault="00C6635C"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484B07" w:rsidRDefault="00C6635C" w:rsidP="0057390C">
            <w:pPr>
              <w:pStyle w:val="TAC"/>
              <w:rPr>
                <w:lang w:eastAsia="ko-KR"/>
              </w:rPr>
            </w:pPr>
            <w:r w:rsidRPr="00484B07">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484B07" w:rsidRDefault="00C6635C" w:rsidP="0057390C">
            <w:pPr>
              <w:pStyle w:val="TAC"/>
              <w:rPr>
                <w:lang w:eastAsia="ko-KR"/>
              </w:rPr>
            </w:pPr>
            <w:r w:rsidRPr="00484B07">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484B07" w:rsidRDefault="00C6635C" w:rsidP="0057390C">
            <w:pPr>
              <w:pStyle w:val="TAC"/>
              <w:rPr>
                <w:lang w:eastAsia="ko-KR"/>
              </w:rPr>
            </w:pPr>
            <w:r w:rsidRPr="00484B07">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484B07" w:rsidRDefault="00C6635C" w:rsidP="0057390C">
            <w:pPr>
              <w:pStyle w:val="TAC"/>
              <w:rPr>
                <w:lang w:eastAsia="ko-KR"/>
              </w:rPr>
            </w:pPr>
            <w:r w:rsidRPr="00484B07">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484B07" w:rsidRDefault="00C6635C" w:rsidP="0057390C">
            <w:pPr>
              <w:pStyle w:val="TAC"/>
              <w:rPr>
                <w:lang w:eastAsia="ko-KR"/>
              </w:rPr>
            </w:pPr>
          </w:p>
        </w:tc>
      </w:tr>
      <w:tr w:rsidR="00935662" w:rsidRPr="00484B07"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484B07" w:rsidRDefault="00C6635C" w:rsidP="0057390C">
            <w:pPr>
              <w:pStyle w:val="TAC"/>
              <w:rPr>
                <w:lang w:eastAsia="ko-KR"/>
              </w:rPr>
            </w:pPr>
            <w:r w:rsidRPr="00484B07">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484B07" w:rsidRDefault="00C6635C" w:rsidP="0057390C">
            <w:pPr>
              <w:pStyle w:val="TAC"/>
              <w:rPr>
                <w:lang w:eastAsia="ko-KR"/>
              </w:rPr>
            </w:pPr>
            <w:r w:rsidRPr="00484B07">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484B07" w:rsidRDefault="00C6635C" w:rsidP="0057390C">
            <w:pPr>
              <w:pStyle w:val="TAC"/>
              <w:rPr>
                <w:lang w:eastAsia="ko-KR"/>
              </w:rPr>
            </w:pPr>
            <w:r w:rsidRPr="00484B07">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484B07" w:rsidRDefault="00C6635C" w:rsidP="0057390C">
            <w:pPr>
              <w:pStyle w:val="TAC"/>
              <w:rPr>
                <w:lang w:eastAsia="ko-KR"/>
              </w:rPr>
            </w:pPr>
            <w:r w:rsidRPr="00484B07">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484B07" w:rsidRDefault="00C6635C" w:rsidP="0057390C">
            <w:pPr>
              <w:pStyle w:val="TAC"/>
              <w:rPr>
                <w:lang w:eastAsia="ko-KR"/>
              </w:rPr>
            </w:pPr>
            <w:r w:rsidRPr="00484B07">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484B07" w:rsidRDefault="00C6635C" w:rsidP="0057390C">
            <w:pPr>
              <w:pStyle w:val="TAC"/>
              <w:rPr>
                <w:lang w:eastAsia="ko-KR"/>
              </w:rPr>
            </w:pPr>
          </w:p>
        </w:tc>
      </w:tr>
      <w:tr w:rsidR="00935662" w:rsidRPr="00484B07"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484B07" w:rsidRDefault="00C6635C" w:rsidP="0057390C">
            <w:pPr>
              <w:pStyle w:val="TAC"/>
              <w:rPr>
                <w:lang w:eastAsia="ko-KR"/>
              </w:rPr>
            </w:pPr>
            <w:r w:rsidRPr="00484B07">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484B07" w:rsidRDefault="00C6635C" w:rsidP="0057390C">
            <w:pPr>
              <w:pStyle w:val="TAC"/>
              <w:rPr>
                <w:lang w:eastAsia="ko-KR"/>
              </w:rPr>
            </w:pPr>
            <w:r w:rsidRPr="00484B07">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484B07" w:rsidRDefault="00C6635C" w:rsidP="0057390C">
            <w:pPr>
              <w:pStyle w:val="TAC"/>
              <w:rPr>
                <w:lang w:eastAsia="ko-KR"/>
              </w:rPr>
            </w:pPr>
            <w:r w:rsidRPr="00484B07">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484B07" w:rsidRDefault="00C6635C" w:rsidP="0057390C">
            <w:pPr>
              <w:pStyle w:val="TAC"/>
              <w:rPr>
                <w:lang w:eastAsia="ko-KR"/>
              </w:rPr>
            </w:pPr>
            <w:r w:rsidRPr="00484B07">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484B07" w:rsidRDefault="00C6635C" w:rsidP="0057390C">
            <w:pPr>
              <w:pStyle w:val="TAC"/>
              <w:rPr>
                <w:lang w:eastAsia="ko-KR"/>
              </w:rPr>
            </w:pPr>
            <w:r w:rsidRPr="00484B07">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484B07" w:rsidRDefault="00C6635C" w:rsidP="0057390C">
            <w:pPr>
              <w:pStyle w:val="TAC"/>
              <w:rPr>
                <w:lang w:eastAsia="ko-KR"/>
              </w:rPr>
            </w:pPr>
            <w:r w:rsidRPr="00484B07">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484B07" w:rsidRDefault="00C6635C" w:rsidP="0057390C">
            <w:pPr>
              <w:pStyle w:val="TAC"/>
              <w:rPr>
                <w:lang w:eastAsia="ko-KR"/>
              </w:rPr>
            </w:pPr>
          </w:p>
        </w:tc>
      </w:tr>
      <w:tr w:rsidR="00935662" w:rsidRPr="00484B07"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484B07" w:rsidRDefault="00C6635C" w:rsidP="0057390C">
            <w:pPr>
              <w:pStyle w:val="TAC"/>
              <w:rPr>
                <w:lang w:eastAsia="ko-KR"/>
              </w:rPr>
            </w:pPr>
            <w:r w:rsidRPr="00484B07">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484B07" w:rsidRDefault="00C6635C" w:rsidP="0057390C">
            <w:pPr>
              <w:pStyle w:val="TAC"/>
              <w:rPr>
                <w:lang w:eastAsia="ko-KR"/>
              </w:rPr>
            </w:pPr>
            <w:r w:rsidRPr="00484B07">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484B07" w:rsidRDefault="00C6635C" w:rsidP="0057390C">
            <w:pPr>
              <w:pStyle w:val="TAC"/>
              <w:rPr>
                <w:lang w:eastAsia="ko-KR"/>
              </w:rPr>
            </w:pPr>
            <w:r w:rsidRPr="00484B07">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484B07" w:rsidRDefault="00C6635C" w:rsidP="0057390C">
            <w:pPr>
              <w:pStyle w:val="TAC"/>
              <w:rPr>
                <w:lang w:eastAsia="ko-KR"/>
              </w:rPr>
            </w:pPr>
            <w:r w:rsidRPr="00484B07">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484B07" w:rsidRDefault="00C6635C" w:rsidP="0057390C">
            <w:pPr>
              <w:pStyle w:val="TAC"/>
              <w:rPr>
                <w:lang w:eastAsia="ko-KR"/>
              </w:rPr>
            </w:pPr>
            <w:r w:rsidRPr="00484B07">
              <w:rPr>
                <w:lang w:eastAsia="ko-KR"/>
              </w:rPr>
              <w:t>Note1</w:t>
            </w:r>
          </w:p>
        </w:tc>
      </w:tr>
      <w:tr w:rsidR="00935662" w:rsidRPr="00484B07"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484B07" w:rsidRDefault="00C6635C" w:rsidP="0057390C">
            <w:pPr>
              <w:pStyle w:val="TAC"/>
              <w:rPr>
                <w:lang w:eastAsia="ko-KR"/>
              </w:rPr>
            </w:pPr>
            <w:r w:rsidRPr="00484B07">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484B07" w:rsidRDefault="00C6635C" w:rsidP="0057390C">
            <w:pPr>
              <w:pStyle w:val="TAC"/>
              <w:rPr>
                <w:lang w:eastAsia="ko-KR"/>
              </w:rPr>
            </w:pPr>
            <w:r w:rsidRPr="00484B07">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484B07" w:rsidRDefault="00C6635C" w:rsidP="0057390C">
            <w:pPr>
              <w:pStyle w:val="TAC"/>
              <w:rPr>
                <w:lang w:eastAsia="ko-KR"/>
              </w:rPr>
            </w:pPr>
            <w:r w:rsidRPr="00484B07">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484B07" w:rsidRDefault="00C6635C" w:rsidP="0057390C">
            <w:pPr>
              <w:pStyle w:val="TAC"/>
              <w:rPr>
                <w:lang w:eastAsia="ko-KR"/>
              </w:rPr>
            </w:pPr>
            <w:r w:rsidRPr="00484B07">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484B07" w:rsidRDefault="00C6635C" w:rsidP="0057390C">
            <w:pPr>
              <w:pStyle w:val="TAC"/>
              <w:rPr>
                <w:lang w:eastAsia="ko-KR"/>
              </w:rPr>
            </w:pPr>
            <w:r w:rsidRPr="00484B07">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484B07" w:rsidRDefault="00C6635C" w:rsidP="0057390C">
            <w:pPr>
              <w:pStyle w:val="TAC"/>
              <w:rPr>
                <w:lang w:eastAsia="ko-KR"/>
              </w:rPr>
            </w:pPr>
            <w:r w:rsidRPr="00484B07">
              <w:rPr>
                <w:lang w:eastAsia="ko-KR"/>
              </w:rPr>
              <w:t>Note1</w:t>
            </w:r>
          </w:p>
        </w:tc>
      </w:tr>
      <w:tr w:rsidR="00935662" w:rsidRPr="00484B07"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484B07" w:rsidRDefault="00C6635C" w:rsidP="0057390C">
            <w:pPr>
              <w:pStyle w:val="TAC"/>
              <w:rPr>
                <w:lang w:eastAsia="ko-KR"/>
              </w:rPr>
            </w:pPr>
            <w:r w:rsidRPr="00484B07">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484B07" w:rsidRDefault="00C6635C" w:rsidP="0057390C">
            <w:pPr>
              <w:pStyle w:val="TAC"/>
              <w:rPr>
                <w:lang w:eastAsia="ko-KR"/>
              </w:rPr>
            </w:pPr>
            <w:r w:rsidRPr="00484B07">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484B07" w:rsidRDefault="00C6635C" w:rsidP="0057390C">
            <w:pPr>
              <w:pStyle w:val="TAC"/>
              <w:rPr>
                <w:lang w:eastAsia="ko-KR"/>
              </w:rPr>
            </w:pPr>
            <w:r w:rsidRPr="00484B07">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484B07" w:rsidRDefault="00C6635C" w:rsidP="0057390C">
            <w:pPr>
              <w:pStyle w:val="TAC"/>
              <w:rPr>
                <w:lang w:eastAsia="ko-KR"/>
              </w:rPr>
            </w:pPr>
            <w:r w:rsidRPr="00484B07">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484B07" w:rsidRDefault="00C6635C" w:rsidP="0057390C">
            <w:pPr>
              <w:pStyle w:val="TAC"/>
              <w:rPr>
                <w:lang w:eastAsia="ko-KR"/>
              </w:rPr>
            </w:pPr>
            <w:r w:rsidRPr="00484B07">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484B07" w:rsidRDefault="00C6635C" w:rsidP="0057390C">
            <w:pPr>
              <w:pStyle w:val="TAC"/>
              <w:rPr>
                <w:lang w:eastAsia="ko-KR"/>
              </w:rPr>
            </w:pPr>
            <w:r w:rsidRPr="00484B07">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484B07" w:rsidRDefault="00C6635C" w:rsidP="0057390C">
            <w:pPr>
              <w:pStyle w:val="TAC"/>
              <w:rPr>
                <w:lang w:eastAsia="ko-KR"/>
              </w:rPr>
            </w:pPr>
            <w:r w:rsidRPr="00484B07">
              <w:rPr>
                <w:lang w:eastAsia="ko-KR"/>
              </w:rPr>
              <w:t>Note2</w:t>
            </w:r>
          </w:p>
        </w:tc>
      </w:tr>
      <w:tr w:rsidR="00935662" w:rsidRPr="00484B07"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315D0944" w:rsidR="00C6635C" w:rsidRPr="00484B07" w:rsidRDefault="00C6635C" w:rsidP="0057390C">
            <w:pPr>
              <w:pStyle w:val="TAN"/>
              <w:rPr>
                <w:lang w:eastAsia="ko-KR"/>
              </w:rPr>
            </w:pPr>
            <w:r w:rsidRPr="00484B07">
              <w:rPr>
                <w:lang w:eastAsia="ko-KR"/>
              </w:rPr>
              <w:t>N</w:t>
            </w:r>
            <w:r w:rsidR="00BD0EBF" w:rsidRPr="00484B07">
              <w:rPr>
                <w:lang w:eastAsia="ko-KR"/>
              </w:rPr>
              <w:t>OTE</w:t>
            </w:r>
            <w:r w:rsidRPr="00484B07">
              <w:rPr>
                <w:lang w:eastAsia="ko-KR"/>
              </w:rPr>
              <w:t xml:space="preserve"> 1:</w:t>
            </w:r>
            <w:r w:rsidRPr="00484B07">
              <w:rPr>
                <w:lang w:eastAsia="ko-KR"/>
              </w:rPr>
              <w:tab/>
              <w:t>startOffset = ExpectedArrival - FixedTimeShift</w:t>
            </w:r>
          </w:p>
          <w:p w14:paraId="0CE95DFD" w14:textId="50EE7CB5" w:rsidR="00C6635C" w:rsidRPr="00484B07" w:rsidRDefault="00C6635C" w:rsidP="0057390C">
            <w:pPr>
              <w:pStyle w:val="TAN"/>
              <w:rPr>
                <w:lang w:eastAsia="ko-KR"/>
              </w:rPr>
            </w:pPr>
            <w:r w:rsidRPr="00484B07">
              <w:rPr>
                <w:lang w:eastAsia="ko-KR"/>
              </w:rPr>
              <w:t>N</w:t>
            </w:r>
            <w:r w:rsidR="00BD0EBF" w:rsidRPr="00484B07">
              <w:rPr>
                <w:lang w:eastAsia="ko-KR"/>
              </w:rPr>
              <w:t>OTE</w:t>
            </w:r>
            <w:r w:rsidRPr="00484B07">
              <w:rPr>
                <w:lang w:eastAsia="ko-KR"/>
              </w:rPr>
              <w:t xml:space="preserve"> 2:</w:t>
            </w:r>
            <w:r w:rsidRPr="00484B07">
              <w:rPr>
                <w:lang w:eastAsia="ko-KR"/>
              </w:rPr>
              <w:tab/>
              <w:t>scalingFactor X={1/2,1/4}</w:t>
            </w:r>
          </w:p>
        </w:tc>
      </w:tr>
    </w:tbl>
    <w:p w14:paraId="52A3B3A0" w14:textId="77777777" w:rsidR="00C6635C" w:rsidRPr="00484B07" w:rsidRDefault="00C6635C" w:rsidP="00BD0EBF">
      <w:pPr>
        <w:rPr>
          <w:lang w:eastAsia="ko-KR"/>
        </w:rPr>
      </w:pPr>
    </w:p>
    <w:p w14:paraId="6D2ED0EC" w14:textId="4EC927C9" w:rsidR="00C6635C" w:rsidRPr="00484B07" w:rsidRDefault="00C6635C" w:rsidP="00C6635C">
      <w:r w:rsidRPr="00484B07">
        <w:t>Based on the evaluation results in Table B.2.2-2, the following observations can be made</w:t>
      </w:r>
      <w:r w:rsidR="0042535C" w:rsidRPr="00484B07">
        <w:t>:</w:t>
      </w:r>
    </w:p>
    <w:p w14:paraId="2AB7D931" w14:textId="16081A58" w:rsidR="009A744E" w:rsidRPr="00484B07" w:rsidRDefault="00C6635C" w:rsidP="00C6635C">
      <w:pPr>
        <w:pStyle w:val="B1"/>
      </w:pPr>
      <w:r w:rsidRPr="00484B07">
        <w:t>-</w:t>
      </w:r>
      <w:r w:rsidRPr="00484B07">
        <w:tab/>
        <w:t>For FR1, DL only evaluation, InH, high load, CG 30Mbps traffic at 60fps and 15ms PDB, it is observed from Nokia that</w:t>
      </w:r>
      <w:r w:rsidR="0042535C" w:rsidRPr="00484B07">
        <w:t>:</w:t>
      </w:r>
    </w:p>
    <w:p w14:paraId="255AB4A4" w14:textId="4FE77104" w:rsidR="009A744E" w:rsidRPr="00484B07" w:rsidRDefault="00C6635C" w:rsidP="00C6635C">
      <w:pPr>
        <w:pStyle w:val="B2"/>
      </w:pPr>
      <w:r w:rsidRPr="00484B07">
        <w:t>-</w:t>
      </w:r>
      <w:r w:rsidRPr="00484B07">
        <w:tab/>
        <w:t>adaptive DRX provides</w:t>
      </w:r>
      <w:r w:rsidR="0042535C" w:rsidRPr="00484B07">
        <w:t>:</w:t>
      </w:r>
    </w:p>
    <w:p w14:paraId="19AB3929" w14:textId="77777777" w:rsidR="009A744E" w:rsidRPr="00484B07" w:rsidRDefault="00C6635C" w:rsidP="00C6635C">
      <w:pPr>
        <w:pStyle w:val="B3"/>
      </w:pPr>
      <w:r w:rsidRPr="00484B07">
        <w:t>-</w:t>
      </w:r>
      <w:r w:rsidRPr="00484B07">
        <w:tab/>
        <w:t>mean power saving gain of 16.33% in the range of 15.00% to 19.00% for all UEs</w:t>
      </w:r>
    </w:p>
    <w:p w14:paraId="27DDB7E8" w14:textId="58BCAB91" w:rsidR="00C6635C" w:rsidRPr="00484B07" w:rsidRDefault="00C6635C" w:rsidP="00C6635C">
      <w:pPr>
        <w:pStyle w:val="B3"/>
      </w:pPr>
      <w:r w:rsidRPr="00484B07">
        <w:t>-</w:t>
      </w:r>
      <w:r w:rsidRPr="00484B07">
        <w:tab/>
        <w:t>mean capacity gain of -26.3% in the range of -31.1% to -16.7%</w:t>
      </w:r>
    </w:p>
    <w:p w14:paraId="0ABD782D" w14:textId="7CE7987E" w:rsidR="009A744E" w:rsidRPr="00484B07" w:rsidRDefault="00C6635C" w:rsidP="00C6635C">
      <w:pPr>
        <w:pStyle w:val="B2"/>
      </w:pPr>
      <w:r w:rsidRPr="00484B07">
        <w:t>-</w:t>
      </w:r>
      <w:r w:rsidRPr="00484B07">
        <w:tab/>
        <w:t>semi-static CDRX periodicity alignment provides</w:t>
      </w:r>
      <w:r w:rsidR="0042535C" w:rsidRPr="00484B07">
        <w:t>:</w:t>
      </w:r>
    </w:p>
    <w:p w14:paraId="61354F35" w14:textId="77777777" w:rsidR="009A744E" w:rsidRPr="00484B07" w:rsidRDefault="00C6635C" w:rsidP="00C6635C">
      <w:pPr>
        <w:pStyle w:val="B3"/>
      </w:pPr>
      <w:r w:rsidRPr="00484B07">
        <w:t>-</w:t>
      </w:r>
      <w:r w:rsidRPr="00484B07">
        <w:tab/>
        <w:t>power saving of 16.00%</w:t>
      </w:r>
    </w:p>
    <w:p w14:paraId="04A5D90D" w14:textId="552C95C5" w:rsidR="00C6635C" w:rsidRPr="00484B07" w:rsidRDefault="00C6635C" w:rsidP="00C6635C">
      <w:pPr>
        <w:pStyle w:val="B3"/>
      </w:pPr>
      <w:r w:rsidRPr="00484B07">
        <w:t>-</w:t>
      </w:r>
      <w:r w:rsidRPr="00484B07">
        <w:tab/>
        <w:t>capacity gain of -55.6%</w:t>
      </w:r>
    </w:p>
    <w:p w14:paraId="62897224" w14:textId="5BD20525" w:rsidR="009A744E" w:rsidRPr="00484B07" w:rsidRDefault="00C6635C" w:rsidP="00C6635C">
      <w:pPr>
        <w:pStyle w:val="B2"/>
      </w:pPr>
      <w:r w:rsidRPr="00484B07">
        <w:t>-</w:t>
      </w:r>
      <w:r w:rsidRPr="00484B07">
        <w:tab/>
        <w:t>R15/16 CDRX provides</w:t>
      </w:r>
      <w:r w:rsidR="0042535C" w:rsidRPr="00484B07">
        <w:t>:</w:t>
      </w:r>
    </w:p>
    <w:p w14:paraId="1CD96114" w14:textId="77777777" w:rsidR="009A744E" w:rsidRPr="00484B07" w:rsidRDefault="00C6635C" w:rsidP="00C6635C">
      <w:pPr>
        <w:pStyle w:val="B3"/>
      </w:pPr>
      <w:r w:rsidRPr="00484B07">
        <w:t>-</w:t>
      </w:r>
      <w:r w:rsidRPr="00484B07">
        <w:tab/>
        <w:t>mean power saving gain of 13.30% for all UEs</w:t>
      </w:r>
    </w:p>
    <w:p w14:paraId="30C74887" w14:textId="5A6DF9A1" w:rsidR="00C6635C" w:rsidRPr="00484B07" w:rsidRDefault="00C6635C" w:rsidP="00C6635C">
      <w:pPr>
        <w:pStyle w:val="B3"/>
      </w:pPr>
      <w:r w:rsidRPr="00484B07">
        <w:t>-</w:t>
      </w:r>
      <w:r w:rsidRPr="00484B07">
        <w:tab/>
        <w:t>capacity gain of -33.3%</w:t>
      </w:r>
    </w:p>
    <w:p w14:paraId="007E19F5" w14:textId="77777777" w:rsidR="00C6635C" w:rsidRPr="00484B07" w:rsidRDefault="00C6635C" w:rsidP="00C6635C">
      <w:pPr>
        <w:pStyle w:val="TH"/>
        <w:keepNext w:val="0"/>
      </w:pPr>
      <w:r w:rsidRPr="00484B07">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935662" w:rsidRPr="00484B07"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484B07" w:rsidRDefault="00C6635C" w:rsidP="0057390C">
            <w:pPr>
              <w:pStyle w:val="TAC"/>
            </w:pPr>
            <w:r w:rsidRPr="00484B07">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484B07"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484B07" w:rsidRDefault="00C6635C" w:rsidP="0057390C">
            <w:pPr>
              <w:pStyle w:val="TAC"/>
            </w:pPr>
            <w:r w:rsidRPr="00484B07">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484B07" w:rsidRDefault="00C6635C" w:rsidP="0057390C">
            <w:pPr>
              <w:pStyle w:val="TAC"/>
            </w:pPr>
            <w:r w:rsidRPr="00484B07">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484B07" w:rsidRDefault="00C6635C" w:rsidP="0057390C">
            <w:pPr>
              <w:pStyle w:val="TAC"/>
            </w:pPr>
            <w:r w:rsidRPr="00484B07">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484B07" w:rsidRDefault="00C6635C" w:rsidP="0057390C">
            <w:pPr>
              <w:pStyle w:val="TAC"/>
            </w:pPr>
            <w:r w:rsidRPr="00484B07">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484B07" w:rsidRDefault="00C6635C" w:rsidP="0057390C">
            <w:pPr>
              <w:pStyle w:val="TAC"/>
            </w:pPr>
            <w:r w:rsidRPr="00484B07">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484B07" w:rsidRDefault="00C6635C" w:rsidP="0057390C">
            <w:pPr>
              <w:pStyle w:val="TAC"/>
            </w:pPr>
            <w:r w:rsidRPr="00484B07">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484B07" w:rsidRDefault="00C6635C" w:rsidP="0057390C">
            <w:pPr>
              <w:pStyle w:val="TAC"/>
            </w:pPr>
            <w:r w:rsidRPr="00484B07">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484B07" w:rsidRDefault="00C6635C" w:rsidP="0057390C">
            <w:pPr>
              <w:pStyle w:val="TAC"/>
            </w:pPr>
            <w:r w:rsidRPr="00484B07">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484B07" w:rsidRDefault="00C6635C" w:rsidP="0057390C">
            <w:pPr>
              <w:pStyle w:val="TAC"/>
            </w:pPr>
            <w:r w:rsidRPr="00484B07">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484B07" w:rsidRDefault="00C6635C" w:rsidP="0057390C">
            <w:pPr>
              <w:pStyle w:val="TAC"/>
            </w:pPr>
            <w:r w:rsidRPr="00484B07">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484B07" w:rsidRDefault="00C6635C" w:rsidP="0057390C">
            <w:pPr>
              <w:pStyle w:val="TAC"/>
            </w:pPr>
            <w:r w:rsidRPr="00484B07">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484B07" w:rsidRDefault="00C6635C" w:rsidP="0057390C">
            <w:pPr>
              <w:pStyle w:val="TAC"/>
            </w:pPr>
          </w:p>
        </w:tc>
      </w:tr>
      <w:tr w:rsidR="00935662" w:rsidRPr="00484B07"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484B07" w:rsidRDefault="00C6635C" w:rsidP="0057390C">
            <w:pPr>
              <w:pStyle w:val="TAC"/>
              <w:rPr>
                <w:lang w:eastAsia="ko-KR"/>
              </w:rPr>
            </w:pPr>
            <w:r w:rsidRPr="00484B07">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484B07" w:rsidRDefault="00C6635C" w:rsidP="0057390C">
            <w:pPr>
              <w:pStyle w:val="TAC"/>
              <w:rPr>
                <w:lang w:eastAsia="ko-KR"/>
              </w:rPr>
            </w:pPr>
            <w:r w:rsidRPr="00484B07">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484B07" w:rsidRDefault="00C6635C"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484B07" w:rsidRDefault="00C6635C"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484B07" w:rsidRDefault="00C6635C" w:rsidP="0057390C">
            <w:pPr>
              <w:pStyle w:val="TAC"/>
              <w:rPr>
                <w:lang w:eastAsia="ko-KR"/>
              </w:rPr>
            </w:pPr>
            <w:r w:rsidRPr="00484B07">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484B07" w:rsidRDefault="00C6635C"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484B07" w:rsidRDefault="00C6635C" w:rsidP="0057390C">
            <w:pPr>
              <w:pStyle w:val="TAC"/>
              <w:rPr>
                <w:lang w:eastAsia="ko-KR"/>
              </w:rPr>
            </w:pPr>
            <w:r w:rsidRPr="00484B07">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484B07" w:rsidRDefault="00C6635C" w:rsidP="0057390C">
            <w:pPr>
              <w:pStyle w:val="TAC"/>
              <w:rPr>
                <w:lang w:eastAsia="ko-KR"/>
              </w:rPr>
            </w:pPr>
          </w:p>
        </w:tc>
      </w:tr>
      <w:tr w:rsidR="00935662" w:rsidRPr="00484B07"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484B07" w:rsidRDefault="00C6635C" w:rsidP="0057390C">
            <w:pPr>
              <w:pStyle w:val="TAC"/>
              <w:rPr>
                <w:lang w:eastAsia="ko-KR"/>
              </w:rPr>
            </w:pPr>
            <w:r w:rsidRPr="00484B07">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484B07" w:rsidRDefault="00C6635C" w:rsidP="0057390C">
            <w:pPr>
              <w:pStyle w:val="TAC"/>
              <w:rPr>
                <w:lang w:eastAsia="ko-KR"/>
              </w:rPr>
            </w:pPr>
            <w:r w:rsidRPr="00484B07">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484B07" w:rsidRDefault="00C6635C" w:rsidP="0057390C">
            <w:pPr>
              <w:pStyle w:val="TAC"/>
              <w:rPr>
                <w:lang w:eastAsia="ko-KR"/>
              </w:rPr>
            </w:pPr>
            <w:r w:rsidRPr="00484B07">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484B07" w:rsidRDefault="00C6635C"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484B07" w:rsidRDefault="00C6635C"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484B07" w:rsidRDefault="00C6635C" w:rsidP="0057390C">
            <w:pPr>
              <w:pStyle w:val="TAC"/>
              <w:rPr>
                <w:lang w:eastAsia="ko-KR"/>
              </w:rPr>
            </w:pPr>
            <w:r w:rsidRPr="00484B07">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484B07" w:rsidRDefault="00C6635C" w:rsidP="0057390C">
            <w:pPr>
              <w:pStyle w:val="TAC"/>
              <w:rPr>
                <w:lang w:eastAsia="ko-KR"/>
              </w:rPr>
            </w:pPr>
            <w:r w:rsidRPr="00484B07">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484B07" w:rsidRDefault="00C6635C" w:rsidP="0057390C">
            <w:pPr>
              <w:pStyle w:val="TAC"/>
              <w:rPr>
                <w:lang w:eastAsia="ko-KR"/>
              </w:rPr>
            </w:pPr>
            <w:r w:rsidRPr="00484B07">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484B07" w:rsidRDefault="00C6635C" w:rsidP="0057390C">
            <w:pPr>
              <w:pStyle w:val="TAC"/>
              <w:rPr>
                <w:lang w:eastAsia="ko-KR"/>
              </w:rPr>
            </w:pPr>
          </w:p>
        </w:tc>
      </w:tr>
      <w:tr w:rsidR="00935662" w:rsidRPr="00484B07"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484B07" w:rsidRDefault="00C6635C" w:rsidP="0057390C">
            <w:pPr>
              <w:pStyle w:val="TAC"/>
              <w:rPr>
                <w:lang w:eastAsia="ko-KR"/>
              </w:rPr>
            </w:pPr>
            <w:r w:rsidRPr="00484B07">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484B07" w:rsidRDefault="00C6635C"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484B07" w:rsidRDefault="00C6635C"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484B07" w:rsidRDefault="00C6635C" w:rsidP="0057390C">
            <w:pPr>
              <w:pStyle w:val="TAC"/>
              <w:rPr>
                <w:lang w:eastAsia="ko-KR"/>
              </w:rPr>
            </w:pPr>
            <w:r w:rsidRPr="00484B07">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484B07" w:rsidRDefault="00C6635C" w:rsidP="0057390C">
            <w:pPr>
              <w:pStyle w:val="TAC"/>
              <w:rPr>
                <w:lang w:eastAsia="ko-KR"/>
              </w:rPr>
            </w:pPr>
            <w:r w:rsidRPr="00484B07">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484B07" w:rsidRDefault="00C6635C" w:rsidP="0057390C">
            <w:pPr>
              <w:pStyle w:val="TAC"/>
              <w:rPr>
                <w:lang w:eastAsia="ko-KR"/>
              </w:rPr>
            </w:pPr>
            <w:r w:rsidRPr="00484B07">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484B07" w:rsidRDefault="00C6635C" w:rsidP="0057390C">
            <w:pPr>
              <w:pStyle w:val="TAC"/>
              <w:rPr>
                <w:lang w:eastAsia="ko-KR"/>
              </w:rPr>
            </w:pPr>
            <w:r w:rsidRPr="00484B07">
              <w:rPr>
                <w:lang w:eastAsia="ko-KR"/>
              </w:rPr>
              <w:t>Note1</w:t>
            </w:r>
          </w:p>
        </w:tc>
      </w:tr>
      <w:tr w:rsidR="00935662" w:rsidRPr="00484B07"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484B07" w:rsidRDefault="00C6635C" w:rsidP="0057390C">
            <w:pPr>
              <w:pStyle w:val="TAC"/>
              <w:rPr>
                <w:lang w:eastAsia="ko-KR"/>
              </w:rPr>
            </w:pPr>
            <w:r w:rsidRPr="00484B07">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484B07" w:rsidRDefault="00C6635C" w:rsidP="0057390C">
            <w:pPr>
              <w:pStyle w:val="TAC"/>
              <w:rPr>
                <w:lang w:eastAsia="ko-KR"/>
              </w:rPr>
            </w:pPr>
            <w:r w:rsidRPr="00484B07">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484B07" w:rsidRDefault="00C6635C"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484B07" w:rsidRDefault="00C6635C"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484B07" w:rsidRDefault="00C6635C" w:rsidP="0057390C">
            <w:pPr>
              <w:pStyle w:val="TAC"/>
              <w:rPr>
                <w:lang w:eastAsia="ko-KR"/>
              </w:rPr>
            </w:pPr>
            <w:r w:rsidRPr="00484B07">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484B07" w:rsidRDefault="00C6635C" w:rsidP="0057390C">
            <w:pPr>
              <w:pStyle w:val="TAC"/>
              <w:rPr>
                <w:lang w:eastAsia="ko-KR"/>
              </w:rPr>
            </w:pPr>
            <w:r w:rsidRPr="00484B07">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484B07" w:rsidRDefault="00C6635C" w:rsidP="0057390C">
            <w:pPr>
              <w:pStyle w:val="TAC"/>
              <w:rPr>
                <w:lang w:eastAsia="ko-KR"/>
              </w:rPr>
            </w:pPr>
            <w:r w:rsidRPr="00484B07">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484B07" w:rsidRDefault="00C6635C" w:rsidP="0057390C">
            <w:pPr>
              <w:pStyle w:val="TAC"/>
              <w:rPr>
                <w:lang w:eastAsia="ko-KR"/>
              </w:rPr>
            </w:pPr>
            <w:r w:rsidRPr="00484B07">
              <w:rPr>
                <w:lang w:eastAsia="ko-KR"/>
              </w:rPr>
              <w:t>Note1</w:t>
            </w:r>
          </w:p>
        </w:tc>
      </w:tr>
      <w:tr w:rsidR="00935662" w:rsidRPr="00484B07"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484B07" w:rsidRDefault="00C6635C" w:rsidP="0057390C">
            <w:pPr>
              <w:pStyle w:val="TAC"/>
              <w:rPr>
                <w:lang w:eastAsia="ko-KR"/>
              </w:rPr>
            </w:pPr>
            <w:r w:rsidRPr="00484B07">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484B07" w:rsidRDefault="00C6635C" w:rsidP="0057390C">
            <w:pPr>
              <w:pStyle w:val="TAC"/>
              <w:rPr>
                <w:lang w:eastAsia="ko-KR"/>
              </w:rPr>
            </w:pPr>
            <w:r w:rsidRPr="00484B07">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484B07" w:rsidRDefault="00C6635C" w:rsidP="0057390C">
            <w:pPr>
              <w:pStyle w:val="TAC"/>
              <w:rPr>
                <w:lang w:eastAsia="ko-KR"/>
              </w:rPr>
            </w:pPr>
            <w:r w:rsidRPr="00484B07">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484B07" w:rsidRDefault="00C6635C" w:rsidP="0057390C">
            <w:pPr>
              <w:pStyle w:val="TAC"/>
              <w:rPr>
                <w:lang w:eastAsia="ko-KR"/>
              </w:rPr>
            </w:pPr>
            <w:r w:rsidRPr="00484B07">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484B07" w:rsidRDefault="00C6635C" w:rsidP="0057390C">
            <w:pPr>
              <w:pStyle w:val="TAC"/>
              <w:rPr>
                <w:lang w:eastAsia="ko-KR"/>
              </w:rPr>
            </w:pPr>
            <w:r w:rsidRPr="00484B07">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484B07" w:rsidRDefault="00C6635C" w:rsidP="0057390C">
            <w:pPr>
              <w:pStyle w:val="TAC"/>
              <w:rPr>
                <w:lang w:eastAsia="ko-KR"/>
              </w:rPr>
            </w:pPr>
            <w:r w:rsidRPr="00484B07">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484B07" w:rsidRDefault="00C6635C" w:rsidP="0057390C">
            <w:pPr>
              <w:pStyle w:val="TAC"/>
              <w:rPr>
                <w:lang w:eastAsia="ko-KR"/>
              </w:rPr>
            </w:pPr>
            <w:r w:rsidRPr="00484B07">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484B07" w:rsidRDefault="00C6635C" w:rsidP="0057390C">
            <w:pPr>
              <w:pStyle w:val="TAC"/>
              <w:rPr>
                <w:lang w:eastAsia="ko-KR"/>
              </w:rPr>
            </w:pPr>
            <w:r w:rsidRPr="00484B07">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484B07" w:rsidRDefault="00C6635C" w:rsidP="0057390C">
            <w:pPr>
              <w:pStyle w:val="TAC"/>
              <w:rPr>
                <w:lang w:eastAsia="ko-KR"/>
              </w:rPr>
            </w:pPr>
            <w:r w:rsidRPr="00484B07">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484B07" w:rsidRDefault="00C6635C" w:rsidP="0057390C">
            <w:pPr>
              <w:pStyle w:val="TAC"/>
              <w:rPr>
                <w:lang w:eastAsia="ko-KR"/>
              </w:rPr>
            </w:pPr>
            <w:r w:rsidRPr="00484B07">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484B07" w:rsidRDefault="00C6635C" w:rsidP="0057390C">
            <w:pPr>
              <w:pStyle w:val="TAC"/>
              <w:rPr>
                <w:lang w:eastAsia="ko-KR"/>
              </w:rPr>
            </w:pPr>
            <w:r w:rsidRPr="00484B07">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484B07" w:rsidRDefault="00C6635C" w:rsidP="0057390C">
            <w:pPr>
              <w:pStyle w:val="TAC"/>
              <w:rPr>
                <w:lang w:eastAsia="ko-KR"/>
              </w:rPr>
            </w:pPr>
            <w:r w:rsidRPr="00484B07">
              <w:rPr>
                <w:lang w:eastAsia="ko-KR"/>
              </w:rPr>
              <w:t>Note2</w:t>
            </w:r>
          </w:p>
        </w:tc>
      </w:tr>
      <w:tr w:rsidR="00935662" w:rsidRPr="00484B07"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484B07" w:rsidRDefault="00C6635C" w:rsidP="0057390C">
            <w:pPr>
              <w:pStyle w:val="TAC"/>
              <w:rPr>
                <w:rFonts w:eastAsia="DengXian"/>
                <w:lang w:eastAsia="zh-CN"/>
              </w:rPr>
            </w:pPr>
            <w:r w:rsidRPr="00484B07">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484B07" w:rsidRDefault="00C6635C" w:rsidP="0057390C">
            <w:pPr>
              <w:pStyle w:val="TAC"/>
              <w:rPr>
                <w:rFonts w:eastAsia="DengXian"/>
                <w:lang w:eastAsia="zh-CN"/>
              </w:rPr>
            </w:pPr>
            <w:r w:rsidRPr="00484B07">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484B07" w:rsidRDefault="00C6635C" w:rsidP="0057390C">
            <w:pPr>
              <w:pStyle w:val="TAC"/>
              <w:rPr>
                <w:lang w:eastAsia="ko-KR"/>
              </w:rPr>
            </w:pPr>
            <w:r w:rsidRPr="00484B07">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484B07" w:rsidRDefault="00C6635C" w:rsidP="0057390C">
            <w:pPr>
              <w:pStyle w:val="TAC"/>
              <w:rPr>
                <w:rFonts w:eastAsia="DengXian"/>
                <w:lang w:eastAsia="zh-CN"/>
              </w:rPr>
            </w:pPr>
            <w:r w:rsidRPr="00484B07">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484B07" w:rsidRDefault="00C6635C" w:rsidP="0057390C">
            <w:pPr>
              <w:pStyle w:val="TAC"/>
              <w:rPr>
                <w:rFonts w:eastAsia="DengXian"/>
                <w:lang w:eastAsia="zh-CN"/>
              </w:rPr>
            </w:pPr>
            <w:r w:rsidRPr="00484B07">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484B07" w:rsidRDefault="00C6635C" w:rsidP="0057390C">
            <w:pPr>
              <w:pStyle w:val="TAC"/>
              <w:rPr>
                <w:rFonts w:eastAsia="DengXian"/>
                <w:lang w:eastAsia="zh-CN"/>
              </w:rPr>
            </w:pPr>
            <w:r w:rsidRPr="00484B07">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484B07" w:rsidRDefault="00C6635C" w:rsidP="0057390C">
            <w:pPr>
              <w:pStyle w:val="TAC"/>
              <w:rPr>
                <w:rFonts w:eastAsia="DengXian"/>
                <w:lang w:eastAsia="zh-CN"/>
              </w:rPr>
            </w:pPr>
            <w:r w:rsidRPr="00484B07">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484B07" w:rsidRDefault="00C6635C" w:rsidP="0057390C">
            <w:pPr>
              <w:pStyle w:val="TAC"/>
              <w:rPr>
                <w:rFonts w:eastAsia="DengXian"/>
                <w:lang w:eastAsia="zh-CN"/>
              </w:rPr>
            </w:pPr>
            <w:r w:rsidRPr="00484B07">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484B07" w:rsidRDefault="00C6635C" w:rsidP="0057390C">
            <w:pPr>
              <w:pStyle w:val="TAC"/>
              <w:rPr>
                <w:rFonts w:eastAsia="DengXian"/>
                <w:lang w:eastAsia="zh-CN"/>
              </w:rPr>
            </w:pPr>
            <w:r w:rsidRPr="00484B07">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484B07" w:rsidRDefault="00C6635C" w:rsidP="0057390C">
            <w:pPr>
              <w:pStyle w:val="TAC"/>
              <w:rPr>
                <w:rFonts w:eastAsia="DengXian"/>
                <w:lang w:eastAsia="zh-CN"/>
              </w:rPr>
            </w:pPr>
            <w:r w:rsidRPr="00484B07">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484B07" w:rsidRDefault="00C6635C" w:rsidP="0057390C">
            <w:pPr>
              <w:pStyle w:val="TAC"/>
              <w:rPr>
                <w:rFonts w:eastAsia="DengXian"/>
                <w:lang w:eastAsia="zh-CN"/>
              </w:rPr>
            </w:pPr>
            <w:r w:rsidRPr="00484B07">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484B07" w:rsidRDefault="00C6635C" w:rsidP="0057390C">
            <w:pPr>
              <w:pStyle w:val="TAC"/>
              <w:rPr>
                <w:lang w:eastAsia="ko-KR"/>
              </w:rPr>
            </w:pPr>
            <w:r w:rsidRPr="00484B07">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484B07" w:rsidRDefault="00C6635C" w:rsidP="0057390C">
            <w:pPr>
              <w:pStyle w:val="TAC"/>
              <w:rPr>
                <w:rFonts w:eastAsia="DengXian"/>
                <w:lang w:eastAsia="zh-CN"/>
              </w:rPr>
            </w:pPr>
            <w:r w:rsidRPr="00484B07">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484B07" w:rsidRDefault="00C6635C" w:rsidP="0057390C">
            <w:pPr>
              <w:pStyle w:val="TAC"/>
              <w:rPr>
                <w:rFonts w:eastAsia="DengXian"/>
                <w:lang w:eastAsia="zh-CN"/>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484B07" w:rsidRDefault="00C6635C" w:rsidP="0057390C">
            <w:pPr>
              <w:pStyle w:val="TAC"/>
              <w:rPr>
                <w:rFonts w:eastAsia="DengXian"/>
                <w:lang w:eastAsia="zh-CN"/>
              </w:rPr>
            </w:pPr>
          </w:p>
        </w:tc>
      </w:tr>
      <w:tr w:rsidR="00935662" w:rsidRPr="00484B07"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484B07" w:rsidRDefault="00C6635C"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484B07" w:rsidRDefault="00C6635C" w:rsidP="0057390C">
            <w:pPr>
              <w:pStyle w:val="TAC"/>
              <w:rPr>
                <w:lang w:eastAsia="ko-KR"/>
              </w:rPr>
            </w:pPr>
            <w:r w:rsidRPr="00484B07">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484B07" w:rsidRDefault="00C6635C" w:rsidP="0057390C">
            <w:pPr>
              <w:pStyle w:val="TAC"/>
              <w:rPr>
                <w:lang w:eastAsia="ko-KR"/>
              </w:rPr>
            </w:pPr>
            <w:r w:rsidRPr="00484B07">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484B07" w:rsidRDefault="00C6635C" w:rsidP="0057390C">
            <w:pPr>
              <w:pStyle w:val="TAC"/>
              <w:rPr>
                <w:lang w:eastAsia="ko-KR"/>
              </w:rPr>
            </w:pPr>
            <w:r w:rsidRPr="00484B07">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484B07" w:rsidRDefault="00C6635C" w:rsidP="0057390C">
            <w:pPr>
              <w:pStyle w:val="TAC"/>
              <w:rPr>
                <w:lang w:eastAsia="ko-KR"/>
              </w:rPr>
            </w:pPr>
            <w:r w:rsidRPr="00484B07">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484B07" w:rsidRDefault="00C6635C"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484B07" w:rsidRDefault="00C6635C"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484B07" w:rsidRDefault="00C6635C"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484B07" w:rsidRDefault="00C6635C"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484B07" w:rsidRDefault="00C6635C" w:rsidP="0057390C">
            <w:pPr>
              <w:pStyle w:val="TAC"/>
              <w:rPr>
                <w:lang w:eastAsia="ko-KR"/>
              </w:rPr>
            </w:pPr>
            <w:r w:rsidRPr="00484B07">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484B07" w:rsidRDefault="00C6635C" w:rsidP="0057390C">
            <w:pPr>
              <w:pStyle w:val="TAC"/>
              <w:rPr>
                <w:lang w:eastAsia="ko-KR"/>
              </w:rPr>
            </w:pPr>
            <w:r w:rsidRPr="00484B07">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484B07" w:rsidRDefault="00C6635C" w:rsidP="0057390C">
            <w:pPr>
              <w:pStyle w:val="TAC"/>
              <w:rPr>
                <w:lang w:eastAsia="ko-KR"/>
              </w:rPr>
            </w:pPr>
            <w:r w:rsidRPr="00484B07">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484B07" w:rsidRDefault="00C6635C" w:rsidP="0057390C">
            <w:pPr>
              <w:pStyle w:val="TAC"/>
              <w:rPr>
                <w:lang w:eastAsia="ko-KR"/>
              </w:rPr>
            </w:pPr>
          </w:p>
        </w:tc>
      </w:tr>
      <w:tr w:rsidR="00935662" w:rsidRPr="00484B07"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484B07" w:rsidRDefault="00C6635C"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484B07" w:rsidRDefault="00C6635C" w:rsidP="0057390C">
            <w:pPr>
              <w:pStyle w:val="TAC"/>
              <w:rPr>
                <w:lang w:eastAsia="ko-KR"/>
              </w:rPr>
            </w:pPr>
            <w:r w:rsidRPr="00484B07">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484B07" w:rsidRDefault="00C6635C" w:rsidP="0057390C">
            <w:pPr>
              <w:pStyle w:val="TAC"/>
              <w:rPr>
                <w:lang w:eastAsia="ko-KR"/>
              </w:rPr>
            </w:pPr>
            <w:r w:rsidRPr="00484B07">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484B07" w:rsidRDefault="00C6635C" w:rsidP="0057390C">
            <w:pPr>
              <w:pStyle w:val="TAC"/>
              <w:rPr>
                <w:lang w:eastAsia="ko-KR"/>
              </w:rPr>
            </w:pPr>
            <w:r w:rsidRPr="00484B07">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484B07" w:rsidRDefault="00C6635C" w:rsidP="0057390C">
            <w:pPr>
              <w:pStyle w:val="TAC"/>
              <w:rPr>
                <w:lang w:eastAsia="ko-KR"/>
              </w:rPr>
            </w:pPr>
            <w:r w:rsidRPr="00484B07">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484B07" w:rsidRDefault="00C6635C"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484B07" w:rsidRDefault="00C6635C"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484B07" w:rsidRDefault="00C6635C"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484B07" w:rsidRDefault="00C6635C"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484B07" w:rsidRDefault="00C6635C" w:rsidP="0057390C">
            <w:pPr>
              <w:pStyle w:val="TAC"/>
              <w:rPr>
                <w:lang w:eastAsia="ko-KR"/>
              </w:rPr>
            </w:pPr>
            <w:r w:rsidRPr="00484B07">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484B07" w:rsidRDefault="00C6635C" w:rsidP="0057390C">
            <w:pPr>
              <w:pStyle w:val="TAC"/>
              <w:rPr>
                <w:lang w:eastAsia="ko-KR"/>
              </w:rPr>
            </w:pPr>
            <w:r w:rsidRPr="00484B07">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484B07" w:rsidRDefault="00C6635C" w:rsidP="0057390C">
            <w:pPr>
              <w:pStyle w:val="TAC"/>
              <w:rPr>
                <w:lang w:eastAsia="ko-KR"/>
              </w:rPr>
            </w:pPr>
            <w:r w:rsidRPr="00484B07">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484B07" w:rsidRDefault="00C6635C" w:rsidP="0057390C">
            <w:pPr>
              <w:pStyle w:val="TAC"/>
              <w:rPr>
                <w:lang w:eastAsia="ko-KR"/>
              </w:rPr>
            </w:pPr>
          </w:p>
        </w:tc>
      </w:tr>
      <w:tr w:rsidR="00935662" w:rsidRPr="00484B07"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484B07" w:rsidRDefault="00C6635C"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484B07" w:rsidRDefault="00C6635C" w:rsidP="0057390C">
            <w:pPr>
              <w:pStyle w:val="TAC"/>
              <w:rPr>
                <w:lang w:eastAsia="ko-KR"/>
              </w:rPr>
            </w:pPr>
            <w:r w:rsidRPr="00484B07">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484B07" w:rsidRDefault="00C6635C" w:rsidP="0057390C">
            <w:pPr>
              <w:pStyle w:val="TAC"/>
              <w:rPr>
                <w:lang w:eastAsia="ko-KR"/>
              </w:rPr>
            </w:pPr>
            <w:r w:rsidRPr="00484B07">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484B07" w:rsidRDefault="00C6635C" w:rsidP="0057390C">
            <w:pPr>
              <w:pStyle w:val="TAC"/>
              <w:rPr>
                <w:lang w:eastAsia="ko-KR"/>
              </w:rPr>
            </w:pPr>
            <w:r w:rsidRPr="00484B07">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484B07" w:rsidRDefault="00C6635C" w:rsidP="0057390C">
            <w:pPr>
              <w:pStyle w:val="TAC"/>
              <w:rPr>
                <w:lang w:eastAsia="ko-KR"/>
              </w:rPr>
            </w:pPr>
            <w:r w:rsidRPr="00484B07">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484B07" w:rsidRDefault="00C6635C"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484B07" w:rsidRDefault="00C6635C"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484B07" w:rsidRDefault="00C6635C"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484B07" w:rsidRDefault="00C6635C"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484B07" w:rsidRDefault="00C6635C" w:rsidP="0057390C">
            <w:pPr>
              <w:pStyle w:val="TAC"/>
              <w:rPr>
                <w:lang w:eastAsia="ko-KR"/>
              </w:rPr>
            </w:pPr>
            <w:r w:rsidRPr="00484B07">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484B07" w:rsidRDefault="00C6635C" w:rsidP="0057390C">
            <w:pPr>
              <w:pStyle w:val="TAC"/>
              <w:rPr>
                <w:lang w:eastAsia="ko-KR"/>
              </w:rPr>
            </w:pPr>
            <w:r w:rsidRPr="00484B07">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484B07" w:rsidRDefault="00C6635C" w:rsidP="0057390C">
            <w:pPr>
              <w:pStyle w:val="TAC"/>
              <w:rPr>
                <w:lang w:eastAsia="ko-KR"/>
              </w:rPr>
            </w:pPr>
            <w:r w:rsidRPr="00484B07">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484B07" w:rsidRDefault="00C6635C" w:rsidP="0057390C">
            <w:pPr>
              <w:pStyle w:val="TAC"/>
              <w:rPr>
                <w:lang w:eastAsia="ko-KR"/>
              </w:rPr>
            </w:pPr>
          </w:p>
        </w:tc>
      </w:tr>
      <w:tr w:rsidR="00935662" w:rsidRPr="00484B07"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484B07" w:rsidRDefault="00C6635C" w:rsidP="0057390C">
            <w:pPr>
              <w:pStyle w:val="TAC"/>
              <w:rPr>
                <w:lang w:eastAsia="ko-KR"/>
              </w:rPr>
            </w:pPr>
            <w:r w:rsidRPr="00484B07">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484B07" w:rsidRDefault="00C6635C" w:rsidP="0057390C">
            <w:pPr>
              <w:pStyle w:val="TAC"/>
              <w:rPr>
                <w:lang w:eastAsia="ko-KR"/>
              </w:rPr>
            </w:pPr>
            <w:r w:rsidRPr="00484B07">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484B07" w:rsidRDefault="00C6635C" w:rsidP="0057390C">
            <w:pPr>
              <w:pStyle w:val="TAC"/>
              <w:rPr>
                <w:lang w:eastAsia="ko-KR"/>
              </w:rPr>
            </w:pPr>
            <w:r w:rsidRPr="00484B07">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484B07" w:rsidRDefault="00C6635C" w:rsidP="0057390C">
            <w:pPr>
              <w:pStyle w:val="TAC"/>
              <w:rPr>
                <w:lang w:eastAsia="ko-KR"/>
              </w:rPr>
            </w:pPr>
            <w:r w:rsidRPr="00484B07">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484B07" w:rsidRDefault="00C6635C" w:rsidP="0057390C">
            <w:pPr>
              <w:pStyle w:val="TAC"/>
              <w:rPr>
                <w:lang w:eastAsia="ko-KR"/>
              </w:rPr>
            </w:pPr>
            <w:r w:rsidRPr="00484B07">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484B07" w:rsidRDefault="00C6635C" w:rsidP="0057390C">
            <w:pPr>
              <w:pStyle w:val="TAC"/>
              <w:rPr>
                <w:lang w:eastAsia="ko-KR"/>
              </w:rPr>
            </w:pPr>
            <w:r w:rsidRPr="00484B07">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484B07" w:rsidRDefault="00C6635C" w:rsidP="0057390C">
            <w:pPr>
              <w:pStyle w:val="TAC"/>
              <w:rPr>
                <w:lang w:eastAsia="ko-KR"/>
              </w:rPr>
            </w:pPr>
            <w:r w:rsidRPr="00484B07">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484B07" w:rsidRDefault="00C6635C" w:rsidP="0057390C">
            <w:pPr>
              <w:pStyle w:val="TAC"/>
              <w:rPr>
                <w:lang w:eastAsia="ko-KR"/>
              </w:rPr>
            </w:pPr>
            <w:r w:rsidRPr="00484B07">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484B07" w:rsidRDefault="00C6635C" w:rsidP="0057390C">
            <w:pPr>
              <w:pStyle w:val="TAC"/>
              <w:rPr>
                <w:lang w:eastAsia="ko-KR"/>
              </w:rPr>
            </w:pPr>
            <w:r w:rsidRPr="00484B07">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484B07" w:rsidRDefault="00C6635C" w:rsidP="0057390C">
            <w:pPr>
              <w:pStyle w:val="TAC"/>
              <w:rPr>
                <w:lang w:eastAsia="ko-KR"/>
              </w:rPr>
            </w:pPr>
            <w:r w:rsidRPr="00484B07">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484B07" w:rsidRDefault="00C6635C" w:rsidP="0057390C">
            <w:pPr>
              <w:pStyle w:val="TAC"/>
              <w:rPr>
                <w:lang w:eastAsia="ko-KR"/>
              </w:rPr>
            </w:pPr>
            <w:r w:rsidRPr="00484B07">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484B07" w:rsidRDefault="00C6635C" w:rsidP="0057390C">
            <w:pPr>
              <w:pStyle w:val="TAC"/>
              <w:rPr>
                <w:lang w:eastAsia="ko-KR"/>
              </w:rPr>
            </w:pPr>
            <w:r w:rsidRPr="00484B07">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484B07" w:rsidRDefault="00C6635C" w:rsidP="0057390C">
            <w:pPr>
              <w:pStyle w:val="TAC"/>
              <w:rPr>
                <w:lang w:eastAsia="ko-KR"/>
              </w:rPr>
            </w:pPr>
            <w:r w:rsidRPr="00484B07">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484B07" w:rsidRDefault="00C6635C" w:rsidP="0057390C">
            <w:pPr>
              <w:pStyle w:val="TAC"/>
              <w:rPr>
                <w:lang w:eastAsia="ko-KR"/>
              </w:rPr>
            </w:pPr>
            <w:r w:rsidRPr="00484B07">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484B07" w:rsidRDefault="00C6635C" w:rsidP="0057390C">
            <w:pPr>
              <w:pStyle w:val="TAC"/>
              <w:rPr>
                <w:lang w:eastAsia="ko-KR"/>
              </w:rPr>
            </w:pPr>
          </w:p>
        </w:tc>
      </w:tr>
      <w:tr w:rsidR="00935662" w:rsidRPr="00484B07"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68F240D3" w:rsidR="00C6635C"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startOffset = ExpectedArrival - FixedTimeShift</w:t>
            </w:r>
          </w:p>
          <w:p w14:paraId="59475C4D" w14:textId="1EE6CE61" w:rsidR="00C6635C"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scalingFactor X={1/2,1/4}</w:t>
            </w:r>
          </w:p>
        </w:tc>
      </w:tr>
    </w:tbl>
    <w:p w14:paraId="7CCCFA52" w14:textId="77777777" w:rsidR="00C6635C" w:rsidRPr="00484B07" w:rsidRDefault="00C6635C" w:rsidP="00C6635C"/>
    <w:p w14:paraId="5EAC03B7" w14:textId="0E0A666F" w:rsidR="00C6635C" w:rsidRPr="00484B07" w:rsidRDefault="00C6635C" w:rsidP="00C6635C">
      <w:r w:rsidRPr="00484B07">
        <w:t>Based on the evaluation results in Table B.2.2-3, the following observations can be made</w:t>
      </w:r>
      <w:r w:rsidR="0042535C" w:rsidRPr="00484B07">
        <w:t>:</w:t>
      </w:r>
    </w:p>
    <w:p w14:paraId="3292B514" w14:textId="40085F01" w:rsidR="009A744E" w:rsidRPr="00484B07" w:rsidRDefault="00C6635C" w:rsidP="00C6635C">
      <w:pPr>
        <w:pStyle w:val="B1"/>
      </w:pPr>
      <w:r w:rsidRPr="00484B07">
        <w:t>-</w:t>
      </w:r>
      <w:r w:rsidRPr="00484B07">
        <w:tab/>
        <w:t>For FR1, DL only evaluation, InH, high load, VR 30Mbps traffic at 60fps and 10ms PDB, it is observed from Nokia that</w:t>
      </w:r>
      <w:r w:rsidR="0042535C" w:rsidRPr="00484B07">
        <w:t>:</w:t>
      </w:r>
    </w:p>
    <w:p w14:paraId="3305A3D8" w14:textId="1C31896D" w:rsidR="009A744E" w:rsidRPr="00484B07" w:rsidRDefault="00C6635C" w:rsidP="00C6635C">
      <w:pPr>
        <w:pStyle w:val="B2"/>
      </w:pPr>
      <w:r w:rsidRPr="00484B07">
        <w:t>-</w:t>
      </w:r>
      <w:r w:rsidRPr="00484B07">
        <w:tab/>
        <w:t>adaptive DRX provides</w:t>
      </w:r>
      <w:r w:rsidR="0042535C" w:rsidRPr="00484B07">
        <w:t>:</w:t>
      </w:r>
    </w:p>
    <w:p w14:paraId="238E6170" w14:textId="77777777" w:rsidR="009A744E" w:rsidRPr="00484B07" w:rsidRDefault="00C6635C" w:rsidP="00C6635C">
      <w:pPr>
        <w:pStyle w:val="B3"/>
      </w:pPr>
      <w:r w:rsidRPr="00484B07">
        <w:t>-</w:t>
      </w:r>
      <w:r w:rsidRPr="00484B07">
        <w:tab/>
        <w:t>mean power saving gain of 16.33% in the range of 15.00% to 19.00% for all UEs</w:t>
      </w:r>
    </w:p>
    <w:p w14:paraId="189617B8" w14:textId="283CC454" w:rsidR="00C6635C" w:rsidRPr="00484B07" w:rsidRDefault="00C6635C" w:rsidP="00C6635C">
      <w:pPr>
        <w:pStyle w:val="B3"/>
      </w:pPr>
      <w:r w:rsidRPr="00484B07">
        <w:t>-</w:t>
      </w:r>
      <w:r w:rsidRPr="00484B07">
        <w:tab/>
        <w:t>mean capacity gain of -57.90% in the range of -73.7% to -26.3%</w:t>
      </w:r>
    </w:p>
    <w:p w14:paraId="110E57A3" w14:textId="3371C8D4" w:rsidR="009A744E" w:rsidRPr="00484B07" w:rsidRDefault="00C6635C" w:rsidP="00C6635C">
      <w:pPr>
        <w:pStyle w:val="B2"/>
      </w:pPr>
      <w:r w:rsidRPr="00484B07">
        <w:t>-</w:t>
      </w:r>
      <w:r w:rsidRPr="00484B07">
        <w:tab/>
        <w:t>semi-static CDRX periodicity alignment and R15/16 CDRX provides</w:t>
      </w:r>
      <w:r w:rsidR="0042535C" w:rsidRPr="00484B07">
        <w:t>:</w:t>
      </w:r>
    </w:p>
    <w:p w14:paraId="39EBAD36" w14:textId="6E44B9F7" w:rsidR="00C6635C" w:rsidRPr="00484B07" w:rsidRDefault="00C6635C" w:rsidP="00C6635C">
      <w:pPr>
        <w:pStyle w:val="B3"/>
      </w:pPr>
      <w:r w:rsidRPr="00484B07">
        <w:t>-</w:t>
      </w:r>
      <w:r w:rsidRPr="00484B07">
        <w:tab/>
        <w:t>capacity gain of -100%</w:t>
      </w:r>
    </w:p>
    <w:p w14:paraId="6331D943" w14:textId="2F3249A1" w:rsidR="009A744E" w:rsidRPr="00484B07" w:rsidRDefault="00C6635C" w:rsidP="00C6635C">
      <w:pPr>
        <w:pStyle w:val="B1"/>
      </w:pPr>
      <w:r w:rsidRPr="00484B07">
        <w:t>-</w:t>
      </w:r>
      <w:r w:rsidRPr="00484B07">
        <w:tab/>
        <w:t>For FR1, DL only evaluation, InH, high load, VR 30Mbps traffic at 60fps and 10ms PDB, it is observed from ZTE that</w:t>
      </w:r>
      <w:r w:rsidR="0042535C" w:rsidRPr="00484B07">
        <w:t>:</w:t>
      </w:r>
    </w:p>
    <w:p w14:paraId="56FCEBAD" w14:textId="373F6C72" w:rsidR="009A744E" w:rsidRPr="00484B07" w:rsidRDefault="00C6635C" w:rsidP="00C6635C">
      <w:pPr>
        <w:pStyle w:val="B2"/>
      </w:pPr>
      <w:r w:rsidRPr="00484B07">
        <w:t>-</w:t>
      </w:r>
      <w:r w:rsidRPr="00484B07">
        <w:tab/>
        <w:t>dynamic alignment provides power</w:t>
      </w:r>
      <w:r w:rsidR="0042535C" w:rsidRPr="00484B07">
        <w:t>:</w:t>
      </w:r>
    </w:p>
    <w:p w14:paraId="17439C7C" w14:textId="77777777" w:rsidR="009A744E" w:rsidRPr="00484B07" w:rsidRDefault="00C6635C" w:rsidP="00C6635C">
      <w:pPr>
        <w:pStyle w:val="B3"/>
      </w:pPr>
      <w:r w:rsidRPr="00484B07">
        <w:t>-</w:t>
      </w:r>
      <w:r w:rsidRPr="00484B07">
        <w:tab/>
        <w:t>saving gain of 33% for all UEs</w:t>
      </w:r>
    </w:p>
    <w:p w14:paraId="2B49143A" w14:textId="77777777" w:rsidR="009A744E" w:rsidRPr="00484B07" w:rsidRDefault="00C6635C" w:rsidP="00C6635C">
      <w:pPr>
        <w:pStyle w:val="B3"/>
      </w:pPr>
      <w:r w:rsidRPr="00484B07">
        <w:t>-</w:t>
      </w:r>
      <w:r w:rsidRPr="00484B07">
        <w:tab/>
        <w:t>capacity gain of -3.31%.</w:t>
      </w:r>
    </w:p>
    <w:p w14:paraId="21CDFAB5" w14:textId="17302BC8" w:rsidR="009A744E" w:rsidRPr="00484B07" w:rsidRDefault="00C6635C" w:rsidP="00C6635C">
      <w:pPr>
        <w:pStyle w:val="B2"/>
      </w:pPr>
      <w:r w:rsidRPr="00484B07">
        <w:t>-</w:t>
      </w:r>
      <w:r w:rsidRPr="00484B07">
        <w:tab/>
        <w:t>semi-static alignment as the performance reference provides</w:t>
      </w:r>
      <w:r w:rsidR="0042535C" w:rsidRPr="00484B07">
        <w:t>:</w:t>
      </w:r>
    </w:p>
    <w:p w14:paraId="507F4097" w14:textId="77777777" w:rsidR="009A744E" w:rsidRPr="00484B07" w:rsidRDefault="00C6635C" w:rsidP="00C6635C">
      <w:pPr>
        <w:pStyle w:val="B3"/>
      </w:pPr>
      <w:r w:rsidRPr="00484B07">
        <w:t>-</w:t>
      </w:r>
      <w:r w:rsidRPr="00484B07">
        <w:tab/>
        <w:t>mean power saving gain of 33.90% in the range of 33.80% to 34% for all UEs</w:t>
      </w:r>
    </w:p>
    <w:p w14:paraId="052BF9B5" w14:textId="3CDDC5C9" w:rsidR="00C6635C" w:rsidRPr="00484B07" w:rsidRDefault="00C6635C" w:rsidP="00C6635C">
      <w:pPr>
        <w:pStyle w:val="B3"/>
      </w:pPr>
      <w:r w:rsidRPr="00484B07">
        <w:t>-</w:t>
      </w:r>
      <w:r w:rsidRPr="00484B07">
        <w:tab/>
        <w:t>mean capacity gain of -3.26% in the range of-3.22% to -3.31%.</w:t>
      </w:r>
    </w:p>
    <w:p w14:paraId="59AADD5F" w14:textId="77777777" w:rsidR="00C6635C" w:rsidRPr="00484B07" w:rsidRDefault="00C6635C" w:rsidP="00C6635C">
      <w:pPr>
        <w:pStyle w:val="TH"/>
        <w:keepNext w:val="0"/>
      </w:pPr>
      <w:r w:rsidRPr="00484B07">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935662" w:rsidRPr="00484B07"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484B07" w:rsidRDefault="00C6635C" w:rsidP="0057390C">
            <w:pPr>
              <w:pStyle w:val="TAH"/>
              <w:keepNext w:val="0"/>
              <w:jc w:val="left"/>
              <w:rPr>
                <w:sz w:val="16"/>
                <w:szCs w:val="16"/>
                <w:lang w:eastAsia="ko-KR"/>
              </w:rPr>
            </w:pPr>
            <w:r w:rsidRPr="00484B07">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64183C2A"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484B07" w:rsidRDefault="00C6635C" w:rsidP="0057390C">
            <w:pPr>
              <w:pStyle w:val="TAC"/>
              <w:keepNext w:val="0"/>
              <w:rPr>
                <w:sz w:val="16"/>
                <w:szCs w:val="16"/>
                <w:lang w:eastAsia="ko-KR"/>
              </w:rPr>
            </w:pPr>
            <w:r w:rsidRPr="00484B07">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484B07" w:rsidRDefault="00C6635C" w:rsidP="0057390C">
            <w:pPr>
              <w:pStyle w:val="TAC"/>
              <w:keepNext w:val="0"/>
              <w:rPr>
                <w:sz w:val="16"/>
                <w:szCs w:val="16"/>
                <w:lang w:eastAsia="ko-KR"/>
              </w:rPr>
            </w:pPr>
            <w:r w:rsidRPr="00484B07">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484B07" w:rsidRDefault="00C6635C" w:rsidP="0057390C">
            <w:pPr>
              <w:pStyle w:val="TAC"/>
              <w:keepNext w:val="0"/>
              <w:rPr>
                <w:sz w:val="16"/>
                <w:szCs w:val="16"/>
                <w:lang w:eastAsia="ko-KR"/>
              </w:rPr>
            </w:pPr>
            <w:r w:rsidRPr="00484B07">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454282FA" w14:textId="77777777" w:rsidR="00C6635C" w:rsidRPr="00484B07" w:rsidRDefault="00C6635C" w:rsidP="0057390C">
            <w:pPr>
              <w:pStyle w:val="TAC"/>
              <w:keepNext w:val="0"/>
              <w:rPr>
                <w:rFonts w:eastAsia="Calibri"/>
                <w:sz w:val="16"/>
                <w:szCs w:val="16"/>
              </w:rPr>
            </w:pPr>
            <w:r w:rsidRPr="00484B07">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484B07" w:rsidRDefault="00C6635C" w:rsidP="0057390C">
            <w:pPr>
              <w:pStyle w:val="TAC"/>
              <w:keepNext w:val="0"/>
              <w:rPr>
                <w:sz w:val="16"/>
                <w:szCs w:val="16"/>
                <w:lang w:eastAsia="ko-KR"/>
              </w:rPr>
            </w:pPr>
            <w:r w:rsidRPr="00484B07">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484B07" w:rsidRDefault="00C6635C" w:rsidP="0057390C">
            <w:pPr>
              <w:pStyle w:val="TAC"/>
              <w:keepNext w:val="0"/>
              <w:rPr>
                <w:sz w:val="16"/>
                <w:szCs w:val="16"/>
                <w:lang w:eastAsia="ko-KR"/>
              </w:rPr>
            </w:pPr>
          </w:p>
        </w:tc>
      </w:tr>
      <w:tr w:rsidR="00935662" w:rsidRPr="00484B07" w14:paraId="0E2D112E"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484B07" w:rsidRDefault="00C6635C" w:rsidP="0057390C">
            <w:pPr>
              <w:pStyle w:val="TAC"/>
              <w:keepNext w:val="0"/>
              <w:rPr>
                <w:sz w:val="16"/>
                <w:szCs w:val="16"/>
                <w:lang w:eastAsia="ko-KR"/>
              </w:rPr>
            </w:pPr>
            <w:r w:rsidRPr="00484B07">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484B07" w:rsidRDefault="00C6635C" w:rsidP="0057390C">
            <w:pPr>
              <w:pStyle w:val="TAC"/>
              <w:keepNext w:val="0"/>
              <w:rPr>
                <w:sz w:val="16"/>
                <w:szCs w:val="16"/>
                <w:lang w:eastAsia="ko-KR"/>
              </w:rPr>
            </w:pPr>
            <w:r w:rsidRPr="00484B07">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600F7CFB" w14:textId="77777777" w:rsidR="00C6635C" w:rsidRPr="00484B07" w:rsidRDefault="00C6635C" w:rsidP="0057390C">
            <w:pPr>
              <w:pStyle w:val="TAC"/>
              <w:keepNext w:val="0"/>
              <w:rPr>
                <w:rFonts w:eastAsia="Calibri"/>
                <w:sz w:val="16"/>
                <w:szCs w:val="16"/>
              </w:rPr>
            </w:pPr>
            <w:r w:rsidRPr="00484B07">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484B07" w:rsidRDefault="00C6635C" w:rsidP="0057390C">
            <w:pPr>
              <w:pStyle w:val="TAC"/>
              <w:keepNext w:val="0"/>
              <w:rPr>
                <w:sz w:val="16"/>
                <w:szCs w:val="16"/>
                <w:lang w:eastAsia="ko-KR"/>
              </w:rPr>
            </w:pPr>
            <w:r w:rsidRPr="00484B07">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120A3FBF"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484B07" w:rsidRDefault="00C6635C" w:rsidP="0057390C">
            <w:pPr>
              <w:pStyle w:val="TAC"/>
              <w:keepNext w:val="0"/>
              <w:rPr>
                <w:sz w:val="16"/>
                <w:szCs w:val="16"/>
                <w:lang w:eastAsia="ko-KR"/>
              </w:rPr>
            </w:pPr>
            <w:r w:rsidRPr="00484B07">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484B07" w:rsidRDefault="00C6635C" w:rsidP="0057390C">
            <w:pPr>
              <w:pStyle w:val="TAC"/>
              <w:keepNext w:val="0"/>
              <w:rPr>
                <w:sz w:val="16"/>
                <w:szCs w:val="16"/>
                <w:lang w:eastAsia="ko-KR"/>
              </w:rPr>
            </w:pPr>
            <w:r w:rsidRPr="00484B07">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56667CE0" w14:textId="77777777" w:rsidR="00C6635C" w:rsidRPr="00484B07" w:rsidRDefault="00C6635C" w:rsidP="0057390C">
            <w:pPr>
              <w:pStyle w:val="TAC"/>
              <w:keepNext w:val="0"/>
              <w:rPr>
                <w:rFonts w:eastAsia="Calibri"/>
                <w:sz w:val="16"/>
                <w:szCs w:val="16"/>
              </w:rPr>
            </w:pPr>
            <w:r w:rsidRPr="00484B07">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484B07" w:rsidRDefault="00C6635C" w:rsidP="0057390C">
            <w:pPr>
              <w:pStyle w:val="TAC"/>
              <w:keepNext w:val="0"/>
              <w:rPr>
                <w:sz w:val="16"/>
                <w:szCs w:val="16"/>
                <w:lang w:eastAsia="ko-KR"/>
              </w:rPr>
            </w:pPr>
            <w:r w:rsidRPr="00484B07">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5EB060EB"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484B07" w:rsidRDefault="00C6635C" w:rsidP="0057390C">
            <w:pPr>
              <w:pStyle w:val="TAC"/>
              <w:keepNext w:val="0"/>
              <w:rPr>
                <w:sz w:val="16"/>
                <w:szCs w:val="16"/>
                <w:lang w:eastAsia="ko-KR"/>
              </w:rPr>
            </w:pPr>
            <w:r w:rsidRPr="00484B07">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484B07" w:rsidRDefault="00C6635C" w:rsidP="0057390C">
            <w:pPr>
              <w:pStyle w:val="TAC"/>
              <w:keepNext w:val="0"/>
              <w:rPr>
                <w:sz w:val="16"/>
                <w:szCs w:val="16"/>
                <w:lang w:eastAsia="ko-KR"/>
              </w:rPr>
            </w:pPr>
            <w:r w:rsidRPr="00484B07">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4B1DCFBC" w14:textId="77777777" w:rsidR="00C6635C" w:rsidRPr="00484B07" w:rsidRDefault="00C6635C" w:rsidP="0057390C">
            <w:pPr>
              <w:pStyle w:val="TAC"/>
              <w:keepNext w:val="0"/>
              <w:rPr>
                <w:rFonts w:eastAsia="Calibri"/>
                <w:sz w:val="16"/>
                <w:szCs w:val="16"/>
              </w:rPr>
            </w:pPr>
            <w:r w:rsidRPr="00484B07">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484B07" w:rsidRDefault="00C6635C" w:rsidP="0057390C">
            <w:pPr>
              <w:pStyle w:val="TAC"/>
              <w:keepNext w:val="0"/>
              <w:rPr>
                <w:sz w:val="16"/>
                <w:szCs w:val="16"/>
                <w:lang w:eastAsia="ko-KR"/>
              </w:rPr>
            </w:pPr>
            <w:r w:rsidRPr="00484B07">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23356F5A"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484B07" w:rsidRDefault="00C6635C" w:rsidP="0057390C">
            <w:pPr>
              <w:pStyle w:val="TAC"/>
              <w:keepNext w:val="0"/>
              <w:rPr>
                <w:sz w:val="16"/>
                <w:szCs w:val="16"/>
                <w:lang w:eastAsia="ko-KR"/>
              </w:rPr>
            </w:pPr>
            <w:r w:rsidRPr="00484B07">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3BE47091"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484B07" w:rsidRDefault="00C6635C" w:rsidP="0057390C">
            <w:pPr>
              <w:pStyle w:val="TAC"/>
              <w:keepNext w:val="0"/>
              <w:rPr>
                <w:sz w:val="16"/>
                <w:szCs w:val="16"/>
                <w:lang w:eastAsia="ko-KR"/>
              </w:rPr>
            </w:pPr>
            <w:r w:rsidRPr="00484B07">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6477B567" w14:textId="77777777" w:rsidR="00C6635C" w:rsidRPr="00484B07" w:rsidRDefault="00C6635C" w:rsidP="0057390C">
            <w:pPr>
              <w:pStyle w:val="TAC"/>
              <w:keepNext w:val="0"/>
              <w:rPr>
                <w:rFonts w:eastAsia="Calibri"/>
                <w:sz w:val="16"/>
                <w:szCs w:val="16"/>
              </w:rPr>
            </w:pPr>
            <w:r w:rsidRPr="00484B07">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484B07" w:rsidRDefault="00C6635C" w:rsidP="0057390C">
            <w:pPr>
              <w:pStyle w:val="TAC"/>
              <w:keepNext w:val="0"/>
              <w:rPr>
                <w:sz w:val="16"/>
                <w:szCs w:val="16"/>
                <w:lang w:eastAsia="ko-KR"/>
              </w:rPr>
            </w:pPr>
            <w:r w:rsidRPr="00484B07">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3F9D67A0"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484B07" w:rsidRDefault="00C6635C" w:rsidP="0057390C">
            <w:pPr>
              <w:pStyle w:val="TAC"/>
              <w:keepNext w:val="0"/>
              <w:rPr>
                <w:sz w:val="16"/>
                <w:szCs w:val="16"/>
                <w:lang w:eastAsia="ko-KR"/>
              </w:rPr>
            </w:pPr>
            <w:r w:rsidRPr="00484B07">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20A38D44"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484B07" w:rsidRDefault="00C6635C" w:rsidP="0057390C">
            <w:pPr>
              <w:pStyle w:val="TAC"/>
              <w:keepNext w:val="0"/>
              <w:rPr>
                <w:sz w:val="16"/>
                <w:szCs w:val="16"/>
                <w:lang w:eastAsia="ko-KR"/>
              </w:rPr>
            </w:pPr>
            <w:r w:rsidRPr="00484B07">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5342FC2E" w14:textId="77777777" w:rsidR="00C6635C" w:rsidRPr="00484B07" w:rsidRDefault="00C6635C" w:rsidP="0057390C">
            <w:pPr>
              <w:pStyle w:val="TAC"/>
              <w:keepNext w:val="0"/>
              <w:rPr>
                <w:rFonts w:eastAsia="Calibri"/>
                <w:sz w:val="16"/>
                <w:szCs w:val="16"/>
              </w:rPr>
            </w:pPr>
            <w:r w:rsidRPr="00484B07">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484B07" w:rsidRDefault="00C6635C" w:rsidP="0057390C">
            <w:pPr>
              <w:pStyle w:val="TAC"/>
              <w:keepNext w:val="0"/>
              <w:rPr>
                <w:sz w:val="16"/>
                <w:szCs w:val="16"/>
                <w:lang w:eastAsia="ko-KR"/>
              </w:rPr>
            </w:pPr>
            <w:r w:rsidRPr="00484B07">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66A2F309"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484B07" w:rsidRDefault="00C6635C" w:rsidP="0057390C">
            <w:pPr>
              <w:pStyle w:val="TAC"/>
              <w:keepNext w:val="0"/>
              <w:rPr>
                <w:sz w:val="16"/>
                <w:szCs w:val="16"/>
                <w:lang w:eastAsia="ko-KR"/>
              </w:rPr>
            </w:pPr>
            <w:r w:rsidRPr="00484B07">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6670749C"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484B07" w:rsidRDefault="00C6635C" w:rsidP="0057390C">
            <w:pPr>
              <w:pStyle w:val="TAC"/>
              <w:keepNext w:val="0"/>
              <w:rPr>
                <w:sz w:val="16"/>
                <w:szCs w:val="16"/>
                <w:lang w:eastAsia="ko-KR"/>
              </w:rPr>
            </w:pPr>
            <w:r w:rsidRPr="00484B07">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18AEBC83" w14:textId="77777777" w:rsidR="00C6635C" w:rsidRPr="00484B07" w:rsidRDefault="00C6635C" w:rsidP="0057390C">
            <w:pPr>
              <w:pStyle w:val="TAC"/>
              <w:keepNext w:val="0"/>
              <w:rPr>
                <w:rFonts w:eastAsia="Calibri"/>
                <w:sz w:val="16"/>
                <w:szCs w:val="16"/>
              </w:rPr>
            </w:pPr>
            <w:r w:rsidRPr="00484B07">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484B07" w:rsidRDefault="00C6635C" w:rsidP="0057390C">
            <w:pPr>
              <w:pStyle w:val="TAC"/>
              <w:keepNext w:val="0"/>
              <w:rPr>
                <w:sz w:val="16"/>
                <w:szCs w:val="16"/>
                <w:lang w:eastAsia="ko-KR"/>
              </w:rPr>
            </w:pPr>
            <w:r w:rsidRPr="00484B07">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383E9F71"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484B07" w:rsidRDefault="00C6635C" w:rsidP="0057390C">
            <w:pPr>
              <w:pStyle w:val="TAC"/>
              <w:keepNext w:val="0"/>
              <w:rPr>
                <w:sz w:val="16"/>
                <w:szCs w:val="16"/>
                <w:lang w:eastAsia="ko-KR"/>
              </w:rPr>
            </w:pPr>
            <w:r w:rsidRPr="00484B07">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484B07" w:rsidRDefault="00C6635C" w:rsidP="0057390C">
            <w:pPr>
              <w:pStyle w:val="TAC"/>
              <w:keepNext w:val="0"/>
              <w:rPr>
                <w:sz w:val="16"/>
                <w:szCs w:val="16"/>
                <w:lang w:eastAsia="ko-KR"/>
              </w:rPr>
            </w:pPr>
            <w:r w:rsidRPr="00484B07">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022B0E27" w14:textId="77777777" w:rsidR="00C6635C" w:rsidRPr="00484B07" w:rsidRDefault="00C6635C" w:rsidP="0057390C">
            <w:pPr>
              <w:pStyle w:val="TAC"/>
              <w:keepNext w:val="0"/>
              <w:rPr>
                <w:rFonts w:eastAsia="Calibri"/>
                <w:sz w:val="16"/>
                <w:szCs w:val="16"/>
              </w:rPr>
            </w:pPr>
            <w:r w:rsidRPr="00484B07">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484B07" w:rsidRDefault="00C6635C" w:rsidP="0057390C">
            <w:pPr>
              <w:pStyle w:val="TAC"/>
              <w:keepNext w:val="0"/>
              <w:rPr>
                <w:sz w:val="16"/>
                <w:szCs w:val="16"/>
                <w:lang w:eastAsia="ko-KR"/>
              </w:rPr>
            </w:pPr>
            <w:r w:rsidRPr="00484B07">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526AB7ED"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484B07" w:rsidRDefault="00C6635C" w:rsidP="0057390C">
            <w:pPr>
              <w:pStyle w:val="TAC"/>
              <w:keepNext w:val="0"/>
              <w:rPr>
                <w:sz w:val="16"/>
                <w:szCs w:val="16"/>
                <w:lang w:eastAsia="ko-KR"/>
              </w:rPr>
            </w:pPr>
            <w:r w:rsidRPr="00484B07">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484B07" w:rsidRDefault="00C6635C" w:rsidP="0057390C">
            <w:pPr>
              <w:pStyle w:val="TAC"/>
              <w:keepNext w:val="0"/>
              <w:rPr>
                <w:sz w:val="16"/>
                <w:szCs w:val="16"/>
                <w:lang w:eastAsia="ko-KR"/>
              </w:rPr>
            </w:pPr>
            <w:r w:rsidRPr="00484B07">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372C93EE" w14:textId="77777777" w:rsidR="00C6635C" w:rsidRPr="00484B07" w:rsidRDefault="00C6635C" w:rsidP="0057390C">
            <w:pPr>
              <w:pStyle w:val="TAC"/>
              <w:keepNext w:val="0"/>
              <w:rPr>
                <w:rFonts w:eastAsia="Calibri"/>
                <w:sz w:val="16"/>
                <w:szCs w:val="16"/>
              </w:rPr>
            </w:pPr>
            <w:r w:rsidRPr="00484B07">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484B07" w:rsidRDefault="00C6635C" w:rsidP="0057390C">
            <w:pPr>
              <w:pStyle w:val="TAC"/>
              <w:keepNext w:val="0"/>
              <w:rPr>
                <w:sz w:val="16"/>
                <w:szCs w:val="16"/>
                <w:lang w:eastAsia="ko-KR"/>
              </w:rPr>
            </w:pPr>
            <w:r w:rsidRPr="00484B07">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337B8B7D"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484B07" w:rsidRDefault="00C6635C" w:rsidP="0057390C">
            <w:pPr>
              <w:pStyle w:val="TAC"/>
              <w:keepNext w:val="0"/>
              <w:rPr>
                <w:sz w:val="16"/>
                <w:szCs w:val="16"/>
                <w:lang w:eastAsia="ko-KR"/>
              </w:rPr>
            </w:pPr>
            <w:r w:rsidRPr="00484B07">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484B07" w:rsidRDefault="00C6635C" w:rsidP="0057390C">
            <w:pPr>
              <w:pStyle w:val="TAC"/>
              <w:keepNext w:val="0"/>
              <w:rPr>
                <w:sz w:val="16"/>
                <w:szCs w:val="16"/>
                <w:lang w:eastAsia="ko-KR"/>
              </w:rPr>
            </w:pPr>
            <w:r w:rsidRPr="00484B07">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484B07" w:rsidRDefault="00C6635C" w:rsidP="0057390C">
            <w:pPr>
              <w:pStyle w:val="TAC"/>
              <w:keepNext w:val="0"/>
              <w:rPr>
                <w:sz w:val="16"/>
                <w:szCs w:val="16"/>
                <w:lang w:eastAsia="ko-KR"/>
              </w:rPr>
            </w:pPr>
            <w:r w:rsidRPr="00484B07">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1853E7C2" w14:textId="77777777" w:rsidR="00C6635C" w:rsidRPr="00484B07" w:rsidRDefault="00C6635C" w:rsidP="0057390C">
            <w:pPr>
              <w:pStyle w:val="TAC"/>
              <w:keepNext w:val="0"/>
              <w:rPr>
                <w:rFonts w:eastAsia="Calibri"/>
                <w:sz w:val="16"/>
                <w:szCs w:val="16"/>
              </w:rPr>
            </w:pPr>
            <w:r w:rsidRPr="00484B07">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484B07" w:rsidRDefault="00C6635C" w:rsidP="0057390C">
            <w:pPr>
              <w:pStyle w:val="TAC"/>
              <w:keepNext w:val="0"/>
              <w:rPr>
                <w:sz w:val="16"/>
                <w:szCs w:val="16"/>
                <w:lang w:eastAsia="ko-KR"/>
              </w:rPr>
            </w:pPr>
            <w:r w:rsidRPr="00484B07">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6C4836CB"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484B07" w:rsidRDefault="00C6635C" w:rsidP="0057390C">
            <w:pPr>
              <w:pStyle w:val="TAC"/>
              <w:keepNext w:val="0"/>
              <w:rPr>
                <w:sz w:val="16"/>
                <w:szCs w:val="16"/>
                <w:lang w:eastAsia="ko-KR"/>
              </w:rPr>
            </w:pPr>
            <w:r w:rsidRPr="00484B07">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78256130"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484B07" w:rsidRDefault="00C6635C" w:rsidP="0057390C">
            <w:pPr>
              <w:pStyle w:val="TAC"/>
              <w:keepNext w:val="0"/>
              <w:rPr>
                <w:sz w:val="16"/>
                <w:szCs w:val="16"/>
                <w:lang w:eastAsia="ko-KR"/>
              </w:rPr>
            </w:pPr>
            <w:r w:rsidRPr="00484B07">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44F51948" w14:textId="77777777" w:rsidR="00C6635C" w:rsidRPr="00484B07" w:rsidRDefault="00C6635C" w:rsidP="0057390C">
            <w:pPr>
              <w:pStyle w:val="TAC"/>
              <w:keepNext w:val="0"/>
              <w:rPr>
                <w:rFonts w:eastAsia="Calibri"/>
                <w:sz w:val="16"/>
                <w:szCs w:val="16"/>
              </w:rPr>
            </w:pPr>
            <w:r w:rsidRPr="00484B07">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484B07" w:rsidRDefault="00C6635C" w:rsidP="0057390C">
            <w:pPr>
              <w:pStyle w:val="TAC"/>
              <w:keepNext w:val="0"/>
              <w:rPr>
                <w:sz w:val="16"/>
                <w:szCs w:val="16"/>
                <w:lang w:eastAsia="ko-KR"/>
              </w:rPr>
            </w:pPr>
            <w:r w:rsidRPr="00484B07">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20B40B0E"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484B07" w:rsidRDefault="00C6635C" w:rsidP="0057390C">
            <w:pPr>
              <w:pStyle w:val="TAC"/>
              <w:keepNext w:val="0"/>
              <w:rPr>
                <w:sz w:val="16"/>
                <w:szCs w:val="16"/>
                <w:lang w:eastAsia="ko-KR"/>
              </w:rPr>
            </w:pPr>
            <w:r w:rsidRPr="00484B07">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104CEE6E"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484B07" w:rsidRDefault="00C6635C" w:rsidP="0057390C">
            <w:pPr>
              <w:pStyle w:val="TAC"/>
              <w:keepNext w:val="0"/>
              <w:rPr>
                <w:sz w:val="16"/>
                <w:szCs w:val="16"/>
                <w:lang w:eastAsia="ko-KR"/>
              </w:rPr>
            </w:pPr>
            <w:r w:rsidRPr="00484B07">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172F6F3E" w14:textId="77777777" w:rsidR="00C6635C" w:rsidRPr="00484B07" w:rsidRDefault="00C6635C" w:rsidP="0057390C">
            <w:pPr>
              <w:pStyle w:val="TAC"/>
              <w:keepNext w:val="0"/>
              <w:rPr>
                <w:rFonts w:eastAsia="Calibri"/>
                <w:sz w:val="16"/>
                <w:szCs w:val="16"/>
              </w:rPr>
            </w:pPr>
            <w:r w:rsidRPr="00484B07">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484B07" w:rsidRDefault="00C6635C" w:rsidP="0057390C">
            <w:pPr>
              <w:pStyle w:val="TAC"/>
              <w:keepNext w:val="0"/>
              <w:rPr>
                <w:sz w:val="16"/>
                <w:szCs w:val="16"/>
                <w:lang w:eastAsia="ko-KR"/>
              </w:rPr>
            </w:pPr>
            <w:r w:rsidRPr="00484B07">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5AAB84E3" w14:textId="77777777" w:rsidTr="00DD0546">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484B07" w:rsidRDefault="00C6635C" w:rsidP="0057390C">
            <w:pPr>
              <w:pStyle w:val="TAC"/>
              <w:keepNext w:val="0"/>
              <w:rPr>
                <w:sz w:val="16"/>
                <w:szCs w:val="16"/>
                <w:lang w:eastAsia="ko-KR"/>
              </w:rPr>
            </w:pPr>
            <w:r w:rsidRPr="00484B07">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484B07" w:rsidRDefault="00C6635C" w:rsidP="0057390C">
            <w:pPr>
              <w:pStyle w:val="TAC"/>
              <w:keepNext w:val="0"/>
              <w:rPr>
                <w:sz w:val="16"/>
                <w:szCs w:val="16"/>
                <w:lang w:eastAsia="ko-KR"/>
              </w:rPr>
            </w:pPr>
            <w:r w:rsidRPr="00484B07">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484B07" w:rsidRDefault="00C6635C" w:rsidP="0057390C">
            <w:pPr>
              <w:pStyle w:val="TAC"/>
              <w:keepNext w:val="0"/>
              <w:rPr>
                <w:sz w:val="16"/>
                <w:szCs w:val="16"/>
                <w:lang w:eastAsia="ko-KR"/>
              </w:rPr>
            </w:pPr>
            <w:r w:rsidRPr="00484B07">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484B07" w:rsidRDefault="00C6635C" w:rsidP="0057390C">
            <w:pPr>
              <w:pStyle w:val="TAC"/>
              <w:keepNext w:val="0"/>
              <w:jc w:val="left"/>
              <w:rPr>
                <w:iCs/>
                <w:sz w:val="16"/>
                <w:szCs w:val="16"/>
                <w:lang w:eastAsia="ko-KR"/>
              </w:rPr>
            </w:pPr>
            <w:r w:rsidRPr="00484B07">
              <w:rPr>
                <w:iCs/>
                <w:sz w:val="16"/>
                <w:szCs w:val="16"/>
                <w:lang w:eastAsia="ko-KR"/>
              </w:rPr>
              <w:t>Enhancement:</w:t>
            </w:r>
          </w:p>
          <w:p w14:paraId="1C8607D3" w14:textId="77777777" w:rsidR="00C6635C" w:rsidRPr="00484B07" w:rsidRDefault="00C6635C" w:rsidP="0057390C">
            <w:pPr>
              <w:pStyle w:val="TAC"/>
              <w:keepNext w:val="0"/>
              <w:rPr>
                <w:sz w:val="16"/>
                <w:szCs w:val="16"/>
                <w:lang w:eastAsia="ko-KR"/>
              </w:rPr>
            </w:pPr>
            <w:r w:rsidRPr="00484B07">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484B07" w:rsidRDefault="00C6635C" w:rsidP="0057390C">
            <w:pPr>
              <w:pStyle w:val="TAC"/>
              <w:keepNext w:val="0"/>
              <w:rPr>
                <w:sz w:val="16"/>
                <w:szCs w:val="16"/>
                <w:lang w:eastAsia="ko-KR"/>
              </w:rPr>
            </w:pPr>
            <w:r w:rsidRPr="00484B07">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tcPr>
          <w:p w14:paraId="31C23DA8" w14:textId="77777777" w:rsidR="00C6635C" w:rsidRPr="00484B07" w:rsidRDefault="00C6635C" w:rsidP="0057390C">
            <w:pPr>
              <w:pStyle w:val="TAC"/>
              <w:keepNext w:val="0"/>
              <w:rPr>
                <w:rFonts w:eastAsia="Calibri"/>
                <w:sz w:val="16"/>
                <w:szCs w:val="16"/>
              </w:rPr>
            </w:pPr>
            <w:r w:rsidRPr="00484B07">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484B07" w:rsidRDefault="00C6635C" w:rsidP="0057390C">
            <w:pPr>
              <w:pStyle w:val="TAC"/>
              <w:keepNext w:val="0"/>
              <w:rPr>
                <w:sz w:val="16"/>
                <w:szCs w:val="16"/>
                <w:lang w:eastAsia="ko-KR"/>
              </w:rPr>
            </w:pPr>
            <w:r w:rsidRPr="00484B07">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D082C2" w:rsidR="00C6635C"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PDCCH skipping inside ON duration only</w:t>
            </w:r>
          </w:p>
          <w:p w14:paraId="3E769D65" w14:textId="4F4FA30A" w:rsidR="00C6635C"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PDCCH skipping inside ON duration and for IAT (early IAT termination)</w:t>
            </w:r>
          </w:p>
        </w:tc>
      </w:tr>
    </w:tbl>
    <w:p w14:paraId="5AE0B980" w14:textId="77777777" w:rsidR="00C6635C" w:rsidRPr="00484B07" w:rsidRDefault="00C6635C" w:rsidP="00C6635C"/>
    <w:p w14:paraId="7A393F49" w14:textId="29016525" w:rsidR="00C6635C" w:rsidRPr="00484B07" w:rsidRDefault="00C6635C" w:rsidP="00C6635C">
      <w:r w:rsidRPr="00484B07">
        <w:t>Based on the evaluation results in Table B.2.2-4, the following observations can be made</w:t>
      </w:r>
      <w:r w:rsidR="0042535C" w:rsidRPr="00484B07">
        <w:t>:</w:t>
      </w:r>
    </w:p>
    <w:p w14:paraId="61314F16" w14:textId="35920D4A" w:rsidR="009A744E" w:rsidRPr="00484B07" w:rsidRDefault="00C6635C" w:rsidP="00C6635C">
      <w:pPr>
        <w:pStyle w:val="B1"/>
      </w:pPr>
      <w:r w:rsidRPr="00484B07">
        <w:t>-</w:t>
      </w:r>
      <w:r w:rsidRPr="00484B07">
        <w:tab/>
        <w:t>For FR2, DL only evaluation, InH, high load, VR 30Mbps traffic at 60fps and 10ms PDB, it is observed from Qualcomm that</w:t>
      </w:r>
      <w:r w:rsidR="0042535C" w:rsidRPr="00484B07">
        <w:t>:</w:t>
      </w:r>
    </w:p>
    <w:p w14:paraId="04CD64B5" w14:textId="3F14A959" w:rsidR="009A744E" w:rsidRPr="00484B07" w:rsidRDefault="00C6635C" w:rsidP="00C6635C">
      <w:pPr>
        <w:pStyle w:val="B2"/>
      </w:pPr>
      <w:r w:rsidRPr="00484B07">
        <w:t>-</w:t>
      </w:r>
      <w:r w:rsidRPr="00484B07">
        <w:tab/>
        <w:t>adaptative On Start (on top of semi-static alignment and PDCCH skipping) provides</w:t>
      </w:r>
      <w:r w:rsidR="0042535C" w:rsidRPr="00484B07">
        <w:t>:</w:t>
      </w:r>
    </w:p>
    <w:p w14:paraId="5733BF67" w14:textId="77777777" w:rsidR="009A744E" w:rsidRPr="00484B07" w:rsidRDefault="00C6635C" w:rsidP="00C6635C">
      <w:pPr>
        <w:pStyle w:val="B3"/>
      </w:pPr>
      <w:r w:rsidRPr="00484B07">
        <w:t>-</w:t>
      </w:r>
      <w:r w:rsidRPr="00484B07">
        <w:tab/>
        <w:t>mean power saving gain of 62.48% in the range of 42.70% and 74.60% for all UEs</w:t>
      </w:r>
    </w:p>
    <w:p w14:paraId="1B734EC9" w14:textId="7742A86F" w:rsidR="00C6635C" w:rsidRPr="00484B07" w:rsidRDefault="00C6635C" w:rsidP="00C6635C">
      <w:pPr>
        <w:pStyle w:val="B3"/>
      </w:pPr>
      <w:r w:rsidRPr="00484B07">
        <w:t>-</w:t>
      </w:r>
      <w:r w:rsidRPr="00484B07">
        <w:tab/>
        <w:t>mean capacity gain of -26.30% in the range of -70.0% to -2.2%</w:t>
      </w:r>
    </w:p>
    <w:p w14:paraId="2B430E6C" w14:textId="16B19087" w:rsidR="009A744E" w:rsidRPr="00484B07" w:rsidRDefault="00C6635C" w:rsidP="00C6635C">
      <w:pPr>
        <w:pStyle w:val="B2"/>
      </w:pPr>
      <w:r w:rsidRPr="00484B07">
        <w:t>-</w:t>
      </w:r>
      <w:r w:rsidRPr="00484B07">
        <w:tab/>
        <w:t>semi-static alignment and PDCCH skipping as the performance reference provides</w:t>
      </w:r>
      <w:r w:rsidR="0042535C" w:rsidRPr="00484B07">
        <w:t>:</w:t>
      </w:r>
    </w:p>
    <w:p w14:paraId="3CD77CA6" w14:textId="77777777" w:rsidR="009A744E" w:rsidRPr="00484B07" w:rsidRDefault="00C6635C" w:rsidP="00C6635C">
      <w:pPr>
        <w:pStyle w:val="B3"/>
      </w:pPr>
      <w:r w:rsidRPr="00484B07">
        <w:t>-</w:t>
      </w:r>
      <w:r w:rsidRPr="00484B07">
        <w:tab/>
        <w:t>mean power saving gain of 32.32% in the range of 12.70% to 45.50% for all UEs</w:t>
      </w:r>
    </w:p>
    <w:p w14:paraId="3D438D91" w14:textId="31D5C266" w:rsidR="00C6635C" w:rsidRPr="00484B07" w:rsidRDefault="00C6635C" w:rsidP="00C6635C">
      <w:pPr>
        <w:pStyle w:val="B3"/>
      </w:pPr>
      <w:r w:rsidRPr="00484B07">
        <w:t>-</w:t>
      </w:r>
      <w:r w:rsidRPr="00484B07">
        <w:tab/>
        <w:t>mean capacity gain of -26.30% in the range of -70.0% to -2.2%</w:t>
      </w:r>
    </w:p>
    <w:p w14:paraId="7AF10A89" w14:textId="77777777" w:rsidR="00C6635C" w:rsidRPr="00484B07" w:rsidRDefault="00C6635C" w:rsidP="00C6635C">
      <w:pPr>
        <w:pStyle w:val="TH"/>
        <w:keepNext w:val="0"/>
      </w:pPr>
      <w:r w:rsidRPr="00484B07">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935662" w:rsidRPr="00484B07"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484B07" w:rsidRDefault="00C6635C"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484B07" w:rsidRDefault="00C6635C"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484B07" w:rsidRDefault="00C6635C"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484B07" w:rsidRDefault="00C6635C" w:rsidP="0057390C">
            <w:pPr>
              <w:pStyle w:val="TAH"/>
              <w:keepNext w:val="0"/>
              <w:rPr>
                <w:sz w:val="16"/>
                <w:szCs w:val="16"/>
                <w:lang w:eastAsia="ko-KR"/>
              </w:rPr>
            </w:pPr>
            <w:r w:rsidRPr="00484B07">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484B07" w:rsidRDefault="00C6635C" w:rsidP="0057390C">
            <w:pPr>
              <w:pStyle w:val="TAH"/>
              <w:keepNext w:val="0"/>
              <w:rPr>
                <w:sz w:val="16"/>
                <w:szCs w:val="16"/>
                <w:lang w:eastAsia="ko-KR"/>
              </w:rPr>
            </w:pPr>
            <w:r w:rsidRPr="00484B07">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484B07" w:rsidRDefault="00C6635C" w:rsidP="0057390C">
            <w:pPr>
              <w:pStyle w:val="TAH"/>
              <w:keepNext w:val="0"/>
              <w:rPr>
                <w:sz w:val="16"/>
                <w:szCs w:val="16"/>
                <w:lang w:eastAsia="ko-KR"/>
              </w:rPr>
            </w:pPr>
            <w:r w:rsidRPr="00484B07">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484B07" w:rsidRDefault="00C6635C"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484B07" w:rsidRDefault="00C6635C"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484B07" w:rsidRDefault="00C6635C"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484B07" w:rsidRDefault="00C6635C"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484B07" w:rsidRDefault="00C6635C"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484B07" w:rsidRDefault="00C6635C"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484B07" w:rsidRDefault="00C6635C"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484B07" w:rsidRDefault="00C6635C"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484B07" w:rsidRDefault="00C6635C" w:rsidP="0057390C">
            <w:pPr>
              <w:pStyle w:val="TAH"/>
              <w:keepNext w:val="0"/>
              <w:rPr>
                <w:sz w:val="16"/>
                <w:szCs w:val="16"/>
                <w:lang w:eastAsia="ko-KR"/>
              </w:rPr>
            </w:pPr>
            <w:r w:rsidRPr="00484B07">
              <w:rPr>
                <w:sz w:val="16"/>
                <w:szCs w:val="16"/>
                <w:lang w:eastAsia="ko-KR"/>
              </w:rPr>
              <w:t>Additional Assumptions</w:t>
            </w:r>
          </w:p>
        </w:tc>
      </w:tr>
      <w:tr w:rsidR="00935662" w:rsidRPr="00484B07"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484B07" w:rsidRDefault="00C6635C"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484B07"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484B07" w:rsidRDefault="00C6635C"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484B07" w:rsidRDefault="00C6635C" w:rsidP="0057390C">
            <w:pPr>
              <w:pStyle w:val="TAC"/>
              <w:keepNext w:val="0"/>
              <w:rPr>
                <w:sz w:val="16"/>
                <w:szCs w:val="16"/>
                <w:lang w:eastAsia="ko-KR"/>
              </w:rPr>
            </w:pPr>
            <w:r w:rsidRPr="00484B07">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484B07" w:rsidRDefault="00C6635C" w:rsidP="0057390C">
            <w:pPr>
              <w:pStyle w:val="TAC"/>
              <w:keepNext w:val="0"/>
              <w:rPr>
                <w:sz w:val="16"/>
                <w:szCs w:val="16"/>
                <w:lang w:eastAsia="ko-KR"/>
              </w:rPr>
            </w:pPr>
            <w:r w:rsidRPr="00484B07">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484B07"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484B07" w:rsidRDefault="00C6635C"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484B07" w:rsidRDefault="00C6635C" w:rsidP="0057390C">
            <w:pPr>
              <w:pStyle w:val="TAC"/>
              <w:keepNext w:val="0"/>
              <w:rPr>
                <w:sz w:val="16"/>
                <w:szCs w:val="16"/>
                <w:lang w:eastAsia="ko-KR"/>
              </w:rPr>
            </w:pPr>
          </w:p>
        </w:tc>
      </w:tr>
      <w:tr w:rsidR="00935662" w:rsidRPr="00484B07"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484B07" w:rsidRDefault="00C6635C"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484B07" w:rsidRDefault="00C6635C"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484B07" w:rsidRDefault="00C6635C"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484B07" w:rsidRDefault="00C6635C" w:rsidP="0057390C">
            <w:pPr>
              <w:pStyle w:val="TAC"/>
              <w:keepNext w:val="0"/>
              <w:rPr>
                <w:sz w:val="16"/>
                <w:szCs w:val="16"/>
                <w:lang w:eastAsia="ko-KR"/>
              </w:rPr>
            </w:pPr>
            <w:r w:rsidRPr="00484B07">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484B07" w:rsidRDefault="00C6635C" w:rsidP="0057390C">
            <w:pPr>
              <w:pStyle w:val="TAC"/>
              <w:keepNext w:val="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484B07" w:rsidRDefault="00C6635C" w:rsidP="0057390C">
            <w:pPr>
              <w:pStyle w:val="TAC"/>
              <w:keepNext w:val="0"/>
              <w:rPr>
                <w:sz w:val="16"/>
                <w:szCs w:val="16"/>
                <w:lang w:eastAsia="ko-KR"/>
              </w:rPr>
            </w:pPr>
            <w:r w:rsidRPr="00484B07">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484B07" w:rsidRDefault="00C6635C" w:rsidP="0057390C">
            <w:pPr>
              <w:pStyle w:val="TAC"/>
              <w:keepNext w:val="0"/>
              <w:rPr>
                <w:sz w:val="16"/>
                <w:szCs w:val="16"/>
                <w:lang w:eastAsia="ko-KR"/>
              </w:rPr>
            </w:pPr>
            <w:r w:rsidRPr="00484B07">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484B07" w:rsidRDefault="00C6635C" w:rsidP="0057390C">
            <w:pPr>
              <w:pStyle w:val="TAC"/>
              <w:keepNext w:val="0"/>
              <w:rPr>
                <w:sz w:val="16"/>
                <w:szCs w:val="16"/>
                <w:lang w:eastAsia="ko-KR"/>
              </w:rPr>
            </w:pPr>
            <w:r w:rsidRPr="00484B07">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484B07" w:rsidRDefault="00C6635C" w:rsidP="0057390C">
            <w:pPr>
              <w:pStyle w:val="TAC"/>
              <w:keepNext w:val="0"/>
              <w:rPr>
                <w:sz w:val="16"/>
                <w:szCs w:val="16"/>
                <w:lang w:eastAsia="ko-KR"/>
              </w:rPr>
            </w:pPr>
          </w:p>
        </w:tc>
      </w:tr>
      <w:tr w:rsidR="00935662" w:rsidRPr="00484B07"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484B07" w:rsidRDefault="00C6635C"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484B07" w:rsidRDefault="00C6635C"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484B07" w:rsidRDefault="00C6635C"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484B07" w:rsidRDefault="00C6635C"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484B07" w:rsidRDefault="00C6635C" w:rsidP="0057390C">
            <w:pPr>
              <w:pStyle w:val="TAC"/>
              <w:keepNext w:val="0"/>
              <w:rPr>
                <w:sz w:val="16"/>
                <w:szCs w:val="16"/>
                <w:lang w:eastAsia="ko-KR"/>
              </w:rPr>
            </w:pPr>
            <w:r w:rsidRPr="00484B07">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484B07" w:rsidRDefault="00C6635C"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484B07" w:rsidRDefault="00C6635C" w:rsidP="0057390C">
            <w:pPr>
              <w:pStyle w:val="TAC"/>
              <w:keepNext w:val="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484B07" w:rsidRDefault="00C6635C" w:rsidP="0057390C">
            <w:pPr>
              <w:pStyle w:val="TAC"/>
              <w:keepNext w:val="0"/>
              <w:rPr>
                <w:sz w:val="16"/>
                <w:szCs w:val="16"/>
                <w:lang w:eastAsia="ko-KR"/>
              </w:rPr>
            </w:pPr>
            <w:r w:rsidRPr="00484B07">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484B07" w:rsidRDefault="00C6635C" w:rsidP="0057390C">
            <w:pPr>
              <w:pStyle w:val="TAC"/>
              <w:keepNext w:val="0"/>
              <w:rPr>
                <w:sz w:val="16"/>
                <w:szCs w:val="16"/>
                <w:lang w:eastAsia="ko-KR"/>
              </w:rPr>
            </w:pPr>
            <w:r w:rsidRPr="00484B07">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484B07" w:rsidRDefault="00C6635C" w:rsidP="0057390C">
            <w:pPr>
              <w:pStyle w:val="TAC"/>
              <w:keepNext w:val="0"/>
              <w:rPr>
                <w:sz w:val="16"/>
                <w:szCs w:val="16"/>
                <w:lang w:eastAsia="ko-KR"/>
              </w:rPr>
            </w:pPr>
            <w:r w:rsidRPr="00484B07">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484B07" w:rsidRDefault="00C6635C" w:rsidP="0057390C">
            <w:pPr>
              <w:pStyle w:val="TAC"/>
              <w:keepNext w:val="0"/>
              <w:rPr>
                <w:sz w:val="16"/>
                <w:szCs w:val="16"/>
                <w:lang w:eastAsia="ko-KR"/>
              </w:rPr>
            </w:pPr>
            <w:r w:rsidRPr="00484B07">
              <w:rPr>
                <w:sz w:val="16"/>
                <w:szCs w:val="16"/>
                <w:lang w:eastAsia="ko-KR"/>
              </w:rPr>
              <w:t>Note 1</w:t>
            </w:r>
          </w:p>
        </w:tc>
      </w:tr>
      <w:tr w:rsidR="00935662" w:rsidRPr="00484B07"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484B07" w:rsidRDefault="00C6635C"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484B07" w:rsidRDefault="00C6635C"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484B07" w:rsidRDefault="00C6635C"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484B07" w:rsidRDefault="00C6635C"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484B07" w:rsidRDefault="00C6635C" w:rsidP="0057390C">
            <w:pPr>
              <w:pStyle w:val="TAC"/>
              <w:keepNext w:val="0"/>
              <w:rPr>
                <w:sz w:val="16"/>
                <w:szCs w:val="16"/>
                <w:lang w:eastAsia="ko-KR"/>
              </w:rPr>
            </w:pPr>
            <w:r w:rsidRPr="00484B07">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484B07" w:rsidRDefault="00C6635C"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484B07" w:rsidRDefault="00C6635C" w:rsidP="0057390C">
            <w:pPr>
              <w:pStyle w:val="TAC"/>
              <w:keepNext w:val="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484B07" w:rsidRDefault="00C6635C" w:rsidP="0057390C">
            <w:pPr>
              <w:pStyle w:val="TAC"/>
              <w:keepNext w:val="0"/>
              <w:rPr>
                <w:sz w:val="16"/>
                <w:szCs w:val="16"/>
                <w:lang w:eastAsia="ko-KR"/>
              </w:rPr>
            </w:pPr>
            <w:r w:rsidRPr="00484B07">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484B07" w:rsidRDefault="00C6635C" w:rsidP="0057390C">
            <w:pPr>
              <w:pStyle w:val="TAC"/>
              <w:keepNext w:val="0"/>
              <w:rPr>
                <w:sz w:val="16"/>
                <w:szCs w:val="16"/>
                <w:lang w:eastAsia="ko-KR"/>
              </w:rPr>
            </w:pPr>
            <w:r w:rsidRPr="00484B07">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484B07" w:rsidRDefault="00C6635C" w:rsidP="0057390C">
            <w:pPr>
              <w:pStyle w:val="TAC"/>
              <w:keepNext w:val="0"/>
              <w:rPr>
                <w:sz w:val="16"/>
                <w:szCs w:val="16"/>
                <w:lang w:eastAsia="ko-KR"/>
              </w:rPr>
            </w:pPr>
            <w:r w:rsidRPr="00484B07">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484B07" w:rsidRDefault="00C6635C" w:rsidP="0057390C">
            <w:pPr>
              <w:pStyle w:val="TAC"/>
              <w:keepNext w:val="0"/>
              <w:rPr>
                <w:sz w:val="16"/>
                <w:szCs w:val="16"/>
                <w:lang w:eastAsia="ko-KR"/>
              </w:rPr>
            </w:pPr>
            <w:r w:rsidRPr="00484B07">
              <w:rPr>
                <w:sz w:val="16"/>
                <w:szCs w:val="16"/>
                <w:lang w:eastAsia="ko-KR"/>
              </w:rPr>
              <w:t>Note 2</w:t>
            </w:r>
          </w:p>
        </w:tc>
      </w:tr>
      <w:tr w:rsidR="00935662" w:rsidRPr="00484B07"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484B07" w:rsidRDefault="00C6635C"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484B07" w:rsidRDefault="00C6635C" w:rsidP="0057390C">
            <w:pPr>
              <w:pStyle w:val="TAC"/>
              <w:keepNext w:val="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484B07" w:rsidRDefault="00C6635C"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484B07" w:rsidRDefault="00C6635C"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484B07" w:rsidRDefault="00C6635C"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484B07" w:rsidRDefault="00C6635C" w:rsidP="0057390C">
            <w:pPr>
              <w:pStyle w:val="TAC"/>
              <w:keepNext w:val="0"/>
              <w:rPr>
                <w:sz w:val="16"/>
                <w:szCs w:val="16"/>
                <w:lang w:eastAsia="ko-KR"/>
              </w:rPr>
            </w:pPr>
            <w:r w:rsidRPr="00484B07">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484B07" w:rsidRDefault="00C6635C"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484B07" w:rsidRDefault="00C6635C"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484B07" w:rsidRDefault="00C6635C"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484B07" w:rsidRDefault="00C6635C" w:rsidP="0057390C">
            <w:pPr>
              <w:pStyle w:val="TAC"/>
              <w:keepNext w:val="0"/>
              <w:rPr>
                <w:sz w:val="16"/>
                <w:szCs w:val="16"/>
                <w:lang w:eastAsia="ko-KR"/>
              </w:rPr>
            </w:pPr>
            <w:r w:rsidRPr="00484B07">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484B07" w:rsidRDefault="00C6635C" w:rsidP="0057390C">
            <w:pPr>
              <w:pStyle w:val="TAC"/>
              <w:keepNext w:val="0"/>
              <w:rPr>
                <w:sz w:val="16"/>
                <w:szCs w:val="16"/>
                <w:lang w:eastAsia="ko-KR"/>
              </w:rPr>
            </w:pPr>
            <w:r w:rsidRPr="00484B07">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484B07" w:rsidRDefault="00C6635C" w:rsidP="0057390C">
            <w:pPr>
              <w:pStyle w:val="TAC"/>
              <w:keepNext w:val="0"/>
              <w:rPr>
                <w:sz w:val="16"/>
                <w:szCs w:val="16"/>
                <w:lang w:eastAsia="ko-KR"/>
              </w:rPr>
            </w:pPr>
            <w:r w:rsidRPr="00484B07">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484B07" w:rsidRDefault="00C6635C" w:rsidP="0057390C">
            <w:pPr>
              <w:pStyle w:val="TAC"/>
              <w:keepNext w:val="0"/>
              <w:rPr>
                <w:sz w:val="16"/>
                <w:szCs w:val="16"/>
                <w:lang w:eastAsia="ko-KR"/>
              </w:rPr>
            </w:pPr>
            <w:r w:rsidRPr="00484B07">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484B07" w:rsidRDefault="00C6635C"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484B07" w:rsidRDefault="00C6635C" w:rsidP="0057390C">
            <w:pPr>
              <w:pStyle w:val="TAC"/>
              <w:keepNext w:val="0"/>
              <w:rPr>
                <w:sz w:val="16"/>
                <w:szCs w:val="16"/>
                <w:lang w:eastAsia="ko-KR"/>
              </w:rPr>
            </w:pPr>
            <w:r w:rsidRPr="00484B07">
              <w:rPr>
                <w:sz w:val="16"/>
                <w:szCs w:val="16"/>
                <w:lang w:eastAsia="ko-KR"/>
              </w:rPr>
              <w:t>Note 3</w:t>
            </w:r>
          </w:p>
        </w:tc>
      </w:tr>
      <w:tr w:rsidR="00935662" w:rsidRPr="00484B07"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E5843" w14:textId="22DC6610" w:rsidR="009A744E"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Onduration can be adapted in the range indicated in ODT column.</w:t>
            </w:r>
          </w:p>
          <w:p w14:paraId="45AFEAA8" w14:textId="04B02B5E" w:rsidR="009A744E"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Onduration can be adapted in the range indicated in ODT column. Range for startOffset adaptation was [0,2]ms</w:t>
            </w:r>
          </w:p>
          <w:p w14:paraId="5080617F" w14:textId="350252AD" w:rsidR="00C6635C" w:rsidRPr="00484B07" w:rsidRDefault="00C6635C" w:rsidP="0057390C">
            <w:pPr>
              <w:pStyle w:val="TAN"/>
              <w:rPr>
                <w:lang w:eastAsia="ko-KR"/>
              </w:rPr>
            </w:pPr>
            <w:r w:rsidRPr="00484B07">
              <w:rPr>
                <w:lang w:eastAsia="ko-KR"/>
              </w:rPr>
              <w:t>N</w:t>
            </w:r>
            <w:r w:rsidR="00DD0546" w:rsidRPr="00484B07">
              <w:rPr>
                <w:lang w:eastAsia="ko-KR"/>
              </w:rPr>
              <w:t>OTE</w:t>
            </w:r>
            <w:r w:rsidRPr="00484B07">
              <w:rPr>
                <w:lang w:eastAsia="ko-KR"/>
              </w:rPr>
              <w:t xml:space="preserve"> </w:t>
            </w:r>
            <w:r w:rsidR="00DD0546" w:rsidRPr="00484B07">
              <w:rPr>
                <w:lang w:eastAsia="ko-KR"/>
              </w:rPr>
              <w:t>3</w:t>
            </w:r>
            <w:r w:rsidRPr="00484B07">
              <w:rPr>
                <w:lang w:eastAsia="ko-KR"/>
              </w:rPr>
              <w:t>:</w:t>
            </w:r>
            <w:r w:rsidRPr="00484B07">
              <w:rPr>
                <w:lang w:eastAsia="ko-KR"/>
              </w:rPr>
              <w:tab/>
              <w:t>Onduration can be adapted in the range indicated in ODT column. Range for startOffset adaptation was [0,4]ms</w:t>
            </w:r>
          </w:p>
        </w:tc>
      </w:tr>
    </w:tbl>
    <w:p w14:paraId="0FD20940" w14:textId="77777777" w:rsidR="00C6635C" w:rsidRPr="00484B07" w:rsidRDefault="00C6635C" w:rsidP="00C6635C">
      <w:pPr>
        <w:overflowPunct w:val="0"/>
        <w:autoSpaceDE w:val="0"/>
        <w:autoSpaceDN w:val="0"/>
        <w:adjustRightInd w:val="0"/>
        <w:textAlignment w:val="baseline"/>
      </w:pPr>
    </w:p>
    <w:p w14:paraId="07B991AD" w14:textId="3AF818E3" w:rsidR="00C6635C" w:rsidRPr="00484B07" w:rsidRDefault="00C6635C" w:rsidP="00C6635C">
      <w:r w:rsidRPr="00484B07">
        <w:t>Based on the evaluation results in Table B.2.2-5, the following observations can be made</w:t>
      </w:r>
      <w:r w:rsidR="0042535C" w:rsidRPr="00484B07">
        <w:t>:</w:t>
      </w:r>
    </w:p>
    <w:p w14:paraId="2D8369A2" w14:textId="5ADFA2BE" w:rsidR="009A744E" w:rsidRPr="00484B07" w:rsidRDefault="00C6635C" w:rsidP="00C6635C">
      <w:pPr>
        <w:pStyle w:val="B1"/>
      </w:pPr>
      <w:r w:rsidRPr="00484B07">
        <w:t>-</w:t>
      </w:r>
      <w:r w:rsidRPr="00484B07">
        <w:tab/>
        <w:t>For FR1, DL only evaluation, DU, high load, CG 30Mbps traffic at 60fps and 15ms PDB, it is observed from Nokia that</w:t>
      </w:r>
      <w:r w:rsidR="0042535C" w:rsidRPr="00484B07">
        <w:t>:</w:t>
      </w:r>
    </w:p>
    <w:p w14:paraId="2A795E70" w14:textId="50732A8A" w:rsidR="009A744E" w:rsidRPr="00484B07" w:rsidRDefault="00C6635C" w:rsidP="00C6635C">
      <w:pPr>
        <w:pStyle w:val="B2"/>
      </w:pPr>
      <w:r w:rsidRPr="00484B07">
        <w:t>-</w:t>
      </w:r>
      <w:r w:rsidRPr="00484B07">
        <w:tab/>
        <w:t>adaptive DRX provides</w:t>
      </w:r>
      <w:r w:rsidR="0042535C" w:rsidRPr="00484B07">
        <w:t>:</w:t>
      </w:r>
    </w:p>
    <w:p w14:paraId="63521C9D" w14:textId="77777777" w:rsidR="009A744E" w:rsidRPr="00484B07" w:rsidRDefault="00C6635C" w:rsidP="00C6635C">
      <w:pPr>
        <w:pStyle w:val="B3"/>
      </w:pPr>
      <w:r w:rsidRPr="00484B07">
        <w:t>-</w:t>
      </w:r>
      <w:r w:rsidRPr="00484B07">
        <w:tab/>
        <w:t>mean power saving gain of 13.33% in the range of 9.00% to 22.00% for all UEs</w:t>
      </w:r>
    </w:p>
    <w:p w14:paraId="083F3B18" w14:textId="6020A24D" w:rsidR="00C6635C" w:rsidRPr="00484B07" w:rsidRDefault="00C6635C" w:rsidP="00C6635C">
      <w:pPr>
        <w:pStyle w:val="B3"/>
      </w:pPr>
      <w:r w:rsidRPr="00484B07">
        <w:t>-</w:t>
      </w:r>
      <w:r w:rsidRPr="00484B07">
        <w:tab/>
        <w:t>mean capacity gain of -47.33xx% in the range of -20% to X-94%%</w:t>
      </w:r>
    </w:p>
    <w:p w14:paraId="70C095F7" w14:textId="6D33CFF7" w:rsidR="009A744E" w:rsidRPr="00484B07" w:rsidRDefault="00C6635C" w:rsidP="00C6635C">
      <w:pPr>
        <w:pStyle w:val="B2"/>
      </w:pPr>
      <w:r w:rsidRPr="00484B07">
        <w:t>-</w:t>
      </w:r>
      <w:r w:rsidRPr="00484B07">
        <w:tab/>
        <w:t>R15/16 CDRX provides</w:t>
      </w:r>
      <w:r w:rsidR="0042535C" w:rsidRPr="00484B07">
        <w:t>:</w:t>
      </w:r>
    </w:p>
    <w:p w14:paraId="61DE75AD" w14:textId="77777777" w:rsidR="009A744E" w:rsidRPr="00484B07" w:rsidRDefault="00C6635C" w:rsidP="00C6635C">
      <w:pPr>
        <w:pStyle w:val="B3"/>
      </w:pPr>
      <w:r w:rsidRPr="00484B07">
        <w:t>-</w:t>
      </w:r>
      <w:r w:rsidRPr="00484B07">
        <w:tab/>
        <w:t>mean power saving gain of 13.30% for all UEs</w:t>
      </w:r>
    </w:p>
    <w:p w14:paraId="7E4E7F46" w14:textId="2E5567AF" w:rsidR="00C6635C" w:rsidRPr="00484B07" w:rsidRDefault="00C6635C" w:rsidP="00C6635C">
      <w:pPr>
        <w:pStyle w:val="B3"/>
      </w:pPr>
      <w:r w:rsidRPr="00484B07">
        <w:t>-</w:t>
      </w:r>
      <w:r w:rsidRPr="00484B07">
        <w:tab/>
        <w:t>capacity gain of -48%</w:t>
      </w:r>
    </w:p>
    <w:p w14:paraId="2CE9EAEB" w14:textId="77777777" w:rsidR="003D1601" w:rsidRPr="00484B07" w:rsidRDefault="003D1601" w:rsidP="003D1601">
      <w:pPr>
        <w:pStyle w:val="TH"/>
        <w:keepNext w:val="0"/>
      </w:pPr>
      <w:r w:rsidRPr="00484B07">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935662" w:rsidRPr="00484B07"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484B07" w:rsidRDefault="003D1601"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484B07" w:rsidRDefault="003D1601"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484B07" w:rsidRDefault="003D1601" w:rsidP="0057390C">
            <w:pPr>
              <w:pStyle w:val="TAH"/>
              <w:keepNext w:val="0"/>
              <w:rPr>
                <w:sz w:val="16"/>
                <w:szCs w:val="16"/>
                <w:lang w:eastAsia="ko-KR"/>
              </w:rPr>
            </w:pPr>
            <w:r w:rsidRPr="00484B07">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484B07" w:rsidRDefault="003D1601" w:rsidP="0057390C">
            <w:pPr>
              <w:pStyle w:val="TAH"/>
              <w:keepNext w:val="0"/>
              <w:rPr>
                <w:sz w:val="16"/>
                <w:szCs w:val="16"/>
                <w:lang w:eastAsia="ko-KR"/>
              </w:rPr>
            </w:pPr>
            <w:r w:rsidRPr="00484B07">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484B07" w:rsidRDefault="003D1601" w:rsidP="0057390C">
            <w:pPr>
              <w:pStyle w:val="TAH"/>
              <w:keepNext w:val="0"/>
              <w:rPr>
                <w:sz w:val="16"/>
                <w:szCs w:val="16"/>
                <w:lang w:eastAsia="ko-KR"/>
              </w:rPr>
            </w:pPr>
            <w:r w:rsidRPr="00484B07">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484B07" w:rsidRDefault="003D1601" w:rsidP="0057390C">
            <w:pPr>
              <w:pStyle w:val="TAH"/>
              <w:keepNext w:val="0"/>
              <w:rPr>
                <w:sz w:val="16"/>
                <w:szCs w:val="16"/>
                <w:lang w:eastAsia="ko-KR"/>
              </w:rPr>
            </w:pPr>
            <w:r w:rsidRPr="00484B07">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484B07" w:rsidRDefault="003D1601"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484B07" w:rsidRDefault="003D1601"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484B07" w:rsidRDefault="003D1601"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484B07" w:rsidRDefault="003D1601"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484B07" w:rsidRDefault="003D1601"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484B07" w:rsidRDefault="003D1601"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484B07" w:rsidRDefault="003D1601"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484B07" w:rsidRDefault="003D1601"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484B07" w:rsidRDefault="003D1601" w:rsidP="0057390C">
            <w:pPr>
              <w:pStyle w:val="TAH"/>
              <w:keepNext w:val="0"/>
              <w:rPr>
                <w:sz w:val="16"/>
                <w:szCs w:val="16"/>
                <w:lang w:eastAsia="ko-KR"/>
              </w:rPr>
            </w:pPr>
            <w:r w:rsidRPr="00484B07">
              <w:rPr>
                <w:sz w:val="16"/>
                <w:szCs w:val="16"/>
                <w:lang w:eastAsia="ko-KR"/>
              </w:rPr>
              <w:t>Additional Assumptions</w:t>
            </w:r>
          </w:p>
        </w:tc>
      </w:tr>
      <w:tr w:rsidR="00935662" w:rsidRPr="00484B07"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484B07" w:rsidRDefault="003D1601"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484B07"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484B07" w:rsidRDefault="003D1601"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484B07" w:rsidRDefault="003D1601" w:rsidP="0057390C">
            <w:pPr>
              <w:pStyle w:val="TAC"/>
              <w:keepNext w:val="0"/>
              <w:rPr>
                <w:sz w:val="16"/>
                <w:szCs w:val="16"/>
                <w:lang w:eastAsia="ko-KR"/>
              </w:rPr>
            </w:pPr>
            <w:r w:rsidRPr="00484B07">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484B07" w:rsidRDefault="003D1601" w:rsidP="0057390C">
            <w:pPr>
              <w:pStyle w:val="TAC"/>
              <w:keepNext w:val="0"/>
              <w:rPr>
                <w:sz w:val="16"/>
                <w:szCs w:val="16"/>
                <w:lang w:eastAsia="ko-KR"/>
              </w:rPr>
            </w:pPr>
            <w:r w:rsidRPr="00484B07">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484B07"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484B07" w:rsidRDefault="003D1601" w:rsidP="0057390C">
            <w:pPr>
              <w:pStyle w:val="TAC"/>
              <w:keepNext w:val="0"/>
              <w:rPr>
                <w:sz w:val="16"/>
                <w:szCs w:val="16"/>
                <w:lang w:eastAsia="ko-KR"/>
              </w:rPr>
            </w:pPr>
          </w:p>
        </w:tc>
      </w:tr>
      <w:tr w:rsidR="00935662" w:rsidRPr="00484B07"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484B07" w:rsidRDefault="003D1601"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484B07" w:rsidRDefault="003D1601"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484B07" w:rsidRDefault="003D1601"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484B07" w:rsidRDefault="003D1601" w:rsidP="0057390C">
            <w:pPr>
              <w:pStyle w:val="TAC"/>
              <w:keepNext w:val="0"/>
              <w:rPr>
                <w:sz w:val="16"/>
                <w:szCs w:val="16"/>
                <w:lang w:eastAsia="ko-KR"/>
              </w:rPr>
            </w:pPr>
            <w:r w:rsidRPr="00484B07">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484B07" w:rsidRDefault="003D1601"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484B07" w:rsidRDefault="003D1601" w:rsidP="0057390C">
            <w:pPr>
              <w:pStyle w:val="TAC"/>
              <w:keepNext w:val="0"/>
              <w:rPr>
                <w:sz w:val="16"/>
                <w:szCs w:val="16"/>
                <w:lang w:eastAsia="ko-KR"/>
              </w:rPr>
            </w:pPr>
            <w:r w:rsidRPr="00484B07">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484B07" w:rsidRDefault="003D1601" w:rsidP="0057390C">
            <w:pPr>
              <w:pStyle w:val="TAC"/>
              <w:keepNext w:val="0"/>
              <w:rPr>
                <w:sz w:val="16"/>
                <w:szCs w:val="16"/>
                <w:lang w:eastAsia="ko-KR"/>
              </w:rPr>
            </w:pPr>
            <w:r w:rsidRPr="00484B07">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484B07" w:rsidRDefault="003D1601" w:rsidP="0057390C">
            <w:pPr>
              <w:pStyle w:val="TAC"/>
              <w:keepNext w:val="0"/>
              <w:rPr>
                <w:sz w:val="16"/>
                <w:szCs w:val="16"/>
                <w:lang w:eastAsia="ko-KR"/>
              </w:rPr>
            </w:pPr>
          </w:p>
        </w:tc>
      </w:tr>
      <w:tr w:rsidR="00935662" w:rsidRPr="00484B07"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484B07" w:rsidRDefault="003D1601"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484B07" w:rsidRDefault="003D1601"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484B07" w:rsidRDefault="003D1601"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484B07" w:rsidRDefault="003D1601"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484B07" w:rsidRDefault="003D1601" w:rsidP="0057390C">
            <w:pPr>
              <w:pStyle w:val="TAC"/>
              <w:keepNext w:val="0"/>
              <w:rPr>
                <w:sz w:val="16"/>
                <w:szCs w:val="16"/>
                <w:lang w:eastAsia="ko-KR"/>
              </w:rPr>
            </w:pPr>
            <w:r w:rsidRPr="00484B07">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484B07" w:rsidRDefault="003D1601"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484B07" w:rsidRDefault="003D1601" w:rsidP="0057390C">
            <w:pPr>
              <w:pStyle w:val="TAC"/>
              <w:keepNext w:val="0"/>
              <w:rPr>
                <w:sz w:val="16"/>
                <w:szCs w:val="16"/>
                <w:lang w:eastAsia="ko-KR"/>
              </w:rPr>
            </w:pPr>
            <w:r w:rsidRPr="00484B07">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484B07" w:rsidRDefault="003D1601" w:rsidP="0057390C">
            <w:pPr>
              <w:pStyle w:val="TAC"/>
              <w:keepNext w:val="0"/>
              <w:rPr>
                <w:sz w:val="16"/>
                <w:szCs w:val="16"/>
                <w:lang w:eastAsia="ko-KR"/>
              </w:rPr>
            </w:pPr>
            <w:r w:rsidRPr="00484B07">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484B07" w:rsidRDefault="003D1601" w:rsidP="0057390C">
            <w:pPr>
              <w:pStyle w:val="TAC"/>
              <w:keepNext w:val="0"/>
              <w:rPr>
                <w:sz w:val="16"/>
                <w:szCs w:val="16"/>
                <w:lang w:eastAsia="ko-KR"/>
              </w:rPr>
            </w:pPr>
            <w:r w:rsidRPr="00484B07">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484B07" w:rsidRDefault="003D1601"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484B07" w:rsidRDefault="003D1601"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484B07" w:rsidRDefault="003D1601"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484B07" w:rsidRDefault="003D1601"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484B07" w:rsidRDefault="003D1601"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484B07" w:rsidRDefault="003D1601" w:rsidP="0057390C">
            <w:pPr>
              <w:pStyle w:val="TAC"/>
              <w:keepNext w:val="0"/>
              <w:rPr>
                <w:sz w:val="16"/>
                <w:szCs w:val="16"/>
                <w:lang w:eastAsia="ko-KR"/>
              </w:rPr>
            </w:pPr>
            <w:r w:rsidRPr="00484B07">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484B07" w:rsidRDefault="003D1601"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484B07" w:rsidRDefault="003D1601" w:rsidP="0057390C">
            <w:pPr>
              <w:pStyle w:val="TAC"/>
              <w:keepNext w:val="0"/>
              <w:rPr>
                <w:sz w:val="16"/>
                <w:szCs w:val="16"/>
                <w:lang w:eastAsia="ko-KR"/>
              </w:rPr>
            </w:pPr>
            <w:r w:rsidRPr="00484B07">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484B07" w:rsidRDefault="003D1601" w:rsidP="0057390C">
            <w:pPr>
              <w:pStyle w:val="TAC"/>
              <w:keepNext w:val="0"/>
              <w:rPr>
                <w:sz w:val="16"/>
                <w:szCs w:val="16"/>
                <w:lang w:eastAsia="ko-KR"/>
              </w:rPr>
            </w:pPr>
            <w:r w:rsidRPr="00484B07">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484B07" w:rsidRDefault="003D1601" w:rsidP="0057390C">
            <w:pPr>
              <w:pStyle w:val="TAC"/>
              <w:keepNext w:val="0"/>
              <w:rPr>
                <w:sz w:val="16"/>
                <w:szCs w:val="16"/>
                <w:lang w:eastAsia="ko-KR"/>
              </w:rPr>
            </w:pPr>
            <w:r w:rsidRPr="00484B07">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484B07" w:rsidRDefault="003D1601" w:rsidP="0057390C">
            <w:pPr>
              <w:pStyle w:val="TAC"/>
              <w:keepNext w:val="0"/>
              <w:rPr>
                <w:sz w:val="16"/>
                <w:szCs w:val="16"/>
                <w:lang w:eastAsia="ko-KR"/>
              </w:rPr>
            </w:pPr>
            <w:r w:rsidRPr="00484B07">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484B07" w:rsidRDefault="003D1601" w:rsidP="0057390C">
            <w:pPr>
              <w:pStyle w:val="TAC"/>
              <w:keepNext w:val="0"/>
              <w:rPr>
                <w:sz w:val="16"/>
                <w:szCs w:val="16"/>
                <w:lang w:eastAsia="ko-KR"/>
              </w:rPr>
            </w:pPr>
            <w:r w:rsidRPr="00484B07">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484B07" w:rsidRDefault="003D1601" w:rsidP="0057390C">
            <w:pPr>
              <w:pStyle w:val="TAC"/>
              <w:keepNext w:val="0"/>
              <w:rPr>
                <w:sz w:val="16"/>
                <w:szCs w:val="16"/>
                <w:lang w:eastAsia="ko-KR"/>
              </w:rPr>
            </w:pPr>
            <w:r w:rsidRPr="00484B07">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484B07" w:rsidRDefault="003D1601" w:rsidP="0057390C">
            <w:pPr>
              <w:widowControl w:val="0"/>
              <w:spacing w:after="0"/>
              <w:jc w:val="center"/>
              <w:rPr>
                <w:rFonts w:ascii="Arial" w:hAnsi="Arial"/>
                <w:sz w:val="16"/>
                <w:szCs w:val="16"/>
                <w:lang w:eastAsia="ko-KR"/>
              </w:rPr>
            </w:pPr>
            <w:r w:rsidRPr="00484B07">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484B07" w:rsidRDefault="003D1601" w:rsidP="0057390C">
            <w:pPr>
              <w:pStyle w:val="TAC"/>
              <w:keepNext w:val="0"/>
              <w:rPr>
                <w:sz w:val="16"/>
                <w:szCs w:val="16"/>
                <w:lang w:eastAsia="ko-KR"/>
              </w:rPr>
            </w:pPr>
            <w:r w:rsidRPr="00484B07">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484B07" w:rsidRDefault="003D1601" w:rsidP="0057390C">
            <w:pPr>
              <w:pStyle w:val="TAC"/>
              <w:keepNext w:val="0"/>
              <w:rPr>
                <w:sz w:val="16"/>
                <w:szCs w:val="16"/>
                <w:lang w:eastAsia="ko-KR"/>
              </w:rPr>
            </w:pPr>
            <w:r w:rsidRPr="00484B07">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484B07" w:rsidRDefault="003D1601"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484B07" w:rsidRDefault="003D1601" w:rsidP="0057390C">
            <w:pPr>
              <w:pStyle w:val="TAC"/>
              <w:keepNext w:val="0"/>
              <w:rPr>
                <w:sz w:val="16"/>
                <w:szCs w:val="16"/>
                <w:lang w:eastAsia="ko-KR"/>
              </w:rPr>
            </w:pPr>
            <w:r w:rsidRPr="00484B07">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484B07" w:rsidRDefault="003D1601" w:rsidP="0057390C">
            <w:pPr>
              <w:pStyle w:val="TAC"/>
              <w:keepNext w:val="0"/>
              <w:rPr>
                <w:sz w:val="16"/>
                <w:szCs w:val="16"/>
                <w:lang w:eastAsia="ko-KR"/>
              </w:rPr>
            </w:pPr>
            <w:r w:rsidRPr="00484B07">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484B07" w:rsidRDefault="003D1601" w:rsidP="0057390C">
            <w:pPr>
              <w:pStyle w:val="TAC"/>
              <w:keepNext w:val="0"/>
              <w:rPr>
                <w:sz w:val="16"/>
                <w:szCs w:val="16"/>
                <w:lang w:eastAsia="ko-KR"/>
              </w:rPr>
            </w:pPr>
            <w:r w:rsidRPr="00484B07">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484B07" w:rsidRDefault="003D1601" w:rsidP="0057390C">
            <w:pPr>
              <w:pStyle w:val="TAC"/>
              <w:keepNext w:val="0"/>
              <w:rPr>
                <w:sz w:val="16"/>
                <w:szCs w:val="16"/>
                <w:lang w:eastAsia="ko-KR"/>
              </w:rPr>
            </w:pPr>
            <w:r w:rsidRPr="00484B07">
              <w:rPr>
                <w:sz w:val="16"/>
                <w:szCs w:val="16"/>
                <w:lang w:eastAsia="ko-KR"/>
              </w:rPr>
              <w:t>Note 3</w:t>
            </w:r>
          </w:p>
        </w:tc>
      </w:tr>
      <w:tr w:rsidR="00935662" w:rsidRPr="00484B07"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2E89F" w14:textId="6E7B36F3" w:rsidR="009A744E"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Onduration can be adapted in the range indicated in ODT column.</w:t>
            </w:r>
          </w:p>
          <w:p w14:paraId="3333CD02" w14:textId="64278B85" w:rsidR="009A744E"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Onduration can be adapted in the range indicated in ODT column. Range for startOffset adaptation was [0,2]ms</w:t>
            </w:r>
          </w:p>
          <w:p w14:paraId="31FF24C9" w14:textId="0A75AB0A"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3:</w:t>
            </w:r>
            <w:r w:rsidRPr="00484B07">
              <w:rPr>
                <w:lang w:eastAsia="ko-KR"/>
              </w:rPr>
              <w:tab/>
              <w:t>Onduration can be adapted in the range indicated in ODT column. Range for startOffset adaptation was [0,3]ms</w:t>
            </w:r>
          </w:p>
        </w:tc>
      </w:tr>
    </w:tbl>
    <w:p w14:paraId="50E0DAE0" w14:textId="77777777" w:rsidR="003D1601" w:rsidRPr="00484B07" w:rsidRDefault="003D1601" w:rsidP="003D1601">
      <w:pPr>
        <w:overflowPunct w:val="0"/>
        <w:autoSpaceDE w:val="0"/>
        <w:autoSpaceDN w:val="0"/>
        <w:adjustRightInd w:val="0"/>
        <w:textAlignment w:val="baseline"/>
      </w:pPr>
    </w:p>
    <w:p w14:paraId="5D39A6A7" w14:textId="53630DC8" w:rsidR="003D1601" w:rsidRPr="00484B07" w:rsidRDefault="003D1601" w:rsidP="003D1601">
      <w:r w:rsidRPr="00484B07">
        <w:t>Based on the evaluation results in Table B.2.2-6, the following observations can be made</w:t>
      </w:r>
      <w:r w:rsidR="0042535C" w:rsidRPr="00484B07">
        <w:t>:</w:t>
      </w:r>
    </w:p>
    <w:p w14:paraId="0F96A244" w14:textId="1A148581" w:rsidR="009A744E" w:rsidRPr="00484B07" w:rsidRDefault="003D1601" w:rsidP="003D1601">
      <w:pPr>
        <w:pStyle w:val="B1"/>
      </w:pPr>
      <w:r w:rsidRPr="00484B07">
        <w:t>-</w:t>
      </w:r>
      <w:r w:rsidRPr="00484B07">
        <w:tab/>
        <w:t>For FR1, DL only evaluation, DU, high load, AR/VR 30Mbps traffic at 60fps and 10ms PDB, it is observed from Nokia that</w:t>
      </w:r>
      <w:r w:rsidR="0042535C" w:rsidRPr="00484B07">
        <w:t>:</w:t>
      </w:r>
    </w:p>
    <w:p w14:paraId="260C13EB" w14:textId="20526328" w:rsidR="009A744E" w:rsidRPr="00484B07" w:rsidRDefault="003D1601" w:rsidP="003D1601">
      <w:pPr>
        <w:pStyle w:val="B2"/>
      </w:pPr>
      <w:r w:rsidRPr="00484B07">
        <w:t>-</w:t>
      </w:r>
      <w:r w:rsidRPr="00484B07">
        <w:tab/>
        <w:t>adaptive DRX provides</w:t>
      </w:r>
      <w:r w:rsidR="0042535C" w:rsidRPr="00484B07">
        <w:t>:</w:t>
      </w:r>
    </w:p>
    <w:p w14:paraId="5E14B3A4" w14:textId="77777777" w:rsidR="009A744E" w:rsidRPr="00484B07" w:rsidRDefault="003D1601" w:rsidP="003D1601">
      <w:pPr>
        <w:pStyle w:val="B3"/>
      </w:pPr>
      <w:r w:rsidRPr="00484B07">
        <w:t>-</w:t>
      </w:r>
      <w:r w:rsidRPr="00484B07">
        <w:tab/>
        <w:t>mean power saving gain of 13.5% in the range of 9.3% to 18.2% for all UEs</w:t>
      </w:r>
    </w:p>
    <w:p w14:paraId="1828CA19" w14:textId="5B3C77F0" w:rsidR="003D1601" w:rsidRPr="00484B07" w:rsidRDefault="003D1601" w:rsidP="003D1601">
      <w:pPr>
        <w:pStyle w:val="B3"/>
      </w:pPr>
      <w:r w:rsidRPr="00484B07">
        <w:t>-</w:t>
      </w:r>
      <w:r w:rsidRPr="00484B07">
        <w:tab/>
        <w:t>mean capacity gain of -56% in the range of -26% to -73%</w:t>
      </w:r>
    </w:p>
    <w:p w14:paraId="6C82D338" w14:textId="13B2BF57" w:rsidR="009A744E" w:rsidRPr="00484B07" w:rsidRDefault="003D1601" w:rsidP="003D1601">
      <w:pPr>
        <w:pStyle w:val="B2"/>
      </w:pPr>
      <w:r w:rsidRPr="00484B07">
        <w:t>-</w:t>
      </w:r>
      <w:r w:rsidRPr="00484B07">
        <w:tab/>
        <w:t>R15/16 CDRX provides</w:t>
      </w:r>
      <w:r w:rsidR="0042535C" w:rsidRPr="00484B07">
        <w:t>:</w:t>
      </w:r>
    </w:p>
    <w:p w14:paraId="7AC33238" w14:textId="77777777" w:rsidR="009A744E" w:rsidRPr="00484B07" w:rsidRDefault="003D1601" w:rsidP="003D1601">
      <w:pPr>
        <w:pStyle w:val="B3"/>
      </w:pPr>
      <w:r w:rsidRPr="00484B07">
        <w:t>-</w:t>
      </w:r>
      <w:r w:rsidRPr="00484B07">
        <w:tab/>
        <w:t>mean power saving gain of 0% for all UEs</w:t>
      </w:r>
    </w:p>
    <w:p w14:paraId="11AB921F" w14:textId="2D6A7E83" w:rsidR="003D1601" w:rsidRPr="00484B07" w:rsidRDefault="003D1601" w:rsidP="003D1601">
      <w:pPr>
        <w:pStyle w:val="B3"/>
      </w:pPr>
      <w:r w:rsidRPr="00484B07">
        <w:t>-</w:t>
      </w:r>
      <w:r w:rsidRPr="00484B07">
        <w:tab/>
        <w:t>capacity gain of -100%</w:t>
      </w:r>
    </w:p>
    <w:p w14:paraId="7BDB6E94" w14:textId="77777777" w:rsidR="003D1601" w:rsidRPr="00484B07" w:rsidRDefault="003D1601" w:rsidP="00AE5BEF">
      <w:pPr>
        <w:pStyle w:val="Heading2"/>
        <w:rPr>
          <w:lang w:eastAsia="zh-CN"/>
        </w:rPr>
      </w:pPr>
      <w:bookmarkStart w:id="82" w:name="_Toc131415157"/>
      <w:r w:rsidRPr="00484B07">
        <w:rPr>
          <w:lang w:eastAsia="zh-CN"/>
        </w:rPr>
        <w:t>B.2.3</w:t>
      </w:r>
      <w:r w:rsidRPr="00484B07">
        <w:rPr>
          <w:lang w:eastAsia="zh-CN"/>
        </w:rPr>
        <w:tab/>
        <w:t>Non-uniform PMOs within CDRX On Duration</w:t>
      </w:r>
      <w:bookmarkEnd w:id="82"/>
    </w:p>
    <w:p w14:paraId="2C2E277E" w14:textId="2D39FE8D" w:rsidR="003D1601" w:rsidRPr="00484B07" w:rsidRDefault="003D1601" w:rsidP="003D1601">
      <w:r w:rsidRPr="00484B07">
        <w:t>This clause captures evaluation results for non-uniform PDCCH monitoring occasions (PMOs) within CDRX On Duration:</w:t>
      </w:r>
    </w:p>
    <w:p w14:paraId="01ADCCD7" w14:textId="77777777" w:rsidR="003D1601" w:rsidRPr="00484B07" w:rsidRDefault="003D1601" w:rsidP="003D1601">
      <w:pPr>
        <w:pStyle w:val="B1"/>
      </w:pPr>
      <w:r w:rsidRPr="00484B07">
        <w:t>-</w:t>
      </w:r>
      <w:r w:rsidRPr="00484B07">
        <w:tab/>
        <w:t>Huawei evaluated configuring non-uniform PDCCH monitoring occasions within C-DRX On Duration based on bitmap to match with jitter distribution.</w:t>
      </w:r>
    </w:p>
    <w:p w14:paraId="45B03BA1" w14:textId="77777777" w:rsidR="003D1601" w:rsidRPr="00484B07" w:rsidRDefault="003D1601" w:rsidP="003D1601">
      <w:pPr>
        <w:pStyle w:val="TH"/>
        <w:keepNext w:val="0"/>
      </w:pPr>
      <w:r w:rsidRPr="00484B07">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484B07" w:rsidRDefault="003D1601"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484B07" w:rsidRDefault="003D1601"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484B07" w:rsidRDefault="003D1601"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484B07" w:rsidRDefault="003D1601"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484B07" w:rsidRDefault="003D1601"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484B07" w:rsidRDefault="003D1601"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484B07" w:rsidRDefault="003D1601"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484B07" w:rsidRDefault="003D1601"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484B07" w:rsidRDefault="003D1601"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484B07" w:rsidRDefault="003D1601"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484B07" w:rsidRDefault="003D1601"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484B07" w:rsidRDefault="003D1601"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484B07" w:rsidRDefault="003D1601"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484B07" w:rsidRDefault="003D1601" w:rsidP="0057390C">
            <w:pPr>
              <w:pStyle w:val="TAH"/>
              <w:keepNext w:val="0"/>
              <w:rPr>
                <w:sz w:val="16"/>
                <w:szCs w:val="16"/>
                <w:lang w:eastAsia="ko-KR"/>
              </w:rPr>
            </w:pPr>
            <w:r w:rsidRPr="00484B07">
              <w:rPr>
                <w:sz w:val="16"/>
                <w:szCs w:val="16"/>
                <w:lang w:eastAsia="ko-KR"/>
              </w:rPr>
              <w:t>Additional Assumptions</w:t>
            </w:r>
          </w:p>
        </w:tc>
      </w:tr>
      <w:tr w:rsidR="00935662" w:rsidRPr="00484B07"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484B07" w:rsidRDefault="003D1601"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484B07" w:rsidRDefault="003D1601"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484B07" w:rsidRDefault="003D1601"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484B07" w:rsidRDefault="003D1601"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484B07" w:rsidRDefault="003D1601" w:rsidP="0057390C">
            <w:pPr>
              <w:pStyle w:val="TAC"/>
              <w:keepNext w:val="0"/>
              <w:rPr>
                <w:sz w:val="16"/>
                <w:szCs w:val="16"/>
                <w:lang w:eastAsia="ko-KR"/>
              </w:rPr>
            </w:pPr>
          </w:p>
        </w:tc>
      </w:tr>
      <w:tr w:rsidR="00935662" w:rsidRPr="00484B07"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484B07" w:rsidRDefault="003D1601" w:rsidP="0057390C">
            <w:pPr>
              <w:pStyle w:val="TAC"/>
              <w:keepNext w:val="0"/>
              <w:rPr>
                <w:sz w:val="16"/>
                <w:szCs w:val="16"/>
                <w:lang w:eastAsia="ko-KR"/>
              </w:rPr>
            </w:pPr>
            <w:r w:rsidRPr="00484B07">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484B07" w:rsidRDefault="003D1601"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484B07" w:rsidRDefault="003D1601" w:rsidP="0057390C">
            <w:pPr>
              <w:pStyle w:val="TAC"/>
              <w:keepNext w:val="0"/>
              <w:rPr>
                <w:sz w:val="16"/>
                <w:szCs w:val="16"/>
                <w:lang w:eastAsia="ko-KR"/>
              </w:rPr>
            </w:pPr>
            <w:r w:rsidRPr="00484B07">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484B07" w:rsidRDefault="003D1601"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484B07" w:rsidRDefault="003D1601" w:rsidP="0057390C">
            <w:pPr>
              <w:pStyle w:val="TAC"/>
              <w:keepNext w:val="0"/>
              <w:rPr>
                <w:sz w:val="16"/>
                <w:szCs w:val="16"/>
                <w:lang w:eastAsia="ko-KR"/>
              </w:rPr>
            </w:pPr>
            <w:r w:rsidRPr="00484B07">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484B07" w:rsidRDefault="003D1601" w:rsidP="0057390C">
            <w:pPr>
              <w:pStyle w:val="TAC"/>
              <w:keepNext w:val="0"/>
              <w:rPr>
                <w:rFonts w:cs="Arial"/>
                <w:sz w:val="16"/>
                <w:szCs w:val="16"/>
                <w:lang w:eastAsia="ko-KR"/>
              </w:rPr>
            </w:pPr>
            <w:r w:rsidRPr="00484B07">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484B07" w:rsidRDefault="003D1601" w:rsidP="0057390C">
            <w:pPr>
              <w:pStyle w:val="TAC"/>
              <w:keepNext w:val="0"/>
              <w:rPr>
                <w:sz w:val="16"/>
                <w:szCs w:val="16"/>
                <w:lang w:eastAsia="ko-KR"/>
              </w:rPr>
            </w:pPr>
            <w:r w:rsidRPr="00484B07">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484B07" w:rsidRDefault="003D1601" w:rsidP="0057390C">
            <w:pPr>
              <w:pStyle w:val="TAC"/>
              <w:keepNext w:val="0"/>
              <w:rPr>
                <w:sz w:val="16"/>
                <w:szCs w:val="16"/>
                <w:lang w:eastAsia="ko-KR"/>
              </w:rPr>
            </w:pPr>
          </w:p>
        </w:tc>
      </w:tr>
      <w:tr w:rsidR="00935662" w:rsidRPr="00484B07"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484B07" w:rsidRDefault="003D1601"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484B07" w:rsidRDefault="003D1601" w:rsidP="0057390C">
            <w:pPr>
              <w:pStyle w:val="TAC"/>
              <w:keepNext w:val="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484B07" w:rsidRDefault="003D1601"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484B07" w:rsidRDefault="003D1601" w:rsidP="0057390C">
            <w:pPr>
              <w:pStyle w:val="TAC"/>
              <w:keepNext w:val="0"/>
              <w:rPr>
                <w:sz w:val="16"/>
                <w:szCs w:val="16"/>
                <w:lang w:eastAsia="ko-KR"/>
              </w:rPr>
            </w:pPr>
            <w:r w:rsidRPr="00484B07">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484B07" w:rsidRDefault="003D1601" w:rsidP="0057390C">
            <w:pPr>
              <w:pStyle w:val="TAC"/>
              <w:keepNext w:val="0"/>
              <w:rPr>
                <w:rFonts w:cs="Arial"/>
                <w:sz w:val="16"/>
                <w:szCs w:val="16"/>
                <w:lang w:eastAsia="ko-KR"/>
              </w:rPr>
            </w:pPr>
            <w:r w:rsidRPr="00484B07">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484B07" w:rsidRDefault="003D1601" w:rsidP="0057390C">
            <w:pPr>
              <w:pStyle w:val="TAC"/>
              <w:keepNext w:val="0"/>
              <w:rPr>
                <w:sz w:val="16"/>
                <w:szCs w:val="16"/>
                <w:lang w:eastAsia="ko-KR"/>
              </w:rPr>
            </w:pPr>
            <w:r w:rsidRPr="00484B07">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484B07" w:rsidRDefault="003D1601" w:rsidP="0057390C">
            <w:pPr>
              <w:pStyle w:val="TAC"/>
              <w:keepNext w:val="0"/>
              <w:rPr>
                <w:sz w:val="16"/>
                <w:szCs w:val="16"/>
                <w:lang w:eastAsia="ko-KR"/>
              </w:rPr>
            </w:pPr>
            <w:r w:rsidRPr="00484B07">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484B07" w:rsidRDefault="003D1601"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484B07" w:rsidRDefault="003D1601" w:rsidP="0057390C">
            <w:pPr>
              <w:pStyle w:val="TAC"/>
              <w:keepNext w:val="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484B07" w:rsidRDefault="003D1601"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484B07" w:rsidRDefault="003D1601" w:rsidP="0057390C">
            <w:pPr>
              <w:pStyle w:val="TAC"/>
              <w:keepNext w:val="0"/>
              <w:rPr>
                <w:sz w:val="16"/>
                <w:szCs w:val="16"/>
                <w:lang w:eastAsia="ko-KR"/>
              </w:rPr>
            </w:pPr>
            <w:r w:rsidRPr="00484B07">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484B07" w:rsidRDefault="003D1601" w:rsidP="0057390C">
            <w:pPr>
              <w:pStyle w:val="TAC"/>
              <w:keepNext w:val="0"/>
              <w:rPr>
                <w:rFonts w:cs="Arial"/>
                <w:sz w:val="16"/>
                <w:szCs w:val="16"/>
                <w:lang w:eastAsia="ko-KR"/>
              </w:rPr>
            </w:pPr>
            <w:r w:rsidRPr="00484B07">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484B07" w:rsidRDefault="003D1601" w:rsidP="0057390C">
            <w:pPr>
              <w:pStyle w:val="TAC"/>
              <w:keepNext w:val="0"/>
              <w:rPr>
                <w:sz w:val="16"/>
                <w:szCs w:val="16"/>
                <w:lang w:eastAsia="ko-KR"/>
              </w:rPr>
            </w:pPr>
            <w:r w:rsidRPr="00484B07">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484B07" w:rsidRDefault="003D1601"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484B07" w:rsidRDefault="003D1601" w:rsidP="0057390C">
            <w:pPr>
              <w:pStyle w:val="TAC"/>
              <w:keepNext w:val="0"/>
              <w:rPr>
                <w:sz w:val="16"/>
                <w:szCs w:val="16"/>
                <w:lang w:eastAsia="ko-KR"/>
              </w:rPr>
            </w:pPr>
            <w:r w:rsidRPr="00484B07">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484B07" w:rsidRDefault="003D1601"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484B07" w:rsidRDefault="003D1601" w:rsidP="0057390C">
            <w:pPr>
              <w:pStyle w:val="TAC"/>
              <w:keepNext w:val="0"/>
              <w:rPr>
                <w:sz w:val="16"/>
                <w:szCs w:val="16"/>
                <w:lang w:eastAsia="ko-KR"/>
              </w:rPr>
            </w:pPr>
            <w:r w:rsidRPr="00484B07">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484B07" w:rsidRDefault="003D1601" w:rsidP="0057390C">
            <w:pPr>
              <w:pStyle w:val="TAC"/>
              <w:keepNext w:val="0"/>
              <w:rPr>
                <w:rFonts w:cs="Arial"/>
                <w:sz w:val="16"/>
                <w:szCs w:val="16"/>
                <w:lang w:eastAsia="ko-KR"/>
              </w:rPr>
            </w:pPr>
            <w:r w:rsidRPr="00484B07">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484B07" w:rsidRDefault="003D1601" w:rsidP="0057390C">
            <w:pPr>
              <w:pStyle w:val="TAC"/>
              <w:keepNext w:val="0"/>
              <w:rPr>
                <w:sz w:val="16"/>
                <w:szCs w:val="16"/>
                <w:lang w:eastAsia="ko-KR"/>
              </w:rPr>
            </w:pPr>
            <w:r w:rsidRPr="00484B07">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484B07" w:rsidRDefault="003D1601" w:rsidP="0057390C">
            <w:pPr>
              <w:pStyle w:val="TAC"/>
              <w:keepNext w:val="0"/>
              <w:rPr>
                <w:sz w:val="16"/>
                <w:szCs w:val="16"/>
                <w:lang w:eastAsia="ko-KR"/>
              </w:rPr>
            </w:pPr>
            <w:r w:rsidRPr="00484B07">
              <w:rPr>
                <w:sz w:val="16"/>
                <w:szCs w:val="16"/>
                <w:lang w:eastAsia="ko-KR"/>
              </w:rPr>
              <w:t>Note 3</w:t>
            </w:r>
          </w:p>
        </w:tc>
      </w:tr>
      <w:tr w:rsidR="00935662" w:rsidRPr="00484B07"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484B07" w:rsidRDefault="003D1601"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484B07" w:rsidRDefault="003D1601" w:rsidP="0057390C">
            <w:pPr>
              <w:pStyle w:val="TAC"/>
              <w:keepNext w:val="0"/>
              <w:rPr>
                <w:sz w:val="16"/>
                <w:szCs w:val="16"/>
                <w:lang w:eastAsia="ko-KR"/>
              </w:rPr>
            </w:pPr>
            <w:r w:rsidRPr="00484B07">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484B07" w:rsidRDefault="003D1601"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484B07" w:rsidRDefault="003D1601" w:rsidP="0057390C">
            <w:pPr>
              <w:pStyle w:val="TAC"/>
              <w:keepNext w:val="0"/>
              <w:rPr>
                <w:sz w:val="16"/>
                <w:szCs w:val="16"/>
                <w:lang w:eastAsia="ko-KR"/>
              </w:rPr>
            </w:pPr>
            <w:r w:rsidRPr="00484B07">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484B07" w:rsidRDefault="003D1601"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484B07" w:rsidRDefault="003D1601" w:rsidP="0057390C">
            <w:pPr>
              <w:pStyle w:val="TAC"/>
              <w:keepNext w:val="0"/>
              <w:rPr>
                <w:sz w:val="16"/>
                <w:szCs w:val="16"/>
                <w:lang w:eastAsia="ko-KR"/>
              </w:rPr>
            </w:pPr>
            <w:r w:rsidRPr="00484B07">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484B07" w:rsidRDefault="003D1601" w:rsidP="0057390C">
            <w:pPr>
              <w:pStyle w:val="TAC"/>
              <w:keepNext w:val="0"/>
              <w:rPr>
                <w:rFonts w:cs="Arial"/>
                <w:sz w:val="16"/>
                <w:szCs w:val="16"/>
                <w:lang w:eastAsia="ko-KR"/>
              </w:rPr>
            </w:pPr>
            <w:r w:rsidRPr="00484B07">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484B07" w:rsidRDefault="003D1601" w:rsidP="0057390C">
            <w:pPr>
              <w:pStyle w:val="TAC"/>
              <w:keepNext w:val="0"/>
              <w:rPr>
                <w:sz w:val="16"/>
                <w:szCs w:val="16"/>
                <w:lang w:eastAsia="ko-KR"/>
              </w:rPr>
            </w:pPr>
            <w:r w:rsidRPr="00484B07">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484B07" w:rsidRDefault="003D1601" w:rsidP="0057390C">
            <w:pPr>
              <w:pStyle w:val="TAC"/>
              <w:keepNext w:val="0"/>
              <w:rPr>
                <w:sz w:val="16"/>
                <w:szCs w:val="16"/>
                <w:lang w:eastAsia="ko-KR"/>
              </w:rPr>
            </w:pPr>
            <w:r w:rsidRPr="00484B07">
              <w:rPr>
                <w:sz w:val="16"/>
                <w:szCs w:val="16"/>
                <w:lang w:eastAsia="ko-KR"/>
              </w:rPr>
              <w:t>Note 4</w:t>
            </w:r>
          </w:p>
        </w:tc>
      </w:tr>
      <w:tr w:rsidR="00935662" w:rsidRPr="00484B07"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91E58FC"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PDCCH monitoring pattern within DRX On Duration is [1, 1, 1, 1,   1, 1, 1, 1,   1, 1, 1, 1,   1, 1, 1, 1,   1, 1, 1, 1,   1, 1, 1, 1]</w:t>
            </w:r>
          </w:p>
          <w:p w14:paraId="75336816" w14:textId="2EC9DD3B"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PDCCH monitoring pattern within DRX On Duration is [0, 0, 0, 0,   1, 1, 1, 1,   0, 0, 0, 0,   1, 1, 1, 1,   0, 0, 0, 0,   1, 1, 1, 1]</w:t>
            </w:r>
          </w:p>
          <w:p w14:paraId="502CFAB8" w14:textId="20B2C834"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3:</w:t>
            </w:r>
            <w:r w:rsidRPr="00484B07">
              <w:rPr>
                <w:lang w:eastAsia="ko-KR"/>
              </w:rPr>
              <w:tab/>
              <w:t>PDCCH monitoring pattern within DRX On Duration is [0, 0, 0, 0,   1, 0, 1, 0,   0, 1, 1, 1,   1, 1, 0, 1,   1, 0, 1, 0,   1, 0, 0, 1]</w:t>
            </w:r>
          </w:p>
          <w:p w14:paraId="689B3FE1" w14:textId="69F66424"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4:</w:t>
            </w:r>
            <w:r w:rsidRPr="00484B07">
              <w:rPr>
                <w:lang w:eastAsia="ko-KR"/>
              </w:rPr>
              <w:tab/>
              <w:t>PDCCH monitoring pattern within DRX On Duration is [0, 0, 0, 0,   0, 0, 1, 0,   0, 0, 1, 1,   1, 0, 1, 0,   1, 0, 0, 1,   0, 0, 0, 0]</w:t>
            </w:r>
          </w:p>
          <w:p w14:paraId="26EE8F2E" w14:textId="4B631CDC" w:rsidR="003D1601" w:rsidRPr="00484B07" w:rsidRDefault="003D1601" w:rsidP="0042535C">
            <w:pPr>
              <w:pStyle w:val="TAL"/>
              <w:rPr>
                <w:lang w:eastAsia="ko-KR"/>
              </w:rPr>
            </w:pPr>
            <w:r w:rsidRPr="00484B07">
              <w:rPr>
                <w:lang w:eastAsia="ko-KR"/>
              </w:rPr>
              <w:t>In the PDCCH monitoring pattern, 1 indicates a slot with PDCCH monitoring and 0 indicates a slot without PDCCH monitoring</w:t>
            </w:r>
            <w:r w:rsidR="0042535C" w:rsidRPr="00484B07">
              <w:rPr>
                <w:lang w:eastAsia="ko-KR"/>
              </w:rPr>
              <w:t>.</w:t>
            </w:r>
          </w:p>
        </w:tc>
      </w:tr>
    </w:tbl>
    <w:p w14:paraId="3D303043" w14:textId="77777777" w:rsidR="003D1601" w:rsidRPr="00484B07" w:rsidRDefault="003D1601" w:rsidP="00DD0546"/>
    <w:p w14:paraId="7CB85A78" w14:textId="082F7511" w:rsidR="003D1601" w:rsidRPr="00484B07" w:rsidRDefault="003D1601" w:rsidP="003D1601">
      <w:r w:rsidRPr="00484B07">
        <w:t>Based on the evaluation results in Table B.2.3-1, the following observations can be made</w:t>
      </w:r>
      <w:r w:rsidR="0042535C" w:rsidRPr="00484B07">
        <w:t>:</w:t>
      </w:r>
    </w:p>
    <w:p w14:paraId="327EC2D6" w14:textId="1FAACB4B" w:rsidR="009A744E" w:rsidRPr="00484B07" w:rsidRDefault="003D1601" w:rsidP="003D1601">
      <w:pPr>
        <w:pStyle w:val="B1"/>
      </w:pPr>
      <w:r w:rsidRPr="00484B07">
        <w:t>-</w:t>
      </w:r>
      <w:r w:rsidRPr="00484B07">
        <w:tab/>
        <w:t>For FR1, DL only evaluation, DU, high load, VR 30Mbps traffic at 60fps and 10ms PDB, it is observed from Huawei that</w:t>
      </w:r>
      <w:r w:rsidR="0042535C" w:rsidRPr="00484B07">
        <w:t>:</w:t>
      </w:r>
    </w:p>
    <w:p w14:paraId="63A54580" w14:textId="7645C5F9" w:rsidR="009A744E" w:rsidRPr="00484B07" w:rsidRDefault="003D1601" w:rsidP="003D1601">
      <w:pPr>
        <w:pStyle w:val="B2"/>
      </w:pPr>
      <w:r w:rsidRPr="00484B07">
        <w:t>-</w:t>
      </w:r>
      <w:r w:rsidRPr="00484B07">
        <w:tab/>
        <w:t>non-uniform PMOs within On Duration provides</w:t>
      </w:r>
      <w:r w:rsidR="0042535C" w:rsidRPr="00484B07">
        <w:t>:</w:t>
      </w:r>
    </w:p>
    <w:p w14:paraId="3AE0F0B2" w14:textId="77777777" w:rsidR="009A744E" w:rsidRPr="00484B07" w:rsidRDefault="003D1601" w:rsidP="003D1601">
      <w:pPr>
        <w:pStyle w:val="B3"/>
      </w:pPr>
      <w:r w:rsidRPr="00484B07">
        <w:t>-</w:t>
      </w:r>
      <w:r w:rsidRPr="00484B07">
        <w:tab/>
        <w:t>mean power saving gain of 18.49% in the range of 16.23% and 20.75% for all UEs</w:t>
      </w:r>
    </w:p>
    <w:p w14:paraId="7C251014" w14:textId="77777777" w:rsidR="009A744E" w:rsidRPr="00484B07" w:rsidRDefault="003D1601" w:rsidP="003D1601">
      <w:pPr>
        <w:pStyle w:val="B3"/>
      </w:pPr>
      <w:r w:rsidRPr="00484B07">
        <w:t>-</w:t>
      </w:r>
      <w:r w:rsidRPr="00484B07">
        <w:tab/>
        <w:t>mean capacity gain of -6.15% in the range of -8.3% to -4.0%</w:t>
      </w:r>
    </w:p>
    <w:p w14:paraId="1B50A33C" w14:textId="6DC8D777" w:rsidR="009A744E" w:rsidRPr="00484B07" w:rsidRDefault="003D1601" w:rsidP="003D1601">
      <w:pPr>
        <w:pStyle w:val="B2"/>
      </w:pPr>
      <w:r w:rsidRPr="00484B07">
        <w:t>-</w:t>
      </w:r>
      <w:r w:rsidRPr="00484B07">
        <w:tab/>
        <w:t>sparse PDCCH monitoring as the performance reference provides</w:t>
      </w:r>
      <w:r w:rsidR="0042535C" w:rsidRPr="00484B07">
        <w:t>:</w:t>
      </w:r>
    </w:p>
    <w:p w14:paraId="60DD94E4" w14:textId="77777777" w:rsidR="009A744E" w:rsidRPr="00484B07" w:rsidRDefault="003D1601" w:rsidP="003D1601">
      <w:pPr>
        <w:pStyle w:val="B3"/>
      </w:pPr>
      <w:r w:rsidRPr="00484B07">
        <w:t>-</w:t>
      </w:r>
      <w:r w:rsidRPr="00484B07">
        <w:tab/>
        <w:t>mean power saving gain of 11.73% in the range of 7.64% to 15.81% for all UEs</w:t>
      </w:r>
    </w:p>
    <w:p w14:paraId="1DFA8A89" w14:textId="2FA5E631" w:rsidR="003D1601" w:rsidRPr="00484B07" w:rsidRDefault="003D1601" w:rsidP="003D1601">
      <w:pPr>
        <w:pStyle w:val="B3"/>
      </w:pPr>
      <w:r w:rsidRPr="00484B07">
        <w:t>-</w:t>
      </w:r>
      <w:r w:rsidRPr="00484B07">
        <w:tab/>
        <w:t>mean capacity gain of -5.10% in the range of -8.1% to -2.1%</w:t>
      </w:r>
    </w:p>
    <w:p w14:paraId="723030D9" w14:textId="77777777" w:rsidR="003D1601" w:rsidRPr="00484B07" w:rsidRDefault="003D1601" w:rsidP="00AE5BEF">
      <w:pPr>
        <w:pStyle w:val="Heading2"/>
        <w:rPr>
          <w:lang w:eastAsia="zh-CN"/>
        </w:rPr>
      </w:pPr>
      <w:bookmarkStart w:id="83" w:name="_Toc131415158"/>
      <w:r w:rsidRPr="00484B07">
        <w:rPr>
          <w:lang w:eastAsia="zh-CN"/>
        </w:rPr>
        <w:t>B.2.4</w:t>
      </w:r>
      <w:r w:rsidRPr="00484B07">
        <w:rPr>
          <w:lang w:eastAsia="zh-CN"/>
        </w:rPr>
        <w:tab/>
        <w:t>Two-stage CDRX On Duration</w:t>
      </w:r>
      <w:bookmarkEnd w:id="83"/>
    </w:p>
    <w:p w14:paraId="3DCEE440" w14:textId="77777777" w:rsidR="003D1601" w:rsidRPr="00484B07" w:rsidRDefault="003D1601" w:rsidP="003D1601">
      <w:r w:rsidRPr="00484B07">
        <w:t>This clause captures evaluation results for two-stage CDRX On Duration</w:t>
      </w:r>
    </w:p>
    <w:p w14:paraId="45942ED4" w14:textId="77777777" w:rsidR="009A744E" w:rsidRPr="00484B07" w:rsidRDefault="003D1601" w:rsidP="003D1601">
      <w:pPr>
        <w:pStyle w:val="B1"/>
      </w:pPr>
      <w:r w:rsidRPr="00484B07">
        <w:t>-</w:t>
      </w:r>
      <w:r w:rsidRPr="00484B07">
        <w:tab/>
        <w:t>Ericsson evaluated the two-stage DRX solution with multiple inner On Durations within the outer On Duration and compared its performance with that of R17 PDCCH monitoring adaptation.</w:t>
      </w:r>
    </w:p>
    <w:p w14:paraId="2957CE4E" w14:textId="60D566D6" w:rsidR="003D1601" w:rsidRPr="00484B07" w:rsidRDefault="003D1601" w:rsidP="003D1601">
      <w:pPr>
        <w:pStyle w:val="B1"/>
      </w:pPr>
      <w:r w:rsidRPr="00484B07">
        <w:t>-</w:t>
      </w:r>
      <w:r w:rsidRPr="00484B07">
        <w:tab/>
        <w:t>vivo compared R17 PDCCH monitoring adaptation and the two-stage On-Duration by performance evaluations.</w:t>
      </w:r>
    </w:p>
    <w:p w14:paraId="28924940" w14:textId="77777777" w:rsidR="003D1601" w:rsidRPr="00484B07" w:rsidRDefault="003D1601" w:rsidP="003D1601">
      <w:pPr>
        <w:pStyle w:val="TH"/>
        <w:keepNext w:val="0"/>
      </w:pPr>
      <w:r w:rsidRPr="00484B07">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484B07" w:rsidRDefault="003D1601"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484B07" w:rsidRDefault="003D1601"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484B07" w:rsidRDefault="003D1601"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484B07" w:rsidRDefault="003D1601"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484B07" w:rsidRDefault="003D1601"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484B07" w:rsidRDefault="003D1601"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484B07" w:rsidRDefault="003D1601"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484B07" w:rsidRDefault="003D1601"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484B07" w:rsidRDefault="003D1601"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484B07" w:rsidRDefault="003D1601"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484B07" w:rsidRDefault="003D1601"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484B07" w:rsidRDefault="003D1601"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484B07" w:rsidRDefault="003D1601"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484B07" w:rsidRDefault="003D1601"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484B07" w:rsidRDefault="003D1601"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484B07" w:rsidRDefault="003D1601"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484B07" w:rsidRDefault="003D1601" w:rsidP="0057390C">
            <w:pPr>
              <w:pStyle w:val="TAH"/>
              <w:keepNext w:val="0"/>
              <w:rPr>
                <w:sz w:val="16"/>
                <w:szCs w:val="16"/>
                <w:lang w:eastAsia="ko-KR"/>
              </w:rPr>
            </w:pPr>
            <w:r w:rsidRPr="00484B07">
              <w:rPr>
                <w:sz w:val="16"/>
                <w:szCs w:val="16"/>
                <w:lang w:eastAsia="ko-KR"/>
              </w:rPr>
              <w:t>Additional Assumptions</w:t>
            </w:r>
          </w:p>
        </w:tc>
      </w:tr>
      <w:tr w:rsidR="00935662" w:rsidRPr="00484B07"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484B07" w:rsidRDefault="003D1601" w:rsidP="0057390C">
            <w:pPr>
              <w:pStyle w:val="TAC"/>
              <w:keepNext w:val="0"/>
              <w:rPr>
                <w:sz w:val="16"/>
                <w:szCs w:val="16"/>
                <w:lang w:eastAsia="ko-KR"/>
              </w:rPr>
            </w:pPr>
            <w:r w:rsidRPr="00484B07">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484B07" w:rsidRDefault="003D1601" w:rsidP="0057390C">
            <w:pPr>
              <w:pStyle w:val="TAC"/>
              <w:keepNext w:val="0"/>
              <w:rPr>
                <w:sz w:val="16"/>
                <w:szCs w:val="16"/>
                <w:lang w:eastAsia="ko-KR"/>
              </w:rPr>
            </w:pPr>
            <w:r w:rsidRPr="00484B07">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484B07" w:rsidRDefault="003D1601" w:rsidP="0057390C">
            <w:pPr>
              <w:pStyle w:val="TAC"/>
              <w:keepNext w:val="0"/>
              <w:rPr>
                <w:sz w:val="16"/>
                <w:szCs w:val="16"/>
                <w:lang w:eastAsia="ko-KR"/>
              </w:rPr>
            </w:pPr>
            <w:r w:rsidRPr="00484B07">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484B07" w:rsidRDefault="003D1601" w:rsidP="0057390C">
            <w:pPr>
              <w:pStyle w:val="TAC"/>
              <w:keepNext w:val="0"/>
              <w:rPr>
                <w:sz w:val="16"/>
                <w:szCs w:val="16"/>
                <w:lang w:eastAsia="ko-KR"/>
              </w:rPr>
            </w:pPr>
            <w:r w:rsidRPr="00484B07">
              <w:rPr>
                <w:sz w:val="16"/>
                <w:szCs w:val="16"/>
                <w:lang w:eastAsia="ko-KR"/>
              </w:rPr>
              <w:t>Note1</w:t>
            </w:r>
          </w:p>
        </w:tc>
      </w:tr>
      <w:tr w:rsidR="00935662" w:rsidRPr="00484B07"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484B07" w:rsidRDefault="003D1601" w:rsidP="0057390C">
            <w:pPr>
              <w:pStyle w:val="TAC"/>
              <w:keepNext w:val="0"/>
              <w:rPr>
                <w:sz w:val="16"/>
                <w:szCs w:val="16"/>
                <w:lang w:eastAsia="ko-KR"/>
              </w:rPr>
            </w:pPr>
            <w:r w:rsidRPr="00484B07">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484B07" w:rsidRDefault="003D1601" w:rsidP="0057390C">
            <w:pPr>
              <w:pStyle w:val="TAC"/>
              <w:keepNext w:val="0"/>
              <w:rPr>
                <w:sz w:val="16"/>
                <w:szCs w:val="16"/>
                <w:lang w:eastAsia="ko-KR"/>
              </w:rPr>
            </w:pPr>
            <w:r w:rsidRPr="00484B07">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484B07" w:rsidRDefault="003D1601" w:rsidP="0057390C">
            <w:pPr>
              <w:pStyle w:val="TAC"/>
              <w:keepNext w:val="0"/>
              <w:rPr>
                <w:sz w:val="16"/>
                <w:szCs w:val="16"/>
                <w:lang w:eastAsia="ko-KR"/>
              </w:rPr>
            </w:pPr>
            <w:r w:rsidRPr="00484B07">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484B07" w:rsidRDefault="003D1601" w:rsidP="0057390C">
            <w:pPr>
              <w:pStyle w:val="TAC"/>
              <w:keepNext w:val="0"/>
              <w:rPr>
                <w:sz w:val="16"/>
                <w:szCs w:val="16"/>
                <w:lang w:eastAsia="ko-KR"/>
              </w:rPr>
            </w:pPr>
            <w:r w:rsidRPr="00484B07">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484B07" w:rsidRDefault="003D1601" w:rsidP="0057390C">
            <w:pPr>
              <w:pStyle w:val="TAC"/>
              <w:keepNext w:val="0"/>
              <w:rPr>
                <w:sz w:val="16"/>
                <w:szCs w:val="16"/>
                <w:lang w:eastAsia="ko-KR"/>
              </w:rPr>
            </w:pPr>
            <w:r w:rsidRPr="00484B07">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484B07" w:rsidRDefault="003D1601" w:rsidP="0057390C">
            <w:pPr>
              <w:pStyle w:val="TAC"/>
              <w:keepNext w:val="0"/>
              <w:rPr>
                <w:sz w:val="16"/>
                <w:szCs w:val="16"/>
                <w:lang w:eastAsia="ko-KR"/>
              </w:rPr>
            </w:pPr>
            <w:r w:rsidRPr="00484B07">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484B07" w:rsidRDefault="003D1601" w:rsidP="0057390C">
            <w:pPr>
              <w:pStyle w:val="TAC"/>
              <w:keepNext w:val="0"/>
              <w:rPr>
                <w:sz w:val="16"/>
                <w:szCs w:val="16"/>
                <w:lang w:eastAsia="ko-KR"/>
              </w:rPr>
            </w:pPr>
            <w:r w:rsidRPr="00484B07">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484B07" w:rsidRDefault="003D1601" w:rsidP="0057390C">
            <w:pPr>
              <w:pStyle w:val="TAC"/>
              <w:keepNext w:val="0"/>
              <w:rPr>
                <w:sz w:val="16"/>
                <w:szCs w:val="16"/>
                <w:lang w:eastAsia="ko-KR"/>
              </w:rPr>
            </w:pPr>
            <w:r w:rsidRPr="00484B07">
              <w:rPr>
                <w:sz w:val="16"/>
                <w:szCs w:val="16"/>
                <w:lang w:eastAsia="ko-KR"/>
              </w:rPr>
              <w:t>Note1,2</w:t>
            </w:r>
          </w:p>
        </w:tc>
      </w:tr>
      <w:tr w:rsidR="00935662" w:rsidRPr="00484B07"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484B07" w:rsidRDefault="003D1601" w:rsidP="0057390C">
            <w:pPr>
              <w:pStyle w:val="TAC"/>
              <w:keepNext w:val="0"/>
              <w:rPr>
                <w:sz w:val="16"/>
                <w:szCs w:val="16"/>
                <w:lang w:eastAsia="ko-KR"/>
              </w:rPr>
            </w:pPr>
            <w:r w:rsidRPr="00484B07">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484B07" w:rsidRDefault="003D1601" w:rsidP="0057390C">
            <w:pPr>
              <w:pStyle w:val="TAC"/>
              <w:keepNext w:val="0"/>
              <w:rPr>
                <w:sz w:val="16"/>
                <w:szCs w:val="16"/>
                <w:lang w:eastAsia="ko-KR"/>
              </w:rPr>
            </w:pPr>
            <w:r w:rsidRPr="00484B07">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484B07" w:rsidRDefault="003D1601" w:rsidP="0057390C">
            <w:pPr>
              <w:spacing w:line="252" w:lineRule="auto"/>
              <w:jc w:val="center"/>
              <w:rPr>
                <w:sz w:val="16"/>
                <w:szCs w:val="16"/>
                <w:lang w:eastAsia="ko-KR"/>
              </w:rPr>
            </w:pPr>
            <w:r w:rsidRPr="00484B07">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484B07" w:rsidRDefault="003D1601" w:rsidP="0057390C">
            <w:pPr>
              <w:pStyle w:val="TAC"/>
              <w:keepNext w:val="0"/>
              <w:rPr>
                <w:sz w:val="16"/>
                <w:szCs w:val="16"/>
                <w:lang w:eastAsia="ko-KR"/>
              </w:rPr>
            </w:pPr>
            <w:r w:rsidRPr="00484B07">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484B07" w:rsidRDefault="003D1601" w:rsidP="0057390C">
            <w:pPr>
              <w:pStyle w:val="TAC"/>
              <w:keepNext w:val="0"/>
              <w:rPr>
                <w:sz w:val="16"/>
                <w:szCs w:val="16"/>
                <w:lang w:eastAsia="ko-KR"/>
              </w:rPr>
            </w:pPr>
            <w:r w:rsidRPr="00484B07">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484B07" w:rsidRDefault="003D1601" w:rsidP="0057390C">
            <w:pPr>
              <w:pStyle w:val="TAC"/>
              <w:keepNext w:val="0"/>
              <w:rPr>
                <w:sz w:val="16"/>
                <w:szCs w:val="16"/>
                <w:lang w:eastAsia="ko-KR"/>
              </w:rPr>
            </w:pPr>
            <w:r w:rsidRPr="00484B07">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484B07" w:rsidRDefault="003D1601" w:rsidP="0057390C">
            <w:pPr>
              <w:pStyle w:val="TAC"/>
              <w:keepNext w:val="0"/>
              <w:rPr>
                <w:sz w:val="16"/>
                <w:szCs w:val="16"/>
                <w:lang w:eastAsia="ko-KR"/>
              </w:rPr>
            </w:pPr>
            <w:r w:rsidRPr="00484B07">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484B07" w:rsidRDefault="003D1601" w:rsidP="0057390C">
            <w:pPr>
              <w:pStyle w:val="TAC"/>
              <w:keepNext w:val="0"/>
              <w:rPr>
                <w:sz w:val="16"/>
                <w:szCs w:val="16"/>
                <w:lang w:eastAsia="ko-KR"/>
              </w:rPr>
            </w:pPr>
            <w:r w:rsidRPr="00484B07">
              <w:rPr>
                <w:sz w:val="16"/>
                <w:szCs w:val="16"/>
                <w:lang w:eastAsia="ko-KR"/>
              </w:rPr>
              <w:t>Note1,2</w:t>
            </w:r>
          </w:p>
        </w:tc>
      </w:tr>
      <w:tr w:rsidR="00935662" w:rsidRPr="00484B07"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484B07" w:rsidRDefault="003D1601" w:rsidP="0057390C">
            <w:pPr>
              <w:pStyle w:val="TAC"/>
              <w:keepNext w:val="0"/>
              <w:rPr>
                <w:sz w:val="16"/>
                <w:szCs w:val="16"/>
                <w:lang w:eastAsia="ko-KR"/>
              </w:rPr>
            </w:pPr>
            <w:r w:rsidRPr="00484B07">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484B07" w:rsidRDefault="003D1601" w:rsidP="0057390C">
            <w:pPr>
              <w:spacing w:line="252" w:lineRule="auto"/>
              <w:jc w:val="center"/>
              <w:rPr>
                <w:sz w:val="16"/>
                <w:szCs w:val="16"/>
                <w:lang w:eastAsia="ko-KR"/>
              </w:rPr>
            </w:pPr>
            <w:r w:rsidRPr="00484B07">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484B07" w:rsidRDefault="003D1601" w:rsidP="0057390C">
            <w:pPr>
              <w:pStyle w:val="TAC"/>
              <w:keepNext w:val="0"/>
              <w:rPr>
                <w:sz w:val="16"/>
                <w:szCs w:val="16"/>
                <w:lang w:eastAsia="ko-KR"/>
              </w:rPr>
            </w:pPr>
            <w:r w:rsidRPr="00484B07">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484B07" w:rsidRDefault="003D1601" w:rsidP="0057390C">
            <w:pPr>
              <w:pStyle w:val="TAC"/>
              <w:keepNext w:val="0"/>
              <w:rPr>
                <w:sz w:val="16"/>
                <w:szCs w:val="16"/>
                <w:lang w:eastAsia="ko-KR"/>
              </w:rPr>
            </w:pPr>
            <w:r w:rsidRPr="00484B07">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484B07" w:rsidRDefault="003D1601" w:rsidP="0057390C">
            <w:pPr>
              <w:pStyle w:val="TAC"/>
              <w:keepNext w:val="0"/>
              <w:rPr>
                <w:sz w:val="16"/>
                <w:szCs w:val="16"/>
                <w:lang w:eastAsia="ko-KR"/>
              </w:rPr>
            </w:pPr>
            <w:r w:rsidRPr="00484B07">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484B07" w:rsidRDefault="003D1601" w:rsidP="0057390C">
            <w:pPr>
              <w:pStyle w:val="TAC"/>
              <w:keepNext w:val="0"/>
              <w:rPr>
                <w:sz w:val="16"/>
                <w:szCs w:val="16"/>
                <w:lang w:eastAsia="ko-KR"/>
              </w:rPr>
            </w:pPr>
            <w:r w:rsidRPr="00484B07">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484B07" w:rsidRDefault="003D1601" w:rsidP="0057390C">
            <w:pPr>
              <w:pStyle w:val="TAC"/>
              <w:keepNext w:val="0"/>
              <w:rPr>
                <w:sz w:val="16"/>
                <w:szCs w:val="16"/>
                <w:lang w:eastAsia="ko-KR"/>
              </w:rPr>
            </w:pPr>
            <w:r w:rsidRPr="00484B07">
              <w:rPr>
                <w:sz w:val="16"/>
                <w:szCs w:val="16"/>
                <w:lang w:eastAsia="ko-KR"/>
              </w:rPr>
              <w:t>Note1,2</w:t>
            </w:r>
          </w:p>
        </w:tc>
      </w:tr>
      <w:tr w:rsidR="00935662" w:rsidRPr="00484B07"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484B07" w:rsidRDefault="003D1601" w:rsidP="0057390C">
            <w:pPr>
              <w:pStyle w:val="TAC"/>
              <w:keepNext w:val="0"/>
              <w:rPr>
                <w:sz w:val="16"/>
                <w:szCs w:val="16"/>
                <w:lang w:eastAsia="ko-KR"/>
              </w:rPr>
            </w:pPr>
            <w:r w:rsidRPr="00484B07">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F2C9E" w14:textId="77777777" w:rsidR="009A744E"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p w14:paraId="50FADA9C" w14:textId="4B4F7AEC" w:rsidR="003D1601" w:rsidRPr="00484B07"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484B07" w:rsidRDefault="003D1601" w:rsidP="0057390C">
            <w:pPr>
              <w:pStyle w:val="TAC"/>
              <w:keepNext w:val="0"/>
              <w:rPr>
                <w:sz w:val="16"/>
                <w:szCs w:val="16"/>
                <w:lang w:eastAsia="ko-KR"/>
              </w:rPr>
            </w:pPr>
            <w:r w:rsidRPr="00484B07">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484B07" w:rsidRDefault="003D1601" w:rsidP="0057390C">
            <w:pPr>
              <w:pStyle w:val="TAC"/>
              <w:keepNext w:val="0"/>
              <w:rPr>
                <w:sz w:val="16"/>
                <w:szCs w:val="16"/>
                <w:lang w:eastAsia="ko-KR"/>
              </w:rPr>
            </w:pPr>
            <w:r w:rsidRPr="00484B07">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484B07" w:rsidRDefault="003D1601" w:rsidP="0057390C">
            <w:pPr>
              <w:pStyle w:val="TAC"/>
              <w:keepNext w:val="0"/>
              <w:rPr>
                <w:sz w:val="16"/>
                <w:szCs w:val="16"/>
                <w:lang w:eastAsia="ko-KR"/>
              </w:rPr>
            </w:pPr>
            <w:r w:rsidRPr="00484B07">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484B07" w:rsidRDefault="003D1601" w:rsidP="0057390C">
            <w:pPr>
              <w:pStyle w:val="TAC"/>
              <w:keepNext w:val="0"/>
              <w:rPr>
                <w:sz w:val="16"/>
                <w:szCs w:val="16"/>
                <w:lang w:eastAsia="ko-KR"/>
              </w:rPr>
            </w:pPr>
            <w:r w:rsidRPr="00484B07">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484B07" w:rsidRDefault="003D1601" w:rsidP="0057390C">
            <w:pPr>
              <w:pStyle w:val="TAC"/>
              <w:keepNext w:val="0"/>
              <w:rPr>
                <w:sz w:val="16"/>
                <w:szCs w:val="16"/>
                <w:lang w:eastAsia="ko-KR"/>
              </w:rPr>
            </w:pPr>
            <w:r w:rsidRPr="00484B07">
              <w:rPr>
                <w:sz w:val="16"/>
                <w:szCs w:val="16"/>
                <w:lang w:eastAsia="ko-KR"/>
              </w:rPr>
              <w:t>Note1,2</w:t>
            </w:r>
          </w:p>
        </w:tc>
      </w:tr>
      <w:tr w:rsidR="00935662" w:rsidRPr="00484B07"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484B07" w:rsidRDefault="003D1601" w:rsidP="0057390C">
            <w:pPr>
              <w:pStyle w:val="TAC"/>
              <w:keepNext w:val="0"/>
              <w:rPr>
                <w:sz w:val="16"/>
                <w:szCs w:val="16"/>
                <w:lang w:eastAsia="ko-KR"/>
              </w:rPr>
            </w:pPr>
            <w:r w:rsidRPr="00484B07">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2AD4A" w14:textId="77777777" w:rsidR="009A744E"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p w14:paraId="5D2B3F37" w14:textId="786E9C9D" w:rsidR="003D1601" w:rsidRPr="00484B07"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484B07" w:rsidRDefault="003D1601" w:rsidP="0057390C">
            <w:pPr>
              <w:pStyle w:val="TAC"/>
              <w:keepNext w:val="0"/>
              <w:rPr>
                <w:sz w:val="16"/>
                <w:szCs w:val="16"/>
                <w:lang w:eastAsia="ko-KR"/>
              </w:rPr>
            </w:pPr>
            <w:r w:rsidRPr="00484B07">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484B07" w:rsidRDefault="003D1601" w:rsidP="0057390C">
            <w:pPr>
              <w:pStyle w:val="TAC"/>
              <w:keepNext w:val="0"/>
              <w:rPr>
                <w:sz w:val="16"/>
                <w:szCs w:val="16"/>
                <w:lang w:eastAsia="ko-KR"/>
              </w:rPr>
            </w:pPr>
            <w:r w:rsidRPr="00484B07">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484B07" w:rsidRDefault="003D1601" w:rsidP="0057390C">
            <w:pPr>
              <w:pStyle w:val="TAC"/>
              <w:keepNext w:val="0"/>
              <w:rPr>
                <w:sz w:val="16"/>
                <w:szCs w:val="16"/>
                <w:lang w:eastAsia="ko-KR"/>
              </w:rPr>
            </w:pPr>
            <w:r w:rsidRPr="00484B07">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484B07" w:rsidRDefault="003D1601" w:rsidP="0057390C">
            <w:pPr>
              <w:pStyle w:val="TAC"/>
              <w:keepNext w:val="0"/>
              <w:rPr>
                <w:sz w:val="16"/>
                <w:szCs w:val="16"/>
                <w:lang w:eastAsia="ko-KR"/>
              </w:rPr>
            </w:pPr>
            <w:r w:rsidRPr="00484B07">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484B07" w:rsidRDefault="003D1601" w:rsidP="0057390C">
            <w:pPr>
              <w:pStyle w:val="TAC"/>
              <w:keepNext w:val="0"/>
              <w:rPr>
                <w:sz w:val="16"/>
                <w:szCs w:val="16"/>
                <w:lang w:eastAsia="ko-KR"/>
              </w:rPr>
            </w:pPr>
            <w:r w:rsidRPr="00484B07">
              <w:rPr>
                <w:sz w:val="16"/>
                <w:szCs w:val="16"/>
                <w:lang w:eastAsia="ko-KR"/>
              </w:rPr>
              <w:t>Note1,2</w:t>
            </w:r>
          </w:p>
        </w:tc>
      </w:tr>
      <w:tr w:rsidR="00935662" w:rsidRPr="00484B07"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484B07" w:rsidRDefault="003D1601" w:rsidP="0057390C">
            <w:pPr>
              <w:pStyle w:val="TAC"/>
              <w:keepNext w:val="0"/>
              <w:rPr>
                <w:sz w:val="16"/>
                <w:szCs w:val="16"/>
                <w:lang w:eastAsia="ko-KR"/>
              </w:rPr>
            </w:pPr>
            <w:r w:rsidRPr="00484B07">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0180C327" w14:textId="77777777" w:rsidR="003D1601" w:rsidRPr="00484B07" w:rsidRDefault="003D1601" w:rsidP="0057390C">
            <w:pPr>
              <w:pStyle w:val="TAC"/>
              <w:keepNext w:val="0"/>
              <w:rPr>
                <w:sz w:val="16"/>
                <w:szCs w:val="16"/>
                <w:lang w:eastAsia="ko-KR"/>
              </w:rPr>
            </w:pPr>
            <w:r w:rsidRPr="00484B07">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484B07" w:rsidRDefault="003D1601" w:rsidP="0057390C">
            <w:pPr>
              <w:pStyle w:val="TAC"/>
              <w:keepNext w:val="0"/>
              <w:rPr>
                <w:sz w:val="16"/>
                <w:szCs w:val="16"/>
                <w:lang w:eastAsia="ko-KR"/>
              </w:rPr>
            </w:pPr>
            <w:r w:rsidRPr="00484B07">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484B07" w:rsidRDefault="003D1601" w:rsidP="0057390C">
            <w:pPr>
              <w:pStyle w:val="TAC"/>
              <w:keepNext w:val="0"/>
              <w:rPr>
                <w:sz w:val="16"/>
                <w:szCs w:val="16"/>
                <w:lang w:eastAsia="ko-KR"/>
              </w:rPr>
            </w:pPr>
            <w:r w:rsidRPr="00484B07">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484B07" w:rsidRDefault="003D1601" w:rsidP="0057390C">
            <w:pPr>
              <w:pStyle w:val="TAC"/>
              <w:keepNext w:val="0"/>
              <w:rPr>
                <w:sz w:val="16"/>
                <w:szCs w:val="16"/>
                <w:lang w:eastAsia="ko-KR"/>
              </w:rPr>
            </w:pPr>
            <w:r w:rsidRPr="00484B07">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484B07" w:rsidRDefault="003D1601" w:rsidP="0057390C">
            <w:pPr>
              <w:pStyle w:val="TAC"/>
              <w:keepNext w:val="0"/>
              <w:rPr>
                <w:sz w:val="16"/>
                <w:szCs w:val="16"/>
                <w:lang w:eastAsia="ko-KR"/>
              </w:rPr>
            </w:pPr>
            <w:r w:rsidRPr="00484B07">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484B07" w:rsidRDefault="003D1601" w:rsidP="0057390C">
            <w:pPr>
              <w:pStyle w:val="TAC"/>
              <w:keepNext w:val="0"/>
              <w:rPr>
                <w:sz w:val="16"/>
                <w:szCs w:val="16"/>
                <w:lang w:eastAsia="ko-KR"/>
              </w:rPr>
            </w:pPr>
            <w:r w:rsidRPr="00484B07">
              <w:rPr>
                <w:sz w:val="16"/>
                <w:szCs w:val="16"/>
                <w:lang w:eastAsia="ko-KR"/>
              </w:rPr>
              <w:t>Note1,3</w:t>
            </w:r>
          </w:p>
        </w:tc>
      </w:tr>
      <w:tr w:rsidR="00935662" w:rsidRPr="00484B07"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484B07" w:rsidRDefault="003D1601" w:rsidP="0057390C">
            <w:pPr>
              <w:pStyle w:val="TAC"/>
              <w:keepNext w:val="0"/>
              <w:rPr>
                <w:sz w:val="16"/>
                <w:szCs w:val="16"/>
                <w:lang w:eastAsia="ko-KR"/>
              </w:rPr>
            </w:pPr>
            <w:r w:rsidRPr="00484B07">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16D0D23E"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484B07" w:rsidRDefault="003D1601" w:rsidP="0057390C">
            <w:pPr>
              <w:pStyle w:val="TAC"/>
              <w:keepNext w:val="0"/>
              <w:rPr>
                <w:sz w:val="16"/>
                <w:szCs w:val="16"/>
                <w:lang w:eastAsia="ko-KR"/>
              </w:rPr>
            </w:pPr>
            <w:r w:rsidRPr="00484B07">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484B07" w:rsidRDefault="003D1601" w:rsidP="0057390C">
            <w:pPr>
              <w:pStyle w:val="TAC"/>
              <w:keepNext w:val="0"/>
              <w:rPr>
                <w:sz w:val="16"/>
                <w:szCs w:val="16"/>
                <w:lang w:eastAsia="ko-KR"/>
              </w:rPr>
            </w:pPr>
            <w:r w:rsidRPr="00484B07">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484B07" w:rsidRDefault="003D1601" w:rsidP="0057390C">
            <w:pPr>
              <w:pStyle w:val="TAC"/>
              <w:keepNext w:val="0"/>
              <w:rPr>
                <w:sz w:val="16"/>
                <w:szCs w:val="16"/>
                <w:lang w:eastAsia="ko-KR"/>
              </w:rPr>
            </w:pPr>
            <w:r w:rsidRPr="00484B07">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484B07" w:rsidRDefault="003D1601" w:rsidP="0057390C">
            <w:pPr>
              <w:pStyle w:val="TAC"/>
              <w:keepNext w:val="0"/>
              <w:rPr>
                <w:sz w:val="16"/>
                <w:szCs w:val="16"/>
                <w:lang w:eastAsia="ko-KR"/>
              </w:rPr>
            </w:pPr>
            <w:r w:rsidRPr="00484B07">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484B07" w:rsidRDefault="003D1601" w:rsidP="0057390C">
            <w:pPr>
              <w:pStyle w:val="TAC"/>
              <w:keepNext w:val="0"/>
              <w:rPr>
                <w:sz w:val="16"/>
                <w:szCs w:val="16"/>
                <w:lang w:eastAsia="ko-KR"/>
              </w:rPr>
            </w:pPr>
            <w:r w:rsidRPr="00484B07">
              <w:rPr>
                <w:sz w:val="16"/>
                <w:szCs w:val="16"/>
                <w:lang w:eastAsia="ko-KR"/>
              </w:rPr>
              <w:t>Note1,3</w:t>
            </w:r>
          </w:p>
        </w:tc>
      </w:tr>
      <w:tr w:rsidR="00935662" w:rsidRPr="00484B07"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484B07" w:rsidRDefault="003D1601" w:rsidP="0057390C">
            <w:pPr>
              <w:pStyle w:val="TAC"/>
              <w:keepNext w:val="0"/>
              <w:rPr>
                <w:sz w:val="16"/>
                <w:szCs w:val="16"/>
                <w:lang w:eastAsia="ko-KR"/>
              </w:rPr>
            </w:pPr>
            <w:r w:rsidRPr="00484B07">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0B696934"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484B07" w:rsidRDefault="003D1601" w:rsidP="0057390C">
            <w:pPr>
              <w:pStyle w:val="TAC"/>
              <w:keepNext w:val="0"/>
              <w:rPr>
                <w:sz w:val="16"/>
                <w:szCs w:val="16"/>
                <w:lang w:eastAsia="ko-KR"/>
              </w:rPr>
            </w:pPr>
            <w:r w:rsidRPr="00484B07">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484B07" w:rsidRDefault="003D1601" w:rsidP="0057390C">
            <w:pPr>
              <w:pStyle w:val="TAC"/>
              <w:keepNext w:val="0"/>
              <w:rPr>
                <w:sz w:val="16"/>
                <w:szCs w:val="16"/>
                <w:lang w:eastAsia="ko-KR"/>
              </w:rPr>
            </w:pPr>
            <w:r w:rsidRPr="00484B07">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484B07" w:rsidRDefault="003D1601" w:rsidP="0057390C">
            <w:pPr>
              <w:pStyle w:val="TAC"/>
              <w:keepNext w:val="0"/>
              <w:rPr>
                <w:sz w:val="16"/>
                <w:szCs w:val="16"/>
                <w:lang w:eastAsia="ko-KR"/>
              </w:rPr>
            </w:pPr>
            <w:r w:rsidRPr="00484B07">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484B07" w:rsidRDefault="003D1601" w:rsidP="0057390C">
            <w:pPr>
              <w:pStyle w:val="TAC"/>
              <w:keepNext w:val="0"/>
              <w:rPr>
                <w:sz w:val="16"/>
                <w:szCs w:val="16"/>
                <w:lang w:eastAsia="ko-KR"/>
              </w:rPr>
            </w:pPr>
            <w:r w:rsidRPr="00484B07">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484B07" w:rsidRDefault="003D1601" w:rsidP="0057390C">
            <w:pPr>
              <w:pStyle w:val="TAC"/>
              <w:keepNext w:val="0"/>
              <w:rPr>
                <w:sz w:val="16"/>
                <w:szCs w:val="16"/>
                <w:lang w:eastAsia="ko-KR"/>
              </w:rPr>
            </w:pPr>
            <w:r w:rsidRPr="00484B07">
              <w:rPr>
                <w:sz w:val="16"/>
                <w:szCs w:val="16"/>
                <w:lang w:eastAsia="ko-KR"/>
              </w:rPr>
              <w:t>Note1,3</w:t>
            </w:r>
          </w:p>
        </w:tc>
      </w:tr>
      <w:tr w:rsidR="00935662" w:rsidRPr="00484B07"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484B07" w:rsidRDefault="003D1601" w:rsidP="0057390C">
            <w:pPr>
              <w:pStyle w:val="TAC"/>
              <w:keepNext w:val="0"/>
              <w:rPr>
                <w:sz w:val="16"/>
                <w:szCs w:val="16"/>
                <w:lang w:eastAsia="ko-KR"/>
              </w:rPr>
            </w:pPr>
            <w:r w:rsidRPr="00484B07">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7520DCB2"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484B07" w:rsidRDefault="003D1601" w:rsidP="0057390C">
            <w:pPr>
              <w:pStyle w:val="TAC"/>
              <w:keepNext w:val="0"/>
              <w:rPr>
                <w:sz w:val="16"/>
                <w:szCs w:val="16"/>
                <w:lang w:eastAsia="ko-KR"/>
              </w:rPr>
            </w:pPr>
            <w:r w:rsidRPr="00484B07">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484B07" w:rsidRDefault="003D1601" w:rsidP="0057390C">
            <w:pPr>
              <w:pStyle w:val="TAC"/>
              <w:keepNext w:val="0"/>
              <w:rPr>
                <w:sz w:val="16"/>
                <w:szCs w:val="16"/>
                <w:lang w:eastAsia="ko-KR"/>
              </w:rPr>
            </w:pPr>
            <w:r w:rsidRPr="00484B07">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484B07" w:rsidRDefault="003D1601" w:rsidP="0057390C">
            <w:pPr>
              <w:pStyle w:val="TAC"/>
              <w:keepNext w:val="0"/>
              <w:rPr>
                <w:sz w:val="16"/>
                <w:szCs w:val="16"/>
                <w:lang w:eastAsia="ko-KR"/>
              </w:rPr>
            </w:pPr>
            <w:r w:rsidRPr="00484B07">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484B07" w:rsidRDefault="003D1601" w:rsidP="0057390C">
            <w:pPr>
              <w:pStyle w:val="TAC"/>
              <w:keepNext w:val="0"/>
              <w:rPr>
                <w:sz w:val="16"/>
                <w:szCs w:val="16"/>
                <w:lang w:eastAsia="ko-KR"/>
              </w:rPr>
            </w:pPr>
            <w:r w:rsidRPr="00484B07">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484B07" w:rsidRDefault="003D1601" w:rsidP="0057390C">
            <w:pPr>
              <w:pStyle w:val="TAC"/>
              <w:keepNext w:val="0"/>
              <w:rPr>
                <w:sz w:val="16"/>
                <w:szCs w:val="16"/>
                <w:lang w:eastAsia="ko-KR"/>
              </w:rPr>
            </w:pPr>
            <w:r w:rsidRPr="00484B07">
              <w:rPr>
                <w:sz w:val="16"/>
                <w:szCs w:val="16"/>
                <w:lang w:eastAsia="ko-KR"/>
              </w:rPr>
              <w:t>Note1,3</w:t>
            </w:r>
          </w:p>
        </w:tc>
      </w:tr>
      <w:tr w:rsidR="00935662" w:rsidRPr="00484B07"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6E8462BC"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the DL traffic has a second flow for audio with 30ms PDB</w:t>
            </w:r>
          </w:p>
          <w:p w14:paraId="0102D7D6" w14:textId="10CEA375"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Matched CDRX cycle has (drx_offset=3, traffic_time_offset=2 ms, drx-LongCycle=16 ms)</w:t>
            </w:r>
          </w:p>
          <w:p w14:paraId="651EE0D1" w14:textId="18378CB8"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3:</w:t>
            </w:r>
            <w:r w:rsidRPr="00484B07">
              <w:rPr>
                <w:lang w:eastAsia="ko-KR"/>
              </w:rPr>
              <w:tab/>
              <w:t>Outer CDRX cycle has (drx_offset=3, traffic_time_offset=2 ms, drx-LongCycle=16 ms)</w:t>
            </w:r>
          </w:p>
        </w:tc>
      </w:tr>
    </w:tbl>
    <w:p w14:paraId="5A974B6E" w14:textId="77777777" w:rsidR="003D1601" w:rsidRPr="00484B07" w:rsidRDefault="003D1601" w:rsidP="003D1601"/>
    <w:p w14:paraId="7935AAAD" w14:textId="6BD91E61" w:rsidR="003D1601" w:rsidRPr="00484B07" w:rsidRDefault="003D1601" w:rsidP="003D1601">
      <w:r w:rsidRPr="00484B07">
        <w:t>Based on the evaluation results in Table B.2.4-1, the following observations can be made</w:t>
      </w:r>
      <w:r w:rsidR="0042535C" w:rsidRPr="00484B07">
        <w:t>:</w:t>
      </w:r>
    </w:p>
    <w:p w14:paraId="6BF61A25" w14:textId="036F5A17" w:rsidR="009A744E" w:rsidRPr="00484B07" w:rsidRDefault="003D1601" w:rsidP="003D1601">
      <w:pPr>
        <w:pStyle w:val="B1"/>
      </w:pPr>
      <w:r w:rsidRPr="00484B07">
        <w:t>-</w:t>
      </w:r>
      <w:r w:rsidRPr="00484B07">
        <w:tab/>
        <w:t>For FR1, DL + UL joint evaluation, DU, high load, VR 30Mbps traffic at 60fps and 10ms PDB, it is observed from Ericsson that</w:t>
      </w:r>
      <w:r w:rsidR="0042535C" w:rsidRPr="00484B07">
        <w:t>:</w:t>
      </w:r>
    </w:p>
    <w:p w14:paraId="5AC9372B" w14:textId="61DFD8BB" w:rsidR="009A744E" w:rsidRPr="00484B07" w:rsidRDefault="003D1601" w:rsidP="003D1601">
      <w:pPr>
        <w:pStyle w:val="B2"/>
      </w:pPr>
      <w:r w:rsidRPr="00484B07">
        <w:t>-</w:t>
      </w:r>
      <w:r w:rsidRPr="00484B07">
        <w:tab/>
        <w:t>two-stage CDRX On Duration provides</w:t>
      </w:r>
      <w:r w:rsidR="0042535C" w:rsidRPr="00484B07">
        <w:t>:</w:t>
      </w:r>
    </w:p>
    <w:p w14:paraId="5CAC66F7" w14:textId="77777777" w:rsidR="009A744E" w:rsidRPr="00484B07" w:rsidRDefault="003D1601" w:rsidP="003D1601">
      <w:pPr>
        <w:pStyle w:val="B3"/>
      </w:pPr>
      <w:r w:rsidRPr="00484B07">
        <w:t>-</w:t>
      </w:r>
      <w:r w:rsidRPr="00484B07">
        <w:tab/>
        <w:t>mean power saving gain of 10.20% in the range of 9.10% to 11.50% for all UEs</w:t>
      </w:r>
    </w:p>
    <w:p w14:paraId="4813C097" w14:textId="5CF6EA85" w:rsidR="003D1601" w:rsidRPr="00484B07" w:rsidRDefault="003D1601" w:rsidP="003D1601">
      <w:pPr>
        <w:pStyle w:val="B3"/>
      </w:pPr>
      <w:r w:rsidRPr="00484B07">
        <w:t>-</w:t>
      </w:r>
      <w:r w:rsidRPr="00484B07">
        <w:tab/>
        <w:t>mean capacity gain of -10.58% in the range of -11.4% to -9.5%</w:t>
      </w:r>
    </w:p>
    <w:p w14:paraId="1702EDA0" w14:textId="638A567F" w:rsidR="009A744E" w:rsidRPr="00484B07" w:rsidRDefault="003D1601" w:rsidP="003D1601">
      <w:pPr>
        <w:pStyle w:val="B2"/>
      </w:pPr>
      <w:r w:rsidRPr="00484B07">
        <w:t>-</w:t>
      </w:r>
      <w:r w:rsidRPr="00484B07">
        <w:tab/>
        <w:t>sparse PDDCH monitoring followed by SSSG switching as the performance reference provides</w:t>
      </w:r>
      <w:r w:rsidR="0042535C" w:rsidRPr="00484B07">
        <w:t>:</w:t>
      </w:r>
    </w:p>
    <w:p w14:paraId="0C983731" w14:textId="77777777" w:rsidR="009A744E" w:rsidRPr="00484B07" w:rsidRDefault="003D1601" w:rsidP="003D1601">
      <w:pPr>
        <w:pStyle w:val="B3"/>
      </w:pPr>
      <w:r w:rsidRPr="00484B07">
        <w:t>-</w:t>
      </w:r>
      <w:r w:rsidRPr="00484B07">
        <w:tab/>
        <w:t>mean power saving gain of 10.77% in the range of 10.30% to 11.30% for all UEs</w:t>
      </w:r>
    </w:p>
    <w:p w14:paraId="3E6E6895" w14:textId="468A1B2E" w:rsidR="003D1601" w:rsidRPr="00484B07" w:rsidRDefault="003D1601" w:rsidP="003D1601">
      <w:pPr>
        <w:pStyle w:val="B3"/>
      </w:pPr>
      <w:r w:rsidRPr="00484B07">
        <w:t>-</w:t>
      </w:r>
      <w:r w:rsidRPr="00484B07">
        <w:tab/>
        <w:t>mean capacity gain of -16.47% in the range of -26.7% to -11.3%</w:t>
      </w:r>
    </w:p>
    <w:p w14:paraId="5C6D7B49" w14:textId="77777777" w:rsidR="003D1601" w:rsidRPr="00484B07" w:rsidRDefault="003D1601" w:rsidP="003D1601">
      <w:pPr>
        <w:pStyle w:val="TH"/>
        <w:keepNext w:val="0"/>
      </w:pPr>
      <w:r w:rsidRPr="00484B07">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935662" w:rsidRPr="00484B07"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484B07" w:rsidRDefault="003D1601"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484B07" w:rsidRDefault="003D1601"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484B07" w:rsidRDefault="003D1601"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484B07" w:rsidRDefault="003D1601"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484B07" w:rsidRDefault="003D1601" w:rsidP="0057390C">
            <w:pPr>
              <w:pStyle w:val="TAH"/>
              <w:keepNext w:val="0"/>
              <w:rPr>
                <w:sz w:val="16"/>
                <w:szCs w:val="16"/>
                <w:lang w:eastAsia="ko-KR"/>
              </w:rPr>
            </w:pPr>
            <w:r w:rsidRPr="00484B07">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484B07" w:rsidRDefault="003D1601" w:rsidP="0057390C">
            <w:pPr>
              <w:pStyle w:val="TAH"/>
              <w:keepNext w:val="0"/>
              <w:rPr>
                <w:sz w:val="16"/>
                <w:szCs w:val="16"/>
                <w:lang w:eastAsia="ko-KR"/>
              </w:rPr>
            </w:pPr>
            <w:r w:rsidRPr="00484B07">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484B07" w:rsidRDefault="003D1601" w:rsidP="0057390C">
            <w:pPr>
              <w:pStyle w:val="TAH"/>
              <w:keepNext w:val="0"/>
              <w:rPr>
                <w:sz w:val="16"/>
                <w:szCs w:val="16"/>
                <w:lang w:eastAsia="ko-KR"/>
              </w:rPr>
            </w:pPr>
            <w:r w:rsidRPr="00484B07">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484B07" w:rsidRDefault="003D1601" w:rsidP="0057390C">
            <w:pPr>
              <w:pStyle w:val="TAH"/>
              <w:keepNext w:val="0"/>
              <w:rPr>
                <w:sz w:val="16"/>
                <w:szCs w:val="16"/>
                <w:lang w:eastAsia="ko-KR"/>
              </w:rPr>
            </w:pPr>
            <w:r w:rsidRPr="00484B07">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484B07" w:rsidRDefault="003D1601"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484B07" w:rsidRDefault="003D1601"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484B07" w:rsidRDefault="003D1601"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484B07" w:rsidRDefault="003D1601"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484B07" w:rsidRDefault="003D1601" w:rsidP="0057390C">
            <w:pPr>
              <w:pStyle w:val="TAH"/>
              <w:keepNext w:val="0"/>
              <w:rPr>
                <w:sz w:val="16"/>
                <w:szCs w:val="16"/>
                <w:lang w:eastAsia="ko-KR"/>
              </w:rPr>
            </w:pPr>
            <w:r w:rsidRPr="00484B07">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484B07" w:rsidRDefault="003D1601" w:rsidP="0057390C">
            <w:pPr>
              <w:pStyle w:val="TAH"/>
              <w:keepNext w:val="0"/>
              <w:rPr>
                <w:sz w:val="16"/>
                <w:szCs w:val="16"/>
                <w:lang w:eastAsia="ko-KR"/>
              </w:rPr>
            </w:pPr>
            <w:r w:rsidRPr="00484B07">
              <w:rPr>
                <w:sz w:val="16"/>
                <w:szCs w:val="16"/>
                <w:lang w:eastAsia="ko-KR"/>
              </w:rPr>
              <w:t>Additional Assumptions</w:t>
            </w:r>
          </w:p>
        </w:tc>
      </w:tr>
      <w:tr w:rsidR="00935662" w:rsidRPr="00484B07"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484B07" w:rsidRDefault="003D1601"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484B07" w:rsidRDefault="003D1601"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484B07" w:rsidRDefault="003D1601" w:rsidP="0057390C">
            <w:pPr>
              <w:pStyle w:val="TAC"/>
              <w:keepNext w:val="0"/>
              <w:rPr>
                <w:sz w:val="16"/>
                <w:szCs w:val="16"/>
                <w:lang w:eastAsia="ko-KR"/>
              </w:rPr>
            </w:pPr>
            <w:r w:rsidRPr="00484B07">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484B07" w:rsidRDefault="003D1601"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484B07" w:rsidRDefault="003D1601" w:rsidP="0057390C">
            <w:pPr>
              <w:pStyle w:val="TAC"/>
              <w:keepNext w:val="0"/>
              <w:rPr>
                <w:sz w:val="16"/>
                <w:szCs w:val="16"/>
                <w:lang w:eastAsia="ko-KR"/>
              </w:rPr>
            </w:pPr>
          </w:p>
        </w:tc>
      </w:tr>
      <w:tr w:rsidR="00935662" w:rsidRPr="00484B07"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484B07" w:rsidRDefault="003D1601" w:rsidP="0057390C">
            <w:pPr>
              <w:pStyle w:val="TAC"/>
              <w:keepNext w:val="0"/>
              <w:rPr>
                <w:sz w:val="16"/>
                <w:szCs w:val="16"/>
                <w:lang w:eastAsia="ko-KR"/>
              </w:rPr>
            </w:pPr>
            <w:r w:rsidRPr="00484B07">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484B07" w:rsidRDefault="003D1601" w:rsidP="0057390C">
            <w:pPr>
              <w:pStyle w:val="TAC"/>
              <w:keepNext w:val="0"/>
              <w:rPr>
                <w:sz w:val="16"/>
                <w:szCs w:val="16"/>
                <w:lang w:eastAsia="ko-KR"/>
              </w:rPr>
            </w:pPr>
            <w:r w:rsidRPr="00484B07">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484B07" w:rsidRDefault="003D1601" w:rsidP="0057390C">
            <w:pPr>
              <w:pStyle w:val="TAC"/>
              <w:keepNext w:val="0"/>
              <w:rPr>
                <w:sz w:val="16"/>
                <w:szCs w:val="16"/>
                <w:lang w:eastAsia="ko-KR"/>
              </w:rPr>
            </w:pPr>
            <w:r w:rsidRPr="00484B07">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484B07" w:rsidRDefault="003D1601" w:rsidP="0057390C">
            <w:pPr>
              <w:pStyle w:val="TAC"/>
              <w:keepNext w:val="0"/>
              <w:rPr>
                <w:rFonts w:cs="Arial"/>
                <w:sz w:val="16"/>
                <w:szCs w:val="16"/>
                <w:lang w:eastAsia="ko-KR"/>
              </w:rPr>
            </w:pPr>
            <w:r w:rsidRPr="00484B07">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484B07" w:rsidRDefault="003D1601" w:rsidP="0057390C">
            <w:pPr>
              <w:pStyle w:val="TAC"/>
              <w:keepNext w:val="0"/>
              <w:rPr>
                <w:sz w:val="16"/>
                <w:szCs w:val="16"/>
                <w:lang w:eastAsia="ko-KR"/>
              </w:rPr>
            </w:pPr>
            <w:r w:rsidRPr="00484B07">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484B07" w:rsidRDefault="003D1601" w:rsidP="0057390C">
            <w:pPr>
              <w:pStyle w:val="TAC"/>
              <w:keepNext w:val="0"/>
              <w:rPr>
                <w:sz w:val="16"/>
                <w:szCs w:val="16"/>
                <w:lang w:eastAsia="ko-KR"/>
              </w:rPr>
            </w:pPr>
            <w:r w:rsidRPr="00484B07">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484B07" w:rsidRDefault="003D1601" w:rsidP="0057390C">
            <w:pPr>
              <w:pStyle w:val="TAC"/>
              <w:keepNext w:val="0"/>
              <w:rPr>
                <w:sz w:val="16"/>
                <w:szCs w:val="16"/>
                <w:lang w:eastAsia="ko-KR"/>
              </w:rPr>
            </w:pPr>
            <w:r w:rsidRPr="00484B07">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484B07" w:rsidRDefault="003D1601" w:rsidP="0057390C">
            <w:pPr>
              <w:pStyle w:val="TAC"/>
              <w:keepNext w:val="0"/>
              <w:rPr>
                <w:sz w:val="16"/>
                <w:szCs w:val="16"/>
                <w:lang w:eastAsia="ko-KR"/>
              </w:rPr>
            </w:pPr>
            <w:r w:rsidRPr="00484B07">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p w14:paraId="57C9E08B" w14:textId="77777777" w:rsidR="003D1601" w:rsidRPr="00484B07"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484B07" w:rsidRDefault="003D1601" w:rsidP="0057390C">
            <w:pPr>
              <w:pStyle w:val="TAC"/>
              <w:keepNext w:val="0"/>
              <w:rPr>
                <w:sz w:val="16"/>
                <w:szCs w:val="16"/>
                <w:lang w:eastAsia="ko-KR"/>
              </w:rPr>
            </w:pPr>
            <w:r w:rsidRPr="00484B07">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484B07" w:rsidRDefault="003D1601" w:rsidP="0057390C">
            <w:pPr>
              <w:pStyle w:val="TAC"/>
              <w:keepNext w:val="0"/>
              <w:rPr>
                <w:rFonts w:cs="Arial"/>
                <w:sz w:val="16"/>
                <w:szCs w:val="16"/>
                <w:lang w:eastAsia="ko-KR"/>
              </w:rPr>
            </w:pPr>
            <w:r w:rsidRPr="00484B07">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484B07" w:rsidRDefault="003D1601" w:rsidP="0057390C">
            <w:pPr>
              <w:pStyle w:val="TAC"/>
              <w:keepNext w:val="0"/>
              <w:rPr>
                <w:sz w:val="16"/>
                <w:szCs w:val="16"/>
                <w:lang w:eastAsia="ko-KR"/>
              </w:rPr>
            </w:pPr>
            <w:r w:rsidRPr="00484B07">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484B07" w:rsidRDefault="003D1601" w:rsidP="0057390C">
            <w:pPr>
              <w:pStyle w:val="TAC"/>
              <w:keepNext w:val="0"/>
              <w:rPr>
                <w:sz w:val="16"/>
                <w:szCs w:val="16"/>
                <w:lang w:eastAsia="ko-KR"/>
              </w:rPr>
            </w:pPr>
            <w:r w:rsidRPr="00484B07">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484B07" w:rsidRDefault="003D1601" w:rsidP="0057390C">
            <w:pPr>
              <w:pStyle w:val="TAC"/>
              <w:keepNext w:val="0"/>
              <w:rPr>
                <w:sz w:val="16"/>
                <w:szCs w:val="16"/>
                <w:lang w:eastAsia="ko-KR"/>
              </w:rPr>
            </w:pPr>
            <w:r w:rsidRPr="00484B07">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484B07" w:rsidRDefault="003D1601" w:rsidP="0057390C">
            <w:pPr>
              <w:pStyle w:val="TAC"/>
              <w:keepNext w:val="0"/>
              <w:rPr>
                <w:sz w:val="16"/>
                <w:szCs w:val="16"/>
                <w:lang w:eastAsia="ko-KR"/>
              </w:rPr>
            </w:pPr>
            <w:r w:rsidRPr="00484B07">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484B07" w:rsidRDefault="003D1601" w:rsidP="0057390C">
            <w:pPr>
              <w:pStyle w:val="TAC"/>
              <w:keepNext w:val="0"/>
              <w:rPr>
                <w:rFonts w:cs="Arial"/>
                <w:sz w:val="16"/>
                <w:szCs w:val="16"/>
                <w:lang w:eastAsia="ko-KR"/>
              </w:rPr>
            </w:pPr>
            <w:r w:rsidRPr="00484B07">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484B07" w:rsidRDefault="003D1601" w:rsidP="0057390C">
            <w:pPr>
              <w:pStyle w:val="TAC"/>
              <w:keepNext w:val="0"/>
              <w:rPr>
                <w:sz w:val="16"/>
                <w:szCs w:val="16"/>
                <w:lang w:eastAsia="ko-KR"/>
              </w:rPr>
            </w:pPr>
            <w:r w:rsidRPr="00484B07">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484B07" w:rsidRDefault="003D1601" w:rsidP="0057390C">
            <w:pPr>
              <w:pStyle w:val="TAC"/>
              <w:keepNext w:val="0"/>
              <w:rPr>
                <w:sz w:val="16"/>
                <w:szCs w:val="16"/>
                <w:lang w:eastAsia="ko-KR"/>
              </w:rPr>
            </w:pPr>
            <w:r w:rsidRPr="00484B07">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484B07" w:rsidRDefault="003D1601" w:rsidP="0057390C">
            <w:pPr>
              <w:pStyle w:val="TAC"/>
              <w:keepNext w:val="0"/>
              <w:rPr>
                <w:sz w:val="16"/>
                <w:szCs w:val="16"/>
                <w:lang w:eastAsia="ko-KR"/>
              </w:rPr>
            </w:pPr>
            <w:r w:rsidRPr="00484B07">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484B07" w:rsidRDefault="003D1601" w:rsidP="0057390C">
            <w:pPr>
              <w:pStyle w:val="TAC"/>
              <w:keepNext w:val="0"/>
              <w:rPr>
                <w:rFonts w:cs="Arial"/>
                <w:sz w:val="16"/>
                <w:szCs w:val="16"/>
                <w:lang w:eastAsia="ko-KR"/>
              </w:rPr>
            </w:pPr>
            <w:r w:rsidRPr="00484B07">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484B07" w:rsidRDefault="003D1601" w:rsidP="0057390C">
            <w:pPr>
              <w:pStyle w:val="TAC"/>
              <w:keepNext w:val="0"/>
              <w:rPr>
                <w:sz w:val="16"/>
                <w:szCs w:val="16"/>
                <w:lang w:eastAsia="ko-KR"/>
              </w:rPr>
            </w:pPr>
            <w:r w:rsidRPr="00484B07">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484B07" w:rsidRDefault="003D1601" w:rsidP="0057390C">
            <w:pPr>
              <w:pStyle w:val="TAC"/>
              <w:keepNext w:val="0"/>
              <w:rPr>
                <w:sz w:val="16"/>
                <w:szCs w:val="16"/>
                <w:lang w:eastAsia="ko-KR"/>
              </w:rPr>
            </w:pPr>
            <w:r w:rsidRPr="00484B07">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484B07" w:rsidRDefault="003D1601" w:rsidP="0057390C">
            <w:pPr>
              <w:pStyle w:val="TAC"/>
              <w:keepNext w:val="0"/>
              <w:rPr>
                <w:sz w:val="16"/>
                <w:szCs w:val="16"/>
                <w:lang w:eastAsia="ko-KR"/>
              </w:rPr>
            </w:pPr>
            <w:r w:rsidRPr="00484B07">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484B07" w:rsidRDefault="003D1601" w:rsidP="0057390C">
            <w:pPr>
              <w:pStyle w:val="TAC"/>
              <w:keepNext w:val="0"/>
              <w:rPr>
                <w:sz w:val="16"/>
                <w:szCs w:val="16"/>
                <w:lang w:eastAsia="ko-KR"/>
              </w:rPr>
            </w:pPr>
            <w:r w:rsidRPr="00484B07">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484B07" w:rsidRDefault="003D1601" w:rsidP="0057390C">
            <w:pPr>
              <w:pStyle w:val="TAC"/>
              <w:keepNext w:val="0"/>
              <w:rPr>
                <w:rFonts w:cs="Arial"/>
                <w:sz w:val="16"/>
                <w:szCs w:val="16"/>
                <w:lang w:eastAsia="ko-KR"/>
              </w:rPr>
            </w:pPr>
            <w:r w:rsidRPr="00484B07">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484B07" w:rsidRDefault="003D1601" w:rsidP="0057390C">
            <w:pPr>
              <w:pStyle w:val="TAC"/>
              <w:keepNext w:val="0"/>
              <w:rPr>
                <w:sz w:val="16"/>
                <w:szCs w:val="16"/>
                <w:lang w:eastAsia="ko-KR"/>
              </w:rPr>
            </w:pPr>
            <w:r w:rsidRPr="00484B07">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484B07" w:rsidRDefault="003D1601" w:rsidP="0057390C">
            <w:pPr>
              <w:pStyle w:val="TAC"/>
              <w:keepNext w:val="0"/>
              <w:rPr>
                <w:sz w:val="16"/>
                <w:szCs w:val="16"/>
                <w:lang w:eastAsia="ko-KR"/>
              </w:rPr>
            </w:pPr>
            <w:r w:rsidRPr="00484B07">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5023DA5D" w14:textId="77777777" w:rsidR="003D1601" w:rsidRPr="00484B07" w:rsidRDefault="003D1601" w:rsidP="0057390C">
            <w:pPr>
              <w:pStyle w:val="TAC"/>
              <w:keepNext w:val="0"/>
              <w:rPr>
                <w:sz w:val="16"/>
                <w:szCs w:val="16"/>
                <w:lang w:eastAsia="ko-KR"/>
              </w:rPr>
            </w:pPr>
            <w:r w:rsidRPr="00484B07">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484B07" w:rsidRDefault="003D1601" w:rsidP="0057390C">
            <w:pPr>
              <w:pStyle w:val="TAC"/>
              <w:keepNext w:val="0"/>
              <w:rPr>
                <w:sz w:val="16"/>
                <w:szCs w:val="16"/>
                <w:lang w:eastAsia="ko-KR"/>
              </w:rPr>
            </w:pPr>
            <w:r w:rsidRPr="00484B07">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484B07" w:rsidRDefault="003D1601" w:rsidP="0057390C">
            <w:pPr>
              <w:pStyle w:val="TAC"/>
              <w:keepNext w:val="0"/>
              <w:rPr>
                <w:rFonts w:cs="Arial"/>
                <w:sz w:val="16"/>
                <w:szCs w:val="16"/>
                <w:lang w:eastAsia="ko-KR"/>
              </w:rPr>
            </w:pPr>
            <w:r w:rsidRPr="00484B07">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484B07" w:rsidRDefault="003D1601" w:rsidP="0057390C">
            <w:pPr>
              <w:pStyle w:val="TAC"/>
              <w:keepNext w:val="0"/>
              <w:rPr>
                <w:sz w:val="16"/>
                <w:szCs w:val="16"/>
                <w:lang w:eastAsia="ko-KR"/>
              </w:rPr>
            </w:pPr>
            <w:r w:rsidRPr="00484B07">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484B07" w:rsidRDefault="003D1601" w:rsidP="0057390C">
            <w:pPr>
              <w:pStyle w:val="TAC"/>
              <w:keepNext w:val="0"/>
              <w:rPr>
                <w:sz w:val="16"/>
                <w:szCs w:val="16"/>
                <w:lang w:eastAsia="ko-KR"/>
              </w:rPr>
            </w:pPr>
            <w:r w:rsidRPr="00484B07">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484B07" w:rsidRDefault="003D1601" w:rsidP="0057390C">
            <w:pPr>
              <w:pStyle w:val="TAC"/>
              <w:keepNext w:val="0"/>
              <w:rPr>
                <w:sz w:val="16"/>
                <w:szCs w:val="16"/>
                <w:lang w:eastAsia="ko-KR"/>
              </w:rPr>
            </w:pPr>
            <w:r w:rsidRPr="00484B07">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30E38486" w14:textId="77777777" w:rsidR="003D1601" w:rsidRPr="00484B07" w:rsidRDefault="003D1601" w:rsidP="0057390C">
            <w:pPr>
              <w:pStyle w:val="TAC"/>
              <w:keepNext w:val="0"/>
              <w:rPr>
                <w:sz w:val="16"/>
                <w:szCs w:val="16"/>
                <w:lang w:eastAsia="ko-KR"/>
              </w:rPr>
            </w:pPr>
            <w:r w:rsidRPr="00484B07">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484B07" w:rsidRDefault="003D1601" w:rsidP="0057390C">
            <w:pPr>
              <w:pStyle w:val="TAC"/>
              <w:keepNext w:val="0"/>
              <w:rPr>
                <w:sz w:val="16"/>
                <w:szCs w:val="16"/>
                <w:lang w:eastAsia="ko-KR"/>
              </w:rPr>
            </w:pPr>
            <w:r w:rsidRPr="00484B07">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484B07" w:rsidRDefault="003D1601" w:rsidP="0057390C">
            <w:pPr>
              <w:pStyle w:val="TAC"/>
              <w:keepNext w:val="0"/>
              <w:rPr>
                <w:rFonts w:cs="Arial"/>
                <w:sz w:val="16"/>
                <w:szCs w:val="16"/>
                <w:lang w:eastAsia="ko-KR"/>
              </w:rPr>
            </w:pPr>
            <w:r w:rsidRPr="00484B07">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484B07" w:rsidRDefault="003D1601" w:rsidP="0057390C">
            <w:pPr>
              <w:pStyle w:val="TAC"/>
              <w:keepNext w:val="0"/>
              <w:rPr>
                <w:sz w:val="16"/>
                <w:szCs w:val="16"/>
                <w:lang w:eastAsia="ko-KR"/>
              </w:rPr>
            </w:pPr>
            <w:r w:rsidRPr="00484B07">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484B07" w:rsidRDefault="003D1601" w:rsidP="0057390C">
            <w:pPr>
              <w:pStyle w:val="TAC"/>
              <w:keepNext w:val="0"/>
              <w:rPr>
                <w:sz w:val="16"/>
                <w:szCs w:val="16"/>
                <w:lang w:eastAsia="ko-KR"/>
              </w:rPr>
            </w:pPr>
            <w:r w:rsidRPr="00484B07">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484B07" w:rsidRDefault="003D1601" w:rsidP="0057390C">
            <w:pPr>
              <w:pStyle w:val="TAC"/>
              <w:keepNext w:val="0"/>
              <w:rPr>
                <w:sz w:val="16"/>
                <w:szCs w:val="16"/>
                <w:lang w:eastAsia="ko-KR"/>
              </w:rPr>
            </w:pPr>
            <w:r w:rsidRPr="00484B07">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42C529E5" w14:textId="77777777" w:rsidR="003D1601" w:rsidRPr="00484B07" w:rsidRDefault="003D1601" w:rsidP="0057390C">
            <w:pPr>
              <w:pStyle w:val="TAC"/>
              <w:keepNext w:val="0"/>
              <w:rPr>
                <w:sz w:val="16"/>
                <w:szCs w:val="16"/>
                <w:lang w:eastAsia="ko-KR"/>
              </w:rPr>
            </w:pPr>
            <w:r w:rsidRPr="00484B07">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484B07" w:rsidRDefault="003D1601" w:rsidP="0057390C">
            <w:pPr>
              <w:pStyle w:val="TAC"/>
              <w:keepNext w:val="0"/>
              <w:rPr>
                <w:sz w:val="16"/>
                <w:szCs w:val="16"/>
                <w:lang w:eastAsia="ko-KR"/>
              </w:rPr>
            </w:pPr>
            <w:r w:rsidRPr="00484B07">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484B07" w:rsidRDefault="003D1601" w:rsidP="0057390C">
            <w:pPr>
              <w:pStyle w:val="TAC"/>
              <w:keepNext w:val="0"/>
              <w:rPr>
                <w:rFonts w:cs="Arial"/>
                <w:sz w:val="16"/>
                <w:szCs w:val="16"/>
                <w:lang w:eastAsia="ko-KR"/>
              </w:rPr>
            </w:pPr>
            <w:r w:rsidRPr="00484B07">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484B07" w:rsidRDefault="003D1601" w:rsidP="0057390C">
            <w:pPr>
              <w:pStyle w:val="TAC"/>
              <w:keepNext w:val="0"/>
              <w:rPr>
                <w:sz w:val="16"/>
                <w:szCs w:val="16"/>
                <w:lang w:eastAsia="ko-KR"/>
              </w:rPr>
            </w:pPr>
            <w:r w:rsidRPr="00484B07">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484B07" w:rsidRDefault="003D1601" w:rsidP="0057390C">
            <w:pPr>
              <w:pStyle w:val="TAC"/>
              <w:keepNext w:val="0"/>
              <w:rPr>
                <w:sz w:val="16"/>
                <w:szCs w:val="16"/>
                <w:lang w:eastAsia="ko-KR"/>
              </w:rPr>
            </w:pPr>
            <w:r w:rsidRPr="00484B07">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484B07" w:rsidRDefault="003D1601" w:rsidP="0057390C">
            <w:pPr>
              <w:pStyle w:val="TAC"/>
              <w:keepNext w:val="0"/>
              <w:rPr>
                <w:sz w:val="16"/>
                <w:szCs w:val="16"/>
                <w:lang w:eastAsia="ko-KR"/>
              </w:rPr>
            </w:pPr>
            <w:r w:rsidRPr="00484B07">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46A4CB0E" w14:textId="77777777" w:rsidR="003D1601" w:rsidRPr="00484B07" w:rsidRDefault="003D1601" w:rsidP="0057390C">
            <w:pPr>
              <w:pStyle w:val="TAC"/>
              <w:keepNext w:val="0"/>
              <w:rPr>
                <w:sz w:val="16"/>
                <w:szCs w:val="16"/>
                <w:lang w:eastAsia="ko-KR"/>
              </w:rPr>
            </w:pPr>
            <w:r w:rsidRPr="00484B07">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484B07" w:rsidRDefault="003D1601" w:rsidP="0057390C">
            <w:pPr>
              <w:pStyle w:val="TAC"/>
              <w:keepNext w:val="0"/>
              <w:rPr>
                <w:sz w:val="16"/>
                <w:szCs w:val="16"/>
                <w:lang w:eastAsia="ko-KR"/>
              </w:rPr>
            </w:pPr>
            <w:r w:rsidRPr="00484B07">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484B07" w:rsidRDefault="003D1601" w:rsidP="0057390C">
            <w:pPr>
              <w:pStyle w:val="TAC"/>
              <w:keepNext w:val="0"/>
              <w:rPr>
                <w:sz w:val="16"/>
                <w:szCs w:val="16"/>
                <w:lang w:eastAsia="ko-KR"/>
              </w:rPr>
            </w:pPr>
            <w:r w:rsidRPr="00484B07">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484B07" w:rsidRDefault="003D1601" w:rsidP="0057390C">
            <w:pPr>
              <w:pStyle w:val="TAC"/>
              <w:keepNext w:val="0"/>
              <w:rPr>
                <w:rFonts w:cs="Arial"/>
                <w:sz w:val="16"/>
                <w:szCs w:val="16"/>
                <w:lang w:eastAsia="ko-KR"/>
              </w:rPr>
            </w:pPr>
            <w:r w:rsidRPr="00484B07">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484B07" w:rsidRDefault="003D1601" w:rsidP="0057390C">
            <w:pPr>
              <w:pStyle w:val="TAC"/>
              <w:keepNext w:val="0"/>
              <w:rPr>
                <w:sz w:val="16"/>
                <w:szCs w:val="16"/>
                <w:lang w:eastAsia="ko-KR"/>
              </w:rPr>
            </w:pPr>
            <w:r w:rsidRPr="00484B07">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484B07" w:rsidRDefault="003D1601" w:rsidP="0057390C">
            <w:pPr>
              <w:pStyle w:val="TAC"/>
              <w:keepNext w:val="0"/>
              <w:rPr>
                <w:sz w:val="16"/>
                <w:szCs w:val="16"/>
                <w:lang w:eastAsia="ko-KR"/>
              </w:rPr>
            </w:pPr>
            <w:r w:rsidRPr="00484B07">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484B07" w:rsidRDefault="003D1601" w:rsidP="0057390C">
            <w:pPr>
              <w:pStyle w:val="TAC"/>
              <w:keepNext w:val="0"/>
              <w:rPr>
                <w:sz w:val="16"/>
                <w:szCs w:val="16"/>
                <w:lang w:eastAsia="ko-KR"/>
              </w:rPr>
            </w:pPr>
            <w:r w:rsidRPr="00484B07">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484B07" w:rsidRDefault="003D1601"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484B07" w:rsidRDefault="003D1601"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484B07" w:rsidRDefault="003D1601" w:rsidP="0057390C">
            <w:pPr>
              <w:pStyle w:val="TAC"/>
              <w:keepNext w:val="0"/>
              <w:rPr>
                <w:sz w:val="16"/>
                <w:szCs w:val="16"/>
                <w:lang w:eastAsia="ko-KR"/>
              </w:rPr>
            </w:pPr>
            <w:r w:rsidRPr="00484B07">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484B07" w:rsidRDefault="003D1601" w:rsidP="0057390C">
            <w:pPr>
              <w:pStyle w:val="TAC"/>
              <w:keepNext w:val="0"/>
              <w:rPr>
                <w:sz w:val="16"/>
                <w:szCs w:val="16"/>
                <w:lang w:eastAsia="ko-KR"/>
              </w:rPr>
            </w:pPr>
          </w:p>
        </w:tc>
      </w:tr>
      <w:tr w:rsidR="00935662" w:rsidRPr="00484B07"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484B07" w:rsidRDefault="003D1601" w:rsidP="0057390C">
            <w:pPr>
              <w:pStyle w:val="TAC"/>
              <w:keepNext w:val="0"/>
              <w:rPr>
                <w:sz w:val="16"/>
                <w:szCs w:val="16"/>
                <w:lang w:eastAsia="ko-KR"/>
              </w:rPr>
            </w:pPr>
            <w:r w:rsidRPr="00484B07">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484B07" w:rsidRDefault="003D1601" w:rsidP="0057390C">
            <w:pPr>
              <w:pStyle w:val="TAC"/>
              <w:keepNext w:val="0"/>
              <w:rPr>
                <w:sz w:val="16"/>
                <w:szCs w:val="16"/>
                <w:lang w:eastAsia="ko-KR"/>
              </w:rPr>
            </w:pPr>
            <w:r w:rsidRPr="00484B07">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484B07" w:rsidRDefault="003D1601" w:rsidP="0057390C">
            <w:pPr>
              <w:pStyle w:val="TAC"/>
              <w:keepNext w:val="0"/>
              <w:rPr>
                <w:sz w:val="16"/>
                <w:szCs w:val="16"/>
                <w:lang w:eastAsia="ko-KR"/>
              </w:rPr>
            </w:pPr>
            <w:r w:rsidRPr="00484B07">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484B07" w:rsidRDefault="003D1601" w:rsidP="0057390C">
            <w:pPr>
              <w:pStyle w:val="TAC"/>
              <w:keepNext w:val="0"/>
              <w:rPr>
                <w:sz w:val="16"/>
                <w:szCs w:val="16"/>
                <w:lang w:eastAsia="ko-KR"/>
              </w:rPr>
            </w:pPr>
            <w:r w:rsidRPr="00484B07">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484B07" w:rsidRDefault="003D1601" w:rsidP="0057390C">
            <w:pPr>
              <w:pStyle w:val="TAC"/>
              <w:keepNext w:val="0"/>
              <w:rPr>
                <w:sz w:val="16"/>
                <w:szCs w:val="16"/>
                <w:lang w:eastAsia="ko-KR"/>
              </w:rPr>
            </w:pPr>
            <w:r w:rsidRPr="00484B07">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484B07" w:rsidRDefault="003D1601" w:rsidP="0057390C">
            <w:pPr>
              <w:pStyle w:val="TAC"/>
              <w:keepNext w:val="0"/>
              <w:rPr>
                <w:sz w:val="16"/>
                <w:szCs w:val="16"/>
                <w:lang w:eastAsia="ko-KR"/>
              </w:rPr>
            </w:pPr>
            <w:r w:rsidRPr="00484B07">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484B07" w:rsidRDefault="003D1601" w:rsidP="0057390C">
            <w:pPr>
              <w:pStyle w:val="TAC"/>
              <w:keepNext w:val="0"/>
              <w:rPr>
                <w:sz w:val="16"/>
                <w:szCs w:val="16"/>
                <w:lang w:eastAsia="ko-KR"/>
              </w:rPr>
            </w:pPr>
            <w:r w:rsidRPr="00484B07">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484B07" w:rsidRDefault="003D1601" w:rsidP="0057390C">
            <w:pPr>
              <w:pStyle w:val="TAC"/>
              <w:keepNext w:val="0"/>
              <w:rPr>
                <w:sz w:val="16"/>
                <w:szCs w:val="16"/>
                <w:lang w:eastAsia="ko-KR"/>
              </w:rPr>
            </w:pPr>
            <w:r w:rsidRPr="00484B07">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484B07" w:rsidRDefault="003D1601" w:rsidP="0057390C">
            <w:pPr>
              <w:pStyle w:val="TAC"/>
              <w:keepNext w:val="0"/>
              <w:rPr>
                <w:sz w:val="16"/>
                <w:szCs w:val="16"/>
                <w:lang w:eastAsia="ko-KR"/>
              </w:rPr>
            </w:pPr>
            <w:r w:rsidRPr="00484B07">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484B07" w:rsidRDefault="003D1601" w:rsidP="0057390C">
            <w:pPr>
              <w:pStyle w:val="TAC"/>
              <w:keepNext w:val="0"/>
              <w:rPr>
                <w:sz w:val="16"/>
                <w:szCs w:val="16"/>
                <w:lang w:eastAsia="ko-KR"/>
              </w:rPr>
            </w:pPr>
            <w:r w:rsidRPr="00484B07">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484B07" w:rsidRDefault="003D1601" w:rsidP="0057390C">
            <w:pPr>
              <w:pStyle w:val="TAC"/>
              <w:keepNext w:val="0"/>
              <w:rPr>
                <w:sz w:val="16"/>
                <w:szCs w:val="16"/>
                <w:lang w:eastAsia="ko-KR"/>
              </w:rPr>
            </w:pPr>
            <w:r w:rsidRPr="00484B07">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484B07" w:rsidRDefault="003D1601" w:rsidP="0057390C">
            <w:pPr>
              <w:pStyle w:val="TAC"/>
              <w:keepNext w:val="0"/>
              <w:rPr>
                <w:sz w:val="16"/>
                <w:szCs w:val="16"/>
                <w:lang w:eastAsia="ko-KR"/>
              </w:rPr>
            </w:pPr>
            <w:r w:rsidRPr="00484B07">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484B07" w:rsidRDefault="003D1601" w:rsidP="0057390C">
            <w:pPr>
              <w:pStyle w:val="TAC"/>
              <w:keepNext w:val="0"/>
              <w:rPr>
                <w:sz w:val="16"/>
                <w:szCs w:val="16"/>
                <w:lang w:eastAsia="ko-KR"/>
              </w:rPr>
            </w:pPr>
            <w:r w:rsidRPr="00484B07">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484B07" w:rsidRDefault="003D1601" w:rsidP="0057390C">
            <w:pPr>
              <w:pStyle w:val="TAC"/>
              <w:keepNext w:val="0"/>
              <w:rPr>
                <w:sz w:val="16"/>
                <w:szCs w:val="16"/>
                <w:lang w:eastAsia="ko-KR"/>
              </w:rPr>
            </w:pPr>
            <w:r w:rsidRPr="00484B07">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484B07" w:rsidRDefault="003D1601" w:rsidP="0057390C">
            <w:pPr>
              <w:pStyle w:val="TAC"/>
              <w:keepNext w:val="0"/>
              <w:rPr>
                <w:sz w:val="16"/>
                <w:szCs w:val="16"/>
                <w:lang w:eastAsia="ko-KR"/>
              </w:rPr>
            </w:pPr>
            <w:r w:rsidRPr="00484B07">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484B07" w:rsidRDefault="003D1601" w:rsidP="0057390C">
            <w:pPr>
              <w:pStyle w:val="TAC"/>
              <w:keepNext w:val="0"/>
              <w:rPr>
                <w:sz w:val="16"/>
                <w:szCs w:val="16"/>
                <w:lang w:eastAsia="ko-KR"/>
              </w:rPr>
            </w:pPr>
            <w:r w:rsidRPr="00484B07">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484B07" w:rsidRDefault="003D1601"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484B07" w:rsidRDefault="003D1601"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484B07" w:rsidRDefault="003D1601" w:rsidP="0057390C">
            <w:pPr>
              <w:pStyle w:val="TAC"/>
              <w:keepNext w:val="0"/>
              <w:rPr>
                <w:sz w:val="16"/>
                <w:szCs w:val="16"/>
                <w:lang w:eastAsia="ko-KR"/>
              </w:rPr>
            </w:pPr>
            <w:r w:rsidRPr="00484B07">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484B07" w:rsidRDefault="003D1601" w:rsidP="0057390C">
            <w:pPr>
              <w:pStyle w:val="TAC"/>
              <w:keepNext w:val="0"/>
              <w:rPr>
                <w:sz w:val="16"/>
                <w:szCs w:val="16"/>
                <w:lang w:eastAsia="ko-KR"/>
              </w:rPr>
            </w:pPr>
            <w:r w:rsidRPr="00484B07">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484B07" w:rsidRDefault="003D1601" w:rsidP="0057390C">
            <w:pPr>
              <w:pStyle w:val="TAC"/>
              <w:keepNext w:val="0"/>
              <w:rPr>
                <w:sz w:val="16"/>
                <w:szCs w:val="16"/>
                <w:lang w:eastAsia="ko-KR"/>
              </w:rPr>
            </w:pPr>
            <w:r w:rsidRPr="00484B07">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484B07" w:rsidRDefault="003D1601" w:rsidP="0057390C">
            <w:pPr>
              <w:pStyle w:val="TAC"/>
              <w:keepNext w:val="0"/>
              <w:rPr>
                <w:sz w:val="16"/>
                <w:szCs w:val="16"/>
                <w:lang w:eastAsia="ko-KR"/>
              </w:rPr>
            </w:pPr>
            <w:r w:rsidRPr="00484B07">
              <w:rPr>
                <w:sz w:val="16"/>
                <w:szCs w:val="16"/>
                <w:lang w:eastAsia="ko-KR"/>
              </w:rPr>
              <w:t>Note 1</w:t>
            </w:r>
          </w:p>
        </w:tc>
      </w:tr>
      <w:tr w:rsidR="00935662" w:rsidRPr="00484B07"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484B07" w:rsidRDefault="003D1601" w:rsidP="0057390C">
            <w:pPr>
              <w:pStyle w:val="TAC"/>
              <w:keepNext w:val="0"/>
              <w:rPr>
                <w:sz w:val="16"/>
                <w:szCs w:val="16"/>
                <w:lang w:eastAsia="ko-KR"/>
              </w:rPr>
            </w:pPr>
            <w:r w:rsidRPr="00484B07">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096E66E9"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484B07" w:rsidRDefault="003D1601" w:rsidP="0057390C">
            <w:pPr>
              <w:pStyle w:val="TAC"/>
              <w:keepNext w:val="0"/>
              <w:rPr>
                <w:sz w:val="16"/>
                <w:szCs w:val="16"/>
                <w:lang w:eastAsia="ko-KR"/>
              </w:rPr>
            </w:pPr>
            <w:r w:rsidRPr="00484B07">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484B07" w:rsidRDefault="003D1601" w:rsidP="0057390C">
            <w:pPr>
              <w:pStyle w:val="TAC"/>
              <w:keepNext w:val="0"/>
              <w:rPr>
                <w:sz w:val="16"/>
                <w:szCs w:val="16"/>
                <w:lang w:eastAsia="ko-KR"/>
              </w:rPr>
            </w:pPr>
            <w:r w:rsidRPr="00484B07">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484B07" w:rsidRDefault="003D1601" w:rsidP="0057390C">
            <w:pPr>
              <w:pStyle w:val="TAC"/>
              <w:keepNext w:val="0"/>
              <w:rPr>
                <w:sz w:val="16"/>
                <w:szCs w:val="16"/>
                <w:lang w:eastAsia="ko-KR"/>
              </w:rPr>
            </w:pPr>
            <w:r w:rsidRPr="00484B07">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484B07" w:rsidRDefault="003D1601" w:rsidP="0057390C">
            <w:pPr>
              <w:pStyle w:val="TAC"/>
              <w:keepNext w:val="0"/>
              <w:rPr>
                <w:sz w:val="16"/>
                <w:szCs w:val="16"/>
                <w:lang w:eastAsia="ko-KR"/>
              </w:rPr>
            </w:pPr>
            <w:r w:rsidRPr="00484B07">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6FC26006"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484B07" w:rsidRDefault="003D1601" w:rsidP="0057390C">
            <w:pPr>
              <w:pStyle w:val="TAC"/>
              <w:keepNext w:val="0"/>
              <w:rPr>
                <w:sz w:val="16"/>
                <w:szCs w:val="16"/>
                <w:lang w:eastAsia="ko-KR"/>
              </w:rPr>
            </w:pPr>
            <w:r w:rsidRPr="00484B07">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484B07" w:rsidRDefault="003D1601" w:rsidP="0057390C">
            <w:pPr>
              <w:pStyle w:val="TAC"/>
              <w:keepNext w:val="0"/>
              <w:rPr>
                <w:sz w:val="16"/>
                <w:szCs w:val="16"/>
                <w:lang w:eastAsia="ko-KR"/>
              </w:rPr>
            </w:pPr>
            <w:r w:rsidRPr="00484B07">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484B07" w:rsidRDefault="003D1601" w:rsidP="0057390C">
            <w:pPr>
              <w:pStyle w:val="TAC"/>
              <w:keepNext w:val="0"/>
              <w:rPr>
                <w:sz w:val="16"/>
                <w:szCs w:val="16"/>
                <w:lang w:eastAsia="ko-KR"/>
              </w:rPr>
            </w:pPr>
            <w:r w:rsidRPr="00484B07">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0E8135BC"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484B07" w:rsidRDefault="003D1601" w:rsidP="0057390C">
            <w:pPr>
              <w:pStyle w:val="TAC"/>
              <w:keepNext w:val="0"/>
              <w:rPr>
                <w:sz w:val="16"/>
                <w:szCs w:val="16"/>
                <w:lang w:eastAsia="ko-KR"/>
              </w:rPr>
            </w:pPr>
            <w:r w:rsidRPr="00484B07">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484B07" w:rsidRDefault="003D1601" w:rsidP="0057390C">
            <w:pPr>
              <w:pStyle w:val="TAC"/>
              <w:keepNext w:val="0"/>
              <w:rPr>
                <w:sz w:val="16"/>
                <w:szCs w:val="16"/>
                <w:lang w:eastAsia="ko-KR"/>
              </w:rPr>
            </w:pPr>
            <w:r w:rsidRPr="00484B07">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484B07" w:rsidRDefault="003D1601" w:rsidP="0057390C">
            <w:pPr>
              <w:pStyle w:val="TAC"/>
              <w:keepNext w:val="0"/>
              <w:rPr>
                <w:sz w:val="16"/>
                <w:szCs w:val="16"/>
                <w:lang w:eastAsia="ko-KR"/>
              </w:rPr>
            </w:pPr>
            <w:r w:rsidRPr="00484B07">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484B07" w:rsidRDefault="003D1601" w:rsidP="0057390C">
            <w:pPr>
              <w:pStyle w:val="TAC"/>
              <w:keepNext w:val="0"/>
              <w:rPr>
                <w:sz w:val="16"/>
                <w:szCs w:val="16"/>
                <w:lang w:eastAsia="ko-KR"/>
              </w:rPr>
            </w:pPr>
            <w:r w:rsidRPr="00484B07">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484B07" w:rsidRDefault="003D1601" w:rsidP="0057390C">
            <w:pPr>
              <w:pStyle w:val="TAC"/>
              <w:keepNext w:val="0"/>
              <w:rPr>
                <w:sz w:val="16"/>
                <w:szCs w:val="16"/>
                <w:lang w:eastAsia="ko-KR"/>
              </w:rPr>
            </w:pPr>
            <w:r w:rsidRPr="00484B07">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484B07" w:rsidRDefault="003D1601" w:rsidP="0057390C">
            <w:pPr>
              <w:pStyle w:val="TAC"/>
              <w:keepNext w:val="0"/>
              <w:rPr>
                <w:sz w:val="16"/>
                <w:szCs w:val="16"/>
                <w:lang w:eastAsia="ko-KR"/>
              </w:rPr>
            </w:pPr>
            <w:r w:rsidRPr="00484B07">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outer DRX: 16.6;</w:t>
            </w:r>
          </w:p>
          <w:p w14:paraId="10772363" w14:textId="77777777" w:rsidR="003D1601" w:rsidRPr="00484B07" w:rsidRDefault="003D1601" w:rsidP="0057390C">
            <w:pPr>
              <w:spacing w:after="0" w:line="252" w:lineRule="auto"/>
              <w:jc w:val="center"/>
              <w:rPr>
                <w:rFonts w:ascii="Arial" w:hAnsi="Arial"/>
                <w:sz w:val="16"/>
                <w:szCs w:val="16"/>
                <w:lang w:eastAsia="ko-KR"/>
              </w:rPr>
            </w:pPr>
            <w:r w:rsidRPr="00484B07">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484B07" w:rsidRDefault="003D1601" w:rsidP="0057390C">
            <w:pPr>
              <w:pStyle w:val="TAC"/>
              <w:keepNext w:val="0"/>
              <w:rPr>
                <w:sz w:val="16"/>
                <w:szCs w:val="16"/>
                <w:lang w:eastAsia="ko-KR"/>
              </w:rPr>
            </w:pPr>
            <w:r w:rsidRPr="00484B07">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484B07" w:rsidRDefault="003D1601" w:rsidP="0057390C">
            <w:pPr>
              <w:pStyle w:val="TAC"/>
              <w:keepNext w:val="0"/>
              <w:rPr>
                <w:sz w:val="16"/>
                <w:szCs w:val="16"/>
                <w:lang w:eastAsia="ko-KR"/>
              </w:rPr>
            </w:pPr>
            <w:r w:rsidRPr="00484B07">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484B07" w:rsidRDefault="003D1601" w:rsidP="0057390C">
            <w:pPr>
              <w:pStyle w:val="TAC"/>
              <w:keepNext w:val="0"/>
              <w:rPr>
                <w:sz w:val="16"/>
                <w:szCs w:val="16"/>
                <w:lang w:eastAsia="ko-KR"/>
              </w:rPr>
            </w:pPr>
            <w:r w:rsidRPr="00484B07">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484B07" w:rsidRDefault="003D1601" w:rsidP="0057390C">
            <w:pPr>
              <w:pStyle w:val="TAC"/>
              <w:keepNext w:val="0"/>
              <w:rPr>
                <w:sz w:val="16"/>
                <w:szCs w:val="16"/>
                <w:lang w:eastAsia="ko-KR"/>
              </w:rPr>
            </w:pPr>
            <w:r w:rsidRPr="00484B07">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484B07" w:rsidRDefault="003D1601" w:rsidP="0057390C">
            <w:pPr>
              <w:pStyle w:val="TAC"/>
              <w:keepNext w:val="0"/>
              <w:rPr>
                <w:sz w:val="16"/>
                <w:szCs w:val="16"/>
                <w:lang w:eastAsia="ko-KR"/>
              </w:rPr>
            </w:pPr>
            <w:r w:rsidRPr="00484B07">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484B07" w:rsidRDefault="003D1601"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484B07" w:rsidRDefault="003D1601" w:rsidP="0057390C">
            <w:pPr>
              <w:pStyle w:val="TAC"/>
              <w:keepNext w:val="0"/>
              <w:rPr>
                <w:sz w:val="16"/>
                <w:szCs w:val="16"/>
                <w:lang w:eastAsia="ko-KR"/>
              </w:rPr>
            </w:pPr>
            <w:r w:rsidRPr="00484B07">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484B07" w:rsidRDefault="003D1601" w:rsidP="0057390C">
            <w:pPr>
              <w:pStyle w:val="TAC"/>
              <w:keepNext w:val="0"/>
              <w:rPr>
                <w:sz w:val="16"/>
                <w:szCs w:val="16"/>
                <w:lang w:eastAsia="ko-KR"/>
              </w:rPr>
            </w:pPr>
            <w:r w:rsidRPr="00484B07">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484B07" w:rsidRDefault="003D1601" w:rsidP="0057390C">
            <w:pPr>
              <w:pStyle w:val="TAC"/>
              <w:keepNext w:val="0"/>
              <w:rPr>
                <w:sz w:val="16"/>
                <w:szCs w:val="16"/>
                <w:lang w:eastAsia="ko-KR"/>
              </w:rPr>
            </w:pPr>
            <w:r w:rsidRPr="00484B07">
              <w:rPr>
                <w:sz w:val="16"/>
                <w:szCs w:val="16"/>
                <w:lang w:eastAsia="ko-KR"/>
              </w:rPr>
              <w:t>Note 2</w:t>
            </w:r>
          </w:p>
        </w:tc>
      </w:tr>
      <w:tr w:rsidR="00935662" w:rsidRPr="00484B07"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0DFAFB34"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1:</w:t>
            </w:r>
            <w:r w:rsidRPr="00484B07">
              <w:rPr>
                <w:lang w:eastAsia="ko-KR"/>
              </w:rPr>
              <w:tab/>
              <w:t>Matched CDRX cycle has (drx_offset=3, traffic_time_offset=2 ms, drx-LongCycle=16 ms)</w:t>
            </w:r>
          </w:p>
          <w:p w14:paraId="7F8B00F8" w14:textId="2D7F254B" w:rsidR="003D1601" w:rsidRPr="00484B07" w:rsidRDefault="003D1601" w:rsidP="0057390C">
            <w:pPr>
              <w:pStyle w:val="TAN"/>
              <w:rPr>
                <w:lang w:eastAsia="ko-KR"/>
              </w:rPr>
            </w:pPr>
            <w:r w:rsidRPr="00484B07">
              <w:rPr>
                <w:lang w:eastAsia="ko-KR"/>
              </w:rPr>
              <w:t>N</w:t>
            </w:r>
            <w:r w:rsidR="00DD0546" w:rsidRPr="00484B07">
              <w:rPr>
                <w:lang w:eastAsia="ko-KR"/>
              </w:rPr>
              <w:t>OTE</w:t>
            </w:r>
            <w:r w:rsidRPr="00484B07">
              <w:rPr>
                <w:lang w:eastAsia="ko-KR"/>
              </w:rPr>
              <w:t xml:space="preserve"> 2:</w:t>
            </w:r>
            <w:r w:rsidRPr="00484B07">
              <w:rPr>
                <w:lang w:eastAsia="ko-KR"/>
              </w:rPr>
              <w:tab/>
              <w:t>Outer CDRX cycle has (drx_offset=3, traffic_time_offset=2 ms, drx-LongCycle=16 ms)</w:t>
            </w:r>
          </w:p>
        </w:tc>
      </w:tr>
    </w:tbl>
    <w:p w14:paraId="2E85DBD4" w14:textId="77777777" w:rsidR="003D1601" w:rsidRPr="00484B07" w:rsidRDefault="003D1601" w:rsidP="003D1601"/>
    <w:p w14:paraId="604F193F" w14:textId="284D9D32" w:rsidR="003D1601" w:rsidRPr="00484B07" w:rsidRDefault="003D1601" w:rsidP="003D1601">
      <w:r w:rsidRPr="00484B07">
        <w:t>Based on the evaluation results in Table B.2.4-2, the following observations can be made</w:t>
      </w:r>
      <w:r w:rsidR="0042535C" w:rsidRPr="00484B07">
        <w:t>:</w:t>
      </w:r>
    </w:p>
    <w:p w14:paraId="24773B90" w14:textId="44944F05" w:rsidR="009A744E" w:rsidRPr="00484B07" w:rsidRDefault="003D1601" w:rsidP="003D1601">
      <w:pPr>
        <w:pStyle w:val="B1"/>
      </w:pPr>
      <w:r w:rsidRPr="00484B07">
        <w:t>-</w:t>
      </w:r>
      <w:r w:rsidRPr="00484B07">
        <w:tab/>
        <w:t>For FR1, DL only, DU, high load, VR 30Mbps traffic at 60fps and 10ms PDB, it is observed from Ericsson that</w:t>
      </w:r>
      <w:r w:rsidR="0042535C" w:rsidRPr="00484B07">
        <w:t>:</w:t>
      </w:r>
    </w:p>
    <w:p w14:paraId="0BC80FC8" w14:textId="08A85414" w:rsidR="009A744E" w:rsidRPr="00484B07" w:rsidRDefault="003D1601" w:rsidP="003D1601">
      <w:pPr>
        <w:pStyle w:val="B2"/>
      </w:pPr>
      <w:r w:rsidRPr="00484B07">
        <w:t>-</w:t>
      </w:r>
      <w:r w:rsidRPr="00484B07">
        <w:tab/>
        <w:t>two-stage CDRX On Duration provides</w:t>
      </w:r>
      <w:r w:rsidR="0042535C" w:rsidRPr="00484B07">
        <w:t>:</w:t>
      </w:r>
    </w:p>
    <w:p w14:paraId="2C57F022" w14:textId="77777777" w:rsidR="009A744E" w:rsidRPr="00484B07" w:rsidRDefault="003D1601" w:rsidP="003D1601">
      <w:pPr>
        <w:pStyle w:val="B3"/>
      </w:pPr>
      <w:r w:rsidRPr="00484B07">
        <w:t>-</w:t>
      </w:r>
      <w:r w:rsidRPr="00484B07">
        <w:tab/>
        <w:t>mean power saving gain of 17.65% in the range of 4.80% to 20.40% for all UEs</w:t>
      </w:r>
    </w:p>
    <w:p w14:paraId="2E848118" w14:textId="44A4093E" w:rsidR="003D1601" w:rsidRPr="00484B07" w:rsidRDefault="003D1601" w:rsidP="003D1601">
      <w:pPr>
        <w:pStyle w:val="B3"/>
      </w:pPr>
      <w:r w:rsidRPr="00484B07">
        <w:t>-</w:t>
      </w:r>
      <w:r w:rsidRPr="00484B07">
        <w:tab/>
        <w:t>mean capacity gain of -13.18% in the range of -14.30% to -12.30%</w:t>
      </w:r>
    </w:p>
    <w:p w14:paraId="56A7D778" w14:textId="3CAE2DE6" w:rsidR="009A744E" w:rsidRPr="00484B07" w:rsidRDefault="003D1601" w:rsidP="003D1601">
      <w:pPr>
        <w:pStyle w:val="B2"/>
      </w:pPr>
      <w:r w:rsidRPr="00484B07">
        <w:t>-</w:t>
      </w:r>
      <w:r w:rsidRPr="00484B07">
        <w:tab/>
        <w:t>sparse PDDCH monitoring followed by SSSG switching as the performance reference provides</w:t>
      </w:r>
      <w:r w:rsidR="0042535C" w:rsidRPr="00484B07">
        <w:t>:</w:t>
      </w:r>
    </w:p>
    <w:p w14:paraId="108B48B9" w14:textId="77777777" w:rsidR="009A744E" w:rsidRPr="00484B07" w:rsidRDefault="003D1601" w:rsidP="003D1601">
      <w:pPr>
        <w:pStyle w:val="B3"/>
      </w:pPr>
      <w:r w:rsidRPr="00484B07">
        <w:t>-</w:t>
      </w:r>
      <w:r w:rsidRPr="00484B07">
        <w:tab/>
        <w:t>mean power saving gain of 17.37% in the range of 15.50% to 20.20% for all UEs</w:t>
      </w:r>
    </w:p>
    <w:p w14:paraId="118B13B9" w14:textId="4A7188C5" w:rsidR="003D1601" w:rsidRPr="00484B07" w:rsidRDefault="003D1601" w:rsidP="003D1601">
      <w:pPr>
        <w:pStyle w:val="B3"/>
      </w:pPr>
      <w:r w:rsidRPr="00484B07">
        <w:t>-</w:t>
      </w:r>
      <w:r w:rsidRPr="00484B07">
        <w:tab/>
        <w:t>mean capacity gain of -23.23% in the range of -41.20%</w:t>
      </w:r>
      <w:r w:rsidRPr="00484B07">
        <w:tab/>
        <w:t>to -14.00%</w:t>
      </w:r>
    </w:p>
    <w:p w14:paraId="3A650AC8" w14:textId="0123B7F6" w:rsidR="009A744E" w:rsidRPr="00484B07" w:rsidRDefault="003D1601" w:rsidP="003D1601">
      <w:pPr>
        <w:pStyle w:val="B1"/>
      </w:pPr>
      <w:r w:rsidRPr="00484B07">
        <w:t>-</w:t>
      </w:r>
      <w:r w:rsidRPr="00484B07">
        <w:tab/>
        <w:t>For FR1, DL only, DU, low load, VR 30Mbps traffic at 60fps and 10ms PDB, it is observed from Ericsson that</w:t>
      </w:r>
      <w:r w:rsidR="0042535C" w:rsidRPr="00484B07">
        <w:t>:</w:t>
      </w:r>
    </w:p>
    <w:p w14:paraId="411B896B" w14:textId="5254FEF4" w:rsidR="009A744E" w:rsidRPr="00484B07" w:rsidRDefault="003D1601" w:rsidP="003D1601">
      <w:pPr>
        <w:pStyle w:val="B2"/>
      </w:pPr>
      <w:r w:rsidRPr="00484B07">
        <w:t>-</w:t>
      </w:r>
      <w:r w:rsidRPr="00484B07">
        <w:tab/>
        <w:t>two-stage CDRX On Duration provides</w:t>
      </w:r>
      <w:r w:rsidR="0042535C" w:rsidRPr="00484B07">
        <w:t>:</w:t>
      </w:r>
    </w:p>
    <w:p w14:paraId="7731CF47" w14:textId="77777777" w:rsidR="009A744E" w:rsidRPr="00484B07" w:rsidRDefault="003D1601" w:rsidP="003D1601">
      <w:pPr>
        <w:pStyle w:val="B3"/>
      </w:pPr>
      <w:r w:rsidRPr="00484B07">
        <w:t>-</w:t>
      </w:r>
      <w:r w:rsidRPr="00484B07">
        <w:tab/>
        <w:t>mean power saving gain of 22.15% in the range of 6.70% to 27.00% for all UEs</w:t>
      </w:r>
    </w:p>
    <w:p w14:paraId="0C613816" w14:textId="4CE9C0D1" w:rsidR="003D1601" w:rsidRPr="00484B07" w:rsidRDefault="003D1601" w:rsidP="003D1601">
      <w:pPr>
        <w:pStyle w:val="B3"/>
      </w:pPr>
      <w:r w:rsidRPr="00484B07">
        <w:t>-</w:t>
      </w:r>
      <w:r w:rsidRPr="00484B07">
        <w:tab/>
        <w:t>mean capacity gain of 0%</w:t>
      </w:r>
    </w:p>
    <w:p w14:paraId="4CEC5474" w14:textId="21C5C563" w:rsidR="009A744E" w:rsidRPr="00484B07" w:rsidRDefault="003D1601" w:rsidP="003D1601">
      <w:pPr>
        <w:pStyle w:val="B2"/>
      </w:pPr>
      <w:r w:rsidRPr="00484B07">
        <w:t>-</w:t>
      </w:r>
      <w:r w:rsidRPr="00484B07">
        <w:tab/>
        <w:t>sparse PDDCH monitoring followed by SSSG switching as the performance reference provides</w:t>
      </w:r>
      <w:r w:rsidR="0042535C" w:rsidRPr="00484B07">
        <w:t>:</w:t>
      </w:r>
    </w:p>
    <w:p w14:paraId="59EC5063" w14:textId="77777777" w:rsidR="009A744E" w:rsidRPr="00484B07" w:rsidRDefault="003D1601" w:rsidP="003D1601">
      <w:pPr>
        <w:pStyle w:val="B3"/>
      </w:pPr>
      <w:r w:rsidRPr="00484B07">
        <w:t>-</w:t>
      </w:r>
      <w:r w:rsidRPr="00484B07">
        <w:tab/>
        <w:t>mean power saving gain of 21.33% in the range of 18.20% to 26.60% for all UEs</w:t>
      </w:r>
    </w:p>
    <w:p w14:paraId="36E27E49" w14:textId="59D4DB4D" w:rsidR="003D1601" w:rsidRPr="00484B07" w:rsidRDefault="003D1601" w:rsidP="003D1601">
      <w:pPr>
        <w:pStyle w:val="B3"/>
      </w:pPr>
      <w:r w:rsidRPr="00484B07">
        <w:t>-</w:t>
      </w:r>
      <w:r w:rsidRPr="00484B07">
        <w:tab/>
        <w:t>mean capacity gain of -5.70% in the range of 0.00% to -17.10%</w:t>
      </w:r>
    </w:p>
    <w:p w14:paraId="7A489B6D" w14:textId="77777777" w:rsidR="003D1601" w:rsidRPr="00484B07" w:rsidRDefault="003D1601" w:rsidP="003D1601">
      <w:pPr>
        <w:pStyle w:val="TH"/>
        <w:keepNext w:val="0"/>
      </w:pPr>
      <w:r w:rsidRPr="00484B07">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935662" w:rsidRPr="00484B07"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484B07" w:rsidRDefault="003D1601"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484B07" w:rsidRDefault="003D1601" w:rsidP="0057390C">
            <w:pPr>
              <w:pStyle w:val="TAC"/>
              <w:keepNext w:val="0"/>
              <w:rPr>
                <w:rFonts w:cs="Arial"/>
                <w:sz w:val="16"/>
                <w:szCs w:val="16"/>
                <w:lang w:eastAsia="ko-KR"/>
              </w:rPr>
            </w:pPr>
          </w:p>
        </w:tc>
      </w:tr>
      <w:tr w:rsidR="00935662" w:rsidRPr="00484B07"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Note1,2</w:t>
            </w:r>
          </w:p>
        </w:tc>
      </w:tr>
      <w:tr w:rsidR="00935662" w:rsidRPr="00484B07"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Note1,3</w:t>
            </w:r>
          </w:p>
        </w:tc>
      </w:tr>
      <w:tr w:rsidR="00935662" w:rsidRPr="00484B07"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16.67</w:t>
            </w:r>
          </w:p>
          <w:p w14:paraId="6C836C21"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10</w:t>
            </w:r>
          </w:p>
          <w:p w14:paraId="68BE7C2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4</w:t>
            </w:r>
          </w:p>
          <w:p w14:paraId="7A78B3C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Note4</w:t>
            </w:r>
          </w:p>
        </w:tc>
      </w:tr>
      <w:tr w:rsidR="00935662" w:rsidRPr="00484B07"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484B07" w:rsidRDefault="003D1601"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484B07" w:rsidRDefault="003D1601" w:rsidP="0057390C">
            <w:pPr>
              <w:pStyle w:val="TAC"/>
              <w:keepNext w:val="0"/>
              <w:rPr>
                <w:rFonts w:cs="Arial"/>
                <w:sz w:val="16"/>
                <w:szCs w:val="16"/>
                <w:lang w:eastAsia="ko-KR"/>
              </w:rPr>
            </w:pPr>
          </w:p>
        </w:tc>
      </w:tr>
      <w:tr w:rsidR="00935662" w:rsidRPr="00484B07"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484B07" w:rsidRDefault="003D1601" w:rsidP="0057390C">
            <w:pPr>
              <w:pStyle w:val="TAC"/>
              <w:keepNext w:val="0"/>
              <w:rPr>
                <w:rFonts w:cs="Arial"/>
                <w:sz w:val="16"/>
                <w:szCs w:val="16"/>
                <w:lang w:eastAsia="ko-KR"/>
              </w:rPr>
            </w:pPr>
            <w:r w:rsidRPr="00484B07">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Note1,2</w:t>
            </w:r>
          </w:p>
        </w:tc>
      </w:tr>
      <w:tr w:rsidR="00935662" w:rsidRPr="00484B07"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484B07" w:rsidRDefault="003D1601" w:rsidP="0057390C">
            <w:pPr>
              <w:pStyle w:val="TAC"/>
              <w:keepNext w:val="0"/>
              <w:rPr>
                <w:rFonts w:cs="Arial"/>
                <w:sz w:val="16"/>
                <w:szCs w:val="16"/>
                <w:lang w:eastAsia="ko-KR"/>
              </w:rPr>
            </w:pPr>
            <w:r w:rsidRPr="00484B07">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Note1,3</w:t>
            </w:r>
          </w:p>
        </w:tc>
      </w:tr>
      <w:tr w:rsidR="00935662" w:rsidRPr="00484B07"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484B07"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16.67</w:t>
            </w:r>
          </w:p>
          <w:p w14:paraId="5CB928B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10</w:t>
            </w:r>
          </w:p>
          <w:p w14:paraId="23FF3300"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484B07" w:rsidRDefault="003D1601" w:rsidP="0057390C">
            <w:pPr>
              <w:widowControl w:val="0"/>
              <w:jc w:val="both"/>
              <w:rPr>
                <w:rFonts w:ascii="Arial" w:hAnsi="Arial" w:cs="Arial"/>
                <w:sz w:val="16"/>
                <w:szCs w:val="16"/>
                <w:lang w:eastAsia="ko-KR"/>
              </w:rPr>
            </w:pPr>
            <w:r w:rsidRPr="00484B07">
              <w:rPr>
                <w:rFonts w:ascii="Arial" w:hAnsi="Arial" w:cs="Arial"/>
                <w:sz w:val="16"/>
                <w:szCs w:val="16"/>
                <w:lang w:eastAsia="ko-KR"/>
              </w:rPr>
              <w:t>Outer CDRX: 4</w:t>
            </w:r>
          </w:p>
          <w:p w14:paraId="0C8D526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484B07" w:rsidRDefault="003D1601" w:rsidP="0057390C">
            <w:pPr>
              <w:pStyle w:val="TAC"/>
              <w:keepNext w:val="0"/>
              <w:rPr>
                <w:rFonts w:cs="Arial"/>
                <w:sz w:val="16"/>
                <w:szCs w:val="16"/>
                <w:lang w:eastAsia="ko-KR"/>
              </w:rPr>
            </w:pPr>
            <w:r w:rsidRPr="00484B07">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484B07" w:rsidRDefault="003D1601" w:rsidP="0057390C">
            <w:pPr>
              <w:pStyle w:val="TAC"/>
              <w:keepNext w:val="0"/>
              <w:rPr>
                <w:rFonts w:cs="Arial"/>
                <w:sz w:val="16"/>
                <w:szCs w:val="16"/>
                <w:lang w:eastAsia="ko-KR"/>
              </w:rPr>
            </w:pPr>
            <w:r w:rsidRPr="00484B07">
              <w:rPr>
                <w:rFonts w:cs="Arial"/>
                <w:sz w:val="16"/>
                <w:szCs w:val="16"/>
                <w:lang w:eastAsia="ko-KR"/>
              </w:rPr>
              <w:t>Note4</w:t>
            </w:r>
          </w:p>
        </w:tc>
      </w:tr>
      <w:tr w:rsidR="00935662" w:rsidRPr="00484B07"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5C266535" w:rsidR="003D1601" w:rsidRPr="00484B07" w:rsidRDefault="00BC7AAF" w:rsidP="0057390C">
            <w:pPr>
              <w:pStyle w:val="TAN"/>
              <w:rPr>
                <w:lang w:eastAsia="ko-KR"/>
              </w:rPr>
            </w:pPr>
            <w:r w:rsidRPr="00484B07">
              <w:rPr>
                <w:lang w:eastAsia="ko-KR"/>
              </w:rPr>
              <w:t>NOTE</w:t>
            </w:r>
            <w:r w:rsidR="003D1601" w:rsidRPr="00484B07">
              <w:rPr>
                <w:lang w:eastAsia="ko-KR"/>
              </w:rPr>
              <w:t xml:space="preserve"> 1:</w:t>
            </w:r>
            <w:r w:rsidR="003D1601" w:rsidRPr="00484B07">
              <w:rPr>
                <w:lang w:eastAsia="ko-KR"/>
              </w:rPr>
              <w:tab/>
              <w:t>PDCCH skipping is indicated in the DCI that schedules a dummy PDSCH after all the HARQ-ACK processes of transmissions have been completed</w:t>
            </w:r>
          </w:p>
          <w:p w14:paraId="465EE50A" w14:textId="1B6A4AB4" w:rsidR="009A744E" w:rsidRPr="00484B07" w:rsidRDefault="00BC7AAF" w:rsidP="0057390C">
            <w:pPr>
              <w:pStyle w:val="TAN"/>
              <w:rPr>
                <w:lang w:eastAsia="ko-KR"/>
              </w:rPr>
            </w:pPr>
            <w:r w:rsidRPr="00484B07">
              <w:rPr>
                <w:lang w:eastAsia="ko-KR"/>
              </w:rPr>
              <w:t>NOTE</w:t>
            </w:r>
            <w:r w:rsidR="003D1601" w:rsidRPr="00484B07">
              <w:rPr>
                <w:lang w:eastAsia="ko-KR"/>
              </w:rPr>
              <w:t xml:space="preserve"> 2:</w:t>
            </w:r>
            <w:r w:rsidR="003D1601" w:rsidRPr="00484B07">
              <w:rPr>
                <w:lang w:eastAsia="ko-KR"/>
              </w:rPr>
              <w:tab/>
              <w:t>applying R17 sparse SSSG with PDCCH monitoring every 2 slots when DRX Onduration starts and switch to dense SSSG with PDCCH monitoring every 1 slot after detecting DCI scheduling XR traffic burst</w:t>
            </w:r>
          </w:p>
          <w:p w14:paraId="7504584E" w14:textId="57C0AC2A" w:rsidR="003D1601" w:rsidRPr="00484B07" w:rsidRDefault="00BC7AAF" w:rsidP="0057390C">
            <w:pPr>
              <w:pStyle w:val="TAN"/>
              <w:rPr>
                <w:lang w:eastAsia="ko-KR"/>
              </w:rPr>
            </w:pPr>
            <w:r w:rsidRPr="00484B07">
              <w:rPr>
                <w:lang w:eastAsia="ko-KR"/>
              </w:rPr>
              <w:t>NOTE</w:t>
            </w:r>
            <w:r w:rsidR="003D1601" w:rsidRPr="00484B07">
              <w:rPr>
                <w:lang w:eastAsia="ko-KR"/>
              </w:rPr>
              <w:t xml:space="preserve"> 3:</w:t>
            </w:r>
            <w:r w:rsidR="003D1601" w:rsidRPr="00484B07">
              <w:rPr>
                <w:lang w:eastAsia="ko-KR"/>
              </w:rPr>
              <w:tab/>
              <w:t>applying R17 sparse SSSG with PDCCH monitoring every 4 slots when DRX Onduration starts and switch to dense SSSG with PDCCH monitoring every 1 slot after detecting DCI scheduling XR traffic burst</w:t>
            </w:r>
          </w:p>
          <w:p w14:paraId="42BCA9D0" w14:textId="66AFC79E" w:rsidR="003D1601" w:rsidRPr="00484B07" w:rsidRDefault="00BC7AAF" w:rsidP="0057390C">
            <w:pPr>
              <w:pStyle w:val="TAN"/>
              <w:rPr>
                <w:lang w:eastAsia="ko-KR"/>
              </w:rPr>
            </w:pPr>
            <w:r w:rsidRPr="00484B07">
              <w:rPr>
                <w:lang w:eastAsia="ko-KR"/>
              </w:rPr>
              <w:t>NOTE</w:t>
            </w:r>
            <w:r w:rsidR="003D1601" w:rsidRPr="00484B07">
              <w:rPr>
                <w:lang w:eastAsia="ko-KR"/>
              </w:rPr>
              <w:t xml:space="preserve"> 4:</w:t>
            </w:r>
            <w:r w:rsidR="003D1601" w:rsidRPr="00484B07">
              <w:rPr>
                <w:lang w:eastAsia="ko-KR"/>
              </w:rPr>
              <w:tab/>
              <w:t>4ms CDRX cycle and 2ms ODT for inner CDRX</w:t>
            </w:r>
          </w:p>
        </w:tc>
      </w:tr>
    </w:tbl>
    <w:p w14:paraId="4805CB5E" w14:textId="77777777" w:rsidR="003D1601" w:rsidRPr="00484B07" w:rsidRDefault="003D1601" w:rsidP="003D1601">
      <w:pPr>
        <w:rPr>
          <w:b/>
          <w:bCs/>
        </w:rPr>
      </w:pPr>
    </w:p>
    <w:p w14:paraId="2157A9BF" w14:textId="10912029" w:rsidR="003D1601" w:rsidRPr="00484B07" w:rsidRDefault="003D1601" w:rsidP="003D1601">
      <w:r w:rsidRPr="00484B07">
        <w:t>Based on the evaluation results in Table B.2.4-3, the following observations can be made</w:t>
      </w:r>
      <w:r w:rsidR="0042535C" w:rsidRPr="00484B07">
        <w:t>:</w:t>
      </w:r>
    </w:p>
    <w:p w14:paraId="600D6215" w14:textId="2A8B77D9" w:rsidR="009A744E" w:rsidRPr="00484B07" w:rsidRDefault="003D1601" w:rsidP="003D1601">
      <w:pPr>
        <w:pStyle w:val="B1"/>
      </w:pPr>
      <w:r w:rsidRPr="00484B07">
        <w:t>-</w:t>
      </w:r>
      <w:r w:rsidRPr="00484B07">
        <w:tab/>
        <w:t>For FR1, DL only, InH, high load, VR 30Mbps traffic at 60fps and 10ms PDB, it is observed from vivo that</w:t>
      </w:r>
      <w:r w:rsidR="0042535C" w:rsidRPr="00484B07">
        <w:t>:</w:t>
      </w:r>
    </w:p>
    <w:p w14:paraId="0C5C2970" w14:textId="43818717" w:rsidR="009A744E" w:rsidRPr="00484B07" w:rsidRDefault="003D1601" w:rsidP="003D1601">
      <w:pPr>
        <w:pStyle w:val="B2"/>
      </w:pPr>
      <w:r w:rsidRPr="00484B07">
        <w:t>-</w:t>
      </w:r>
      <w:r w:rsidRPr="00484B07">
        <w:tab/>
        <w:t>two-stage CDRX On Duration provides</w:t>
      </w:r>
      <w:r w:rsidR="0042535C" w:rsidRPr="00484B07">
        <w:t>:</w:t>
      </w:r>
    </w:p>
    <w:p w14:paraId="49D60E8B" w14:textId="77777777" w:rsidR="009A744E" w:rsidRPr="00484B07" w:rsidRDefault="003D1601" w:rsidP="003D1601">
      <w:pPr>
        <w:pStyle w:val="B3"/>
      </w:pPr>
      <w:r w:rsidRPr="00484B07">
        <w:t>-</w:t>
      </w:r>
      <w:r w:rsidRPr="00484B07">
        <w:tab/>
        <w:t>power saving gain of 16.36% for all UEs</w:t>
      </w:r>
    </w:p>
    <w:p w14:paraId="6677126B" w14:textId="33F8D485" w:rsidR="003D1601" w:rsidRPr="00484B07" w:rsidRDefault="003D1601" w:rsidP="003D1601">
      <w:pPr>
        <w:pStyle w:val="B3"/>
      </w:pPr>
      <w:r w:rsidRPr="00484B07">
        <w:t>-</w:t>
      </w:r>
      <w:r w:rsidRPr="00484B07">
        <w:tab/>
        <w:t>capacity gain of -6.1%</w:t>
      </w:r>
    </w:p>
    <w:p w14:paraId="56B1ED27" w14:textId="5B284D3A" w:rsidR="009A744E" w:rsidRPr="00484B07" w:rsidRDefault="003D1601" w:rsidP="003D1601">
      <w:pPr>
        <w:pStyle w:val="B2"/>
      </w:pPr>
      <w:r w:rsidRPr="00484B07">
        <w:t>-</w:t>
      </w:r>
      <w:r w:rsidRPr="00484B07">
        <w:tab/>
        <w:t>sparse PDDCH monitoring followed by SSSG switching as the performance reference provides</w:t>
      </w:r>
      <w:r w:rsidR="0042535C" w:rsidRPr="00484B07">
        <w:t>:</w:t>
      </w:r>
    </w:p>
    <w:p w14:paraId="6D3AA4A7" w14:textId="77777777" w:rsidR="009A744E" w:rsidRPr="00484B07" w:rsidRDefault="003D1601" w:rsidP="003D1601">
      <w:pPr>
        <w:pStyle w:val="B3"/>
      </w:pPr>
      <w:r w:rsidRPr="00484B07">
        <w:t>-</w:t>
      </w:r>
      <w:r w:rsidRPr="00484B07">
        <w:tab/>
        <w:t>mean power saving gain of 20.56% in the range of 19.28% to 21.84% for all UEs</w:t>
      </w:r>
    </w:p>
    <w:p w14:paraId="2258528C" w14:textId="7DCB9C4A" w:rsidR="003D1601" w:rsidRPr="00484B07" w:rsidRDefault="003D1601" w:rsidP="003D1601">
      <w:pPr>
        <w:pStyle w:val="B3"/>
      </w:pPr>
      <w:r w:rsidRPr="00484B07">
        <w:t>-</w:t>
      </w:r>
      <w:r w:rsidRPr="00484B07">
        <w:tab/>
        <w:t>mean capacity gain of -2.3% in the range of -4.3% to -0.3%</w:t>
      </w:r>
    </w:p>
    <w:p w14:paraId="112C2177" w14:textId="34279C0A" w:rsidR="009A744E" w:rsidRPr="00484B07" w:rsidRDefault="003D1601" w:rsidP="003D1601">
      <w:pPr>
        <w:pStyle w:val="B1"/>
      </w:pPr>
      <w:r w:rsidRPr="00484B07">
        <w:t>-</w:t>
      </w:r>
      <w:r w:rsidRPr="00484B07">
        <w:tab/>
        <w:t>For FR1, DL only, InH, low load, VR 30Mbps traffic at 60fps and 10ms PDB, it is observed from vivo that</w:t>
      </w:r>
      <w:r w:rsidR="0042535C" w:rsidRPr="00484B07">
        <w:t>:</w:t>
      </w:r>
    </w:p>
    <w:p w14:paraId="361947E3" w14:textId="6E99E9AC" w:rsidR="009A744E" w:rsidRPr="00484B07" w:rsidRDefault="003D1601" w:rsidP="003D1601">
      <w:pPr>
        <w:pStyle w:val="B2"/>
      </w:pPr>
      <w:r w:rsidRPr="00484B07">
        <w:t>-</w:t>
      </w:r>
      <w:r w:rsidRPr="00484B07">
        <w:tab/>
        <w:t>two-stage CDRX On Duration provides</w:t>
      </w:r>
      <w:r w:rsidR="0042535C" w:rsidRPr="00484B07">
        <w:t>:</w:t>
      </w:r>
    </w:p>
    <w:p w14:paraId="0A5DA083" w14:textId="77777777" w:rsidR="009A744E" w:rsidRPr="00484B07" w:rsidRDefault="003D1601" w:rsidP="003D1601">
      <w:pPr>
        <w:pStyle w:val="B3"/>
      </w:pPr>
      <w:r w:rsidRPr="00484B07">
        <w:t>-</w:t>
      </w:r>
      <w:r w:rsidRPr="00484B07">
        <w:tab/>
        <w:t>power saving gain of 21.52% for all UEs</w:t>
      </w:r>
    </w:p>
    <w:p w14:paraId="27CA6FDF" w14:textId="44E37F98" w:rsidR="003D1601" w:rsidRPr="00484B07" w:rsidRDefault="003D1601" w:rsidP="003D1601">
      <w:pPr>
        <w:pStyle w:val="B3"/>
      </w:pPr>
      <w:r w:rsidRPr="00484B07">
        <w:t>-</w:t>
      </w:r>
      <w:r w:rsidRPr="00484B07">
        <w:tab/>
        <w:t>mean capacity gain of 0.0%</w:t>
      </w:r>
    </w:p>
    <w:p w14:paraId="3A7A415B" w14:textId="21A6549C" w:rsidR="009A744E" w:rsidRPr="00484B07" w:rsidRDefault="003D1601" w:rsidP="003D1601">
      <w:pPr>
        <w:pStyle w:val="B2"/>
      </w:pPr>
      <w:r w:rsidRPr="00484B07">
        <w:t>-</w:t>
      </w:r>
      <w:r w:rsidRPr="00484B07">
        <w:tab/>
        <w:t>sparse PDDCH monitoring followed by SSSG switching as the performance reference provides</w:t>
      </w:r>
      <w:r w:rsidR="0042535C" w:rsidRPr="00484B07">
        <w:t>:</w:t>
      </w:r>
    </w:p>
    <w:p w14:paraId="09896FD3" w14:textId="77777777" w:rsidR="009A744E" w:rsidRPr="00484B07" w:rsidRDefault="003D1601" w:rsidP="003D1601">
      <w:pPr>
        <w:pStyle w:val="B3"/>
      </w:pPr>
      <w:r w:rsidRPr="00484B07">
        <w:t>-</w:t>
      </w:r>
      <w:r w:rsidRPr="00484B07">
        <w:tab/>
        <w:t>mean power saving gain of 24.38% in the range of 23.36% to 25.39% for all UEs</w:t>
      </w:r>
    </w:p>
    <w:p w14:paraId="791B52A8" w14:textId="7893A4AD" w:rsidR="003D1601" w:rsidRPr="00484B07" w:rsidRDefault="003D1601" w:rsidP="003D1601">
      <w:pPr>
        <w:pStyle w:val="B3"/>
      </w:pPr>
      <w:r w:rsidRPr="00484B07">
        <w:t>-</w:t>
      </w:r>
      <w:r w:rsidRPr="00484B07">
        <w:tab/>
        <w:t>mean capacity gain of 0.0%</w:t>
      </w:r>
    </w:p>
    <w:p w14:paraId="1AE174B0" w14:textId="77777777" w:rsidR="00671996" w:rsidRPr="00484B07" w:rsidRDefault="00671996" w:rsidP="00AE5BEF">
      <w:pPr>
        <w:pStyle w:val="Heading2"/>
        <w:rPr>
          <w:lang w:eastAsia="zh-CN"/>
        </w:rPr>
      </w:pPr>
      <w:bookmarkStart w:id="84" w:name="_Toc131415159"/>
      <w:r w:rsidRPr="00484B07">
        <w:rPr>
          <w:lang w:eastAsia="zh-CN"/>
        </w:rPr>
        <w:t>B.2.5</w:t>
      </w:r>
      <w:r w:rsidRPr="00484B07">
        <w:rPr>
          <w:lang w:eastAsia="zh-CN"/>
        </w:rPr>
        <w:tab/>
        <w:t>Jitter handling by LP-WUS</w:t>
      </w:r>
      <w:bookmarkEnd w:id="84"/>
    </w:p>
    <w:p w14:paraId="56463550" w14:textId="77777777" w:rsidR="00671996" w:rsidRPr="00484B07" w:rsidRDefault="00671996" w:rsidP="00671996">
      <w:r w:rsidRPr="00484B07">
        <w:t>This clause captures evaluation results for LP-WUS based jitter handling</w:t>
      </w:r>
    </w:p>
    <w:p w14:paraId="5E7832CD" w14:textId="77777777" w:rsidR="00671996" w:rsidRPr="00484B07" w:rsidRDefault="00671996" w:rsidP="00671996">
      <w:pPr>
        <w:pStyle w:val="B1"/>
      </w:pPr>
      <w:r w:rsidRPr="00484B07">
        <w:t>-</w:t>
      </w:r>
      <w:r w:rsidRPr="00484B07">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484B07" w:rsidRDefault="00671996" w:rsidP="00671996">
      <w:pPr>
        <w:pStyle w:val="TH"/>
        <w:keepNext w:val="0"/>
      </w:pPr>
      <w:r w:rsidRPr="00484B07">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935662" w:rsidRPr="00484B07"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484B07" w:rsidRDefault="00671996" w:rsidP="0057390C">
            <w:pPr>
              <w:pStyle w:val="TAC"/>
              <w:keepNext w:val="0"/>
              <w:rPr>
                <w:rFonts w:cs="Arial"/>
                <w:sz w:val="16"/>
                <w:szCs w:val="16"/>
                <w:lang w:eastAsia="ko-KR"/>
              </w:rPr>
            </w:pPr>
            <w:r w:rsidRPr="00484B07">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484B07" w:rsidRDefault="00671996" w:rsidP="0057390C">
            <w:pPr>
              <w:pStyle w:val="TAC"/>
              <w:keepNext w:val="0"/>
              <w:rPr>
                <w:rFonts w:cs="Arial"/>
                <w:sz w:val="16"/>
                <w:szCs w:val="16"/>
                <w:lang w:eastAsia="ko-KR"/>
              </w:rPr>
            </w:pPr>
            <w:r w:rsidRPr="00484B07">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484B07" w:rsidRDefault="00671996" w:rsidP="0057390C">
            <w:pPr>
              <w:pStyle w:val="TAC"/>
              <w:keepNext w:val="0"/>
              <w:rPr>
                <w:rFonts w:cs="Arial"/>
                <w:sz w:val="16"/>
                <w:szCs w:val="16"/>
                <w:lang w:eastAsia="ko-KR"/>
              </w:rPr>
            </w:pPr>
          </w:p>
        </w:tc>
      </w:tr>
      <w:tr w:rsidR="00935662" w:rsidRPr="00484B07"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484B07" w:rsidRDefault="00671996" w:rsidP="0057390C">
            <w:pPr>
              <w:pStyle w:val="TAC"/>
              <w:keepNext w:val="0"/>
              <w:rPr>
                <w:rFonts w:cs="Arial"/>
                <w:sz w:val="16"/>
                <w:szCs w:val="16"/>
                <w:lang w:eastAsia="ko-KR"/>
              </w:rPr>
            </w:pPr>
            <w:r w:rsidRPr="00484B07">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484B07" w:rsidRDefault="00671996" w:rsidP="0057390C">
            <w:pPr>
              <w:pStyle w:val="TAC"/>
              <w:keepNext w:val="0"/>
              <w:rPr>
                <w:rFonts w:cs="Arial"/>
                <w:sz w:val="16"/>
                <w:szCs w:val="16"/>
                <w:lang w:eastAsia="ko-KR"/>
              </w:rPr>
            </w:pPr>
            <w:r w:rsidRPr="00484B07">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484B07" w:rsidRDefault="00671996" w:rsidP="0057390C">
            <w:pPr>
              <w:pStyle w:val="TAC"/>
              <w:keepNext w:val="0"/>
              <w:rPr>
                <w:rFonts w:cs="Arial"/>
                <w:sz w:val="16"/>
                <w:szCs w:val="16"/>
                <w:lang w:eastAsia="ko-KR"/>
              </w:rPr>
            </w:pPr>
            <w:r w:rsidRPr="00484B07">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484B07" w:rsidRDefault="00671996" w:rsidP="0057390C">
            <w:pPr>
              <w:pStyle w:val="TAC"/>
              <w:keepNext w:val="0"/>
              <w:rPr>
                <w:rFonts w:cs="Arial"/>
                <w:sz w:val="16"/>
                <w:szCs w:val="16"/>
                <w:lang w:eastAsia="ko-KR"/>
              </w:rPr>
            </w:pPr>
            <w:r w:rsidRPr="00484B07">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 1</w:t>
            </w:r>
          </w:p>
        </w:tc>
      </w:tr>
      <w:tr w:rsidR="00935662" w:rsidRPr="00484B07"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484B07" w:rsidRDefault="00671996" w:rsidP="0057390C">
            <w:pPr>
              <w:pStyle w:val="TAC"/>
              <w:keepNext w:val="0"/>
              <w:rPr>
                <w:rFonts w:cs="Arial"/>
                <w:sz w:val="16"/>
                <w:szCs w:val="16"/>
                <w:lang w:eastAsia="ko-KR"/>
              </w:rPr>
            </w:pPr>
            <w:r w:rsidRPr="00484B07">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484B07" w:rsidRDefault="00671996" w:rsidP="0057390C">
            <w:pPr>
              <w:pStyle w:val="TAC"/>
              <w:keepNext w:val="0"/>
              <w:rPr>
                <w:rFonts w:cs="Arial"/>
                <w:sz w:val="16"/>
                <w:szCs w:val="16"/>
                <w:lang w:eastAsia="ko-KR"/>
              </w:rPr>
            </w:pPr>
            <w:r w:rsidRPr="00484B07">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484B07" w:rsidRDefault="00671996" w:rsidP="0057390C">
            <w:pPr>
              <w:pStyle w:val="TAC"/>
              <w:keepNext w:val="0"/>
              <w:rPr>
                <w:rFonts w:cs="Arial"/>
                <w:sz w:val="16"/>
                <w:szCs w:val="16"/>
                <w:lang w:eastAsia="ko-KR"/>
              </w:rPr>
            </w:pPr>
            <w:r w:rsidRPr="00484B07">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484B07" w:rsidRDefault="00671996" w:rsidP="0057390C">
            <w:pPr>
              <w:pStyle w:val="TAC"/>
              <w:keepNext w:val="0"/>
              <w:rPr>
                <w:rFonts w:cs="Arial"/>
                <w:sz w:val="16"/>
                <w:szCs w:val="16"/>
                <w:lang w:eastAsia="ko-KR"/>
              </w:rPr>
            </w:pPr>
            <w:r w:rsidRPr="00484B07">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 1, 2, 3</w:t>
            </w:r>
          </w:p>
        </w:tc>
      </w:tr>
      <w:tr w:rsidR="00935662" w:rsidRPr="00484B07"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6DAD6B82"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PDCCH skipping with 2 candidate durations(8/10ms)</w:t>
            </w:r>
          </w:p>
          <w:p w14:paraId="773D7C42" w14:textId="5B9B52CD"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the relative power of LP WUS monitoring is assumed to be 1</w:t>
            </w:r>
          </w:p>
          <w:p w14:paraId="0CD4DBCD" w14:textId="70C46AFF" w:rsidR="00671996" w:rsidRPr="00484B07" w:rsidRDefault="00BC7AAF" w:rsidP="0057390C">
            <w:pPr>
              <w:pStyle w:val="TAN"/>
              <w:rPr>
                <w:lang w:eastAsia="ko-KR"/>
              </w:rPr>
            </w:pPr>
            <w:r w:rsidRPr="00484B07">
              <w:rPr>
                <w:lang w:eastAsia="ko-KR"/>
              </w:rPr>
              <w:t>NOTE</w:t>
            </w:r>
            <w:r w:rsidR="00671996" w:rsidRPr="00484B07">
              <w:rPr>
                <w:lang w:eastAsia="ko-KR"/>
              </w:rPr>
              <w:t xml:space="preserve"> 3:</w:t>
            </w:r>
            <w:bookmarkStart w:id="85" w:name="_Hlk119604037"/>
            <w:r w:rsidR="00671996" w:rsidRPr="00484B07">
              <w:rPr>
                <w:lang w:eastAsia="ko-KR"/>
              </w:rPr>
              <w:tab/>
              <w:t>the resource overhead for LP WUS is not considered</w:t>
            </w:r>
            <w:bookmarkEnd w:id="85"/>
          </w:p>
        </w:tc>
      </w:tr>
    </w:tbl>
    <w:p w14:paraId="0BDB749B" w14:textId="77777777" w:rsidR="00671996" w:rsidRPr="00484B07" w:rsidRDefault="00671996" w:rsidP="00671996">
      <w:pPr>
        <w:pStyle w:val="TAC"/>
        <w:jc w:val="left"/>
        <w:rPr>
          <w:lang w:eastAsia="ko-KR"/>
        </w:rPr>
      </w:pPr>
    </w:p>
    <w:p w14:paraId="7D150F3C" w14:textId="3A9B839C" w:rsidR="00671996" w:rsidRPr="00484B07" w:rsidRDefault="00671996" w:rsidP="00671996">
      <w:r w:rsidRPr="00484B07">
        <w:t>Based on the evaluation results in Table B.2.5-1, the following observations can be made</w:t>
      </w:r>
      <w:r w:rsidR="0042535C" w:rsidRPr="00484B07">
        <w:t>:</w:t>
      </w:r>
    </w:p>
    <w:p w14:paraId="1C7A5C08" w14:textId="7B14C179" w:rsidR="009A744E" w:rsidRPr="00484B07" w:rsidRDefault="00671996" w:rsidP="00671996">
      <w:pPr>
        <w:pStyle w:val="B1"/>
      </w:pPr>
      <w:r w:rsidRPr="00484B07">
        <w:t>-</w:t>
      </w:r>
      <w:r w:rsidRPr="00484B07">
        <w:tab/>
        <w:t>For FR1, DL only, DU, high load, VR 45Mbps traffic at 60fps and 10ms PDB, it is observed from Xiaomi that</w:t>
      </w:r>
      <w:r w:rsidR="0042535C" w:rsidRPr="00484B07">
        <w:t>:</w:t>
      </w:r>
    </w:p>
    <w:p w14:paraId="6523DA93" w14:textId="664F3BEF" w:rsidR="009A744E" w:rsidRPr="00484B07" w:rsidRDefault="00671996" w:rsidP="00671996">
      <w:pPr>
        <w:pStyle w:val="B2"/>
      </w:pPr>
      <w:r w:rsidRPr="00484B07">
        <w:t>-</w:t>
      </w:r>
      <w:r w:rsidRPr="00484B07">
        <w:tab/>
        <w:t>LP-WUS based jitter handling provides</w:t>
      </w:r>
      <w:r w:rsidR="0042535C" w:rsidRPr="00484B07">
        <w:t>:</w:t>
      </w:r>
    </w:p>
    <w:p w14:paraId="7181AC37" w14:textId="77777777" w:rsidR="009A744E" w:rsidRPr="00484B07" w:rsidRDefault="00671996" w:rsidP="00671996">
      <w:pPr>
        <w:pStyle w:val="B3"/>
      </w:pPr>
      <w:r w:rsidRPr="00484B07">
        <w:t>-</w:t>
      </w:r>
      <w:r w:rsidRPr="00484B07">
        <w:tab/>
        <w:t>power saving gain of 54.92% for satisfied UEs</w:t>
      </w:r>
    </w:p>
    <w:p w14:paraId="4CF31840" w14:textId="16B8A50E" w:rsidR="00671996" w:rsidRPr="00484B07" w:rsidRDefault="00671996" w:rsidP="00671996">
      <w:pPr>
        <w:pStyle w:val="B3"/>
      </w:pPr>
      <w:r w:rsidRPr="00484B07">
        <w:t>-</w:t>
      </w:r>
      <w:r w:rsidRPr="00484B07">
        <w:tab/>
        <w:t>mean capacity gain of -1.7%</w:t>
      </w:r>
    </w:p>
    <w:p w14:paraId="4489251E" w14:textId="77777777" w:rsidR="00671996" w:rsidRPr="00484B07" w:rsidRDefault="00671996" w:rsidP="00671996">
      <w:pPr>
        <w:pStyle w:val="TH"/>
        <w:keepNext w:val="0"/>
      </w:pPr>
      <w:r w:rsidRPr="00484B07">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935662" w:rsidRPr="00484B07"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w:t>
            </w:r>
          </w:p>
        </w:tc>
      </w:tr>
      <w:tr w:rsidR="00935662" w:rsidRPr="00484B07"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w:t>
            </w:r>
          </w:p>
        </w:tc>
      </w:tr>
      <w:tr w:rsidR="00935662" w:rsidRPr="00484B07"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w:t>
            </w:r>
          </w:p>
        </w:tc>
      </w:tr>
      <w:tr w:rsidR="00935662" w:rsidRPr="00484B07"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w:t>
            </w:r>
          </w:p>
        </w:tc>
      </w:tr>
      <w:tr w:rsidR="00935662" w:rsidRPr="00484B07"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Note1,5,6</w:t>
            </w:r>
          </w:p>
        </w:tc>
      </w:tr>
      <w:tr w:rsidR="00935662" w:rsidRPr="00484B07"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Note2,5,6</w:t>
            </w:r>
          </w:p>
        </w:tc>
      </w:tr>
      <w:tr w:rsidR="00935662" w:rsidRPr="00484B07"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Note3,5,6</w:t>
            </w:r>
          </w:p>
        </w:tc>
      </w:tr>
      <w:tr w:rsidR="00935662" w:rsidRPr="00484B07"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Note4,5,6</w:t>
            </w:r>
          </w:p>
        </w:tc>
      </w:tr>
      <w:tr w:rsidR="00935662" w:rsidRPr="00484B07"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Note1,5,7,10</w:t>
            </w:r>
          </w:p>
        </w:tc>
      </w:tr>
      <w:tr w:rsidR="00935662" w:rsidRPr="00484B07"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Note2,5,7,10</w:t>
            </w:r>
          </w:p>
        </w:tc>
      </w:tr>
      <w:tr w:rsidR="00935662" w:rsidRPr="00484B07"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Note3,5,7,10</w:t>
            </w:r>
          </w:p>
        </w:tc>
      </w:tr>
      <w:tr w:rsidR="00935662" w:rsidRPr="00484B07"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484B07" w:rsidRDefault="00671996" w:rsidP="0057390C">
            <w:pPr>
              <w:pStyle w:val="TAC"/>
              <w:keepNext w:val="0"/>
              <w:rPr>
                <w:rFonts w:cs="Arial"/>
                <w:sz w:val="16"/>
                <w:szCs w:val="16"/>
                <w:lang w:eastAsia="ko-KR"/>
              </w:rPr>
            </w:pPr>
            <w:r w:rsidRPr="00484B07">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Note4,5,7,10</w:t>
            </w:r>
          </w:p>
        </w:tc>
      </w:tr>
      <w:tr w:rsidR="00935662" w:rsidRPr="00484B07"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484B07" w:rsidRDefault="00671996" w:rsidP="0057390C">
            <w:pPr>
              <w:pStyle w:val="TAC"/>
              <w:keepNext w:val="0"/>
              <w:rPr>
                <w:rFonts w:cs="Arial"/>
                <w:sz w:val="16"/>
                <w:szCs w:val="16"/>
                <w:lang w:eastAsia="ko-KR"/>
              </w:rPr>
            </w:pPr>
            <w:r w:rsidRPr="00484B07">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Note1,5,8,10</w:t>
            </w:r>
          </w:p>
        </w:tc>
      </w:tr>
      <w:tr w:rsidR="00935662" w:rsidRPr="00484B07"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484B07" w:rsidRDefault="00671996" w:rsidP="0057390C">
            <w:pPr>
              <w:pStyle w:val="TAC"/>
              <w:keepNext w:val="0"/>
              <w:rPr>
                <w:rFonts w:cs="Arial"/>
                <w:sz w:val="16"/>
                <w:szCs w:val="16"/>
                <w:lang w:eastAsia="ko-KR"/>
              </w:rPr>
            </w:pPr>
            <w:r w:rsidRPr="00484B07">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Note2,5,8,10</w:t>
            </w:r>
          </w:p>
        </w:tc>
      </w:tr>
      <w:tr w:rsidR="00935662" w:rsidRPr="00484B07"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484B07" w:rsidRDefault="00671996" w:rsidP="0057390C">
            <w:pPr>
              <w:pStyle w:val="TAC"/>
              <w:keepNext w:val="0"/>
              <w:rPr>
                <w:rFonts w:cs="Arial"/>
                <w:sz w:val="16"/>
                <w:szCs w:val="16"/>
                <w:lang w:eastAsia="ko-KR"/>
              </w:rPr>
            </w:pPr>
            <w:r w:rsidRPr="00484B07">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Note3,5,8,10</w:t>
            </w:r>
          </w:p>
        </w:tc>
      </w:tr>
      <w:tr w:rsidR="00935662" w:rsidRPr="00484B07"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484B07" w:rsidRDefault="00671996" w:rsidP="0057390C">
            <w:pPr>
              <w:pStyle w:val="TAC"/>
              <w:keepNext w:val="0"/>
              <w:rPr>
                <w:rFonts w:cs="Arial"/>
                <w:sz w:val="16"/>
                <w:szCs w:val="16"/>
                <w:lang w:eastAsia="ko-KR"/>
              </w:rPr>
            </w:pPr>
            <w:r w:rsidRPr="00484B07">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Note1,5,8,9,10</w:t>
            </w:r>
          </w:p>
        </w:tc>
      </w:tr>
      <w:tr w:rsidR="00935662" w:rsidRPr="00484B07"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484B07" w:rsidRDefault="00671996" w:rsidP="0057390C">
            <w:pPr>
              <w:pStyle w:val="TAC"/>
              <w:keepNext w:val="0"/>
              <w:rPr>
                <w:rFonts w:cs="Arial"/>
                <w:sz w:val="16"/>
                <w:szCs w:val="16"/>
                <w:lang w:eastAsia="ko-KR"/>
              </w:rPr>
            </w:pPr>
            <w:r w:rsidRPr="00484B07">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Note2,5,8,9,10</w:t>
            </w:r>
          </w:p>
        </w:tc>
      </w:tr>
      <w:tr w:rsidR="00935662" w:rsidRPr="00484B07"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484B07" w:rsidRDefault="00671996" w:rsidP="0057390C">
            <w:pPr>
              <w:pStyle w:val="TAC"/>
              <w:keepNext w:val="0"/>
              <w:rPr>
                <w:rFonts w:cs="Arial"/>
                <w:sz w:val="16"/>
                <w:szCs w:val="16"/>
                <w:lang w:eastAsia="ko-KR"/>
              </w:rPr>
            </w:pPr>
            <w:r w:rsidRPr="00484B07">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Note3,5,8,9,10</w:t>
            </w:r>
          </w:p>
        </w:tc>
      </w:tr>
      <w:tr w:rsidR="00935662" w:rsidRPr="00484B07"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w:t>
            </w:r>
          </w:p>
        </w:tc>
      </w:tr>
      <w:tr w:rsidR="00935662" w:rsidRPr="00484B07"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w:t>
            </w:r>
          </w:p>
        </w:tc>
      </w:tr>
      <w:tr w:rsidR="00935662" w:rsidRPr="00484B07"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w:t>
            </w:r>
          </w:p>
          <w:p w14:paraId="1293C010" w14:textId="77777777" w:rsidR="00671996" w:rsidRPr="00484B07"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w:t>
            </w:r>
          </w:p>
        </w:tc>
      </w:tr>
      <w:tr w:rsidR="00935662" w:rsidRPr="00484B07"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w:t>
            </w:r>
          </w:p>
        </w:tc>
      </w:tr>
      <w:tr w:rsidR="00935662" w:rsidRPr="00484B07"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Note1,5,6</w:t>
            </w:r>
          </w:p>
        </w:tc>
      </w:tr>
      <w:tr w:rsidR="00935662" w:rsidRPr="00484B07"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Note2,5,6</w:t>
            </w:r>
          </w:p>
        </w:tc>
      </w:tr>
      <w:tr w:rsidR="00935662" w:rsidRPr="00484B07"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Note3,5,6</w:t>
            </w:r>
          </w:p>
        </w:tc>
      </w:tr>
      <w:tr w:rsidR="00935662" w:rsidRPr="00484B07"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Note4,5,6</w:t>
            </w:r>
          </w:p>
        </w:tc>
      </w:tr>
      <w:tr w:rsidR="00935662" w:rsidRPr="00484B07"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Note1,5,7,10</w:t>
            </w:r>
          </w:p>
        </w:tc>
      </w:tr>
      <w:tr w:rsidR="00935662" w:rsidRPr="00484B07"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Note2,5,7,10</w:t>
            </w:r>
          </w:p>
        </w:tc>
      </w:tr>
      <w:tr w:rsidR="00935662" w:rsidRPr="00484B07"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Note3,5,7,10</w:t>
            </w:r>
          </w:p>
        </w:tc>
      </w:tr>
      <w:tr w:rsidR="00935662" w:rsidRPr="00484B07"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Note4,5,7,10</w:t>
            </w:r>
          </w:p>
        </w:tc>
      </w:tr>
      <w:tr w:rsidR="00935662" w:rsidRPr="00484B07"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Note1,5,8,10</w:t>
            </w:r>
          </w:p>
        </w:tc>
      </w:tr>
      <w:tr w:rsidR="00935662" w:rsidRPr="00484B07"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Note2,5,8,10</w:t>
            </w:r>
          </w:p>
        </w:tc>
      </w:tr>
      <w:tr w:rsidR="00935662" w:rsidRPr="00484B07"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Note3,5,8,10</w:t>
            </w:r>
          </w:p>
        </w:tc>
      </w:tr>
      <w:tr w:rsidR="00935662" w:rsidRPr="00484B07"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Note1,5,8,9,10</w:t>
            </w:r>
          </w:p>
        </w:tc>
      </w:tr>
      <w:tr w:rsidR="00935662" w:rsidRPr="00484B07"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Note2,5,8,9,10</w:t>
            </w:r>
          </w:p>
        </w:tc>
      </w:tr>
      <w:tr w:rsidR="00935662" w:rsidRPr="00484B07"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484B07"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484B07" w:rsidRDefault="00671996" w:rsidP="0057390C">
            <w:pPr>
              <w:widowControl w:val="0"/>
              <w:jc w:val="center"/>
              <w:rPr>
                <w:rFonts w:ascii="Arial" w:hAnsi="Arial" w:cs="Arial"/>
                <w:sz w:val="16"/>
                <w:szCs w:val="16"/>
                <w:lang w:eastAsia="ko-KR"/>
              </w:rPr>
            </w:pPr>
            <w:r w:rsidRPr="00484B07">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Note3,5,8,9,10</w:t>
            </w:r>
          </w:p>
        </w:tc>
      </w:tr>
      <w:tr w:rsidR="00935662" w:rsidRPr="00484B07"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8F87BE0"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jitter range = [-4, +4]ms, STD=2ms</w:t>
            </w:r>
          </w:p>
          <w:p w14:paraId="1CD87910" w14:textId="172AC323"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jitter range = [-6, +6]ms, STD=2ms</w:t>
            </w:r>
          </w:p>
          <w:p w14:paraId="37A92CDC" w14:textId="5B17A293" w:rsidR="00671996" w:rsidRPr="00484B07" w:rsidRDefault="00BC7AAF" w:rsidP="0057390C">
            <w:pPr>
              <w:pStyle w:val="TAN"/>
              <w:rPr>
                <w:lang w:eastAsia="ko-KR"/>
              </w:rPr>
            </w:pPr>
            <w:r w:rsidRPr="00484B07">
              <w:rPr>
                <w:lang w:eastAsia="ko-KR"/>
              </w:rPr>
              <w:t>NOTE</w:t>
            </w:r>
            <w:r w:rsidR="00671996" w:rsidRPr="00484B07">
              <w:rPr>
                <w:lang w:eastAsia="ko-KR"/>
              </w:rPr>
              <w:t xml:space="preserve"> 3:</w:t>
            </w:r>
            <w:r w:rsidR="00671996" w:rsidRPr="00484B07">
              <w:rPr>
                <w:lang w:eastAsia="ko-KR"/>
              </w:rPr>
              <w:tab/>
              <w:t>jitter range = [-8, +8]ms, STD=5ms</w:t>
            </w:r>
          </w:p>
          <w:p w14:paraId="702AC9C9" w14:textId="3CCBF73A" w:rsidR="00671996" w:rsidRPr="00484B07" w:rsidRDefault="00BC7AAF" w:rsidP="0057390C">
            <w:pPr>
              <w:pStyle w:val="TAN"/>
              <w:rPr>
                <w:lang w:eastAsia="ko-KR"/>
              </w:rPr>
            </w:pPr>
            <w:r w:rsidRPr="00484B07">
              <w:rPr>
                <w:lang w:eastAsia="ko-KR"/>
              </w:rPr>
              <w:t>NOTE</w:t>
            </w:r>
            <w:r w:rsidR="00671996" w:rsidRPr="00484B07">
              <w:rPr>
                <w:lang w:eastAsia="ko-KR"/>
              </w:rPr>
              <w:t xml:space="preserve"> 4:</w:t>
            </w:r>
            <w:r w:rsidR="00671996" w:rsidRPr="00484B07">
              <w:rPr>
                <w:lang w:eastAsia="ko-KR"/>
              </w:rPr>
              <w:tab/>
              <w:t>jitter range = [-10, +10]ms, STD=5ms</w:t>
            </w:r>
          </w:p>
          <w:p w14:paraId="348C2A5E" w14:textId="5CB23C9B" w:rsidR="00671996" w:rsidRPr="00484B07" w:rsidRDefault="00BC7AAF" w:rsidP="0057390C">
            <w:pPr>
              <w:pStyle w:val="TAN"/>
              <w:rPr>
                <w:lang w:eastAsia="ko-KR"/>
              </w:rPr>
            </w:pPr>
            <w:r w:rsidRPr="00484B07">
              <w:rPr>
                <w:lang w:eastAsia="ko-KR"/>
              </w:rPr>
              <w:t>NOTE</w:t>
            </w:r>
            <w:r w:rsidR="00671996" w:rsidRPr="00484B07">
              <w:rPr>
                <w:lang w:eastAsia="ko-KR"/>
              </w:rPr>
              <w:t xml:space="preserve"> 5:</w:t>
            </w:r>
            <w:r w:rsidR="00671996" w:rsidRPr="00484B07">
              <w:rPr>
                <w:lang w:eastAsia="ko-KR"/>
              </w:rPr>
              <w:tab/>
              <w:t>PDCCH skipping is indicated in the DCI that schedules a dummy PDSCH after all the HARQ-ACK processes of transmissions have been completed</w:t>
            </w:r>
          </w:p>
          <w:p w14:paraId="0E30A73B" w14:textId="74CC4CFB" w:rsidR="009A744E" w:rsidRPr="00484B07" w:rsidRDefault="00BC7AAF" w:rsidP="0057390C">
            <w:pPr>
              <w:pStyle w:val="TAN"/>
              <w:rPr>
                <w:lang w:eastAsia="ko-KR"/>
              </w:rPr>
            </w:pPr>
            <w:r w:rsidRPr="00484B07">
              <w:rPr>
                <w:lang w:eastAsia="ko-KR"/>
              </w:rPr>
              <w:t>NOTE</w:t>
            </w:r>
            <w:r w:rsidR="00671996" w:rsidRPr="00484B07">
              <w:rPr>
                <w:lang w:eastAsia="ko-KR"/>
              </w:rPr>
              <w:t xml:space="preserve"> 6:</w:t>
            </w:r>
            <w:r w:rsidR="00671996" w:rsidRPr="00484B07">
              <w:rPr>
                <w:lang w:eastAsia="ko-KR"/>
              </w:rPr>
              <w:tab/>
              <w:t>applying R17 sparse SSSG with</w:t>
            </w:r>
            <w:r w:rsidR="00671996" w:rsidRPr="00484B07" w:rsidDel="00667F3A">
              <w:rPr>
                <w:lang w:eastAsia="ko-KR"/>
              </w:rPr>
              <w:t xml:space="preserve"> </w:t>
            </w:r>
            <w:r w:rsidR="00671996" w:rsidRPr="00484B07">
              <w:rPr>
                <w:lang w:eastAsia="ko-KR"/>
              </w:rPr>
              <w:t>PDCCH monitoring every 2 slots when DRX Onduration starts and switch to dense SSSG with</w:t>
            </w:r>
            <w:r w:rsidR="00671996" w:rsidRPr="00484B07" w:rsidDel="00667F3A">
              <w:rPr>
                <w:lang w:eastAsia="ko-KR"/>
              </w:rPr>
              <w:t xml:space="preserve"> </w:t>
            </w:r>
            <w:r w:rsidR="00671996" w:rsidRPr="00484B07">
              <w:rPr>
                <w:lang w:eastAsia="ko-KR"/>
              </w:rPr>
              <w:t>PDCCH monitoring every 1 slot after detecting DCI scheduling XR traffic burst</w:t>
            </w:r>
          </w:p>
          <w:p w14:paraId="04B2DD89" w14:textId="3E0C314E" w:rsidR="00671996" w:rsidRPr="00484B07" w:rsidRDefault="00BC7AAF" w:rsidP="0057390C">
            <w:pPr>
              <w:pStyle w:val="TAN"/>
              <w:rPr>
                <w:lang w:eastAsia="ko-KR"/>
              </w:rPr>
            </w:pPr>
            <w:r w:rsidRPr="00484B07">
              <w:rPr>
                <w:lang w:eastAsia="ko-KR"/>
              </w:rPr>
              <w:t>NOTE</w:t>
            </w:r>
            <w:r w:rsidR="00671996" w:rsidRPr="00484B07">
              <w:rPr>
                <w:lang w:eastAsia="ko-KR"/>
              </w:rPr>
              <w:t xml:space="preserve"> 7:</w:t>
            </w:r>
            <w:r w:rsidR="00671996" w:rsidRPr="00484B07">
              <w:rPr>
                <w:lang w:eastAsia="ko-KR"/>
              </w:rPr>
              <w:tab/>
              <w:t>the total relative power (including the power of both LP-WUR and main radio) for LP-WUS monitoring is 45 units with no wake-up latency</w:t>
            </w:r>
          </w:p>
          <w:p w14:paraId="5CE9933B" w14:textId="2C0B06AF" w:rsidR="00671996" w:rsidRPr="00484B07" w:rsidRDefault="00BC7AAF" w:rsidP="0057390C">
            <w:pPr>
              <w:pStyle w:val="TAN"/>
              <w:rPr>
                <w:lang w:eastAsia="ko-KR"/>
              </w:rPr>
            </w:pPr>
            <w:r w:rsidRPr="00484B07">
              <w:rPr>
                <w:lang w:eastAsia="ko-KR"/>
              </w:rPr>
              <w:t>NOTE</w:t>
            </w:r>
            <w:r w:rsidR="00671996" w:rsidRPr="00484B07">
              <w:rPr>
                <w:lang w:eastAsia="ko-KR"/>
              </w:rPr>
              <w:t xml:space="preserve"> 8:</w:t>
            </w:r>
            <w:r w:rsidR="00671996" w:rsidRPr="00484B07">
              <w:rPr>
                <w:lang w:eastAsia="ko-KR"/>
              </w:rPr>
              <w:tab/>
              <w:t>the total relative power (including the power of both LP-WUR and main radio) for LP-WUS monitoring is 20 units with 3ms wake-up latency</w:t>
            </w:r>
          </w:p>
          <w:p w14:paraId="07C22B12" w14:textId="12719FC5" w:rsidR="00671996" w:rsidRPr="00484B07" w:rsidRDefault="00BC7AAF" w:rsidP="0057390C">
            <w:pPr>
              <w:pStyle w:val="TAN"/>
              <w:rPr>
                <w:lang w:eastAsia="ko-KR"/>
              </w:rPr>
            </w:pPr>
            <w:r w:rsidRPr="00484B07">
              <w:rPr>
                <w:lang w:eastAsia="ko-KR"/>
              </w:rPr>
              <w:t>NOTE</w:t>
            </w:r>
            <w:r w:rsidR="00671996" w:rsidRPr="00484B07">
              <w:rPr>
                <w:lang w:eastAsia="ko-KR"/>
              </w:rPr>
              <w:t xml:space="preserve"> 9:</w:t>
            </w:r>
            <w:r w:rsidR="00671996" w:rsidRPr="00484B07">
              <w:rPr>
                <w:lang w:eastAsia="ko-KR"/>
              </w:rPr>
              <w:tab/>
              <w:t>UE satisfaction metric as 95% packet successful rate</w:t>
            </w:r>
          </w:p>
          <w:p w14:paraId="3EFAFCB3" w14:textId="08BB3F22" w:rsidR="00671996" w:rsidRPr="00484B07" w:rsidRDefault="00BC7AAF" w:rsidP="0057390C">
            <w:pPr>
              <w:pStyle w:val="TAN"/>
              <w:rPr>
                <w:rFonts w:eastAsia="Malgun Gothic"/>
                <w:lang w:eastAsia="ko-KR"/>
              </w:rPr>
            </w:pPr>
            <w:r w:rsidRPr="00484B07">
              <w:rPr>
                <w:rFonts w:eastAsia="Malgun Gothic"/>
                <w:lang w:eastAsia="ko-KR"/>
              </w:rPr>
              <w:t>NOTE</w:t>
            </w:r>
            <w:r w:rsidR="00671996" w:rsidRPr="00484B07">
              <w:rPr>
                <w:rFonts w:eastAsia="Malgun Gothic"/>
                <w:lang w:eastAsia="ko-KR"/>
              </w:rPr>
              <w:t xml:space="preserve"> 10:</w:t>
            </w:r>
            <w:r w:rsidR="00671996" w:rsidRPr="00484B07">
              <w:rPr>
                <w:rFonts w:eastAsia="Malgun Gothic"/>
                <w:lang w:eastAsia="ko-KR"/>
              </w:rPr>
              <w:tab/>
            </w:r>
            <w:r w:rsidR="00671996" w:rsidRPr="00484B07">
              <w:rPr>
                <w:lang w:eastAsia="ko-KR"/>
              </w:rPr>
              <w:t>the resource overhead for LP WUS is not considered</w:t>
            </w:r>
          </w:p>
        </w:tc>
      </w:tr>
    </w:tbl>
    <w:p w14:paraId="3C41DA9A" w14:textId="77777777" w:rsidR="00671996" w:rsidRPr="00484B07" w:rsidRDefault="00671996" w:rsidP="0042535C"/>
    <w:p w14:paraId="11399B64" w14:textId="3D74FF09" w:rsidR="00671996" w:rsidRPr="00484B07" w:rsidRDefault="00671996" w:rsidP="00671996">
      <w:r w:rsidRPr="00484B07">
        <w:t>Based on the evaluation results in Table B.2.5-2, the following observations can be made</w:t>
      </w:r>
      <w:r w:rsidR="0042535C" w:rsidRPr="00484B07">
        <w:t>:</w:t>
      </w:r>
    </w:p>
    <w:p w14:paraId="22DF17F9" w14:textId="4C68CADE" w:rsidR="009A744E" w:rsidRPr="00484B07" w:rsidRDefault="00671996" w:rsidP="00671996">
      <w:pPr>
        <w:pStyle w:val="B1"/>
      </w:pPr>
      <w:r w:rsidRPr="00484B07">
        <w:t>-</w:t>
      </w:r>
      <w:r w:rsidRPr="00484B07">
        <w:tab/>
        <w:t>For FR1, DL only, InH, high load, VR 30Mbps traffic at 60fps and 10ms PDB, it is observed from vivo that</w:t>
      </w:r>
      <w:r w:rsidR="0042535C" w:rsidRPr="00484B07">
        <w:t>:</w:t>
      </w:r>
    </w:p>
    <w:p w14:paraId="4491D196" w14:textId="6B3B953E" w:rsidR="009A744E" w:rsidRPr="00484B07" w:rsidRDefault="00671996" w:rsidP="00671996">
      <w:pPr>
        <w:pStyle w:val="B2"/>
      </w:pPr>
      <w:r w:rsidRPr="00484B07">
        <w:t>-</w:t>
      </w:r>
      <w:r w:rsidRPr="00484B07">
        <w:tab/>
        <w:t>LP-WUS jitter handling provides</w:t>
      </w:r>
      <w:r w:rsidR="0042535C" w:rsidRPr="00484B07">
        <w:t>:</w:t>
      </w:r>
    </w:p>
    <w:p w14:paraId="43CAFA7B" w14:textId="77777777" w:rsidR="009A744E" w:rsidRPr="00484B07" w:rsidRDefault="00671996" w:rsidP="00671996">
      <w:pPr>
        <w:pStyle w:val="B3"/>
      </w:pPr>
      <w:r w:rsidRPr="00484B07">
        <w:t>-</w:t>
      </w:r>
      <w:r w:rsidRPr="00484B07">
        <w:tab/>
        <w:t>mean power saving gain of 28.51% in the range of 24.08% to 33.18% for all UEs</w:t>
      </w:r>
    </w:p>
    <w:p w14:paraId="7DB2FAB0" w14:textId="5CF8259C" w:rsidR="00671996" w:rsidRPr="00484B07" w:rsidRDefault="00671996" w:rsidP="00671996">
      <w:pPr>
        <w:pStyle w:val="B3"/>
      </w:pPr>
      <w:r w:rsidRPr="00484B07">
        <w:t>-</w:t>
      </w:r>
      <w:r w:rsidRPr="00484B07">
        <w:tab/>
        <w:t>mean capacity gain of -15.61% in the range of -41.90% to -0.10%</w:t>
      </w:r>
    </w:p>
    <w:p w14:paraId="084ECE3B" w14:textId="67D94942" w:rsidR="009A744E" w:rsidRPr="00484B07" w:rsidRDefault="00671996" w:rsidP="00671996">
      <w:pPr>
        <w:pStyle w:val="B2"/>
      </w:pPr>
      <w:r w:rsidRPr="00484B07">
        <w:t>-</w:t>
      </w:r>
      <w:r w:rsidRPr="00484B07">
        <w:tab/>
        <w:t>sparse PDDCH monitoring followed by SSSG switching to dense PDCCH monitoring as the performance reference provides</w:t>
      </w:r>
      <w:r w:rsidR="0042535C" w:rsidRPr="00484B07">
        <w:t>:</w:t>
      </w:r>
    </w:p>
    <w:p w14:paraId="2889AD05" w14:textId="77777777" w:rsidR="009A744E" w:rsidRPr="00484B07" w:rsidRDefault="00671996" w:rsidP="00671996">
      <w:pPr>
        <w:pStyle w:val="B3"/>
      </w:pPr>
      <w:r w:rsidRPr="00484B07">
        <w:t>-</w:t>
      </w:r>
      <w:r w:rsidRPr="00484B07">
        <w:tab/>
        <w:t>mean power saving gain of 14.42% in the range of 11.17% to 19.28% for all UEs</w:t>
      </w:r>
    </w:p>
    <w:p w14:paraId="03FA0E3A" w14:textId="44BF5CC7" w:rsidR="00671996" w:rsidRPr="00484B07" w:rsidRDefault="00671996" w:rsidP="00671996">
      <w:pPr>
        <w:pStyle w:val="B3"/>
      </w:pPr>
      <w:r w:rsidRPr="00484B07">
        <w:t>-</w:t>
      </w:r>
      <w:r w:rsidRPr="00484B07">
        <w:tab/>
        <w:t>mean capacity gain of -0.30% in the range of -0.80% to -0.10%%%</w:t>
      </w:r>
    </w:p>
    <w:p w14:paraId="5CEA3DBF" w14:textId="15DC4BCF" w:rsidR="009A744E" w:rsidRPr="00484B07" w:rsidRDefault="00671996" w:rsidP="00671996">
      <w:pPr>
        <w:pStyle w:val="B1"/>
      </w:pPr>
      <w:r w:rsidRPr="00484B07">
        <w:t>-</w:t>
      </w:r>
      <w:r w:rsidRPr="00484B07">
        <w:tab/>
        <w:t>For FR1, DL only, InH, low load, VR 30Mbps traffic at 60fps and 10ms PDB, it is observed from vivo that</w:t>
      </w:r>
      <w:r w:rsidR="0042535C" w:rsidRPr="00484B07">
        <w:t>:</w:t>
      </w:r>
    </w:p>
    <w:p w14:paraId="36C60703" w14:textId="3F550E14" w:rsidR="009A744E" w:rsidRPr="00484B07" w:rsidRDefault="00671996" w:rsidP="00671996">
      <w:pPr>
        <w:pStyle w:val="B2"/>
      </w:pPr>
      <w:r w:rsidRPr="00484B07">
        <w:t>-</w:t>
      </w:r>
      <w:r w:rsidRPr="00484B07">
        <w:tab/>
        <w:t>LP-WUS jitter handling provides</w:t>
      </w:r>
      <w:r w:rsidR="0042535C" w:rsidRPr="00484B07">
        <w:t>:</w:t>
      </w:r>
    </w:p>
    <w:p w14:paraId="6A06CC0E" w14:textId="77777777" w:rsidR="009A744E" w:rsidRPr="00484B07" w:rsidRDefault="00671996" w:rsidP="00671996">
      <w:pPr>
        <w:pStyle w:val="B3"/>
      </w:pPr>
      <w:r w:rsidRPr="00484B07">
        <w:t>-</w:t>
      </w:r>
      <w:r w:rsidRPr="00484B07">
        <w:tab/>
        <w:t>mean power saving gain of 33.02% in the range of 29.71% to 37.87% for all UEs</w:t>
      </w:r>
    </w:p>
    <w:p w14:paraId="2B57087C" w14:textId="21CF37D7" w:rsidR="00671996" w:rsidRPr="00484B07" w:rsidRDefault="00671996" w:rsidP="00671996">
      <w:pPr>
        <w:pStyle w:val="B3"/>
      </w:pPr>
      <w:r w:rsidRPr="00484B07">
        <w:t>-</w:t>
      </w:r>
      <w:r w:rsidRPr="00484B07">
        <w:tab/>
        <w:t>mean capacity gain of -3.77% in the range of -12.80% to 0.0%</w:t>
      </w:r>
    </w:p>
    <w:p w14:paraId="34FBBCF1" w14:textId="3D09F2DA" w:rsidR="009A744E" w:rsidRPr="00484B07" w:rsidRDefault="00671996" w:rsidP="00671996">
      <w:pPr>
        <w:pStyle w:val="B2"/>
      </w:pPr>
      <w:r w:rsidRPr="00484B07">
        <w:t>-</w:t>
      </w:r>
      <w:r w:rsidRPr="00484B07">
        <w:tab/>
        <w:t>sparse PDDCH monitoring followed by SSSG switching to dense PDCCH monitoring as the performance reference provides</w:t>
      </w:r>
      <w:r w:rsidR="0042535C" w:rsidRPr="00484B07">
        <w:t>:</w:t>
      </w:r>
    </w:p>
    <w:p w14:paraId="5D0BF816" w14:textId="388C30A9" w:rsidR="00671996" w:rsidRPr="00484B07" w:rsidRDefault="00671996" w:rsidP="00671996">
      <w:pPr>
        <w:pStyle w:val="B3"/>
      </w:pPr>
      <w:r w:rsidRPr="00484B07">
        <w:t>-</w:t>
      </w:r>
      <w:r w:rsidRPr="00484B07">
        <w:tab/>
        <w:t>mean power saving gain of 17.95% in the range of 13.91% to 23.36% for all UEs</w:t>
      </w:r>
    </w:p>
    <w:p w14:paraId="2F395E80" w14:textId="77777777" w:rsidR="00671996" w:rsidRPr="00484B07" w:rsidRDefault="00671996" w:rsidP="00671996">
      <w:pPr>
        <w:pStyle w:val="B3"/>
      </w:pPr>
      <w:r w:rsidRPr="00484B07">
        <w:t>-</w:t>
      </w:r>
      <w:r w:rsidRPr="00484B07">
        <w:tab/>
        <w:t>mean capacity gain of 0%</w:t>
      </w:r>
    </w:p>
    <w:p w14:paraId="6AFC0103" w14:textId="77777777" w:rsidR="00671996" w:rsidRPr="00484B07" w:rsidRDefault="00671996" w:rsidP="00AE5BEF">
      <w:pPr>
        <w:pStyle w:val="Heading2"/>
        <w:rPr>
          <w:lang w:eastAsia="zh-CN"/>
        </w:rPr>
      </w:pPr>
      <w:bookmarkStart w:id="86" w:name="_Toc131415160"/>
      <w:r w:rsidRPr="00484B07">
        <w:rPr>
          <w:lang w:eastAsia="zh-CN"/>
        </w:rPr>
        <w:t>B.2.6</w:t>
      </w:r>
      <w:r w:rsidRPr="00484B07">
        <w:rPr>
          <w:lang w:eastAsia="zh-CN"/>
        </w:rPr>
        <w:tab/>
        <w:t>Early stopping of On Duration Timer</w:t>
      </w:r>
      <w:bookmarkEnd w:id="86"/>
    </w:p>
    <w:p w14:paraId="60BFC786" w14:textId="77777777" w:rsidR="00671996" w:rsidRPr="00484B07" w:rsidRDefault="00671996" w:rsidP="00671996">
      <w:r w:rsidRPr="00484B07">
        <w:t>This clause captures evaluation results for early stopping of DRX On Duration Timer based on the expiration of InactivityTimer or a configured time window:</w:t>
      </w:r>
    </w:p>
    <w:p w14:paraId="38564E33" w14:textId="77777777" w:rsidR="00671996" w:rsidRPr="00484B07" w:rsidRDefault="00671996" w:rsidP="00671996">
      <w:pPr>
        <w:pStyle w:val="B1"/>
      </w:pPr>
      <w:r w:rsidRPr="00484B07">
        <w:t>-</w:t>
      </w:r>
      <w:r w:rsidRPr="00484B07">
        <w:tab/>
        <w:t>Huawei, Xiaomi and MediaTek evaluated early stopping of the On Duration Timer after the InactivityTimer or a configured time window expires to stop PDCCH monitoring.</w:t>
      </w:r>
    </w:p>
    <w:p w14:paraId="6202D14B" w14:textId="77777777" w:rsidR="00671996" w:rsidRPr="00484B07" w:rsidRDefault="00671996" w:rsidP="00671996">
      <w:pPr>
        <w:pStyle w:val="TH"/>
        <w:keepNext w:val="0"/>
      </w:pPr>
      <w:r w:rsidRPr="00484B07">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935662" w:rsidRPr="00484B07"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484B07" w:rsidRDefault="00671996"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484B07" w:rsidRDefault="00671996"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484B07" w:rsidRDefault="00671996"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484B07" w:rsidRDefault="00671996"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484B07" w:rsidRDefault="00671996"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484B07" w:rsidRDefault="00671996"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484B07" w:rsidRDefault="00671996"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484B07" w:rsidRDefault="00671996"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484B07" w:rsidRDefault="00671996"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484B07" w:rsidRDefault="00671996"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484B07" w:rsidRDefault="00671996"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484B07" w:rsidRDefault="00671996"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484B07" w:rsidRDefault="00671996"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484B07" w:rsidRDefault="00671996"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484B07" w:rsidRDefault="00671996" w:rsidP="0057390C">
            <w:pPr>
              <w:pStyle w:val="TAH"/>
              <w:keepNext w:val="0"/>
              <w:rPr>
                <w:sz w:val="16"/>
                <w:szCs w:val="16"/>
                <w:lang w:eastAsia="ko-KR"/>
              </w:rPr>
            </w:pPr>
            <w:r w:rsidRPr="00484B07">
              <w:rPr>
                <w:sz w:val="16"/>
                <w:szCs w:val="16"/>
                <w:lang w:eastAsia="ko-KR"/>
              </w:rPr>
              <w:t>Additional Assumptions</w:t>
            </w:r>
          </w:p>
        </w:tc>
      </w:tr>
      <w:tr w:rsidR="00935662" w:rsidRPr="00484B07"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484B07" w:rsidRDefault="00671996"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484B07" w:rsidRDefault="00671996"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484B07" w:rsidRDefault="00671996"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484B07" w:rsidRDefault="00671996"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484B07" w:rsidRDefault="00671996"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484B07" w:rsidRDefault="00671996"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484B07" w:rsidRDefault="00671996"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484B07" w:rsidRDefault="00671996" w:rsidP="0057390C">
            <w:pPr>
              <w:pStyle w:val="TAC"/>
              <w:keepNext w:val="0"/>
              <w:rPr>
                <w:sz w:val="16"/>
                <w:szCs w:val="16"/>
                <w:lang w:eastAsia="ko-KR"/>
              </w:rPr>
            </w:pPr>
          </w:p>
        </w:tc>
      </w:tr>
      <w:tr w:rsidR="00935662" w:rsidRPr="00484B07"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484B07" w:rsidRDefault="00671996"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484B07" w:rsidRDefault="00671996"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484B07" w:rsidRDefault="00671996" w:rsidP="0057390C">
            <w:pPr>
              <w:pStyle w:val="TAC"/>
              <w:keepNext w:val="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484B07" w:rsidRDefault="00671996"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484B07" w:rsidRDefault="00671996" w:rsidP="0057390C">
            <w:pPr>
              <w:pStyle w:val="TAC"/>
              <w:keepNext w:val="0"/>
              <w:rPr>
                <w:sz w:val="16"/>
                <w:szCs w:val="16"/>
                <w:lang w:eastAsia="ko-KR"/>
              </w:rPr>
            </w:pPr>
            <w:r w:rsidRPr="00484B07">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484B07" w:rsidRDefault="00671996" w:rsidP="0057390C">
            <w:pPr>
              <w:pStyle w:val="TAC"/>
              <w:keepNext w:val="0"/>
              <w:rPr>
                <w:sz w:val="16"/>
                <w:szCs w:val="16"/>
                <w:lang w:eastAsia="ko-KR"/>
              </w:rPr>
            </w:pPr>
            <w:r w:rsidRPr="00484B07">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484B07" w:rsidRDefault="00671996" w:rsidP="0057390C">
            <w:pPr>
              <w:pStyle w:val="TAC"/>
              <w:keepNext w:val="0"/>
              <w:rPr>
                <w:sz w:val="16"/>
                <w:szCs w:val="16"/>
                <w:lang w:eastAsia="ko-KR"/>
              </w:rPr>
            </w:pPr>
            <w:r w:rsidRPr="00484B07">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484B07" w:rsidRDefault="00671996" w:rsidP="0057390C">
            <w:pPr>
              <w:pStyle w:val="TAC"/>
              <w:keepNext w:val="0"/>
              <w:rPr>
                <w:sz w:val="16"/>
                <w:szCs w:val="16"/>
                <w:lang w:eastAsia="ko-KR"/>
              </w:rPr>
            </w:pPr>
          </w:p>
        </w:tc>
      </w:tr>
      <w:tr w:rsidR="00935662" w:rsidRPr="00484B07"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484B07" w:rsidRDefault="00671996"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484B07" w:rsidRDefault="00671996" w:rsidP="0057390C">
            <w:pPr>
              <w:pStyle w:val="TAC"/>
              <w:keepNext w:val="0"/>
              <w:rPr>
                <w:sz w:val="16"/>
                <w:szCs w:val="16"/>
                <w:lang w:eastAsia="ko-KR"/>
              </w:rPr>
            </w:pPr>
            <w:r w:rsidRPr="00484B07">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484B07" w:rsidRDefault="00671996" w:rsidP="0057390C">
            <w:pPr>
              <w:pStyle w:val="TAC"/>
              <w:keepNext w:val="0"/>
              <w:rPr>
                <w:sz w:val="16"/>
                <w:szCs w:val="16"/>
                <w:lang w:eastAsia="ko-KR"/>
              </w:rPr>
            </w:pPr>
            <w:r w:rsidRPr="00484B07">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484B07" w:rsidRDefault="00671996" w:rsidP="0057390C">
            <w:pPr>
              <w:pStyle w:val="TAC"/>
              <w:keepNext w:val="0"/>
              <w:rPr>
                <w:sz w:val="16"/>
                <w:szCs w:val="16"/>
                <w:lang w:eastAsia="ko-KR"/>
              </w:rPr>
            </w:pPr>
            <w:r w:rsidRPr="00484B07">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484B07" w:rsidRDefault="00671996" w:rsidP="0057390C">
            <w:pPr>
              <w:pStyle w:val="TAC"/>
              <w:keepNext w:val="0"/>
              <w:rPr>
                <w:sz w:val="16"/>
                <w:szCs w:val="16"/>
                <w:lang w:eastAsia="ko-KR"/>
              </w:rPr>
            </w:pPr>
            <w:r w:rsidRPr="00484B07">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484B07" w:rsidRDefault="00671996"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484B07" w:rsidRDefault="00671996" w:rsidP="0057390C">
            <w:pPr>
              <w:pStyle w:val="TAC"/>
              <w:keepNext w:val="0"/>
              <w:rPr>
                <w:sz w:val="16"/>
                <w:szCs w:val="16"/>
                <w:lang w:eastAsia="ko-KR"/>
              </w:rPr>
            </w:pPr>
            <w:r w:rsidRPr="00484B07">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484B07" w:rsidRDefault="00671996" w:rsidP="0057390C">
            <w:pPr>
              <w:pStyle w:val="TAC"/>
              <w:keepNext w:val="0"/>
              <w:rPr>
                <w:sz w:val="16"/>
                <w:szCs w:val="16"/>
                <w:lang w:eastAsia="ko-KR"/>
              </w:rPr>
            </w:pPr>
            <w:r w:rsidRPr="00484B07">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484B07" w:rsidRDefault="00671996" w:rsidP="0057390C">
            <w:pPr>
              <w:pStyle w:val="TAC"/>
              <w:keepNext w:val="0"/>
              <w:rPr>
                <w:sz w:val="16"/>
                <w:szCs w:val="16"/>
                <w:lang w:eastAsia="ko-KR"/>
              </w:rPr>
            </w:pPr>
            <w:r w:rsidRPr="00484B07">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484B07" w:rsidRDefault="00671996" w:rsidP="0057390C">
            <w:pPr>
              <w:pStyle w:val="TAC"/>
              <w:keepNext w:val="0"/>
              <w:rPr>
                <w:sz w:val="16"/>
                <w:szCs w:val="16"/>
                <w:lang w:eastAsia="ko-KR"/>
              </w:rPr>
            </w:pPr>
          </w:p>
        </w:tc>
      </w:tr>
    </w:tbl>
    <w:p w14:paraId="349C1CE1" w14:textId="77777777" w:rsidR="00671996" w:rsidRPr="00484B07" w:rsidRDefault="00671996" w:rsidP="00671996"/>
    <w:p w14:paraId="640CB8B5" w14:textId="77777777" w:rsidR="00671996" w:rsidRPr="00484B07" w:rsidRDefault="00671996" w:rsidP="00671996">
      <w:r w:rsidRPr="00484B07">
        <w:t>Based on the evaluation results in Table B.2.6-1, the following observations can be made.</w:t>
      </w:r>
    </w:p>
    <w:p w14:paraId="087659F1" w14:textId="41B66A04" w:rsidR="009A744E" w:rsidRPr="00484B07" w:rsidRDefault="00671996" w:rsidP="00671996">
      <w:pPr>
        <w:pStyle w:val="B1"/>
      </w:pPr>
      <w:r w:rsidRPr="00484B07">
        <w:t>-</w:t>
      </w:r>
      <w:r w:rsidRPr="00484B07">
        <w:tab/>
        <w:t>For FR1, DL only, DU, high load, VR 30Mbps traffic at 60fps and 10ms PDB, it is observed from Huawei that</w:t>
      </w:r>
      <w:r w:rsidR="0042535C" w:rsidRPr="00484B07">
        <w:t>:</w:t>
      </w:r>
    </w:p>
    <w:p w14:paraId="358F8934" w14:textId="0E0DE69C" w:rsidR="009A744E" w:rsidRPr="00484B07" w:rsidRDefault="00671996" w:rsidP="00671996">
      <w:pPr>
        <w:pStyle w:val="B2"/>
      </w:pPr>
      <w:r w:rsidRPr="00484B07">
        <w:t>-</w:t>
      </w:r>
      <w:r w:rsidRPr="00484B07">
        <w:tab/>
        <w:t>on top of eCDRX, the early stopping of ODT provides</w:t>
      </w:r>
      <w:r w:rsidR="0042535C" w:rsidRPr="00484B07">
        <w:t>:</w:t>
      </w:r>
    </w:p>
    <w:p w14:paraId="6C0FB948" w14:textId="77777777" w:rsidR="009A744E" w:rsidRPr="00484B07" w:rsidRDefault="00671996" w:rsidP="00671996">
      <w:pPr>
        <w:pStyle w:val="B3"/>
      </w:pPr>
      <w:r w:rsidRPr="00484B07">
        <w:t>-</w:t>
      </w:r>
      <w:r w:rsidRPr="00484B07">
        <w:tab/>
        <w:t>power saving gain of 10.22% for all UEs</w:t>
      </w:r>
    </w:p>
    <w:p w14:paraId="1CAAF18B" w14:textId="3243F94A" w:rsidR="00671996" w:rsidRPr="00484B07" w:rsidRDefault="00671996" w:rsidP="00671996">
      <w:pPr>
        <w:pStyle w:val="B3"/>
      </w:pPr>
      <w:r w:rsidRPr="00484B07">
        <w:t>-</w:t>
      </w:r>
      <w:r w:rsidRPr="00484B07">
        <w:tab/>
        <w:t>capacity gain of -5.6%</w:t>
      </w:r>
    </w:p>
    <w:p w14:paraId="0B3C8BE8" w14:textId="4654A944" w:rsidR="009A744E" w:rsidRPr="00484B07" w:rsidRDefault="00671996" w:rsidP="00671996">
      <w:pPr>
        <w:pStyle w:val="B2"/>
      </w:pPr>
      <w:r w:rsidRPr="00484B07">
        <w:t>-</w:t>
      </w:r>
      <w:r w:rsidRPr="00484B07">
        <w:tab/>
        <w:t>eCDRX as the performance reference provides</w:t>
      </w:r>
      <w:r w:rsidR="0042535C" w:rsidRPr="00484B07">
        <w:t>:</w:t>
      </w:r>
    </w:p>
    <w:p w14:paraId="26134C6F" w14:textId="77777777" w:rsidR="009A744E" w:rsidRPr="00484B07" w:rsidRDefault="00671996" w:rsidP="00671996">
      <w:pPr>
        <w:pStyle w:val="B3"/>
      </w:pPr>
      <w:r w:rsidRPr="00484B07">
        <w:t>-</w:t>
      </w:r>
      <w:r w:rsidRPr="00484B07">
        <w:tab/>
        <w:t>power saving gain of 7.64% for all UEs</w:t>
      </w:r>
    </w:p>
    <w:p w14:paraId="6C817E8B" w14:textId="4D67FEB0" w:rsidR="00671996" w:rsidRPr="00484B07" w:rsidRDefault="00671996" w:rsidP="00671996">
      <w:pPr>
        <w:pStyle w:val="B3"/>
      </w:pPr>
      <w:r w:rsidRPr="00484B07">
        <w:t>-</w:t>
      </w:r>
      <w:r w:rsidRPr="00484B07">
        <w:tab/>
        <w:t>capacity gain of -2.1%</w:t>
      </w:r>
    </w:p>
    <w:p w14:paraId="2C9A32F9" w14:textId="77777777" w:rsidR="00671996" w:rsidRPr="00484B07" w:rsidRDefault="00671996" w:rsidP="00671996">
      <w:pPr>
        <w:pStyle w:val="TH"/>
        <w:keepNext w:val="0"/>
      </w:pPr>
      <w:r w:rsidRPr="00484B07">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935662" w:rsidRPr="00484B07"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484B07" w:rsidRDefault="00671996"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484B07" w:rsidRDefault="00671996"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484B07" w:rsidRDefault="00671996"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484B07" w:rsidRDefault="00671996"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484B07" w:rsidRDefault="00671996"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484B07" w:rsidRDefault="00671996"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484B07" w:rsidRDefault="00671996"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484B07" w:rsidRDefault="00671996"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484B07" w:rsidRDefault="00671996"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484B07" w:rsidRDefault="00671996"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484B07" w:rsidRDefault="00671996"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484B07" w:rsidRDefault="00671996"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484B07" w:rsidRDefault="00671996"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484B07" w:rsidRDefault="00671996"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484B07" w:rsidRDefault="00671996" w:rsidP="0057390C">
            <w:pPr>
              <w:pStyle w:val="TAH"/>
              <w:keepNext w:val="0"/>
              <w:rPr>
                <w:sz w:val="16"/>
                <w:szCs w:val="16"/>
                <w:lang w:eastAsia="ko-KR"/>
              </w:rPr>
            </w:pPr>
            <w:r w:rsidRPr="00484B07">
              <w:rPr>
                <w:sz w:val="16"/>
                <w:szCs w:val="16"/>
                <w:lang w:eastAsia="ko-KR"/>
              </w:rPr>
              <w:t>Additional Assumptions</w:t>
            </w:r>
          </w:p>
        </w:tc>
      </w:tr>
      <w:tr w:rsidR="00935662" w:rsidRPr="00484B07"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484B07" w:rsidRDefault="00671996"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484B07" w:rsidRDefault="00671996" w:rsidP="0057390C">
            <w:pPr>
              <w:pStyle w:val="TAC"/>
              <w:keepNext w:val="0"/>
              <w:rPr>
                <w:sz w:val="16"/>
                <w:szCs w:val="16"/>
                <w:lang w:eastAsia="ko-KR"/>
              </w:rPr>
            </w:pPr>
            <w:r w:rsidRPr="00484B07">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484B07" w:rsidRDefault="00671996" w:rsidP="0057390C">
            <w:pPr>
              <w:pStyle w:val="TAC"/>
              <w:keepNext w:val="0"/>
              <w:rPr>
                <w:sz w:val="16"/>
                <w:szCs w:val="16"/>
                <w:lang w:eastAsia="ko-KR"/>
              </w:rPr>
            </w:pPr>
            <w:r w:rsidRPr="00484B07">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484B07" w:rsidRDefault="00671996" w:rsidP="0057390C">
            <w:pPr>
              <w:pStyle w:val="TAC"/>
              <w:keepNext w:val="0"/>
              <w:rPr>
                <w:sz w:val="16"/>
                <w:szCs w:val="16"/>
                <w:lang w:eastAsia="ko-KR"/>
              </w:rPr>
            </w:pPr>
            <w:r w:rsidRPr="00484B07">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484B07" w:rsidRDefault="00671996" w:rsidP="0057390C">
            <w:pPr>
              <w:pStyle w:val="TAC"/>
              <w:keepNext w:val="0"/>
              <w:rPr>
                <w:sz w:val="16"/>
                <w:szCs w:val="16"/>
                <w:lang w:eastAsia="ko-KR"/>
              </w:rPr>
            </w:pPr>
            <w:r w:rsidRPr="00484B07">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484B07" w:rsidRDefault="00671996"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484B07" w:rsidRDefault="00671996"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484B07" w:rsidRDefault="00671996" w:rsidP="0057390C">
            <w:pPr>
              <w:pStyle w:val="TAC"/>
              <w:keepNext w:val="0"/>
              <w:rPr>
                <w:sz w:val="16"/>
                <w:szCs w:val="16"/>
                <w:lang w:eastAsia="ko-KR"/>
              </w:rPr>
            </w:pPr>
            <w:r w:rsidRPr="00484B07">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484B07" w:rsidRDefault="00671996"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484B07" w:rsidRDefault="00671996" w:rsidP="0057390C">
            <w:pPr>
              <w:pStyle w:val="TAC"/>
              <w:keepNext w:val="0"/>
              <w:rPr>
                <w:sz w:val="16"/>
                <w:szCs w:val="16"/>
                <w:lang w:eastAsia="ko-KR"/>
              </w:rPr>
            </w:pPr>
            <w:r w:rsidRPr="00484B07">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484B07" w:rsidRDefault="00671996" w:rsidP="0057390C">
            <w:pPr>
              <w:pStyle w:val="TAC"/>
              <w:keepNext w:val="0"/>
              <w:rPr>
                <w:sz w:val="16"/>
                <w:szCs w:val="16"/>
                <w:lang w:eastAsia="ko-KR"/>
              </w:rPr>
            </w:pPr>
          </w:p>
        </w:tc>
      </w:tr>
      <w:tr w:rsidR="00935662" w:rsidRPr="00484B07"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484B07" w:rsidRDefault="00671996"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484B07" w:rsidRDefault="00671996" w:rsidP="0057390C">
            <w:pPr>
              <w:pStyle w:val="TAC"/>
              <w:keepNext w:val="0"/>
              <w:rPr>
                <w:sz w:val="16"/>
                <w:szCs w:val="16"/>
                <w:lang w:eastAsia="ko-KR"/>
              </w:rPr>
            </w:pPr>
            <w:r w:rsidRPr="00484B07">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484B07" w:rsidRDefault="00671996" w:rsidP="0057390C">
            <w:pPr>
              <w:pStyle w:val="TAC"/>
              <w:keepNext w:val="0"/>
              <w:rPr>
                <w:sz w:val="16"/>
                <w:szCs w:val="16"/>
                <w:lang w:eastAsia="ko-KR"/>
              </w:rPr>
            </w:pPr>
            <w:r w:rsidRPr="00484B07">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484B07" w:rsidRDefault="00671996" w:rsidP="0057390C">
            <w:pPr>
              <w:pStyle w:val="TAC"/>
              <w:keepNext w:val="0"/>
              <w:rPr>
                <w:sz w:val="16"/>
                <w:szCs w:val="16"/>
                <w:lang w:eastAsia="ko-KR"/>
              </w:rPr>
            </w:pPr>
            <w:r w:rsidRPr="00484B07">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484B07" w:rsidRDefault="00671996"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484B07" w:rsidRDefault="00671996" w:rsidP="0057390C">
            <w:pPr>
              <w:pStyle w:val="TAC"/>
              <w:keepNext w:val="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484B07" w:rsidRDefault="00671996" w:rsidP="0057390C">
            <w:pPr>
              <w:pStyle w:val="TAC"/>
              <w:keepNext w:val="0"/>
              <w:rPr>
                <w:sz w:val="16"/>
                <w:szCs w:val="16"/>
                <w:lang w:eastAsia="ko-KR"/>
              </w:rPr>
            </w:pPr>
            <w:r w:rsidRPr="00484B07">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484B07" w:rsidRDefault="00671996" w:rsidP="0057390C">
            <w:pPr>
              <w:pStyle w:val="TAC"/>
              <w:keepNext w:val="0"/>
              <w:rPr>
                <w:sz w:val="16"/>
                <w:szCs w:val="16"/>
                <w:lang w:eastAsia="ko-KR"/>
              </w:rPr>
            </w:pPr>
            <w:r w:rsidRPr="00484B07">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484B07" w:rsidRDefault="00671996" w:rsidP="0057390C">
            <w:pPr>
              <w:pStyle w:val="TAC"/>
              <w:keepNext w:val="0"/>
              <w:rPr>
                <w:sz w:val="16"/>
                <w:szCs w:val="16"/>
                <w:lang w:eastAsia="ko-KR"/>
              </w:rPr>
            </w:pPr>
            <w:r w:rsidRPr="00484B07">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484B07" w:rsidRDefault="00671996" w:rsidP="0057390C">
            <w:pPr>
              <w:pStyle w:val="TAC"/>
              <w:keepNext w:val="0"/>
              <w:rPr>
                <w:sz w:val="16"/>
                <w:szCs w:val="16"/>
                <w:lang w:eastAsia="ko-KR"/>
              </w:rPr>
            </w:pPr>
          </w:p>
        </w:tc>
      </w:tr>
      <w:tr w:rsidR="00935662" w:rsidRPr="00484B07"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484B07" w:rsidRDefault="00671996"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484B07" w:rsidRDefault="00671996" w:rsidP="0057390C">
            <w:pPr>
              <w:pStyle w:val="TAC"/>
              <w:keepNext w:val="0"/>
              <w:rPr>
                <w:sz w:val="16"/>
                <w:szCs w:val="16"/>
                <w:lang w:eastAsia="ko-KR"/>
              </w:rPr>
            </w:pPr>
            <w:r w:rsidRPr="00484B07">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484B07" w:rsidRDefault="00671996" w:rsidP="0057390C">
            <w:pPr>
              <w:pStyle w:val="TAC"/>
              <w:keepNext w:val="0"/>
              <w:rPr>
                <w:sz w:val="16"/>
                <w:szCs w:val="16"/>
                <w:lang w:eastAsia="ko-KR"/>
              </w:rPr>
            </w:pPr>
            <w:r w:rsidRPr="00484B07">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484B07" w:rsidRDefault="00671996" w:rsidP="0057390C">
            <w:pPr>
              <w:pStyle w:val="TAC"/>
              <w:keepNext w:val="0"/>
              <w:rPr>
                <w:sz w:val="16"/>
                <w:szCs w:val="16"/>
                <w:lang w:eastAsia="ko-KR"/>
              </w:rPr>
            </w:pPr>
            <w:r w:rsidRPr="00484B07">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484B07" w:rsidRDefault="00671996" w:rsidP="0057390C">
            <w:pPr>
              <w:pStyle w:val="TAC"/>
              <w:keepNext w:val="0"/>
              <w:rPr>
                <w:sz w:val="16"/>
                <w:szCs w:val="16"/>
                <w:lang w:eastAsia="ko-KR"/>
              </w:rPr>
            </w:pPr>
            <w:r w:rsidRPr="00484B07">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484B07" w:rsidRDefault="00671996" w:rsidP="0057390C">
            <w:pPr>
              <w:pStyle w:val="TAC"/>
              <w:keepNext w:val="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484B07" w:rsidRDefault="00671996" w:rsidP="0057390C">
            <w:pPr>
              <w:pStyle w:val="TAC"/>
              <w:keepNext w:val="0"/>
              <w:rPr>
                <w:sz w:val="16"/>
                <w:szCs w:val="16"/>
                <w:lang w:eastAsia="ko-KR"/>
              </w:rPr>
            </w:pPr>
            <w:r w:rsidRPr="00484B07">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484B07" w:rsidRDefault="00671996" w:rsidP="0057390C">
            <w:pPr>
              <w:pStyle w:val="TAC"/>
              <w:keepNext w:val="0"/>
              <w:rPr>
                <w:sz w:val="16"/>
                <w:szCs w:val="16"/>
                <w:lang w:eastAsia="ko-KR"/>
              </w:rPr>
            </w:pPr>
            <w:r w:rsidRPr="00484B07">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484B07" w:rsidRDefault="00671996" w:rsidP="0057390C">
            <w:pPr>
              <w:pStyle w:val="TAC"/>
              <w:keepNext w:val="0"/>
              <w:rPr>
                <w:sz w:val="16"/>
                <w:szCs w:val="16"/>
                <w:lang w:eastAsia="ko-KR"/>
              </w:rPr>
            </w:pPr>
            <w:r w:rsidRPr="00484B07">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484B07" w:rsidRDefault="00671996" w:rsidP="0057390C">
            <w:pPr>
              <w:pStyle w:val="TAC"/>
              <w:keepNext w:val="0"/>
              <w:rPr>
                <w:sz w:val="16"/>
                <w:szCs w:val="16"/>
                <w:lang w:eastAsia="ko-KR"/>
              </w:rPr>
            </w:pPr>
          </w:p>
        </w:tc>
      </w:tr>
      <w:tr w:rsidR="00935662" w:rsidRPr="00484B07"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484B07" w:rsidRDefault="00671996"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484B07" w:rsidRDefault="00671996" w:rsidP="0057390C">
            <w:pPr>
              <w:pStyle w:val="TAC"/>
              <w:keepNext w:val="0"/>
              <w:rPr>
                <w:sz w:val="16"/>
                <w:szCs w:val="16"/>
                <w:lang w:eastAsia="ko-KR"/>
              </w:rPr>
            </w:pPr>
            <w:r w:rsidRPr="00484B07">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484B07" w:rsidRDefault="00671996" w:rsidP="0057390C">
            <w:pPr>
              <w:pStyle w:val="TAC"/>
              <w:keepNext w:val="0"/>
              <w:rPr>
                <w:sz w:val="16"/>
                <w:szCs w:val="16"/>
                <w:lang w:eastAsia="ko-KR"/>
              </w:rPr>
            </w:pPr>
            <w:r w:rsidRPr="00484B07">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484B07" w:rsidRDefault="00671996" w:rsidP="0057390C">
            <w:pPr>
              <w:pStyle w:val="TAC"/>
              <w:keepNext w:val="0"/>
              <w:rPr>
                <w:sz w:val="16"/>
                <w:szCs w:val="16"/>
                <w:lang w:eastAsia="ko-KR"/>
              </w:rPr>
            </w:pPr>
            <w:r w:rsidRPr="00484B07">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484B07" w:rsidRDefault="00671996" w:rsidP="0057390C">
            <w:pPr>
              <w:pStyle w:val="TAC"/>
              <w:keepNext w:val="0"/>
              <w:rPr>
                <w:sz w:val="16"/>
                <w:szCs w:val="16"/>
                <w:lang w:eastAsia="ko-KR"/>
              </w:rPr>
            </w:pPr>
            <w:r w:rsidRPr="00484B07">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484B07" w:rsidRDefault="00671996" w:rsidP="0057390C">
            <w:pPr>
              <w:pStyle w:val="TAC"/>
              <w:keepNext w:val="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484B07" w:rsidRDefault="00671996" w:rsidP="0057390C">
            <w:pPr>
              <w:pStyle w:val="TAC"/>
              <w:keepNext w:val="0"/>
              <w:rPr>
                <w:sz w:val="16"/>
                <w:szCs w:val="16"/>
                <w:lang w:eastAsia="ko-KR"/>
              </w:rPr>
            </w:pPr>
            <w:r w:rsidRPr="00484B07">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484B07" w:rsidRDefault="00671996" w:rsidP="0057390C">
            <w:pPr>
              <w:pStyle w:val="TAC"/>
              <w:keepNext w:val="0"/>
              <w:rPr>
                <w:sz w:val="16"/>
                <w:szCs w:val="16"/>
                <w:lang w:eastAsia="ko-KR"/>
              </w:rPr>
            </w:pPr>
            <w:r w:rsidRPr="00484B07">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484B07" w:rsidRDefault="00671996" w:rsidP="0057390C">
            <w:pPr>
              <w:pStyle w:val="TAC"/>
              <w:keepNext w:val="0"/>
              <w:rPr>
                <w:sz w:val="16"/>
                <w:szCs w:val="16"/>
                <w:lang w:eastAsia="ko-KR"/>
              </w:rPr>
            </w:pPr>
            <w:r w:rsidRPr="00484B07">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484B07" w:rsidRDefault="00671996" w:rsidP="0057390C">
            <w:pPr>
              <w:pStyle w:val="TAC"/>
              <w:keepNext w:val="0"/>
              <w:rPr>
                <w:sz w:val="16"/>
                <w:szCs w:val="16"/>
                <w:lang w:eastAsia="ko-KR"/>
              </w:rPr>
            </w:pPr>
          </w:p>
        </w:tc>
      </w:tr>
    </w:tbl>
    <w:p w14:paraId="0BA7F816" w14:textId="77777777" w:rsidR="00671996" w:rsidRPr="00484B07" w:rsidRDefault="00671996" w:rsidP="00671996"/>
    <w:p w14:paraId="45E50F13" w14:textId="2E793653" w:rsidR="00671996" w:rsidRPr="00484B07" w:rsidRDefault="00671996" w:rsidP="00671996">
      <w:r w:rsidRPr="00484B07">
        <w:t>Based on the evaluation results in Table B.2.6-2, the following observations can be made</w:t>
      </w:r>
      <w:r w:rsidR="0042535C" w:rsidRPr="00484B07">
        <w:t>:</w:t>
      </w:r>
    </w:p>
    <w:p w14:paraId="2D59FF7B" w14:textId="7B25D99A" w:rsidR="009A744E" w:rsidRPr="00484B07" w:rsidRDefault="00671996" w:rsidP="00671996">
      <w:pPr>
        <w:pStyle w:val="B1"/>
      </w:pPr>
      <w:r w:rsidRPr="00484B07">
        <w:t>-</w:t>
      </w:r>
      <w:r w:rsidRPr="00484B07">
        <w:tab/>
        <w:t>For FR1, DL only, DU, high load, CG 30Mbps traffic at 60fps and 15ms PDB, it is observed from MediaTek that</w:t>
      </w:r>
      <w:r w:rsidR="0042535C" w:rsidRPr="00484B07">
        <w:t>:</w:t>
      </w:r>
    </w:p>
    <w:p w14:paraId="712334BC" w14:textId="7619E5C6" w:rsidR="009A744E" w:rsidRPr="00484B07" w:rsidRDefault="00671996" w:rsidP="00671996">
      <w:pPr>
        <w:pStyle w:val="B2"/>
      </w:pPr>
      <w:r w:rsidRPr="00484B07">
        <w:t>-</w:t>
      </w:r>
      <w:r w:rsidRPr="00484B07">
        <w:tab/>
        <w:t>with eCDRX, the early stopping of ODT provides</w:t>
      </w:r>
      <w:r w:rsidR="0042535C" w:rsidRPr="00484B07">
        <w:t>:</w:t>
      </w:r>
    </w:p>
    <w:p w14:paraId="19D39F20" w14:textId="77777777" w:rsidR="009A744E" w:rsidRPr="00484B07" w:rsidRDefault="00671996" w:rsidP="00671996">
      <w:pPr>
        <w:pStyle w:val="B3"/>
      </w:pPr>
      <w:r w:rsidRPr="00484B07">
        <w:t>-</w:t>
      </w:r>
      <w:r w:rsidRPr="00484B07">
        <w:tab/>
        <w:t>power saving gain of 16.6% for all UEs</w:t>
      </w:r>
    </w:p>
    <w:p w14:paraId="61726648" w14:textId="668C5E46" w:rsidR="00671996" w:rsidRPr="00484B07" w:rsidRDefault="00671996" w:rsidP="00671996">
      <w:pPr>
        <w:pStyle w:val="B3"/>
      </w:pPr>
      <w:r w:rsidRPr="00484B07">
        <w:t>-</w:t>
      </w:r>
      <w:r w:rsidRPr="00484B07">
        <w:tab/>
        <w:t>capacity gain of -2.3%</w:t>
      </w:r>
    </w:p>
    <w:p w14:paraId="7612A258" w14:textId="5A90CE72" w:rsidR="009A744E" w:rsidRPr="00484B07" w:rsidRDefault="00671996" w:rsidP="00671996">
      <w:pPr>
        <w:pStyle w:val="B2"/>
      </w:pPr>
      <w:r w:rsidRPr="00484B07">
        <w:t>-</w:t>
      </w:r>
      <w:r w:rsidRPr="00484B07">
        <w:tab/>
        <w:t>eCDRX as the performance reference provides</w:t>
      </w:r>
      <w:r w:rsidR="0042535C" w:rsidRPr="00484B07">
        <w:t>:</w:t>
      </w:r>
    </w:p>
    <w:p w14:paraId="70240483" w14:textId="77777777" w:rsidR="009A744E" w:rsidRPr="00484B07" w:rsidRDefault="00671996" w:rsidP="00671996">
      <w:pPr>
        <w:pStyle w:val="B3"/>
      </w:pPr>
      <w:r w:rsidRPr="00484B07">
        <w:t>-</w:t>
      </w:r>
      <w:r w:rsidRPr="00484B07">
        <w:tab/>
        <w:t>power saving gain of 9.9% for all UEs</w:t>
      </w:r>
    </w:p>
    <w:p w14:paraId="6F0AA282" w14:textId="30CE1B0A" w:rsidR="00671996" w:rsidRPr="00484B07" w:rsidRDefault="00671996" w:rsidP="00671996">
      <w:pPr>
        <w:pStyle w:val="B3"/>
      </w:pPr>
      <w:r w:rsidRPr="00484B07">
        <w:t>-</w:t>
      </w:r>
      <w:r w:rsidRPr="00484B07">
        <w:tab/>
        <w:t>capacity gain of -0.3%</w:t>
      </w:r>
    </w:p>
    <w:p w14:paraId="24E67127" w14:textId="77777777" w:rsidR="00671996" w:rsidRPr="00484B07" w:rsidRDefault="00671996" w:rsidP="00671996">
      <w:pPr>
        <w:pStyle w:val="TH"/>
        <w:keepNext w:val="0"/>
      </w:pPr>
      <w:r w:rsidRPr="00484B07">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935662" w:rsidRPr="00484B07"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484B07" w:rsidRDefault="00671996"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484B07" w:rsidRDefault="00671996" w:rsidP="0057390C">
            <w:pPr>
              <w:pStyle w:val="TAH"/>
              <w:keepNext w:val="0"/>
              <w:rPr>
                <w:sz w:val="16"/>
                <w:szCs w:val="16"/>
                <w:lang w:eastAsia="ko-KR"/>
              </w:rPr>
            </w:pPr>
            <w:r w:rsidRPr="00484B07">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484B07" w:rsidRDefault="00671996" w:rsidP="0057390C">
            <w:pPr>
              <w:pStyle w:val="TAH"/>
              <w:keepNext w:val="0"/>
              <w:rPr>
                <w:sz w:val="16"/>
                <w:szCs w:val="16"/>
                <w:lang w:eastAsia="ko-KR"/>
              </w:rPr>
            </w:pPr>
            <w:r w:rsidRPr="00484B07">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484B07" w:rsidRDefault="00671996" w:rsidP="0057390C">
            <w:pPr>
              <w:pStyle w:val="TAH"/>
              <w:keepNext w:val="0"/>
              <w:rPr>
                <w:sz w:val="16"/>
                <w:szCs w:val="16"/>
                <w:lang w:eastAsia="ko-KR"/>
              </w:rPr>
            </w:pPr>
            <w:r w:rsidRPr="00484B07">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484B07" w:rsidRDefault="00671996" w:rsidP="0057390C">
            <w:pPr>
              <w:pStyle w:val="TAH"/>
              <w:keepNext w:val="0"/>
              <w:rPr>
                <w:sz w:val="16"/>
                <w:szCs w:val="16"/>
                <w:lang w:eastAsia="ko-KR"/>
              </w:rPr>
            </w:pPr>
            <w:r w:rsidRPr="00484B07">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484B07" w:rsidRDefault="00671996" w:rsidP="0057390C">
            <w:pPr>
              <w:pStyle w:val="TAH"/>
              <w:keepNext w:val="0"/>
              <w:rPr>
                <w:sz w:val="16"/>
                <w:szCs w:val="16"/>
                <w:lang w:eastAsia="ko-KR"/>
              </w:rPr>
            </w:pPr>
            <w:r w:rsidRPr="00484B07">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484B07" w:rsidRDefault="00671996" w:rsidP="0057390C">
            <w:pPr>
              <w:pStyle w:val="TAH"/>
              <w:keepNext w:val="0"/>
              <w:rPr>
                <w:sz w:val="16"/>
                <w:szCs w:val="16"/>
                <w:lang w:eastAsia="ko-KR"/>
              </w:rPr>
            </w:pPr>
            <w:r w:rsidRPr="00484B07">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484B07" w:rsidRDefault="00671996" w:rsidP="0057390C">
            <w:pPr>
              <w:pStyle w:val="TAH"/>
              <w:keepNext w:val="0"/>
              <w:rPr>
                <w:sz w:val="16"/>
                <w:szCs w:val="16"/>
                <w:lang w:eastAsia="ko-KR"/>
              </w:rPr>
            </w:pPr>
            <w:r w:rsidRPr="00484B07">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484B07" w:rsidRDefault="00671996" w:rsidP="0057390C">
            <w:pPr>
              <w:pStyle w:val="TAH"/>
              <w:keepNext w:val="0"/>
              <w:rPr>
                <w:sz w:val="16"/>
                <w:szCs w:val="16"/>
                <w:lang w:eastAsia="ko-KR"/>
              </w:rPr>
            </w:pPr>
            <w:r w:rsidRPr="00484B07">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484B07" w:rsidRDefault="00671996" w:rsidP="0057390C">
            <w:pPr>
              <w:pStyle w:val="TAH"/>
              <w:keepNext w:val="0"/>
              <w:rPr>
                <w:sz w:val="16"/>
                <w:szCs w:val="16"/>
                <w:lang w:eastAsia="ko-KR"/>
              </w:rPr>
            </w:pPr>
            <w:r w:rsidRPr="00484B07">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484B07" w:rsidRDefault="00671996" w:rsidP="0057390C">
            <w:pPr>
              <w:pStyle w:val="TAH"/>
              <w:keepNext w:val="0"/>
              <w:rPr>
                <w:sz w:val="16"/>
                <w:szCs w:val="16"/>
                <w:lang w:eastAsia="ko-KR"/>
              </w:rPr>
            </w:pPr>
            <w:r w:rsidRPr="00484B07">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484B07" w:rsidRDefault="00671996" w:rsidP="0057390C">
            <w:pPr>
              <w:pStyle w:val="TAH"/>
              <w:keepNext w:val="0"/>
              <w:rPr>
                <w:sz w:val="16"/>
                <w:szCs w:val="16"/>
                <w:lang w:eastAsia="ko-KR"/>
              </w:rPr>
            </w:pPr>
            <w:r w:rsidRPr="00484B07">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484B07" w:rsidRDefault="00671996" w:rsidP="0057390C">
            <w:pPr>
              <w:pStyle w:val="TAH"/>
              <w:keepNext w:val="0"/>
              <w:rPr>
                <w:sz w:val="16"/>
                <w:szCs w:val="16"/>
                <w:lang w:eastAsia="ko-KR"/>
              </w:rPr>
            </w:pPr>
            <w:r w:rsidRPr="00484B07">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484B07" w:rsidRDefault="00671996" w:rsidP="0057390C">
            <w:pPr>
              <w:pStyle w:val="TAH"/>
              <w:keepNext w:val="0"/>
              <w:rPr>
                <w:sz w:val="16"/>
                <w:szCs w:val="16"/>
                <w:lang w:eastAsia="ko-KR"/>
              </w:rPr>
            </w:pPr>
            <w:r w:rsidRPr="00484B07">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484B07" w:rsidRDefault="00671996" w:rsidP="0057390C">
            <w:pPr>
              <w:pStyle w:val="TAH"/>
              <w:keepNext w:val="0"/>
              <w:rPr>
                <w:sz w:val="16"/>
                <w:szCs w:val="16"/>
                <w:lang w:eastAsia="ko-KR"/>
              </w:rPr>
            </w:pPr>
            <w:r w:rsidRPr="00484B07">
              <w:rPr>
                <w:sz w:val="16"/>
                <w:szCs w:val="16"/>
                <w:lang w:eastAsia="ko-KR"/>
              </w:rPr>
              <w:t>Additional Assumptions</w:t>
            </w:r>
          </w:p>
        </w:tc>
      </w:tr>
      <w:tr w:rsidR="00935662" w:rsidRPr="00484B07"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484B07" w:rsidRDefault="00671996"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484B07" w:rsidRDefault="00671996" w:rsidP="0057390C">
            <w:pPr>
              <w:pStyle w:val="TAC"/>
              <w:keepNext w:val="0"/>
              <w:rPr>
                <w:sz w:val="16"/>
                <w:szCs w:val="16"/>
                <w:lang w:eastAsia="ko-KR"/>
              </w:rPr>
            </w:pPr>
            <w:r w:rsidRPr="00484B07">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484B07" w:rsidRDefault="00671996"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484B07" w:rsidRDefault="00671996" w:rsidP="0057390C">
            <w:pPr>
              <w:pStyle w:val="TAC"/>
              <w:keepNext w:val="0"/>
              <w:rPr>
                <w:sz w:val="16"/>
                <w:szCs w:val="16"/>
                <w:lang w:eastAsia="ko-KR"/>
              </w:rPr>
            </w:pPr>
            <w:r w:rsidRPr="00484B07">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484B07" w:rsidRDefault="00671996" w:rsidP="0057390C">
            <w:pPr>
              <w:pStyle w:val="TAC"/>
              <w:keepNext w:val="0"/>
              <w:rPr>
                <w:sz w:val="16"/>
                <w:szCs w:val="16"/>
                <w:lang w:eastAsia="ko-KR"/>
              </w:rPr>
            </w:pPr>
            <w:r w:rsidRPr="00484B07">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484B07" w:rsidRDefault="00671996" w:rsidP="0057390C">
            <w:pPr>
              <w:pStyle w:val="TAC"/>
              <w:keepNext w:val="0"/>
              <w:rPr>
                <w:sz w:val="16"/>
                <w:szCs w:val="16"/>
                <w:lang w:eastAsia="ko-KR"/>
              </w:rPr>
            </w:pPr>
            <w:r w:rsidRPr="00484B07">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484B07" w:rsidRDefault="00671996" w:rsidP="0057390C">
            <w:pPr>
              <w:pStyle w:val="TAC"/>
              <w:keepNext w:val="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484B07" w:rsidRDefault="00671996" w:rsidP="0057390C">
            <w:pPr>
              <w:pStyle w:val="TAC"/>
              <w:keepNext w:val="0"/>
              <w:rPr>
                <w:sz w:val="16"/>
                <w:szCs w:val="16"/>
                <w:lang w:eastAsia="ko-KR"/>
              </w:rPr>
            </w:pPr>
            <w:r w:rsidRPr="00484B07">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484B07" w:rsidRDefault="00671996" w:rsidP="0057390C">
            <w:pPr>
              <w:pStyle w:val="TAC"/>
              <w:keepNext w:val="0"/>
              <w:rPr>
                <w:sz w:val="16"/>
                <w:szCs w:val="16"/>
              </w:rPr>
            </w:pPr>
            <w:r w:rsidRPr="00484B07">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484B07" w:rsidRDefault="00671996" w:rsidP="0057390C">
            <w:pPr>
              <w:pStyle w:val="TAC"/>
              <w:keepNext w:val="0"/>
              <w:rPr>
                <w:sz w:val="16"/>
                <w:szCs w:val="16"/>
                <w:lang w:eastAsia="ko-KR"/>
              </w:rPr>
            </w:pPr>
            <w:r w:rsidRPr="00484B07">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484B07" w:rsidRDefault="00671996" w:rsidP="0057390C">
            <w:pPr>
              <w:pStyle w:val="TAC"/>
              <w:keepNext w:val="0"/>
              <w:rPr>
                <w:sz w:val="16"/>
                <w:szCs w:val="16"/>
                <w:lang w:eastAsia="ko-KR"/>
              </w:rPr>
            </w:pPr>
          </w:p>
        </w:tc>
      </w:tr>
      <w:tr w:rsidR="00935662" w:rsidRPr="00484B07"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484B07" w:rsidRDefault="00671996"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484B07" w:rsidRDefault="00671996" w:rsidP="0057390C">
            <w:pPr>
              <w:pStyle w:val="TAC"/>
              <w:keepNext w:val="0"/>
              <w:rPr>
                <w:sz w:val="16"/>
                <w:szCs w:val="16"/>
                <w:lang w:eastAsia="ko-KR"/>
              </w:rPr>
            </w:pPr>
            <w:r w:rsidRPr="00484B07">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484B07" w:rsidRDefault="00671996"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484B07" w:rsidRDefault="00671996" w:rsidP="0057390C">
            <w:pPr>
              <w:pStyle w:val="TAC"/>
              <w:keepNext w:val="0"/>
              <w:rPr>
                <w:sz w:val="16"/>
                <w:szCs w:val="16"/>
                <w:lang w:eastAsia="ko-KR"/>
              </w:rPr>
            </w:pPr>
            <w:r w:rsidRPr="00484B07">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484B07" w:rsidRDefault="00671996" w:rsidP="0057390C">
            <w:pPr>
              <w:pStyle w:val="TAC"/>
              <w:keepNext w:val="0"/>
              <w:rPr>
                <w:sz w:val="16"/>
                <w:szCs w:val="16"/>
                <w:lang w:eastAsia="ko-KR"/>
              </w:rPr>
            </w:pPr>
            <w:r w:rsidRPr="00484B07">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484B07" w:rsidRDefault="00671996" w:rsidP="0057390C">
            <w:pPr>
              <w:pStyle w:val="TAC"/>
              <w:keepNext w:val="0"/>
              <w:rPr>
                <w:sz w:val="16"/>
                <w:szCs w:val="16"/>
                <w:lang w:eastAsia="ko-KR"/>
              </w:rPr>
            </w:pPr>
            <w:r w:rsidRPr="00484B07">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484B07" w:rsidRDefault="00671996" w:rsidP="0057390C">
            <w:pPr>
              <w:pStyle w:val="TAC"/>
              <w:keepNext w:val="0"/>
              <w:rPr>
                <w:sz w:val="16"/>
                <w:szCs w:val="16"/>
              </w:rPr>
            </w:pPr>
            <w:r w:rsidRPr="00484B07">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484B07" w:rsidRDefault="00671996" w:rsidP="0057390C">
            <w:pPr>
              <w:pStyle w:val="TAC"/>
              <w:keepNext w:val="0"/>
              <w:rPr>
                <w:sz w:val="16"/>
                <w:szCs w:val="16"/>
                <w:lang w:eastAsia="ko-KR"/>
              </w:rPr>
            </w:pPr>
            <w:r w:rsidRPr="00484B07">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484B07" w:rsidRDefault="00671996" w:rsidP="0057390C">
            <w:pPr>
              <w:pStyle w:val="TAC"/>
              <w:keepNext w:val="0"/>
              <w:rPr>
                <w:sz w:val="16"/>
                <w:szCs w:val="16"/>
                <w:lang w:eastAsia="ko-KR"/>
              </w:rPr>
            </w:pPr>
          </w:p>
        </w:tc>
      </w:tr>
      <w:tr w:rsidR="00935662" w:rsidRPr="00484B07"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484B07" w:rsidRDefault="00671996"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484B07" w:rsidRDefault="00671996" w:rsidP="0057390C">
            <w:pPr>
              <w:pStyle w:val="TAC"/>
              <w:keepNext w:val="0"/>
              <w:rPr>
                <w:sz w:val="16"/>
                <w:szCs w:val="16"/>
                <w:lang w:eastAsia="ko-KR"/>
              </w:rPr>
            </w:pPr>
            <w:r w:rsidRPr="00484B07">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484B07" w:rsidRDefault="00671996"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484B07" w:rsidRDefault="00671996" w:rsidP="0057390C">
            <w:pPr>
              <w:pStyle w:val="TAC"/>
              <w:keepNext w:val="0"/>
              <w:rPr>
                <w:sz w:val="16"/>
                <w:szCs w:val="16"/>
                <w:lang w:eastAsia="ko-KR"/>
              </w:rPr>
            </w:pPr>
            <w:r w:rsidRPr="00484B07">
              <w:rPr>
                <w:sz w:val="16"/>
                <w:szCs w:val="16"/>
              </w:rPr>
              <w:t>CDRX+On duration</w:t>
            </w:r>
            <w:r w:rsidRPr="00484B07">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484B07" w:rsidRDefault="00671996" w:rsidP="0057390C">
            <w:pPr>
              <w:pStyle w:val="TAC"/>
              <w:keepNext w:val="0"/>
              <w:rPr>
                <w:sz w:val="16"/>
                <w:szCs w:val="16"/>
                <w:lang w:eastAsia="ko-KR"/>
              </w:rPr>
            </w:pPr>
            <w:r w:rsidRPr="00484B07">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484B07" w:rsidRDefault="00671996"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484B07" w:rsidRDefault="00671996" w:rsidP="0057390C">
            <w:pPr>
              <w:pStyle w:val="TAC"/>
              <w:keepNext w:val="0"/>
              <w:rPr>
                <w:sz w:val="16"/>
                <w:szCs w:val="16"/>
                <w:lang w:eastAsia="ko-KR"/>
              </w:rPr>
            </w:pPr>
            <w:r w:rsidRPr="00484B07">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484B07" w:rsidRDefault="00671996" w:rsidP="0057390C">
            <w:pPr>
              <w:pStyle w:val="TAC"/>
              <w:keepNext w:val="0"/>
              <w:rPr>
                <w:sz w:val="16"/>
                <w:szCs w:val="16"/>
              </w:rPr>
            </w:pPr>
            <w:r w:rsidRPr="00484B07">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484B07" w:rsidRDefault="00671996" w:rsidP="0057390C">
            <w:pPr>
              <w:pStyle w:val="TAC"/>
              <w:keepNext w:val="0"/>
              <w:rPr>
                <w:sz w:val="16"/>
                <w:szCs w:val="16"/>
                <w:lang w:eastAsia="ko-KR"/>
              </w:rPr>
            </w:pPr>
            <w:r w:rsidRPr="00484B07">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484B07" w:rsidRDefault="00671996" w:rsidP="0057390C">
            <w:pPr>
              <w:pStyle w:val="TAC"/>
              <w:keepNext w:val="0"/>
              <w:rPr>
                <w:sz w:val="16"/>
                <w:szCs w:val="16"/>
                <w:lang w:eastAsia="ko-KR"/>
              </w:rPr>
            </w:pPr>
          </w:p>
        </w:tc>
      </w:tr>
    </w:tbl>
    <w:p w14:paraId="7337D97A" w14:textId="77777777" w:rsidR="00671996" w:rsidRPr="00484B07" w:rsidRDefault="00671996" w:rsidP="00671996"/>
    <w:p w14:paraId="409F06BF" w14:textId="1D4C13DF" w:rsidR="00671996" w:rsidRPr="00484B07" w:rsidRDefault="00671996" w:rsidP="00671996">
      <w:r w:rsidRPr="00484B07">
        <w:t>Based on the evaluation results in Table B.2.6-3, the following observations can be made</w:t>
      </w:r>
      <w:r w:rsidR="0042535C" w:rsidRPr="00484B07">
        <w:t>:</w:t>
      </w:r>
    </w:p>
    <w:p w14:paraId="1AAF98A7" w14:textId="0AA31F6B" w:rsidR="009A744E" w:rsidRPr="00484B07" w:rsidRDefault="00671996" w:rsidP="00671996">
      <w:pPr>
        <w:pStyle w:val="B1"/>
      </w:pPr>
      <w:r w:rsidRPr="00484B07">
        <w:t>-</w:t>
      </w:r>
      <w:r w:rsidRPr="00484B07">
        <w:tab/>
        <w:t>For FR1, DL only, DU, high load, VR 45Mbps traffic at 60fps and 10ms PDB, it is observed from Xiaomi that</w:t>
      </w:r>
      <w:r w:rsidR="0042535C" w:rsidRPr="00484B07">
        <w:t>:</w:t>
      </w:r>
    </w:p>
    <w:p w14:paraId="5D6FA4D4" w14:textId="2EF8FFB9" w:rsidR="009A744E" w:rsidRPr="00484B07" w:rsidRDefault="00671996" w:rsidP="00671996">
      <w:pPr>
        <w:pStyle w:val="B2"/>
      </w:pPr>
      <w:r w:rsidRPr="00484B07">
        <w:t>-</w:t>
      </w:r>
      <w:r w:rsidRPr="00484B07">
        <w:tab/>
        <w:t>with eCDRX, the early stopping of ODT provides</w:t>
      </w:r>
      <w:r w:rsidR="0042535C" w:rsidRPr="00484B07">
        <w:t>:</w:t>
      </w:r>
    </w:p>
    <w:p w14:paraId="0C746FE9" w14:textId="77777777" w:rsidR="009A744E" w:rsidRPr="00484B07" w:rsidRDefault="00671996" w:rsidP="00671996">
      <w:pPr>
        <w:pStyle w:val="B3"/>
      </w:pPr>
      <w:r w:rsidRPr="00484B07">
        <w:t>-</w:t>
      </w:r>
      <w:r w:rsidRPr="00484B07">
        <w:tab/>
        <w:t>power saving gain of 43.18% for satisfied UEs</w:t>
      </w:r>
    </w:p>
    <w:p w14:paraId="0F28E321" w14:textId="69F5E940" w:rsidR="00671996" w:rsidRPr="00484B07" w:rsidRDefault="00671996" w:rsidP="00671996">
      <w:pPr>
        <w:pStyle w:val="B3"/>
      </w:pPr>
      <w:r w:rsidRPr="00484B07">
        <w:t>-</w:t>
      </w:r>
      <w:r w:rsidRPr="00484B07">
        <w:tab/>
        <w:t>capacity gain of -5.08%</w:t>
      </w:r>
    </w:p>
    <w:p w14:paraId="629B43EA" w14:textId="21772A5C" w:rsidR="009A744E" w:rsidRPr="00484B07" w:rsidRDefault="00671996" w:rsidP="00671996">
      <w:pPr>
        <w:pStyle w:val="B2"/>
      </w:pPr>
      <w:r w:rsidRPr="00484B07">
        <w:t>-</w:t>
      </w:r>
      <w:r w:rsidRPr="00484B07">
        <w:tab/>
        <w:t>eCDRX as the performance reference provides</w:t>
      </w:r>
      <w:r w:rsidR="0042535C" w:rsidRPr="00484B07">
        <w:t>:</w:t>
      </w:r>
    </w:p>
    <w:p w14:paraId="2D9A78E5" w14:textId="77777777" w:rsidR="009A744E" w:rsidRPr="00484B07" w:rsidRDefault="00671996" w:rsidP="00671996">
      <w:pPr>
        <w:pStyle w:val="B3"/>
      </w:pPr>
      <w:r w:rsidRPr="00484B07">
        <w:t>-</w:t>
      </w:r>
      <w:r w:rsidRPr="00484B07">
        <w:tab/>
        <w:t>power saving gain of 11.39% for all UEs</w:t>
      </w:r>
    </w:p>
    <w:p w14:paraId="52915AEE" w14:textId="1A1CBA0B" w:rsidR="00671996" w:rsidRPr="00484B07" w:rsidRDefault="00671996" w:rsidP="00671996">
      <w:pPr>
        <w:pStyle w:val="B3"/>
      </w:pPr>
      <w:r w:rsidRPr="00484B07">
        <w:t>-</w:t>
      </w:r>
      <w:r w:rsidRPr="00484B07">
        <w:tab/>
        <w:t>capacity gain of -1.59%</w:t>
      </w:r>
    </w:p>
    <w:p w14:paraId="70B51183" w14:textId="77777777" w:rsidR="00671996" w:rsidRPr="00484B07" w:rsidRDefault="00671996" w:rsidP="00AE5BEF">
      <w:pPr>
        <w:pStyle w:val="Heading2"/>
        <w:rPr>
          <w:lang w:eastAsia="zh-CN"/>
        </w:rPr>
      </w:pPr>
      <w:bookmarkStart w:id="87" w:name="_Toc131415161"/>
      <w:r w:rsidRPr="00484B07">
        <w:rPr>
          <w:lang w:eastAsia="zh-CN"/>
        </w:rPr>
        <w:t>B.2.7</w:t>
      </w:r>
      <w:r w:rsidRPr="00484B07">
        <w:rPr>
          <w:lang w:eastAsia="zh-CN"/>
        </w:rPr>
        <w:tab/>
        <w:t>Additional DRX active time</w:t>
      </w:r>
      <w:bookmarkEnd w:id="87"/>
    </w:p>
    <w:p w14:paraId="6D6DB012" w14:textId="77777777" w:rsidR="00671996" w:rsidRPr="00484B07" w:rsidRDefault="00671996" w:rsidP="00671996">
      <w:r w:rsidRPr="00484B07">
        <w:t>This clause captures evaluation results for additional DRX active time.</w:t>
      </w:r>
    </w:p>
    <w:p w14:paraId="64EDB26C" w14:textId="77777777" w:rsidR="009A744E" w:rsidRPr="00484B07" w:rsidRDefault="00671996" w:rsidP="00671996">
      <w:pPr>
        <w:pStyle w:val="B1"/>
      </w:pPr>
      <w:r w:rsidRPr="00484B07">
        <w:t>-</w:t>
      </w:r>
      <w:r w:rsidRPr="00484B07">
        <w:tab/>
        <w:t>ZTE evaluated the extension for additional active time if UE does not receive UE specific data scheduled by a PDCCH CRC scrambled by the XR-specific RNTI within current active time.</w:t>
      </w:r>
    </w:p>
    <w:p w14:paraId="7B229649" w14:textId="77777777" w:rsidR="009A744E" w:rsidRPr="00484B07" w:rsidRDefault="00671996" w:rsidP="00671996">
      <w:pPr>
        <w:pStyle w:val="B1"/>
      </w:pPr>
      <w:r w:rsidRPr="00484B07">
        <w:t>-</w:t>
      </w:r>
      <w:r w:rsidRPr="00484B07">
        <w:tab/>
        <w:t>OPPO evaluated additional On Duration triggered by dynamic signaling such as a DCI to receive data that arrives after the On Duration expires.</w:t>
      </w:r>
    </w:p>
    <w:p w14:paraId="5E42B431" w14:textId="78EC74B7" w:rsidR="00671996" w:rsidRPr="00484B07" w:rsidRDefault="00671996" w:rsidP="00671996">
      <w:pPr>
        <w:pStyle w:val="B1"/>
      </w:pPr>
      <w:r w:rsidRPr="00484B07">
        <w:t>-</w:t>
      </w:r>
      <w:r w:rsidRPr="00484B07">
        <w:tab/>
        <w:t>Nokia evaluated the Extension of Active Time (EAT) to extend DRX active time if XR frame does not arrive before the On Duration timer expires.</w:t>
      </w:r>
    </w:p>
    <w:p w14:paraId="40079C3C" w14:textId="77777777" w:rsidR="00671996" w:rsidRPr="00484B07" w:rsidRDefault="00671996" w:rsidP="00671996">
      <w:pPr>
        <w:pStyle w:val="B1"/>
      </w:pPr>
      <w:r w:rsidRPr="00484B07">
        <w:t>-</w:t>
      </w:r>
      <w:r w:rsidRPr="00484B07">
        <w:tab/>
        <w:t>vivo compared the additional DRX active time and R17 PDCCH monitoring adaptation scheme.</w:t>
      </w:r>
    </w:p>
    <w:p w14:paraId="0C04D25C" w14:textId="77777777" w:rsidR="00671996" w:rsidRPr="00484B07" w:rsidRDefault="00671996" w:rsidP="00671996">
      <w:pPr>
        <w:pStyle w:val="TH"/>
        <w:keepNext w:val="0"/>
      </w:pPr>
      <w:r w:rsidRPr="00484B07">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484B07" w:rsidRDefault="00671996"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484B07" w:rsidRDefault="00671996" w:rsidP="0057390C">
            <w:pPr>
              <w:spacing w:after="0"/>
              <w:jc w:val="center"/>
              <w:rPr>
                <w:rFonts w:ascii="Arial" w:eastAsia="Times New Roman" w:hAnsi="Arial" w:cs="Arial"/>
                <w:sz w:val="16"/>
                <w:szCs w:val="16"/>
                <w:lang w:eastAsia="ko-KR"/>
              </w:rPr>
            </w:pPr>
            <w:r w:rsidRPr="00484B07">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484B07" w:rsidRDefault="00671996" w:rsidP="0057390C">
            <w:pPr>
              <w:pStyle w:val="TAC"/>
              <w:keepNext w:val="0"/>
              <w:rPr>
                <w:rFonts w:cs="Arial"/>
                <w:sz w:val="16"/>
                <w:szCs w:val="16"/>
                <w:lang w:eastAsia="ko-KR"/>
              </w:rPr>
            </w:pPr>
            <w:r w:rsidRPr="00484B07">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484B07" w:rsidRDefault="00671996" w:rsidP="0057390C">
            <w:pPr>
              <w:spacing w:after="0"/>
              <w:jc w:val="center"/>
              <w:rPr>
                <w:rFonts w:ascii="Arial" w:eastAsia="Times New Roman" w:hAnsi="Arial" w:cs="Arial"/>
                <w:sz w:val="16"/>
                <w:szCs w:val="16"/>
                <w:lang w:eastAsia="ko-KR"/>
              </w:rPr>
            </w:pPr>
            <w:r w:rsidRPr="00484B07">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484B07" w:rsidRDefault="00671996" w:rsidP="0057390C">
            <w:pPr>
              <w:spacing w:after="0"/>
              <w:jc w:val="center"/>
              <w:rPr>
                <w:rFonts w:ascii="Arial" w:eastAsia="Times New Roman" w:hAnsi="Arial" w:cs="Arial"/>
                <w:sz w:val="16"/>
                <w:szCs w:val="16"/>
                <w:lang w:eastAsia="ko-KR"/>
              </w:rPr>
            </w:pPr>
            <w:r w:rsidRPr="00484B07">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 1</w:t>
            </w:r>
          </w:p>
        </w:tc>
      </w:tr>
      <w:tr w:rsidR="00935662" w:rsidRPr="00484B07"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484B07" w:rsidRDefault="00671996" w:rsidP="0057390C">
            <w:pPr>
              <w:spacing w:after="0"/>
              <w:jc w:val="center"/>
              <w:rPr>
                <w:rFonts w:ascii="Arial" w:eastAsia="Times New Roman" w:hAnsi="Arial" w:cs="Arial"/>
                <w:sz w:val="16"/>
                <w:szCs w:val="16"/>
                <w:lang w:eastAsia="ko-KR"/>
              </w:rPr>
            </w:pPr>
          </w:p>
          <w:p w14:paraId="117479B1"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 1</w:t>
            </w:r>
          </w:p>
        </w:tc>
      </w:tr>
      <w:tr w:rsidR="00935662" w:rsidRPr="00484B07"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484B07" w:rsidRDefault="00671996" w:rsidP="0057390C">
            <w:pPr>
              <w:spacing w:after="0"/>
              <w:jc w:val="center"/>
              <w:rPr>
                <w:rFonts w:ascii="Arial" w:eastAsia="Times New Roman" w:hAnsi="Arial" w:cs="Arial"/>
                <w:sz w:val="16"/>
                <w:szCs w:val="16"/>
                <w:lang w:eastAsia="ko-KR"/>
              </w:rPr>
            </w:pPr>
          </w:p>
          <w:p w14:paraId="1361C979"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484B07" w:rsidRDefault="00671996" w:rsidP="0057390C">
            <w:pPr>
              <w:pStyle w:val="TAC"/>
              <w:keepNext w:val="0"/>
              <w:rPr>
                <w:rFonts w:cs="Arial"/>
                <w:sz w:val="16"/>
                <w:szCs w:val="16"/>
                <w:lang w:eastAsia="ko-KR"/>
              </w:rPr>
            </w:pPr>
            <w:r w:rsidRPr="00484B07">
              <w:rPr>
                <w:rFonts w:cs="Arial"/>
                <w:sz w:val="16"/>
                <w:szCs w:val="16"/>
                <w:lang w:eastAsia="ko-KR"/>
              </w:rPr>
              <w:t>Note 1,2</w:t>
            </w:r>
          </w:p>
        </w:tc>
      </w:tr>
      <w:tr w:rsidR="00935662" w:rsidRPr="00484B07"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2C653EE4"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Jitter range = [-8,8]ms</w:t>
            </w:r>
          </w:p>
          <w:p w14:paraId="5D741FB3" w14:textId="73A0D034"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additional active time = original DRX On duration</w:t>
            </w:r>
          </w:p>
        </w:tc>
      </w:tr>
    </w:tbl>
    <w:p w14:paraId="156C3B23" w14:textId="77777777" w:rsidR="00671996" w:rsidRPr="00484B07" w:rsidRDefault="00671996" w:rsidP="00671996"/>
    <w:p w14:paraId="24C835A2" w14:textId="391DCA47" w:rsidR="00671996" w:rsidRPr="00484B07" w:rsidRDefault="00671996" w:rsidP="00671996">
      <w:r w:rsidRPr="00484B07">
        <w:t>Based on the evaluation results in Table B.2.7-1, the following observations can be made</w:t>
      </w:r>
      <w:r w:rsidR="0042535C" w:rsidRPr="00484B07">
        <w:t>:</w:t>
      </w:r>
    </w:p>
    <w:p w14:paraId="4DE94732" w14:textId="46E5E4E0" w:rsidR="009A744E" w:rsidRPr="00484B07" w:rsidRDefault="00671996" w:rsidP="00671996">
      <w:pPr>
        <w:pStyle w:val="B1"/>
      </w:pPr>
      <w:r w:rsidRPr="00484B07">
        <w:t>-</w:t>
      </w:r>
      <w:r w:rsidRPr="00484B07">
        <w:tab/>
        <w:t>For FR1, DL and UL joint evaluation, InH, high load, VR 30Mbps traffic at 60fps and 10ms PDB, it is observed from ZTE that</w:t>
      </w:r>
      <w:r w:rsidR="0042535C" w:rsidRPr="00484B07">
        <w:t>:</w:t>
      </w:r>
    </w:p>
    <w:p w14:paraId="7161667D" w14:textId="7C8A5278" w:rsidR="009A744E" w:rsidRPr="00484B07" w:rsidRDefault="00671996" w:rsidP="00671996">
      <w:pPr>
        <w:pStyle w:val="B2"/>
      </w:pPr>
      <w:r w:rsidRPr="00484B07">
        <w:t>-</w:t>
      </w:r>
      <w:r w:rsidRPr="00484B07">
        <w:tab/>
        <w:t>on top of eCDRX, additional active time provides</w:t>
      </w:r>
      <w:r w:rsidR="0042535C" w:rsidRPr="00484B07">
        <w:t>:</w:t>
      </w:r>
    </w:p>
    <w:p w14:paraId="3027F7D8" w14:textId="77777777" w:rsidR="009A744E" w:rsidRPr="00484B07" w:rsidRDefault="00671996" w:rsidP="00671996">
      <w:pPr>
        <w:pStyle w:val="B3"/>
      </w:pPr>
      <w:r w:rsidRPr="00484B07">
        <w:t>-</w:t>
      </w:r>
      <w:r w:rsidRPr="00484B07">
        <w:tab/>
        <w:t>power saving gain of 14.18% for all UEs</w:t>
      </w:r>
    </w:p>
    <w:p w14:paraId="35F246BE" w14:textId="77777777" w:rsidR="009A744E" w:rsidRPr="00484B07" w:rsidRDefault="00671996" w:rsidP="00671996">
      <w:pPr>
        <w:pStyle w:val="B3"/>
      </w:pPr>
      <w:r w:rsidRPr="00484B07">
        <w:t>-</w:t>
      </w:r>
      <w:r w:rsidRPr="00484B07">
        <w:tab/>
        <w:t>capacity gain of -0.17%.</w:t>
      </w:r>
    </w:p>
    <w:p w14:paraId="342F920A" w14:textId="618AB16A" w:rsidR="009A744E" w:rsidRPr="00484B07" w:rsidRDefault="00671996" w:rsidP="00671996">
      <w:pPr>
        <w:pStyle w:val="B2"/>
      </w:pPr>
      <w:r w:rsidRPr="00484B07">
        <w:t>-</w:t>
      </w:r>
      <w:r w:rsidRPr="00484B07">
        <w:tab/>
        <w:t>eCDRX as the performance reference provides</w:t>
      </w:r>
      <w:r w:rsidR="0042535C" w:rsidRPr="00484B07">
        <w:t>:</w:t>
      </w:r>
    </w:p>
    <w:p w14:paraId="560D9BC4" w14:textId="77777777" w:rsidR="009A744E" w:rsidRPr="00484B07" w:rsidRDefault="00671996" w:rsidP="00671996">
      <w:pPr>
        <w:pStyle w:val="B3"/>
      </w:pPr>
      <w:r w:rsidRPr="00484B07">
        <w:t>-</w:t>
      </w:r>
      <w:r w:rsidRPr="00484B07">
        <w:tab/>
        <w:t>power saving gain of 7.5% for all UEs</w:t>
      </w:r>
    </w:p>
    <w:p w14:paraId="25431BE4" w14:textId="631D7F46" w:rsidR="00671996" w:rsidRPr="00484B07" w:rsidRDefault="00671996" w:rsidP="00671996">
      <w:pPr>
        <w:pStyle w:val="B3"/>
      </w:pPr>
      <w:r w:rsidRPr="00484B07">
        <w:t>-</w:t>
      </w:r>
      <w:r w:rsidRPr="00484B07">
        <w:tab/>
        <w:t>capacity gain of -1.99%.</w:t>
      </w:r>
    </w:p>
    <w:p w14:paraId="7A5FE93E" w14:textId="77777777" w:rsidR="00671996" w:rsidRPr="00484B07" w:rsidRDefault="00671996" w:rsidP="00671996">
      <w:pPr>
        <w:pStyle w:val="TH"/>
        <w:keepNext w:val="0"/>
      </w:pPr>
      <w:r w:rsidRPr="00484B07">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484B07" w:rsidRDefault="00671996"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484B07" w:rsidRDefault="00671996"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484B07" w:rsidRDefault="00671996"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484B07" w:rsidRDefault="00671996"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484B07" w:rsidRDefault="00671996"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484B07" w:rsidRDefault="00671996"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484B07" w:rsidRDefault="00671996"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484B07" w:rsidRDefault="00671996"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484B07" w:rsidRDefault="00671996"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484B07" w:rsidRDefault="00671996"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484B07" w:rsidRDefault="00671996"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484B07" w:rsidRDefault="00671996"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484B07" w:rsidRDefault="00671996"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484B07" w:rsidRDefault="00671996"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484B07" w:rsidRDefault="00671996"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484B07" w:rsidRDefault="00671996"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484B07" w:rsidRDefault="00671996" w:rsidP="0057390C">
            <w:pPr>
              <w:pStyle w:val="TAH"/>
              <w:keepNext w:val="0"/>
              <w:rPr>
                <w:sz w:val="16"/>
                <w:szCs w:val="16"/>
                <w:lang w:eastAsia="ko-KR"/>
              </w:rPr>
            </w:pPr>
            <w:r w:rsidRPr="00484B07">
              <w:rPr>
                <w:sz w:val="16"/>
                <w:szCs w:val="16"/>
                <w:lang w:eastAsia="ko-KR"/>
              </w:rPr>
              <w:t>Additional Assumptions</w:t>
            </w:r>
          </w:p>
        </w:tc>
      </w:tr>
      <w:tr w:rsidR="00935662" w:rsidRPr="00484B07"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484B07" w:rsidRDefault="00671996" w:rsidP="0057390C">
            <w:pPr>
              <w:pStyle w:val="TAC"/>
              <w:keepNext w:val="0"/>
              <w:rPr>
                <w:sz w:val="16"/>
                <w:szCs w:val="16"/>
                <w:lang w:eastAsia="ko-KR"/>
              </w:rPr>
            </w:pPr>
            <w:r w:rsidRPr="00484B07">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484B07" w:rsidRDefault="00671996" w:rsidP="0057390C">
            <w:pPr>
              <w:pStyle w:val="TAC"/>
              <w:keepNext w:val="0"/>
              <w:rPr>
                <w:rFonts w:eastAsia="DengXian"/>
                <w:sz w:val="16"/>
                <w:szCs w:val="16"/>
                <w:lang w:eastAsia="zh-CN"/>
              </w:rPr>
            </w:pPr>
            <w:r w:rsidRPr="00484B07">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484B07" w:rsidRDefault="00671996" w:rsidP="0057390C">
            <w:pPr>
              <w:pStyle w:val="TAC"/>
              <w:keepNext w:val="0"/>
              <w:rPr>
                <w:sz w:val="16"/>
                <w:szCs w:val="16"/>
                <w:lang w:eastAsia="ko-KR"/>
              </w:rPr>
            </w:pPr>
            <w:r w:rsidRPr="00484B07">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484B07" w:rsidRDefault="00671996" w:rsidP="0057390C">
            <w:pPr>
              <w:pStyle w:val="TAC"/>
              <w:keepNext w:val="0"/>
              <w:rPr>
                <w:sz w:val="16"/>
                <w:szCs w:val="16"/>
                <w:lang w:eastAsia="ko-KR"/>
              </w:rPr>
            </w:pPr>
            <w:r w:rsidRPr="00484B07">
              <w:rPr>
                <w:sz w:val="16"/>
                <w:szCs w:val="16"/>
                <w:lang w:eastAsia="ko-KR"/>
              </w:rPr>
              <w:t>Note 1</w:t>
            </w:r>
          </w:p>
        </w:tc>
      </w:tr>
      <w:tr w:rsidR="00935662" w:rsidRPr="00484B07"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484B07" w:rsidRDefault="00671996" w:rsidP="0057390C">
            <w:pPr>
              <w:pStyle w:val="TAC"/>
              <w:keepNext w:val="0"/>
              <w:rPr>
                <w:sz w:val="16"/>
                <w:szCs w:val="16"/>
                <w:lang w:eastAsia="ko-KR"/>
              </w:rPr>
            </w:pPr>
            <w:r w:rsidRPr="00484B07">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484B07" w:rsidRDefault="00671996" w:rsidP="0057390C">
            <w:pPr>
              <w:pStyle w:val="TAC"/>
              <w:keepNext w:val="0"/>
              <w:rPr>
                <w:sz w:val="16"/>
                <w:szCs w:val="16"/>
                <w:lang w:eastAsia="ko-KR"/>
              </w:rPr>
            </w:pPr>
            <w:r w:rsidRPr="00484B07">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484B07" w:rsidRDefault="00671996" w:rsidP="0057390C">
            <w:pPr>
              <w:pStyle w:val="TAC"/>
              <w:keepNext w:val="0"/>
              <w:rPr>
                <w:sz w:val="16"/>
                <w:szCs w:val="16"/>
                <w:lang w:eastAsia="ko-KR"/>
              </w:rPr>
            </w:pPr>
            <w:r w:rsidRPr="00484B07">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484B07" w:rsidRDefault="00671996" w:rsidP="0057390C">
            <w:pPr>
              <w:pStyle w:val="TAC"/>
              <w:keepNext w:val="0"/>
              <w:rPr>
                <w:sz w:val="16"/>
                <w:szCs w:val="16"/>
                <w:lang w:eastAsia="ko-KR"/>
              </w:rPr>
            </w:pPr>
            <w:r w:rsidRPr="00484B07">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484B07" w:rsidRDefault="00671996" w:rsidP="0057390C">
            <w:pPr>
              <w:pStyle w:val="TAC"/>
              <w:keepNext w:val="0"/>
              <w:rPr>
                <w:sz w:val="16"/>
                <w:szCs w:val="16"/>
                <w:lang w:eastAsia="ko-KR"/>
              </w:rPr>
            </w:pPr>
            <w:r w:rsidRPr="00484B07">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484B07" w:rsidRDefault="00671996" w:rsidP="0057390C">
            <w:pPr>
              <w:pStyle w:val="TAC"/>
              <w:keepNext w:val="0"/>
              <w:rPr>
                <w:sz w:val="16"/>
                <w:szCs w:val="16"/>
                <w:lang w:eastAsia="ko-KR"/>
              </w:rPr>
            </w:pPr>
            <w:r w:rsidRPr="00484B07">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484B07" w:rsidRDefault="00671996" w:rsidP="0057390C">
            <w:pPr>
              <w:pStyle w:val="TAC"/>
              <w:keepNext w:val="0"/>
              <w:rPr>
                <w:sz w:val="16"/>
                <w:szCs w:val="16"/>
                <w:lang w:eastAsia="ko-KR"/>
              </w:rPr>
            </w:pPr>
            <w:r w:rsidRPr="00484B07">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484B07" w:rsidRDefault="00671996"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484B07" w:rsidRDefault="00671996" w:rsidP="0057390C">
            <w:pPr>
              <w:pStyle w:val="TAC"/>
              <w:keepNext w:val="0"/>
              <w:rPr>
                <w:sz w:val="16"/>
                <w:szCs w:val="16"/>
                <w:lang w:eastAsia="ko-KR"/>
              </w:rPr>
            </w:pPr>
            <w:r w:rsidRPr="00484B07">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484B07" w:rsidRDefault="00671996" w:rsidP="0057390C">
            <w:pPr>
              <w:pStyle w:val="TAC"/>
              <w:keepNext w:val="0"/>
              <w:rPr>
                <w:sz w:val="16"/>
                <w:szCs w:val="16"/>
                <w:lang w:eastAsia="ko-KR"/>
              </w:rPr>
            </w:pPr>
            <w:r w:rsidRPr="00484B07">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484B07" w:rsidRDefault="00671996" w:rsidP="0057390C">
            <w:pPr>
              <w:pStyle w:val="TAC"/>
              <w:keepNext w:val="0"/>
              <w:rPr>
                <w:sz w:val="16"/>
                <w:szCs w:val="16"/>
                <w:lang w:eastAsia="ko-KR"/>
              </w:rPr>
            </w:pPr>
            <w:r w:rsidRPr="00484B07">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484B07" w:rsidRDefault="00671996" w:rsidP="0057390C">
            <w:pPr>
              <w:pStyle w:val="TAC"/>
              <w:keepNext w:val="0"/>
              <w:rPr>
                <w:rFonts w:eastAsia="DengXian"/>
                <w:sz w:val="16"/>
                <w:szCs w:val="16"/>
                <w:lang w:eastAsia="zh-CN"/>
              </w:rPr>
            </w:pPr>
            <w:r w:rsidRPr="00484B07">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484B07" w:rsidRDefault="00671996" w:rsidP="0057390C">
            <w:pPr>
              <w:pStyle w:val="TAC"/>
              <w:keepNext w:val="0"/>
              <w:rPr>
                <w:sz w:val="16"/>
                <w:szCs w:val="16"/>
                <w:lang w:eastAsia="ko-KR"/>
              </w:rPr>
            </w:pPr>
            <w:r w:rsidRPr="00484B07">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484B07" w:rsidRDefault="00671996" w:rsidP="0057390C">
            <w:pPr>
              <w:pStyle w:val="TAC"/>
              <w:keepNext w:val="0"/>
              <w:rPr>
                <w:sz w:val="16"/>
                <w:szCs w:val="16"/>
                <w:lang w:eastAsia="ko-KR"/>
              </w:rPr>
            </w:pPr>
            <w:r w:rsidRPr="00484B07">
              <w:rPr>
                <w:sz w:val="16"/>
                <w:szCs w:val="16"/>
                <w:lang w:eastAsia="ko-KR"/>
              </w:rPr>
              <w:t>Note 1</w:t>
            </w:r>
          </w:p>
        </w:tc>
      </w:tr>
      <w:tr w:rsidR="00935662" w:rsidRPr="00484B07"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484B07" w:rsidRDefault="00671996" w:rsidP="0057390C">
            <w:pPr>
              <w:pStyle w:val="TAC"/>
              <w:keepNext w:val="0"/>
              <w:rPr>
                <w:sz w:val="16"/>
                <w:szCs w:val="16"/>
                <w:lang w:eastAsia="ko-KR"/>
              </w:rPr>
            </w:pPr>
            <w:r w:rsidRPr="00484B07">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484B07" w:rsidRDefault="00671996" w:rsidP="0057390C">
            <w:pPr>
              <w:pStyle w:val="TAC"/>
              <w:keepNext w:val="0"/>
              <w:rPr>
                <w:sz w:val="16"/>
                <w:szCs w:val="16"/>
                <w:lang w:eastAsia="ko-KR"/>
              </w:rPr>
            </w:pPr>
            <w:r w:rsidRPr="00484B07">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484B07" w:rsidRDefault="00671996" w:rsidP="0057390C">
            <w:pPr>
              <w:pStyle w:val="TAC"/>
              <w:keepNext w:val="0"/>
              <w:rPr>
                <w:sz w:val="16"/>
                <w:szCs w:val="16"/>
                <w:lang w:eastAsia="ko-KR"/>
              </w:rPr>
            </w:pPr>
            <w:r w:rsidRPr="00484B07">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484B07" w:rsidRDefault="00671996" w:rsidP="0057390C">
            <w:pPr>
              <w:pStyle w:val="TAC"/>
              <w:keepNext w:val="0"/>
              <w:rPr>
                <w:sz w:val="16"/>
                <w:szCs w:val="16"/>
                <w:lang w:eastAsia="ko-KR"/>
              </w:rPr>
            </w:pPr>
            <w:r w:rsidRPr="00484B07">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484B07" w:rsidRDefault="00671996" w:rsidP="0057390C">
            <w:pPr>
              <w:pStyle w:val="TAC"/>
              <w:keepNext w:val="0"/>
              <w:rPr>
                <w:sz w:val="16"/>
                <w:szCs w:val="16"/>
                <w:lang w:eastAsia="ko-KR"/>
              </w:rPr>
            </w:pPr>
            <w:r w:rsidRPr="00484B07">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484B07" w:rsidRDefault="00671996" w:rsidP="0057390C">
            <w:pPr>
              <w:pStyle w:val="TAC"/>
              <w:keepNext w:val="0"/>
              <w:rPr>
                <w:sz w:val="16"/>
                <w:szCs w:val="16"/>
                <w:lang w:eastAsia="ko-KR"/>
              </w:rPr>
            </w:pPr>
            <w:r w:rsidRPr="00484B07">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484B07" w:rsidRDefault="00671996" w:rsidP="0057390C">
            <w:pPr>
              <w:pStyle w:val="TAC"/>
              <w:keepNext w:val="0"/>
              <w:rPr>
                <w:sz w:val="16"/>
                <w:szCs w:val="16"/>
                <w:lang w:eastAsia="ko-KR"/>
              </w:rPr>
            </w:pPr>
            <w:r w:rsidRPr="00484B07">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484B07" w:rsidRDefault="00671996" w:rsidP="0057390C">
            <w:pPr>
              <w:pStyle w:val="TAC"/>
              <w:keepNext w:val="0"/>
              <w:rPr>
                <w:sz w:val="16"/>
                <w:szCs w:val="16"/>
                <w:lang w:eastAsia="ko-KR"/>
              </w:rPr>
            </w:pPr>
            <w:r w:rsidRPr="00484B07">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484B07" w:rsidRDefault="00671996"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484B07" w:rsidRDefault="00671996" w:rsidP="0057390C">
            <w:pPr>
              <w:spacing w:after="0"/>
              <w:jc w:val="center"/>
              <w:rPr>
                <w:rFonts w:ascii="Arial" w:eastAsia="Times New Roman" w:hAnsi="Arial"/>
                <w:sz w:val="16"/>
                <w:szCs w:val="16"/>
                <w:lang w:eastAsia="ko-KR"/>
              </w:rPr>
            </w:pPr>
          </w:p>
          <w:p w14:paraId="57E5B707" w14:textId="77777777" w:rsidR="00671996" w:rsidRPr="00484B07" w:rsidRDefault="00671996" w:rsidP="0057390C">
            <w:pPr>
              <w:pStyle w:val="TAC"/>
              <w:keepNext w:val="0"/>
              <w:rPr>
                <w:sz w:val="16"/>
                <w:szCs w:val="16"/>
                <w:lang w:eastAsia="ko-KR"/>
              </w:rPr>
            </w:pPr>
            <w:r w:rsidRPr="00484B07">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484B07" w:rsidRDefault="00671996" w:rsidP="0057390C">
            <w:pPr>
              <w:pStyle w:val="TAC"/>
              <w:keepNext w:val="0"/>
              <w:rPr>
                <w:sz w:val="16"/>
                <w:szCs w:val="16"/>
                <w:lang w:eastAsia="ko-KR"/>
              </w:rPr>
            </w:pPr>
            <w:r w:rsidRPr="00484B07">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484B07" w:rsidRDefault="00671996" w:rsidP="0057390C">
            <w:pPr>
              <w:pStyle w:val="TAC"/>
              <w:keepNext w:val="0"/>
              <w:rPr>
                <w:sz w:val="16"/>
                <w:szCs w:val="16"/>
                <w:lang w:eastAsia="ko-KR"/>
              </w:rPr>
            </w:pPr>
            <w:r w:rsidRPr="00484B07">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484B07" w:rsidRDefault="00671996" w:rsidP="0057390C">
            <w:pPr>
              <w:pStyle w:val="TAC"/>
              <w:keepNext w:val="0"/>
              <w:rPr>
                <w:rFonts w:eastAsia="DengXian"/>
                <w:sz w:val="16"/>
                <w:szCs w:val="16"/>
                <w:lang w:eastAsia="zh-CN"/>
              </w:rPr>
            </w:pPr>
            <w:r w:rsidRPr="00484B07">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484B07" w:rsidRDefault="00671996" w:rsidP="0057390C">
            <w:pPr>
              <w:pStyle w:val="TAC"/>
              <w:keepNext w:val="0"/>
              <w:rPr>
                <w:sz w:val="16"/>
                <w:szCs w:val="16"/>
                <w:lang w:eastAsia="ko-KR"/>
              </w:rPr>
            </w:pPr>
            <w:r w:rsidRPr="00484B07">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484B07" w:rsidRDefault="00671996" w:rsidP="0057390C">
            <w:pPr>
              <w:pStyle w:val="TAC"/>
              <w:keepNext w:val="0"/>
              <w:rPr>
                <w:sz w:val="16"/>
                <w:szCs w:val="16"/>
                <w:lang w:eastAsia="ko-KR"/>
              </w:rPr>
            </w:pPr>
            <w:r w:rsidRPr="00484B07">
              <w:rPr>
                <w:sz w:val="16"/>
                <w:szCs w:val="16"/>
                <w:lang w:eastAsia="ko-KR"/>
              </w:rPr>
              <w:t>Note 1,2</w:t>
            </w:r>
          </w:p>
        </w:tc>
      </w:tr>
      <w:tr w:rsidR="00935662" w:rsidRPr="00484B07"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379762C4"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Jitter range = [-8,8]ms</w:t>
            </w:r>
          </w:p>
          <w:p w14:paraId="6AF89BC3" w14:textId="20C51809"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additional active time = original DRX On duration</w:t>
            </w:r>
          </w:p>
        </w:tc>
      </w:tr>
    </w:tbl>
    <w:p w14:paraId="6AB27D5C" w14:textId="77777777" w:rsidR="00671996" w:rsidRPr="00484B07" w:rsidRDefault="00671996" w:rsidP="00671996">
      <w:pPr>
        <w:pStyle w:val="TAC"/>
        <w:jc w:val="left"/>
        <w:rPr>
          <w:lang w:eastAsia="ko-KR"/>
        </w:rPr>
      </w:pPr>
    </w:p>
    <w:p w14:paraId="5C80182C" w14:textId="501C5A14" w:rsidR="00671996" w:rsidRPr="00484B07" w:rsidRDefault="00671996" w:rsidP="00671996">
      <w:r w:rsidRPr="00484B07">
        <w:t>Based on the evaluation results in Table B.2.7-2, the following observations can be made</w:t>
      </w:r>
      <w:r w:rsidR="0042535C" w:rsidRPr="00484B07">
        <w:t>:</w:t>
      </w:r>
    </w:p>
    <w:p w14:paraId="7B39D417" w14:textId="4437D3A8" w:rsidR="009A744E" w:rsidRPr="00484B07" w:rsidRDefault="00671996" w:rsidP="00671996">
      <w:pPr>
        <w:pStyle w:val="B1"/>
      </w:pPr>
      <w:r w:rsidRPr="00484B07">
        <w:t>-</w:t>
      </w:r>
      <w:r w:rsidRPr="00484B07">
        <w:tab/>
        <w:t>For FR1, DL and UL joint evaluation, InH, high load, VR 45Mbps traffic at 60fps and 10ms PDB, it is observed from ZTE that</w:t>
      </w:r>
      <w:r w:rsidR="0042535C" w:rsidRPr="00484B07">
        <w:t>:</w:t>
      </w:r>
    </w:p>
    <w:p w14:paraId="6F3D6708" w14:textId="6AB8A3AE" w:rsidR="009A744E" w:rsidRPr="00484B07" w:rsidRDefault="00671996" w:rsidP="00671996">
      <w:pPr>
        <w:pStyle w:val="B2"/>
      </w:pPr>
      <w:r w:rsidRPr="00484B07">
        <w:t>-</w:t>
      </w:r>
      <w:r w:rsidRPr="00484B07">
        <w:tab/>
        <w:t>on top of eCDRX, additional active time provides</w:t>
      </w:r>
      <w:r w:rsidR="0042535C" w:rsidRPr="00484B07">
        <w:t>:</w:t>
      </w:r>
    </w:p>
    <w:p w14:paraId="5577A22F" w14:textId="77777777" w:rsidR="009A744E" w:rsidRPr="00484B07" w:rsidRDefault="00671996" w:rsidP="00671996">
      <w:pPr>
        <w:pStyle w:val="B3"/>
      </w:pPr>
      <w:r w:rsidRPr="00484B07">
        <w:t>-</w:t>
      </w:r>
      <w:r w:rsidRPr="00484B07">
        <w:tab/>
        <w:t>power saving gain of 15.16% for all UEs</w:t>
      </w:r>
    </w:p>
    <w:p w14:paraId="6F4550C4" w14:textId="77777777" w:rsidR="009A744E" w:rsidRPr="00484B07" w:rsidRDefault="00671996" w:rsidP="00671996">
      <w:pPr>
        <w:pStyle w:val="B3"/>
      </w:pPr>
      <w:r w:rsidRPr="00484B07">
        <w:t>-</w:t>
      </w:r>
      <w:r w:rsidRPr="00484B07">
        <w:tab/>
        <w:t>capacity gain of -2.63%.</w:t>
      </w:r>
    </w:p>
    <w:p w14:paraId="64D54387" w14:textId="486C3210" w:rsidR="009A744E" w:rsidRPr="00484B07" w:rsidRDefault="00671996" w:rsidP="00671996">
      <w:pPr>
        <w:pStyle w:val="B2"/>
      </w:pPr>
      <w:r w:rsidRPr="00484B07">
        <w:t>-</w:t>
      </w:r>
      <w:r w:rsidRPr="00484B07">
        <w:tab/>
        <w:t>eCDRX as the performance reference provides</w:t>
      </w:r>
      <w:r w:rsidR="0042535C" w:rsidRPr="00484B07">
        <w:t>:</w:t>
      </w:r>
    </w:p>
    <w:p w14:paraId="6172E499" w14:textId="77777777" w:rsidR="009A744E" w:rsidRPr="00484B07" w:rsidRDefault="00671996" w:rsidP="00671996">
      <w:pPr>
        <w:pStyle w:val="B3"/>
      </w:pPr>
      <w:r w:rsidRPr="00484B07">
        <w:t>-</w:t>
      </w:r>
      <w:r w:rsidRPr="00484B07">
        <w:tab/>
        <w:t>power saving gain of 7.5% for all UEs</w:t>
      </w:r>
    </w:p>
    <w:p w14:paraId="6108FCC4" w14:textId="0FB8ADEE" w:rsidR="00671996" w:rsidRPr="00484B07" w:rsidRDefault="00671996" w:rsidP="00671996">
      <w:pPr>
        <w:pStyle w:val="B3"/>
      </w:pPr>
      <w:r w:rsidRPr="00484B07">
        <w:t>-</w:t>
      </w:r>
      <w:r w:rsidRPr="00484B07">
        <w:tab/>
        <w:t>capacity gain of -0.53%.</w:t>
      </w:r>
    </w:p>
    <w:p w14:paraId="77AA7951" w14:textId="77777777" w:rsidR="00671996" w:rsidRPr="00484B07" w:rsidRDefault="00671996" w:rsidP="00671996">
      <w:pPr>
        <w:pStyle w:val="TH"/>
        <w:keepNext w:val="0"/>
      </w:pPr>
      <w:r w:rsidRPr="00484B07">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484B07" w:rsidRDefault="00671996"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484B07" w:rsidRDefault="00671996"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484B07" w:rsidRDefault="00671996"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484B07" w:rsidRDefault="00671996"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484B07" w:rsidRDefault="00671996"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484B07" w:rsidRDefault="00671996"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484B07" w:rsidRDefault="00671996"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484B07" w:rsidRDefault="00671996"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484B07" w:rsidRDefault="00671996"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484B07" w:rsidRDefault="00671996"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484B07" w:rsidRDefault="00671996"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484B07" w:rsidRDefault="00671996"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484B07" w:rsidRDefault="00671996"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484B07" w:rsidRDefault="00671996"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484B07" w:rsidRDefault="00671996"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484B07" w:rsidRDefault="00671996"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484B07" w:rsidRDefault="00671996" w:rsidP="0057390C">
            <w:pPr>
              <w:pStyle w:val="TAH"/>
              <w:keepNext w:val="0"/>
              <w:rPr>
                <w:sz w:val="16"/>
                <w:szCs w:val="16"/>
                <w:lang w:eastAsia="ko-KR"/>
              </w:rPr>
            </w:pPr>
            <w:r w:rsidRPr="00484B07">
              <w:rPr>
                <w:sz w:val="16"/>
                <w:szCs w:val="16"/>
                <w:lang w:eastAsia="ko-KR"/>
              </w:rPr>
              <w:t>Additional Assumptions</w:t>
            </w:r>
          </w:p>
        </w:tc>
      </w:tr>
      <w:tr w:rsidR="00935662" w:rsidRPr="00484B07"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484B07" w:rsidRDefault="00671996" w:rsidP="0057390C">
            <w:pPr>
              <w:pStyle w:val="TAC"/>
              <w:keepNext w:val="0"/>
              <w:rPr>
                <w:sz w:val="16"/>
                <w:szCs w:val="16"/>
                <w:lang w:eastAsia="ko-KR"/>
              </w:rPr>
            </w:pPr>
            <w:r w:rsidRPr="00484B07">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484B07" w:rsidRDefault="00671996" w:rsidP="0057390C">
            <w:pPr>
              <w:pStyle w:val="TAC"/>
              <w:keepNext w:val="0"/>
              <w:rPr>
                <w:sz w:val="16"/>
                <w:szCs w:val="16"/>
                <w:lang w:eastAsia="ko-KR"/>
              </w:rPr>
            </w:pPr>
            <w:r w:rsidRPr="00484B07">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484B07" w:rsidRDefault="00671996" w:rsidP="0057390C">
            <w:pPr>
              <w:pStyle w:val="TAC"/>
              <w:keepNext w:val="0"/>
              <w:rPr>
                <w:sz w:val="16"/>
                <w:szCs w:val="16"/>
                <w:lang w:eastAsia="ko-KR"/>
              </w:rPr>
            </w:pPr>
            <w:r w:rsidRPr="00484B07">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484B07" w:rsidRDefault="00671996" w:rsidP="0057390C">
            <w:pPr>
              <w:pStyle w:val="TAC"/>
              <w:keepNext w:val="0"/>
              <w:rPr>
                <w:sz w:val="16"/>
                <w:szCs w:val="16"/>
                <w:lang w:eastAsia="ko-KR"/>
              </w:rPr>
            </w:pPr>
            <w:r w:rsidRPr="00484B07">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484B07" w:rsidRDefault="00671996" w:rsidP="0057390C">
            <w:pPr>
              <w:pStyle w:val="TAC"/>
              <w:keepNext w:val="0"/>
              <w:rPr>
                <w:sz w:val="16"/>
                <w:szCs w:val="16"/>
                <w:lang w:eastAsia="ko-KR"/>
              </w:rPr>
            </w:pPr>
            <w:r w:rsidRPr="00484B07">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484B07" w:rsidRDefault="00671996" w:rsidP="0057390C">
            <w:pPr>
              <w:pStyle w:val="TAC"/>
              <w:keepNext w:val="0"/>
              <w:rPr>
                <w:sz w:val="16"/>
                <w:szCs w:val="16"/>
                <w:lang w:eastAsia="ko-KR"/>
              </w:rPr>
            </w:pPr>
          </w:p>
        </w:tc>
      </w:tr>
      <w:tr w:rsidR="00935662" w:rsidRPr="00484B07"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484B07" w:rsidRDefault="00671996" w:rsidP="0057390C">
            <w:pPr>
              <w:pStyle w:val="TAC"/>
              <w:keepNext w:val="0"/>
              <w:rPr>
                <w:sz w:val="16"/>
                <w:szCs w:val="16"/>
                <w:lang w:eastAsia="ko-KR"/>
              </w:rPr>
            </w:pPr>
            <w:r w:rsidRPr="00484B07">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484B07" w:rsidRDefault="00671996" w:rsidP="0057390C">
            <w:pPr>
              <w:pStyle w:val="TAC"/>
              <w:keepNext w:val="0"/>
              <w:rPr>
                <w:sz w:val="16"/>
                <w:szCs w:val="16"/>
                <w:lang w:eastAsia="ko-KR"/>
              </w:rPr>
            </w:pPr>
            <w:r w:rsidRPr="00484B07">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484B07" w:rsidRDefault="00671996" w:rsidP="0057390C">
            <w:pPr>
              <w:pStyle w:val="TAC"/>
              <w:keepNext w:val="0"/>
              <w:rPr>
                <w:sz w:val="16"/>
                <w:szCs w:val="16"/>
                <w:lang w:eastAsia="ko-KR"/>
              </w:rPr>
            </w:pPr>
            <w:r w:rsidRPr="00484B07">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484B07" w:rsidRDefault="00671996" w:rsidP="0057390C">
            <w:pPr>
              <w:pStyle w:val="TAC"/>
              <w:keepNext w:val="0"/>
              <w:rPr>
                <w:sz w:val="16"/>
                <w:szCs w:val="16"/>
                <w:lang w:eastAsia="ko-KR"/>
              </w:rPr>
            </w:pPr>
            <w:r w:rsidRPr="00484B07">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484B07" w:rsidRDefault="00671996" w:rsidP="0057390C">
            <w:pPr>
              <w:pStyle w:val="TAC"/>
              <w:keepNext w:val="0"/>
              <w:rPr>
                <w:sz w:val="16"/>
                <w:szCs w:val="16"/>
                <w:lang w:eastAsia="ko-KR"/>
              </w:rPr>
            </w:pPr>
            <w:r w:rsidRPr="00484B07">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484B07" w:rsidRDefault="00671996" w:rsidP="0057390C">
            <w:pPr>
              <w:pStyle w:val="TAC"/>
              <w:keepNext w:val="0"/>
              <w:rPr>
                <w:sz w:val="16"/>
                <w:szCs w:val="16"/>
                <w:lang w:eastAsia="ko-KR"/>
              </w:rPr>
            </w:pPr>
            <w:r w:rsidRPr="00484B07">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484B07" w:rsidRDefault="00671996" w:rsidP="0057390C">
            <w:pPr>
              <w:pStyle w:val="TAC"/>
              <w:keepNext w:val="0"/>
              <w:rPr>
                <w:sz w:val="16"/>
                <w:szCs w:val="16"/>
                <w:lang w:eastAsia="ko-KR"/>
              </w:rPr>
            </w:pPr>
            <w:r w:rsidRPr="00484B07">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484B07" w:rsidRDefault="00671996" w:rsidP="0057390C">
            <w:pPr>
              <w:pStyle w:val="TAC"/>
              <w:keepNext w:val="0"/>
              <w:rPr>
                <w:sz w:val="16"/>
                <w:szCs w:val="16"/>
                <w:lang w:eastAsia="ko-KR"/>
              </w:rPr>
            </w:pPr>
            <w:r w:rsidRPr="00484B07">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484B07" w:rsidRDefault="00671996" w:rsidP="0057390C">
            <w:pPr>
              <w:pStyle w:val="TAC"/>
              <w:keepNext w:val="0"/>
              <w:rPr>
                <w:sz w:val="16"/>
                <w:szCs w:val="16"/>
                <w:lang w:eastAsia="ko-KR"/>
              </w:rPr>
            </w:pPr>
            <w:r w:rsidRPr="00484B07">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484B07" w:rsidRDefault="00671996" w:rsidP="0057390C">
            <w:pPr>
              <w:pStyle w:val="TAC"/>
              <w:keepNext w:val="0"/>
              <w:rPr>
                <w:sz w:val="16"/>
                <w:szCs w:val="16"/>
                <w:lang w:eastAsia="ko-KR"/>
              </w:rPr>
            </w:pPr>
            <w:r w:rsidRPr="00484B07">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484B07" w:rsidRDefault="00671996" w:rsidP="0057390C">
            <w:pPr>
              <w:pStyle w:val="TAC"/>
              <w:keepNext w:val="0"/>
              <w:rPr>
                <w:sz w:val="16"/>
                <w:szCs w:val="16"/>
                <w:lang w:eastAsia="ko-KR"/>
              </w:rPr>
            </w:pPr>
            <w:r w:rsidRPr="00484B07">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484B07" w:rsidRDefault="00671996" w:rsidP="0057390C">
            <w:pPr>
              <w:pStyle w:val="TAC"/>
              <w:keepNext w:val="0"/>
              <w:rPr>
                <w:sz w:val="16"/>
                <w:szCs w:val="16"/>
                <w:lang w:eastAsia="ko-KR"/>
              </w:rPr>
            </w:pPr>
          </w:p>
        </w:tc>
      </w:tr>
      <w:tr w:rsidR="00935662" w:rsidRPr="00484B07"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484B07" w:rsidRDefault="00671996" w:rsidP="0057390C">
            <w:pPr>
              <w:pStyle w:val="TAC"/>
              <w:keepNext w:val="0"/>
              <w:rPr>
                <w:sz w:val="16"/>
                <w:szCs w:val="16"/>
                <w:lang w:eastAsia="ko-KR"/>
              </w:rPr>
            </w:pPr>
            <w:r w:rsidRPr="00484B07">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484B07" w:rsidRDefault="00671996" w:rsidP="0057390C">
            <w:pPr>
              <w:pStyle w:val="TAC"/>
              <w:keepNext w:val="0"/>
              <w:rPr>
                <w:sz w:val="16"/>
                <w:szCs w:val="16"/>
                <w:lang w:eastAsia="ko-KR"/>
              </w:rPr>
            </w:pPr>
            <w:r w:rsidRPr="00484B07">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484B07" w:rsidRDefault="00671996" w:rsidP="0057390C">
            <w:pPr>
              <w:pStyle w:val="TAC"/>
              <w:keepNext w:val="0"/>
              <w:rPr>
                <w:sz w:val="16"/>
                <w:szCs w:val="16"/>
                <w:lang w:eastAsia="ko-KR"/>
              </w:rPr>
            </w:pPr>
            <w:r w:rsidRPr="00484B07">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484B07" w:rsidRDefault="00671996" w:rsidP="0057390C">
            <w:pPr>
              <w:pStyle w:val="TAC"/>
              <w:keepNext w:val="0"/>
              <w:rPr>
                <w:sz w:val="16"/>
                <w:szCs w:val="16"/>
                <w:lang w:eastAsia="ko-KR"/>
              </w:rPr>
            </w:pPr>
            <w:r w:rsidRPr="00484B07">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484B07" w:rsidRDefault="00671996" w:rsidP="0057390C">
            <w:pPr>
              <w:pStyle w:val="TAC"/>
              <w:keepNext w:val="0"/>
              <w:rPr>
                <w:sz w:val="16"/>
                <w:szCs w:val="16"/>
                <w:lang w:eastAsia="ko-KR"/>
              </w:rPr>
            </w:pPr>
            <w:r w:rsidRPr="00484B07">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484B07" w:rsidRDefault="00671996" w:rsidP="0057390C">
            <w:pPr>
              <w:pStyle w:val="TAC"/>
              <w:keepNext w:val="0"/>
              <w:rPr>
                <w:sz w:val="16"/>
                <w:szCs w:val="16"/>
                <w:lang w:eastAsia="ko-KR"/>
              </w:rPr>
            </w:pPr>
            <w:r w:rsidRPr="00484B07">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484B07" w:rsidRDefault="00671996"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484B07" w:rsidRDefault="00671996"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484B07" w:rsidRDefault="00671996" w:rsidP="0057390C">
            <w:pPr>
              <w:pStyle w:val="TAC"/>
              <w:keepNext w:val="0"/>
              <w:rPr>
                <w:sz w:val="16"/>
                <w:szCs w:val="16"/>
                <w:lang w:eastAsia="ko-KR"/>
              </w:rPr>
            </w:pPr>
            <w:r w:rsidRPr="00484B07">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484B07" w:rsidRDefault="00671996" w:rsidP="0057390C">
            <w:pPr>
              <w:pStyle w:val="TAC"/>
              <w:keepNext w:val="0"/>
              <w:rPr>
                <w:sz w:val="16"/>
                <w:szCs w:val="16"/>
                <w:lang w:eastAsia="ko-KR"/>
              </w:rPr>
            </w:pPr>
            <w:r w:rsidRPr="00484B07">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484B07" w:rsidRDefault="00671996" w:rsidP="0057390C">
            <w:pPr>
              <w:pStyle w:val="TAC"/>
              <w:keepNext w:val="0"/>
              <w:rPr>
                <w:sz w:val="16"/>
                <w:szCs w:val="16"/>
                <w:lang w:eastAsia="ko-KR"/>
              </w:rPr>
            </w:pPr>
            <w:r w:rsidRPr="00484B07">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484B07" w:rsidRDefault="00671996" w:rsidP="0057390C">
            <w:pPr>
              <w:pStyle w:val="TAC"/>
              <w:keepNext w:val="0"/>
              <w:rPr>
                <w:sz w:val="16"/>
                <w:szCs w:val="16"/>
                <w:lang w:eastAsia="ko-KR"/>
              </w:rPr>
            </w:pPr>
            <w:r w:rsidRPr="00484B07">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484B07" w:rsidRDefault="00671996" w:rsidP="0057390C">
            <w:pPr>
              <w:pStyle w:val="TAC"/>
              <w:keepNext w:val="0"/>
              <w:rPr>
                <w:sz w:val="16"/>
                <w:szCs w:val="16"/>
                <w:lang w:eastAsia="ko-KR"/>
              </w:rPr>
            </w:pPr>
            <w:r w:rsidRPr="00484B07">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484B07" w:rsidRDefault="00671996" w:rsidP="0057390C">
            <w:pPr>
              <w:pStyle w:val="TAC"/>
              <w:keepNext w:val="0"/>
              <w:rPr>
                <w:sz w:val="16"/>
                <w:szCs w:val="16"/>
                <w:lang w:eastAsia="ko-KR"/>
              </w:rPr>
            </w:pPr>
            <w:r w:rsidRPr="00484B07">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484B07" w:rsidRDefault="00671996" w:rsidP="0057390C">
            <w:pPr>
              <w:pStyle w:val="TAC"/>
              <w:keepNext w:val="0"/>
              <w:rPr>
                <w:sz w:val="16"/>
                <w:szCs w:val="16"/>
                <w:lang w:eastAsia="ko-KR"/>
              </w:rPr>
            </w:pPr>
            <w:r w:rsidRPr="00484B07">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484B07" w:rsidRDefault="00671996" w:rsidP="0057390C">
            <w:pPr>
              <w:pStyle w:val="TAC"/>
              <w:keepNext w:val="0"/>
              <w:rPr>
                <w:sz w:val="16"/>
                <w:szCs w:val="16"/>
                <w:lang w:eastAsia="ko-KR"/>
              </w:rPr>
            </w:pPr>
            <w:r w:rsidRPr="00484B07">
              <w:rPr>
                <w:sz w:val="16"/>
                <w:szCs w:val="16"/>
                <w:lang w:eastAsia="ko-KR"/>
              </w:rPr>
              <w:t>Note 1</w:t>
            </w:r>
          </w:p>
        </w:tc>
      </w:tr>
      <w:tr w:rsidR="00935662" w:rsidRPr="00484B07"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18B23E1E" w:rsidR="00671996" w:rsidRPr="00484B07" w:rsidRDefault="00BC7AAF" w:rsidP="0057390C">
            <w:pPr>
              <w:pStyle w:val="TAN"/>
              <w:rPr>
                <w:lang w:eastAsia="ko-KR"/>
              </w:rPr>
            </w:pPr>
            <w:r w:rsidRPr="00484B07">
              <w:t>NOTE</w:t>
            </w:r>
            <w:r w:rsidR="00671996" w:rsidRPr="00484B07">
              <w:t xml:space="preserve"> 1:</w:t>
            </w:r>
            <w:r w:rsidR="00671996" w:rsidRPr="00484B07">
              <w:tab/>
              <w:t>additional active time = original DRX On duration</w:t>
            </w:r>
          </w:p>
        </w:tc>
      </w:tr>
    </w:tbl>
    <w:p w14:paraId="21CA0166" w14:textId="77777777" w:rsidR="00671996" w:rsidRPr="00484B07" w:rsidRDefault="00671996" w:rsidP="00671996"/>
    <w:p w14:paraId="5DA46C69" w14:textId="3D7CCDA3" w:rsidR="00671996" w:rsidRPr="00484B07" w:rsidRDefault="00671996" w:rsidP="00671996">
      <w:r w:rsidRPr="00484B07">
        <w:t>Based on the evaluation results in Table B.2.7-3, the following observations can be made</w:t>
      </w:r>
      <w:r w:rsidR="0042535C" w:rsidRPr="00484B07">
        <w:t>:</w:t>
      </w:r>
    </w:p>
    <w:p w14:paraId="36DA06CB" w14:textId="77E9ADC5" w:rsidR="009A744E" w:rsidRPr="00484B07" w:rsidRDefault="00AD4DBB" w:rsidP="00671996">
      <w:pPr>
        <w:pStyle w:val="B1"/>
      </w:pPr>
      <w:r w:rsidRPr="00484B07">
        <w:t>-</w:t>
      </w:r>
      <w:r w:rsidRPr="00484B07">
        <w:tab/>
      </w:r>
      <w:r w:rsidR="00671996" w:rsidRPr="00484B07">
        <w:t>For FR1, DL and UL joint evaluation, InH, high load, CG 30Mbps traffic at 60fps and 15ms PDB, it is observed from ZTE that</w:t>
      </w:r>
      <w:r w:rsidR="0042535C" w:rsidRPr="00484B07">
        <w:t>:</w:t>
      </w:r>
    </w:p>
    <w:p w14:paraId="0D77697A" w14:textId="5ABC4A50" w:rsidR="009A744E" w:rsidRPr="00484B07" w:rsidRDefault="00AD4DBB" w:rsidP="00671996">
      <w:pPr>
        <w:pStyle w:val="B2"/>
      </w:pPr>
      <w:r w:rsidRPr="00484B07">
        <w:t>-</w:t>
      </w:r>
      <w:r w:rsidRPr="00484B07">
        <w:tab/>
      </w:r>
      <w:r w:rsidR="00671996" w:rsidRPr="00484B07">
        <w:t>on top of eCDRX, additional active time provides</w:t>
      </w:r>
      <w:r w:rsidR="0042535C" w:rsidRPr="00484B07">
        <w:t>:</w:t>
      </w:r>
    </w:p>
    <w:p w14:paraId="6CEA703F" w14:textId="77777777" w:rsidR="009A744E" w:rsidRPr="00484B07" w:rsidRDefault="00AD4DBB" w:rsidP="00671996">
      <w:pPr>
        <w:pStyle w:val="B3"/>
      </w:pPr>
      <w:r w:rsidRPr="00484B07">
        <w:t>-</w:t>
      </w:r>
      <w:r w:rsidRPr="00484B07">
        <w:tab/>
      </w:r>
      <w:r w:rsidR="00671996" w:rsidRPr="00484B07">
        <w:t>power saving gain of 21.3% for all UEs</w:t>
      </w:r>
    </w:p>
    <w:p w14:paraId="6EDB1FB7" w14:textId="78E111CD" w:rsidR="00671996" w:rsidRPr="00484B07" w:rsidRDefault="00AD4DBB" w:rsidP="00671996">
      <w:pPr>
        <w:pStyle w:val="B3"/>
      </w:pPr>
      <w:r w:rsidRPr="00484B07">
        <w:t>-</w:t>
      </w:r>
      <w:r w:rsidRPr="00484B07">
        <w:tab/>
      </w:r>
      <w:r w:rsidR="00671996" w:rsidRPr="00484B07">
        <w:t>capacity gain of -8.64%.</w:t>
      </w:r>
    </w:p>
    <w:p w14:paraId="3BDB3986" w14:textId="047BC0B3" w:rsidR="009A744E" w:rsidRPr="00484B07" w:rsidRDefault="00AD4DBB" w:rsidP="00671996">
      <w:pPr>
        <w:pStyle w:val="B2"/>
      </w:pPr>
      <w:r w:rsidRPr="00484B07">
        <w:t>-</w:t>
      </w:r>
      <w:r w:rsidRPr="00484B07">
        <w:tab/>
      </w:r>
      <w:r w:rsidR="00671996" w:rsidRPr="00484B07">
        <w:t>eCDRX as the performance reference provides</w:t>
      </w:r>
      <w:r w:rsidR="0042535C" w:rsidRPr="00484B07">
        <w:t>:</w:t>
      </w:r>
    </w:p>
    <w:p w14:paraId="71BC0B68" w14:textId="77777777" w:rsidR="009A744E" w:rsidRPr="00484B07" w:rsidRDefault="00AD4DBB" w:rsidP="00671996">
      <w:pPr>
        <w:pStyle w:val="B3"/>
      </w:pPr>
      <w:r w:rsidRPr="00484B07">
        <w:t>-</w:t>
      </w:r>
      <w:r w:rsidRPr="00484B07">
        <w:tab/>
      </w:r>
      <w:r w:rsidR="00671996" w:rsidRPr="00484B07">
        <w:t>power saving gain of 21.2% for all UEs</w:t>
      </w:r>
    </w:p>
    <w:p w14:paraId="1DC3FFF3" w14:textId="560E8D1D" w:rsidR="00671996" w:rsidRPr="00484B07" w:rsidRDefault="00AD4DBB" w:rsidP="00671996">
      <w:pPr>
        <w:pStyle w:val="B3"/>
      </w:pPr>
      <w:r w:rsidRPr="00484B07">
        <w:t>-</w:t>
      </w:r>
      <w:r w:rsidRPr="00484B07">
        <w:tab/>
      </w:r>
      <w:r w:rsidR="00671996" w:rsidRPr="00484B07">
        <w:t>capacity gain of -12.98%.</w:t>
      </w:r>
    </w:p>
    <w:p w14:paraId="477D8E61" w14:textId="77777777" w:rsidR="00671996" w:rsidRPr="00484B07" w:rsidRDefault="00671996" w:rsidP="00671996">
      <w:pPr>
        <w:pStyle w:val="TH"/>
        <w:keepNext w:val="0"/>
      </w:pPr>
      <w:r w:rsidRPr="00484B07">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484B07" w:rsidRDefault="00671996" w:rsidP="0057390C">
            <w:pPr>
              <w:spacing w:after="0"/>
              <w:jc w:val="center"/>
              <w:rPr>
                <w:rFonts w:eastAsia="DengXian"/>
                <w:sz w:val="16"/>
                <w:szCs w:val="16"/>
              </w:rPr>
            </w:pPr>
            <w:r w:rsidRPr="00484B07">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484B07" w:rsidRDefault="00671996" w:rsidP="0057390C">
            <w:pPr>
              <w:spacing w:after="0"/>
              <w:jc w:val="center"/>
              <w:rPr>
                <w:rFonts w:eastAsia="DengXian"/>
                <w:sz w:val="16"/>
                <w:szCs w:val="16"/>
              </w:rPr>
            </w:pPr>
            <w:r w:rsidRPr="00484B07">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484B07" w:rsidRDefault="00671996" w:rsidP="0057390C">
            <w:pPr>
              <w:spacing w:after="0"/>
              <w:jc w:val="center"/>
              <w:rPr>
                <w:rFonts w:eastAsia="DengXian"/>
                <w:sz w:val="16"/>
                <w:szCs w:val="16"/>
              </w:rPr>
            </w:pPr>
            <w:r w:rsidRPr="00484B07">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1,2</w:t>
            </w:r>
          </w:p>
        </w:tc>
      </w:tr>
      <w:tr w:rsidR="00935662" w:rsidRPr="00484B07"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484B07" w:rsidRDefault="00671996" w:rsidP="0057390C">
            <w:pPr>
              <w:pStyle w:val="TAC"/>
              <w:keepNext w:val="0"/>
              <w:spacing w:before="120" w:after="120"/>
              <w:rPr>
                <w:sz w:val="16"/>
                <w:szCs w:val="16"/>
                <w:lang w:eastAsia="ko-KR"/>
              </w:rPr>
            </w:pPr>
          </w:p>
        </w:tc>
      </w:tr>
      <w:tr w:rsidR="00935662" w:rsidRPr="00484B07"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484B07" w:rsidRDefault="00671996" w:rsidP="0057390C">
            <w:pPr>
              <w:pStyle w:val="TAC"/>
              <w:keepNext w:val="0"/>
              <w:spacing w:before="120" w:after="120"/>
              <w:rPr>
                <w:rFonts w:eastAsia="SimSun"/>
                <w:sz w:val="16"/>
                <w:szCs w:val="16"/>
                <w:lang w:eastAsia="zh-CN"/>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484B07" w:rsidRDefault="00671996" w:rsidP="0057390C">
            <w:pPr>
              <w:pStyle w:val="TAC"/>
              <w:keepNext w:val="0"/>
              <w:spacing w:before="120" w:after="120"/>
              <w:rPr>
                <w:sz w:val="16"/>
                <w:szCs w:val="16"/>
                <w:lang w:eastAsia="ko-KR"/>
              </w:rPr>
            </w:pPr>
            <w:r w:rsidRPr="00484B07">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3,4</w:t>
            </w:r>
          </w:p>
        </w:tc>
      </w:tr>
      <w:tr w:rsidR="00935662" w:rsidRPr="00484B07"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484B07" w:rsidRDefault="00671996" w:rsidP="0057390C">
            <w:pPr>
              <w:pStyle w:val="TAC"/>
              <w:keepNext w:val="0"/>
              <w:spacing w:before="120" w:after="120"/>
              <w:rPr>
                <w:sz w:val="16"/>
                <w:szCs w:val="16"/>
                <w:lang w:eastAsia="ko-KR"/>
              </w:rPr>
            </w:pPr>
            <w:r w:rsidRPr="00484B07">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5</w:t>
            </w:r>
          </w:p>
        </w:tc>
      </w:tr>
      <w:tr w:rsidR="00935662" w:rsidRPr="00484B07"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484B07" w:rsidRDefault="00671996" w:rsidP="0057390C">
            <w:pPr>
              <w:pStyle w:val="TAC"/>
              <w:keepNext w:val="0"/>
              <w:spacing w:before="120" w:after="120"/>
              <w:rPr>
                <w:sz w:val="16"/>
                <w:szCs w:val="16"/>
                <w:lang w:eastAsia="ko-KR"/>
              </w:rPr>
            </w:pPr>
          </w:p>
        </w:tc>
      </w:tr>
      <w:tr w:rsidR="00935662" w:rsidRPr="00484B07"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484B07" w:rsidRDefault="00671996" w:rsidP="0057390C">
            <w:pPr>
              <w:pStyle w:val="TAC"/>
              <w:keepNext w:val="0"/>
              <w:spacing w:before="120" w:after="120"/>
              <w:rPr>
                <w:sz w:val="16"/>
                <w:szCs w:val="16"/>
                <w:lang w:eastAsia="ko-KR"/>
              </w:rPr>
            </w:pPr>
            <w:r w:rsidRPr="00484B07">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3,4</w:t>
            </w:r>
          </w:p>
        </w:tc>
      </w:tr>
      <w:tr w:rsidR="00935662" w:rsidRPr="00484B07"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484B07"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484B07" w:rsidRDefault="00671996" w:rsidP="0057390C">
            <w:pPr>
              <w:pStyle w:val="TAC"/>
              <w:keepNext w:val="0"/>
              <w:spacing w:before="120" w:after="120"/>
              <w:rPr>
                <w:sz w:val="16"/>
                <w:szCs w:val="16"/>
                <w:lang w:eastAsia="ko-KR"/>
              </w:rPr>
            </w:pPr>
            <w:r w:rsidRPr="00484B07">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484B07" w:rsidRDefault="00671996" w:rsidP="0057390C">
            <w:pPr>
              <w:pStyle w:val="TAC"/>
              <w:keepNext w:val="0"/>
              <w:spacing w:before="120" w:after="120"/>
              <w:rPr>
                <w:sz w:val="16"/>
                <w:szCs w:val="16"/>
                <w:lang w:eastAsia="ko-KR"/>
              </w:rPr>
            </w:pPr>
            <w:r w:rsidRPr="00484B07">
              <w:rPr>
                <w:sz w:val="16"/>
                <w:szCs w:val="16"/>
                <w:lang w:eastAsia="zh-CN"/>
              </w:rPr>
              <w:t>Additional</w:t>
            </w:r>
            <w:r w:rsidRPr="00484B07">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484B07" w:rsidRDefault="00671996" w:rsidP="0057390C">
            <w:pPr>
              <w:pStyle w:val="TAC"/>
              <w:keepNext w:val="0"/>
              <w:spacing w:before="120" w:after="120"/>
              <w:rPr>
                <w:sz w:val="16"/>
                <w:szCs w:val="16"/>
                <w:lang w:eastAsia="ko-KR"/>
              </w:rPr>
            </w:pPr>
            <w:r w:rsidRPr="00484B07">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484B07" w:rsidRDefault="00671996" w:rsidP="0057390C">
            <w:pPr>
              <w:pStyle w:val="TAC"/>
              <w:keepNext w:val="0"/>
              <w:spacing w:before="120" w:after="120"/>
              <w:rPr>
                <w:rFonts w:eastAsia="DengXian"/>
                <w:sz w:val="16"/>
                <w:szCs w:val="16"/>
                <w:lang w:eastAsia="zh-CN"/>
              </w:rPr>
            </w:pPr>
            <w:r w:rsidRPr="00484B07">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5</w:t>
            </w:r>
          </w:p>
        </w:tc>
      </w:tr>
      <w:tr w:rsidR="00935662" w:rsidRPr="00484B07"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3CEC1C1F"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Jitter range = [-8,8]ms</w:t>
            </w:r>
          </w:p>
          <w:p w14:paraId="498F99E0" w14:textId="1A9C3A24"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additional active time = original DRX On duration</w:t>
            </w:r>
          </w:p>
          <w:p w14:paraId="250F1460" w14:textId="766F49DF" w:rsidR="00671996" w:rsidRPr="00484B07" w:rsidRDefault="00BC7AAF" w:rsidP="0057390C">
            <w:pPr>
              <w:pStyle w:val="TAN"/>
              <w:rPr>
                <w:lang w:eastAsia="ko-KR"/>
              </w:rPr>
            </w:pPr>
            <w:r w:rsidRPr="00484B07">
              <w:rPr>
                <w:lang w:eastAsia="ko-KR"/>
              </w:rPr>
              <w:t>NOTE</w:t>
            </w:r>
            <w:r w:rsidR="00671996" w:rsidRPr="00484B07">
              <w:rPr>
                <w:lang w:eastAsia="ko-KR"/>
              </w:rPr>
              <w:t xml:space="preserve"> 3:</w:t>
            </w:r>
            <w:r w:rsidR="00671996" w:rsidRPr="00484B07">
              <w:rPr>
                <w:lang w:eastAsia="ko-KR"/>
              </w:rPr>
              <w:tab/>
              <w:t>PDCCH skipping is indicated in the DCI that schedules a dummy PDSCH after all the HARQ-ACK processes of transmissions have been completed</w:t>
            </w:r>
          </w:p>
          <w:p w14:paraId="4E8D63DE" w14:textId="2671E534" w:rsidR="00671996" w:rsidRPr="00484B07" w:rsidRDefault="00BC7AAF" w:rsidP="0057390C">
            <w:pPr>
              <w:pStyle w:val="TAN"/>
              <w:rPr>
                <w:lang w:eastAsia="ko-KR"/>
              </w:rPr>
            </w:pPr>
            <w:r w:rsidRPr="00484B07">
              <w:rPr>
                <w:lang w:eastAsia="ko-KR"/>
              </w:rPr>
              <w:t>NOTE</w:t>
            </w:r>
            <w:r w:rsidR="00671996" w:rsidRPr="00484B07">
              <w:rPr>
                <w:lang w:eastAsia="ko-KR"/>
              </w:rPr>
              <w:t xml:space="preserve"> 4:</w:t>
            </w:r>
            <w:r w:rsidR="00671996" w:rsidRPr="00484B07">
              <w:rPr>
                <w:lang w:eastAsia="ko-KR"/>
              </w:rPr>
              <w:tab/>
              <w:t>applying R17 sparse SSSG with PDCCH monitoring every 2 slots when DRX Onduration starts and switch to dense SSSG with PDCCH monitoring every 1 slot after detecting DCI scheduling XR traffic burst</w:t>
            </w:r>
          </w:p>
          <w:p w14:paraId="213D0FF2" w14:textId="7A72B2A9" w:rsidR="00671996" w:rsidRPr="00484B07" w:rsidRDefault="00BC7AAF" w:rsidP="0057390C">
            <w:pPr>
              <w:pStyle w:val="TAN"/>
              <w:rPr>
                <w:lang w:eastAsia="ko-KR"/>
              </w:rPr>
            </w:pPr>
            <w:r w:rsidRPr="00484B07">
              <w:rPr>
                <w:lang w:eastAsia="ko-KR"/>
              </w:rPr>
              <w:t>NOTE</w:t>
            </w:r>
            <w:r w:rsidR="00671996" w:rsidRPr="00484B07">
              <w:rPr>
                <w:lang w:eastAsia="ko-KR"/>
              </w:rPr>
              <w:t xml:space="preserve"> 5:</w:t>
            </w:r>
            <w:r w:rsidR="00671996" w:rsidRPr="00484B07">
              <w:rPr>
                <w:lang w:eastAsia="ko-KR"/>
              </w:rPr>
              <w:tab/>
              <w:t>additional DRX onduration length is 4ms</w:t>
            </w:r>
          </w:p>
        </w:tc>
      </w:tr>
    </w:tbl>
    <w:p w14:paraId="43D8538B" w14:textId="2EA6306C" w:rsidR="00C6635C" w:rsidRPr="00484B07" w:rsidRDefault="00C6635C" w:rsidP="00583B20"/>
    <w:p w14:paraId="238C23CC" w14:textId="4694D704" w:rsidR="00671996" w:rsidRPr="00484B07" w:rsidRDefault="00671996" w:rsidP="00671996">
      <w:r w:rsidRPr="00484B07">
        <w:t>Based on the evaluation results in Table B.2.7-4, the following observations can be made</w:t>
      </w:r>
      <w:r w:rsidR="0042535C" w:rsidRPr="00484B07">
        <w:t>:</w:t>
      </w:r>
    </w:p>
    <w:p w14:paraId="06CEF304" w14:textId="5709A119" w:rsidR="009A744E" w:rsidRPr="00484B07" w:rsidRDefault="00671996" w:rsidP="00671996">
      <w:pPr>
        <w:pStyle w:val="B1"/>
      </w:pPr>
      <w:r w:rsidRPr="00484B07">
        <w:t>-</w:t>
      </w:r>
      <w:r w:rsidRPr="00484B07">
        <w:tab/>
        <w:t>For FR1, DL only, InH, high load, VR 30Mbps traffic at 60fps and 10ms PDB, it is observed from ZTE that</w:t>
      </w:r>
      <w:r w:rsidR="0042535C" w:rsidRPr="00484B07">
        <w:t>:</w:t>
      </w:r>
    </w:p>
    <w:p w14:paraId="6FD7BD75" w14:textId="27762475" w:rsidR="009A744E" w:rsidRPr="00484B07" w:rsidRDefault="00671996" w:rsidP="00671996">
      <w:pPr>
        <w:pStyle w:val="B2"/>
      </w:pPr>
      <w:r w:rsidRPr="00484B07">
        <w:t>-</w:t>
      </w:r>
      <w:r w:rsidRPr="00484B07">
        <w:tab/>
        <w:t>with eCDRX, additional active time provides</w:t>
      </w:r>
      <w:r w:rsidR="0042535C" w:rsidRPr="00484B07">
        <w:t>:</w:t>
      </w:r>
    </w:p>
    <w:p w14:paraId="52136779" w14:textId="77777777" w:rsidR="009A744E" w:rsidRPr="00484B07" w:rsidRDefault="00671996" w:rsidP="00671996">
      <w:pPr>
        <w:pStyle w:val="B3"/>
      </w:pPr>
      <w:r w:rsidRPr="00484B07">
        <w:t>-</w:t>
      </w:r>
      <w:r w:rsidRPr="00484B07">
        <w:tab/>
        <w:t>power saving gain of 30% for all UEs</w:t>
      </w:r>
    </w:p>
    <w:p w14:paraId="2BDE9306" w14:textId="77777777" w:rsidR="009A744E" w:rsidRPr="00484B07" w:rsidRDefault="00671996" w:rsidP="00671996">
      <w:pPr>
        <w:pStyle w:val="B3"/>
      </w:pPr>
      <w:r w:rsidRPr="00484B07">
        <w:t>-</w:t>
      </w:r>
      <w:r w:rsidRPr="00484B07">
        <w:tab/>
        <w:t>capacity gain of -0.17%.</w:t>
      </w:r>
    </w:p>
    <w:p w14:paraId="18451337" w14:textId="7A617750" w:rsidR="009A744E" w:rsidRPr="00484B07" w:rsidRDefault="00671996" w:rsidP="00671996">
      <w:pPr>
        <w:pStyle w:val="B2"/>
      </w:pPr>
      <w:r w:rsidRPr="00484B07">
        <w:t>-</w:t>
      </w:r>
      <w:r w:rsidRPr="00484B07">
        <w:tab/>
        <w:t>eCDRX as the performance reference provides power</w:t>
      </w:r>
      <w:r w:rsidR="0042535C" w:rsidRPr="00484B07">
        <w:t>:</w:t>
      </w:r>
    </w:p>
    <w:p w14:paraId="4E1DB646" w14:textId="77777777" w:rsidR="009A744E" w:rsidRPr="00484B07" w:rsidRDefault="00671996" w:rsidP="00671996">
      <w:pPr>
        <w:pStyle w:val="B3"/>
      </w:pPr>
      <w:r w:rsidRPr="00484B07">
        <w:t>-</w:t>
      </w:r>
      <w:r w:rsidRPr="00484B07">
        <w:tab/>
        <w:t>saving gain of 10.4% for all UEs</w:t>
      </w:r>
    </w:p>
    <w:p w14:paraId="453BF21A" w14:textId="64E66FF2" w:rsidR="00671996" w:rsidRPr="00484B07" w:rsidRDefault="00671996" w:rsidP="00671996">
      <w:pPr>
        <w:pStyle w:val="B3"/>
      </w:pPr>
      <w:r w:rsidRPr="00484B07">
        <w:t>-</w:t>
      </w:r>
      <w:r w:rsidRPr="00484B07">
        <w:tab/>
        <w:t>capacity gain of -1.99%.</w:t>
      </w:r>
    </w:p>
    <w:p w14:paraId="54002FB3" w14:textId="082B3DF7" w:rsidR="009A744E" w:rsidRPr="00484B07" w:rsidRDefault="00671996" w:rsidP="00671996">
      <w:pPr>
        <w:pStyle w:val="B1"/>
      </w:pPr>
      <w:r w:rsidRPr="00484B07">
        <w:t>-</w:t>
      </w:r>
      <w:r w:rsidRPr="00484B07">
        <w:tab/>
        <w:t>For FR1, DL only, InH, low load, VR 30Mbps traffic at 60fps and 10ms PDB, it is observed from vivo that</w:t>
      </w:r>
      <w:r w:rsidR="0042535C" w:rsidRPr="00484B07">
        <w:t>:</w:t>
      </w:r>
    </w:p>
    <w:p w14:paraId="2DBD2078" w14:textId="7DF4D09E" w:rsidR="009A744E" w:rsidRPr="00484B07" w:rsidRDefault="00671996" w:rsidP="00671996">
      <w:pPr>
        <w:pStyle w:val="B2"/>
      </w:pPr>
      <w:r w:rsidRPr="00484B07">
        <w:t>-</w:t>
      </w:r>
      <w:r w:rsidRPr="00484B07">
        <w:tab/>
        <w:t>on top of eCDRX, additional active time provides</w:t>
      </w:r>
      <w:r w:rsidR="0042535C" w:rsidRPr="00484B07">
        <w:t>:</w:t>
      </w:r>
    </w:p>
    <w:p w14:paraId="29B0CE99" w14:textId="77777777" w:rsidR="009A744E" w:rsidRPr="00484B07" w:rsidRDefault="00671996" w:rsidP="00671996">
      <w:pPr>
        <w:pStyle w:val="B3"/>
      </w:pPr>
      <w:r w:rsidRPr="00484B07">
        <w:t>-</w:t>
      </w:r>
      <w:r w:rsidRPr="00484B07">
        <w:tab/>
        <w:t>power saving gain of 18.73% for all UEs</w:t>
      </w:r>
    </w:p>
    <w:p w14:paraId="66AAFA52" w14:textId="77777777" w:rsidR="009A744E" w:rsidRPr="00484B07" w:rsidRDefault="00671996" w:rsidP="00671996">
      <w:pPr>
        <w:pStyle w:val="B3"/>
      </w:pPr>
      <w:r w:rsidRPr="00484B07">
        <w:t>-</w:t>
      </w:r>
      <w:r w:rsidRPr="00484B07">
        <w:tab/>
        <w:t>capacity gain of 0%</w:t>
      </w:r>
    </w:p>
    <w:p w14:paraId="44887EC9" w14:textId="33F43DD4" w:rsidR="009A744E" w:rsidRPr="00484B07" w:rsidRDefault="00671996" w:rsidP="00671996">
      <w:pPr>
        <w:pStyle w:val="B2"/>
      </w:pPr>
      <w:r w:rsidRPr="00484B07">
        <w:t>-</w:t>
      </w:r>
      <w:r w:rsidRPr="00484B07">
        <w:tab/>
        <w:t>eCDRX with R17 PDCCH monitoring adaptation as the performance reference provides</w:t>
      </w:r>
      <w:r w:rsidR="0042535C" w:rsidRPr="00484B07">
        <w:t>:</w:t>
      </w:r>
    </w:p>
    <w:p w14:paraId="332AB8D9" w14:textId="77777777" w:rsidR="009A744E" w:rsidRPr="00484B07" w:rsidRDefault="00671996" w:rsidP="00671996">
      <w:pPr>
        <w:pStyle w:val="B3"/>
      </w:pPr>
      <w:r w:rsidRPr="00484B07">
        <w:t>-</w:t>
      </w:r>
      <w:r w:rsidRPr="00484B07">
        <w:tab/>
        <w:t>power saving gain of 23.36% for all UEs</w:t>
      </w:r>
    </w:p>
    <w:p w14:paraId="0892BF99" w14:textId="77777777" w:rsidR="009A744E" w:rsidRPr="00484B07" w:rsidRDefault="00671996" w:rsidP="00671996">
      <w:pPr>
        <w:pStyle w:val="B3"/>
      </w:pPr>
      <w:r w:rsidRPr="00484B07">
        <w:t>-</w:t>
      </w:r>
      <w:r w:rsidRPr="00484B07">
        <w:tab/>
        <w:t>capacity gain of 0%</w:t>
      </w:r>
    </w:p>
    <w:p w14:paraId="77C990FA" w14:textId="3BF4AE61" w:rsidR="009A744E" w:rsidRPr="00484B07" w:rsidRDefault="00671996" w:rsidP="00671996">
      <w:pPr>
        <w:pStyle w:val="B1"/>
      </w:pPr>
      <w:r w:rsidRPr="00484B07">
        <w:t>-</w:t>
      </w:r>
      <w:r w:rsidRPr="00484B07">
        <w:tab/>
        <w:t>For FR1, DL only, InH, high load, VR 30Mbps traffic at 60fps and 10ms PDB, it is observed from vivo that</w:t>
      </w:r>
      <w:r w:rsidR="0042535C" w:rsidRPr="00484B07">
        <w:t>:</w:t>
      </w:r>
    </w:p>
    <w:p w14:paraId="7AB040AE" w14:textId="34D29A34" w:rsidR="009A744E" w:rsidRPr="00484B07" w:rsidRDefault="00671996" w:rsidP="00671996">
      <w:pPr>
        <w:pStyle w:val="B2"/>
      </w:pPr>
      <w:r w:rsidRPr="00484B07">
        <w:t>-</w:t>
      </w:r>
      <w:r w:rsidRPr="00484B07">
        <w:tab/>
        <w:t>with eCDRX, additional active time provides</w:t>
      </w:r>
      <w:r w:rsidR="0042535C" w:rsidRPr="00484B07">
        <w:t>:</w:t>
      </w:r>
    </w:p>
    <w:p w14:paraId="567A3A0E" w14:textId="77777777" w:rsidR="009A744E" w:rsidRPr="00484B07" w:rsidRDefault="00671996" w:rsidP="00671996">
      <w:pPr>
        <w:pStyle w:val="B3"/>
      </w:pPr>
      <w:r w:rsidRPr="00484B07">
        <w:t>-</w:t>
      </w:r>
      <w:r w:rsidRPr="00484B07">
        <w:tab/>
        <w:t>power saving gain of 14.68% for all UEs</w:t>
      </w:r>
    </w:p>
    <w:p w14:paraId="14ED35D6" w14:textId="77777777" w:rsidR="009A744E" w:rsidRPr="00484B07" w:rsidRDefault="00671996" w:rsidP="00671996">
      <w:pPr>
        <w:pStyle w:val="B3"/>
      </w:pPr>
      <w:r w:rsidRPr="00484B07">
        <w:t>-</w:t>
      </w:r>
      <w:r w:rsidRPr="00484B07">
        <w:tab/>
        <w:t>capacity gain of -1.1%</w:t>
      </w:r>
    </w:p>
    <w:p w14:paraId="37ACCACE" w14:textId="0E728400" w:rsidR="009A744E" w:rsidRPr="00484B07" w:rsidRDefault="00671996" w:rsidP="00671996">
      <w:pPr>
        <w:pStyle w:val="B2"/>
      </w:pPr>
      <w:r w:rsidRPr="00484B07">
        <w:t>-</w:t>
      </w:r>
      <w:r w:rsidRPr="00484B07">
        <w:tab/>
        <w:t>eCDRX with R17 PDCCH monitoring adaptation as the performance reference provides</w:t>
      </w:r>
      <w:r w:rsidR="0042535C" w:rsidRPr="00484B07">
        <w:t>:</w:t>
      </w:r>
    </w:p>
    <w:p w14:paraId="1B876180" w14:textId="77777777" w:rsidR="009A744E" w:rsidRPr="00484B07" w:rsidRDefault="00671996" w:rsidP="00671996">
      <w:pPr>
        <w:pStyle w:val="B3"/>
      </w:pPr>
      <w:r w:rsidRPr="00484B07">
        <w:t>-</w:t>
      </w:r>
      <w:r w:rsidRPr="00484B07">
        <w:tab/>
        <w:t>power saving gain of 19.28% for all UEs</w:t>
      </w:r>
    </w:p>
    <w:p w14:paraId="162DAFE1" w14:textId="33B41B4E" w:rsidR="00671996" w:rsidRPr="00484B07" w:rsidRDefault="00671996" w:rsidP="00671996">
      <w:pPr>
        <w:pStyle w:val="B3"/>
      </w:pPr>
      <w:r w:rsidRPr="00484B07">
        <w:t>-</w:t>
      </w:r>
      <w:r w:rsidRPr="00484B07">
        <w:tab/>
        <w:t>capacity gain of -0.3%</w:t>
      </w:r>
    </w:p>
    <w:p w14:paraId="3D4A3997" w14:textId="77777777" w:rsidR="00671996" w:rsidRPr="00484B07" w:rsidRDefault="00671996" w:rsidP="00671996">
      <w:pPr>
        <w:pStyle w:val="TH"/>
        <w:keepNext w:val="0"/>
      </w:pPr>
      <w:r w:rsidRPr="00484B07">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935662" w:rsidRPr="00484B07"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484B07" w:rsidRDefault="00671996" w:rsidP="0057390C">
            <w:pPr>
              <w:pStyle w:val="TAC"/>
              <w:keepNext w:val="0"/>
              <w:spacing w:before="120" w:after="120"/>
              <w:rPr>
                <w:sz w:val="16"/>
                <w:szCs w:val="16"/>
                <w:lang w:eastAsia="ko-KR"/>
              </w:rPr>
            </w:pPr>
          </w:p>
        </w:tc>
      </w:tr>
      <w:tr w:rsidR="00935662" w:rsidRPr="00484B07"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484B07" w:rsidRDefault="00671996" w:rsidP="0057390C">
            <w:pPr>
              <w:pStyle w:val="TAC"/>
              <w:keepNext w:val="0"/>
              <w:spacing w:before="120" w:after="120"/>
              <w:rPr>
                <w:sz w:val="16"/>
                <w:szCs w:val="16"/>
                <w:lang w:eastAsia="ko-KR"/>
              </w:rPr>
            </w:pPr>
          </w:p>
        </w:tc>
      </w:tr>
      <w:tr w:rsidR="00935662" w:rsidRPr="00484B07"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484B07" w:rsidRDefault="00671996" w:rsidP="0057390C">
            <w:pPr>
              <w:pStyle w:val="TAC"/>
              <w:keepNext w:val="0"/>
              <w:spacing w:before="120" w:after="120"/>
              <w:rPr>
                <w:sz w:val="16"/>
                <w:szCs w:val="16"/>
                <w:lang w:eastAsia="ko-KR"/>
              </w:rPr>
            </w:pPr>
          </w:p>
        </w:tc>
      </w:tr>
      <w:tr w:rsidR="00935662" w:rsidRPr="00484B07"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484B07" w:rsidRDefault="00671996" w:rsidP="0057390C">
            <w:pPr>
              <w:pStyle w:val="TAC"/>
              <w:keepNext w:val="0"/>
              <w:spacing w:before="120" w:after="120"/>
              <w:rPr>
                <w:sz w:val="16"/>
                <w:szCs w:val="16"/>
                <w:lang w:eastAsia="ko-KR"/>
              </w:rPr>
            </w:pPr>
            <w:r w:rsidRPr="00484B07">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484B07" w:rsidRDefault="00671996" w:rsidP="0057390C">
            <w:pPr>
              <w:spacing w:before="120" w:after="120"/>
              <w:rPr>
                <w:rFonts w:ascii="Arial" w:eastAsia="Times New Roman" w:hAnsi="Arial"/>
                <w:sz w:val="16"/>
                <w:szCs w:val="16"/>
                <w:lang w:eastAsia="ko-KR"/>
              </w:rPr>
            </w:pPr>
            <w:r w:rsidRPr="00484B07">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r>
      <w:tr w:rsidR="00935662" w:rsidRPr="00484B07"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484B07" w:rsidRDefault="00671996" w:rsidP="0057390C">
            <w:pPr>
              <w:spacing w:before="120" w:after="120"/>
              <w:rPr>
                <w:rFonts w:ascii="Arial" w:eastAsia="Times New Roman" w:hAnsi="Arial"/>
                <w:sz w:val="16"/>
                <w:szCs w:val="16"/>
                <w:lang w:eastAsia="ko-KR"/>
              </w:rPr>
            </w:pPr>
            <w:r w:rsidRPr="00484B07">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2</w:t>
            </w:r>
          </w:p>
        </w:tc>
      </w:tr>
      <w:tr w:rsidR="00935662" w:rsidRPr="00484B07"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484B07" w:rsidRDefault="00671996" w:rsidP="0057390C">
            <w:pPr>
              <w:spacing w:before="120" w:after="120"/>
              <w:rPr>
                <w:rFonts w:ascii="Arial" w:eastAsia="Times New Roman" w:hAnsi="Arial"/>
                <w:sz w:val="16"/>
                <w:szCs w:val="16"/>
                <w:lang w:eastAsia="ko-KR"/>
              </w:rPr>
            </w:pPr>
            <w:r w:rsidRPr="00484B07">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2</w:t>
            </w:r>
          </w:p>
        </w:tc>
      </w:tr>
      <w:tr w:rsidR="00935662" w:rsidRPr="00484B07"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484B07" w:rsidRDefault="00671996" w:rsidP="0057390C">
            <w:pPr>
              <w:spacing w:before="120" w:after="120"/>
              <w:rPr>
                <w:rFonts w:ascii="Arial" w:eastAsia="Times New Roman" w:hAnsi="Arial"/>
                <w:sz w:val="16"/>
                <w:szCs w:val="16"/>
                <w:lang w:eastAsia="ko-KR"/>
              </w:rPr>
            </w:pPr>
            <w:r w:rsidRPr="00484B07">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2</w:t>
            </w:r>
          </w:p>
        </w:tc>
      </w:tr>
      <w:tr w:rsidR="00935662" w:rsidRPr="00484B07"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484B07" w:rsidRDefault="00671996" w:rsidP="0057390C">
            <w:pPr>
              <w:spacing w:before="120" w:after="120"/>
              <w:rPr>
                <w:rFonts w:ascii="Arial" w:eastAsia="Times New Roman" w:hAnsi="Arial"/>
                <w:sz w:val="16"/>
                <w:szCs w:val="16"/>
                <w:lang w:eastAsia="ko-KR"/>
              </w:rPr>
            </w:pPr>
            <w:r w:rsidRPr="00484B07">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2</w:t>
            </w:r>
          </w:p>
        </w:tc>
      </w:tr>
      <w:tr w:rsidR="00935662" w:rsidRPr="00484B07"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6322B084" w:rsidR="00671996" w:rsidRPr="00484B07" w:rsidRDefault="00BC7AAF" w:rsidP="0057390C">
            <w:pPr>
              <w:pStyle w:val="TAN"/>
              <w:rPr>
                <w:lang w:eastAsia="ko-KR"/>
              </w:rPr>
            </w:pPr>
            <w:r w:rsidRPr="00484B07">
              <w:rPr>
                <w:lang w:eastAsia="ko-KR"/>
              </w:rPr>
              <w:t>NOTE</w:t>
            </w:r>
            <w:r w:rsidR="00671996" w:rsidRPr="00484B07">
              <w:rPr>
                <w:lang w:eastAsia="ko-KR"/>
              </w:rPr>
              <w:t>1:</w:t>
            </w:r>
            <w:r w:rsidR="00671996" w:rsidRPr="00484B07">
              <w:rPr>
                <w:lang w:eastAsia="ko-KR"/>
              </w:rPr>
              <w:tab/>
              <w:t>additional active time = original DRX On duration</w:t>
            </w:r>
          </w:p>
          <w:p w14:paraId="1A35CCC7" w14:textId="5A3EB5F0" w:rsidR="00671996" w:rsidRPr="00484B07" w:rsidRDefault="00BC7AAF" w:rsidP="0057390C">
            <w:pPr>
              <w:pStyle w:val="TAN"/>
              <w:rPr>
                <w:lang w:eastAsia="ko-KR"/>
              </w:rPr>
            </w:pPr>
            <w:r w:rsidRPr="00484B07">
              <w:rPr>
                <w:lang w:eastAsia="ko-KR"/>
              </w:rPr>
              <w:t>NOTE</w:t>
            </w:r>
            <w:r w:rsidR="00671996" w:rsidRPr="00484B07">
              <w:rPr>
                <w:lang w:eastAsia="ko-KR"/>
              </w:rPr>
              <w:t>2:</w:t>
            </w:r>
            <w:r w:rsidR="00671996" w:rsidRPr="00484B07">
              <w:rPr>
                <w:lang w:eastAsia="ko-KR"/>
              </w:rPr>
              <w:tab/>
              <w:t>Extension timer = 1ms</w:t>
            </w:r>
          </w:p>
        </w:tc>
      </w:tr>
    </w:tbl>
    <w:p w14:paraId="389C7388" w14:textId="69255839" w:rsidR="00671996" w:rsidRPr="00484B07" w:rsidRDefault="00671996" w:rsidP="00583B20"/>
    <w:p w14:paraId="09CA412E" w14:textId="6BC6F28F" w:rsidR="00671996" w:rsidRPr="00484B07" w:rsidRDefault="00671996" w:rsidP="00671996">
      <w:r w:rsidRPr="00484B07">
        <w:t>Based on the evaluation results in Table B.2.7-5, the following observations can be made</w:t>
      </w:r>
      <w:r w:rsidR="0042535C" w:rsidRPr="00484B07">
        <w:t>:</w:t>
      </w:r>
    </w:p>
    <w:p w14:paraId="2F57CC8C" w14:textId="4A54481E" w:rsidR="009A744E" w:rsidRPr="00484B07" w:rsidRDefault="00671996" w:rsidP="00671996">
      <w:pPr>
        <w:pStyle w:val="B1"/>
      </w:pPr>
      <w:r w:rsidRPr="00484B07">
        <w:t>-</w:t>
      </w:r>
      <w:r w:rsidRPr="00484B07">
        <w:tab/>
        <w:t>For FR1, DL only, InH, high load, CG 30Mbps traffic at 60fps and 15ms PDB, it is observed from ZTE that</w:t>
      </w:r>
      <w:r w:rsidR="0042535C" w:rsidRPr="00484B07">
        <w:t>:</w:t>
      </w:r>
    </w:p>
    <w:p w14:paraId="5645C4AE" w14:textId="1E5F7D98" w:rsidR="009A744E" w:rsidRPr="00484B07" w:rsidRDefault="00671996" w:rsidP="00671996">
      <w:pPr>
        <w:pStyle w:val="B2"/>
      </w:pPr>
      <w:r w:rsidRPr="00484B07">
        <w:t>-</w:t>
      </w:r>
      <w:r w:rsidRPr="00484B07">
        <w:tab/>
        <w:t>on top of eCDRX, additional active time provides</w:t>
      </w:r>
      <w:r w:rsidR="0042535C" w:rsidRPr="00484B07">
        <w:t>:</w:t>
      </w:r>
    </w:p>
    <w:p w14:paraId="744B6AEF" w14:textId="77777777" w:rsidR="009A744E" w:rsidRPr="00484B07" w:rsidRDefault="00671996" w:rsidP="00671996">
      <w:pPr>
        <w:pStyle w:val="B3"/>
      </w:pPr>
      <w:r w:rsidRPr="00484B07">
        <w:t>-</w:t>
      </w:r>
      <w:r w:rsidRPr="00484B07">
        <w:tab/>
        <w:t>power saving gain of 32.4% for all UEs</w:t>
      </w:r>
    </w:p>
    <w:p w14:paraId="3EB59243" w14:textId="77777777" w:rsidR="009A744E" w:rsidRPr="00484B07" w:rsidRDefault="00671996" w:rsidP="00671996">
      <w:pPr>
        <w:pStyle w:val="B3"/>
      </w:pPr>
      <w:r w:rsidRPr="00484B07">
        <w:t>-</w:t>
      </w:r>
      <w:r w:rsidRPr="00484B07">
        <w:tab/>
        <w:t>capacity gain of -8.64%.</w:t>
      </w:r>
    </w:p>
    <w:p w14:paraId="34B076E8" w14:textId="5061E9C3" w:rsidR="009A744E" w:rsidRPr="00484B07" w:rsidRDefault="00671996" w:rsidP="00671996">
      <w:pPr>
        <w:pStyle w:val="B2"/>
      </w:pPr>
      <w:r w:rsidRPr="00484B07">
        <w:t>-</w:t>
      </w:r>
      <w:r w:rsidRPr="00484B07">
        <w:tab/>
        <w:t>eCDRX as the performance reference provides</w:t>
      </w:r>
      <w:r w:rsidR="0042535C" w:rsidRPr="00484B07">
        <w:t>:</w:t>
      </w:r>
    </w:p>
    <w:p w14:paraId="76BDFEE9" w14:textId="77777777" w:rsidR="009A744E" w:rsidRPr="00484B07" w:rsidRDefault="00671996" w:rsidP="00671996">
      <w:pPr>
        <w:pStyle w:val="B3"/>
      </w:pPr>
      <w:r w:rsidRPr="00484B07">
        <w:t>-</w:t>
      </w:r>
      <w:r w:rsidRPr="00484B07">
        <w:tab/>
        <w:t>mean power saving gain of 25.75% in the range of 20.6% to 30.9% for all UEs</w:t>
      </w:r>
    </w:p>
    <w:p w14:paraId="60990A98" w14:textId="71E93830" w:rsidR="00671996" w:rsidRPr="00484B07" w:rsidRDefault="00671996" w:rsidP="00671996">
      <w:pPr>
        <w:pStyle w:val="B3"/>
      </w:pPr>
      <w:r w:rsidRPr="00484B07">
        <w:t>-</w:t>
      </w:r>
      <w:r w:rsidRPr="00484B07">
        <w:tab/>
        <w:t>mean capacity gain of -10.45% in the range of -12.985 to -7.91%.</w:t>
      </w:r>
    </w:p>
    <w:p w14:paraId="5E3FB578" w14:textId="5751CADC" w:rsidR="009A744E" w:rsidRPr="00484B07" w:rsidRDefault="00671996" w:rsidP="00671996">
      <w:pPr>
        <w:pStyle w:val="B1"/>
      </w:pPr>
      <w:r w:rsidRPr="00484B07">
        <w:t>-</w:t>
      </w:r>
      <w:r w:rsidRPr="00484B07">
        <w:tab/>
        <w:t>For FR1, DL only, InH, high load, CG 30Mbps traffic at 60fps and 15ms PDB, it is observed from Nokia that</w:t>
      </w:r>
      <w:r w:rsidR="0042535C" w:rsidRPr="00484B07">
        <w:t>:</w:t>
      </w:r>
    </w:p>
    <w:p w14:paraId="551F5BBB" w14:textId="77E03EC6" w:rsidR="009A744E" w:rsidRPr="00484B07" w:rsidRDefault="00671996" w:rsidP="00671996">
      <w:pPr>
        <w:pStyle w:val="B2"/>
      </w:pPr>
      <w:r w:rsidRPr="00484B07">
        <w:t>-</w:t>
      </w:r>
      <w:r w:rsidRPr="00484B07">
        <w:tab/>
        <w:t>Extension of active time provides</w:t>
      </w:r>
      <w:r w:rsidR="0042535C" w:rsidRPr="00484B07">
        <w:t>:</w:t>
      </w:r>
    </w:p>
    <w:p w14:paraId="344DA867" w14:textId="2F0EFA2A" w:rsidR="00671996" w:rsidRPr="00484B07" w:rsidRDefault="00671996" w:rsidP="00671996">
      <w:pPr>
        <w:pStyle w:val="B3"/>
      </w:pPr>
      <w:r w:rsidRPr="00484B07">
        <w:t>-</w:t>
      </w:r>
      <w:r w:rsidRPr="00484B07">
        <w:tab/>
        <w:t>mean power saving gain of 30.40% for all UEs in the range of 30.33% to 30.43%</w:t>
      </w:r>
    </w:p>
    <w:p w14:paraId="22423FA7" w14:textId="77777777" w:rsidR="00671996" w:rsidRPr="00484B07" w:rsidRDefault="00671996" w:rsidP="00671996">
      <w:pPr>
        <w:pStyle w:val="B3"/>
      </w:pPr>
      <w:r w:rsidRPr="00484B07">
        <w:t>-</w:t>
      </w:r>
      <w:r w:rsidRPr="00484B07">
        <w:tab/>
        <w:t>mean capacity gain of -43.10% for all UEs in the range of -44.60% to -42.44%</w:t>
      </w:r>
    </w:p>
    <w:p w14:paraId="6290A10A" w14:textId="77777777" w:rsidR="00671996" w:rsidRPr="00484B07" w:rsidRDefault="00671996" w:rsidP="00671996">
      <w:pPr>
        <w:pStyle w:val="TH"/>
        <w:keepNext w:val="0"/>
      </w:pPr>
      <w:r w:rsidRPr="00484B07">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484B07" w:rsidRDefault="00671996"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484B07" w:rsidRDefault="00671996" w:rsidP="0057390C">
            <w:pPr>
              <w:spacing w:after="0"/>
              <w:jc w:val="center"/>
              <w:rPr>
                <w:rFonts w:ascii="Arial" w:eastAsia="Times New Roman" w:hAnsi="Arial"/>
                <w:sz w:val="16"/>
                <w:szCs w:val="16"/>
                <w:lang w:eastAsia="ko-KR"/>
              </w:rPr>
            </w:pPr>
          </w:p>
          <w:p w14:paraId="0D25FCF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484B07" w:rsidRDefault="00671996" w:rsidP="0057390C">
            <w:pPr>
              <w:spacing w:after="0"/>
              <w:jc w:val="center"/>
              <w:rPr>
                <w:rFonts w:ascii="Arial" w:eastAsia="Times New Roman" w:hAnsi="Arial"/>
                <w:sz w:val="16"/>
                <w:szCs w:val="16"/>
                <w:lang w:eastAsia="ko-KR"/>
              </w:rPr>
            </w:pPr>
          </w:p>
          <w:p w14:paraId="3B9EA64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 1,3</w:t>
            </w:r>
          </w:p>
        </w:tc>
      </w:tr>
      <w:tr w:rsidR="00935662" w:rsidRPr="00484B07"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Note 2</w:t>
            </w:r>
          </w:p>
        </w:tc>
      </w:tr>
      <w:tr w:rsidR="00935662" w:rsidRPr="00484B07"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Note2,3</w:t>
            </w:r>
          </w:p>
        </w:tc>
      </w:tr>
      <w:tr w:rsidR="00935662" w:rsidRPr="00484B07"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PDCCH Skipping</w:t>
            </w:r>
          </w:p>
          <w:p w14:paraId="44423D3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PDCCH skipping with dummy grant</w:t>
            </w:r>
          </w:p>
          <w:p w14:paraId="4602507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484B07" w:rsidRDefault="00671996"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484B07" w:rsidRDefault="00671996" w:rsidP="0057390C">
            <w:pPr>
              <w:pStyle w:val="TAC"/>
              <w:keepNext w:val="0"/>
              <w:spacing w:before="120" w:after="120"/>
              <w:rPr>
                <w:sz w:val="16"/>
                <w:szCs w:val="16"/>
                <w:lang w:eastAsia="ko-KR"/>
              </w:rPr>
            </w:pPr>
            <w:r w:rsidRPr="00484B07">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484B07" w:rsidRDefault="00671996"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6A2E6FE6" w:rsidR="00671996" w:rsidRPr="00484B07" w:rsidRDefault="00BC7AAF" w:rsidP="0057390C">
            <w:pPr>
              <w:pStyle w:val="TAN"/>
              <w:rPr>
                <w:lang w:eastAsia="ko-KR"/>
              </w:rPr>
            </w:pPr>
            <w:r w:rsidRPr="00484B07">
              <w:rPr>
                <w:lang w:eastAsia="ko-KR"/>
              </w:rPr>
              <w:t>NOTE</w:t>
            </w:r>
            <w:r w:rsidR="00671996" w:rsidRPr="00484B07">
              <w:rPr>
                <w:lang w:eastAsia="ko-KR"/>
              </w:rPr>
              <w:t xml:space="preserve"> 1:</w:t>
            </w:r>
            <w:r w:rsidR="00671996" w:rsidRPr="00484B07">
              <w:rPr>
                <w:lang w:eastAsia="ko-KR"/>
              </w:rPr>
              <w:tab/>
              <w:t>Jitter range = [-8,8]ms, STD = 2.9ms</w:t>
            </w:r>
          </w:p>
          <w:p w14:paraId="567851D5" w14:textId="70D51E80" w:rsidR="00671996" w:rsidRPr="00484B07" w:rsidRDefault="00BC7AAF" w:rsidP="0057390C">
            <w:pPr>
              <w:pStyle w:val="TAN"/>
              <w:rPr>
                <w:lang w:eastAsia="ko-KR"/>
              </w:rPr>
            </w:pPr>
            <w:r w:rsidRPr="00484B07">
              <w:rPr>
                <w:lang w:eastAsia="ko-KR"/>
              </w:rPr>
              <w:t>NOTE</w:t>
            </w:r>
            <w:r w:rsidR="00671996" w:rsidRPr="00484B07">
              <w:rPr>
                <w:lang w:eastAsia="ko-KR"/>
              </w:rPr>
              <w:t xml:space="preserve"> 2:</w:t>
            </w:r>
            <w:r w:rsidR="00671996" w:rsidRPr="00484B07">
              <w:rPr>
                <w:lang w:eastAsia="ko-KR"/>
              </w:rPr>
              <w:tab/>
              <w:t>Jitter range = [-8,8]ms, STD = 5ms</w:t>
            </w:r>
          </w:p>
          <w:p w14:paraId="60E8391C" w14:textId="3AFFF5FB" w:rsidR="00671996" w:rsidRPr="00484B07" w:rsidRDefault="00BC7AAF" w:rsidP="0057390C">
            <w:pPr>
              <w:pStyle w:val="TAN"/>
              <w:rPr>
                <w:lang w:eastAsia="ko-KR"/>
              </w:rPr>
            </w:pPr>
            <w:r w:rsidRPr="00484B07">
              <w:rPr>
                <w:lang w:eastAsia="ko-KR"/>
              </w:rPr>
              <w:t>NOTE</w:t>
            </w:r>
            <w:r w:rsidR="00671996" w:rsidRPr="00484B07">
              <w:rPr>
                <w:lang w:eastAsia="ko-KR"/>
              </w:rPr>
              <w:t xml:space="preserve"> 3:</w:t>
            </w:r>
            <w:r w:rsidR="00671996" w:rsidRPr="00484B07">
              <w:rPr>
                <w:lang w:eastAsia="ko-KR"/>
              </w:rPr>
              <w:tab/>
              <w:t>additional active time = original DRX On duration</w:t>
            </w:r>
          </w:p>
        </w:tc>
      </w:tr>
    </w:tbl>
    <w:p w14:paraId="58B669E2" w14:textId="5175A410" w:rsidR="00671996" w:rsidRPr="00484B07" w:rsidRDefault="00671996" w:rsidP="00583B20"/>
    <w:p w14:paraId="0C7FD791" w14:textId="11B6FAE7" w:rsidR="00F64985" w:rsidRPr="00484B07" w:rsidRDefault="00F64985" w:rsidP="00F64985">
      <w:r w:rsidRPr="00484B07">
        <w:t>Based on the evaluation results in Table B.2.7-6, the following observations can be made</w:t>
      </w:r>
      <w:r w:rsidR="0042535C" w:rsidRPr="00484B07">
        <w:t>:</w:t>
      </w:r>
    </w:p>
    <w:p w14:paraId="7684345C" w14:textId="33C439E0" w:rsidR="009A744E" w:rsidRPr="00484B07" w:rsidRDefault="00F64985" w:rsidP="00F64985">
      <w:pPr>
        <w:pStyle w:val="B1"/>
      </w:pPr>
      <w:r w:rsidRPr="00484B07">
        <w:t>-</w:t>
      </w:r>
      <w:r w:rsidRPr="00484B07">
        <w:tab/>
        <w:t>For FR1, DL only, InH, high load, VR 45Mbps traffic at 60fps and 10ms PDB, it is observed from ZTE that</w:t>
      </w:r>
      <w:r w:rsidR="0042535C" w:rsidRPr="00484B07">
        <w:t>:</w:t>
      </w:r>
    </w:p>
    <w:p w14:paraId="02C86155" w14:textId="09ED0492" w:rsidR="009A744E" w:rsidRPr="00484B07" w:rsidRDefault="00F64985" w:rsidP="00F64985">
      <w:pPr>
        <w:pStyle w:val="B2"/>
      </w:pPr>
      <w:r w:rsidRPr="00484B07">
        <w:t>-</w:t>
      </w:r>
      <w:r w:rsidRPr="00484B07">
        <w:tab/>
        <w:t>on top of eCDRX, additional active time provides mean</w:t>
      </w:r>
      <w:r w:rsidR="0042535C" w:rsidRPr="00484B07">
        <w:t>:</w:t>
      </w:r>
    </w:p>
    <w:p w14:paraId="22794E4A" w14:textId="77777777" w:rsidR="009A744E" w:rsidRPr="00484B07" w:rsidRDefault="00F64985" w:rsidP="00F64985">
      <w:pPr>
        <w:pStyle w:val="B3"/>
      </w:pPr>
      <w:r w:rsidRPr="00484B07">
        <w:t>-</w:t>
      </w:r>
      <w:r w:rsidRPr="00484B07">
        <w:tab/>
        <w:t>power saving gain of 19.5% in the range of 19% to 20% for all UEs</w:t>
      </w:r>
    </w:p>
    <w:p w14:paraId="1E68BA3B" w14:textId="77777777" w:rsidR="009A744E" w:rsidRPr="00484B07" w:rsidRDefault="00F64985" w:rsidP="00F64985">
      <w:pPr>
        <w:pStyle w:val="B3"/>
      </w:pPr>
      <w:r w:rsidRPr="00484B07">
        <w:t>-</w:t>
      </w:r>
      <w:r w:rsidRPr="00484B07">
        <w:tab/>
        <w:t>mean capacity gain of -1.61% in the range of -2.63% to -0.58%.</w:t>
      </w:r>
    </w:p>
    <w:p w14:paraId="70CEDDE2" w14:textId="64D4FF5F" w:rsidR="009A744E" w:rsidRPr="00484B07" w:rsidRDefault="00F64985" w:rsidP="00F64985">
      <w:pPr>
        <w:pStyle w:val="B2"/>
      </w:pPr>
      <w:r w:rsidRPr="00484B07">
        <w:t>-</w:t>
      </w:r>
      <w:r w:rsidRPr="00484B07">
        <w:tab/>
        <w:t>eCDRX performance reference provides</w:t>
      </w:r>
      <w:r w:rsidR="0042535C" w:rsidRPr="00484B07">
        <w:t>:</w:t>
      </w:r>
    </w:p>
    <w:p w14:paraId="261649B8" w14:textId="77777777" w:rsidR="009A744E" w:rsidRPr="00484B07" w:rsidRDefault="00F64985" w:rsidP="00F64985">
      <w:pPr>
        <w:pStyle w:val="B3"/>
      </w:pPr>
      <w:r w:rsidRPr="00484B07">
        <w:t>-</w:t>
      </w:r>
      <w:r w:rsidRPr="00484B07">
        <w:tab/>
        <w:t>mean power saving gain of 7.51% in the range of 4.60% to 9.46% for all UEs</w:t>
      </w:r>
    </w:p>
    <w:p w14:paraId="60C8BB68" w14:textId="77777777" w:rsidR="009A744E" w:rsidRPr="00484B07" w:rsidRDefault="00F64985" w:rsidP="00F64985">
      <w:pPr>
        <w:pStyle w:val="B3"/>
      </w:pPr>
      <w:r w:rsidRPr="00484B07">
        <w:t>-</w:t>
      </w:r>
      <w:r w:rsidRPr="00484B07">
        <w:tab/>
        <w:t>mean capacity gain of -4.58% in the range of -11.11% to -0.53%.</w:t>
      </w:r>
    </w:p>
    <w:p w14:paraId="2DB7FAFE" w14:textId="5A55D167" w:rsidR="009A744E" w:rsidRPr="00484B07" w:rsidRDefault="00F64985" w:rsidP="00F64985">
      <w:pPr>
        <w:pStyle w:val="B2"/>
      </w:pPr>
      <w:r w:rsidRPr="00484B07">
        <w:t>-</w:t>
      </w:r>
      <w:r w:rsidRPr="00484B07">
        <w:tab/>
        <w:t>eCDRX + PDCCH skipping performance reference provides</w:t>
      </w:r>
      <w:r w:rsidR="0042535C" w:rsidRPr="00484B07">
        <w:t>:</w:t>
      </w:r>
    </w:p>
    <w:p w14:paraId="36B61AB1" w14:textId="77777777" w:rsidR="009A744E" w:rsidRPr="00484B07" w:rsidRDefault="00F64985" w:rsidP="00F64985">
      <w:pPr>
        <w:pStyle w:val="B3"/>
      </w:pPr>
      <w:r w:rsidRPr="00484B07">
        <w:t>-</w:t>
      </w:r>
      <w:r w:rsidRPr="00484B07">
        <w:tab/>
        <w:t>mean power saving gain of 11.94% in the range of 10.84% to 13.03% for all UEs</w:t>
      </w:r>
    </w:p>
    <w:p w14:paraId="7181B334" w14:textId="032AD66A" w:rsidR="00F64985" w:rsidRPr="00484B07" w:rsidRDefault="00F64985" w:rsidP="00F64985">
      <w:pPr>
        <w:pStyle w:val="B3"/>
      </w:pPr>
      <w:r w:rsidRPr="00484B07">
        <w:t>-</w:t>
      </w:r>
      <w:r w:rsidRPr="00484B07">
        <w:tab/>
        <w:t>mean capacity gain of -14.71% in the range of -19.31% to -10.1%.</w:t>
      </w:r>
    </w:p>
    <w:p w14:paraId="097FFAB2" w14:textId="77777777" w:rsidR="0028352A" w:rsidRPr="00484B07" w:rsidRDefault="0028352A" w:rsidP="0028352A">
      <w:pPr>
        <w:pStyle w:val="TH"/>
        <w:keepNext w:val="0"/>
      </w:pPr>
      <w:r w:rsidRPr="00484B07">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484B07" w:rsidRDefault="0028352A" w:rsidP="0057390C">
            <w:pPr>
              <w:pStyle w:val="TAC"/>
              <w:keepNext w:val="0"/>
              <w:spacing w:before="120" w:after="120"/>
              <w:rPr>
                <w:sz w:val="16"/>
                <w:szCs w:val="16"/>
                <w:lang w:eastAsia="ko-KR"/>
              </w:rPr>
            </w:pPr>
            <w:r w:rsidRPr="00484B07">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484B07" w:rsidRDefault="0028352A" w:rsidP="0057390C">
            <w:pPr>
              <w:pStyle w:val="TAC"/>
              <w:keepNext w:val="0"/>
              <w:spacing w:before="120" w:after="120"/>
              <w:rPr>
                <w:sz w:val="16"/>
                <w:szCs w:val="16"/>
                <w:lang w:eastAsia="ko-KR"/>
              </w:rPr>
            </w:pPr>
          </w:p>
        </w:tc>
      </w:tr>
      <w:tr w:rsidR="00935662" w:rsidRPr="00484B07"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484B07" w:rsidRDefault="0028352A" w:rsidP="0057390C">
            <w:pPr>
              <w:pStyle w:val="TAC"/>
              <w:keepNext w:val="0"/>
              <w:rPr>
                <w:sz w:val="16"/>
                <w:szCs w:val="16"/>
                <w:lang w:eastAsia="ko-KR"/>
              </w:rPr>
            </w:pPr>
            <w:r w:rsidRPr="00484B07">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484B07" w:rsidRDefault="0028352A"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484B07" w:rsidRDefault="0028352A" w:rsidP="0057390C">
            <w:pPr>
              <w:pStyle w:val="TAC"/>
              <w:keepNext w:val="0"/>
              <w:rPr>
                <w:sz w:val="16"/>
                <w:szCs w:val="16"/>
                <w:lang w:eastAsia="ko-KR"/>
              </w:rPr>
            </w:pPr>
            <w:r w:rsidRPr="00484B07">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484B07" w:rsidRDefault="0028352A" w:rsidP="0057390C">
            <w:pPr>
              <w:pStyle w:val="TAC"/>
              <w:keepNext w:val="0"/>
              <w:rPr>
                <w:sz w:val="16"/>
                <w:szCs w:val="16"/>
                <w:lang w:eastAsia="ko-KR"/>
              </w:rPr>
            </w:pPr>
            <w:r w:rsidRPr="00484B07">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484B07" w:rsidRDefault="0028352A" w:rsidP="0057390C">
            <w:pPr>
              <w:pStyle w:val="TAC"/>
              <w:keepNext w:val="0"/>
              <w:rPr>
                <w:sz w:val="16"/>
                <w:szCs w:val="16"/>
                <w:lang w:eastAsia="ko-KR"/>
              </w:rPr>
            </w:pPr>
            <w:r w:rsidRPr="00484B07">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484B07" w:rsidRDefault="0028352A" w:rsidP="0057390C">
            <w:pPr>
              <w:pStyle w:val="TAC"/>
              <w:keepNext w:val="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484B07" w:rsidRDefault="0028352A" w:rsidP="0057390C">
            <w:pPr>
              <w:pStyle w:val="TAC"/>
              <w:keepNext w:val="0"/>
              <w:rPr>
                <w:sz w:val="16"/>
                <w:szCs w:val="16"/>
                <w:lang w:eastAsia="ko-KR"/>
              </w:rPr>
            </w:pPr>
            <w:r w:rsidRPr="00484B07">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484B07" w:rsidRDefault="0028352A" w:rsidP="0057390C">
            <w:pPr>
              <w:pStyle w:val="TAC"/>
              <w:keepNext w:val="0"/>
              <w:rPr>
                <w:sz w:val="16"/>
                <w:szCs w:val="16"/>
                <w:lang w:eastAsia="ko-KR"/>
              </w:rPr>
            </w:pPr>
            <w:r w:rsidRPr="00484B07">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484B07" w:rsidRDefault="0028352A" w:rsidP="0057390C">
            <w:pPr>
              <w:pStyle w:val="TAC"/>
              <w:keepNext w:val="0"/>
              <w:rPr>
                <w:sz w:val="16"/>
                <w:szCs w:val="16"/>
                <w:lang w:eastAsia="ko-KR"/>
              </w:rPr>
            </w:pPr>
            <w:r w:rsidRPr="00484B07">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484B07" w:rsidRDefault="0028352A" w:rsidP="0057390C">
            <w:pPr>
              <w:pStyle w:val="TAC"/>
              <w:keepNext w:val="0"/>
              <w:rPr>
                <w:sz w:val="16"/>
                <w:szCs w:val="16"/>
                <w:lang w:eastAsia="ko-KR"/>
              </w:rPr>
            </w:pPr>
            <w:r w:rsidRPr="00484B07">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484B07" w:rsidRDefault="0028352A" w:rsidP="0057390C">
            <w:pPr>
              <w:pStyle w:val="TAC"/>
              <w:keepNext w:val="0"/>
              <w:rPr>
                <w:sz w:val="16"/>
                <w:szCs w:val="16"/>
                <w:lang w:eastAsia="ko-KR"/>
              </w:rPr>
            </w:pPr>
          </w:p>
        </w:tc>
      </w:tr>
      <w:tr w:rsidR="00935662" w:rsidRPr="00484B07"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484B07" w:rsidRDefault="0028352A" w:rsidP="0057390C">
            <w:pPr>
              <w:pStyle w:val="TAC"/>
              <w:keepNext w:val="0"/>
              <w:rPr>
                <w:sz w:val="16"/>
                <w:szCs w:val="16"/>
                <w:lang w:eastAsia="ko-KR"/>
              </w:rPr>
            </w:pPr>
            <w:r w:rsidRPr="00484B07">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484B07" w:rsidRDefault="0028352A" w:rsidP="0057390C">
            <w:pPr>
              <w:pStyle w:val="TAC"/>
              <w:keepNext w:val="0"/>
              <w:rPr>
                <w:sz w:val="16"/>
                <w:szCs w:val="16"/>
                <w:lang w:eastAsia="ko-KR"/>
              </w:rPr>
            </w:pPr>
            <w:r w:rsidRPr="00484B07">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484B07" w:rsidRDefault="0028352A" w:rsidP="0057390C">
            <w:pPr>
              <w:pStyle w:val="TAC"/>
              <w:keepNext w:val="0"/>
              <w:rPr>
                <w:sz w:val="16"/>
                <w:szCs w:val="16"/>
                <w:lang w:eastAsia="ko-KR"/>
              </w:rPr>
            </w:pPr>
            <w:r w:rsidRPr="00484B07">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w:t>
            </w:r>
          </w:p>
        </w:tc>
      </w:tr>
      <w:tr w:rsidR="00935662" w:rsidRPr="00484B07"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4425430"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another DRX On Duration time indicated by DCI is 4ms</w:t>
            </w:r>
          </w:p>
        </w:tc>
      </w:tr>
    </w:tbl>
    <w:p w14:paraId="2923DD2B" w14:textId="73A51A85" w:rsidR="00F64985" w:rsidRPr="00484B07" w:rsidRDefault="00F64985" w:rsidP="00AE5BEF"/>
    <w:p w14:paraId="75937811" w14:textId="5F6B4D70" w:rsidR="0028352A" w:rsidRPr="00484B07" w:rsidRDefault="0028352A" w:rsidP="0028352A">
      <w:r w:rsidRPr="00484B07">
        <w:t>Based on the evaluation results in Table B.2.7-7, the following observations can be made</w:t>
      </w:r>
      <w:r w:rsidR="0042535C" w:rsidRPr="00484B07">
        <w:t>:</w:t>
      </w:r>
    </w:p>
    <w:p w14:paraId="79D968DC" w14:textId="3286BB72" w:rsidR="009A744E" w:rsidRPr="00484B07" w:rsidRDefault="0028352A" w:rsidP="0028352A">
      <w:pPr>
        <w:pStyle w:val="B1"/>
      </w:pPr>
      <w:r w:rsidRPr="00484B07">
        <w:t>-</w:t>
      </w:r>
      <w:r w:rsidRPr="00484B07">
        <w:tab/>
        <w:t>For FR1, DL only, DU, high load, VR 30Mbps traffic at 60fps and 10ms PDB, it is observed from OPPO that</w:t>
      </w:r>
      <w:r w:rsidR="0042535C" w:rsidRPr="00484B07">
        <w:t>:</w:t>
      </w:r>
    </w:p>
    <w:p w14:paraId="40F2B726" w14:textId="75D1E49E" w:rsidR="009A744E" w:rsidRPr="00484B07" w:rsidRDefault="0028352A" w:rsidP="0028352A">
      <w:pPr>
        <w:pStyle w:val="B2"/>
      </w:pPr>
      <w:r w:rsidRPr="00484B07">
        <w:t>-</w:t>
      </w:r>
      <w:r w:rsidRPr="00484B07">
        <w:tab/>
        <w:t>on top of eCDRX, additional active time provides</w:t>
      </w:r>
      <w:r w:rsidR="0042535C" w:rsidRPr="00484B07">
        <w:t>:</w:t>
      </w:r>
    </w:p>
    <w:p w14:paraId="4D479DEE" w14:textId="77777777" w:rsidR="009A744E" w:rsidRPr="00484B07" w:rsidRDefault="0028352A" w:rsidP="0028352A">
      <w:pPr>
        <w:pStyle w:val="B3"/>
      </w:pPr>
      <w:r w:rsidRPr="00484B07">
        <w:t>-</w:t>
      </w:r>
      <w:r w:rsidRPr="00484B07">
        <w:tab/>
        <w:t>power saving gain of 30.86% for all UEs</w:t>
      </w:r>
    </w:p>
    <w:p w14:paraId="1BF33040" w14:textId="4F8283DC" w:rsidR="0028352A" w:rsidRPr="00484B07" w:rsidRDefault="0028352A" w:rsidP="0028352A">
      <w:pPr>
        <w:pStyle w:val="B3"/>
      </w:pPr>
      <w:r w:rsidRPr="00484B07">
        <w:t>-</w:t>
      </w:r>
      <w:r w:rsidRPr="00484B07">
        <w:tab/>
        <w:t>capacity gain of 0.0%</w:t>
      </w:r>
    </w:p>
    <w:p w14:paraId="5505AC8E" w14:textId="103C8A4C" w:rsidR="009A744E" w:rsidRPr="00484B07" w:rsidRDefault="0028352A" w:rsidP="0028352A">
      <w:pPr>
        <w:pStyle w:val="B2"/>
      </w:pPr>
      <w:r w:rsidRPr="00484B07">
        <w:t>-</w:t>
      </w:r>
      <w:r w:rsidRPr="00484B07">
        <w:tab/>
        <w:t>eCDRX as the performance reference provides</w:t>
      </w:r>
      <w:r w:rsidR="0042535C" w:rsidRPr="00484B07">
        <w:t>:</w:t>
      </w:r>
    </w:p>
    <w:p w14:paraId="33096B6A" w14:textId="77777777" w:rsidR="009A744E" w:rsidRPr="00484B07" w:rsidRDefault="0028352A" w:rsidP="0028352A">
      <w:pPr>
        <w:pStyle w:val="B3"/>
      </w:pPr>
      <w:r w:rsidRPr="00484B07">
        <w:t>-</w:t>
      </w:r>
      <w:r w:rsidRPr="00484B07">
        <w:tab/>
        <w:t>power saving gain of 18.72% for all UEs</w:t>
      </w:r>
    </w:p>
    <w:p w14:paraId="2B0CC1E6" w14:textId="0B6A7F54" w:rsidR="0028352A" w:rsidRPr="00484B07" w:rsidRDefault="0028352A" w:rsidP="0028352A">
      <w:pPr>
        <w:pStyle w:val="B3"/>
      </w:pPr>
      <w:r w:rsidRPr="00484B07">
        <w:t>-</w:t>
      </w:r>
      <w:r w:rsidRPr="00484B07">
        <w:tab/>
        <w:t>capacity gain of -1.6%</w:t>
      </w:r>
    </w:p>
    <w:p w14:paraId="1FF7482B" w14:textId="7D629B93" w:rsidR="0028352A" w:rsidRPr="00484B07" w:rsidRDefault="0028352A" w:rsidP="002B3AA7">
      <w:pPr>
        <w:pStyle w:val="TH"/>
      </w:pPr>
      <w:r w:rsidRPr="00484B07">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484B07" w:rsidRDefault="0028352A" w:rsidP="0057390C">
            <w:pPr>
              <w:pStyle w:val="TAC"/>
              <w:keepNext w:val="0"/>
              <w:spacing w:before="120" w:after="120"/>
              <w:rPr>
                <w:sz w:val="16"/>
                <w:szCs w:val="16"/>
                <w:lang w:eastAsia="ko-KR"/>
              </w:rPr>
            </w:pPr>
            <w:r w:rsidRPr="00484B07">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484B07" w:rsidRDefault="0028352A" w:rsidP="0057390C">
            <w:pPr>
              <w:widowControl w:val="0"/>
              <w:spacing w:after="0"/>
              <w:jc w:val="center"/>
              <w:rPr>
                <w:rFonts w:ascii="Arial" w:hAnsi="Arial"/>
                <w:sz w:val="16"/>
                <w:szCs w:val="16"/>
                <w:lang w:eastAsia="ko-KR"/>
              </w:rPr>
            </w:pPr>
          </w:p>
          <w:p w14:paraId="6B98EAD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 1,2</w:t>
            </w:r>
          </w:p>
        </w:tc>
      </w:tr>
      <w:tr w:rsidR="00935662" w:rsidRPr="00484B07"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 1</w:t>
            </w:r>
          </w:p>
        </w:tc>
      </w:tr>
      <w:tr w:rsidR="00935662" w:rsidRPr="00484B07"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484B07" w:rsidRDefault="0028352A" w:rsidP="0057390C">
            <w:pPr>
              <w:pStyle w:val="TAC"/>
              <w:keepNext w:val="0"/>
              <w:spacing w:before="120" w:after="120"/>
              <w:rPr>
                <w:sz w:val="16"/>
                <w:szCs w:val="16"/>
                <w:lang w:eastAsia="ko-KR"/>
              </w:rPr>
            </w:pPr>
            <w:r w:rsidRPr="00484B07">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484B07" w:rsidRDefault="0028352A" w:rsidP="0057390C">
            <w:pPr>
              <w:pStyle w:val="TAC"/>
              <w:keepNext w:val="0"/>
              <w:spacing w:before="120" w:after="120"/>
              <w:rPr>
                <w:sz w:val="16"/>
                <w:szCs w:val="16"/>
                <w:lang w:eastAsia="ko-KR"/>
              </w:rPr>
            </w:pPr>
          </w:p>
        </w:tc>
      </w:tr>
      <w:tr w:rsidR="00935662" w:rsidRPr="00484B07"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484B07" w:rsidRDefault="0028352A" w:rsidP="0057390C">
            <w:pPr>
              <w:widowControl w:val="0"/>
              <w:spacing w:after="0"/>
              <w:jc w:val="center"/>
              <w:rPr>
                <w:rFonts w:ascii="Arial" w:hAnsi="Arial"/>
                <w:sz w:val="16"/>
                <w:szCs w:val="16"/>
                <w:lang w:eastAsia="ko-KR"/>
              </w:rPr>
            </w:pPr>
          </w:p>
          <w:p w14:paraId="11F65DC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484B07" w:rsidRDefault="0028352A" w:rsidP="0057390C">
            <w:pPr>
              <w:pStyle w:val="TAC"/>
              <w:keepNext w:val="0"/>
              <w:spacing w:before="120" w:after="120"/>
              <w:rPr>
                <w:sz w:val="16"/>
                <w:szCs w:val="16"/>
                <w:lang w:eastAsia="ko-KR"/>
              </w:rPr>
            </w:pPr>
          </w:p>
        </w:tc>
      </w:tr>
      <w:tr w:rsidR="00935662" w:rsidRPr="00484B07"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484B07" w:rsidRDefault="0028352A" w:rsidP="0057390C">
            <w:pPr>
              <w:widowControl w:val="0"/>
              <w:spacing w:after="0"/>
              <w:jc w:val="center"/>
              <w:rPr>
                <w:rFonts w:ascii="Arial" w:hAnsi="Arial"/>
                <w:sz w:val="16"/>
                <w:szCs w:val="16"/>
                <w:lang w:eastAsia="ko-KR"/>
              </w:rPr>
            </w:pPr>
          </w:p>
          <w:p w14:paraId="36EB7398"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484B07" w:rsidRDefault="0028352A" w:rsidP="0057390C">
            <w:pPr>
              <w:pStyle w:val="TAC"/>
              <w:keepNext w:val="0"/>
              <w:spacing w:before="120" w:after="120"/>
              <w:rPr>
                <w:sz w:val="16"/>
                <w:szCs w:val="16"/>
                <w:lang w:eastAsia="ko-KR"/>
              </w:rPr>
            </w:pPr>
          </w:p>
        </w:tc>
      </w:tr>
      <w:tr w:rsidR="00935662" w:rsidRPr="00484B07"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484B07" w:rsidRDefault="0028352A" w:rsidP="0057390C">
            <w:pPr>
              <w:widowControl w:val="0"/>
              <w:spacing w:after="0"/>
              <w:jc w:val="center"/>
              <w:rPr>
                <w:rFonts w:ascii="Arial" w:hAnsi="Arial"/>
                <w:sz w:val="16"/>
                <w:szCs w:val="16"/>
                <w:lang w:eastAsia="ko-KR"/>
              </w:rPr>
            </w:pPr>
          </w:p>
          <w:p w14:paraId="26E806AC"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 2</w:t>
            </w:r>
          </w:p>
        </w:tc>
      </w:tr>
      <w:tr w:rsidR="00935662" w:rsidRPr="00484B07"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484B07" w:rsidRDefault="0028352A" w:rsidP="0057390C">
            <w:pPr>
              <w:pStyle w:val="TAC"/>
              <w:keepNext w:val="0"/>
              <w:spacing w:before="120" w:after="120"/>
              <w:rPr>
                <w:sz w:val="16"/>
                <w:szCs w:val="16"/>
                <w:lang w:eastAsia="ko-KR"/>
              </w:rPr>
            </w:pPr>
            <w:r w:rsidRPr="00484B07">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484B07" w:rsidRDefault="0028352A" w:rsidP="0057390C">
            <w:pPr>
              <w:pStyle w:val="TAC"/>
              <w:keepNext w:val="0"/>
              <w:spacing w:before="120" w:after="120"/>
              <w:rPr>
                <w:sz w:val="16"/>
                <w:szCs w:val="16"/>
                <w:lang w:eastAsia="ko-KR"/>
              </w:rPr>
            </w:pPr>
            <w:r w:rsidRPr="00484B07">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484B07" w:rsidRDefault="0028352A" w:rsidP="0057390C">
            <w:pPr>
              <w:pStyle w:val="TAC"/>
              <w:keepNext w:val="0"/>
              <w:spacing w:before="120" w:after="120"/>
              <w:rPr>
                <w:sz w:val="16"/>
                <w:szCs w:val="16"/>
                <w:lang w:eastAsia="ko-KR"/>
              </w:rPr>
            </w:pPr>
          </w:p>
        </w:tc>
      </w:tr>
      <w:tr w:rsidR="00935662" w:rsidRPr="00484B07"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484B07" w:rsidRDefault="0028352A" w:rsidP="0057390C">
            <w:pPr>
              <w:pStyle w:val="TAC"/>
              <w:keepNext w:val="0"/>
              <w:spacing w:before="120" w:after="120"/>
              <w:rPr>
                <w:sz w:val="16"/>
                <w:szCs w:val="16"/>
                <w:lang w:eastAsia="ko-KR"/>
              </w:rPr>
            </w:pPr>
            <w:r w:rsidRPr="00484B07">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484B07" w:rsidRDefault="0028352A" w:rsidP="0057390C">
            <w:pPr>
              <w:pStyle w:val="TAC"/>
              <w:keepNext w:val="0"/>
              <w:spacing w:before="120" w:after="120"/>
              <w:rPr>
                <w:sz w:val="16"/>
                <w:szCs w:val="16"/>
                <w:lang w:eastAsia="ko-KR"/>
              </w:rPr>
            </w:pPr>
            <w:r w:rsidRPr="00484B07">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484B07" w:rsidRDefault="0028352A" w:rsidP="0057390C">
            <w:pPr>
              <w:pStyle w:val="TAC"/>
              <w:keepNext w:val="0"/>
              <w:spacing w:before="120" w:after="120"/>
              <w:rPr>
                <w:sz w:val="16"/>
                <w:szCs w:val="16"/>
                <w:lang w:eastAsia="ko-KR"/>
              </w:rPr>
            </w:pPr>
            <w:r w:rsidRPr="00484B07">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w:t>
            </w:r>
          </w:p>
        </w:tc>
      </w:tr>
      <w:tr w:rsidR="00935662" w:rsidRPr="00484B07"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484B07" w:rsidRDefault="0028352A" w:rsidP="0057390C">
            <w:pPr>
              <w:widowControl w:val="0"/>
              <w:spacing w:after="0"/>
              <w:jc w:val="center"/>
              <w:rPr>
                <w:sz w:val="16"/>
                <w:szCs w:val="16"/>
                <w:lang w:eastAsia="ko-KR"/>
              </w:rPr>
            </w:pPr>
            <w:r w:rsidRPr="00484B07">
              <w:rPr>
                <w:rFonts w:ascii="Arial" w:hAnsi="Arial"/>
                <w:sz w:val="16"/>
                <w:szCs w:val="16"/>
                <w:lang w:eastAsia="ko-KR"/>
              </w:rPr>
              <w:t xml:space="preserve">Aligned </w:t>
            </w:r>
            <w:r w:rsidRPr="00484B07">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w:t>
            </w:r>
          </w:p>
        </w:tc>
      </w:tr>
      <w:tr w:rsidR="00935662" w:rsidRPr="00484B07"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484B07" w:rsidRDefault="0028352A" w:rsidP="0057390C">
            <w:pPr>
              <w:widowControl w:val="0"/>
              <w:spacing w:after="0"/>
              <w:jc w:val="center"/>
              <w:rPr>
                <w:sz w:val="16"/>
                <w:szCs w:val="16"/>
                <w:lang w:eastAsia="ko-KR"/>
              </w:rPr>
            </w:pPr>
            <w:r w:rsidRPr="00484B07">
              <w:rPr>
                <w:rFonts w:ascii="Arial" w:hAnsi="Arial"/>
                <w:sz w:val="16"/>
                <w:szCs w:val="16"/>
                <w:lang w:eastAsia="ko-KR"/>
              </w:rPr>
              <w:t xml:space="preserve">Aligned </w:t>
            </w:r>
            <w:r w:rsidRPr="00484B07">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w:t>
            </w:r>
          </w:p>
        </w:tc>
      </w:tr>
      <w:tr w:rsidR="00935662" w:rsidRPr="00484B07"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PDCCH Skipping</w:t>
            </w:r>
          </w:p>
          <w:p w14:paraId="6C1DD93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484B07" w:rsidRDefault="0028352A" w:rsidP="0057390C">
            <w:pPr>
              <w:widowControl w:val="0"/>
              <w:spacing w:after="0"/>
              <w:jc w:val="center"/>
              <w:rPr>
                <w:sz w:val="16"/>
                <w:szCs w:val="16"/>
                <w:lang w:eastAsia="ko-KR"/>
              </w:rPr>
            </w:pPr>
            <w:r w:rsidRPr="00484B07">
              <w:rPr>
                <w:rFonts w:ascii="Arial" w:hAnsi="Arial"/>
                <w:sz w:val="16"/>
                <w:szCs w:val="16"/>
                <w:lang w:eastAsia="ko-KR"/>
              </w:rPr>
              <w:t xml:space="preserve">Aligned </w:t>
            </w:r>
            <w:r w:rsidRPr="00484B07">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w:t>
            </w:r>
          </w:p>
        </w:tc>
      </w:tr>
      <w:tr w:rsidR="00935662" w:rsidRPr="00484B07"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484B07" w:rsidRDefault="0028352A" w:rsidP="0057390C">
            <w:pPr>
              <w:widowControl w:val="0"/>
              <w:spacing w:after="0"/>
              <w:jc w:val="center"/>
              <w:rPr>
                <w:rFonts w:ascii="Arial" w:hAnsi="Arial"/>
                <w:sz w:val="16"/>
                <w:szCs w:val="16"/>
                <w:lang w:eastAsia="ko-KR"/>
              </w:rPr>
            </w:pPr>
            <w:r w:rsidRPr="00484B07">
              <w:rPr>
                <w:rFonts w:ascii="Arial" w:hAnsi="Arial"/>
                <w:sz w:val="16"/>
                <w:szCs w:val="16"/>
                <w:lang w:eastAsia="ko-KR"/>
              </w:rPr>
              <w:t>PDCCH skipping with dummy grant</w:t>
            </w:r>
          </w:p>
          <w:p w14:paraId="2789A29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484B07" w:rsidRDefault="0028352A" w:rsidP="0057390C">
            <w:pPr>
              <w:widowControl w:val="0"/>
              <w:spacing w:after="0"/>
              <w:jc w:val="center"/>
              <w:rPr>
                <w:sz w:val="16"/>
                <w:szCs w:val="16"/>
                <w:lang w:eastAsia="ko-KR"/>
              </w:rPr>
            </w:pPr>
            <w:r w:rsidRPr="00484B07">
              <w:rPr>
                <w:rFonts w:ascii="Arial" w:hAnsi="Arial"/>
                <w:sz w:val="16"/>
                <w:szCs w:val="16"/>
                <w:lang w:eastAsia="ko-KR"/>
              </w:rPr>
              <w:t xml:space="preserve">Aligned </w:t>
            </w:r>
            <w:r w:rsidRPr="00484B07">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w:t>
            </w:r>
          </w:p>
        </w:tc>
      </w:tr>
      <w:tr w:rsidR="00935662" w:rsidRPr="00484B07"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5BA59416"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Jitter range = [-8,8]ms, STD = 2.9ms</w:t>
            </w:r>
          </w:p>
          <w:p w14:paraId="20DF44CE" w14:textId="7D9233B0"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additional active time = original DRX On duration</w:t>
            </w:r>
          </w:p>
          <w:p w14:paraId="305F5D2B" w14:textId="6CD5DBF9" w:rsidR="0028352A" w:rsidRPr="00484B07" w:rsidRDefault="00BC7AAF" w:rsidP="0057390C">
            <w:pPr>
              <w:pStyle w:val="TAN"/>
              <w:rPr>
                <w:lang w:eastAsia="ko-KR"/>
              </w:rPr>
            </w:pPr>
            <w:r w:rsidRPr="00484B07">
              <w:rPr>
                <w:lang w:eastAsia="ko-KR"/>
              </w:rPr>
              <w:t>NOTE</w:t>
            </w:r>
            <w:r w:rsidR="0028352A" w:rsidRPr="00484B07">
              <w:rPr>
                <w:lang w:eastAsia="ko-KR"/>
              </w:rPr>
              <w:t xml:space="preserve"> 3:</w:t>
            </w:r>
            <w:r w:rsidR="0028352A" w:rsidRPr="00484B07">
              <w:rPr>
                <w:lang w:eastAsia="ko-KR"/>
              </w:rPr>
              <w:tab/>
              <w:t>Jitter range = [-8,8]ms, STD = 5ms</w:t>
            </w:r>
          </w:p>
        </w:tc>
      </w:tr>
    </w:tbl>
    <w:p w14:paraId="0F915E6C" w14:textId="77777777" w:rsidR="0028352A" w:rsidRPr="00484B07" w:rsidRDefault="0028352A" w:rsidP="0028352A"/>
    <w:p w14:paraId="1A9D340D" w14:textId="2E52BA40" w:rsidR="0028352A" w:rsidRPr="00484B07" w:rsidRDefault="0028352A" w:rsidP="0028352A">
      <w:r w:rsidRPr="00484B07">
        <w:t>Based on the evaluation results in Table B.2.7-8, the following observations can be made</w:t>
      </w:r>
      <w:r w:rsidR="0042535C" w:rsidRPr="00484B07">
        <w:t>:</w:t>
      </w:r>
    </w:p>
    <w:p w14:paraId="3D7DA081" w14:textId="36BFE4BE" w:rsidR="009A744E" w:rsidRPr="00484B07" w:rsidRDefault="0028352A" w:rsidP="0028352A">
      <w:pPr>
        <w:pStyle w:val="B1"/>
      </w:pPr>
      <w:r w:rsidRPr="00484B07">
        <w:t>-</w:t>
      </w:r>
      <w:r w:rsidRPr="00484B07">
        <w:tab/>
        <w:t>For FR1, DL only, DU, high load, VR 45Mbps traffic at 60fps and 10ms PDB, it is observed from ZTE that</w:t>
      </w:r>
      <w:r w:rsidR="0042535C" w:rsidRPr="00484B07">
        <w:t>:</w:t>
      </w:r>
    </w:p>
    <w:p w14:paraId="7438C177" w14:textId="7AB72F67" w:rsidR="009A744E" w:rsidRPr="00484B07" w:rsidRDefault="0028352A" w:rsidP="0028352A">
      <w:pPr>
        <w:pStyle w:val="B2"/>
      </w:pPr>
      <w:r w:rsidRPr="00484B07">
        <w:t>-</w:t>
      </w:r>
      <w:r w:rsidRPr="00484B07">
        <w:tab/>
        <w:t>with eCDRX, additional active time provides</w:t>
      </w:r>
      <w:r w:rsidR="0042535C" w:rsidRPr="00484B07">
        <w:t>:</w:t>
      </w:r>
    </w:p>
    <w:p w14:paraId="222B6F73" w14:textId="77777777" w:rsidR="009A744E" w:rsidRPr="00484B07" w:rsidRDefault="0028352A" w:rsidP="0028352A">
      <w:pPr>
        <w:pStyle w:val="B3"/>
      </w:pPr>
      <w:r w:rsidRPr="00484B07">
        <w:t>-</w:t>
      </w:r>
      <w:r w:rsidRPr="00484B07">
        <w:tab/>
        <w:t>mean power saving gain of 24.57% in the range of 18% to 33.50% for all UEs</w:t>
      </w:r>
    </w:p>
    <w:p w14:paraId="5C28B0CA" w14:textId="775F4B77" w:rsidR="0028352A" w:rsidRPr="00484B07" w:rsidRDefault="0028352A" w:rsidP="0028352A">
      <w:pPr>
        <w:pStyle w:val="B3"/>
      </w:pPr>
      <w:r w:rsidRPr="00484B07">
        <w:t>-</w:t>
      </w:r>
      <w:r w:rsidRPr="00484B07">
        <w:tab/>
        <w:t>mean capacity gain of -1.67% in the range of -6.67% to 0.75%</w:t>
      </w:r>
    </w:p>
    <w:p w14:paraId="540CB7AE" w14:textId="60A26F36" w:rsidR="009A744E" w:rsidRPr="00484B07" w:rsidRDefault="0028352A" w:rsidP="0028352A">
      <w:pPr>
        <w:pStyle w:val="B2"/>
      </w:pPr>
      <w:r w:rsidRPr="00484B07">
        <w:t>-</w:t>
      </w:r>
      <w:r w:rsidRPr="00484B07">
        <w:tab/>
        <w:t>eCDRX performance reference provides</w:t>
      </w:r>
      <w:r w:rsidR="0042535C" w:rsidRPr="00484B07">
        <w:t>:</w:t>
      </w:r>
    </w:p>
    <w:p w14:paraId="6CA1042F" w14:textId="77777777" w:rsidR="009A744E" w:rsidRPr="00484B07" w:rsidRDefault="0028352A" w:rsidP="0028352A">
      <w:pPr>
        <w:pStyle w:val="B3"/>
      </w:pPr>
      <w:r w:rsidRPr="00484B07">
        <w:t>-</w:t>
      </w:r>
      <w:r w:rsidRPr="00484B07">
        <w:tab/>
        <w:t>mean power saving gain of 12.09% in the range of 4.50% to 23% for all UEs</w:t>
      </w:r>
    </w:p>
    <w:p w14:paraId="61FE638E" w14:textId="782A7096" w:rsidR="0028352A" w:rsidRPr="00484B07" w:rsidRDefault="0028352A" w:rsidP="0028352A">
      <w:pPr>
        <w:pStyle w:val="B3"/>
      </w:pPr>
      <w:r w:rsidRPr="00484B07">
        <w:t>-</w:t>
      </w:r>
      <w:r w:rsidRPr="00484B07">
        <w:tab/>
        <w:t>mean capacity gain of -3.09% in the range of -5.56% to -0.75%</w:t>
      </w:r>
    </w:p>
    <w:p w14:paraId="05D21203" w14:textId="529160EE" w:rsidR="009A744E" w:rsidRPr="00484B07" w:rsidRDefault="0028352A" w:rsidP="0028352A">
      <w:pPr>
        <w:pStyle w:val="B2"/>
      </w:pPr>
      <w:r w:rsidRPr="00484B07">
        <w:t>-</w:t>
      </w:r>
      <w:r w:rsidRPr="00484B07">
        <w:tab/>
        <w:t>eCDRX + PDCCH skipping performance reference provides</w:t>
      </w:r>
      <w:r w:rsidR="0042535C" w:rsidRPr="00484B07">
        <w:t>:</w:t>
      </w:r>
    </w:p>
    <w:p w14:paraId="2746C5D8" w14:textId="77777777" w:rsidR="009A744E" w:rsidRPr="00484B07" w:rsidRDefault="0028352A" w:rsidP="0028352A">
      <w:pPr>
        <w:pStyle w:val="B3"/>
      </w:pPr>
      <w:r w:rsidRPr="00484B07">
        <w:t>-</w:t>
      </w:r>
      <w:r w:rsidRPr="00484B07">
        <w:tab/>
        <w:t>mean power saving gain of 13.70% in the range of 9.20% to 24% for all UEs</w:t>
      </w:r>
    </w:p>
    <w:p w14:paraId="72A5542B" w14:textId="6120C363" w:rsidR="0028352A" w:rsidRPr="00484B07" w:rsidRDefault="0028352A" w:rsidP="0028352A">
      <w:pPr>
        <w:pStyle w:val="B3"/>
      </w:pPr>
      <w:r w:rsidRPr="00484B07">
        <w:t>-</w:t>
      </w:r>
      <w:r w:rsidRPr="00484B07">
        <w:tab/>
        <w:t>mean capacity gain of -11.71% in the range of -17.78% to -7.90%</w:t>
      </w:r>
    </w:p>
    <w:p w14:paraId="14DDA21E" w14:textId="77777777" w:rsidR="0028352A" w:rsidRPr="00484B07" w:rsidRDefault="0028352A" w:rsidP="00AE5BEF">
      <w:pPr>
        <w:pStyle w:val="Heading2"/>
        <w:rPr>
          <w:lang w:eastAsia="zh-CN"/>
        </w:rPr>
      </w:pPr>
      <w:bookmarkStart w:id="88" w:name="_Toc131415162"/>
      <w:r w:rsidRPr="00484B07">
        <w:rPr>
          <w:lang w:eastAsia="zh-CN"/>
        </w:rPr>
        <w:t>B.2.8</w:t>
      </w:r>
      <w:r w:rsidRPr="00484B07">
        <w:rPr>
          <w:lang w:eastAsia="zh-CN"/>
        </w:rPr>
        <w:tab/>
        <w:t>Multiple active CDRX configurations</w:t>
      </w:r>
      <w:bookmarkEnd w:id="88"/>
    </w:p>
    <w:p w14:paraId="15A127A7" w14:textId="77777777" w:rsidR="0028352A" w:rsidRPr="00484B07" w:rsidRDefault="0028352A" w:rsidP="0028352A">
      <w:r w:rsidRPr="00484B07">
        <w:t>This clause captures evaluation results for multiple active CDRX configurations for multiple XR traffic flows.</w:t>
      </w:r>
    </w:p>
    <w:p w14:paraId="627AF879" w14:textId="77777777" w:rsidR="0028352A" w:rsidRPr="00484B07" w:rsidRDefault="0028352A" w:rsidP="0028352A">
      <w:pPr>
        <w:pStyle w:val="B1"/>
      </w:pPr>
      <w:r w:rsidRPr="00484B07">
        <w:t>-</w:t>
      </w:r>
      <w:r w:rsidRPr="00484B07">
        <w:tab/>
        <w:t>Ericsson and InterDigital evaluated the multiple active CDRX configurations separately for XR video and the other traffics.</w:t>
      </w:r>
    </w:p>
    <w:p w14:paraId="229B2CC0" w14:textId="77777777" w:rsidR="0028352A" w:rsidRPr="00484B07" w:rsidRDefault="0028352A" w:rsidP="0028352A">
      <w:pPr>
        <w:pStyle w:val="B1"/>
      </w:pPr>
      <w:r w:rsidRPr="00484B07">
        <w:t>-</w:t>
      </w:r>
      <w:r w:rsidRPr="00484B07">
        <w:tab/>
        <w:t>vivo compared multiple active CDRX configurations and a single active CDRX configuration with SPS or a single active CDRX configuration only.</w:t>
      </w:r>
    </w:p>
    <w:p w14:paraId="6E34FC5D" w14:textId="77777777" w:rsidR="0028352A" w:rsidRPr="00484B07" w:rsidRDefault="0028352A" w:rsidP="0028352A">
      <w:pPr>
        <w:pStyle w:val="TH"/>
        <w:keepNext w:val="0"/>
      </w:pPr>
      <w:r w:rsidRPr="00484B07">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935662" w:rsidRPr="00484B07"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484B07" w:rsidRDefault="0028352A"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484B07" w:rsidRDefault="0028352A"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484B07" w:rsidRDefault="0028352A"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484B07" w:rsidRDefault="0028352A" w:rsidP="0057390C">
            <w:pPr>
              <w:pStyle w:val="TAH"/>
              <w:keepNext w:val="0"/>
              <w:rPr>
                <w:sz w:val="16"/>
                <w:szCs w:val="16"/>
                <w:lang w:eastAsia="ko-KR"/>
              </w:rPr>
            </w:pPr>
            <w:r w:rsidRPr="00484B07">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484B07" w:rsidRDefault="0028352A" w:rsidP="0057390C">
            <w:pPr>
              <w:pStyle w:val="TAH"/>
              <w:keepNext w:val="0"/>
              <w:rPr>
                <w:sz w:val="16"/>
                <w:szCs w:val="16"/>
                <w:lang w:eastAsia="ko-KR"/>
              </w:rPr>
            </w:pPr>
            <w:r w:rsidRPr="00484B07">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484B07" w:rsidRDefault="0028352A"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484B07" w:rsidRDefault="0028352A"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484B07" w:rsidRDefault="0028352A"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484B07" w:rsidRDefault="0028352A" w:rsidP="0057390C">
            <w:pPr>
              <w:pStyle w:val="TAH"/>
              <w:keepNext w:val="0"/>
              <w:rPr>
                <w:sz w:val="16"/>
                <w:szCs w:val="16"/>
                <w:lang w:eastAsia="ko-KR"/>
              </w:rPr>
            </w:pPr>
            <w:r w:rsidRPr="00484B07">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484B07" w:rsidRDefault="0028352A"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484B07" w:rsidRDefault="0028352A"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484B07" w:rsidRDefault="0028352A" w:rsidP="0057390C">
            <w:pPr>
              <w:pStyle w:val="TAH"/>
              <w:keepNext w:val="0"/>
              <w:rPr>
                <w:sz w:val="16"/>
                <w:szCs w:val="16"/>
                <w:lang w:eastAsia="ko-KR"/>
              </w:rPr>
            </w:pPr>
            <w:r w:rsidRPr="00484B07">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484B07" w:rsidRDefault="0028352A" w:rsidP="0057390C">
            <w:pPr>
              <w:pStyle w:val="TAH"/>
              <w:keepNext w:val="0"/>
              <w:rPr>
                <w:sz w:val="16"/>
                <w:szCs w:val="16"/>
                <w:lang w:eastAsia="ko-KR"/>
              </w:rPr>
            </w:pPr>
            <w:r w:rsidRPr="00484B07">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484B07" w:rsidRDefault="0028352A"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484B07" w:rsidRDefault="0028352A"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484B07" w:rsidRDefault="0028352A" w:rsidP="0057390C">
            <w:pPr>
              <w:pStyle w:val="TAH"/>
              <w:keepNext w:val="0"/>
              <w:rPr>
                <w:sz w:val="16"/>
                <w:szCs w:val="16"/>
                <w:lang w:eastAsia="ko-KR"/>
              </w:rPr>
            </w:pPr>
            <w:r w:rsidRPr="00484B07">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484B07" w:rsidRDefault="0028352A" w:rsidP="0057390C">
            <w:pPr>
              <w:pStyle w:val="TAH"/>
              <w:keepNext w:val="0"/>
              <w:rPr>
                <w:sz w:val="16"/>
                <w:szCs w:val="16"/>
                <w:lang w:eastAsia="ko-KR"/>
              </w:rPr>
            </w:pPr>
            <w:r w:rsidRPr="00484B07">
              <w:rPr>
                <w:sz w:val="16"/>
                <w:szCs w:val="16"/>
                <w:lang w:eastAsia="ko-KR"/>
              </w:rPr>
              <w:t>Additional Assumptions</w:t>
            </w:r>
          </w:p>
        </w:tc>
      </w:tr>
      <w:tr w:rsidR="00935662" w:rsidRPr="00484B07"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484B07" w:rsidRDefault="0028352A" w:rsidP="0057390C">
            <w:pPr>
              <w:pStyle w:val="TAC"/>
              <w:keepNext w:val="0"/>
              <w:rPr>
                <w:sz w:val="16"/>
                <w:szCs w:val="16"/>
                <w:lang w:eastAsia="ko-KR"/>
              </w:rPr>
            </w:pPr>
            <w:r w:rsidRPr="00484B07">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484B07" w:rsidRDefault="0028352A" w:rsidP="0057390C">
            <w:pPr>
              <w:pStyle w:val="TAC"/>
              <w:keepNext w:val="0"/>
              <w:rPr>
                <w:sz w:val="16"/>
                <w:szCs w:val="16"/>
                <w:lang w:eastAsia="ko-KR"/>
              </w:rPr>
            </w:pPr>
            <w:r w:rsidRPr="00484B07">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484B07" w:rsidRDefault="0028352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484B07" w:rsidRDefault="0028352A" w:rsidP="0057390C">
            <w:pPr>
              <w:pStyle w:val="TAC"/>
              <w:keepNext w:val="0"/>
              <w:rPr>
                <w:sz w:val="16"/>
                <w:szCs w:val="16"/>
                <w:lang w:eastAsia="ko-KR"/>
              </w:rPr>
            </w:pPr>
          </w:p>
        </w:tc>
      </w:tr>
      <w:tr w:rsidR="00935662" w:rsidRPr="00484B07"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484B07" w:rsidRDefault="0028352A" w:rsidP="0057390C">
            <w:pPr>
              <w:pStyle w:val="TAC"/>
              <w:keepNext w:val="0"/>
              <w:rPr>
                <w:sz w:val="16"/>
                <w:szCs w:val="16"/>
                <w:lang w:eastAsia="ko-KR"/>
              </w:rPr>
            </w:pPr>
            <w:r w:rsidRPr="00484B07">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484B07" w:rsidRDefault="0028352A" w:rsidP="0057390C">
            <w:pPr>
              <w:pStyle w:val="TAC"/>
              <w:keepNext w:val="0"/>
              <w:rPr>
                <w:sz w:val="16"/>
                <w:szCs w:val="16"/>
                <w:lang w:eastAsia="ko-KR"/>
              </w:rPr>
            </w:pPr>
            <w:r w:rsidRPr="00484B07">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484B07" w:rsidRDefault="0028352A" w:rsidP="0057390C">
            <w:pPr>
              <w:pStyle w:val="TAC"/>
              <w:keepNext w:val="0"/>
              <w:rPr>
                <w:sz w:val="16"/>
                <w:szCs w:val="16"/>
                <w:lang w:eastAsia="ko-KR"/>
              </w:rPr>
            </w:pPr>
            <w:r w:rsidRPr="00484B07">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484B07" w:rsidRDefault="0028352A" w:rsidP="0057390C">
            <w:pPr>
              <w:pStyle w:val="TAC"/>
              <w:keepNext w:val="0"/>
              <w:rPr>
                <w:sz w:val="16"/>
                <w:szCs w:val="16"/>
                <w:lang w:eastAsia="ko-KR"/>
              </w:rPr>
            </w:pPr>
            <w:r w:rsidRPr="00484B07">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484B07" w:rsidRDefault="0028352A" w:rsidP="0057390C">
            <w:pPr>
              <w:pStyle w:val="TAC"/>
              <w:keepNext w:val="0"/>
              <w:rPr>
                <w:sz w:val="16"/>
                <w:szCs w:val="16"/>
                <w:lang w:eastAsia="ko-KR"/>
              </w:rPr>
            </w:pPr>
            <w:r w:rsidRPr="00484B07">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484B07" w:rsidRDefault="0028352A" w:rsidP="0057390C">
            <w:pPr>
              <w:pStyle w:val="TAC"/>
              <w:keepNext w:val="0"/>
              <w:rPr>
                <w:sz w:val="16"/>
                <w:szCs w:val="16"/>
                <w:lang w:eastAsia="ko-KR"/>
              </w:rPr>
            </w:pPr>
          </w:p>
        </w:tc>
      </w:tr>
      <w:tr w:rsidR="00935662" w:rsidRPr="00484B07"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484B07" w:rsidRDefault="0028352A" w:rsidP="0057390C">
            <w:pPr>
              <w:pStyle w:val="TAC"/>
              <w:keepNext w:val="0"/>
              <w:rPr>
                <w:sz w:val="16"/>
                <w:szCs w:val="16"/>
                <w:lang w:eastAsia="ko-KR"/>
              </w:rPr>
            </w:pPr>
            <w:r w:rsidRPr="00484B07">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484B07" w:rsidRDefault="0028352A" w:rsidP="0057390C">
            <w:pPr>
              <w:pStyle w:val="TAC"/>
              <w:keepNext w:val="0"/>
              <w:rPr>
                <w:sz w:val="16"/>
                <w:szCs w:val="16"/>
                <w:lang w:eastAsia="ko-KR"/>
              </w:rPr>
            </w:pPr>
            <w:r w:rsidRPr="00484B07">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484B07" w:rsidRDefault="0028352A" w:rsidP="0057390C">
            <w:pPr>
              <w:pStyle w:val="TAC"/>
              <w:keepNext w:val="0"/>
              <w:rPr>
                <w:sz w:val="16"/>
                <w:szCs w:val="16"/>
                <w:lang w:eastAsia="ko-KR"/>
              </w:rPr>
            </w:pPr>
            <w:r w:rsidRPr="00484B07">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484B07" w:rsidRDefault="0028352A" w:rsidP="0057390C">
            <w:pPr>
              <w:pStyle w:val="TAC"/>
              <w:keepNext w:val="0"/>
              <w:rPr>
                <w:sz w:val="16"/>
                <w:szCs w:val="16"/>
                <w:lang w:eastAsia="ko-KR"/>
              </w:rPr>
            </w:pPr>
            <w:r w:rsidRPr="00484B07">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484B07" w:rsidRDefault="0028352A" w:rsidP="0057390C">
            <w:pPr>
              <w:pStyle w:val="TAC"/>
              <w:keepNext w:val="0"/>
              <w:rPr>
                <w:sz w:val="16"/>
                <w:szCs w:val="16"/>
                <w:lang w:eastAsia="ko-KR"/>
              </w:rPr>
            </w:pPr>
            <w:r w:rsidRPr="00484B07">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484B07" w:rsidRDefault="0028352A" w:rsidP="0057390C">
            <w:pPr>
              <w:pStyle w:val="TAC"/>
              <w:keepNext w:val="0"/>
              <w:rPr>
                <w:sz w:val="16"/>
                <w:szCs w:val="16"/>
                <w:lang w:eastAsia="ko-KR"/>
              </w:rPr>
            </w:pPr>
            <w:r w:rsidRPr="00484B07">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484B07" w:rsidRDefault="0028352A" w:rsidP="0057390C">
            <w:pPr>
              <w:pStyle w:val="TAC"/>
              <w:keepNext w:val="0"/>
              <w:rPr>
                <w:sz w:val="16"/>
                <w:szCs w:val="16"/>
                <w:lang w:eastAsia="ko-KR"/>
              </w:rPr>
            </w:pPr>
          </w:p>
        </w:tc>
      </w:tr>
      <w:tr w:rsidR="00935662" w:rsidRPr="00484B07"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484B07" w:rsidRDefault="0028352A" w:rsidP="0057390C">
            <w:pPr>
              <w:pStyle w:val="TAC"/>
              <w:keepNext w:val="0"/>
              <w:rPr>
                <w:sz w:val="16"/>
                <w:szCs w:val="16"/>
                <w:lang w:eastAsia="ko-KR"/>
              </w:rPr>
            </w:pPr>
            <w:r w:rsidRPr="00484B07">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484B07" w:rsidRDefault="0028352A" w:rsidP="0057390C">
            <w:pPr>
              <w:pStyle w:val="TAC"/>
              <w:keepNext w:val="0"/>
              <w:rPr>
                <w:sz w:val="16"/>
                <w:szCs w:val="16"/>
                <w:lang w:eastAsia="ko-KR"/>
              </w:rPr>
            </w:pPr>
            <w:r w:rsidRPr="00484B07">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484B07" w:rsidRDefault="0028352A" w:rsidP="0057390C">
            <w:pPr>
              <w:pStyle w:val="TAC"/>
              <w:keepNext w:val="0"/>
              <w:rPr>
                <w:sz w:val="16"/>
                <w:szCs w:val="16"/>
                <w:lang w:eastAsia="ko-KR"/>
              </w:rPr>
            </w:pPr>
            <w:r w:rsidRPr="00484B07">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484B07" w:rsidRDefault="0028352A" w:rsidP="0057390C">
            <w:pPr>
              <w:pStyle w:val="TAC"/>
              <w:keepNext w:val="0"/>
              <w:rPr>
                <w:sz w:val="16"/>
                <w:szCs w:val="16"/>
                <w:lang w:eastAsia="ko-KR"/>
              </w:rPr>
            </w:pPr>
            <w:r w:rsidRPr="00484B07">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484B07" w:rsidRDefault="0028352A" w:rsidP="0057390C">
            <w:pPr>
              <w:pStyle w:val="TAC"/>
              <w:keepNext w:val="0"/>
              <w:rPr>
                <w:sz w:val="16"/>
                <w:szCs w:val="16"/>
                <w:lang w:eastAsia="ko-KR"/>
              </w:rPr>
            </w:pPr>
            <w:r w:rsidRPr="00484B07">
              <w:rPr>
                <w:sz w:val="16"/>
                <w:szCs w:val="16"/>
                <w:lang w:eastAsia="ko-KR"/>
              </w:rPr>
              <w:t>Note 2</w:t>
            </w:r>
          </w:p>
        </w:tc>
      </w:tr>
      <w:tr w:rsidR="00935662" w:rsidRPr="00484B07"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484B07" w:rsidRDefault="0028352A" w:rsidP="0057390C">
            <w:pPr>
              <w:pStyle w:val="TAC"/>
              <w:keepNext w:val="0"/>
              <w:rPr>
                <w:sz w:val="16"/>
                <w:szCs w:val="16"/>
                <w:lang w:eastAsia="ko-KR"/>
              </w:rPr>
            </w:pPr>
            <w:r w:rsidRPr="00484B07">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484B07" w:rsidRDefault="0028352A" w:rsidP="0057390C">
            <w:pPr>
              <w:pStyle w:val="TAC"/>
              <w:keepNext w:val="0"/>
              <w:rPr>
                <w:sz w:val="16"/>
                <w:szCs w:val="16"/>
                <w:lang w:eastAsia="ko-KR"/>
              </w:rPr>
            </w:pPr>
            <w:r w:rsidRPr="00484B07">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484B07" w:rsidRDefault="0028352A" w:rsidP="0057390C">
            <w:pPr>
              <w:pStyle w:val="TAC"/>
              <w:keepNext w:val="0"/>
              <w:rPr>
                <w:sz w:val="16"/>
                <w:szCs w:val="16"/>
                <w:lang w:eastAsia="ko-KR"/>
              </w:rPr>
            </w:pPr>
            <w:r w:rsidRPr="00484B07">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484B07" w:rsidRDefault="0028352A" w:rsidP="0057390C">
            <w:pPr>
              <w:pStyle w:val="TAC"/>
              <w:keepNext w:val="0"/>
              <w:rPr>
                <w:sz w:val="16"/>
                <w:szCs w:val="16"/>
                <w:lang w:eastAsia="ko-KR"/>
              </w:rPr>
            </w:pPr>
            <w:r w:rsidRPr="00484B07">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484B07" w:rsidRDefault="0028352A" w:rsidP="0057390C">
            <w:pPr>
              <w:pStyle w:val="TAC"/>
              <w:keepNext w:val="0"/>
              <w:rPr>
                <w:sz w:val="16"/>
                <w:szCs w:val="16"/>
                <w:lang w:eastAsia="ko-KR"/>
              </w:rPr>
            </w:pPr>
            <w:r w:rsidRPr="00484B07">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484B07" w:rsidRDefault="0028352A" w:rsidP="0057390C">
            <w:pPr>
              <w:pStyle w:val="TAC"/>
              <w:keepNext w:val="0"/>
              <w:rPr>
                <w:sz w:val="16"/>
                <w:szCs w:val="16"/>
                <w:lang w:eastAsia="ko-KR"/>
              </w:rPr>
            </w:pPr>
            <w:r w:rsidRPr="00484B07">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484B07" w:rsidRDefault="0028352A" w:rsidP="0057390C">
            <w:pPr>
              <w:pStyle w:val="TAC"/>
              <w:keepNext w:val="0"/>
              <w:rPr>
                <w:sz w:val="16"/>
                <w:szCs w:val="16"/>
                <w:lang w:eastAsia="ko-KR"/>
              </w:rPr>
            </w:pPr>
            <w:r w:rsidRPr="00484B07">
              <w:rPr>
                <w:sz w:val="16"/>
                <w:szCs w:val="16"/>
                <w:lang w:eastAsia="ko-KR"/>
              </w:rPr>
              <w:t>Note1,2</w:t>
            </w:r>
          </w:p>
        </w:tc>
      </w:tr>
      <w:tr w:rsidR="00935662" w:rsidRPr="00484B07"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484B07" w:rsidRDefault="0028352A" w:rsidP="0057390C">
            <w:pPr>
              <w:pStyle w:val="TAC"/>
              <w:keepNext w:val="0"/>
              <w:rPr>
                <w:sz w:val="16"/>
                <w:szCs w:val="16"/>
                <w:lang w:eastAsia="ko-KR"/>
              </w:rPr>
            </w:pPr>
            <w:r w:rsidRPr="00484B07">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484B07" w:rsidRDefault="0028352A" w:rsidP="0057390C">
            <w:pPr>
              <w:pStyle w:val="TAC"/>
              <w:keepNext w:val="0"/>
              <w:rPr>
                <w:sz w:val="16"/>
                <w:szCs w:val="16"/>
                <w:lang w:eastAsia="ko-KR"/>
              </w:rPr>
            </w:pPr>
            <w:r w:rsidRPr="00484B07">
              <w:rPr>
                <w:sz w:val="16"/>
                <w:szCs w:val="16"/>
                <w:lang w:eastAsia="ko-KR"/>
              </w:rPr>
              <w:t>outer DRX: 33.3;</w:t>
            </w:r>
          </w:p>
          <w:p w14:paraId="720E9996" w14:textId="77777777" w:rsidR="0028352A" w:rsidRPr="00484B07" w:rsidRDefault="0028352A" w:rsidP="0057390C">
            <w:pPr>
              <w:pStyle w:val="TAC"/>
              <w:keepNext w:val="0"/>
              <w:rPr>
                <w:sz w:val="16"/>
                <w:szCs w:val="16"/>
                <w:lang w:eastAsia="ko-KR"/>
              </w:rPr>
            </w:pPr>
            <w:r w:rsidRPr="00484B07">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484B07" w:rsidRDefault="0028352A" w:rsidP="0057390C">
            <w:pPr>
              <w:pStyle w:val="TAC"/>
              <w:keepNext w:val="0"/>
              <w:rPr>
                <w:sz w:val="16"/>
                <w:szCs w:val="16"/>
                <w:lang w:eastAsia="ko-KR"/>
              </w:rPr>
            </w:pPr>
            <w:r w:rsidRPr="00484B07">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484B07" w:rsidRDefault="0028352A" w:rsidP="0057390C">
            <w:pPr>
              <w:pStyle w:val="TAC"/>
              <w:keepNext w:val="0"/>
              <w:rPr>
                <w:sz w:val="16"/>
                <w:szCs w:val="16"/>
                <w:lang w:eastAsia="ko-KR"/>
              </w:rPr>
            </w:pPr>
            <w:r w:rsidRPr="00484B07">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484B07" w:rsidRDefault="0028352A" w:rsidP="0057390C">
            <w:pPr>
              <w:pStyle w:val="TAC"/>
              <w:keepNext w:val="0"/>
              <w:rPr>
                <w:sz w:val="16"/>
                <w:szCs w:val="16"/>
                <w:lang w:eastAsia="ko-KR"/>
              </w:rPr>
            </w:pPr>
            <w:r w:rsidRPr="00484B07">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484B07" w:rsidRDefault="0028352A" w:rsidP="0057390C">
            <w:pPr>
              <w:pStyle w:val="TAC"/>
              <w:keepNext w:val="0"/>
              <w:rPr>
                <w:sz w:val="16"/>
                <w:szCs w:val="16"/>
                <w:lang w:eastAsia="ko-KR"/>
              </w:rPr>
            </w:pPr>
            <w:r w:rsidRPr="00484B07">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484B07" w:rsidRDefault="0028352A" w:rsidP="0057390C">
            <w:pPr>
              <w:pStyle w:val="TAC"/>
              <w:keepNext w:val="0"/>
              <w:rPr>
                <w:sz w:val="16"/>
                <w:szCs w:val="16"/>
                <w:lang w:eastAsia="ko-KR"/>
              </w:rPr>
            </w:pPr>
            <w:r w:rsidRPr="00484B07">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484B07" w:rsidRDefault="0028352A" w:rsidP="0057390C">
            <w:pPr>
              <w:pStyle w:val="TAC"/>
              <w:keepNext w:val="0"/>
              <w:rPr>
                <w:sz w:val="16"/>
                <w:szCs w:val="16"/>
                <w:lang w:eastAsia="ko-KR"/>
              </w:rPr>
            </w:pPr>
            <w:r w:rsidRPr="00484B07">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484B07" w:rsidRDefault="0028352A" w:rsidP="0057390C">
            <w:pPr>
              <w:pStyle w:val="TAC"/>
              <w:keepNext w:val="0"/>
              <w:rPr>
                <w:sz w:val="16"/>
                <w:szCs w:val="16"/>
                <w:lang w:eastAsia="ko-KR"/>
              </w:rPr>
            </w:pPr>
            <w:r w:rsidRPr="00484B07">
              <w:rPr>
                <w:sz w:val="16"/>
                <w:szCs w:val="16"/>
                <w:lang w:eastAsia="ko-KR"/>
              </w:rPr>
              <w:t>Note2,3</w:t>
            </w:r>
          </w:p>
        </w:tc>
      </w:tr>
      <w:tr w:rsidR="00935662" w:rsidRPr="00484B07"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3E89030D"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for the second CDRX, CDRX cycle = 10ms, ODT = 2ms, IAT = 0ms.</w:t>
            </w:r>
          </w:p>
          <w:p w14:paraId="2BD8F7F8" w14:textId="2E405D09"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Matched CDRX has (drx_offset=3, traffic_time_offset=1 ms, drx-LongCycle=33 ms)</w:t>
            </w:r>
          </w:p>
          <w:p w14:paraId="3DADBF02" w14:textId="763DDC30" w:rsidR="0028352A" w:rsidRPr="00484B07" w:rsidRDefault="00BC7AAF" w:rsidP="0057390C">
            <w:pPr>
              <w:pStyle w:val="TAN"/>
              <w:rPr>
                <w:lang w:eastAsia="ko-KR"/>
              </w:rPr>
            </w:pPr>
            <w:r w:rsidRPr="00484B07">
              <w:rPr>
                <w:lang w:eastAsia="ko-KR"/>
              </w:rPr>
              <w:t>NOTE</w:t>
            </w:r>
            <w:r w:rsidR="0028352A" w:rsidRPr="00484B07">
              <w:rPr>
                <w:lang w:eastAsia="ko-KR"/>
              </w:rPr>
              <w:t xml:space="preserve"> 3:</w:t>
            </w:r>
            <w:r w:rsidR="0028352A" w:rsidRPr="00484B07">
              <w:rPr>
                <w:lang w:eastAsia="ko-KR"/>
              </w:rPr>
              <w:tab/>
              <w:t>for the second CDRX, CDRX cycle = 10ms, ODT = 2ms, IAT = 4ms.</w:t>
            </w:r>
          </w:p>
        </w:tc>
      </w:tr>
    </w:tbl>
    <w:p w14:paraId="377F718D" w14:textId="77777777" w:rsidR="0028352A" w:rsidRPr="00484B07" w:rsidRDefault="0028352A" w:rsidP="0028352A"/>
    <w:p w14:paraId="0587631A" w14:textId="1357F570" w:rsidR="0028352A" w:rsidRPr="00484B07" w:rsidRDefault="0028352A" w:rsidP="0028352A">
      <w:r w:rsidRPr="00484B07">
        <w:t>Based on the evaluation results in Table B.2.8-1, the following observations can be made</w:t>
      </w:r>
      <w:r w:rsidR="0042535C" w:rsidRPr="00484B07">
        <w:t>:</w:t>
      </w:r>
    </w:p>
    <w:p w14:paraId="74A7221F" w14:textId="306F91C5" w:rsidR="009A744E" w:rsidRPr="00484B07" w:rsidRDefault="0028352A" w:rsidP="0028352A">
      <w:pPr>
        <w:pStyle w:val="B1"/>
      </w:pPr>
      <w:r w:rsidRPr="00484B07">
        <w:t>-</w:t>
      </w:r>
      <w:r w:rsidRPr="00484B07">
        <w:tab/>
        <w:t>For FR1, DL + UL joint evaluation, DU, high load, VR 30Mbps traffic at 30fps with 10ms PDB and DL audio with 10ms PDB, it is observed from Ericsson that</w:t>
      </w:r>
      <w:r w:rsidR="0042535C" w:rsidRPr="00484B07">
        <w:t>:</w:t>
      </w:r>
    </w:p>
    <w:p w14:paraId="41211B49" w14:textId="4338025D" w:rsidR="009A744E" w:rsidRPr="00484B07" w:rsidRDefault="0028352A" w:rsidP="0028352A">
      <w:pPr>
        <w:pStyle w:val="B2"/>
      </w:pPr>
      <w:r w:rsidRPr="00484B07">
        <w:t>-</w:t>
      </w:r>
      <w:r w:rsidRPr="00484B07">
        <w:tab/>
        <w:t>eCDRX with a single CDRX configuration provides</w:t>
      </w:r>
      <w:r w:rsidR="0042535C" w:rsidRPr="00484B07">
        <w:t>:</w:t>
      </w:r>
    </w:p>
    <w:p w14:paraId="4B193047" w14:textId="77777777" w:rsidR="009A744E" w:rsidRPr="00484B07" w:rsidRDefault="0028352A" w:rsidP="0028352A">
      <w:pPr>
        <w:pStyle w:val="B3"/>
      </w:pPr>
      <w:r w:rsidRPr="00484B07">
        <w:t>-</w:t>
      </w:r>
      <w:r w:rsidRPr="00484B07">
        <w:tab/>
        <w:t>power saving gain of 18.4% for all UEs</w:t>
      </w:r>
    </w:p>
    <w:p w14:paraId="4C04A3DF" w14:textId="205DEC83" w:rsidR="0028352A" w:rsidRPr="00484B07" w:rsidRDefault="0028352A" w:rsidP="0028352A">
      <w:pPr>
        <w:pStyle w:val="B3"/>
      </w:pPr>
      <w:r w:rsidRPr="00484B07">
        <w:t>-</w:t>
      </w:r>
      <w:r w:rsidRPr="00484B07">
        <w:tab/>
        <w:t>capacity gain of -100%</w:t>
      </w:r>
    </w:p>
    <w:p w14:paraId="1CB6BCBA" w14:textId="56BF94C8" w:rsidR="009A744E" w:rsidRPr="00484B07" w:rsidRDefault="0028352A" w:rsidP="0028352A">
      <w:pPr>
        <w:pStyle w:val="B2"/>
      </w:pPr>
      <w:r w:rsidRPr="00484B07">
        <w:t>-</w:t>
      </w:r>
      <w:r w:rsidRPr="00484B07">
        <w:tab/>
        <w:t>Multiple CDRX configurations + eCDRX provides</w:t>
      </w:r>
      <w:r w:rsidR="0042535C" w:rsidRPr="00484B07">
        <w:t>:</w:t>
      </w:r>
    </w:p>
    <w:p w14:paraId="5B0E87D9" w14:textId="77777777" w:rsidR="009A744E" w:rsidRPr="00484B07" w:rsidRDefault="0028352A" w:rsidP="0028352A">
      <w:pPr>
        <w:pStyle w:val="B3"/>
      </w:pPr>
      <w:r w:rsidRPr="00484B07">
        <w:t>-</w:t>
      </w:r>
      <w:r w:rsidRPr="00484B07">
        <w:tab/>
        <w:t>power saving gain of 13.4%</w:t>
      </w:r>
    </w:p>
    <w:p w14:paraId="21C90C1C" w14:textId="577E706A" w:rsidR="0028352A" w:rsidRPr="00484B07" w:rsidRDefault="0028352A" w:rsidP="0028352A">
      <w:pPr>
        <w:pStyle w:val="B3"/>
      </w:pPr>
      <w:r w:rsidRPr="00484B07">
        <w:t>-</w:t>
      </w:r>
      <w:r w:rsidRPr="00484B07">
        <w:tab/>
        <w:t>capacity gain of -6.0%</w:t>
      </w:r>
    </w:p>
    <w:p w14:paraId="38E26517" w14:textId="0EBBA52F" w:rsidR="0028352A" w:rsidRPr="00484B07" w:rsidRDefault="0028352A" w:rsidP="0028352A">
      <w:pPr>
        <w:pStyle w:val="B2"/>
      </w:pPr>
      <w:r w:rsidRPr="00484B07">
        <w:t>-</w:t>
      </w:r>
      <w:r w:rsidRPr="00484B07">
        <w:tab/>
        <w:t>Multiple CDRX configurations + eCDRX + two-stage DRX provides</w:t>
      </w:r>
      <w:r w:rsidR="0042535C" w:rsidRPr="00484B07">
        <w:t>:</w:t>
      </w:r>
    </w:p>
    <w:p w14:paraId="1FCBDE36" w14:textId="77777777" w:rsidR="009A744E" w:rsidRPr="00484B07" w:rsidRDefault="0028352A" w:rsidP="0028352A">
      <w:pPr>
        <w:pStyle w:val="B3"/>
      </w:pPr>
      <w:r w:rsidRPr="00484B07">
        <w:t>-</w:t>
      </w:r>
      <w:r w:rsidRPr="00484B07">
        <w:tab/>
        <w:t>power saving gain of 17.2%</w:t>
      </w:r>
    </w:p>
    <w:p w14:paraId="043C4B1C" w14:textId="4FBCBE76" w:rsidR="00787C80" w:rsidRPr="00484B07" w:rsidRDefault="0028352A" w:rsidP="0042535C">
      <w:pPr>
        <w:pStyle w:val="B3"/>
      </w:pPr>
      <w:r w:rsidRPr="00484B07">
        <w:t>-</w:t>
      </w:r>
      <w:r w:rsidRPr="00484B07">
        <w:tab/>
        <w:t>capacity gain of -13.0%</w:t>
      </w:r>
    </w:p>
    <w:p w14:paraId="29D75CF6" w14:textId="77777777" w:rsidR="0028352A" w:rsidRPr="00484B07" w:rsidRDefault="0028352A" w:rsidP="0028352A">
      <w:pPr>
        <w:pStyle w:val="TH"/>
        <w:keepNext w:val="0"/>
      </w:pPr>
      <w:r w:rsidRPr="00484B07">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935662" w:rsidRPr="00484B07"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484B07" w:rsidRDefault="0028352A"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484B07" w:rsidRDefault="0028352A"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484B07" w:rsidRDefault="0028352A"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484B07" w:rsidRDefault="0028352A" w:rsidP="0057390C">
            <w:pPr>
              <w:pStyle w:val="TAH"/>
              <w:keepNext w:val="0"/>
              <w:rPr>
                <w:sz w:val="16"/>
                <w:szCs w:val="16"/>
                <w:lang w:eastAsia="ko-KR"/>
              </w:rPr>
            </w:pPr>
            <w:r w:rsidRPr="00484B07">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484B07" w:rsidRDefault="0028352A" w:rsidP="0057390C">
            <w:pPr>
              <w:pStyle w:val="TAH"/>
              <w:keepNext w:val="0"/>
              <w:rPr>
                <w:sz w:val="16"/>
                <w:szCs w:val="16"/>
                <w:lang w:eastAsia="ko-KR"/>
              </w:rPr>
            </w:pPr>
            <w:r w:rsidRPr="00484B07">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484B07" w:rsidRDefault="0028352A"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484B07" w:rsidRDefault="0028352A"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484B07" w:rsidRDefault="0028352A"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484B07" w:rsidRDefault="0028352A" w:rsidP="0057390C">
            <w:pPr>
              <w:pStyle w:val="TAH"/>
              <w:keepNext w:val="0"/>
              <w:rPr>
                <w:sz w:val="16"/>
                <w:szCs w:val="16"/>
                <w:lang w:eastAsia="ko-KR"/>
              </w:rPr>
            </w:pPr>
            <w:r w:rsidRPr="00484B07">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484B07" w:rsidRDefault="0028352A"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484B07" w:rsidRDefault="0028352A"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484B07" w:rsidRDefault="0028352A" w:rsidP="0057390C">
            <w:pPr>
              <w:pStyle w:val="TAH"/>
              <w:keepNext w:val="0"/>
              <w:rPr>
                <w:sz w:val="16"/>
                <w:szCs w:val="16"/>
                <w:lang w:eastAsia="ko-KR"/>
              </w:rPr>
            </w:pPr>
            <w:r w:rsidRPr="00484B07">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484B07" w:rsidRDefault="0028352A" w:rsidP="0057390C">
            <w:pPr>
              <w:pStyle w:val="TAH"/>
              <w:keepNext w:val="0"/>
              <w:rPr>
                <w:sz w:val="16"/>
                <w:szCs w:val="16"/>
                <w:lang w:eastAsia="ko-KR"/>
              </w:rPr>
            </w:pPr>
            <w:r w:rsidRPr="00484B07">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484B07" w:rsidRDefault="0028352A"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484B07" w:rsidRDefault="0028352A"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484B07" w:rsidRDefault="0028352A" w:rsidP="0057390C">
            <w:pPr>
              <w:pStyle w:val="TAH"/>
              <w:keepNext w:val="0"/>
              <w:rPr>
                <w:sz w:val="16"/>
                <w:szCs w:val="16"/>
                <w:lang w:eastAsia="ko-KR"/>
              </w:rPr>
            </w:pPr>
            <w:r w:rsidRPr="00484B07">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484B07" w:rsidRDefault="0028352A" w:rsidP="0057390C">
            <w:pPr>
              <w:pStyle w:val="TAH"/>
              <w:keepNext w:val="0"/>
              <w:rPr>
                <w:sz w:val="16"/>
                <w:szCs w:val="16"/>
                <w:lang w:eastAsia="ko-KR"/>
              </w:rPr>
            </w:pPr>
            <w:r w:rsidRPr="00484B07">
              <w:rPr>
                <w:sz w:val="16"/>
                <w:szCs w:val="16"/>
                <w:lang w:eastAsia="ko-KR"/>
              </w:rPr>
              <w:t>Additional Assumptions</w:t>
            </w:r>
          </w:p>
        </w:tc>
      </w:tr>
      <w:tr w:rsidR="00935662" w:rsidRPr="00484B07"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484B07" w:rsidRDefault="0028352A" w:rsidP="0057390C">
            <w:pPr>
              <w:pStyle w:val="TAC"/>
              <w:keepNext w:val="0"/>
              <w:rPr>
                <w:sz w:val="16"/>
                <w:szCs w:val="16"/>
                <w:lang w:eastAsia="ko-KR"/>
              </w:rPr>
            </w:pPr>
            <w:r w:rsidRPr="00484B07">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484B07" w:rsidRDefault="0028352A" w:rsidP="0057390C">
            <w:pPr>
              <w:pStyle w:val="TAC"/>
              <w:keepNext w:val="0"/>
              <w:rPr>
                <w:sz w:val="16"/>
                <w:szCs w:val="16"/>
                <w:lang w:eastAsia="ko-KR"/>
              </w:rPr>
            </w:pPr>
            <w:r w:rsidRPr="00484B07">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484B07" w:rsidRDefault="0028352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484B07" w:rsidRDefault="0028352A" w:rsidP="0057390C">
            <w:pPr>
              <w:pStyle w:val="TAC"/>
              <w:keepNext w:val="0"/>
              <w:rPr>
                <w:sz w:val="16"/>
                <w:szCs w:val="16"/>
                <w:lang w:eastAsia="ko-KR"/>
              </w:rPr>
            </w:pPr>
          </w:p>
        </w:tc>
      </w:tr>
      <w:tr w:rsidR="00935662" w:rsidRPr="00484B07"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484B07" w:rsidRDefault="0028352A" w:rsidP="0057390C">
            <w:pPr>
              <w:pStyle w:val="TAC"/>
              <w:keepNext w:val="0"/>
              <w:rPr>
                <w:sz w:val="16"/>
                <w:szCs w:val="16"/>
                <w:lang w:eastAsia="ko-KR"/>
              </w:rPr>
            </w:pPr>
            <w:r w:rsidRPr="00484B07">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484B07" w:rsidRDefault="0028352A" w:rsidP="0057390C">
            <w:pPr>
              <w:pStyle w:val="TAC"/>
              <w:keepNext w:val="0"/>
              <w:rPr>
                <w:sz w:val="16"/>
                <w:szCs w:val="16"/>
                <w:lang w:eastAsia="ko-KR"/>
              </w:rPr>
            </w:pPr>
            <w:r w:rsidRPr="00484B07">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484B07" w:rsidRDefault="0028352A" w:rsidP="0057390C">
            <w:pPr>
              <w:pStyle w:val="TAC"/>
              <w:keepNext w:val="0"/>
              <w:rPr>
                <w:sz w:val="16"/>
                <w:szCs w:val="16"/>
                <w:lang w:eastAsia="ko-KR"/>
              </w:rPr>
            </w:pPr>
            <w:r w:rsidRPr="00484B07">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484B07" w:rsidRDefault="0028352A" w:rsidP="0057390C">
            <w:pPr>
              <w:pStyle w:val="TAC"/>
              <w:keepNext w:val="0"/>
              <w:rPr>
                <w:sz w:val="16"/>
                <w:szCs w:val="16"/>
                <w:lang w:eastAsia="ko-KR"/>
              </w:rPr>
            </w:pPr>
            <w:r w:rsidRPr="00484B07">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484B07" w:rsidRDefault="0028352A" w:rsidP="0057390C">
            <w:pPr>
              <w:pStyle w:val="TAC"/>
              <w:keepNext w:val="0"/>
              <w:rPr>
                <w:sz w:val="16"/>
                <w:szCs w:val="16"/>
                <w:lang w:eastAsia="ko-KR"/>
              </w:rPr>
            </w:pPr>
            <w:r w:rsidRPr="00484B07">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484B07" w:rsidRDefault="0028352A" w:rsidP="0057390C">
            <w:pPr>
              <w:pStyle w:val="TAC"/>
              <w:keepNext w:val="0"/>
              <w:rPr>
                <w:sz w:val="16"/>
                <w:szCs w:val="16"/>
                <w:lang w:eastAsia="ko-KR"/>
              </w:rPr>
            </w:pPr>
          </w:p>
        </w:tc>
      </w:tr>
      <w:tr w:rsidR="00935662" w:rsidRPr="00484B07"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484B07" w:rsidRDefault="0028352A" w:rsidP="0057390C">
            <w:pPr>
              <w:pStyle w:val="TAC"/>
              <w:keepNext w:val="0"/>
              <w:rPr>
                <w:sz w:val="16"/>
                <w:szCs w:val="16"/>
                <w:lang w:eastAsia="ko-KR"/>
              </w:rPr>
            </w:pPr>
            <w:r w:rsidRPr="00484B07">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484B07" w:rsidRDefault="0028352A" w:rsidP="0057390C">
            <w:pPr>
              <w:pStyle w:val="TAC"/>
              <w:keepNext w:val="0"/>
              <w:rPr>
                <w:sz w:val="16"/>
                <w:szCs w:val="16"/>
                <w:lang w:eastAsia="ko-KR"/>
              </w:rPr>
            </w:pPr>
            <w:r w:rsidRPr="00484B07">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484B07" w:rsidRDefault="0028352A" w:rsidP="0057390C">
            <w:pPr>
              <w:pStyle w:val="TAC"/>
              <w:keepNext w:val="0"/>
              <w:rPr>
                <w:sz w:val="16"/>
                <w:szCs w:val="16"/>
                <w:lang w:eastAsia="ko-KR"/>
              </w:rPr>
            </w:pPr>
            <w:r w:rsidRPr="00484B07">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484B07" w:rsidRDefault="0028352A" w:rsidP="0057390C">
            <w:pPr>
              <w:pStyle w:val="TAC"/>
              <w:keepNext w:val="0"/>
              <w:rPr>
                <w:sz w:val="16"/>
                <w:szCs w:val="16"/>
                <w:lang w:eastAsia="ko-KR"/>
              </w:rPr>
            </w:pPr>
            <w:r w:rsidRPr="00484B07">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484B07" w:rsidRDefault="0028352A" w:rsidP="0057390C">
            <w:pPr>
              <w:pStyle w:val="TAC"/>
              <w:keepNext w:val="0"/>
              <w:rPr>
                <w:sz w:val="16"/>
                <w:szCs w:val="16"/>
                <w:lang w:eastAsia="ko-KR"/>
              </w:rPr>
            </w:pPr>
            <w:r w:rsidRPr="00484B07">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484B07" w:rsidRDefault="0028352A" w:rsidP="0057390C">
            <w:pPr>
              <w:pStyle w:val="TAC"/>
              <w:keepNext w:val="0"/>
              <w:rPr>
                <w:sz w:val="16"/>
                <w:szCs w:val="16"/>
                <w:lang w:eastAsia="ko-KR"/>
              </w:rPr>
            </w:pPr>
            <w:r w:rsidRPr="00484B07">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484B07" w:rsidRDefault="0028352A" w:rsidP="0057390C">
            <w:pPr>
              <w:pStyle w:val="TAC"/>
              <w:keepNext w:val="0"/>
              <w:rPr>
                <w:sz w:val="16"/>
                <w:szCs w:val="16"/>
                <w:lang w:eastAsia="ko-KR"/>
              </w:rPr>
            </w:pPr>
          </w:p>
        </w:tc>
      </w:tr>
      <w:tr w:rsidR="00935662" w:rsidRPr="00484B07"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484B07" w:rsidRDefault="0028352A" w:rsidP="0057390C">
            <w:pPr>
              <w:pStyle w:val="TAC"/>
              <w:keepNext w:val="0"/>
              <w:rPr>
                <w:sz w:val="16"/>
                <w:szCs w:val="16"/>
                <w:lang w:eastAsia="ko-KR"/>
              </w:rPr>
            </w:pPr>
            <w:r w:rsidRPr="00484B07">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484B07" w:rsidRDefault="0028352A" w:rsidP="0057390C">
            <w:pPr>
              <w:pStyle w:val="TAC"/>
              <w:keepNext w:val="0"/>
              <w:rPr>
                <w:sz w:val="16"/>
                <w:szCs w:val="16"/>
                <w:lang w:eastAsia="ko-KR"/>
              </w:rPr>
            </w:pPr>
            <w:r w:rsidRPr="00484B07">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484B07" w:rsidRDefault="0028352A" w:rsidP="0057390C">
            <w:pPr>
              <w:pStyle w:val="TAC"/>
              <w:keepNext w:val="0"/>
              <w:rPr>
                <w:sz w:val="16"/>
                <w:szCs w:val="16"/>
                <w:lang w:eastAsia="ko-KR"/>
              </w:rPr>
            </w:pPr>
            <w:r w:rsidRPr="00484B07">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484B07" w:rsidRDefault="0028352A" w:rsidP="0057390C">
            <w:pPr>
              <w:pStyle w:val="TAC"/>
              <w:keepNext w:val="0"/>
              <w:rPr>
                <w:sz w:val="16"/>
                <w:szCs w:val="16"/>
                <w:lang w:eastAsia="ko-KR"/>
              </w:rPr>
            </w:pPr>
            <w:r w:rsidRPr="00484B07">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484B07" w:rsidRDefault="0028352A" w:rsidP="0057390C">
            <w:pPr>
              <w:pStyle w:val="TAC"/>
              <w:keepNext w:val="0"/>
              <w:rPr>
                <w:sz w:val="16"/>
                <w:szCs w:val="16"/>
                <w:lang w:eastAsia="ko-KR"/>
              </w:rPr>
            </w:pPr>
            <w:r w:rsidRPr="00484B07">
              <w:rPr>
                <w:sz w:val="16"/>
                <w:szCs w:val="16"/>
                <w:lang w:eastAsia="ko-KR"/>
              </w:rPr>
              <w:t>Note 2</w:t>
            </w:r>
          </w:p>
        </w:tc>
      </w:tr>
      <w:tr w:rsidR="00935662" w:rsidRPr="00484B07"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484B07" w:rsidRDefault="0028352A" w:rsidP="0057390C">
            <w:pPr>
              <w:pStyle w:val="TAC"/>
              <w:keepNext w:val="0"/>
              <w:rPr>
                <w:sz w:val="16"/>
                <w:szCs w:val="16"/>
                <w:lang w:eastAsia="ko-KR"/>
              </w:rPr>
            </w:pPr>
            <w:r w:rsidRPr="00484B07">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484B07" w:rsidRDefault="0028352A" w:rsidP="0057390C">
            <w:pPr>
              <w:pStyle w:val="TAC"/>
              <w:keepNext w:val="0"/>
              <w:rPr>
                <w:sz w:val="16"/>
                <w:szCs w:val="16"/>
                <w:lang w:eastAsia="ko-KR"/>
              </w:rPr>
            </w:pPr>
            <w:r w:rsidRPr="00484B07">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484B07" w:rsidRDefault="0028352A" w:rsidP="0057390C">
            <w:pPr>
              <w:pStyle w:val="TAC"/>
              <w:keepNext w:val="0"/>
              <w:rPr>
                <w:sz w:val="16"/>
                <w:szCs w:val="16"/>
                <w:lang w:eastAsia="ko-KR"/>
              </w:rPr>
            </w:pPr>
            <w:r w:rsidRPr="00484B07">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484B07" w:rsidRDefault="0028352A" w:rsidP="0057390C">
            <w:pPr>
              <w:pStyle w:val="TAC"/>
              <w:keepNext w:val="0"/>
              <w:rPr>
                <w:sz w:val="16"/>
                <w:szCs w:val="16"/>
                <w:lang w:eastAsia="ko-KR"/>
              </w:rPr>
            </w:pPr>
            <w:r w:rsidRPr="00484B07">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484B07" w:rsidRDefault="0028352A" w:rsidP="0057390C">
            <w:pPr>
              <w:pStyle w:val="TAC"/>
              <w:keepNext w:val="0"/>
              <w:rPr>
                <w:sz w:val="16"/>
                <w:szCs w:val="16"/>
                <w:lang w:eastAsia="ko-KR"/>
              </w:rPr>
            </w:pPr>
            <w:r w:rsidRPr="00484B07">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484B07" w:rsidRDefault="0028352A" w:rsidP="0057390C">
            <w:pPr>
              <w:pStyle w:val="TAC"/>
              <w:keepNext w:val="0"/>
              <w:rPr>
                <w:sz w:val="16"/>
                <w:szCs w:val="16"/>
                <w:lang w:eastAsia="ko-KR"/>
              </w:rPr>
            </w:pPr>
            <w:r w:rsidRPr="00484B07">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484B07" w:rsidRDefault="0028352A" w:rsidP="0057390C">
            <w:pPr>
              <w:pStyle w:val="TAC"/>
              <w:keepNext w:val="0"/>
              <w:rPr>
                <w:sz w:val="16"/>
                <w:szCs w:val="16"/>
                <w:lang w:eastAsia="ko-KR"/>
              </w:rPr>
            </w:pPr>
            <w:r w:rsidRPr="00484B07">
              <w:rPr>
                <w:sz w:val="16"/>
                <w:szCs w:val="16"/>
                <w:lang w:eastAsia="ko-KR"/>
              </w:rPr>
              <w:t>Note1,2</w:t>
            </w:r>
          </w:p>
        </w:tc>
      </w:tr>
      <w:tr w:rsidR="00935662" w:rsidRPr="00484B07"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484B07" w:rsidRDefault="0028352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484B07"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484B07" w:rsidRDefault="0028352A"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484B07" w:rsidRDefault="0028352A" w:rsidP="0057390C">
            <w:pPr>
              <w:pStyle w:val="TAC"/>
              <w:keepNext w:val="0"/>
              <w:rPr>
                <w:sz w:val="16"/>
                <w:szCs w:val="16"/>
                <w:lang w:eastAsia="ko-KR"/>
              </w:rPr>
            </w:pPr>
            <w:r w:rsidRPr="00484B07">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484B07" w:rsidRDefault="0028352A" w:rsidP="0057390C">
            <w:pPr>
              <w:pStyle w:val="TAC"/>
              <w:keepNext w:val="0"/>
              <w:rPr>
                <w:sz w:val="16"/>
                <w:szCs w:val="16"/>
                <w:lang w:eastAsia="ko-KR"/>
              </w:rPr>
            </w:pPr>
            <w:r w:rsidRPr="00484B07">
              <w:rPr>
                <w:sz w:val="16"/>
                <w:szCs w:val="16"/>
                <w:lang w:eastAsia="ko-KR"/>
              </w:rPr>
              <w:t>outer DRX: 22.2;</w:t>
            </w:r>
          </w:p>
          <w:p w14:paraId="67C9D6D5" w14:textId="77777777" w:rsidR="0028352A" w:rsidRPr="00484B07" w:rsidRDefault="0028352A" w:rsidP="0057390C">
            <w:pPr>
              <w:pStyle w:val="TAC"/>
              <w:keepNext w:val="0"/>
              <w:rPr>
                <w:sz w:val="16"/>
                <w:szCs w:val="16"/>
                <w:lang w:eastAsia="ko-KR"/>
              </w:rPr>
            </w:pPr>
            <w:r w:rsidRPr="00484B07">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484B07" w:rsidRDefault="0028352A" w:rsidP="0057390C">
            <w:pPr>
              <w:pStyle w:val="TAC"/>
              <w:keepNext w:val="0"/>
              <w:rPr>
                <w:sz w:val="16"/>
                <w:szCs w:val="16"/>
                <w:lang w:eastAsia="ko-KR"/>
              </w:rPr>
            </w:pPr>
            <w:r w:rsidRPr="00484B07">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484B07" w:rsidRDefault="0028352A"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484B07" w:rsidRDefault="0028352A" w:rsidP="0057390C">
            <w:pPr>
              <w:pStyle w:val="TAC"/>
              <w:keepNext w:val="0"/>
              <w:rPr>
                <w:sz w:val="16"/>
                <w:szCs w:val="16"/>
                <w:lang w:eastAsia="ko-KR"/>
              </w:rPr>
            </w:pPr>
            <w:r w:rsidRPr="00484B07">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484B07" w:rsidRDefault="0028352A" w:rsidP="0057390C">
            <w:pPr>
              <w:pStyle w:val="TAC"/>
              <w:keepNext w:val="0"/>
              <w:rPr>
                <w:sz w:val="16"/>
                <w:szCs w:val="16"/>
                <w:lang w:eastAsia="ko-KR"/>
              </w:rPr>
            </w:pPr>
            <w:r w:rsidRPr="00484B07">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484B07" w:rsidRDefault="0028352A" w:rsidP="0057390C">
            <w:pPr>
              <w:pStyle w:val="TAC"/>
              <w:keepNext w:val="0"/>
              <w:rPr>
                <w:sz w:val="16"/>
                <w:szCs w:val="16"/>
                <w:lang w:eastAsia="ko-KR"/>
              </w:rPr>
            </w:pPr>
            <w:r w:rsidRPr="00484B07">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484B07" w:rsidRDefault="0028352A" w:rsidP="0057390C">
            <w:pPr>
              <w:pStyle w:val="TAC"/>
              <w:keepNext w:val="0"/>
              <w:rPr>
                <w:sz w:val="16"/>
                <w:szCs w:val="16"/>
                <w:lang w:eastAsia="ko-KR"/>
              </w:rPr>
            </w:pPr>
            <w:r w:rsidRPr="00484B07">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484B07" w:rsidRDefault="0028352A" w:rsidP="0057390C">
            <w:pPr>
              <w:pStyle w:val="TAC"/>
              <w:keepNext w:val="0"/>
              <w:rPr>
                <w:sz w:val="16"/>
                <w:szCs w:val="16"/>
                <w:lang w:eastAsia="ko-KR"/>
              </w:rPr>
            </w:pPr>
            <w:r w:rsidRPr="00484B07">
              <w:rPr>
                <w:sz w:val="16"/>
                <w:szCs w:val="16"/>
                <w:lang w:eastAsia="ko-KR"/>
              </w:rPr>
              <w:t>Note1,2</w:t>
            </w:r>
          </w:p>
        </w:tc>
      </w:tr>
      <w:tr w:rsidR="00935662" w:rsidRPr="00484B07"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4A29B2B2"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for the second CDRX, CDRX cycle = 10ms, ODT = 2ms, IAT = 0ms.</w:t>
            </w:r>
          </w:p>
          <w:p w14:paraId="5F909C8B" w14:textId="16E38C29"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Matched CDRX has (drx_offset=9, traffic_time_offset=2 ms, drx-LongCycle=22 ms)</w:t>
            </w:r>
          </w:p>
        </w:tc>
      </w:tr>
    </w:tbl>
    <w:p w14:paraId="267B9FEF" w14:textId="77777777" w:rsidR="0028352A" w:rsidRPr="00484B07" w:rsidRDefault="0028352A" w:rsidP="0028352A"/>
    <w:p w14:paraId="6FB34E7E" w14:textId="2B8C29B5" w:rsidR="0028352A" w:rsidRPr="00484B07" w:rsidRDefault="0028352A" w:rsidP="0028352A">
      <w:r w:rsidRPr="00484B07">
        <w:t>Based on the evaluation results in Table B.2.8-2, the following observations can be made</w:t>
      </w:r>
      <w:r w:rsidR="0042535C" w:rsidRPr="00484B07">
        <w:t>:</w:t>
      </w:r>
    </w:p>
    <w:p w14:paraId="4F6DB798" w14:textId="3B28C63E" w:rsidR="009A744E" w:rsidRPr="00484B07" w:rsidRDefault="0028352A" w:rsidP="0028352A">
      <w:pPr>
        <w:pStyle w:val="B1"/>
      </w:pPr>
      <w:r w:rsidRPr="00484B07">
        <w:t>-</w:t>
      </w:r>
      <w:r w:rsidRPr="00484B07">
        <w:tab/>
        <w:t>For FR1, DL + UL joint evaluation, DU, high load, VR 45Mbps traffic at 30fps with 10ms PDB and DL audio with 10ms PDB, it is observed from Ericsson that</w:t>
      </w:r>
      <w:r w:rsidR="0042535C" w:rsidRPr="00484B07">
        <w:t>:</w:t>
      </w:r>
    </w:p>
    <w:p w14:paraId="477A33C4" w14:textId="264A08EC" w:rsidR="009A744E" w:rsidRPr="00484B07" w:rsidRDefault="0028352A" w:rsidP="0028352A">
      <w:pPr>
        <w:pStyle w:val="B2"/>
      </w:pPr>
      <w:r w:rsidRPr="00484B07">
        <w:t>-</w:t>
      </w:r>
      <w:r w:rsidRPr="00484B07">
        <w:tab/>
        <w:t>eCDRX with a single CDRX configuration provides</w:t>
      </w:r>
      <w:r w:rsidR="0042535C" w:rsidRPr="00484B07">
        <w:t>:</w:t>
      </w:r>
    </w:p>
    <w:p w14:paraId="62784E19" w14:textId="77777777" w:rsidR="009A744E" w:rsidRPr="00484B07" w:rsidRDefault="0028352A" w:rsidP="0028352A">
      <w:pPr>
        <w:pStyle w:val="B3"/>
      </w:pPr>
      <w:r w:rsidRPr="00484B07">
        <w:t>-</w:t>
      </w:r>
      <w:r w:rsidRPr="00484B07">
        <w:tab/>
        <w:t>power saving gain of 12.3% for all UEs</w:t>
      </w:r>
    </w:p>
    <w:p w14:paraId="145F16EB" w14:textId="3C590A0C" w:rsidR="0028352A" w:rsidRPr="00484B07" w:rsidRDefault="0028352A" w:rsidP="0028352A">
      <w:pPr>
        <w:pStyle w:val="B3"/>
      </w:pPr>
      <w:r w:rsidRPr="00484B07">
        <w:t>-</w:t>
      </w:r>
      <w:r w:rsidRPr="00484B07">
        <w:tab/>
        <w:t>capacity gain of -100%</w:t>
      </w:r>
    </w:p>
    <w:p w14:paraId="24FFAF9D" w14:textId="01451BC2" w:rsidR="009A744E" w:rsidRPr="00484B07" w:rsidRDefault="0028352A" w:rsidP="0028352A">
      <w:pPr>
        <w:pStyle w:val="B2"/>
      </w:pPr>
      <w:r w:rsidRPr="00484B07">
        <w:t>-</w:t>
      </w:r>
      <w:r w:rsidRPr="00484B07">
        <w:tab/>
        <w:t>Multiple CDRX configurations + eCDRX provides</w:t>
      </w:r>
      <w:r w:rsidR="0042535C" w:rsidRPr="00484B07">
        <w:t>:</w:t>
      </w:r>
    </w:p>
    <w:p w14:paraId="25212EB8" w14:textId="77777777" w:rsidR="009A744E" w:rsidRPr="00484B07" w:rsidRDefault="0028352A" w:rsidP="0028352A">
      <w:pPr>
        <w:pStyle w:val="B3"/>
      </w:pPr>
      <w:r w:rsidRPr="00484B07">
        <w:t>-</w:t>
      </w:r>
      <w:r w:rsidRPr="00484B07">
        <w:tab/>
        <w:t>power saving gain of 10.1%</w:t>
      </w:r>
    </w:p>
    <w:p w14:paraId="0F6BC890" w14:textId="050A01DE" w:rsidR="0028352A" w:rsidRPr="00484B07" w:rsidRDefault="0028352A" w:rsidP="0028352A">
      <w:pPr>
        <w:pStyle w:val="B3"/>
      </w:pPr>
      <w:r w:rsidRPr="00484B07">
        <w:t>-</w:t>
      </w:r>
      <w:r w:rsidRPr="00484B07">
        <w:tab/>
        <w:t>capacity gain of -4.7%</w:t>
      </w:r>
    </w:p>
    <w:p w14:paraId="34F9EF7D" w14:textId="534682AB" w:rsidR="0028352A" w:rsidRPr="00484B07" w:rsidRDefault="0028352A" w:rsidP="0028352A">
      <w:pPr>
        <w:pStyle w:val="B2"/>
      </w:pPr>
      <w:r w:rsidRPr="00484B07">
        <w:t>-</w:t>
      </w:r>
      <w:r w:rsidRPr="00484B07">
        <w:tab/>
        <w:t>Multiple CDRX configurations + eCDRX + two-stage DRX provides</w:t>
      </w:r>
      <w:r w:rsidR="0042535C" w:rsidRPr="00484B07">
        <w:t>:</w:t>
      </w:r>
    </w:p>
    <w:p w14:paraId="00246849" w14:textId="77777777" w:rsidR="009A744E" w:rsidRPr="00484B07" w:rsidRDefault="0028352A" w:rsidP="0028352A">
      <w:pPr>
        <w:pStyle w:val="B3"/>
      </w:pPr>
      <w:r w:rsidRPr="00484B07">
        <w:t>-</w:t>
      </w:r>
      <w:r w:rsidRPr="00484B07">
        <w:tab/>
        <w:t>power saving gain of 13.1%</w:t>
      </w:r>
    </w:p>
    <w:p w14:paraId="14B64CEA" w14:textId="0FC16CD3" w:rsidR="0028352A" w:rsidRPr="00484B07" w:rsidRDefault="0028352A" w:rsidP="0028352A">
      <w:pPr>
        <w:pStyle w:val="B3"/>
      </w:pPr>
      <w:r w:rsidRPr="00484B07">
        <w:t>-</w:t>
      </w:r>
      <w:r w:rsidRPr="00484B07">
        <w:tab/>
        <w:t>capacity gain of -20.9%</w:t>
      </w:r>
    </w:p>
    <w:p w14:paraId="1B8A494D" w14:textId="1F26C299" w:rsidR="0028352A" w:rsidRPr="00484B07" w:rsidRDefault="0028352A" w:rsidP="0028352A">
      <w:pPr>
        <w:pStyle w:val="TH"/>
        <w:keepNext w:val="0"/>
      </w:pPr>
      <w:r w:rsidRPr="00484B07">
        <w:t>Table</w:t>
      </w:r>
      <w:r w:rsidR="0042535C" w:rsidRPr="00484B07">
        <w:t xml:space="preserve"> </w:t>
      </w:r>
      <w:r w:rsidRPr="00484B07">
        <w:t>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484B07" w:rsidRDefault="0028352A" w:rsidP="0057390C">
            <w:pPr>
              <w:pStyle w:val="TAC"/>
              <w:keepNext w:val="0"/>
              <w:spacing w:before="120" w:after="120"/>
              <w:rPr>
                <w:sz w:val="16"/>
                <w:szCs w:val="16"/>
                <w:lang w:eastAsia="ko-KR"/>
              </w:rPr>
            </w:pPr>
          </w:p>
        </w:tc>
      </w:tr>
      <w:tr w:rsidR="00935662" w:rsidRPr="00484B07"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484B07" w:rsidRDefault="0028352A" w:rsidP="0057390C">
            <w:pPr>
              <w:pStyle w:val="TAC"/>
              <w:keepNext w:val="0"/>
              <w:spacing w:before="120" w:after="120"/>
              <w:rPr>
                <w:sz w:val="16"/>
                <w:szCs w:val="16"/>
                <w:lang w:eastAsia="ko-KR"/>
              </w:rPr>
            </w:pPr>
          </w:p>
        </w:tc>
      </w:tr>
      <w:tr w:rsidR="00935662" w:rsidRPr="00484B07"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484B07" w:rsidRDefault="0028352A" w:rsidP="0057390C">
            <w:pPr>
              <w:pStyle w:val="TAC"/>
              <w:keepNext w:val="0"/>
              <w:spacing w:before="120" w:after="120"/>
              <w:rPr>
                <w:sz w:val="16"/>
                <w:szCs w:val="16"/>
                <w:lang w:eastAsia="ko-KR"/>
              </w:rPr>
            </w:pPr>
          </w:p>
        </w:tc>
      </w:tr>
      <w:tr w:rsidR="00935662" w:rsidRPr="00484B07"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w:t>
            </w:r>
          </w:p>
        </w:tc>
      </w:tr>
      <w:tr w:rsidR="00935662" w:rsidRPr="00484B07"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484B07" w:rsidRDefault="0028352A" w:rsidP="0057390C">
            <w:pPr>
              <w:pStyle w:val="TAC"/>
              <w:keepNext w:val="0"/>
              <w:spacing w:before="120" w:after="120"/>
              <w:rPr>
                <w:sz w:val="16"/>
                <w:szCs w:val="16"/>
                <w:lang w:eastAsia="ko-KR"/>
              </w:rPr>
            </w:pPr>
          </w:p>
        </w:tc>
      </w:tr>
      <w:tr w:rsidR="00935662" w:rsidRPr="00484B07"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484B07" w:rsidRDefault="0028352A" w:rsidP="0057390C">
            <w:pPr>
              <w:pStyle w:val="TAC"/>
              <w:keepNext w:val="0"/>
              <w:spacing w:before="120" w:after="120"/>
              <w:rPr>
                <w:sz w:val="16"/>
                <w:szCs w:val="16"/>
                <w:lang w:eastAsia="ko-KR"/>
              </w:rPr>
            </w:pPr>
          </w:p>
        </w:tc>
      </w:tr>
      <w:tr w:rsidR="00935662" w:rsidRPr="00484B07"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484B07" w:rsidRDefault="0028352A" w:rsidP="0057390C">
            <w:pPr>
              <w:pStyle w:val="TAC"/>
              <w:keepNext w:val="0"/>
              <w:spacing w:before="120" w:after="120"/>
              <w:rPr>
                <w:sz w:val="16"/>
                <w:szCs w:val="16"/>
                <w:lang w:eastAsia="ko-KR"/>
              </w:rPr>
            </w:pPr>
          </w:p>
        </w:tc>
      </w:tr>
      <w:tr w:rsidR="00935662" w:rsidRPr="00484B07"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w:t>
            </w:r>
          </w:p>
        </w:tc>
      </w:tr>
      <w:tr w:rsidR="00935662" w:rsidRPr="00484B07"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484B07"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484B07" w:rsidRDefault="0028352A" w:rsidP="0057390C">
            <w:pPr>
              <w:spacing w:after="0"/>
              <w:jc w:val="center"/>
              <w:rPr>
                <w:rFonts w:ascii="Arial" w:eastAsia="Times New Roman" w:hAnsi="Arial"/>
                <w:sz w:val="16"/>
                <w:szCs w:val="16"/>
                <w:lang w:eastAsia="ko-KR"/>
              </w:rPr>
            </w:pPr>
            <w:r w:rsidRPr="00484B07">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5C134F4C"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for the second CDRX, CDRX cycle = 10ms, ODT = 2ms, IAT = 0ms.</w:t>
            </w:r>
          </w:p>
          <w:p w14:paraId="1AF36487" w14:textId="2D041F1B"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for the second CDRX, CDRX cycle = 10ms, ODT = 2ms, IAT = 2ms.</w:t>
            </w:r>
          </w:p>
        </w:tc>
      </w:tr>
    </w:tbl>
    <w:p w14:paraId="541003AC" w14:textId="77777777" w:rsidR="0028352A" w:rsidRPr="00484B07" w:rsidRDefault="0028352A" w:rsidP="0028352A"/>
    <w:p w14:paraId="0569B262" w14:textId="741334BE" w:rsidR="0028352A" w:rsidRPr="00484B07" w:rsidRDefault="0028352A" w:rsidP="0028352A">
      <w:r w:rsidRPr="00484B07">
        <w:t>Based on the evaluation results in Table B.2.8-3, the following observations can be made</w:t>
      </w:r>
      <w:r w:rsidR="0042535C" w:rsidRPr="00484B07">
        <w:t>:</w:t>
      </w:r>
    </w:p>
    <w:p w14:paraId="5EEF3103" w14:textId="1FDB65D8" w:rsidR="009A744E" w:rsidRPr="00484B07" w:rsidRDefault="0028352A" w:rsidP="0028352A">
      <w:pPr>
        <w:pStyle w:val="B1"/>
      </w:pPr>
      <w:r w:rsidRPr="00484B07">
        <w:t>-</w:t>
      </w:r>
      <w:r w:rsidRPr="00484B07">
        <w:tab/>
        <w:t>For FR1, DL-only evaluation, InH, high load, VR 30Mbps traffic at 60fps with 10ms PDB and DL audio, it is observed from vivo that</w:t>
      </w:r>
      <w:r w:rsidR="0042535C" w:rsidRPr="00484B07">
        <w:t>:</w:t>
      </w:r>
    </w:p>
    <w:p w14:paraId="00B9D9D8" w14:textId="3EDEDD05" w:rsidR="009A744E" w:rsidRPr="00484B07" w:rsidRDefault="0028352A" w:rsidP="0028352A">
      <w:pPr>
        <w:pStyle w:val="B2"/>
      </w:pPr>
      <w:r w:rsidRPr="00484B07">
        <w:t>-</w:t>
      </w:r>
      <w:r w:rsidRPr="00484B07">
        <w:tab/>
        <w:t>multiple CDRX configurations with eCDRX provides</w:t>
      </w:r>
      <w:r w:rsidR="0042535C" w:rsidRPr="00484B07">
        <w:t>:</w:t>
      </w:r>
    </w:p>
    <w:p w14:paraId="29EA8A0B" w14:textId="77777777" w:rsidR="009A744E" w:rsidRPr="00484B07" w:rsidRDefault="0028352A" w:rsidP="0028352A">
      <w:pPr>
        <w:pStyle w:val="B3"/>
      </w:pPr>
      <w:r w:rsidRPr="00484B07">
        <w:t>-</w:t>
      </w:r>
      <w:r w:rsidRPr="00484B07">
        <w:tab/>
        <w:t>mean power saving gain of 7.50% in the range of 6.95% to 8.04%</w:t>
      </w:r>
    </w:p>
    <w:p w14:paraId="3ACDD81B" w14:textId="25BE91A7" w:rsidR="0028352A" w:rsidRPr="00484B07" w:rsidRDefault="0028352A" w:rsidP="0028352A">
      <w:pPr>
        <w:pStyle w:val="B3"/>
      </w:pPr>
      <w:r w:rsidRPr="00484B07">
        <w:t>-</w:t>
      </w:r>
      <w:r w:rsidRPr="00484B07">
        <w:tab/>
        <w:t>mean capacity gain of -0.95% in the range of -1.2% to -0.7%</w:t>
      </w:r>
    </w:p>
    <w:p w14:paraId="05E86106" w14:textId="06D1E296" w:rsidR="0028352A" w:rsidRPr="00484B07" w:rsidRDefault="0028352A" w:rsidP="0028352A">
      <w:pPr>
        <w:pStyle w:val="B2"/>
      </w:pPr>
      <w:r w:rsidRPr="00484B07">
        <w:t>-</w:t>
      </w:r>
      <w:r w:rsidRPr="00484B07">
        <w:tab/>
        <w:t>single eCDRX + SPS performance reference provides</w:t>
      </w:r>
      <w:r w:rsidR="0042535C" w:rsidRPr="00484B07">
        <w:t>:</w:t>
      </w:r>
    </w:p>
    <w:p w14:paraId="2453E8FC" w14:textId="77777777" w:rsidR="009A744E" w:rsidRPr="00484B07" w:rsidRDefault="0028352A" w:rsidP="0028352A">
      <w:pPr>
        <w:pStyle w:val="B3"/>
      </w:pPr>
      <w:r w:rsidRPr="00484B07">
        <w:t>-</w:t>
      </w:r>
      <w:r w:rsidRPr="00484B07">
        <w:tab/>
        <w:t>power saving gain of 8.14%</w:t>
      </w:r>
    </w:p>
    <w:p w14:paraId="05A43F4B" w14:textId="421DD0B5" w:rsidR="0028352A" w:rsidRPr="00484B07" w:rsidRDefault="0028352A" w:rsidP="0028352A">
      <w:pPr>
        <w:pStyle w:val="B3"/>
      </w:pPr>
      <w:r w:rsidRPr="00484B07">
        <w:t>-</w:t>
      </w:r>
      <w:r w:rsidRPr="00484B07">
        <w:tab/>
        <w:t>capacity gain of -0.5%</w:t>
      </w:r>
    </w:p>
    <w:p w14:paraId="091CD8F8" w14:textId="3CEE38D5" w:rsidR="0028352A" w:rsidRPr="00484B07" w:rsidRDefault="0028352A" w:rsidP="0028352A">
      <w:pPr>
        <w:pStyle w:val="B2"/>
      </w:pPr>
      <w:r w:rsidRPr="00484B07">
        <w:t>-</w:t>
      </w:r>
      <w:r w:rsidRPr="00484B07">
        <w:tab/>
        <w:t>single eCDRX performance reference provides</w:t>
      </w:r>
      <w:r w:rsidR="0042535C" w:rsidRPr="00484B07">
        <w:t>:</w:t>
      </w:r>
    </w:p>
    <w:p w14:paraId="224A9693" w14:textId="77777777" w:rsidR="009A744E" w:rsidRPr="00484B07" w:rsidRDefault="0028352A" w:rsidP="0028352A">
      <w:pPr>
        <w:pStyle w:val="B3"/>
      </w:pPr>
      <w:r w:rsidRPr="00484B07">
        <w:t>-</w:t>
      </w:r>
      <w:r w:rsidRPr="00484B07">
        <w:tab/>
        <w:t>power saving gain of 9.23%</w:t>
      </w:r>
    </w:p>
    <w:p w14:paraId="010E527A" w14:textId="227F37AF" w:rsidR="0028352A" w:rsidRPr="00484B07" w:rsidRDefault="0028352A" w:rsidP="0028352A">
      <w:pPr>
        <w:pStyle w:val="B3"/>
      </w:pPr>
      <w:r w:rsidRPr="00484B07">
        <w:t>-</w:t>
      </w:r>
      <w:r w:rsidRPr="00484B07">
        <w:tab/>
        <w:t>capacity gain of -1.1%</w:t>
      </w:r>
    </w:p>
    <w:p w14:paraId="3EFF9AF8" w14:textId="1A0720E4" w:rsidR="009A744E" w:rsidRPr="00484B07" w:rsidRDefault="0028352A" w:rsidP="0028352A">
      <w:pPr>
        <w:pStyle w:val="B1"/>
      </w:pPr>
      <w:r w:rsidRPr="00484B07">
        <w:t>-</w:t>
      </w:r>
      <w:r w:rsidRPr="00484B07">
        <w:tab/>
        <w:t>For FR1, DL-only evaluation, InH, low load, VR 30Mbps traffic at 60fps with 10ms PDB and DL audio, it is observed from vivo that</w:t>
      </w:r>
      <w:r w:rsidR="0042535C" w:rsidRPr="00484B07">
        <w:t>:</w:t>
      </w:r>
    </w:p>
    <w:p w14:paraId="44C067A6" w14:textId="1E8598AE" w:rsidR="009A744E" w:rsidRPr="00484B07" w:rsidRDefault="0028352A" w:rsidP="0028352A">
      <w:pPr>
        <w:pStyle w:val="B2"/>
      </w:pPr>
      <w:r w:rsidRPr="00484B07">
        <w:t>-</w:t>
      </w:r>
      <w:r w:rsidRPr="00484B07">
        <w:tab/>
        <w:t>multiple CDRX configurations with eCDRX provides</w:t>
      </w:r>
      <w:r w:rsidR="0042535C" w:rsidRPr="00484B07">
        <w:t>:</w:t>
      </w:r>
    </w:p>
    <w:p w14:paraId="48EABC33" w14:textId="77777777" w:rsidR="009A744E" w:rsidRPr="00484B07" w:rsidRDefault="0028352A" w:rsidP="0028352A">
      <w:pPr>
        <w:pStyle w:val="B3"/>
      </w:pPr>
      <w:r w:rsidRPr="00484B07">
        <w:t>-</w:t>
      </w:r>
      <w:r w:rsidRPr="00484B07">
        <w:tab/>
        <w:t>mean power saving gain of 9.62% in the range of 9.52% to 9.72%</w:t>
      </w:r>
    </w:p>
    <w:p w14:paraId="102CCC47" w14:textId="7042D60D" w:rsidR="0028352A" w:rsidRPr="00484B07" w:rsidRDefault="0028352A" w:rsidP="0028352A">
      <w:pPr>
        <w:pStyle w:val="B3"/>
      </w:pPr>
      <w:r w:rsidRPr="00484B07">
        <w:t>-</w:t>
      </w:r>
      <w:r w:rsidRPr="00484B07">
        <w:tab/>
        <w:t>mean capacity gain of 0%</w:t>
      </w:r>
    </w:p>
    <w:p w14:paraId="21A5696B" w14:textId="063F1A7D" w:rsidR="0028352A" w:rsidRPr="00484B07" w:rsidRDefault="0028352A" w:rsidP="0028352A">
      <w:pPr>
        <w:pStyle w:val="B2"/>
      </w:pPr>
      <w:r w:rsidRPr="00484B07">
        <w:t>-</w:t>
      </w:r>
      <w:r w:rsidRPr="00484B07">
        <w:tab/>
        <w:t>single eCDRX + SPS performance reference provides</w:t>
      </w:r>
      <w:r w:rsidR="0042535C" w:rsidRPr="00484B07">
        <w:t>:</w:t>
      </w:r>
    </w:p>
    <w:p w14:paraId="6B953ECF" w14:textId="77777777" w:rsidR="009A744E" w:rsidRPr="00484B07" w:rsidRDefault="0028352A" w:rsidP="0028352A">
      <w:pPr>
        <w:pStyle w:val="B3"/>
      </w:pPr>
      <w:r w:rsidRPr="00484B07">
        <w:t>-</w:t>
      </w:r>
      <w:r w:rsidRPr="00484B07">
        <w:tab/>
        <w:t>power saving gain of 9.81%</w:t>
      </w:r>
    </w:p>
    <w:p w14:paraId="1B259A6E" w14:textId="579768C9" w:rsidR="0028352A" w:rsidRPr="00484B07" w:rsidRDefault="0028352A" w:rsidP="0028352A">
      <w:pPr>
        <w:pStyle w:val="B3"/>
      </w:pPr>
      <w:r w:rsidRPr="00484B07">
        <w:t>-</w:t>
      </w:r>
      <w:r w:rsidRPr="00484B07">
        <w:tab/>
        <w:t>mean capacity gain of 0%</w:t>
      </w:r>
    </w:p>
    <w:p w14:paraId="0CA23140" w14:textId="3DE7E7A1" w:rsidR="0028352A" w:rsidRPr="00484B07" w:rsidRDefault="0028352A" w:rsidP="0028352A">
      <w:pPr>
        <w:pStyle w:val="B2"/>
      </w:pPr>
      <w:r w:rsidRPr="00484B07">
        <w:t>-</w:t>
      </w:r>
      <w:r w:rsidRPr="00484B07">
        <w:tab/>
        <w:t>single eCDRX performance reference provides</w:t>
      </w:r>
      <w:r w:rsidR="0042535C" w:rsidRPr="00484B07">
        <w:t>:</w:t>
      </w:r>
    </w:p>
    <w:p w14:paraId="257E18D4" w14:textId="77777777" w:rsidR="009A744E" w:rsidRPr="00484B07" w:rsidRDefault="0028352A" w:rsidP="0028352A">
      <w:pPr>
        <w:pStyle w:val="B3"/>
      </w:pPr>
      <w:r w:rsidRPr="00484B07">
        <w:t>-</w:t>
      </w:r>
      <w:r w:rsidRPr="00484B07">
        <w:tab/>
        <w:t>power saving gain of 11.70%</w:t>
      </w:r>
    </w:p>
    <w:p w14:paraId="7A69C4BD" w14:textId="718B3296" w:rsidR="0028352A" w:rsidRPr="00484B07" w:rsidRDefault="0028352A" w:rsidP="0028352A">
      <w:pPr>
        <w:pStyle w:val="B3"/>
      </w:pPr>
      <w:r w:rsidRPr="00484B07">
        <w:t>-</w:t>
      </w:r>
      <w:r w:rsidRPr="00484B07">
        <w:tab/>
        <w:t>capacity gain of 0%</w:t>
      </w:r>
    </w:p>
    <w:p w14:paraId="4D010535" w14:textId="77777777" w:rsidR="0028352A" w:rsidRPr="00484B07" w:rsidRDefault="0028352A" w:rsidP="0028352A">
      <w:pPr>
        <w:pStyle w:val="TH"/>
        <w:keepNext w:val="0"/>
      </w:pPr>
      <w:r w:rsidRPr="00484B07">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935662" w:rsidRPr="00484B07"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484B07" w:rsidRDefault="0028352A" w:rsidP="0057390C">
            <w:pPr>
              <w:pStyle w:val="TAH"/>
              <w:keepNext w:val="0"/>
              <w:spacing w:before="120" w:after="120"/>
              <w:rPr>
                <w:rFonts w:cs="Arial"/>
                <w:sz w:val="16"/>
                <w:szCs w:val="16"/>
                <w:lang w:eastAsia="ko-KR"/>
              </w:rPr>
            </w:pPr>
            <w:r w:rsidRPr="00484B07">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484B07" w:rsidRDefault="0028352A" w:rsidP="0057390C">
            <w:pPr>
              <w:pStyle w:val="TAC"/>
              <w:keepNext w:val="0"/>
              <w:spacing w:before="120" w:after="120"/>
              <w:rPr>
                <w:sz w:val="16"/>
                <w:szCs w:val="16"/>
                <w:lang w:eastAsia="ko-KR"/>
              </w:rPr>
            </w:pPr>
          </w:p>
        </w:tc>
      </w:tr>
      <w:tr w:rsidR="00935662" w:rsidRPr="00484B07"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484B07" w:rsidRDefault="0028352A" w:rsidP="0057390C">
            <w:pPr>
              <w:pStyle w:val="TAC"/>
              <w:keepNext w:val="0"/>
              <w:spacing w:before="120" w:after="120"/>
              <w:rPr>
                <w:sz w:val="16"/>
                <w:szCs w:val="16"/>
                <w:lang w:eastAsia="ko-KR"/>
              </w:rPr>
            </w:pPr>
          </w:p>
        </w:tc>
      </w:tr>
      <w:tr w:rsidR="00935662" w:rsidRPr="00484B07"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w:t>
            </w:r>
          </w:p>
        </w:tc>
      </w:tr>
      <w:tr w:rsidR="00935662" w:rsidRPr="00484B07"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484B07" w:rsidRDefault="0028352A" w:rsidP="0057390C">
            <w:pPr>
              <w:pStyle w:val="TAC"/>
              <w:keepNext w:val="0"/>
              <w:spacing w:before="120" w:after="120"/>
              <w:rPr>
                <w:rFonts w:cs="Arial"/>
                <w:sz w:val="16"/>
                <w:szCs w:val="16"/>
              </w:rPr>
            </w:pPr>
            <w:r w:rsidRPr="00484B07">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484B07" w:rsidRDefault="0028352A" w:rsidP="0057390C">
            <w:pPr>
              <w:pStyle w:val="TAC"/>
              <w:keepNext w:val="0"/>
              <w:spacing w:before="120" w:after="120"/>
              <w:rPr>
                <w:sz w:val="16"/>
                <w:szCs w:val="16"/>
                <w:lang w:eastAsia="ko-KR"/>
              </w:rPr>
            </w:pPr>
            <w:r w:rsidRPr="00484B07">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Note1,6</w:t>
            </w:r>
          </w:p>
        </w:tc>
      </w:tr>
      <w:tr w:rsidR="00935662" w:rsidRPr="00484B07"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Note2,6</w:t>
            </w:r>
          </w:p>
        </w:tc>
      </w:tr>
      <w:tr w:rsidR="00935662" w:rsidRPr="00484B07"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Note3,5</w:t>
            </w:r>
          </w:p>
        </w:tc>
      </w:tr>
      <w:tr w:rsidR="00935662" w:rsidRPr="00484B07"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Note4,5</w:t>
            </w:r>
          </w:p>
        </w:tc>
      </w:tr>
      <w:tr w:rsidR="00935662" w:rsidRPr="00484B07"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Note5</w:t>
            </w:r>
          </w:p>
        </w:tc>
      </w:tr>
      <w:tr w:rsidR="00935662" w:rsidRPr="00484B07"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Note3,5</w:t>
            </w:r>
          </w:p>
        </w:tc>
      </w:tr>
      <w:tr w:rsidR="00935662" w:rsidRPr="00484B07"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484B07"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Note4,5</w:t>
            </w:r>
          </w:p>
        </w:tc>
      </w:tr>
      <w:tr w:rsidR="00935662" w:rsidRPr="00484B07"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1A7BD374"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for the second CDRX, CDRX cycle = 10ms, ODT = 2ms, IAT = 6ms.</w:t>
            </w:r>
          </w:p>
          <w:p w14:paraId="48047DCF" w14:textId="2C5E781C"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for the second CDRX, CDRX cycle = 10ms, ODT = 2ms, IAT = 4ms.</w:t>
            </w:r>
          </w:p>
          <w:p w14:paraId="6F5B44D0" w14:textId="3F3284FE" w:rsidR="0028352A" w:rsidRPr="00484B07" w:rsidRDefault="00BC7AAF" w:rsidP="0057390C">
            <w:pPr>
              <w:pStyle w:val="TAN"/>
              <w:rPr>
                <w:lang w:eastAsia="ko-KR"/>
              </w:rPr>
            </w:pPr>
            <w:r w:rsidRPr="00484B07">
              <w:rPr>
                <w:lang w:eastAsia="ko-KR"/>
              </w:rPr>
              <w:t>NOTE</w:t>
            </w:r>
            <w:r w:rsidR="0028352A" w:rsidRPr="00484B07">
              <w:rPr>
                <w:lang w:eastAsia="ko-KR"/>
              </w:rPr>
              <w:t xml:space="preserve"> 3:</w:t>
            </w:r>
            <w:r w:rsidR="0028352A" w:rsidRPr="00484B07">
              <w:rPr>
                <w:lang w:eastAsia="ko-KR"/>
              </w:rPr>
              <w:tab/>
              <w:t>for the second CDRX, CDRX cycle = 10ms, ODT = 2ms, IAT = 0ms.</w:t>
            </w:r>
          </w:p>
          <w:p w14:paraId="1B6BDEDE" w14:textId="1024CE4E" w:rsidR="0028352A" w:rsidRPr="00484B07" w:rsidRDefault="00BC7AAF" w:rsidP="0057390C">
            <w:pPr>
              <w:pStyle w:val="TAN"/>
              <w:rPr>
                <w:lang w:eastAsia="ko-KR"/>
              </w:rPr>
            </w:pPr>
            <w:r w:rsidRPr="00484B07">
              <w:rPr>
                <w:lang w:eastAsia="ko-KR"/>
              </w:rPr>
              <w:t>NOTE</w:t>
            </w:r>
            <w:r w:rsidR="0028352A" w:rsidRPr="00484B07">
              <w:rPr>
                <w:lang w:eastAsia="ko-KR"/>
              </w:rPr>
              <w:t xml:space="preserve"> 4:</w:t>
            </w:r>
            <w:r w:rsidR="0028352A" w:rsidRPr="00484B07">
              <w:rPr>
                <w:lang w:eastAsia="ko-KR"/>
              </w:rPr>
              <w:tab/>
              <w:t>for the second CDRX, CDRX cycle = 10ms, ODT = 2ms, IAT = 2ms.</w:t>
            </w:r>
          </w:p>
          <w:p w14:paraId="1451B581" w14:textId="6F0B4B7E" w:rsidR="0028352A" w:rsidRPr="00484B07" w:rsidRDefault="00BC7AAF" w:rsidP="0057390C">
            <w:pPr>
              <w:pStyle w:val="TAN"/>
              <w:rPr>
                <w:lang w:eastAsia="ko-KR"/>
              </w:rPr>
            </w:pPr>
            <w:r w:rsidRPr="00484B07">
              <w:rPr>
                <w:lang w:eastAsia="ko-KR"/>
              </w:rPr>
              <w:t>NOTE</w:t>
            </w:r>
            <w:r w:rsidR="0028352A" w:rsidRPr="00484B07">
              <w:rPr>
                <w:lang w:eastAsia="ko-KR"/>
              </w:rPr>
              <w:t xml:space="preserve"> 5:</w:t>
            </w:r>
            <w:r w:rsidR="0028352A" w:rsidRPr="00484B07">
              <w:rPr>
                <w:lang w:eastAsia="ko-KR"/>
              </w:rPr>
              <w:tab/>
              <w:t>DL audio has 10ms PDB</w:t>
            </w:r>
          </w:p>
          <w:p w14:paraId="1DACDAF3" w14:textId="1F5C13B7" w:rsidR="0028352A" w:rsidRPr="00484B07" w:rsidRDefault="00BC7AAF" w:rsidP="0057390C">
            <w:pPr>
              <w:pStyle w:val="TAN"/>
              <w:rPr>
                <w:lang w:eastAsia="ko-KR"/>
              </w:rPr>
            </w:pPr>
            <w:r w:rsidRPr="00484B07">
              <w:rPr>
                <w:lang w:eastAsia="ko-KR"/>
              </w:rPr>
              <w:t>NOTE</w:t>
            </w:r>
            <w:r w:rsidR="0028352A" w:rsidRPr="00484B07">
              <w:rPr>
                <w:lang w:eastAsia="ko-KR"/>
              </w:rPr>
              <w:t xml:space="preserve"> 6:</w:t>
            </w:r>
            <w:r w:rsidR="0028352A" w:rsidRPr="00484B07">
              <w:rPr>
                <w:lang w:eastAsia="ko-KR"/>
              </w:rPr>
              <w:tab/>
              <w:t>PSG is calculated w.r.t. single CDRX scheme</w:t>
            </w:r>
          </w:p>
        </w:tc>
      </w:tr>
    </w:tbl>
    <w:p w14:paraId="58B0117D" w14:textId="77777777" w:rsidR="0028352A" w:rsidRPr="00484B07" w:rsidRDefault="0028352A" w:rsidP="0028352A"/>
    <w:p w14:paraId="759BC1F2" w14:textId="375F8C42" w:rsidR="0028352A" w:rsidRPr="00484B07" w:rsidRDefault="0028352A" w:rsidP="0028352A">
      <w:r w:rsidRPr="00484B07">
        <w:t>Based on the evaluation results in Table B.2.8-4, the following observations can be made</w:t>
      </w:r>
      <w:r w:rsidR="006A1D6A" w:rsidRPr="00484B07">
        <w:t>:</w:t>
      </w:r>
    </w:p>
    <w:p w14:paraId="0800237C" w14:textId="64D2154D" w:rsidR="009A744E" w:rsidRPr="00484B07" w:rsidRDefault="0028352A" w:rsidP="0028352A">
      <w:pPr>
        <w:pStyle w:val="B1"/>
      </w:pPr>
      <w:r w:rsidRPr="00484B07">
        <w:t>-</w:t>
      </w:r>
      <w:r w:rsidRPr="00484B07">
        <w:tab/>
        <w:t>For FR1, DL only evaluation, InH, high load, AR 30Mbps traffic at 30fps with 10ms PDB and DL audio, it is observed from InterDigital that</w:t>
      </w:r>
      <w:r w:rsidR="000D67F1" w:rsidRPr="00484B07">
        <w:t>:</w:t>
      </w:r>
    </w:p>
    <w:p w14:paraId="586E19CE" w14:textId="6A882062" w:rsidR="009A744E" w:rsidRPr="00484B07" w:rsidRDefault="0028352A" w:rsidP="0028352A">
      <w:pPr>
        <w:pStyle w:val="B2"/>
      </w:pPr>
      <w:r w:rsidRPr="00484B07">
        <w:t>-</w:t>
      </w:r>
      <w:r w:rsidRPr="00484B07">
        <w:tab/>
        <w:t>Multiple CDRX configurations provides</w:t>
      </w:r>
      <w:r w:rsidR="000D67F1" w:rsidRPr="00484B07">
        <w:t>:</w:t>
      </w:r>
    </w:p>
    <w:p w14:paraId="7BD9273D" w14:textId="77777777" w:rsidR="009A744E" w:rsidRPr="00484B07" w:rsidRDefault="0028352A" w:rsidP="0028352A">
      <w:pPr>
        <w:pStyle w:val="B3"/>
      </w:pPr>
      <w:r w:rsidRPr="00484B07">
        <w:t>-</w:t>
      </w:r>
      <w:r w:rsidRPr="00484B07">
        <w:tab/>
        <w:t>mean power saving gain of 15.54% in the range of 12.82% to 18.09%</w:t>
      </w:r>
    </w:p>
    <w:p w14:paraId="79B1FB1F" w14:textId="54C34F10" w:rsidR="0028352A" w:rsidRPr="00484B07" w:rsidRDefault="0028352A" w:rsidP="0028352A">
      <w:pPr>
        <w:pStyle w:val="B3"/>
      </w:pPr>
      <w:r w:rsidRPr="00484B07">
        <w:t>-</w:t>
      </w:r>
      <w:r w:rsidRPr="00484B07">
        <w:tab/>
        <w:t>mean capacity gain of -21.3%</w:t>
      </w:r>
    </w:p>
    <w:p w14:paraId="3ABA997F" w14:textId="034F41A5" w:rsidR="009A744E" w:rsidRPr="00484B07" w:rsidRDefault="0028352A" w:rsidP="0028352A">
      <w:pPr>
        <w:pStyle w:val="B2"/>
      </w:pPr>
      <w:r w:rsidRPr="00484B07">
        <w:t>-</w:t>
      </w:r>
      <w:r w:rsidRPr="00484B07">
        <w:tab/>
        <w:t>performance reference a single CDRX configuration provides</w:t>
      </w:r>
      <w:r w:rsidR="000D67F1" w:rsidRPr="00484B07">
        <w:t>:</w:t>
      </w:r>
    </w:p>
    <w:p w14:paraId="75C96F7E" w14:textId="77777777" w:rsidR="009A744E" w:rsidRPr="00484B07" w:rsidRDefault="0028352A" w:rsidP="0028352A">
      <w:pPr>
        <w:pStyle w:val="B3"/>
      </w:pPr>
      <w:r w:rsidRPr="00484B07">
        <w:t>-</w:t>
      </w:r>
      <w:r w:rsidRPr="00484B07">
        <w:tab/>
        <w:t>power saving gain of 6.22% for all UEs</w:t>
      </w:r>
    </w:p>
    <w:p w14:paraId="5BDA6604" w14:textId="4BC73BA5" w:rsidR="0028352A" w:rsidRPr="00484B07" w:rsidRDefault="0028352A" w:rsidP="0028352A">
      <w:pPr>
        <w:pStyle w:val="B3"/>
      </w:pPr>
      <w:r w:rsidRPr="00484B07">
        <w:t>-</w:t>
      </w:r>
      <w:r w:rsidRPr="00484B07">
        <w:tab/>
        <w:t>capacity gain of -9.2%</w:t>
      </w:r>
    </w:p>
    <w:p w14:paraId="7A0A7687" w14:textId="12961BF4" w:rsidR="009A744E" w:rsidRPr="00484B07" w:rsidRDefault="0028352A" w:rsidP="0028352A">
      <w:pPr>
        <w:pStyle w:val="B1"/>
      </w:pPr>
      <w:r w:rsidRPr="00484B07">
        <w:t>-</w:t>
      </w:r>
      <w:r w:rsidRPr="00484B07">
        <w:tab/>
        <w:t>For FR1, DL-only evaluation, InH, high load, VR 30Mbps traffic at 30fps with 10ms PDB and DL audio with 10ms PDB, it is observed from vivo that</w:t>
      </w:r>
      <w:r w:rsidR="000D67F1" w:rsidRPr="00484B07">
        <w:t>:</w:t>
      </w:r>
    </w:p>
    <w:p w14:paraId="2A16AA04" w14:textId="23BB1E49" w:rsidR="009A744E" w:rsidRPr="00484B07" w:rsidRDefault="0028352A" w:rsidP="0028352A">
      <w:pPr>
        <w:pStyle w:val="B2"/>
      </w:pPr>
      <w:r w:rsidRPr="00484B07">
        <w:t>-</w:t>
      </w:r>
      <w:r w:rsidRPr="00484B07">
        <w:tab/>
        <w:t>multiple CDRX configurations with eCDRX provides</w:t>
      </w:r>
      <w:r w:rsidR="000D67F1" w:rsidRPr="00484B07">
        <w:t>:</w:t>
      </w:r>
    </w:p>
    <w:p w14:paraId="56135933" w14:textId="77777777" w:rsidR="009A744E" w:rsidRPr="00484B07" w:rsidRDefault="0028352A" w:rsidP="0028352A">
      <w:pPr>
        <w:pStyle w:val="B3"/>
      </w:pPr>
      <w:r w:rsidRPr="00484B07">
        <w:t>-</w:t>
      </w:r>
      <w:r w:rsidRPr="00484B07">
        <w:tab/>
        <w:t>mean power saving gain of 17.60% in the range of 16.85% to 18.34%</w:t>
      </w:r>
    </w:p>
    <w:p w14:paraId="09577B68" w14:textId="77777777" w:rsidR="009A744E" w:rsidRPr="00484B07" w:rsidRDefault="0028352A" w:rsidP="0028352A">
      <w:pPr>
        <w:pStyle w:val="B3"/>
      </w:pPr>
      <w:r w:rsidRPr="00484B07">
        <w:t>-</w:t>
      </w:r>
      <w:r w:rsidRPr="00484B07">
        <w:tab/>
        <w:t>mean capacity gain of -0.75% in the range of -1.0% to -0.5%</w:t>
      </w:r>
    </w:p>
    <w:p w14:paraId="1A500E2B" w14:textId="5C859B4D" w:rsidR="0028352A" w:rsidRPr="00484B07" w:rsidRDefault="0028352A" w:rsidP="0028352A">
      <w:pPr>
        <w:pStyle w:val="B2"/>
      </w:pPr>
      <w:r w:rsidRPr="00484B07">
        <w:t>-</w:t>
      </w:r>
      <w:r w:rsidRPr="00484B07">
        <w:tab/>
        <w:t>performance reference single eCDRX + SPS provides</w:t>
      </w:r>
      <w:r w:rsidR="000D67F1" w:rsidRPr="00484B07">
        <w:t>:</w:t>
      </w:r>
    </w:p>
    <w:p w14:paraId="67C18851" w14:textId="77777777" w:rsidR="009A744E" w:rsidRPr="00484B07" w:rsidRDefault="0028352A" w:rsidP="0028352A">
      <w:pPr>
        <w:pStyle w:val="B3"/>
      </w:pPr>
      <w:r w:rsidRPr="00484B07">
        <w:t>-</w:t>
      </w:r>
      <w:r w:rsidRPr="00484B07">
        <w:tab/>
        <w:t>power saving gain of 19.02%</w:t>
      </w:r>
    </w:p>
    <w:p w14:paraId="7DBC9F5D" w14:textId="06976F4F" w:rsidR="0028352A" w:rsidRPr="00484B07" w:rsidRDefault="0028352A" w:rsidP="0028352A">
      <w:pPr>
        <w:pStyle w:val="B3"/>
      </w:pPr>
      <w:r w:rsidRPr="00484B07">
        <w:t>-</w:t>
      </w:r>
      <w:r w:rsidRPr="00484B07">
        <w:tab/>
        <w:t>capacity gain of -0.5%</w:t>
      </w:r>
    </w:p>
    <w:p w14:paraId="483AA62D" w14:textId="0CA3CF70" w:rsidR="0028352A" w:rsidRPr="00484B07" w:rsidRDefault="0028352A" w:rsidP="0028352A">
      <w:pPr>
        <w:pStyle w:val="B2"/>
      </w:pPr>
      <w:r w:rsidRPr="00484B07">
        <w:t>-</w:t>
      </w:r>
      <w:r w:rsidRPr="00484B07">
        <w:tab/>
        <w:t>performance reference single eCDRX provides</w:t>
      </w:r>
      <w:r w:rsidR="000D67F1" w:rsidRPr="00484B07">
        <w:t>:</w:t>
      </w:r>
    </w:p>
    <w:p w14:paraId="1F3D512D" w14:textId="77777777" w:rsidR="009A744E" w:rsidRPr="00484B07" w:rsidRDefault="0028352A" w:rsidP="0028352A">
      <w:pPr>
        <w:pStyle w:val="B3"/>
      </w:pPr>
      <w:r w:rsidRPr="00484B07">
        <w:t>-</w:t>
      </w:r>
      <w:r w:rsidRPr="00484B07">
        <w:tab/>
        <w:t>power saving gain of 37.32%</w:t>
      </w:r>
    </w:p>
    <w:p w14:paraId="34CA2337" w14:textId="0E5FF288" w:rsidR="0028352A" w:rsidRPr="00484B07" w:rsidRDefault="0028352A" w:rsidP="0028352A">
      <w:pPr>
        <w:pStyle w:val="B3"/>
      </w:pPr>
      <w:r w:rsidRPr="00484B07">
        <w:t>-</w:t>
      </w:r>
      <w:r w:rsidRPr="00484B07">
        <w:tab/>
        <w:t>capacity gain of -100%</w:t>
      </w:r>
    </w:p>
    <w:p w14:paraId="7370D30C" w14:textId="0359B5D6" w:rsidR="009A744E" w:rsidRPr="00484B07" w:rsidRDefault="0028352A" w:rsidP="0028352A">
      <w:pPr>
        <w:pStyle w:val="B1"/>
      </w:pPr>
      <w:r w:rsidRPr="00484B07">
        <w:t>-</w:t>
      </w:r>
      <w:r w:rsidRPr="00484B07">
        <w:tab/>
        <w:t>For FR1, DL-only evaluation, InH, low load, VR 30Mbps traffic at 30fps with 10ms PDB and DL audio with 10ms PDB, it is observed from vivo that</w:t>
      </w:r>
      <w:r w:rsidR="000D67F1" w:rsidRPr="00484B07">
        <w:t>:</w:t>
      </w:r>
    </w:p>
    <w:p w14:paraId="4BB80C6C" w14:textId="23A1846C" w:rsidR="009A744E" w:rsidRPr="00484B07" w:rsidRDefault="0028352A" w:rsidP="0028352A">
      <w:pPr>
        <w:pStyle w:val="B2"/>
      </w:pPr>
      <w:r w:rsidRPr="00484B07">
        <w:t>-</w:t>
      </w:r>
      <w:r w:rsidRPr="00484B07">
        <w:tab/>
        <w:t>multiple CDRX configurations with eCDRX provides</w:t>
      </w:r>
      <w:r w:rsidR="000D67F1" w:rsidRPr="00484B07">
        <w:t>:</w:t>
      </w:r>
    </w:p>
    <w:p w14:paraId="1EB6DA35" w14:textId="77777777" w:rsidR="009A744E" w:rsidRPr="00484B07" w:rsidRDefault="0028352A" w:rsidP="0028352A">
      <w:pPr>
        <w:pStyle w:val="B3"/>
      </w:pPr>
      <w:r w:rsidRPr="00484B07">
        <w:t>-</w:t>
      </w:r>
      <w:r w:rsidRPr="00484B07">
        <w:tab/>
        <w:t>mean power saving gain of 19.33% in the range of 18.81% to 19.84%</w:t>
      </w:r>
    </w:p>
    <w:p w14:paraId="4D90B88A" w14:textId="67DDF24D" w:rsidR="0028352A" w:rsidRPr="00484B07" w:rsidRDefault="0028352A" w:rsidP="0028352A">
      <w:pPr>
        <w:pStyle w:val="B3"/>
      </w:pPr>
      <w:r w:rsidRPr="00484B07">
        <w:t>-</w:t>
      </w:r>
      <w:r w:rsidRPr="00484B07">
        <w:tab/>
        <w:t>capacity gain of 0%</w:t>
      </w:r>
    </w:p>
    <w:p w14:paraId="2B18CFDF" w14:textId="0661E720" w:rsidR="009A744E" w:rsidRPr="00484B07" w:rsidRDefault="0028352A" w:rsidP="0028352A">
      <w:pPr>
        <w:pStyle w:val="B2"/>
      </w:pPr>
      <w:r w:rsidRPr="00484B07">
        <w:t>-</w:t>
      </w:r>
      <w:r w:rsidRPr="00484B07">
        <w:tab/>
        <w:t>performance reference single eCDRX + SPS provides</w:t>
      </w:r>
      <w:r w:rsidR="000D67F1" w:rsidRPr="00484B07">
        <w:t>:</w:t>
      </w:r>
    </w:p>
    <w:p w14:paraId="0B74D344" w14:textId="77777777" w:rsidR="009A744E" w:rsidRPr="00484B07" w:rsidRDefault="0028352A" w:rsidP="0028352A">
      <w:pPr>
        <w:pStyle w:val="B3"/>
      </w:pPr>
      <w:r w:rsidRPr="00484B07">
        <w:t>-</w:t>
      </w:r>
      <w:r w:rsidRPr="00484B07">
        <w:tab/>
        <w:t>power saving gain of 20.70%</w:t>
      </w:r>
    </w:p>
    <w:p w14:paraId="1CDB5CEB" w14:textId="1BD9A149" w:rsidR="0028352A" w:rsidRPr="00484B07" w:rsidRDefault="0028352A" w:rsidP="0028352A">
      <w:pPr>
        <w:pStyle w:val="B3"/>
      </w:pPr>
      <w:r w:rsidRPr="00484B07">
        <w:t>-</w:t>
      </w:r>
      <w:r w:rsidRPr="00484B07">
        <w:tab/>
        <w:t>capacity gain of 0%</w:t>
      </w:r>
    </w:p>
    <w:p w14:paraId="268867A2" w14:textId="74EC5977" w:rsidR="0028352A" w:rsidRPr="00484B07" w:rsidRDefault="0028352A" w:rsidP="0028352A">
      <w:pPr>
        <w:pStyle w:val="B2"/>
      </w:pPr>
      <w:r w:rsidRPr="00484B07">
        <w:t>-</w:t>
      </w:r>
      <w:r w:rsidRPr="00484B07">
        <w:tab/>
        <w:t>performance reference single eCDRX provides</w:t>
      </w:r>
      <w:r w:rsidR="000D67F1" w:rsidRPr="00484B07">
        <w:t>:</w:t>
      </w:r>
    </w:p>
    <w:p w14:paraId="02034F52" w14:textId="77777777" w:rsidR="009A744E" w:rsidRPr="00484B07" w:rsidRDefault="0028352A" w:rsidP="0028352A">
      <w:pPr>
        <w:pStyle w:val="B3"/>
      </w:pPr>
      <w:r w:rsidRPr="00484B07">
        <w:t>-</w:t>
      </w:r>
      <w:r w:rsidRPr="00484B07">
        <w:tab/>
        <w:t>power saving gain of 41.06%</w:t>
      </w:r>
    </w:p>
    <w:p w14:paraId="458299C3" w14:textId="54069F1B" w:rsidR="0028352A" w:rsidRPr="00484B07" w:rsidRDefault="0028352A" w:rsidP="0028352A">
      <w:pPr>
        <w:pStyle w:val="B3"/>
      </w:pPr>
      <w:r w:rsidRPr="00484B07">
        <w:t>-</w:t>
      </w:r>
      <w:r w:rsidRPr="00484B07">
        <w:tab/>
        <w:t>capacity gain of -100%</w:t>
      </w:r>
    </w:p>
    <w:p w14:paraId="6B7C618D" w14:textId="77777777" w:rsidR="0028352A" w:rsidRPr="00484B07" w:rsidRDefault="0028352A" w:rsidP="0028352A">
      <w:pPr>
        <w:pStyle w:val="TH"/>
        <w:keepNext w:val="0"/>
      </w:pPr>
      <w:r w:rsidRPr="00484B07">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935662" w:rsidRPr="00484B07"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484B07" w:rsidRDefault="0028352A" w:rsidP="0057390C">
            <w:pPr>
              <w:pStyle w:val="TAH"/>
              <w:keepNext w:val="0"/>
              <w:spacing w:before="120" w:after="120"/>
              <w:rPr>
                <w:rFonts w:cs="Arial"/>
                <w:sz w:val="16"/>
                <w:szCs w:val="16"/>
                <w:lang w:eastAsia="ko-KR"/>
              </w:rPr>
            </w:pPr>
            <w:r w:rsidRPr="00484B07">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484B07" w:rsidRDefault="0028352A" w:rsidP="0057390C">
            <w:pPr>
              <w:pStyle w:val="TAH"/>
              <w:keepNext w:val="0"/>
              <w:spacing w:before="120" w:after="120"/>
              <w:rPr>
                <w:sz w:val="16"/>
                <w:szCs w:val="16"/>
                <w:lang w:eastAsia="ko-KR"/>
              </w:rPr>
            </w:pPr>
            <w:r w:rsidRPr="00484B07">
              <w:rPr>
                <w:sz w:val="16"/>
                <w:szCs w:val="16"/>
                <w:lang w:eastAsia="ko-KR"/>
              </w:rPr>
              <w:t>Additional Assumptions</w:t>
            </w:r>
          </w:p>
        </w:tc>
      </w:tr>
      <w:tr w:rsidR="00935662" w:rsidRPr="00484B07"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484B07" w:rsidRDefault="0028352A" w:rsidP="0057390C">
            <w:pPr>
              <w:pStyle w:val="TAC"/>
              <w:keepNext w:val="0"/>
              <w:spacing w:before="120" w:after="120"/>
              <w:rPr>
                <w:sz w:val="16"/>
                <w:szCs w:val="16"/>
                <w:lang w:eastAsia="ko-KR"/>
              </w:rPr>
            </w:pPr>
          </w:p>
        </w:tc>
      </w:tr>
      <w:tr w:rsidR="00935662" w:rsidRPr="00484B07"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484B07" w:rsidRDefault="0028352A" w:rsidP="0057390C">
            <w:pPr>
              <w:pStyle w:val="TAC"/>
              <w:keepNext w:val="0"/>
              <w:spacing w:before="120" w:after="120"/>
              <w:rPr>
                <w:sz w:val="16"/>
                <w:szCs w:val="16"/>
                <w:lang w:eastAsia="ko-KR"/>
              </w:rPr>
            </w:pPr>
          </w:p>
        </w:tc>
      </w:tr>
      <w:tr w:rsidR="00935662" w:rsidRPr="00484B07"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w:t>
            </w:r>
          </w:p>
        </w:tc>
      </w:tr>
      <w:tr w:rsidR="00935662" w:rsidRPr="00484B07"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Note1,3</w:t>
            </w:r>
          </w:p>
        </w:tc>
      </w:tr>
      <w:tr w:rsidR="00935662" w:rsidRPr="00484B07"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w:t>
            </w:r>
          </w:p>
        </w:tc>
      </w:tr>
      <w:tr w:rsidR="00935662" w:rsidRPr="00484B07"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484B07" w:rsidRDefault="0028352A" w:rsidP="0057390C">
            <w:pPr>
              <w:pStyle w:val="TAC"/>
              <w:keepNext w:val="0"/>
              <w:spacing w:before="120" w:after="120"/>
              <w:rPr>
                <w:rFonts w:cs="Arial"/>
                <w:sz w:val="16"/>
                <w:szCs w:val="16"/>
                <w:lang w:eastAsia="ko-KR"/>
              </w:rPr>
            </w:pPr>
            <w:r w:rsidRPr="00484B07">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484B07" w:rsidRDefault="0028352A" w:rsidP="0057390C">
            <w:pPr>
              <w:pStyle w:val="TAC"/>
              <w:keepNext w:val="0"/>
              <w:spacing w:before="120" w:after="120"/>
              <w:rPr>
                <w:sz w:val="16"/>
                <w:szCs w:val="16"/>
                <w:lang w:eastAsia="ko-KR"/>
              </w:rPr>
            </w:pPr>
            <w:r w:rsidRPr="00484B07">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484B07" w:rsidRDefault="0028352A" w:rsidP="0057390C">
            <w:pPr>
              <w:pStyle w:val="TAC"/>
              <w:keepNext w:val="0"/>
              <w:spacing w:before="120" w:after="120"/>
              <w:rPr>
                <w:sz w:val="16"/>
                <w:szCs w:val="16"/>
                <w:lang w:eastAsia="ko-KR"/>
              </w:rPr>
            </w:pPr>
            <w:r w:rsidRPr="00484B07">
              <w:rPr>
                <w:sz w:val="16"/>
                <w:szCs w:val="16"/>
                <w:lang w:eastAsia="ko-KR"/>
              </w:rPr>
              <w:t>Note2,3</w:t>
            </w:r>
          </w:p>
        </w:tc>
      </w:tr>
      <w:tr w:rsidR="00935662" w:rsidRPr="00484B07"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18B53D0B"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for the second CDRX, CDRX cycle = 10ms, ODT = 2ms, IAT = 6ms.</w:t>
            </w:r>
          </w:p>
          <w:p w14:paraId="638A11B7" w14:textId="2A3115D4"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for the second CDRX, CDRX cycle = 10ms, ODT = 2ms, IAT = 4ms.</w:t>
            </w:r>
          </w:p>
          <w:p w14:paraId="42D68E4B" w14:textId="381F3990" w:rsidR="0028352A" w:rsidRPr="00484B07" w:rsidRDefault="00BC7AAF" w:rsidP="0057390C">
            <w:pPr>
              <w:pStyle w:val="TAN"/>
              <w:rPr>
                <w:lang w:eastAsia="ko-KR"/>
              </w:rPr>
            </w:pPr>
            <w:r w:rsidRPr="00484B07">
              <w:rPr>
                <w:lang w:eastAsia="ko-KR"/>
              </w:rPr>
              <w:t>NOTE</w:t>
            </w:r>
            <w:r w:rsidR="0028352A" w:rsidRPr="00484B07">
              <w:rPr>
                <w:lang w:eastAsia="ko-KR"/>
              </w:rPr>
              <w:t xml:space="preserve"> 3:</w:t>
            </w:r>
            <w:r w:rsidR="0028352A" w:rsidRPr="00484B07">
              <w:rPr>
                <w:lang w:eastAsia="ko-KR"/>
              </w:rPr>
              <w:tab/>
              <w:t>PSG is calculated w.r.t. single CDRX scheme</w:t>
            </w:r>
          </w:p>
        </w:tc>
      </w:tr>
    </w:tbl>
    <w:p w14:paraId="5A8B8AE5" w14:textId="77777777" w:rsidR="0028352A" w:rsidRPr="00484B07" w:rsidRDefault="0028352A" w:rsidP="0028352A"/>
    <w:p w14:paraId="365C5533" w14:textId="34CCA002" w:rsidR="0028352A" w:rsidRPr="00484B07" w:rsidRDefault="0028352A" w:rsidP="0028352A">
      <w:r w:rsidRPr="00484B07">
        <w:t>Based on the evaluation results in Table B.2.8-5, the following observations can be made</w:t>
      </w:r>
      <w:r w:rsidR="000D67F1" w:rsidRPr="00484B07">
        <w:t>:</w:t>
      </w:r>
    </w:p>
    <w:p w14:paraId="3C3E86CB" w14:textId="292341D9" w:rsidR="009A744E" w:rsidRPr="00484B07" w:rsidRDefault="0028352A" w:rsidP="0028352A">
      <w:pPr>
        <w:pStyle w:val="B1"/>
      </w:pPr>
      <w:r w:rsidRPr="00484B07">
        <w:t>-</w:t>
      </w:r>
      <w:r w:rsidRPr="00484B07">
        <w:tab/>
        <w:t>For FR1, DL only evaluation, InH, high load, CG 30Mbps traffic at 30fps with 15ms PDB and DL audio, it is observed from InterDigital that</w:t>
      </w:r>
      <w:r w:rsidR="000D67F1" w:rsidRPr="00484B07">
        <w:t>:</w:t>
      </w:r>
    </w:p>
    <w:p w14:paraId="0916CC48" w14:textId="48A1E27F" w:rsidR="009A744E" w:rsidRPr="00484B07" w:rsidRDefault="0028352A" w:rsidP="0028352A">
      <w:pPr>
        <w:pStyle w:val="B2"/>
      </w:pPr>
      <w:r w:rsidRPr="00484B07">
        <w:t>-</w:t>
      </w:r>
      <w:r w:rsidRPr="00484B07">
        <w:tab/>
        <w:t>single CDRX configuration provides</w:t>
      </w:r>
      <w:r w:rsidR="000D67F1" w:rsidRPr="00484B07">
        <w:t>:</w:t>
      </w:r>
    </w:p>
    <w:p w14:paraId="644DAB52" w14:textId="77777777" w:rsidR="009A744E" w:rsidRPr="00484B07" w:rsidRDefault="0028352A" w:rsidP="0028352A">
      <w:pPr>
        <w:pStyle w:val="B3"/>
      </w:pPr>
      <w:r w:rsidRPr="00484B07">
        <w:t>-</w:t>
      </w:r>
      <w:r w:rsidRPr="00484B07">
        <w:tab/>
        <w:t>power saving gain of 7.647% for all UEs</w:t>
      </w:r>
    </w:p>
    <w:p w14:paraId="5C291D73" w14:textId="12B24EEB" w:rsidR="0028352A" w:rsidRPr="00484B07" w:rsidRDefault="0028352A" w:rsidP="0028352A">
      <w:pPr>
        <w:pStyle w:val="B3"/>
      </w:pPr>
      <w:r w:rsidRPr="00484B07">
        <w:t>-</w:t>
      </w:r>
      <w:r w:rsidRPr="00484B07">
        <w:tab/>
        <w:t>capacity gain of 0%</w:t>
      </w:r>
    </w:p>
    <w:p w14:paraId="0B4CB200" w14:textId="057AF29D" w:rsidR="009A744E" w:rsidRPr="00484B07" w:rsidRDefault="0028352A" w:rsidP="0028352A">
      <w:pPr>
        <w:pStyle w:val="B2"/>
      </w:pPr>
      <w:r w:rsidRPr="00484B07">
        <w:t>-</w:t>
      </w:r>
      <w:r w:rsidRPr="00484B07">
        <w:tab/>
        <w:t>Multiple CDRX configurations provides</w:t>
      </w:r>
      <w:r w:rsidR="000D67F1" w:rsidRPr="00484B07">
        <w:t>:</w:t>
      </w:r>
    </w:p>
    <w:p w14:paraId="14AA1B01" w14:textId="77777777" w:rsidR="009A744E" w:rsidRPr="00484B07" w:rsidRDefault="0028352A" w:rsidP="0028352A">
      <w:pPr>
        <w:pStyle w:val="B3"/>
      </w:pPr>
      <w:r w:rsidRPr="00484B07">
        <w:t>-</w:t>
      </w:r>
      <w:r w:rsidRPr="00484B07">
        <w:tab/>
        <w:t>mean power saving gain of 14.62% in the range of 12.08% to 17.16%</w:t>
      </w:r>
    </w:p>
    <w:p w14:paraId="0CF497AF" w14:textId="5CDABA85" w:rsidR="0028352A" w:rsidRPr="00484B07" w:rsidRDefault="0028352A" w:rsidP="0028352A">
      <w:pPr>
        <w:pStyle w:val="B3"/>
      </w:pPr>
      <w:r w:rsidRPr="00484B07">
        <w:t>-</w:t>
      </w:r>
      <w:r w:rsidRPr="00484B07">
        <w:tab/>
        <w:t>mean capacity gain of -6.95% in the range of -8.3% to -5.6%</w:t>
      </w:r>
    </w:p>
    <w:p w14:paraId="5CCB4DFA" w14:textId="77777777" w:rsidR="0028352A" w:rsidRPr="00484B07" w:rsidRDefault="0028352A" w:rsidP="00AE5BEF">
      <w:pPr>
        <w:pStyle w:val="Heading2"/>
        <w:rPr>
          <w:lang w:eastAsia="zh-CN"/>
        </w:rPr>
      </w:pPr>
      <w:bookmarkStart w:id="89" w:name="_Toc131415163"/>
      <w:r w:rsidRPr="00484B07">
        <w:rPr>
          <w:lang w:eastAsia="zh-CN"/>
        </w:rPr>
        <w:t>B.2.9</w:t>
      </w:r>
      <w:r w:rsidRPr="00484B07">
        <w:rPr>
          <w:lang w:eastAsia="zh-CN"/>
        </w:rPr>
        <w:tab/>
        <w:t>Dynamic grant enhancement with XR-specific pre-scheduling</w:t>
      </w:r>
      <w:bookmarkEnd w:id="89"/>
    </w:p>
    <w:p w14:paraId="7E7B5618" w14:textId="58BA27A8" w:rsidR="0028352A" w:rsidRPr="00484B07" w:rsidRDefault="0028352A" w:rsidP="0028352A">
      <w:r w:rsidRPr="00484B07">
        <w:t>This clause captures evaluation results for dynamic grant enhancement with XR-specific pre-scheduling</w:t>
      </w:r>
      <w:r w:rsidR="000D67F1" w:rsidRPr="00484B07">
        <w:t>:</w:t>
      </w:r>
    </w:p>
    <w:p w14:paraId="5CA2D499" w14:textId="7AF7C325" w:rsidR="0028352A" w:rsidRPr="00484B07" w:rsidRDefault="0028352A" w:rsidP="0028352A">
      <w:pPr>
        <w:pStyle w:val="B1"/>
      </w:pPr>
      <w:r w:rsidRPr="00484B07">
        <w:t>-</w:t>
      </w:r>
      <w:r w:rsidRPr="00484B07">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484B07" w:rsidRDefault="0028352A" w:rsidP="0028352A">
      <w:pPr>
        <w:pStyle w:val="TH"/>
        <w:keepNext w:val="0"/>
      </w:pPr>
      <w:r w:rsidRPr="00484B07">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935662" w:rsidRPr="00484B07"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484B07" w:rsidRDefault="0028352A"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484B07" w:rsidRDefault="0028352A"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484B07" w:rsidRDefault="0028352A" w:rsidP="0057390C">
            <w:pPr>
              <w:pStyle w:val="TAH"/>
              <w:keepNext w:val="0"/>
              <w:rPr>
                <w:sz w:val="16"/>
                <w:szCs w:val="16"/>
                <w:lang w:eastAsia="ko-KR"/>
              </w:rPr>
            </w:pPr>
            <w:r w:rsidRPr="00484B07">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484B07" w:rsidRDefault="0028352A" w:rsidP="0057390C">
            <w:pPr>
              <w:pStyle w:val="TAH"/>
              <w:keepNext w:val="0"/>
              <w:rPr>
                <w:sz w:val="16"/>
                <w:szCs w:val="16"/>
                <w:lang w:eastAsia="ko-KR"/>
              </w:rPr>
            </w:pPr>
            <w:r w:rsidRPr="00484B07">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484B07" w:rsidRDefault="0028352A"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484B07" w:rsidRDefault="0028352A" w:rsidP="0057390C">
            <w:pPr>
              <w:pStyle w:val="TAH"/>
              <w:keepNext w:val="0"/>
              <w:rPr>
                <w:sz w:val="16"/>
                <w:szCs w:val="16"/>
                <w:lang w:eastAsia="ko-KR"/>
              </w:rPr>
            </w:pPr>
            <w:r w:rsidRPr="00484B07">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484B07" w:rsidRDefault="0028352A"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484B07" w:rsidRDefault="0028352A"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484B07" w:rsidRDefault="0028352A"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484B07" w:rsidRDefault="0028352A"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484B07" w:rsidRDefault="0028352A"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484B07" w:rsidRDefault="0028352A"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484B07" w:rsidRDefault="0028352A"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484B07" w:rsidRDefault="0028352A"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484B07" w:rsidRDefault="0028352A" w:rsidP="0057390C">
            <w:pPr>
              <w:pStyle w:val="TAH"/>
              <w:keepNext w:val="0"/>
              <w:rPr>
                <w:sz w:val="16"/>
                <w:szCs w:val="16"/>
                <w:lang w:eastAsia="ko-KR"/>
              </w:rPr>
            </w:pPr>
            <w:r w:rsidRPr="00484B07">
              <w:rPr>
                <w:sz w:val="16"/>
                <w:szCs w:val="16"/>
                <w:lang w:eastAsia="ko-KR"/>
              </w:rPr>
              <w:t>Additional Assumptions</w:t>
            </w:r>
          </w:p>
        </w:tc>
      </w:tr>
      <w:tr w:rsidR="00935662" w:rsidRPr="00484B07"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484B07" w:rsidRDefault="0028352A"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484B07" w:rsidRDefault="0028352A" w:rsidP="0057390C">
            <w:pPr>
              <w:pStyle w:val="TAC"/>
              <w:keepNext w:val="0"/>
              <w:rPr>
                <w:sz w:val="16"/>
                <w:szCs w:val="16"/>
                <w:lang w:eastAsia="ko-KR"/>
              </w:rPr>
            </w:pPr>
            <w:r w:rsidRPr="00484B07">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484B07" w:rsidRDefault="0028352A" w:rsidP="0057390C">
            <w:pPr>
              <w:pStyle w:val="TAC"/>
              <w:keepNext w:val="0"/>
              <w:rPr>
                <w:sz w:val="16"/>
                <w:szCs w:val="16"/>
                <w:lang w:eastAsia="ko-KR"/>
              </w:rPr>
            </w:pPr>
            <w:r w:rsidRPr="00484B07">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484B07" w:rsidRDefault="0028352A" w:rsidP="0057390C">
            <w:pPr>
              <w:pStyle w:val="TAC"/>
              <w:keepNext w:val="0"/>
              <w:rPr>
                <w:sz w:val="16"/>
                <w:szCs w:val="16"/>
                <w:lang w:eastAsia="ko-KR"/>
              </w:rPr>
            </w:pPr>
          </w:p>
        </w:tc>
      </w:tr>
      <w:tr w:rsidR="00935662" w:rsidRPr="00484B07"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484B07" w:rsidRDefault="0028352A"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484B07" w:rsidRDefault="0028352A" w:rsidP="0057390C">
            <w:pPr>
              <w:pStyle w:val="TAC"/>
              <w:keepNext w:val="0"/>
              <w:rPr>
                <w:sz w:val="16"/>
                <w:szCs w:val="16"/>
                <w:lang w:eastAsia="ko-KR"/>
              </w:rPr>
            </w:pPr>
            <w:r w:rsidRPr="00484B07">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90.0</w:t>
            </w:r>
            <w:r w:rsidRPr="00484B07">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484B07" w:rsidRDefault="0028352A" w:rsidP="0057390C">
            <w:pPr>
              <w:pStyle w:val="TAC"/>
              <w:keepNext w:val="0"/>
              <w:rPr>
                <w:sz w:val="16"/>
                <w:szCs w:val="16"/>
                <w:lang w:eastAsia="ko-KR"/>
              </w:rPr>
            </w:pPr>
          </w:p>
        </w:tc>
      </w:tr>
      <w:tr w:rsidR="00935662" w:rsidRPr="00484B07"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484B07" w:rsidRDefault="0028352A"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484B07" w:rsidRDefault="0028352A" w:rsidP="0057390C">
            <w:pPr>
              <w:pStyle w:val="TAC"/>
              <w:keepNext w:val="0"/>
              <w:rPr>
                <w:sz w:val="16"/>
                <w:szCs w:val="16"/>
                <w:lang w:eastAsia="ko-KR"/>
              </w:rPr>
            </w:pPr>
            <w:r w:rsidRPr="00484B07">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484B07" w:rsidRDefault="0028352A" w:rsidP="0057390C">
            <w:pPr>
              <w:pStyle w:val="TAC"/>
              <w:keepNext w:val="0"/>
              <w:rPr>
                <w:sz w:val="16"/>
                <w:szCs w:val="16"/>
                <w:lang w:eastAsia="ko-KR"/>
              </w:rPr>
            </w:pPr>
          </w:p>
        </w:tc>
      </w:tr>
      <w:tr w:rsidR="00935662" w:rsidRPr="00484B07"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484B07" w:rsidRDefault="0028352A"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484B07" w:rsidRDefault="0028352A" w:rsidP="0057390C">
            <w:pPr>
              <w:pStyle w:val="TAC"/>
              <w:keepNext w:val="0"/>
              <w:rPr>
                <w:sz w:val="16"/>
                <w:szCs w:val="16"/>
                <w:lang w:eastAsia="ko-KR"/>
              </w:rPr>
            </w:pPr>
            <w:r w:rsidRPr="00484B07">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484B07" w:rsidRDefault="0028352A" w:rsidP="0057390C">
            <w:pPr>
              <w:pStyle w:val="TAC"/>
              <w:keepNext w:val="0"/>
              <w:rPr>
                <w:sz w:val="16"/>
                <w:szCs w:val="16"/>
                <w:lang w:eastAsia="ko-KR"/>
              </w:rPr>
            </w:pPr>
            <w:r w:rsidRPr="00484B07">
              <w:rPr>
                <w:sz w:val="16"/>
                <w:szCs w:val="16"/>
                <w:lang w:eastAsia="ko-KR"/>
              </w:rPr>
              <w:t>Note1</w:t>
            </w:r>
          </w:p>
        </w:tc>
      </w:tr>
      <w:tr w:rsidR="00935662" w:rsidRPr="00484B07"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484B07" w:rsidRDefault="0028352A" w:rsidP="0057390C">
            <w:pPr>
              <w:pStyle w:val="TAC"/>
              <w:keepNext w:val="0"/>
              <w:rPr>
                <w:sz w:val="16"/>
                <w:szCs w:val="16"/>
                <w:lang w:eastAsia="ko-KR"/>
              </w:rPr>
            </w:pPr>
            <w:r w:rsidRPr="00484B07">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Dynamic grant enhancement with XR-specific pre-scheduling scheme 1: Pre-scheduling DG window</w:t>
            </w:r>
            <w:r w:rsidRPr="00484B07" w:rsidDel="009D42CD">
              <w:rPr>
                <w:rFonts w:eastAsiaTheme="minorEastAsia"/>
                <w:sz w:val="16"/>
                <w:szCs w:val="16"/>
                <w:lang w:eastAsia="zh-CN"/>
              </w:rPr>
              <w:t xml:space="preserve"> </w:t>
            </w:r>
            <w:r w:rsidRPr="00484B07">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484B07" w:rsidRDefault="0028352A" w:rsidP="0057390C">
            <w:pPr>
              <w:pStyle w:val="TAC"/>
              <w:keepNext w:val="0"/>
              <w:rPr>
                <w:sz w:val="16"/>
                <w:szCs w:val="16"/>
                <w:lang w:eastAsia="ko-KR"/>
              </w:rPr>
            </w:pPr>
            <w:r w:rsidRPr="00484B07">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484B07" w:rsidRDefault="0028352A" w:rsidP="0057390C">
            <w:pPr>
              <w:pStyle w:val="TAC"/>
              <w:keepNext w:val="0"/>
              <w:rPr>
                <w:sz w:val="16"/>
                <w:szCs w:val="16"/>
                <w:lang w:eastAsia="ko-KR"/>
              </w:rPr>
            </w:pPr>
          </w:p>
        </w:tc>
      </w:tr>
      <w:tr w:rsidR="00935662" w:rsidRPr="00484B07"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484B07" w:rsidRDefault="0028352A" w:rsidP="0057390C">
            <w:pPr>
              <w:pStyle w:val="TAC"/>
              <w:keepNext w:val="0"/>
              <w:rPr>
                <w:sz w:val="16"/>
                <w:szCs w:val="16"/>
                <w:lang w:eastAsia="ko-KR"/>
              </w:rPr>
            </w:pPr>
            <w:r w:rsidRPr="00484B07">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Dynamic grant enhancement with XR-specific pre-scheduling scheme 1: Pre-scheduling DG window</w:t>
            </w:r>
            <w:r w:rsidRPr="00484B07" w:rsidDel="009D42CD">
              <w:rPr>
                <w:rFonts w:eastAsiaTheme="minorEastAsia"/>
                <w:sz w:val="16"/>
                <w:szCs w:val="16"/>
                <w:lang w:eastAsia="zh-CN"/>
              </w:rPr>
              <w:t xml:space="preserve"> </w:t>
            </w:r>
            <w:r w:rsidRPr="00484B07">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484B07" w:rsidRDefault="0028352A" w:rsidP="0057390C">
            <w:pPr>
              <w:pStyle w:val="TAC"/>
              <w:keepNext w:val="0"/>
              <w:rPr>
                <w:sz w:val="16"/>
                <w:szCs w:val="16"/>
              </w:rPr>
            </w:pPr>
            <w:r w:rsidRPr="00484B07">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484B07" w:rsidRDefault="0028352A" w:rsidP="0057390C">
            <w:pPr>
              <w:pStyle w:val="TAC"/>
              <w:keepNext w:val="0"/>
              <w:rPr>
                <w:sz w:val="16"/>
                <w:szCs w:val="16"/>
                <w:lang w:eastAsia="ko-KR"/>
              </w:rPr>
            </w:pPr>
            <w:r w:rsidRPr="00484B07">
              <w:rPr>
                <w:sz w:val="16"/>
                <w:szCs w:val="16"/>
                <w:lang w:eastAsia="ko-KR"/>
              </w:rPr>
              <w:t>Note1</w:t>
            </w:r>
          </w:p>
        </w:tc>
      </w:tr>
      <w:tr w:rsidR="00935662" w:rsidRPr="00484B07"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484B07" w:rsidRDefault="0028352A" w:rsidP="0057390C">
            <w:pPr>
              <w:pStyle w:val="TAC"/>
              <w:keepNext w:val="0"/>
              <w:rPr>
                <w:sz w:val="16"/>
                <w:szCs w:val="16"/>
                <w:lang w:eastAsia="ko-KR"/>
              </w:rPr>
            </w:pPr>
          </w:p>
        </w:tc>
      </w:tr>
      <w:tr w:rsidR="00935662" w:rsidRPr="00484B07"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484B07" w:rsidRDefault="0028352A" w:rsidP="0057390C">
            <w:pPr>
              <w:pStyle w:val="TAC"/>
              <w:keepNext w:val="0"/>
              <w:rPr>
                <w:sz w:val="16"/>
                <w:szCs w:val="16"/>
                <w:lang w:eastAsia="ko-KR"/>
              </w:rPr>
            </w:pPr>
            <w:r w:rsidRPr="00484B07">
              <w:rPr>
                <w:sz w:val="16"/>
                <w:szCs w:val="16"/>
                <w:lang w:eastAsia="ko-KR"/>
              </w:rPr>
              <w:t>Note1</w:t>
            </w:r>
          </w:p>
        </w:tc>
      </w:tr>
      <w:tr w:rsidR="00935662" w:rsidRPr="00484B07"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484B07" w:rsidRDefault="0028352A" w:rsidP="0057390C">
            <w:pPr>
              <w:pStyle w:val="TAC"/>
              <w:keepNext w:val="0"/>
              <w:rPr>
                <w:sz w:val="16"/>
                <w:szCs w:val="16"/>
                <w:lang w:eastAsia="ko-KR"/>
              </w:rPr>
            </w:pPr>
            <w:r w:rsidRPr="00484B07">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484B07" w:rsidRDefault="0028352A" w:rsidP="0057390C">
            <w:pPr>
              <w:pStyle w:val="TAC"/>
              <w:keepNext w:val="0"/>
              <w:rPr>
                <w:sz w:val="16"/>
                <w:szCs w:val="16"/>
                <w:lang w:eastAsia="ko-KR"/>
              </w:rPr>
            </w:pPr>
            <w:r w:rsidRPr="00484B07">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484B07" w:rsidRDefault="0028352A" w:rsidP="0057390C">
            <w:pPr>
              <w:pStyle w:val="TAC"/>
              <w:keepNext w:val="0"/>
              <w:rPr>
                <w:sz w:val="16"/>
                <w:szCs w:val="16"/>
                <w:lang w:eastAsia="ko-KR"/>
              </w:rPr>
            </w:pPr>
          </w:p>
        </w:tc>
      </w:tr>
      <w:tr w:rsidR="00935662" w:rsidRPr="00484B07"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484B07" w:rsidRDefault="0028352A" w:rsidP="0057390C">
            <w:pPr>
              <w:pStyle w:val="TAC"/>
              <w:keepNext w:val="0"/>
              <w:rPr>
                <w:sz w:val="16"/>
                <w:szCs w:val="16"/>
                <w:lang w:eastAsia="ko-KR"/>
              </w:rPr>
            </w:pPr>
            <w:r w:rsidRPr="00484B07">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484B07" w:rsidRDefault="0028352A" w:rsidP="0057390C">
            <w:pPr>
              <w:pStyle w:val="TAC"/>
              <w:keepNext w:val="0"/>
              <w:rPr>
                <w:sz w:val="16"/>
                <w:szCs w:val="16"/>
              </w:rPr>
            </w:pPr>
            <w:r w:rsidRPr="00484B07">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484B07" w:rsidRDefault="0028352A" w:rsidP="0057390C">
            <w:pPr>
              <w:pStyle w:val="TAC"/>
              <w:keepNext w:val="0"/>
              <w:rPr>
                <w:rFonts w:eastAsiaTheme="minorEastAsia"/>
                <w:sz w:val="16"/>
                <w:szCs w:val="16"/>
                <w:lang w:eastAsia="zh-CN"/>
              </w:rPr>
            </w:pPr>
            <w:r w:rsidRPr="00484B07">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484B07" w:rsidRDefault="0028352A" w:rsidP="0057390C">
            <w:pPr>
              <w:pStyle w:val="TAC"/>
              <w:keepNext w:val="0"/>
              <w:rPr>
                <w:sz w:val="16"/>
                <w:szCs w:val="16"/>
                <w:lang w:eastAsia="ko-KR"/>
              </w:rPr>
            </w:pPr>
            <w:r w:rsidRPr="00484B07">
              <w:rPr>
                <w:sz w:val="16"/>
                <w:szCs w:val="16"/>
                <w:lang w:eastAsia="ko-KR"/>
              </w:rPr>
              <w:t>Note1</w:t>
            </w:r>
          </w:p>
        </w:tc>
      </w:tr>
      <w:tr w:rsidR="00935662" w:rsidRPr="00484B07"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 xml:space="preserve">Dynamic grant enhancement with XR-specific pre-scheduling </w:t>
            </w:r>
            <w:r w:rsidRPr="00484B07">
              <w:rPr>
                <w:rFonts w:eastAsia="SimSun"/>
                <w:sz w:val="16"/>
                <w:szCs w:val="16"/>
                <w:lang w:eastAsia="zh-CN"/>
              </w:rPr>
              <w:t xml:space="preserve">scheme 4: </w:t>
            </w:r>
            <w:r w:rsidRPr="00484B07">
              <w:rPr>
                <w:rFonts w:eastAsiaTheme="minorEastAsia"/>
                <w:sz w:val="16"/>
                <w:szCs w:val="16"/>
                <w:lang w:eastAsia="zh-CN"/>
              </w:rPr>
              <w:t>Pre-scheduling DG window</w:t>
            </w:r>
            <w:r w:rsidRPr="00484B07">
              <w:rPr>
                <w:rFonts w:eastAsia="SimSun"/>
                <w:sz w:val="16"/>
                <w:szCs w:val="16"/>
                <w:lang w:eastAsia="zh-CN"/>
              </w:rPr>
              <w:t xml:space="preserve"> (16, 12) </w:t>
            </w:r>
            <w:r w:rsidRPr="00484B07">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484B07" w:rsidRDefault="0028352A" w:rsidP="0057390C">
            <w:pPr>
              <w:pStyle w:val="TAC"/>
              <w:keepNext w:val="0"/>
              <w:rPr>
                <w:sz w:val="16"/>
                <w:szCs w:val="16"/>
                <w:lang w:eastAsia="ko-KR"/>
              </w:rPr>
            </w:pPr>
          </w:p>
        </w:tc>
      </w:tr>
      <w:tr w:rsidR="00935662" w:rsidRPr="00484B07"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 xml:space="preserve">Dynamic grant enhancement with XR-specific pre-scheduling </w:t>
            </w:r>
            <w:r w:rsidRPr="00484B07">
              <w:rPr>
                <w:rFonts w:eastAsia="SimSun"/>
                <w:sz w:val="16"/>
                <w:szCs w:val="16"/>
                <w:lang w:eastAsia="zh-CN"/>
              </w:rPr>
              <w:t xml:space="preserve">scheme 4: </w:t>
            </w:r>
            <w:r w:rsidRPr="00484B07">
              <w:rPr>
                <w:rFonts w:eastAsiaTheme="minorEastAsia"/>
                <w:sz w:val="16"/>
                <w:szCs w:val="16"/>
                <w:lang w:eastAsia="zh-CN"/>
              </w:rPr>
              <w:t>Pre-scheduling DG window</w:t>
            </w:r>
            <w:r w:rsidRPr="00484B07">
              <w:rPr>
                <w:rFonts w:eastAsia="SimSun"/>
                <w:sz w:val="16"/>
                <w:szCs w:val="16"/>
                <w:lang w:eastAsia="zh-CN"/>
              </w:rPr>
              <w:t xml:space="preserve"> (16, 12) </w:t>
            </w:r>
            <w:r w:rsidRPr="00484B07">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484B07" w:rsidRDefault="0028352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484B07" w:rsidRDefault="0028352A" w:rsidP="0057390C">
            <w:pPr>
              <w:pStyle w:val="TAC"/>
              <w:keepNext w:val="0"/>
              <w:rPr>
                <w:sz w:val="16"/>
                <w:szCs w:val="16"/>
                <w:lang w:eastAsia="ko-KR"/>
              </w:rPr>
            </w:pPr>
            <w:r w:rsidRPr="00484B07">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484B07" w:rsidRDefault="0028352A" w:rsidP="0057390C">
            <w:pPr>
              <w:pStyle w:val="TAC"/>
              <w:keepNext w:val="0"/>
              <w:rPr>
                <w:rFonts w:eastAsiaTheme="minorEastAsia" w:cs="Arial"/>
                <w:sz w:val="16"/>
                <w:szCs w:val="16"/>
                <w:lang w:eastAsia="zh-CN"/>
              </w:rPr>
            </w:pPr>
            <w:r w:rsidRPr="00484B07">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484B07" w:rsidRDefault="0028352A" w:rsidP="0057390C">
            <w:pPr>
              <w:pStyle w:val="TAC"/>
              <w:keepNext w:val="0"/>
              <w:rPr>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484B07" w:rsidRDefault="0028352A" w:rsidP="0057390C">
            <w:pPr>
              <w:pStyle w:val="TAC"/>
              <w:keepNext w:val="0"/>
              <w:rPr>
                <w:sz w:val="16"/>
                <w:szCs w:val="16"/>
                <w:lang w:eastAsia="ko-KR"/>
              </w:rPr>
            </w:pPr>
            <w:r w:rsidRPr="00484B07">
              <w:rPr>
                <w:sz w:val="16"/>
                <w:szCs w:val="16"/>
                <w:lang w:eastAsia="ko-KR"/>
              </w:rPr>
              <w:t>Note1</w:t>
            </w:r>
          </w:p>
        </w:tc>
      </w:tr>
      <w:tr w:rsidR="00935662" w:rsidRPr="00484B07"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6C41582D"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PSG is calculated w.r.t. DG scheduling with C-DRX</w:t>
            </w:r>
          </w:p>
        </w:tc>
      </w:tr>
    </w:tbl>
    <w:p w14:paraId="78608347" w14:textId="7CF241EF" w:rsidR="00583B20" w:rsidRPr="00484B07" w:rsidRDefault="00583B20" w:rsidP="00583B20"/>
    <w:p w14:paraId="2AD92797" w14:textId="513A4E23" w:rsidR="0028352A" w:rsidRPr="00484B07" w:rsidRDefault="0028352A" w:rsidP="0028352A">
      <w:r w:rsidRPr="00484B07">
        <w:t>Based on the evaluation results in Table B.2.9-1, the following observations can be made</w:t>
      </w:r>
      <w:r w:rsidR="000D67F1" w:rsidRPr="00484B07">
        <w:t>:</w:t>
      </w:r>
    </w:p>
    <w:p w14:paraId="41E96FA7" w14:textId="44D472C0" w:rsidR="009A744E" w:rsidRPr="00484B07" w:rsidRDefault="0028352A" w:rsidP="0028352A">
      <w:pPr>
        <w:pStyle w:val="B1"/>
      </w:pPr>
      <w:r w:rsidRPr="00484B07">
        <w:t>-</w:t>
      </w:r>
      <w:r w:rsidRPr="00484B07">
        <w:tab/>
        <w:t>For FR1, DL only evaluation, InH, high load, VR 30Mbps traffic at 60fps with 10ms PDB, it is observed from CATT that</w:t>
      </w:r>
      <w:r w:rsidR="000D67F1" w:rsidRPr="00484B07">
        <w:t>:</w:t>
      </w:r>
    </w:p>
    <w:p w14:paraId="67031350" w14:textId="25430804" w:rsidR="009A744E" w:rsidRPr="00484B07" w:rsidRDefault="0028352A" w:rsidP="0028352A">
      <w:pPr>
        <w:pStyle w:val="B2"/>
      </w:pPr>
      <w:r w:rsidRPr="00484B07">
        <w:t>-</w:t>
      </w:r>
      <w:r w:rsidRPr="00484B07">
        <w:tab/>
        <w:t>dynamic grant enhancement with XR-specific pre-scheduling scheme could obtain</w:t>
      </w:r>
      <w:r w:rsidR="000D67F1" w:rsidRPr="00484B07">
        <w:t>:</w:t>
      </w:r>
    </w:p>
    <w:p w14:paraId="517C18F1" w14:textId="7C08E2C3" w:rsidR="0028352A" w:rsidRPr="00484B07" w:rsidRDefault="0028352A" w:rsidP="0028352A">
      <w:pPr>
        <w:pStyle w:val="B3"/>
      </w:pPr>
      <w:r w:rsidRPr="00484B07">
        <w:t>-</w:t>
      </w:r>
      <w:r w:rsidRPr="00484B07">
        <w:tab/>
        <w:t>mean power saving gain of 21.88% in the range of 11.7% to 29.40%</w:t>
      </w:r>
    </w:p>
    <w:p w14:paraId="20D5C5A5" w14:textId="77777777" w:rsidR="0028352A" w:rsidRPr="00484B07" w:rsidRDefault="0028352A" w:rsidP="0028352A">
      <w:pPr>
        <w:pStyle w:val="B3"/>
      </w:pPr>
      <w:r w:rsidRPr="00484B07">
        <w:t>-</w:t>
      </w:r>
      <w:r w:rsidRPr="00484B07">
        <w:tab/>
        <w:t>mean capacity gain of -6.55% in the range of -7.00% to -6.10%</w:t>
      </w:r>
    </w:p>
    <w:p w14:paraId="440C1A97" w14:textId="17975A3F" w:rsidR="0028352A" w:rsidRPr="00484B07" w:rsidRDefault="0028352A" w:rsidP="0028352A">
      <w:pPr>
        <w:pStyle w:val="B2"/>
      </w:pPr>
      <w:r w:rsidRPr="00484B07">
        <w:t>-</w:t>
      </w:r>
      <w:r w:rsidRPr="00484B07">
        <w:tab/>
        <w:t>semi-static C-DRX enhancement scheme with (17/17/16, 8, 4) as the performance reference obtains</w:t>
      </w:r>
      <w:r w:rsidR="000D67F1" w:rsidRPr="00484B07">
        <w:t>:</w:t>
      </w:r>
    </w:p>
    <w:p w14:paraId="1F64EFEB" w14:textId="77777777" w:rsidR="0028352A" w:rsidRPr="00484B07" w:rsidRDefault="0028352A" w:rsidP="0028352A">
      <w:pPr>
        <w:pStyle w:val="B3"/>
      </w:pPr>
      <w:r w:rsidRPr="00484B07">
        <w:t>-</w:t>
      </w:r>
      <w:r w:rsidRPr="00484B07">
        <w:tab/>
        <w:t>mean power saving gain of 22.50% in the range of 19.00% to 25.50%</w:t>
      </w:r>
    </w:p>
    <w:p w14:paraId="7E54D4C5" w14:textId="77777777" w:rsidR="0028352A" w:rsidRPr="00484B07" w:rsidRDefault="0028352A" w:rsidP="0028352A">
      <w:pPr>
        <w:pStyle w:val="B3"/>
      </w:pPr>
      <w:r w:rsidRPr="00484B07">
        <w:t>-</w:t>
      </w:r>
      <w:r w:rsidRPr="00484B07">
        <w:tab/>
        <w:t>mean capacity gain of -100%</w:t>
      </w:r>
    </w:p>
    <w:p w14:paraId="177397EF" w14:textId="246DDFBB" w:rsidR="0028352A" w:rsidRPr="00484B07" w:rsidRDefault="0028352A" w:rsidP="0028352A">
      <w:pPr>
        <w:pStyle w:val="B2"/>
      </w:pPr>
      <w:r w:rsidRPr="00484B07">
        <w:t>-</w:t>
      </w:r>
      <w:r w:rsidRPr="00484B07">
        <w:tab/>
        <w:t>DG scheduling with C-DRX as the performance reference obtains</w:t>
      </w:r>
      <w:r w:rsidR="000D67F1" w:rsidRPr="00484B07">
        <w:t>:</w:t>
      </w:r>
    </w:p>
    <w:p w14:paraId="489863CC" w14:textId="77777777" w:rsidR="0028352A" w:rsidRPr="00484B07" w:rsidRDefault="0028352A" w:rsidP="0028352A">
      <w:pPr>
        <w:pStyle w:val="B3"/>
      </w:pPr>
      <w:r w:rsidRPr="00484B07">
        <w:t>-</w:t>
      </w:r>
      <w:r w:rsidRPr="00484B07">
        <w:tab/>
        <w:t>mean power saving gain of 15.05% in the range of 3.8% to 23.3%</w:t>
      </w:r>
    </w:p>
    <w:p w14:paraId="193956E3" w14:textId="77777777" w:rsidR="0028352A" w:rsidRPr="00484B07" w:rsidRDefault="0028352A" w:rsidP="0028352A">
      <w:pPr>
        <w:pStyle w:val="B3"/>
      </w:pPr>
      <w:r w:rsidRPr="00484B07">
        <w:t>-</w:t>
      </w:r>
      <w:r w:rsidRPr="00484B07">
        <w:tab/>
        <w:t>mean capacity gain of -0.45%</w:t>
      </w:r>
    </w:p>
    <w:p w14:paraId="4DCC8321" w14:textId="77777777" w:rsidR="0028352A" w:rsidRPr="00484B07" w:rsidRDefault="0028352A" w:rsidP="0028352A">
      <w:pPr>
        <w:pStyle w:val="TH"/>
        <w:keepNext w:val="0"/>
      </w:pPr>
      <w:r w:rsidRPr="00484B07">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935662" w:rsidRPr="00484B07"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484B07" w:rsidRDefault="0028352A" w:rsidP="0057390C">
            <w:pPr>
              <w:pStyle w:val="TAH"/>
              <w:keepNext w:val="0"/>
              <w:rPr>
                <w:sz w:val="16"/>
                <w:szCs w:val="16"/>
                <w:lang w:eastAsia="ko-KR"/>
              </w:rPr>
            </w:pPr>
            <w:r w:rsidRPr="00484B07">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484B07" w:rsidRDefault="0028352A" w:rsidP="0057390C">
            <w:pPr>
              <w:pStyle w:val="TAH"/>
              <w:keepNext w:val="0"/>
              <w:rPr>
                <w:sz w:val="16"/>
                <w:szCs w:val="16"/>
                <w:lang w:eastAsia="ko-KR"/>
              </w:rPr>
            </w:pPr>
            <w:r w:rsidRPr="00484B07">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484B07" w:rsidRDefault="0028352A" w:rsidP="0057390C">
            <w:pPr>
              <w:pStyle w:val="TAH"/>
              <w:keepNext w:val="0"/>
              <w:rPr>
                <w:sz w:val="16"/>
                <w:szCs w:val="16"/>
                <w:lang w:eastAsia="ko-KR"/>
              </w:rPr>
            </w:pPr>
            <w:r w:rsidRPr="00484B07">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484B07" w:rsidRDefault="0028352A" w:rsidP="0057390C">
            <w:pPr>
              <w:pStyle w:val="TAH"/>
              <w:keepNext w:val="0"/>
              <w:rPr>
                <w:sz w:val="16"/>
                <w:szCs w:val="16"/>
                <w:lang w:eastAsia="ko-KR"/>
              </w:rPr>
            </w:pPr>
            <w:r w:rsidRPr="00484B07">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484B07" w:rsidRDefault="0028352A" w:rsidP="0057390C">
            <w:pPr>
              <w:pStyle w:val="TAH"/>
              <w:keepNext w:val="0"/>
              <w:rPr>
                <w:sz w:val="16"/>
                <w:szCs w:val="16"/>
                <w:lang w:eastAsia="ko-KR"/>
              </w:rPr>
            </w:pPr>
            <w:r w:rsidRPr="00484B07">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484B07" w:rsidRDefault="0028352A" w:rsidP="0057390C">
            <w:pPr>
              <w:pStyle w:val="TAH"/>
              <w:keepNext w:val="0"/>
              <w:rPr>
                <w:sz w:val="16"/>
                <w:szCs w:val="16"/>
                <w:lang w:eastAsia="ko-KR"/>
              </w:rPr>
            </w:pPr>
            <w:r w:rsidRPr="00484B07">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484B07" w:rsidRDefault="0028352A" w:rsidP="0057390C">
            <w:pPr>
              <w:pStyle w:val="TAH"/>
              <w:keepNext w:val="0"/>
              <w:rPr>
                <w:sz w:val="16"/>
                <w:szCs w:val="16"/>
                <w:lang w:eastAsia="ko-KR"/>
              </w:rPr>
            </w:pPr>
            <w:r w:rsidRPr="00484B07">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484B07" w:rsidRDefault="0028352A" w:rsidP="0057390C">
            <w:pPr>
              <w:pStyle w:val="TAH"/>
              <w:keepNext w:val="0"/>
              <w:rPr>
                <w:sz w:val="16"/>
                <w:szCs w:val="16"/>
                <w:lang w:eastAsia="ko-KR"/>
              </w:rPr>
            </w:pPr>
            <w:r w:rsidRPr="00484B07">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484B07" w:rsidRDefault="0028352A" w:rsidP="0057390C">
            <w:pPr>
              <w:pStyle w:val="TAH"/>
              <w:keepNext w:val="0"/>
              <w:rPr>
                <w:sz w:val="16"/>
                <w:szCs w:val="16"/>
                <w:lang w:eastAsia="ko-KR"/>
              </w:rPr>
            </w:pPr>
            <w:r w:rsidRPr="00484B07">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484B07" w:rsidRDefault="0028352A" w:rsidP="0057390C">
            <w:pPr>
              <w:pStyle w:val="TAH"/>
              <w:keepNext w:val="0"/>
              <w:rPr>
                <w:sz w:val="16"/>
                <w:szCs w:val="16"/>
                <w:lang w:eastAsia="ko-KR"/>
              </w:rPr>
            </w:pPr>
            <w:r w:rsidRPr="00484B07">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484B07" w:rsidRDefault="0028352A" w:rsidP="0057390C">
            <w:pPr>
              <w:pStyle w:val="TAH"/>
              <w:keepNext w:val="0"/>
              <w:rPr>
                <w:sz w:val="16"/>
                <w:szCs w:val="16"/>
                <w:lang w:eastAsia="ko-KR"/>
              </w:rPr>
            </w:pPr>
            <w:r w:rsidRPr="00484B07">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484B07" w:rsidRDefault="0028352A" w:rsidP="0057390C">
            <w:pPr>
              <w:pStyle w:val="TAH"/>
              <w:keepNext w:val="0"/>
              <w:rPr>
                <w:sz w:val="16"/>
                <w:szCs w:val="16"/>
                <w:lang w:eastAsia="ko-KR"/>
              </w:rPr>
            </w:pPr>
            <w:r w:rsidRPr="00484B07">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484B07" w:rsidRDefault="0028352A" w:rsidP="0057390C">
            <w:pPr>
              <w:pStyle w:val="TAH"/>
              <w:keepNext w:val="0"/>
              <w:rPr>
                <w:sz w:val="16"/>
                <w:szCs w:val="16"/>
                <w:lang w:eastAsia="ko-KR"/>
              </w:rPr>
            </w:pPr>
            <w:r w:rsidRPr="00484B07">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484B07" w:rsidRDefault="0028352A" w:rsidP="0057390C">
            <w:pPr>
              <w:pStyle w:val="TAH"/>
              <w:keepNext w:val="0"/>
              <w:rPr>
                <w:sz w:val="16"/>
                <w:szCs w:val="16"/>
                <w:lang w:eastAsia="ko-KR"/>
              </w:rPr>
            </w:pPr>
            <w:r w:rsidRPr="00484B07">
              <w:rPr>
                <w:sz w:val="16"/>
                <w:szCs w:val="16"/>
                <w:lang w:eastAsia="ko-KR"/>
              </w:rPr>
              <w:t>Additional Assumptions</w:t>
            </w:r>
          </w:p>
        </w:tc>
      </w:tr>
      <w:tr w:rsidR="00935662" w:rsidRPr="00484B07"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484B07" w:rsidRDefault="0028352A" w:rsidP="0057390C">
            <w:pPr>
              <w:pStyle w:val="TAC"/>
              <w:keepNext w:val="0"/>
              <w:rPr>
                <w:sz w:val="16"/>
                <w:szCs w:val="16"/>
                <w:lang w:eastAsia="ko-KR"/>
              </w:rPr>
            </w:pPr>
            <w:r w:rsidRPr="00484B07">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484B07" w:rsidRDefault="0028352A" w:rsidP="0057390C">
            <w:pPr>
              <w:pStyle w:val="TAC"/>
              <w:keepNext w:val="0"/>
              <w:rPr>
                <w:sz w:val="16"/>
                <w:szCs w:val="16"/>
                <w:lang w:eastAsia="ko-KR"/>
              </w:rPr>
            </w:pPr>
            <w:r w:rsidRPr="00484B07">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484B07" w:rsidRDefault="0028352A" w:rsidP="0057390C">
            <w:pPr>
              <w:pStyle w:val="TAC"/>
              <w:keepNext w:val="0"/>
              <w:rPr>
                <w:sz w:val="16"/>
                <w:szCs w:val="16"/>
                <w:lang w:eastAsia="ko-KR"/>
              </w:rPr>
            </w:pPr>
            <w:r w:rsidRPr="00484B07">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484B07" w:rsidRDefault="0028352A" w:rsidP="0057390C">
            <w:pPr>
              <w:pStyle w:val="TAC"/>
              <w:keepNext w:val="0"/>
              <w:rPr>
                <w:sz w:val="16"/>
                <w:szCs w:val="16"/>
                <w:lang w:eastAsia="ko-KR"/>
              </w:rPr>
            </w:pPr>
            <w:r w:rsidRPr="00484B07">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484B07" w:rsidRDefault="0028352A" w:rsidP="0057390C">
            <w:pPr>
              <w:pStyle w:val="TAH"/>
              <w:keepNext w:val="0"/>
              <w:rPr>
                <w:sz w:val="16"/>
                <w:szCs w:val="16"/>
                <w:lang w:eastAsia="ko-KR"/>
              </w:rPr>
            </w:pPr>
          </w:p>
        </w:tc>
      </w:tr>
      <w:tr w:rsidR="00935662" w:rsidRPr="00484B07"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484B07" w:rsidRDefault="0028352A" w:rsidP="0057390C">
            <w:pPr>
              <w:pStyle w:val="TAC"/>
              <w:keepNext w:val="0"/>
              <w:rPr>
                <w:sz w:val="16"/>
                <w:szCs w:val="16"/>
                <w:lang w:eastAsia="ko-KR"/>
              </w:rPr>
            </w:pPr>
            <w:r w:rsidRPr="00484B07">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484B07" w:rsidRDefault="0028352A" w:rsidP="0057390C">
            <w:pPr>
              <w:pStyle w:val="TAC"/>
              <w:keepNext w:val="0"/>
              <w:rPr>
                <w:sz w:val="16"/>
                <w:szCs w:val="16"/>
                <w:lang w:eastAsia="ko-KR"/>
              </w:rPr>
            </w:pPr>
            <w:r w:rsidRPr="00484B07">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484B07" w:rsidRDefault="0028352A" w:rsidP="0057390C">
            <w:pPr>
              <w:pStyle w:val="TAC"/>
              <w:keepNext w:val="0"/>
              <w:jc w:val="left"/>
              <w:rPr>
                <w:sz w:val="16"/>
                <w:szCs w:val="16"/>
                <w:lang w:eastAsia="ko-KR"/>
              </w:rPr>
            </w:pPr>
            <w:r w:rsidRPr="00484B07">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484B07" w:rsidRDefault="0028352A" w:rsidP="0057390C">
            <w:pPr>
              <w:pStyle w:val="TAC"/>
              <w:keepNext w:val="0"/>
              <w:rPr>
                <w:sz w:val="16"/>
                <w:szCs w:val="16"/>
                <w:lang w:eastAsia="ko-KR"/>
              </w:rPr>
            </w:pPr>
            <w:r w:rsidRPr="00484B07">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484B07" w:rsidRDefault="0028352A" w:rsidP="0057390C">
            <w:pPr>
              <w:pStyle w:val="TAC"/>
              <w:keepNext w:val="0"/>
              <w:rPr>
                <w:sz w:val="16"/>
                <w:szCs w:val="16"/>
                <w:lang w:eastAsia="ko-KR"/>
              </w:rPr>
            </w:pPr>
            <w:r w:rsidRPr="00484B07">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484B07" w:rsidRDefault="0028352A" w:rsidP="0057390C">
            <w:pPr>
              <w:pStyle w:val="TAC"/>
              <w:keepNext w:val="0"/>
              <w:rPr>
                <w:sz w:val="16"/>
                <w:szCs w:val="16"/>
                <w:lang w:eastAsia="ko-KR"/>
              </w:rPr>
            </w:pPr>
            <w:r w:rsidRPr="00484B07">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484B07" w:rsidRDefault="0028352A" w:rsidP="0057390C">
            <w:pPr>
              <w:pStyle w:val="TAC"/>
              <w:keepNext w:val="0"/>
              <w:rPr>
                <w:sz w:val="16"/>
                <w:szCs w:val="16"/>
                <w:lang w:eastAsia="ko-KR"/>
              </w:rPr>
            </w:pPr>
            <w:r w:rsidRPr="00484B07">
              <w:rPr>
                <w:sz w:val="16"/>
                <w:szCs w:val="16"/>
                <w:lang w:eastAsia="ko-KR"/>
              </w:rPr>
              <w:t>Note1,3</w:t>
            </w:r>
          </w:p>
        </w:tc>
      </w:tr>
      <w:tr w:rsidR="00935662" w:rsidRPr="00484B07"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484B07"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484B07" w:rsidRDefault="0028352A" w:rsidP="0057390C">
            <w:pPr>
              <w:pStyle w:val="TAC"/>
              <w:keepNext w:val="0"/>
              <w:rPr>
                <w:sz w:val="16"/>
                <w:szCs w:val="16"/>
                <w:lang w:eastAsia="ko-KR"/>
              </w:rPr>
            </w:pPr>
            <w:r w:rsidRPr="00484B07">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484B07" w:rsidRDefault="0028352A" w:rsidP="0057390C">
            <w:pPr>
              <w:pStyle w:val="TAC"/>
              <w:keepNext w:val="0"/>
              <w:rPr>
                <w:sz w:val="16"/>
                <w:szCs w:val="16"/>
                <w:lang w:eastAsia="ko-KR"/>
              </w:rPr>
            </w:pPr>
            <w:r w:rsidRPr="00484B07">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484B07" w:rsidRDefault="0028352A" w:rsidP="0057390C">
            <w:pPr>
              <w:pStyle w:val="TAC"/>
              <w:keepNext w:val="0"/>
              <w:rPr>
                <w:sz w:val="16"/>
                <w:szCs w:val="16"/>
                <w:lang w:eastAsia="ko-KR"/>
              </w:rPr>
            </w:pPr>
            <w:r w:rsidRPr="00484B07">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484B07" w:rsidRDefault="0028352A" w:rsidP="0057390C">
            <w:pPr>
              <w:pStyle w:val="TAC"/>
              <w:keepNext w:val="0"/>
              <w:rPr>
                <w:sz w:val="16"/>
                <w:szCs w:val="16"/>
                <w:lang w:eastAsia="ko-KR"/>
              </w:rPr>
            </w:pPr>
            <w:r w:rsidRPr="00484B07">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484B07" w:rsidRDefault="0028352A" w:rsidP="0057390C">
            <w:pPr>
              <w:pStyle w:val="TAC"/>
              <w:keepNext w:val="0"/>
              <w:rPr>
                <w:sz w:val="16"/>
                <w:szCs w:val="16"/>
                <w:lang w:eastAsia="ko-KR"/>
              </w:rPr>
            </w:pPr>
            <w:r w:rsidRPr="00484B07">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484B07" w:rsidRDefault="0028352A" w:rsidP="0057390C">
            <w:pPr>
              <w:pStyle w:val="TAC"/>
              <w:keepNext w:val="0"/>
              <w:rPr>
                <w:sz w:val="16"/>
                <w:szCs w:val="16"/>
                <w:lang w:eastAsia="ko-KR"/>
              </w:rPr>
            </w:pPr>
            <w:r w:rsidRPr="00484B07">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484B07" w:rsidRDefault="0028352A" w:rsidP="0057390C">
            <w:pPr>
              <w:pStyle w:val="TAC"/>
              <w:keepNext w:val="0"/>
              <w:rPr>
                <w:sz w:val="16"/>
                <w:szCs w:val="16"/>
                <w:lang w:eastAsia="ko-KR"/>
              </w:rPr>
            </w:pPr>
            <w:r w:rsidRPr="00484B07">
              <w:rPr>
                <w:sz w:val="16"/>
                <w:szCs w:val="16"/>
                <w:lang w:eastAsia="ko-KR"/>
              </w:rPr>
              <w:t>Note2,3</w:t>
            </w:r>
          </w:p>
        </w:tc>
      </w:tr>
      <w:tr w:rsidR="00935662" w:rsidRPr="00484B07"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484B07" w:rsidRDefault="0028352A" w:rsidP="0057390C">
            <w:pPr>
              <w:pStyle w:val="TAC"/>
              <w:keepNext w:val="0"/>
              <w:rPr>
                <w:sz w:val="16"/>
                <w:szCs w:val="16"/>
                <w:lang w:eastAsia="ko-KR"/>
              </w:rPr>
            </w:pPr>
            <w:r w:rsidRPr="00484B07">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484B07" w:rsidRDefault="0028352A" w:rsidP="0057390C">
            <w:pPr>
              <w:spacing w:after="0"/>
              <w:jc w:val="center"/>
              <w:rPr>
                <w:rFonts w:ascii="Arial" w:hAnsi="Arial"/>
                <w:sz w:val="16"/>
                <w:szCs w:val="16"/>
                <w:lang w:eastAsia="ko-KR"/>
              </w:rPr>
            </w:pPr>
            <w:r w:rsidRPr="00484B07">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484B07" w:rsidRDefault="0028352A" w:rsidP="0057390C">
            <w:pPr>
              <w:pStyle w:val="TAC"/>
              <w:keepNext w:val="0"/>
              <w:rPr>
                <w:rFonts w:eastAsiaTheme="minorEastAsia"/>
                <w:sz w:val="16"/>
                <w:szCs w:val="16"/>
                <w:lang w:eastAsia="zh-CN"/>
              </w:rPr>
            </w:pPr>
            <w:r w:rsidRPr="00484B07">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484B07" w:rsidRDefault="0028352A" w:rsidP="0057390C">
            <w:pPr>
              <w:pStyle w:val="TAC"/>
              <w:keepNext w:val="0"/>
              <w:rPr>
                <w:sz w:val="16"/>
                <w:szCs w:val="16"/>
                <w:lang w:eastAsia="ko-KR"/>
              </w:rPr>
            </w:pPr>
            <w:r w:rsidRPr="00484B07">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484B07" w:rsidRDefault="0028352A" w:rsidP="0057390C">
            <w:pPr>
              <w:pStyle w:val="TAC"/>
              <w:keepNext w:val="0"/>
              <w:rPr>
                <w:sz w:val="16"/>
                <w:szCs w:val="16"/>
                <w:lang w:eastAsia="ko-KR"/>
              </w:rPr>
            </w:pPr>
            <w:r w:rsidRPr="00484B07">
              <w:rPr>
                <w:sz w:val="16"/>
                <w:szCs w:val="16"/>
                <w:lang w:eastAsia="ko-KR"/>
              </w:rPr>
              <w:t>Note1,3</w:t>
            </w:r>
          </w:p>
        </w:tc>
      </w:tr>
      <w:tr w:rsidR="00935662" w:rsidRPr="00484B07"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484B07"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484B07" w:rsidRDefault="0028352A" w:rsidP="0057390C">
            <w:pPr>
              <w:pStyle w:val="TAC"/>
              <w:keepNext w:val="0"/>
              <w:rPr>
                <w:sz w:val="16"/>
                <w:szCs w:val="16"/>
                <w:lang w:eastAsia="ko-KR"/>
              </w:rPr>
            </w:pPr>
            <w:r w:rsidRPr="00484B07">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484B07" w:rsidRDefault="0028352A" w:rsidP="0057390C">
            <w:pPr>
              <w:pStyle w:val="TAC"/>
              <w:keepNext w:val="0"/>
              <w:rPr>
                <w:sz w:val="16"/>
                <w:szCs w:val="16"/>
                <w:lang w:eastAsia="ko-KR"/>
              </w:rPr>
            </w:pPr>
            <w:r w:rsidRPr="00484B07">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484B07" w:rsidRDefault="0028352A" w:rsidP="0057390C">
            <w:pPr>
              <w:spacing w:after="0"/>
              <w:jc w:val="center"/>
              <w:rPr>
                <w:rFonts w:ascii="Arial" w:hAnsi="Arial"/>
                <w:sz w:val="16"/>
                <w:szCs w:val="16"/>
                <w:lang w:eastAsia="ko-KR"/>
              </w:rPr>
            </w:pPr>
            <w:r w:rsidRPr="00484B07">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484B07" w:rsidRDefault="0028352A" w:rsidP="0057390C">
            <w:pPr>
              <w:pStyle w:val="TAC"/>
              <w:keepNext w:val="0"/>
              <w:rPr>
                <w:sz w:val="16"/>
                <w:szCs w:val="16"/>
                <w:lang w:eastAsia="ko-KR"/>
              </w:rPr>
            </w:pPr>
            <w:r w:rsidRPr="00484B07">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484B07" w:rsidRDefault="0028352A" w:rsidP="0057390C">
            <w:pPr>
              <w:pStyle w:val="TAC"/>
              <w:keepNext w:val="0"/>
              <w:rPr>
                <w:sz w:val="16"/>
                <w:szCs w:val="16"/>
                <w:lang w:eastAsia="ko-KR"/>
              </w:rPr>
            </w:pPr>
            <w:r w:rsidRPr="00484B07">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484B07" w:rsidRDefault="0028352A" w:rsidP="0057390C">
            <w:pPr>
              <w:pStyle w:val="TAC"/>
              <w:keepNext w:val="0"/>
              <w:rPr>
                <w:sz w:val="16"/>
                <w:szCs w:val="16"/>
                <w:lang w:eastAsia="ko-KR"/>
              </w:rPr>
            </w:pPr>
            <w:r w:rsidRPr="00484B07">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484B07" w:rsidRDefault="0028352A" w:rsidP="0057390C">
            <w:pPr>
              <w:pStyle w:val="TAC"/>
              <w:keepNext w:val="0"/>
              <w:rPr>
                <w:sz w:val="16"/>
                <w:szCs w:val="16"/>
                <w:lang w:eastAsia="ko-KR"/>
              </w:rPr>
            </w:pPr>
            <w:r w:rsidRPr="00484B07">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484B07" w:rsidRDefault="0028352A" w:rsidP="0057390C">
            <w:pPr>
              <w:pStyle w:val="TAC"/>
              <w:keepNext w:val="0"/>
              <w:rPr>
                <w:sz w:val="16"/>
                <w:szCs w:val="16"/>
                <w:lang w:eastAsia="ko-KR"/>
              </w:rPr>
            </w:pPr>
            <w:r w:rsidRPr="00484B07">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484B07" w:rsidRDefault="0028352A" w:rsidP="0057390C">
            <w:pPr>
              <w:pStyle w:val="TAC"/>
              <w:keepNext w:val="0"/>
              <w:rPr>
                <w:sz w:val="16"/>
                <w:szCs w:val="16"/>
                <w:lang w:eastAsia="ko-KR"/>
              </w:rPr>
            </w:pPr>
            <w:r w:rsidRPr="00484B07">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484B07" w:rsidRDefault="0028352A" w:rsidP="0057390C">
            <w:pPr>
              <w:pStyle w:val="TAC"/>
              <w:keepNext w:val="0"/>
              <w:rPr>
                <w:sz w:val="16"/>
                <w:szCs w:val="16"/>
                <w:lang w:eastAsia="ko-KR"/>
              </w:rPr>
            </w:pPr>
            <w:r w:rsidRPr="00484B07">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484B07" w:rsidRDefault="0028352A" w:rsidP="0057390C">
            <w:pPr>
              <w:pStyle w:val="TAC"/>
              <w:keepNext w:val="0"/>
              <w:rPr>
                <w:sz w:val="16"/>
                <w:szCs w:val="16"/>
                <w:lang w:eastAsia="ko-KR"/>
              </w:rPr>
            </w:pPr>
            <w:r w:rsidRPr="00484B07">
              <w:rPr>
                <w:sz w:val="16"/>
                <w:szCs w:val="16"/>
                <w:lang w:eastAsia="ko-KR"/>
              </w:rPr>
              <w:t>Note2,3</w:t>
            </w:r>
          </w:p>
        </w:tc>
      </w:tr>
      <w:tr w:rsidR="00935662" w:rsidRPr="00484B07"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4107FC2A" w:rsidR="0028352A" w:rsidRPr="00484B07" w:rsidRDefault="00BC7AAF" w:rsidP="0057390C">
            <w:pPr>
              <w:pStyle w:val="TAN"/>
              <w:rPr>
                <w:lang w:eastAsia="ko-KR"/>
              </w:rPr>
            </w:pPr>
            <w:r w:rsidRPr="00484B07">
              <w:rPr>
                <w:lang w:eastAsia="ko-KR"/>
              </w:rPr>
              <w:t>NOTE</w:t>
            </w:r>
            <w:r w:rsidR="0028352A" w:rsidRPr="00484B07">
              <w:rPr>
                <w:lang w:eastAsia="ko-KR"/>
              </w:rPr>
              <w:t xml:space="preserve"> 1:</w:t>
            </w:r>
            <w:r w:rsidR="0028352A" w:rsidRPr="00484B07">
              <w:rPr>
                <w:lang w:eastAsia="ko-KR"/>
              </w:rPr>
              <w:tab/>
              <w:t>first carrier for XR service</w:t>
            </w:r>
          </w:p>
          <w:p w14:paraId="4359F746" w14:textId="262CCF4B" w:rsidR="0028352A" w:rsidRPr="00484B07" w:rsidRDefault="00BC7AAF" w:rsidP="0057390C">
            <w:pPr>
              <w:pStyle w:val="TAN"/>
              <w:rPr>
                <w:lang w:eastAsia="ko-KR"/>
              </w:rPr>
            </w:pPr>
            <w:r w:rsidRPr="00484B07">
              <w:rPr>
                <w:lang w:eastAsia="ko-KR"/>
              </w:rPr>
              <w:t>NOTE</w:t>
            </w:r>
            <w:r w:rsidR="0028352A" w:rsidRPr="00484B07">
              <w:rPr>
                <w:lang w:eastAsia="ko-KR"/>
              </w:rPr>
              <w:t xml:space="preserve"> 2:</w:t>
            </w:r>
            <w:r w:rsidR="0028352A" w:rsidRPr="00484B07">
              <w:rPr>
                <w:lang w:eastAsia="ko-KR"/>
              </w:rPr>
              <w:tab/>
              <w:t>second carrier for eMBB service</w:t>
            </w:r>
          </w:p>
          <w:p w14:paraId="6D701A0F" w14:textId="2019393B" w:rsidR="0028352A" w:rsidRPr="00484B07" w:rsidRDefault="00BC7AAF" w:rsidP="0057390C">
            <w:pPr>
              <w:pStyle w:val="TAN"/>
              <w:rPr>
                <w:rFonts w:eastAsiaTheme="minorEastAsia"/>
                <w:lang w:eastAsia="zh-CN"/>
              </w:rPr>
            </w:pPr>
            <w:r w:rsidRPr="00484B07">
              <w:rPr>
                <w:lang w:eastAsia="ko-KR"/>
              </w:rPr>
              <w:t>NOTE</w:t>
            </w:r>
            <w:r w:rsidR="0028352A" w:rsidRPr="00484B07">
              <w:rPr>
                <w:lang w:eastAsia="ko-KR"/>
              </w:rPr>
              <w:t xml:space="preserve"> 3:</w:t>
            </w:r>
            <w:r w:rsidR="0028352A" w:rsidRPr="00484B07">
              <w:rPr>
                <w:lang w:eastAsia="ko-KR"/>
              </w:rPr>
              <w:tab/>
              <w:t>baseline is DG scheduling with C-DRX(16, 12, 4) and Rel-17 PDCCH skipping scheme</w:t>
            </w:r>
          </w:p>
        </w:tc>
      </w:tr>
    </w:tbl>
    <w:p w14:paraId="4765DAD4" w14:textId="77777777" w:rsidR="0028352A" w:rsidRPr="00484B07" w:rsidRDefault="0028352A" w:rsidP="0028352A"/>
    <w:p w14:paraId="2988D3C8" w14:textId="7DE8E4BF" w:rsidR="0028352A" w:rsidRPr="00484B07" w:rsidRDefault="0028352A" w:rsidP="0028352A">
      <w:r w:rsidRPr="00484B07">
        <w:t>Based on the evaluation results in Table B.2.9-2, the following observations can be made</w:t>
      </w:r>
      <w:r w:rsidR="000D67F1" w:rsidRPr="00484B07">
        <w:t>:</w:t>
      </w:r>
    </w:p>
    <w:p w14:paraId="46CA4CB0" w14:textId="6A9C6068" w:rsidR="009A744E" w:rsidRPr="00484B07" w:rsidRDefault="0028352A" w:rsidP="0028352A">
      <w:pPr>
        <w:pStyle w:val="B1"/>
      </w:pPr>
      <w:r w:rsidRPr="00484B07">
        <w:t>-</w:t>
      </w:r>
      <w:r w:rsidRPr="00484B07">
        <w:tab/>
        <w:t>For FR1, DL only evaluation, InH, high load, multi-carrier, VR 30Mbps traffic at 60fps with 10ms PDB, it is observed from CATT that</w:t>
      </w:r>
      <w:r w:rsidR="000D67F1" w:rsidRPr="00484B07">
        <w:t>:</w:t>
      </w:r>
    </w:p>
    <w:p w14:paraId="5D4925C5" w14:textId="0C2B71A4" w:rsidR="0028352A" w:rsidRPr="00484B07" w:rsidRDefault="0028352A" w:rsidP="0028352A">
      <w:pPr>
        <w:pStyle w:val="B2"/>
      </w:pPr>
      <w:r w:rsidRPr="00484B07">
        <w:t>-</w:t>
      </w:r>
      <w:r w:rsidRPr="00484B07">
        <w:tab/>
        <w:t>Dynamic grant enhancement with XR-specific pre-scheduling scheme for XR traffic carrier and IM traffic carrier provides</w:t>
      </w:r>
      <w:r w:rsidR="000D67F1" w:rsidRPr="00484B07">
        <w:t>:</w:t>
      </w:r>
    </w:p>
    <w:p w14:paraId="5A3AE90F" w14:textId="77777777" w:rsidR="0028352A" w:rsidRPr="00484B07" w:rsidRDefault="0028352A" w:rsidP="0028352A">
      <w:pPr>
        <w:pStyle w:val="B3"/>
      </w:pPr>
      <w:r w:rsidRPr="00484B07">
        <w:t>-</w:t>
      </w:r>
      <w:r w:rsidRPr="00484B07">
        <w:tab/>
        <w:t>mean power saving gain of 23.3% for the XR traffic carrier</w:t>
      </w:r>
    </w:p>
    <w:p w14:paraId="210BB85F" w14:textId="77777777" w:rsidR="0028352A" w:rsidRPr="00484B07" w:rsidRDefault="0028352A" w:rsidP="0028352A">
      <w:pPr>
        <w:pStyle w:val="B3"/>
      </w:pPr>
      <w:r w:rsidRPr="00484B07">
        <w:t>-</w:t>
      </w:r>
      <w:r w:rsidRPr="00484B07">
        <w:tab/>
        <w:t>mean power saving gain of 87.2% for the IM traffic carrier</w:t>
      </w:r>
    </w:p>
    <w:p w14:paraId="59ACD8C5" w14:textId="77777777" w:rsidR="0028352A" w:rsidRPr="00484B07" w:rsidRDefault="0028352A" w:rsidP="0028352A">
      <w:pPr>
        <w:pStyle w:val="B3"/>
      </w:pPr>
      <w:r w:rsidRPr="00484B07">
        <w:t>-</w:t>
      </w:r>
      <w:r w:rsidRPr="00484B07">
        <w:tab/>
        <w:t>mean capacity gain of -0.45% for the XR traffic carrier</w:t>
      </w:r>
    </w:p>
    <w:p w14:paraId="5704E99D" w14:textId="79B35DB7" w:rsidR="0028352A" w:rsidRPr="00484B07" w:rsidRDefault="0028352A" w:rsidP="0028352A">
      <w:pPr>
        <w:pStyle w:val="B2"/>
      </w:pPr>
      <w:r w:rsidRPr="00484B07">
        <w:t>-</w:t>
      </w:r>
      <w:r w:rsidRPr="00484B07">
        <w:tab/>
        <w:t>enhanced C-DRX (16/17/17, 8, 4) as performance reference provides</w:t>
      </w:r>
      <w:r w:rsidR="000D67F1" w:rsidRPr="00484B07">
        <w:t>:</w:t>
      </w:r>
    </w:p>
    <w:p w14:paraId="72830306" w14:textId="77777777" w:rsidR="0028352A" w:rsidRPr="00484B07" w:rsidRDefault="0028352A" w:rsidP="0028352A">
      <w:pPr>
        <w:pStyle w:val="B3"/>
      </w:pPr>
      <w:r w:rsidRPr="00484B07">
        <w:t>-</w:t>
      </w:r>
      <w:r w:rsidRPr="00484B07">
        <w:tab/>
        <w:t>mean power saving gain of 19.0% for the XR traffic carrier</w:t>
      </w:r>
    </w:p>
    <w:p w14:paraId="2717F8F7" w14:textId="77777777" w:rsidR="0028352A" w:rsidRPr="00484B07" w:rsidRDefault="0028352A" w:rsidP="0028352A">
      <w:pPr>
        <w:pStyle w:val="B3"/>
      </w:pPr>
      <w:r w:rsidRPr="00484B07">
        <w:t>-</w:t>
      </w:r>
      <w:r w:rsidRPr="00484B07">
        <w:tab/>
        <w:t>mean power saving gain of 27.4% for the IM traffic carrier</w:t>
      </w:r>
    </w:p>
    <w:p w14:paraId="5DB6D1E7" w14:textId="77777777" w:rsidR="0028352A" w:rsidRPr="00484B07" w:rsidRDefault="0028352A" w:rsidP="0028352A">
      <w:pPr>
        <w:pStyle w:val="B3"/>
      </w:pPr>
      <w:r w:rsidRPr="00484B07">
        <w:t>-</w:t>
      </w:r>
      <w:r w:rsidRPr="00484B07">
        <w:tab/>
        <w:t>mean capacity gain of -100% for the XR traffic carrier</w:t>
      </w:r>
    </w:p>
    <w:p w14:paraId="499F7145" w14:textId="77777777" w:rsidR="0028352A" w:rsidRPr="00484B07" w:rsidRDefault="0028352A" w:rsidP="0028352A">
      <w:r w:rsidRPr="00484B07">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484B07" w:rsidRDefault="00825EFD" w:rsidP="00AE5BEF">
      <w:pPr>
        <w:pStyle w:val="Heading2"/>
        <w:rPr>
          <w:lang w:eastAsia="zh-CN"/>
        </w:rPr>
      </w:pPr>
      <w:bookmarkStart w:id="90" w:name="_Toc131415164"/>
      <w:r w:rsidRPr="00484B07">
        <w:rPr>
          <w:lang w:eastAsia="zh-CN"/>
        </w:rPr>
        <w:t>B.2.10</w:t>
      </w:r>
      <w:r w:rsidRPr="00484B07">
        <w:rPr>
          <w:lang w:eastAsia="zh-CN"/>
        </w:rPr>
        <w:tab/>
        <w:t>SPS+DG with UE power saving scheme</w:t>
      </w:r>
      <w:bookmarkEnd w:id="90"/>
    </w:p>
    <w:p w14:paraId="054FBDB5" w14:textId="711F3E12" w:rsidR="009A744E" w:rsidRPr="00484B07" w:rsidRDefault="00825EFD" w:rsidP="00825EFD">
      <w:r w:rsidRPr="00484B07">
        <w:t>This clause captures evaluation results for the UE power saving scheme of SPS enhancement with dynamic grant (DG)</w:t>
      </w:r>
      <w:r w:rsidR="000D67F1" w:rsidRPr="00484B07">
        <w:t>:</w:t>
      </w:r>
    </w:p>
    <w:p w14:paraId="0F267823" w14:textId="5F2D8272" w:rsidR="00825EFD" w:rsidRPr="00484B07" w:rsidRDefault="00825EFD" w:rsidP="00825EFD">
      <w:pPr>
        <w:pStyle w:val="B1"/>
      </w:pPr>
      <w:r w:rsidRPr="00484B07">
        <w:t>-</w:t>
      </w:r>
      <w:r w:rsidRPr="00484B07">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484B07" w:rsidRDefault="00825EFD" w:rsidP="00825EFD">
      <w:pPr>
        <w:pStyle w:val="TH"/>
        <w:keepNext w:val="0"/>
      </w:pPr>
      <w:r w:rsidRPr="00484B07">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484B07" w:rsidRDefault="00825EFD"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484B07" w:rsidRDefault="00825EFD"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484B07" w:rsidRDefault="00825EFD"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484B07" w:rsidRDefault="00825EFD"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484B07" w:rsidRDefault="00825EFD"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484B07" w:rsidRDefault="00825EFD"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484B07" w:rsidRDefault="00825EFD"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484B07" w:rsidRDefault="00825EFD"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484B07" w:rsidRDefault="00825EFD"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484B07" w:rsidRDefault="00825EFD"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484B07" w:rsidRDefault="00825EFD"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484B07" w:rsidRDefault="00825EFD"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484B07" w:rsidRDefault="00825EFD"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484B07" w:rsidRDefault="00825EFD" w:rsidP="0057390C">
            <w:pPr>
              <w:pStyle w:val="TAH"/>
              <w:keepNext w:val="0"/>
              <w:rPr>
                <w:sz w:val="16"/>
                <w:szCs w:val="16"/>
                <w:lang w:eastAsia="ko-KR"/>
              </w:rPr>
            </w:pPr>
            <w:r w:rsidRPr="00484B07">
              <w:rPr>
                <w:sz w:val="16"/>
                <w:szCs w:val="16"/>
                <w:lang w:eastAsia="ko-KR"/>
              </w:rPr>
              <w:t>Additional Assumptions</w:t>
            </w:r>
          </w:p>
        </w:tc>
      </w:tr>
      <w:tr w:rsidR="00935662" w:rsidRPr="00484B07"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484B07" w:rsidRDefault="00825EFD"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484B07" w:rsidRDefault="00825EFD" w:rsidP="0057390C">
            <w:pPr>
              <w:pStyle w:val="TAC"/>
              <w:keepNext w:val="0"/>
              <w:rPr>
                <w:sz w:val="16"/>
                <w:szCs w:val="16"/>
                <w:lang w:eastAsia="ko-KR"/>
              </w:rPr>
            </w:pPr>
            <w:r w:rsidRPr="00484B07">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484B07" w:rsidRDefault="00825EFD" w:rsidP="0057390C">
            <w:pPr>
              <w:pStyle w:val="TAC"/>
              <w:keepNext w:val="0"/>
              <w:rPr>
                <w:sz w:val="16"/>
                <w:szCs w:val="16"/>
                <w:lang w:eastAsia="ko-KR"/>
              </w:rPr>
            </w:pPr>
            <w:r w:rsidRPr="00484B07">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484B07" w:rsidRDefault="00825EFD" w:rsidP="0057390C">
            <w:pPr>
              <w:pStyle w:val="TAC"/>
              <w:keepNext w:val="0"/>
              <w:rPr>
                <w:sz w:val="16"/>
                <w:szCs w:val="16"/>
                <w:lang w:eastAsia="ko-KR"/>
              </w:rPr>
            </w:pPr>
          </w:p>
        </w:tc>
      </w:tr>
      <w:tr w:rsidR="00935662" w:rsidRPr="00484B07"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484B07" w:rsidRDefault="00825EFD"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484B07" w:rsidRDefault="00825EFD" w:rsidP="0057390C">
            <w:pPr>
              <w:pStyle w:val="TAC"/>
              <w:keepNext w:val="0"/>
              <w:rPr>
                <w:sz w:val="16"/>
                <w:szCs w:val="16"/>
                <w:lang w:eastAsia="ko-KR"/>
              </w:rPr>
            </w:pPr>
            <w:r w:rsidRPr="00484B07">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484B07" w:rsidRDefault="00825EFD"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484B07" w:rsidRDefault="00825EFD" w:rsidP="0057390C">
            <w:pPr>
              <w:pStyle w:val="TAC"/>
              <w:keepNext w:val="0"/>
              <w:rPr>
                <w:sz w:val="16"/>
                <w:szCs w:val="16"/>
                <w:lang w:eastAsia="ko-KR"/>
              </w:rPr>
            </w:pPr>
            <w:r w:rsidRPr="00484B07">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484B07" w:rsidRDefault="00825EFD" w:rsidP="0057390C">
            <w:pPr>
              <w:pStyle w:val="TAC"/>
              <w:keepNext w:val="0"/>
              <w:rPr>
                <w:rFonts w:cs="Arial"/>
                <w:sz w:val="16"/>
                <w:szCs w:val="16"/>
                <w:lang w:eastAsia="ko-KR"/>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484B07" w:rsidRDefault="00825EFD" w:rsidP="0057390C">
            <w:pPr>
              <w:pStyle w:val="TAC"/>
              <w:keepNext w:val="0"/>
              <w:rPr>
                <w:sz w:val="16"/>
                <w:szCs w:val="16"/>
                <w:lang w:eastAsia="ko-KR"/>
              </w:rPr>
            </w:pPr>
            <w:r w:rsidRPr="00484B07">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484B07" w:rsidRDefault="00825EFD" w:rsidP="0057390C">
            <w:pPr>
              <w:pStyle w:val="TAC"/>
              <w:keepNext w:val="0"/>
              <w:rPr>
                <w:sz w:val="16"/>
                <w:szCs w:val="16"/>
                <w:lang w:eastAsia="ko-KR"/>
              </w:rPr>
            </w:pPr>
            <w:r w:rsidRPr="00484B07">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484B07" w:rsidRDefault="00825EFD" w:rsidP="0057390C">
            <w:pPr>
              <w:pStyle w:val="TAC"/>
              <w:keepNext w:val="0"/>
              <w:rPr>
                <w:sz w:val="16"/>
                <w:szCs w:val="16"/>
                <w:lang w:eastAsia="ko-KR"/>
              </w:rPr>
            </w:pPr>
          </w:p>
        </w:tc>
      </w:tr>
      <w:tr w:rsidR="00935662" w:rsidRPr="00484B07"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484B07" w:rsidRDefault="00825EFD" w:rsidP="0057390C">
            <w:pPr>
              <w:pStyle w:val="TAC"/>
              <w:keepNext w:val="0"/>
              <w:rPr>
                <w:sz w:val="16"/>
                <w:szCs w:val="16"/>
                <w:lang w:eastAsia="ko-KR"/>
              </w:rPr>
            </w:pPr>
            <w:r w:rsidRPr="00484B07">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484B07" w:rsidRDefault="00825EFD" w:rsidP="0057390C">
            <w:pPr>
              <w:pStyle w:val="TAC"/>
              <w:keepNext w:val="0"/>
              <w:rPr>
                <w:sz w:val="16"/>
                <w:szCs w:val="16"/>
                <w:lang w:eastAsia="ko-KR"/>
              </w:rPr>
            </w:pPr>
            <w:r w:rsidRPr="00484B07">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484B07" w:rsidRDefault="00825EFD" w:rsidP="0057390C">
            <w:pPr>
              <w:pStyle w:val="TAC"/>
              <w:keepNext w:val="0"/>
              <w:rPr>
                <w:sz w:val="16"/>
                <w:szCs w:val="16"/>
                <w:lang w:eastAsia="ko-KR"/>
              </w:rPr>
            </w:pPr>
            <w:r w:rsidRPr="00484B07">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484B07" w:rsidRDefault="00825EFD" w:rsidP="0057390C">
            <w:pPr>
              <w:pStyle w:val="TAC"/>
              <w:keepNext w:val="0"/>
              <w:rPr>
                <w:rFonts w:cs="Arial"/>
                <w:sz w:val="16"/>
                <w:szCs w:val="16"/>
                <w:lang w:eastAsia="ko-KR"/>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484B07" w:rsidRDefault="00825EFD" w:rsidP="0057390C">
            <w:pPr>
              <w:pStyle w:val="TAC"/>
              <w:keepNext w:val="0"/>
              <w:rPr>
                <w:sz w:val="16"/>
                <w:szCs w:val="16"/>
                <w:lang w:eastAsia="ko-KR"/>
              </w:rPr>
            </w:pPr>
            <w:r w:rsidRPr="00484B07">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484B07" w:rsidRDefault="00825EFD" w:rsidP="0057390C">
            <w:pPr>
              <w:pStyle w:val="TAC"/>
              <w:keepNext w:val="0"/>
              <w:rPr>
                <w:sz w:val="16"/>
                <w:szCs w:val="16"/>
                <w:lang w:eastAsia="ko-KR"/>
              </w:rPr>
            </w:pPr>
            <w:r w:rsidRPr="00484B07">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484B07" w:rsidRDefault="00825EFD" w:rsidP="0057390C">
            <w:pPr>
              <w:pStyle w:val="TAC"/>
              <w:keepNext w:val="0"/>
              <w:rPr>
                <w:sz w:val="16"/>
                <w:szCs w:val="16"/>
                <w:lang w:eastAsia="ko-KR"/>
              </w:rPr>
            </w:pPr>
          </w:p>
        </w:tc>
      </w:tr>
      <w:tr w:rsidR="00935662" w:rsidRPr="00484B07"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484B07" w:rsidRDefault="00825EFD" w:rsidP="0057390C">
            <w:pPr>
              <w:pStyle w:val="TAC"/>
              <w:keepNext w:val="0"/>
              <w:rPr>
                <w:sz w:val="16"/>
                <w:szCs w:val="16"/>
                <w:lang w:eastAsia="ko-KR"/>
              </w:rPr>
            </w:pPr>
            <w:r w:rsidRPr="00484B07">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484B07" w:rsidRDefault="00825EFD" w:rsidP="0057390C">
            <w:pPr>
              <w:pStyle w:val="TAC"/>
              <w:keepNext w:val="0"/>
              <w:rPr>
                <w:sz w:val="16"/>
                <w:szCs w:val="16"/>
                <w:lang w:eastAsia="ko-KR"/>
              </w:rPr>
            </w:pPr>
            <w:r w:rsidRPr="00484B07">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484B07" w:rsidRDefault="00825EFD" w:rsidP="0057390C">
            <w:pPr>
              <w:pStyle w:val="TAC"/>
              <w:keepNext w:val="0"/>
              <w:rPr>
                <w:sz w:val="16"/>
                <w:szCs w:val="16"/>
                <w:lang w:eastAsia="ko-KR"/>
              </w:rPr>
            </w:pPr>
            <w:r w:rsidRPr="00484B07">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484B07" w:rsidRDefault="00825EFD" w:rsidP="0057390C">
            <w:pPr>
              <w:pStyle w:val="TAC"/>
              <w:keepNext w:val="0"/>
              <w:rPr>
                <w:sz w:val="16"/>
                <w:szCs w:val="16"/>
                <w:lang w:eastAsia="ko-KR"/>
              </w:rPr>
            </w:pPr>
            <w:r w:rsidRPr="00484B07">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484B07" w:rsidRDefault="00825EFD" w:rsidP="0057390C">
            <w:pPr>
              <w:pStyle w:val="TAC"/>
              <w:keepNext w:val="0"/>
              <w:rPr>
                <w:sz w:val="16"/>
                <w:szCs w:val="16"/>
                <w:lang w:eastAsia="ko-KR"/>
              </w:rPr>
            </w:pPr>
            <w:r w:rsidRPr="00484B07">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484B07" w:rsidRDefault="00825EFD" w:rsidP="0057390C">
            <w:pPr>
              <w:pStyle w:val="TAC"/>
              <w:keepNext w:val="0"/>
              <w:rPr>
                <w:sz w:val="16"/>
                <w:szCs w:val="16"/>
                <w:lang w:eastAsia="ko-KR"/>
              </w:rPr>
            </w:pPr>
            <w:r w:rsidRPr="00484B07">
              <w:rPr>
                <w:sz w:val="16"/>
                <w:szCs w:val="16"/>
                <w:lang w:eastAsia="ko-KR"/>
              </w:rPr>
              <w:t>Note1</w:t>
            </w:r>
          </w:p>
        </w:tc>
      </w:tr>
      <w:tr w:rsidR="00935662" w:rsidRPr="00484B07"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484B07" w:rsidRDefault="00825EFD" w:rsidP="0057390C">
            <w:pPr>
              <w:pStyle w:val="TAC"/>
              <w:keepNext w:val="0"/>
              <w:rPr>
                <w:sz w:val="16"/>
                <w:szCs w:val="16"/>
                <w:lang w:eastAsia="ko-KR"/>
              </w:rPr>
            </w:pPr>
            <w:r w:rsidRPr="00484B07">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484B07" w:rsidRDefault="00825EFD" w:rsidP="0057390C">
            <w:pPr>
              <w:pStyle w:val="TAC"/>
              <w:keepNext w:val="0"/>
              <w:rPr>
                <w:sz w:val="16"/>
                <w:szCs w:val="16"/>
                <w:lang w:eastAsia="ko-KR"/>
              </w:rPr>
            </w:pPr>
            <w:r w:rsidRPr="00484B07">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484B07" w:rsidRDefault="00825EFD" w:rsidP="0057390C">
            <w:pPr>
              <w:pStyle w:val="TAC"/>
              <w:keepNext w:val="0"/>
              <w:rPr>
                <w:rFonts w:cs="Arial"/>
                <w:sz w:val="16"/>
                <w:szCs w:val="16"/>
                <w:lang w:eastAsia="ko-KR"/>
              </w:rPr>
            </w:pPr>
            <w:r w:rsidRPr="00484B07">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484B07" w:rsidRDefault="00825EFD" w:rsidP="0057390C">
            <w:pPr>
              <w:pStyle w:val="TAC"/>
              <w:keepNext w:val="0"/>
              <w:rPr>
                <w:sz w:val="16"/>
                <w:szCs w:val="16"/>
                <w:lang w:eastAsia="ko-KR"/>
              </w:rPr>
            </w:pPr>
            <w:r w:rsidRPr="00484B07">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484B07" w:rsidRDefault="00825EFD" w:rsidP="0057390C">
            <w:pPr>
              <w:pStyle w:val="TAC"/>
              <w:keepNext w:val="0"/>
              <w:rPr>
                <w:sz w:val="16"/>
                <w:szCs w:val="16"/>
                <w:lang w:eastAsia="ko-KR"/>
              </w:rPr>
            </w:pPr>
          </w:p>
        </w:tc>
      </w:tr>
      <w:tr w:rsidR="00935662" w:rsidRPr="00484B07"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484B07" w:rsidRDefault="00825EFD" w:rsidP="0057390C">
            <w:pPr>
              <w:pStyle w:val="TAC"/>
              <w:keepNext w:val="0"/>
              <w:rPr>
                <w:sz w:val="16"/>
                <w:szCs w:val="16"/>
                <w:lang w:eastAsia="ko-KR"/>
              </w:rPr>
            </w:pPr>
            <w:r w:rsidRPr="00484B07">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484B07" w:rsidRDefault="00825EFD" w:rsidP="0057390C">
            <w:pPr>
              <w:pStyle w:val="TAC"/>
              <w:keepNext w:val="0"/>
              <w:rPr>
                <w:sz w:val="16"/>
                <w:szCs w:val="16"/>
                <w:lang w:eastAsia="ko-KR"/>
              </w:rPr>
            </w:pPr>
            <w:r w:rsidRPr="00484B07">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484B07" w:rsidRDefault="00825EFD" w:rsidP="0057390C">
            <w:pPr>
              <w:pStyle w:val="TAC"/>
              <w:keepNext w:val="0"/>
              <w:rPr>
                <w:rFonts w:cs="Arial"/>
                <w:sz w:val="16"/>
                <w:szCs w:val="16"/>
                <w:lang w:eastAsia="ko-KR"/>
              </w:rPr>
            </w:pPr>
            <w:r w:rsidRPr="00484B07">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484B07" w:rsidRDefault="00825EFD" w:rsidP="0057390C">
            <w:pPr>
              <w:pStyle w:val="TAC"/>
              <w:keepNext w:val="0"/>
              <w:rPr>
                <w:sz w:val="16"/>
                <w:szCs w:val="16"/>
                <w:lang w:eastAsia="ko-KR"/>
              </w:rPr>
            </w:pPr>
            <w:r w:rsidRPr="00484B07">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484B07" w:rsidRDefault="00825EFD" w:rsidP="0057390C">
            <w:pPr>
              <w:pStyle w:val="TAC"/>
              <w:keepNext w:val="0"/>
              <w:rPr>
                <w:sz w:val="16"/>
                <w:szCs w:val="16"/>
                <w:lang w:eastAsia="ko-KR"/>
              </w:rPr>
            </w:pPr>
            <w:r w:rsidRPr="00484B07">
              <w:rPr>
                <w:sz w:val="16"/>
                <w:szCs w:val="16"/>
                <w:lang w:eastAsia="ko-KR"/>
              </w:rPr>
              <w:t>Note1</w:t>
            </w:r>
          </w:p>
        </w:tc>
      </w:tr>
      <w:tr w:rsidR="00935662" w:rsidRPr="00484B07"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484B07" w:rsidRDefault="00825EFD" w:rsidP="0057390C">
            <w:pPr>
              <w:pStyle w:val="TAC"/>
              <w:keepNext w:val="0"/>
              <w:rPr>
                <w:sz w:val="16"/>
                <w:szCs w:val="16"/>
                <w:lang w:eastAsia="ko-KR"/>
              </w:rPr>
            </w:pPr>
            <w:r w:rsidRPr="00484B07">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484B07" w:rsidRDefault="00825EFD" w:rsidP="0057390C">
            <w:pPr>
              <w:pStyle w:val="TAC"/>
              <w:keepNext w:val="0"/>
              <w:rPr>
                <w:sz w:val="16"/>
                <w:szCs w:val="16"/>
                <w:lang w:eastAsia="ko-KR"/>
              </w:rPr>
            </w:pPr>
            <w:r w:rsidRPr="00484B07">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484B07" w:rsidRDefault="00825EFD" w:rsidP="0057390C">
            <w:pPr>
              <w:pStyle w:val="TAC"/>
              <w:keepNext w:val="0"/>
              <w:rPr>
                <w:sz w:val="16"/>
                <w:szCs w:val="16"/>
                <w:lang w:eastAsia="ko-KR"/>
              </w:rPr>
            </w:pPr>
            <w:r w:rsidRPr="00484B07">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484B07" w:rsidRDefault="00825EFD" w:rsidP="0057390C">
            <w:pPr>
              <w:pStyle w:val="TAC"/>
              <w:keepNext w:val="0"/>
              <w:rPr>
                <w:rFonts w:cs="Arial"/>
                <w:sz w:val="16"/>
                <w:szCs w:val="16"/>
                <w:lang w:eastAsia="ko-KR"/>
              </w:rPr>
            </w:pPr>
            <w:r w:rsidRPr="00484B07">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484B07" w:rsidRDefault="00825EFD" w:rsidP="0057390C">
            <w:pPr>
              <w:pStyle w:val="TAC"/>
              <w:keepNext w:val="0"/>
              <w:rPr>
                <w:sz w:val="16"/>
                <w:szCs w:val="16"/>
                <w:lang w:eastAsia="ko-KR"/>
              </w:rPr>
            </w:pPr>
            <w:r w:rsidRPr="00484B07">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484B07" w:rsidRDefault="00825EFD" w:rsidP="0057390C">
            <w:pPr>
              <w:pStyle w:val="TAC"/>
              <w:keepNext w:val="0"/>
              <w:rPr>
                <w:sz w:val="16"/>
                <w:szCs w:val="16"/>
                <w:lang w:eastAsia="ko-KR"/>
              </w:rPr>
            </w:pPr>
            <w:r w:rsidRPr="00484B07">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484B07" w:rsidRDefault="00825EFD" w:rsidP="0057390C">
            <w:pPr>
              <w:pStyle w:val="TAC"/>
              <w:keepNext w:val="0"/>
              <w:rPr>
                <w:sz w:val="16"/>
                <w:szCs w:val="16"/>
                <w:lang w:eastAsia="ko-KR"/>
              </w:rPr>
            </w:pPr>
          </w:p>
        </w:tc>
      </w:tr>
      <w:tr w:rsidR="00935662" w:rsidRPr="00484B07"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484B07" w:rsidRDefault="00825EFD"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484B07" w:rsidRDefault="00825EFD" w:rsidP="0057390C">
            <w:pPr>
              <w:pStyle w:val="TAC"/>
              <w:keepNext w:val="0"/>
              <w:rPr>
                <w:sz w:val="16"/>
                <w:szCs w:val="16"/>
                <w:lang w:eastAsia="ko-KR"/>
              </w:rPr>
            </w:pPr>
            <w:r w:rsidRPr="00484B07">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484B07" w:rsidRDefault="00825EFD"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484B07" w:rsidRDefault="00825EFD" w:rsidP="0057390C">
            <w:pPr>
              <w:pStyle w:val="TAC"/>
              <w:keepNext w:val="0"/>
              <w:rPr>
                <w:sz w:val="16"/>
                <w:szCs w:val="16"/>
                <w:lang w:eastAsia="ko-KR"/>
              </w:rPr>
            </w:pPr>
            <w:r w:rsidRPr="00484B07">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484B07" w:rsidRDefault="00825EFD" w:rsidP="0057390C">
            <w:pPr>
              <w:pStyle w:val="TAC"/>
              <w:keepNext w:val="0"/>
              <w:rPr>
                <w:sz w:val="16"/>
                <w:szCs w:val="16"/>
                <w:lang w:eastAsia="ko-KR"/>
              </w:rPr>
            </w:pPr>
            <w:r w:rsidRPr="00484B07">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484B07" w:rsidRDefault="00825EFD" w:rsidP="0057390C">
            <w:pPr>
              <w:pStyle w:val="TAC"/>
              <w:keepNext w:val="0"/>
              <w:rPr>
                <w:rFonts w:cs="Arial"/>
                <w:sz w:val="16"/>
                <w:szCs w:val="16"/>
                <w:lang w:eastAsia="ko-KR"/>
              </w:rPr>
            </w:pPr>
            <w:r w:rsidRPr="00484B07">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484B07" w:rsidRDefault="00825EFD" w:rsidP="0057390C">
            <w:pPr>
              <w:pStyle w:val="TAC"/>
              <w:keepNext w:val="0"/>
              <w:rPr>
                <w:sz w:val="16"/>
                <w:szCs w:val="16"/>
                <w:lang w:eastAsia="ko-KR"/>
              </w:rPr>
            </w:pPr>
            <w:r w:rsidRPr="00484B07">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484B07" w:rsidRDefault="00825EFD" w:rsidP="0057390C">
            <w:pPr>
              <w:pStyle w:val="TAC"/>
              <w:keepNext w:val="0"/>
              <w:rPr>
                <w:sz w:val="16"/>
                <w:szCs w:val="16"/>
                <w:lang w:eastAsia="ko-KR"/>
              </w:rPr>
            </w:pPr>
            <w:r w:rsidRPr="00484B07">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484B07" w:rsidRDefault="00825EFD" w:rsidP="0057390C">
            <w:pPr>
              <w:pStyle w:val="TAC"/>
              <w:keepNext w:val="0"/>
              <w:rPr>
                <w:sz w:val="16"/>
                <w:szCs w:val="16"/>
                <w:lang w:eastAsia="ko-KR"/>
              </w:rPr>
            </w:pPr>
            <w:r w:rsidRPr="00484B07">
              <w:rPr>
                <w:sz w:val="16"/>
                <w:szCs w:val="16"/>
                <w:lang w:eastAsia="ko-KR"/>
              </w:rPr>
              <w:t>Note1</w:t>
            </w:r>
          </w:p>
        </w:tc>
      </w:tr>
      <w:tr w:rsidR="00935662" w:rsidRPr="00484B07"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6F2EADF2" w:rsidR="00825EFD" w:rsidRPr="00484B07" w:rsidRDefault="00F1248E" w:rsidP="0057390C">
            <w:pPr>
              <w:pStyle w:val="TAN"/>
              <w:rPr>
                <w:lang w:eastAsia="ko-KR"/>
              </w:rPr>
            </w:pPr>
            <w:r w:rsidRPr="00484B07">
              <w:rPr>
                <w:lang w:eastAsia="ko-KR"/>
              </w:rPr>
              <w:t>NOTE</w:t>
            </w:r>
            <w:r w:rsidR="00825EFD" w:rsidRPr="00484B07">
              <w:rPr>
                <w:lang w:eastAsia="ko-KR"/>
              </w:rPr>
              <w:t xml:space="preserve"> 1:</w:t>
            </w:r>
            <w:r w:rsidR="00825EFD" w:rsidRPr="00484B07">
              <w:rPr>
                <w:lang w:eastAsia="ko-KR"/>
              </w:rPr>
              <w:tab/>
              <w:t>PSG is calculated w.r.t. DG scheduling with C-DRX</w:t>
            </w:r>
          </w:p>
        </w:tc>
      </w:tr>
    </w:tbl>
    <w:p w14:paraId="21078BA7" w14:textId="77777777" w:rsidR="00825EFD" w:rsidRPr="00484B07" w:rsidRDefault="00825EFD" w:rsidP="00825EFD"/>
    <w:p w14:paraId="39854848" w14:textId="695A19F9" w:rsidR="00825EFD" w:rsidRPr="00484B07" w:rsidRDefault="00825EFD" w:rsidP="00825EFD">
      <w:r w:rsidRPr="00484B07">
        <w:t>Based on the evaluation results in Table B.2.10-1, the following observations can be made</w:t>
      </w:r>
      <w:r w:rsidR="000D67F1" w:rsidRPr="00484B07">
        <w:t>:</w:t>
      </w:r>
    </w:p>
    <w:p w14:paraId="757DC194" w14:textId="40A3607D" w:rsidR="009A744E" w:rsidRPr="00484B07" w:rsidRDefault="00825EFD" w:rsidP="00825EFD">
      <w:pPr>
        <w:pStyle w:val="B1"/>
      </w:pPr>
      <w:r w:rsidRPr="00484B07">
        <w:t>-</w:t>
      </w:r>
      <w:r w:rsidRPr="00484B07">
        <w:tab/>
        <w:t>For FR1, DL only evaluation, InH, high load, VR 30Mbps traffic at 60fps with 10ms PDB, it is observed from CATT that</w:t>
      </w:r>
      <w:r w:rsidR="000D67F1" w:rsidRPr="00484B07">
        <w:t>:</w:t>
      </w:r>
    </w:p>
    <w:p w14:paraId="39C949D7" w14:textId="56B97EFD" w:rsidR="00825EFD" w:rsidRPr="00484B07" w:rsidRDefault="00825EFD" w:rsidP="00825EFD">
      <w:pPr>
        <w:pStyle w:val="B2"/>
      </w:pPr>
      <w:r w:rsidRPr="00484B07">
        <w:t>-</w:t>
      </w:r>
      <w:r w:rsidRPr="00484B07">
        <w:tab/>
        <w:t>SPS +DG with power saving schemes provides</w:t>
      </w:r>
      <w:r w:rsidR="000D67F1" w:rsidRPr="00484B07">
        <w:t>:</w:t>
      </w:r>
    </w:p>
    <w:p w14:paraId="7A228A47" w14:textId="77777777" w:rsidR="00825EFD" w:rsidRPr="00484B07" w:rsidRDefault="00825EFD" w:rsidP="00825EFD">
      <w:pPr>
        <w:pStyle w:val="B3"/>
      </w:pPr>
      <w:r w:rsidRPr="00484B07">
        <w:t>-</w:t>
      </w:r>
      <w:r w:rsidRPr="00484B07">
        <w:tab/>
        <w:t>mean power saving gain of 25.03% in the range of 9.80% to 39.8%</w:t>
      </w:r>
    </w:p>
    <w:p w14:paraId="1A1FC972" w14:textId="77777777" w:rsidR="00825EFD" w:rsidRPr="00484B07" w:rsidRDefault="00825EFD" w:rsidP="00825EFD">
      <w:pPr>
        <w:pStyle w:val="B3"/>
      </w:pPr>
      <w:r w:rsidRPr="00484B07">
        <w:t>-</w:t>
      </w:r>
      <w:r w:rsidRPr="00484B07">
        <w:tab/>
        <w:t>mean capacity gain of -3.9% in the range of -0.0% to -7.8%</w:t>
      </w:r>
    </w:p>
    <w:p w14:paraId="507FD36F" w14:textId="2549991D" w:rsidR="00825EFD" w:rsidRPr="00484B07" w:rsidRDefault="00825EFD" w:rsidP="00825EFD">
      <w:pPr>
        <w:pStyle w:val="B2"/>
      </w:pPr>
      <w:r w:rsidRPr="00484B07">
        <w:t>-</w:t>
      </w:r>
      <w:r w:rsidRPr="00484B07">
        <w:tab/>
        <w:t>DG scheduling with C-DRX(16, 12, 4) as the performance reference provides</w:t>
      </w:r>
      <w:r w:rsidR="000D67F1" w:rsidRPr="00484B07">
        <w:t>:</w:t>
      </w:r>
    </w:p>
    <w:p w14:paraId="52DF2BEE" w14:textId="77777777" w:rsidR="00825EFD" w:rsidRPr="00484B07" w:rsidRDefault="00825EFD" w:rsidP="00825EFD">
      <w:pPr>
        <w:pStyle w:val="B3"/>
      </w:pPr>
      <w:r w:rsidRPr="00484B07">
        <w:t>-</w:t>
      </w:r>
      <w:r w:rsidRPr="00484B07">
        <w:tab/>
        <w:t>mean power saving gain of 8.0%</w:t>
      </w:r>
    </w:p>
    <w:p w14:paraId="56A524CC" w14:textId="77777777" w:rsidR="00825EFD" w:rsidRPr="00484B07" w:rsidRDefault="00825EFD" w:rsidP="00825EFD">
      <w:pPr>
        <w:pStyle w:val="B3"/>
      </w:pPr>
      <w:r w:rsidRPr="00484B07">
        <w:t>-</w:t>
      </w:r>
      <w:r w:rsidRPr="00484B07">
        <w:tab/>
        <w:t>mean capacity gain of -6.1%</w:t>
      </w:r>
    </w:p>
    <w:p w14:paraId="18819010" w14:textId="1383A1EA" w:rsidR="00825EFD" w:rsidRPr="00484B07" w:rsidRDefault="00825EFD" w:rsidP="00825EFD">
      <w:pPr>
        <w:pStyle w:val="B2"/>
      </w:pPr>
      <w:r w:rsidRPr="00484B07">
        <w:t>-</w:t>
      </w:r>
      <w:r w:rsidRPr="00484B07">
        <w:tab/>
        <w:t>multiple SPS configurations as the performance reference provides</w:t>
      </w:r>
      <w:r w:rsidR="000D67F1" w:rsidRPr="00484B07">
        <w:t>:</w:t>
      </w:r>
    </w:p>
    <w:p w14:paraId="3D806325" w14:textId="77777777" w:rsidR="00825EFD" w:rsidRPr="00484B07" w:rsidRDefault="00825EFD" w:rsidP="00825EFD">
      <w:pPr>
        <w:pStyle w:val="B3"/>
      </w:pPr>
      <w:r w:rsidRPr="00484B07">
        <w:t>-</w:t>
      </w:r>
      <w:r w:rsidRPr="00484B07">
        <w:tab/>
        <w:t>mean power saving gain of 46.75% in the range of 46.10% to 47.40%</w:t>
      </w:r>
    </w:p>
    <w:p w14:paraId="0168582A" w14:textId="77777777" w:rsidR="00825EFD" w:rsidRPr="00484B07" w:rsidRDefault="00825EFD" w:rsidP="00825EFD">
      <w:pPr>
        <w:pStyle w:val="B3"/>
      </w:pPr>
      <w:r w:rsidRPr="00484B07">
        <w:t>-</w:t>
      </w:r>
      <w:r w:rsidRPr="00484B07">
        <w:tab/>
        <w:t>mean capacity gain of -100%</w:t>
      </w:r>
    </w:p>
    <w:p w14:paraId="315EA8F4" w14:textId="77777777" w:rsidR="00825EFD" w:rsidRPr="00484B07" w:rsidRDefault="00825EFD" w:rsidP="00AE5BEF">
      <w:pPr>
        <w:pStyle w:val="Heading2"/>
        <w:rPr>
          <w:lang w:eastAsia="zh-CN"/>
        </w:rPr>
      </w:pPr>
      <w:bookmarkStart w:id="91" w:name="_Toc131415165"/>
      <w:r w:rsidRPr="00484B07">
        <w:rPr>
          <w:lang w:eastAsia="zh-CN"/>
        </w:rPr>
        <w:t>B.2.11</w:t>
      </w:r>
      <w:r w:rsidRPr="00484B07">
        <w:rPr>
          <w:lang w:eastAsia="zh-CN"/>
        </w:rPr>
        <w:tab/>
        <w:t>PDCCH skipping and interaction with HARQ retransmission</w:t>
      </w:r>
      <w:bookmarkEnd w:id="91"/>
    </w:p>
    <w:p w14:paraId="17846B7A" w14:textId="77777777" w:rsidR="00825EFD" w:rsidRPr="00484B07" w:rsidRDefault="00825EFD" w:rsidP="00825EFD">
      <w:r w:rsidRPr="00484B07">
        <w:t>This clause captures evaluation results for PDCCH skipping and interaction with HARQ retransmission:</w:t>
      </w:r>
    </w:p>
    <w:p w14:paraId="4E1BE672" w14:textId="77777777" w:rsidR="00825EFD" w:rsidRPr="00484B07" w:rsidRDefault="00825EFD" w:rsidP="00825EFD">
      <w:pPr>
        <w:pStyle w:val="B1"/>
      </w:pPr>
      <w:r w:rsidRPr="00484B07">
        <w:t>-</w:t>
      </w:r>
      <w:r w:rsidRPr="00484B07">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484B07" w:rsidRDefault="00825EFD" w:rsidP="00825EFD">
      <w:pPr>
        <w:pStyle w:val="TH"/>
        <w:keepNext w:val="0"/>
      </w:pPr>
      <w:r w:rsidRPr="00484B07">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484B07" w:rsidRDefault="00825EFD"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484B07" w:rsidRDefault="00825EFD"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484B07" w:rsidRDefault="00825EFD"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484B07" w:rsidRDefault="00825EFD"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484B07" w:rsidRDefault="00825EFD"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484B07" w:rsidRDefault="00825EFD"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484B07" w:rsidRDefault="00825EFD"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484B07" w:rsidRDefault="00825EFD"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484B07" w:rsidRDefault="00825EFD"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484B07" w:rsidRDefault="00825EFD"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484B07" w:rsidRDefault="00825EFD"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484B07" w:rsidRDefault="00825EFD"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484B07" w:rsidRDefault="00825EFD"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484B07" w:rsidRDefault="00825EFD"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484B07" w:rsidRDefault="00825EFD"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484B07" w:rsidRDefault="00825EFD" w:rsidP="0057390C">
            <w:pPr>
              <w:pStyle w:val="TAH"/>
              <w:keepNext w:val="0"/>
              <w:rPr>
                <w:sz w:val="16"/>
                <w:szCs w:val="16"/>
                <w:lang w:eastAsia="ko-KR"/>
              </w:rPr>
            </w:pPr>
            <w:r w:rsidRPr="00484B07">
              <w:rPr>
                <w:sz w:val="16"/>
                <w:szCs w:val="16"/>
                <w:lang w:eastAsia="ko-KR"/>
              </w:rPr>
              <w:t>Additional Assumptions</w:t>
            </w:r>
          </w:p>
        </w:tc>
      </w:tr>
      <w:tr w:rsidR="00935662" w:rsidRPr="00484B07"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484B07" w:rsidRDefault="00825EFD" w:rsidP="0057390C">
            <w:pPr>
              <w:pStyle w:val="TAC"/>
              <w:keepNext w:val="0"/>
              <w:rPr>
                <w:sz w:val="16"/>
                <w:szCs w:val="16"/>
                <w:lang w:eastAsia="ko-KR"/>
              </w:rPr>
            </w:pPr>
            <w:r w:rsidRPr="00484B07">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484B07" w:rsidRDefault="00825EFD" w:rsidP="0057390C">
            <w:pPr>
              <w:pStyle w:val="TAC"/>
              <w:keepNext w:val="0"/>
              <w:rPr>
                <w:sz w:val="16"/>
                <w:szCs w:val="16"/>
                <w:lang w:eastAsia="ko-KR"/>
              </w:rPr>
            </w:pPr>
            <w:r w:rsidRPr="00484B07">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484B07" w:rsidRDefault="00825EFD" w:rsidP="0057390C">
            <w:pPr>
              <w:pStyle w:val="TAC"/>
              <w:keepNext w:val="0"/>
              <w:rPr>
                <w:sz w:val="16"/>
                <w:szCs w:val="16"/>
                <w:lang w:eastAsia="ko-KR"/>
              </w:rPr>
            </w:pPr>
            <w:r w:rsidRPr="00484B07">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484B07" w:rsidRDefault="00825EFD" w:rsidP="0057390C">
            <w:pPr>
              <w:pStyle w:val="TAC"/>
              <w:keepNext w:val="0"/>
              <w:rPr>
                <w:sz w:val="16"/>
                <w:szCs w:val="16"/>
                <w:lang w:eastAsia="ko-KR"/>
              </w:rPr>
            </w:pPr>
            <w:r w:rsidRPr="00484B07">
              <w:rPr>
                <w:sz w:val="16"/>
                <w:szCs w:val="16"/>
                <w:lang w:eastAsia="ko-KR"/>
              </w:rPr>
              <w:t>Note 1</w:t>
            </w:r>
          </w:p>
        </w:tc>
      </w:tr>
      <w:tr w:rsidR="00935662" w:rsidRPr="00484B07"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484B07" w:rsidRDefault="00825EFD" w:rsidP="0057390C">
            <w:pPr>
              <w:pStyle w:val="TAC"/>
              <w:keepNext w:val="0"/>
              <w:rPr>
                <w:sz w:val="16"/>
                <w:szCs w:val="16"/>
                <w:lang w:eastAsia="ko-KR"/>
              </w:rPr>
            </w:pPr>
            <w:r w:rsidRPr="00484B07">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484B07" w:rsidRDefault="00825EFD" w:rsidP="0057390C">
            <w:pPr>
              <w:pStyle w:val="TAC"/>
              <w:keepNext w:val="0"/>
              <w:rPr>
                <w:sz w:val="16"/>
                <w:szCs w:val="16"/>
                <w:lang w:eastAsia="ko-KR"/>
              </w:rPr>
            </w:pPr>
            <w:r w:rsidRPr="00484B07">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484B07" w:rsidRDefault="00825EFD" w:rsidP="0057390C">
            <w:pPr>
              <w:pStyle w:val="TAC"/>
              <w:keepNext w:val="0"/>
              <w:rPr>
                <w:sz w:val="16"/>
                <w:szCs w:val="16"/>
                <w:lang w:eastAsia="ko-KR"/>
              </w:rPr>
            </w:pPr>
            <w:r w:rsidRPr="00484B07">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484B07" w:rsidRDefault="00825EFD" w:rsidP="0057390C">
            <w:pPr>
              <w:pStyle w:val="TAC"/>
              <w:keepNext w:val="0"/>
              <w:rPr>
                <w:sz w:val="16"/>
                <w:szCs w:val="16"/>
                <w:lang w:eastAsia="ko-KR"/>
              </w:rPr>
            </w:pPr>
            <w:r w:rsidRPr="00484B07">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484B07" w:rsidRDefault="00825EFD" w:rsidP="0057390C">
            <w:pPr>
              <w:pStyle w:val="TAC"/>
              <w:keepNext w:val="0"/>
              <w:rPr>
                <w:rFonts w:cs="Arial"/>
                <w:sz w:val="16"/>
                <w:szCs w:val="16"/>
                <w:lang w:eastAsia="ko-KR"/>
              </w:rPr>
            </w:pPr>
            <w:r w:rsidRPr="00484B07">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484B07" w:rsidRDefault="00825EFD" w:rsidP="0057390C">
            <w:pPr>
              <w:pStyle w:val="TAC"/>
              <w:keepNext w:val="0"/>
              <w:rPr>
                <w:sz w:val="16"/>
                <w:szCs w:val="16"/>
                <w:lang w:eastAsia="ko-KR"/>
              </w:rPr>
            </w:pPr>
            <w:r w:rsidRPr="00484B07">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484B07" w:rsidRDefault="00825EFD" w:rsidP="0057390C">
            <w:pPr>
              <w:pStyle w:val="TAC"/>
              <w:keepNext w:val="0"/>
              <w:rPr>
                <w:sz w:val="16"/>
                <w:szCs w:val="16"/>
                <w:lang w:eastAsia="ko-KR"/>
              </w:rPr>
            </w:pPr>
            <w:r w:rsidRPr="00484B07">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484B07" w:rsidRDefault="00825EFD" w:rsidP="0057390C">
            <w:pPr>
              <w:pStyle w:val="TAC"/>
              <w:keepNext w:val="0"/>
              <w:rPr>
                <w:sz w:val="16"/>
                <w:szCs w:val="16"/>
                <w:lang w:eastAsia="ko-KR"/>
              </w:rPr>
            </w:pPr>
            <w:r w:rsidRPr="00484B07">
              <w:rPr>
                <w:sz w:val="16"/>
                <w:szCs w:val="16"/>
                <w:lang w:eastAsia="ko-KR"/>
              </w:rPr>
              <w:t>Note 1</w:t>
            </w:r>
          </w:p>
        </w:tc>
      </w:tr>
      <w:tr w:rsidR="00935662" w:rsidRPr="00484B07"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484B07" w:rsidRDefault="00825EFD" w:rsidP="0057390C">
            <w:pPr>
              <w:pStyle w:val="TAC"/>
              <w:keepNext w:val="0"/>
              <w:rPr>
                <w:sz w:val="16"/>
                <w:szCs w:val="16"/>
                <w:lang w:eastAsia="ko-KR"/>
              </w:rPr>
            </w:pPr>
            <w:r w:rsidRPr="00484B07">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484B07" w:rsidRDefault="00825EFD" w:rsidP="0057390C">
            <w:pPr>
              <w:pStyle w:val="TAC"/>
              <w:keepNext w:val="0"/>
              <w:rPr>
                <w:sz w:val="16"/>
                <w:szCs w:val="16"/>
                <w:lang w:eastAsia="ko-KR"/>
              </w:rPr>
            </w:pPr>
            <w:r w:rsidRPr="00484B07">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484B07" w:rsidRDefault="00825EFD" w:rsidP="0057390C">
            <w:pPr>
              <w:pStyle w:val="TAC"/>
              <w:keepNext w:val="0"/>
              <w:rPr>
                <w:sz w:val="16"/>
                <w:szCs w:val="16"/>
                <w:lang w:eastAsia="ko-KR"/>
              </w:rPr>
            </w:pPr>
            <w:r w:rsidRPr="00484B07">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484B07" w:rsidRDefault="00825EFD" w:rsidP="0057390C">
            <w:pPr>
              <w:pStyle w:val="TAC"/>
              <w:keepNext w:val="0"/>
              <w:rPr>
                <w:sz w:val="16"/>
                <w:szCs w:val="16"/>
                <w:lang w:eastAsia="ko-KR"/>
              </w:rPr>
            </w:pPr>
            <w:r w:rsidRPr="00484B07">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484B07" w:rsidRDefault="00825EFD" w:rsidP="0057390C">
            <w:pPr>
              <w:pStyle w:val="TAC"/>
              <w:keepNext w:val="0"/>
              <w:rPr>
                <w:rFonts w:cs="Arial"/>
                <w:sz w:val="16"/>
                <w:szCs w:val="16"/>
                <w:lang w:eastAsia="ko-KR"/>
              </w:rPr>
            </w:pPr>
            <w:r w:rsidRPr="00484B07">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484B07" w:rsidRDefault="00825EFD" w:rsidP="0057390C">
            <w:pPr>
              <w:pStyle w:val="TAC"/>
              <w:keepNext w:val="0"/>
              <w:rPr>
                <w:sz w:val="16"/>
                <w:szCs w:val="16"/>
                <w:lang w:eastAsia="ko-KR"/>
              </w:rPr>
            </w:pPr>
            <w:r w:rsidRPr="00484B07">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484B07" w:rsidRDefault="00825EFD" w:rsidP="0057390C">
            <w:pPr>
              <w:pStyle w:val="TAC"/>
              <w:keepNext w:val="0"/>
              <w:rPr>
                <w:sz w:val="16"/>
                <w:szCs w:val="16"/>
                <w:lang w:eastAsia="ko-KR"/>
              </w:rPr>
            </w:pPr>
            <w:r w:rsidRPr="00484B07">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484B07" w:rsidRDefault="00825EFD" w:rsidP="0057390C">
            <w:pPr>
              <w:pStyle w:val="TAC"/>
              <w:keepNext w:val="0"/>
              <w:rPr>
                <w:sz w:val="16"/>
                <w:szCs w:val="16"/>
                <w:lang w:eastAsia="ko-KR"/>
              </w:rPr>
            </w:pPr>
            <w:r w:rsidRPr="00484B07">
              <w:rPr>
                <w:sz w:val="16"/>
                <w:szCs w:val="16"/>
                <w:lang w:eastAsia="ko-KR"/>
              </w:rPr>
              <w:t>Note 1</w:t>
            </w:r>
          </w:p>
        </w:tc>
      </w:tr>
      <w:tr w:rsidR="00935662" w:rsidRPr="00484B07"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484B07" w:rsidRDefault="00825EFD" w:rsidP="0057390C">
            <w:pPr>
              <w:pStyle w:val="TAC"/>
              <w:keepNext w:val="0"/>
              <w:rPr>
                <w:sz w:val="16"/>
                <w:szCs w:val="16"/>
                <w:lang w:eastAsia="ko-KR"/>
              </w:rPr>
            </w:pPr>
            <w:r w:rsidRPr="00484B07">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484B07" w:rsidRDefault="00825EFD" w:rsidP="0057390C">
            <w:pPr>
              <w:pStyle w:val="TAC"/>
              <w:keepNext w:val="0"/>
              <w:rPr>
                <w:sz w:val="16"/>
                <w:szCs w:val="16"/>
                <w:lang w:eastAsia="ko-KR"/>
              </w:rPr>
            </w:pPr>
            <w:r w:rsidRPr="00484B07">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484B07" w:rsidRDefault="00825EFD" w:rsidP="0057390C">
            <w:pPr>
              <w:pStyle w:val="TAC"/>
              <w:keepNext w:val="0"/>
              <w:rPr>
                <w:sz w:val="16"/>
                <w:szCs w:val="16"/>
                <w:lang w:eastAsia="ko-KR"/>
              </w:rPr>
            </w:pPr>
            <w:r w:rsidRPr="00484B07">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484B07" w:rsidRDefault="00825EFD"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484B07" w:rsidRDefault="00825EFD" w:rsidP="0057390C">
            <w:pPr>
              <w:pStyle w:val="TAC"/>
              <w:keepNext w:val="0"/>
              <w:rPr>
                <w:sz w:val="16"/>
                <w:szCs w:val="16"/>
                <w:lang w:eastAsia="ko-KR"/>
              </w:rPr>
            </w:pPr>
            <w:r w:rsidRPr="00484B07">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484B07" w:rsidRDefault="00825EFD" w:rsidP="0057390C">
            <w:pPr>
              <w:pStyle w:val="TAC"/>
              <w:keepNext w:val="0"/>
              <w:rPr>
                <w:rFonts w:cs="Arial"/>
                <w:sz w:val="16"/>
                <w:szCs w:val="16"/>
                <w:lang w:eastAsia="ko-KR"/>
              </w:rPr>
            </w:pPr>
            <w:r w:rsidRPr="00484B07">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484B07" w:rsidRDefault="00825EFD" w:rsidP="0057390C">
            <w:pPr>
              <w:pStyle w:val="TAC"/>
              <w:keepNext w:val="0"/>
              <w:rPr>
                <w:sz w:val="16"/>
                <w:szCs w:val="16"/>
                <w:lang w:eastAsia="ko-KR"/>
              </w:rPr>
            </w:pPr>
            <w:r w:rsidRPr="00484B07">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484B07" w:rsidRDefault="00825EFD" w:rsidP="0057390C">
            <w:pPr>
              <w:pStyle w:val="TAC"/>
              <w:keepNext w:val="0"/>
              <w:rPr>
                <w:sz w:val="16"/>
                <w:szCs w:val="16"/>
                <w:lang w:eastAsia="ko-KR"/>
              </w:rPr>
            </w:pPr>
            <w:r w:rsidRPr="00484B07">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484B07" w:rsidRDefault="00825EFD" w:rsidP="0057390C">
            <w:pPr>
              <w:pStyle w:val="TAC"/>
              <w:keepNext w:val="0"/>
              <w:rPr>
                <w:sz w:val="16"/>
                <w:szCs w:val="16"/>
                <w:lang w:eastAsia="ko-KR"/>
              </w:rPr>
            </w:pPr>
            <w:r w:rsidRPr="00484B07">
              <w:rPr>
                <w:sz w:val="16"/>
                <w:szCs w:val="16"/>
                <w:lang w:eastAsia="ko-KR"/>
              </w:rPr>
              <w:t>Note 1,2</w:t>
            </w:r>
          </w:p>
        </w:tc>
      </w:tr>
      <w:tr w:rsidR="00935662" w:rsidRPr="00484B07"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484B07" w:rsidRDefault="00825EFD" w:rsidP="0057390C">
            <w:pPr>
              <w:pStyle w:val="TAC"/>
              <w:keepNext w:val="0"/>
              <w:rPr>
                <w:sz w:val="16"/>
                <w:szCs w:val="16"/>
                <w:lang w:eastAsia="ko-KR"/>
              </w:rPr>
            </w:pPr>
            <w:r w:rsidRPr="00484B07">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484B07" w:rsidRDefault="00825EFD" w:rsidP="0057390C">
            <w:pPr>
              <w:pStyle w:val="TAC"/>
              <w:keepNext w:val="0"/>
              <w:rPr>
                <w:sz w:val="16"/>
                <w:szCs w:val="16"/>
                <w:lang w:eastAsia="ko-KR"/>
              </w:rPr>
            </w:pPr>
            <w:r w:rsidRPr="00484B07">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484B07" w:rsidRDefault="00825EFD" w:rsidP="0057390C">
            <w:pPr>
              <w:pStyle w:val="TAC"/>
              <w:keepNext w:val="0"/>
              <w:rPr>
                <w:sz w:val="16"/>
                <w:szCs w:val="16"/>
                <w:lang w:eastAsia="ko-KR"/>
              </w:rPr>
            </w:pPr>
            <w:r w:rsidRPr="00484B07">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484B07" w:rsidRDefault="00825EFD"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484B07" w:rsidRDefault="00825EFD" w:rsidP="0057390C">
            <w:pPr>
              <w:pStyle w:val="TAC"/>
              <w:keepNext w:val="0"/>
              <w:rPr>
                <w:sz w:val="16"/>
                <w:szCs w:val="16"/>
                <w:lang w:eastAsia="ko-KR"/>
              </w:rPr>
            </w:pPr>
            <w:r w:rsidRPr="00484B07">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484B07" w:rsidRDefault="00825EFD" w:rsidP="0057390C">
            <w:pPr>
              <w:pStyle w:val="TAC"/>
              <w:keepNext w:val="0"/>
              <w:rPr>
                <w:rFonts w:cs="Arial"/>
                <w:sz w:val="16"/>
                <w:szCs w:val="16"/>
                <w:lang w:eastAsia="ko-KR"/>
              </w:rPr>
            </w:pPr>
            <w:r w:rsidRPr="00484B07">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484B07" w:rsidRDefault="00825EFD" w:rsidP="0057390C">
            <w:pPr>
              <w:pStyle w:val="TAC"/>
              <w:keepNext w:val="0"/>
              <w:rPr>
                <w:sz w:val="16"/>
                <w:szCs w:val="16"/>
                <w:lang w:eastAsia="ko-KR"/>
              </w:rPr>
            </w:pPr>
            <w:r w:rsidRPr="00484B07">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484B07" w:rsidRDefault="00825EFD" w:rsidP="0057390C">
            <w:pPr>
              <w:pStyle w:val="TAC"/>
              <w:keepNext w:val="0"/>
              <w:rPr>
                <w:sz w:val="16"/>
                <w:szCs w:val="16"/>
                <w:lang w:eastAsia="ko-KR"/>
              </w:rPr>
            </w:pPr>
            <w:r w:rsidRPr="00484B07">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484B07" w:rsidRDefault="00825EFD" w:rsidP="0057390C">
            <w:pPr>
              <w:pStyle w:val="TAC"/>
              <w:keepNext w:val="0"/>
              <w:rPr>
                <w:sz w:val="16"/>
                <w:szCs w:val="16"/>
                <w:lang w:eastAsia="ko-KR"/>
              </w:rPr>
            </w:pPr>
            <w:r w:rsidRPr="00484B07">
              <w:rPr>
                <w:sz w:val="16"/>
                <w:szCs w:val="16"/>
                <w:lang w:eastAsia="ko-KR"/>
              </w:rPr>
              <w:t>Note 1</w:t>
            </w:r>
          </w:p>
        </w:tc>
      </w:tr>
      <w:tr w:rsidR="00935662" w:rsidRPr="00484B07"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484B07" w:rsidRDefault="00825EFD"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484B07" w:rsidRDefault="00825EFD" w:rsidP="0057390C">
            <w:pPr>
              <w:pStyle w:val="TAC"/>
              <w:keepNext w:val="0"/>
              <w:rPr>
                <w:sz w:val="16"/>
                <w:szCs w:val="16"/>
                <w:lang w:eastAsia="ko-KR"/>
              </w:rPr>
            </w:pPr>
            <w:r w:rsidRPr="00484B07">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484B07" w:rsidRDefault="00825EFD" w:rsidP="0057390C">
            <w:pPr>
              <w:pStyle w:val="TAC"/>
              <w:keepNext w:val="0"/>
              <w:rPr>
                <w:sz w:val="16"/>
                <w:szCs w:val="16"/>
                <w:lang w:eastAsia="ko-KR"/>
              </w:rPr>
            </w:pPr>
            <w:r w:rsidRPr="00484B07">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484B07" w:rsidRDefault="00825EFD" w:rsidP="0057390C">
            <w:pPr>
              <w:pStyle w:val="TAC"/>
              <w:keepNext w:val="0"/>
              <w:rPr>
                <w:sz w:val="16"/>
                <w:szCs w:val="16"/>
                <w:lang w:eastAsia="ko-KR"/>
              </w:rPr>
            </w:pPr>
            <w:r w:rsidRPr="00484B07">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484B07" w:rsidRDefault="00825EFD"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484B07" w:rsidRDefault="00825EFD"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484B07" w:rsidRDefault="00825EFD" w:rsidP="0057390C">
            <w:pPr>
              <w:pStyle w:val="TAC"/>
              <w:keepNext w:val="0"/>
              <w:rPr>
                <w:sz w:val="16"/>
                <w:szCs w:val="16"/>
                <w:lang w:eastAsia="ko-KR"/>
              </w:rPr>
            </w:pPr>
            <w:r w:rsidRPr="00484B07">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484B07" w:rsidRDefault="00825EFD" w:rsidP="0057390C">
            <w:pPr>
              <w:pStyle w:val="TAC"/>
              <w:keepNext w:val="0"/>
              <w:rPr>
                <w:rFonts w:cs="Arial"/>
                <w:sz w:val="16"/>
                <w:szCs w:val="16"/>
                <w:lang w:eastAsia="ko-KR"/>
              </w:rPr>
            </w:pPr>
            <w:r w:rsidRPr="00484B07">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484B07" w:rsidRDefault="00825EFD" w:rsidP="0057390C">
            <w:pPr>
              <w:pStyle w:val="TAC"/>
              <w:keepNext w:val="0"/>
              <w:rPr>
                <w:sz w:val="16"/>
                <w:szCs w:val="16"/>
                <w:lang w:eastAsia="ko-KR"/>
              </w:rPr>
            </w:pPr>
            <w:r w:rsidRPr="00484B07">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484B07" w:rsidRDefault="00825EFD" w:rsidP="0057390C">
            <w:pPr>
              <w:pStyle w:val="TAC"/>
              <w:keepNext w:val="0"/>
              <w:rPr>
                <w:sz w:val="16"/>
                <w:szCs w:val="16"/>
                <w:lang w:eastAsia="ko-KR"/>
              </w:rPr>
            </w:pPr>
            <w:r w:rsidRPr="00484B07">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484B07" w:rsidRDefault="00825EFD" w:rsidP="0057390C">
            <w:pPr>
              <w:pStyle w:val="TAC"/>
              <w:keepNext w:val="0"/>
              <w:rPr>
                <w:sz w:val="16"/>
                <w:szCs w:val="16"/>
                <w:lang w:eastAsia="ko-KR"/>
              </w:rPr>
            </w:pPr>
            <w:r w:rsidRPr="00484B07">
              <w:rPr>
                <w:sz w:val="16"/>
                <w:szCs w:val="16"/>
                <w:lang w:eastAsia="ko-KR"/>
              </w:rPr>
              <w:t>Note1,2</w:t>
            </w:r>
          </w:p>
        </w:tc>
      </w:tr>
      <w:tr w:rsidR="00935662" w:rsidRPr="00484B07"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484B07" w:rsidRDefault="00825EFD" w:rsidP="0057390C">
            <w:pPr>
              <w:pStyle w:val="TAC"/>
              <w:keepNext w:val="0"/>
              <w:rPr>
                <w:sz w:val="16"/>
                <w:szCs w:val="16"/>
                <w:lang w:eastAsia="ko-KR"/>
              </w:rPr>
            </w:pPr>
            <w:r w:rsidRPr="00484B07">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484B07" w:rsidRDefault="00825EFD" w:rsidP="0057390C">
            <w:pPr>
              <w:pStyle w:val="TAC"/>
              <w:keepNext w:val="0"/>
              <w:rPr>
                <w:sz w:val="16"/>
                <w:szCs w:val="16"/>
                <w:lang w:eastAsia="ko-KR"/>
              </w:rPr>
            </w:pPr>
            <w:r w:rsidRPr="00484B07">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484B07" w:rsidRDefault="00825EFD" w:rsidP="0057390C">
            <w:pPr>
              <w:pStyle w:val="TAC"/>
              <w:keepNext w:val="0"/>
              <w:rPr>
                <w:sz w:val="16"/>
                <w:szCs w:val="16"/>
                <w:lang w:eastAsia="ko-KR"/>
              </w:rPr>
            </w:pPr>
            <w:r w:rsidRPr="00484B07">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484B07" w:rsidRDefault="00825EFD" w:rsidP="0057390C">
            <w:pPr>
              <w:spacing w:line="252" w:lineRule="auto"/>
              <w:jc w:val="center"/>
              <w:rPr>
                <w:rFonts w:ascii="Arial" w:hAnsi="Arial"/>
                <w:sz w:val="16"/>
                <w:szCs w:val="16"/>
                <w:lang w:eastAsia="ko-KR"/>
              </w:rPr>
            </w:pPr>
            <w:r w:rsidRPr="00484B07">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484B07" w:rsidRDefault="00825EFD" w:rsidP="0057390C">
            <w:pPr>
              <w:pStyle w:val="TAC"/>
              <w:keepNext w:val="0"/>
              <w:rPr>
                <w:sz w:val="16"/>
                <w:szCs w:val="16"/>
                <w:lang w:eastAsia="ko-KR"/>
              </w:rPr>
            </w:pPr>
            <w:r w:rsidRPr="00484B07">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484B07"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484B07" w:rsidRDefault="00825EFD" w:rsidP="0057390C">
            <w:pPr>
              <w:pStyle w:val="TAC"/>
              <w:keepNext w:val="0"/>
              <w:rPr>
                <w:sz w:val="16"/>
                <w:szCs w:val="16"/>
                <w:lang w:eastAsia="ko-KR"/>
              </w:rPr>
            </w:pPr>
          </w:p>
        </w:tc>
      </w:tr>
      <w:tr w:rsidR="00935662" w:rsidRPr="00484B07"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484B07" w:rsidRDefault="00825EFD" w:rsidP="0057390C">
            <w:pPr>
              <w:pStyle w:val="TAC"/>
              <w:keepNext w:val="0"/>
              <w:rPr>
                <w:sz w:val="16"/>
                <w:szCs w:val="16"/>
                <w:lang w:eastAsia="ko-KR"/>
              </w:rPr>
            </w:pPr>
            <w:r w:rsidRPr="00484B07">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484B07" w:rsidRDefault="00825EFD" w:rsidP="0057390C">
            <w:pPr>
              <w:pStyle w:val="TAC"/>
              <w:keepNext w:val="0"/>
              <w:rPr>
                <w:sz w:val="16"/>
                <w:szCs w:val="16"/>
                <w:lang w:eastAsia="ko-KR"/>
              </w:rPr>
            </w:pPr>
            <w:r w:rsidRPr="00484B07">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484B07" w:rsidRDefault="00825EFD" w:rsidP="0057390C">
            <w:pPr>
              <w:pStyle w:val="TAC"/>
              <w:keepNext w:val="0"/>
              <w:rPr>
                <w:sz w:val="16"/>
                <w:szCs w:val="16"/>
                <w:lang w:eastAsia="ko-KR"/>
              </w:rPr>
            </w:pPr>
            <w:r w:rsidRPr="00484B07">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484B07" w:rsidRDefault="00825EFD" w:rsidP="0057390C">
            <w:pPr>
              <w:spacing w:line="252" w:lineRule="auto"/>
              <w:jc w:val="center"/>
              <w:rPr>
                <w:rFonts w:ascii="Arial" w:hAnsi="Arial"/>
                <w:sz w:val="16"/>
                <w:szCs w:val="16"/>
                <w:lang w:eastAsia="ko-KR"/>
              </w:rPr>
            </w:pPr>
            <w:r w:rsidRPr="00484B07">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484B07" w:rsidRDefault="00825EFD" w:rsidP="0057390C">
            <w:pPr>
              <w:pStyle w:val="TAC"/>
              <w:keepNext w:val="0"/>
              <w:rPr>
                <w:sz w:val="16"/>
                <w:szCs w:val="16"/>
                <w:lang w:eastAsia="ko-KR"/>
              </w:rPr>
            </w:pPr>
            <w:r w:rsidRPr="00484B07">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484B07" w:rsidRDefault="00825EFD" w:rsidP="0057390C">
            <w:pPr>
              <w:pStyle w:val="TAC"/>
              <w:keepNext w:val="0"/>
              <w:rPr>
                <w:rFonts w:cs="Arial"/>
                <w:sz w:val="16"/>
                <w:szCs w:val="16"/>
                <w:lang w:eastAsia="ko-KR"/>
              </w:rPr>
            </w:pPr>
            <w:r w:rsidRPr="00484B07">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484B07" w:rsidRDefault="00825EFD" w:rsidP="0057390C">
            <w:pPr>
              <w:pStyle w:val="TAC"/>
              <w:keepNext w:val="0"/>
              <w:rPr>
                <w:sz w:val="16"/>
                <w:szCs w:val="16"/>
                <w:lang w:eastAsia="ko-KR"/>
              </w:rPr>
            </w:pPr>
            <w:r w:rsidRPr="00484B07">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484B07"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484B07" w:rsidRDefault="00825EFD" w:rsidP="0057390C">
            <w:pPr>
              <w:pStyle w:val="TAC"/>
              <w:keepNext w:val="0"/>
              <w:rPr>
                <w:sz w:val="16"/>
                <w:szCs w:val="16"/>
                <w:lang w:eastAsia="ko-KR"/>
              </w:rPr>
            </w:pPr>
            <w:r w:rsidRPr="00484B07">
              <w:rPr>
                <w:sz w:val="16"/>
                <w:szCs w:val="16"/>
                <w:lang w:eastAsia="ko-KR"/>
              </w:rPr>
              <w:t>Note3</w:t>
            </w:r>
          </w:p>
        </w:tc>
      </w:tr>
      <w:tr w:rsidR="00935662" w:rsidRPr="00484B07"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484B07" w:rsidRDefault="00825EFD" w:rsidP="0057390C">
            <w:pPr>
              <w:pStyle w:val="TAC"/>
              <w:keepNext w:val="0"/>
              <w:rPr>
                <w:sz w:val="16"/>
                <w:szCs w:val="16"/>
                <w:lang w:eastAsia="ko-KR"/>
              </w:rPr>
            </w:pPr>
            <w:r w:rsidRPr="00484B07">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484B07" w:rsidRDefault="00825EFD" w:rsidP="0057390C">
            <w:pPr>
              <w:pStyle w:val="TAC"/>
              <w:keepNext w:val="0"/>
              <w:rPr>
                <w:sz w:val="16"/>
                <w:szCs w:val="16"/>
                <w:lang w:eastAsia="ko-KR"/>
              </w:rPr>
            </w:pPr>
            <w:r w:rsidRPr="00484B07">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484B07" w:rsidRDefault="00825EFD" w:rsidP="0057390C">
            <w:pPr>
              <w:pStyle w:val="TAC"/>
              <w:keepNext w:val="0"/>
              <w:rPr>
                <w:sz w:val="16"/>
                <w:szCs w:val="16"/>
                <w:lang w:eastAsia="ko-KR"/>
              </w:rPr>
            </w:pPr>
            <w:r w:rsidRPr="00484B07">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484B07" w:rsidRDefault="00825EFD" w:rsidP="0057390C">
            <w:pPr>
              <w:spacing w:line="252" w:lineRule="auto"/>
              <w:jc w:val="center"/>
              <w:rPr>
                <w:rFonts w:ascii="Arial" w:hAnsi="Arial"/>
                <w:sz w:val="16"/>
                <w:szCs w:val="16"/>
                <w:lang w:eastAsia="ko-KR"/>
              </w:rPr>
            </w:pPr>
            <w:r w:rsidRPr="00484B07">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484B07" w:rsidRDefault="00825EFD" w:rsidP="0057390C">
            <w:pPr>
              <w:pStyle w:val="TAC"/>
              <w:keepNext w:val="0"/>
              <w:rPr>
                <w:sz w:val="16"/>
                <w:szCs w:val="16"/>
                <w:lang w:eastAsia="ko-KR"/>
              </w:rPr>
            </w:pPr>
            <w:r w:rsidRPr="00484B07">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484B07" w:rsidRDefault="00825EFD" w:rsidP="0057390C">
            <w:pPr>
              <w:pStyle w:val="TAC"/>
              <w:keepNext w:val="0"/>
              <w:rPr>
                <w:rFonts w:cs="Arial"/>
                <w:sz w:val="16"/>
                <w:szCs w:val="16"/>
                <w:lang w:eastAsia="ko-KR"/>
              </w:rPr>
            </w:pPr>
            <w:r w:rsidRPr="00484B07">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484B07" w:rsidRDefault="00825EFD" w:rsidP="0057390C">
            <w:pPr>
              <w:pStyle w:val="TAC"/>
              <w:keepNext w:val="0"/>
              <w:rPr>
                <w:sz w:val="16"/>
                <w:szCs w:val="16"/>
                <w:lang w:eastAsia="ko-KR"/>
              </w:rPr>
            </w:pPr>
            <w:r w:rsidRPr="00484B07">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484B07"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484B07" w:rsidRDefault="00825EFD" w:rsidP="0057390C">
            <w:pPr>
              <w:pStyle w:val="TAC"/>
              <w:keepNext w:val="0"/>
              <w:rPr>
                <w:sz w:val="16"/>
                <w:szCs w:val="16"/>
                <w:lang w:eastAsia="ko-KR"/>
              </w:rPr>
            </w:pPr>
            <w:r w:rsidRPr="00484B07">
              <w:rPr>
                <w:sz w:val="16"/>
                <w:szCs w:val="16"/>
                <w:lang w:eastAsia="ko-KR"/>
              </w:rPr>
              <w:t>Note4</w:t>
            </w:r>
          </w:p>
        </w:tc>
      </w:tr>
      <w:tr w:rsidR="00935662" w:rsidRPr="00484B07"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484B07" w:rsidRDefault="00825EFD" w:rsidP="0057390C">
            <w:pPr>
              <w:pStyle w:val="TAC"/>
              <w:keepNext w:val="0"/>
              <w:rPr>
                <w:sz w:val="16"/>
                <w:szCs w:val="16"/>
                <w:lang w:eastAsia="ko-KR"/>
              </w:rPr>
            </w:pPr>
            <w:r w:rsidRPr="00484B07">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484B07" w:rsidRDefault="00825EFD" w:rsidP="0057390C">
            <w:pPr>
              <w:pStyle w:val="TAC"/>
              <w:keepNext w:val="0"/>
              <w:rPr>
                <w:sz w:val="16"/>
                <w:szCs w:val="16"/>
                <w:lang w:eastAsia="ko-KR"/>
              </w:rPr>
            </w:pPr>
            <w:r w:rsidRPr="00484B07">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484B07" w:rsidRDefault="00825EFD" w:rsidP="0057390C">
            <w:pPr>
              <w:pStyle w:val="TAC"/>
              <w:keepNext w:val="0"/>
              <w:rPr>
                <w:sz w:val="16"/>
                <w:szCs w:val="16"/>
                <w:lang w:eastAsia="ko-KR"/>
              </w:rPr>
            </w:pPr>
            <w:r w:rsidRPr="00484B07">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484B07" w:rsidRDefault="00825EFD" w:rsidP="0057390C">
            <w:pPr>
              <w:spacing w:line="252" w:lineRule="auto"/>
              <w:jc w:val="center"/>
              <w:rPr>
                <w:rFonts w:ascii="Arial" w:hAnsi="Arial"/>
                <w:sz w:val="16"/>
                <w:szCs w:val="16"/>
                <w:lang w:eastAsia="ko-KR"/>
              </w:rPr>
            </w:pPr>
            <w:r w:rsidRPr="00484B07">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484B07" w:rsidRDefault="00825EFD"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484B07"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484B07"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484B07" w:rsidRDefault="00825EFD" w:rsidP="0057390C">
            <w:pPr>
              <w:pStyle w:val="TAC"/>
              <w:keepNext w:val="0"/>
              <w:rPr>
                <w:sz w:val="16"/>
                <w:szCs w:val="16"/>
                <w:lang w:eastAsia="ko-KR"/>
              </w:rPr>
            </w:pPr>
            <w:r w:rsidRPr="00484B07">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484B07" w:rsidRDefault="00825EFD" w:rsidP="0057390C">
            <w:pPr>
              <w:pStyle w:val="TAC"/>
              <w:keepNext w:val="0"/>
              <w:rPr>
                <w:rFonts w:cs="Arial"/>
                <w:sz w:val="16"/>
                <w:szCs w:val="16"/>
                <w:lang w:eastAsia="ko-KR"/>
              </w:rPr>
            </w:pPr>
            <w:r w:rsidRPr="00484B07">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484B07" w:rsidRDefault="00825EFD" w:rsidP="0057390C">
            <w:pPr>
              <w:pStyle w:val="TAC"/>
              <w:keepNext w:val="0"/>
              <w:rPr>
                <w:sz w:val="16"/>
                <w:szCs w:val="16"/>
                <w:lang w:eastAsia="ko-KR"/>
              </w:rPr>
            </w:pPr>
            <w:r w:rsidRPr="00484B07">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484B07"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484B07" w:rsidRDefault="00825EFD" w:rsidP="0057390C">
            <w:pPr>
              <w:pStyle w:val="TAC"/>
              <w:keepNext w:val="0"/>
              <w:rPr>
                <w:sz w:val="16"/>
                <w:szCs w:val="16"/>
                <w:lang w:eastAsia="ko-KR"/>
              </w:rPr>
            </w:pPr>
            <w:r w:rsidRPr="00484B07">
              <w:rPr>
                <w:sz w:val="16"/>
                <w:szCs w:val="16"/>
                <w:lang w:eastAsia="ko-KR"/>
              </w:rPr>
              <w:t>Note5</w:t>
            </w:r>
          </w:p>
        </w:tc>
      </w:tr>
      <w:tr w:rsidR="00935662" w:rsidRPr="00484B07"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0D7622CF" w:rsidR="00825EFD" w:rsidRPr="00484B07" w:rsidRDefault="00F1248E" w:rsidP="0057390C">
            <w:pPr>
              <w:pStyle w:val="TAN"/>
              <w:rPr>
                <w:lang w:eastAsia="ko-KR"/>
              </w:rPr>
            </w:pPr>
            <w:r w:rsidRPr="00484B07">
              <w:rPr>
                <w:lang w:eastAsia="ko-KR"/>
              </w:rPr>
              <w:t>NOTE</w:t>
            </w:r>
            <w:r w:rsidR="00825EFD" w:rsidRPr="00484B07">
              <w:rPr>
                <w:lang w:eastAsia="ko-KR"/>
              </w:rPr>
              <w:t xml:space="preserve"> 1:</w:t>
            </w:r>
            <w:r w:rsidR="000D67F1" w:rsidRPr="00484B07">
              <w:tab/>
            </w:r>
            <w:r w:rsidR="00825EFD" w:rsidRPr="00484B07">
              <w:rPr>
                <w:lang w:eastAsia="ko-KR"/>
              </w:rPr>
              <w:t>the DL traffic has a second flow for audio with 30ms PDB</w:t>
            </w:r>
          </w:p>
          <w:p w14:paraId="5FD539DA" w14:textId="22BDB9AA" w:rsidR="00825EFD" w:rsidRPr="00484B07" w:rsidRDefault="00F1248E" w:rsidP="0057390C">
            <w:pPr>
              <w:pStyle w:val="TAN"/>
              <w:rPr>
                <w:lang w:eastAsia="ko-KR"/>
              </w:rPr>
            </w:pPr>
            <w:r w:rsidRPr="00484B07">
              <w:rPr>
                <w:lang w:eastAsia="ko-KR"/>
              </w:rPr>
              <w:t>NOTE</w:t>
            </w:r>
            <w:r w:rsidR="00825EFD" w:rsidRPr="00484B07">
              <w:rPr>
                <w:lang w:eastAsia="ko-KR"/>
              </w:rPr>
              <w:t xml:space="preserve"> 2:</w:t>
            </w:r>
            <w:r w:rsidR="000D67F1" w:rsidRPr="00484B07">
              <w:tab/>
            </w:r>
            <w:r w:rsidR="00825EFD" w:rsidRPr="00484B07">
              <w:rPr>
                <w:lang w:eastAsia="ko-KR"/>
              </w:rPr>
              <w:t>Matched CDRX has (drx_offset=3, traffic_time_offset=2 ms, drx-LongCycle=16 ms)</w:t>
            </w:r>
          </w:p>
          <w:p w14:paraId="12193A90" w14:textId="45DB69C9" w:rsidR="00825EFD" w:rsidRPr="00484B07" w:rsidRDefault="00F1248E" w:rsidP="0057390C">
            <w:pPr>
              <w:pStyle w:val="TAN"/>
              <w:rPr>
                <w:lang w:eastAsia="ko-KR"/>
              </w:rPr>
            </w:pPr>
            <w:r w:rsidRPr="00484B07">
              <w:rPr>
                <w:lang w:eastAsia="ko-KR"/>
              </w:rPr>
              <w:t>NOTE</w:t>
            </w:r>
            <w:r w:rsidR="00825EFD" w:rsidRPr="00484B07">
              <w:rPr>
                <w:lang w:eastAsia="ko-KR"/>
              </w:rPr>
              <w:t xml:space="preserve"> 3:</w:t>
            </w:r>
            <w:r w:rsidR="000D67F1" w:rsidRPr="00484B07">
              <w:tab/>
            </w:r>
            <w:r w:rsidR="00825EFD" w:rsidRPr="00484B07">
              <w:rPr>
                <w:lang w:eastAsia="ko-KR"/>
              </w:rPr>
              <w:t>PDCCH skipping duration is 3ms</w:t>
            </w:r>
          </w:p>
          <w:p w14:paraId="6CE85C09" w14:textId="4D515FF7" w:rsidR="00825EFD" w:rsidRPr="00484B07" w:rsidRDefault="00F1248E" w:rsidP="0057390C">
            <w:pPr>
              <w:pStyle w:val="TAN"/>
              <w:rPr>
                <w:lang w:eastAsia="ko-KR"/>
              </w:rPr>
            </w:pPr>
            <w:r w:rsidRPr="00484B07">
              <w:rPr>
                <w:lang w:eastAsia="ko-KR"/>
              </w:rPr>
              <w:t>NOTE</w:t>
            </w:r>
            <w:r w:rsidR="00825EFD" w:rsidRPr="00484B07">
              <w:rPr>
                <w:lang w:eastAsia="ko-KR"/>
              </w:rPr>
              <w:t xml:space="preserve"> 4:</w:t>
            </w:r>
            <w:r w:rsidR="000D67F1" w:rsidRPr="00484B07">
              <w:tab/>
            </w:r>
            <w:r w:rsidR="00825EFD" w:rsidRPr="00484B07">
              <w:rPr>
                <w:lang w:eastAsia="ko-KR"/>
              </w:rPr>
              <w:t>PDCCH skipping duration is 2ms</w:t>
            </w:r>
          </w:p>
          <w:p w14:paraId="291FA82D" w14:textId="63805533" w:rsidR="00825EFD" w:rsidRPr="00484B07" w:rsidRDefault="00F1248E" w:rsidP="0057390C">
            <w:pPr>
              <w:pStyle w:val="TAN"/>
              <w:rPr>
                <w:lang w:eastAsia="ko-KR"/>
              </w:rPr>
            </w:pPr>
            <w:r w:rsidRPr="00484B07">
              <w:rPr>
                <w:lang w:eastAsia="ko-KR"/>
              </w:rPr>
              <w:t>NOTE</w:t>
            </w:r>
            <w:r w:rsidR="00825EFD" w:rsidRPr="00484B07">
              <w:rPr>
                <w:lang w:eastAsia="ko-KR"/>
              </w:rPr>
              <w:t xml:space="preserve"> 5:</w:t>
            </w:r>
            <w:r w:rsidR="000D67F1" w:rsidRPr="00484B07">
              <w:tab/>
            </w:r>
            <w:r w:rsidR="00825EFD" w:rsidRPr="00484B07">
              <w:rPr>
                <w:lang w:eastAsia="ko-KR"/>
              </w:rPr>
              <w:t>PDCCH skipping duration is 12ms, UE resumes PDCCH monitoring if UE transmits NACK</w:t>
            </w:r>
          </w:p>
        </w:tc>
      </w:tr>
    </w:tbl>
    <w:p w14:paraId="74D86316" w14:textId="3A646B6E" w:rsidR="0028352A" w:rsidRPr="00484B07" w:rsidRDefault="0028352A" w:rsidP="00583B20"/>
    <w:p w14:paraId="296F2C4A" w14:textId="03443CEE" w:rsidR="00825EFD" w:rsidRPr="00484B07" w:rsidRDefault="00825EFD" w:rsidP="00825EFD">
      <w:r w:rsidRPr="00484B07">
        <w:t>Based on the evaluation results in Table B.2.11-1, the following observations can be made</w:t>
      </w:r>
      <w:r w:rsidR="000D67F1" w:rsidRPr="00484B07">
        <w:t>:</w:t>
      </w:r>
    </w:p>
    <w:p w14:paraId="75265783" w14:textId="6BE21960" w:rsidR="009A744E" w:rsidRPr="00484B07" w:rsidRDefault="00825EFD" w:rsidP="00825EFD">
      <w:pPr>
        <w:pStyle w:val="B1"/>
      </w:pPr>
      <w:r w:rsidRPr="00484B07">
        <w:t>-</w:t>
      </w:r>
      <w:r w:rsidRPr="00484B07">
        <w:tab/>
        <w:t>For FR1, DL + UL joint evaluation, DU, high load, VR 30Mbps traffic at 60fps with 10ms PDB and DL audio, it is observed from Ericsson that</w:t>
      </w:r>
      <w:r w:rsidR="000D67F1" w:rsidRPr="00484B07">
        <w:t>:</w:t>
      </w:r>
    </w:p>
    <w:p w14:paraId="7534C350" w14:textId="5BF46A71" w:rsidR="009A744E" w:rsidRPr="00484B07" w:rsidRDefault="00825EFD" w:rsidP="00825EFD">
      <w:pPr>
        <w:pStyle w:val="B2"/>
      </w:pPr>
      <w:r w:rsidRPr="00484B07">
        <w:t>-</w:t>
      </w:r>
      <w:r w:rsidRPr="00484B07">
        <w:tab/>
        <w:t>eCDRX as performance reference provides</w:t>
      </w:r>
      <w:r w:rsidR="000D67F1" w:rsidRPr="00484B07">
        <w:t>:</w:t>
      </w:r>
    </w:p>
    <w:p w14:paraId="02219CD8" w14:textId="77777777" w:rsidR="009A744E" w:rsidRPr="00484B07" w:rsidRDefault="00825EFD" w:rsidP="00825EFD">
      <w:pPr>
        <w:pStyle w:val="B3"/>
      </w:pPr>
      <w:r w:rsidRPr="00484B07">
        <w:t>-</w:t>
      </w:r>
      <w:r w:rsidRPr="00484B07">
        <w:tab/>
        <w:t>mean power saving gain of 7.4% in the range of 7.2% to 7.6% for all UEs</w:t>
      </w:r>
    </w:p>
    <w:p w14:paraId="4CB43DF1" w14:textId="5E8AB387" w:rsidR="00825EFD" w:rsidRPr="00484B07" w:rsidRDefault="00825EFD" w:rsidP="00825EFD">
      <w:pPr>
        <w:pStyle w:val="B3"/>
      </w:pPr>
      <w:r w:rsidRPr="00484B07">
        <w:t>-</w:t>
      </w:r>
      <w:r w:rsidRPr="00484B07">
        <w:tab/>
        <w:t>mean capacity gain of -4.60% in the range of -5.1% to -4.1%</w:t>
      </w:r>
    </w:p>
    <w:p w14:paraId="32C0ED71" w14:textId="4AA4577A" w:rsidR="009A744E" w:rsidRPr="00484B07" w:rsidRDefault="00825EFD" w:rsidP="00825EFD">
      <w:pPr>
        <w:pStyle w:val="B2"/>
      </w:pPr>
      <w:r w:rsidRPr="00484B07">
        <w:t>-</w:t>
      </w:r>
      <w:r w:rsidRPr="00484B07">
        <w:tab/>
        <w:t>PDCCH skipping enhancement with eCDRX provides</w:t>
      </w:r>
      <w:r w:rsidR="000D67F1" w:rsidRPr="00484B07">
        <w:t>:</w:t>
      </w:r>
    </w:p>
    <w:p w14:paraId="380EC84D" w14:textId="77777777" w:rsidR="009A744E" w:rsidRPr="00484B07" w:rsidRDefault="00825EFD" w:rsidP="00825EFD">
      <w:pPr>
        <w:pStyle w:val="B3"/>
      </w:pPr>
      <w:r w:rsidRPr="00484B07">
        <w:t>-</w:t>
      </w:r>
      <w:r w:rsidRPr="00484B07">
        <w:tab/>
        <w:t>power saving gain of 7.6% for all UEs</w:t>
      </w:r>
    </w:p>
    <w:p w14:paraId="0B2311B2" w14:textId="2A26F303" w:rsidR="00825EFD" w:rsidRPr="00484B07" w:rsidRDefault="00825EFD" w:rsidP="00825EFD">
      <w:pPr>
        <w:pStyle w:val="B3"/>
      </w:pPr>
      <w:r w:rsidRPr="00484B07">
        <w:t>-</w:t>
      </w:r>
      <w:r w:rsidRPr="00484B07">
        <w:tab/>
        <w:t>capacity gain of -6.0%</w:t>
      </w:r>
    </w:p>
    <w:p w14:paraId="5B6A833F" w14:textId="1DBCC8C7" w:rsidR="00825EFD" w:rsidRPr="00484B07" w:rsidRDefault="00825EFD" w:rsidP="00825EFD">
      <w:pPr>
        <w:pStyle w:val="B1"/>
      </w:pPr>
      <w:r w:rsidRPr="00484B07">
        <w:t>-</w:t>
      </w:r>
      <w:r w:rsidRPr="00484B07">
        <w:tab/>
        <w:t>For FR1, DL + UL joint evaluation, DU, high load, VR 30Mbps traffic at 60fps with 10ms PDB, it is observed from MediaTek that</w:t>
      </w:r>
      <w:r w:rsidR="000D67F1" w:rsidRPr="00484B07">
        <w:t>:</w:t>
      </w:r>
    </w:p>
    <w:p w14:paraId="62EF438C" w14:textId="6E6F2B85" w:rsidR="009A744E" w:rsidRPr="00484B07" w:rsidRDefault="00825EFD" w:rsidP="00825EFD">
      <w:pPr>
        <w:pStyle w:val="B2"/>
      </w:pPr>
      <w:r w:rsidRPr="00484B07">
        <w:t>-</w:t>
      </w:r>
      <w:r w:rsidRPr="00484B07">
        <w:tab/>
        <w:t>R17 PDCCH skipping performance reference provides</w:t>
      </w:r>
      <w:r w:rsidR="000D67F1" w:rsidRPr="00484B07">
        <w:t>:</w:t>
      </w:r>
    </w:p>
    <w:p w14:paraId="0684BFED" w14:textId="77777777" w:rsidR="009A744E" w:rsidRPr="00484B07" w:rsidRDefault="00825EFD" w:rsidP="00825EFD">
      <w:pPr>
        <w:pStyle w:val="B3"/>
      </w:pPr>
      <w:r w:rsidRPr="00484B07">
        <w:t>-</w:t>
      </w:r>
      <w:r w:rsidRPr="00484B07">
        <w:tab/>
        <w:t>mean power saving gain of 5.18% in the range of 3.96% to 6.39% for all UEs</w:t>
      </w:r>
    </w:p>
    <w:p w14:paraId="10681467" w14:textId="77777777" w:rsidR="009A744E" w:rsidRPr="00484B07" w:rsidRDefault="00825EFD" w:rsidP="00825EFD">
      <w:pPr>
        <w:pStyle w:val="B3"/>
      </w:pPr>
      <w:r w:rsidRPr="00484B07">
        <w:t>-</w:t>
      </w:r>
      <w:r w:rsidRPr="00484B07">
        <w:tab/>
        <w:t>mean capacity gain of -19.90% in the range of -32.7% to -7.1%</w:t>
      </w:r>
    </w:p>
    <w:p w14:paraId="451F5914" w14:textId="39E5741E" w:rsidR="009A744E" w:rsidRPr="00484B07" w:rsidRDefault="00825EFD" w:rsidP="00825EFD">
      <w:pPr>
        <w:pStyle w:val="B2"/>
      </w:pPr>
      <w:r w:rsidRPr="00484B07">
        <w:t>-</w:t>
      </w:r>
      <w:r w:rsidRPr="00484B07">
        <w:tab/>
        <w:t>enhanced PDCCH skipping provides</w:t>
      </w:r>
      <w:r w:rsidR="000D67F1" w:rsidRPr="00484B07">
        <w:t>:</w:t>
      </w:r>
    </w:p>
    <w:p w14:paraId="0D630165" w14:textId="77777777" w:rsidR="009A744E" w:rsidRPr="00484B07" w:rsidRDefault="00825EFD" w:rsidP="00825EFD">
      <w:pPr>
        <w:pStyle w:val="B3"/>
      </w:pPr>
      <w:r w:rsidRPr="00484B07">
        <w:t>-</w:t>
      </w:r>
      <w:r w:rsidRPr="00484B07">
        <w:tab/>
        <w:t>power saving gain of 17.66%</w:t>
      </w:r>
    </w:p>
    <w:p w14:paraId="38E8FC60" w14:textId="2A392CE0" w:rsidR="00825EFD" w:rsidRPr="00484B07" w:rsidRDefault="00825EFD" w:rsidP="00825EFD">
      <w:pPr>
        <w:pStyle w:val="B3"/>
      </w:pPr>
      <w:r w:rsidRPr="00484B07">
        <w:t>-</w:t>
      </w:r>
      <w:r w:rsidRPr="00484B07">
        <w:tab/>
        <w:t>capacity gain of -3.4%</w:t>
      </w:r>
    </w:p>
    <w:p w14:paraId="1E092453" w14:textId="77777777" w:rsidR="00825EFD" w:rsidRPr="00484B07" w:rsidRDefault="00825EFD" w:rsidP="00825EFD">
      <w:pPr>
        <w:pStyle w:val="TH"/>
        <w:keepNext w:val="0"/>
      </w:pPr>
      <w:r w:rsidRPr="00484B07">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484B07" w:rsidRDefault="00825EFD"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484B07" w:rsidRDefault="00825EFD"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484B07" w:rsidRDefault="00825EFD"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484B07" w:rsidRDefault="00825EFD"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484B07" w:rsidRDefault="00825EFD"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484B07" w:rsidRDefault="00825EFD"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484B07" w:rsidRDefault="00825EFD"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484B07" w:rsidRDefault="00825EFD"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484B07" w:rsidRDefault="00825EFD"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484B07" w:rsidRDefault="00825EFD"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484B07" w:rsidRDefault="00825EFD"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484B07" w:rsidRDefault="00825EFD"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484B07" w:rsidRDefault="00825EFD"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484B07" w:rsidRDefault="00825EFD" w:rsidP="0057390C">
            <w:pPr>
              <w:pStyle w:val="TAH"/>
              <w:keepNext w:val="0"/>
              <w:rPr>
                <w:sz w:val="16"/>
                <w:szCs w:val="16"/>
                <w:lang w:eastAsia="ko-KR"/>
              </w:rPr>
            </w:pPr>
            <w:r w:rsidRPr="00484B07">
              <w:rPr>
                <w:sz w:val="16"/>
                <w:szCs w:val="16"/>
                <w:lang w:eastAsia="ko-KR"/>
              </w:rPr>
              <w:t>Additional Assumptions</w:t>
            </w:r>
          </w:p>
        </w:tc>
      </w:tr>
      <w:tr w:rsidR="00935662" w:rsidRPr="00484B07"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484B07" w:rsidRDefault="00825EFD"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484B07" w:rsidRDefault="00825EFD" w:rsidP="0057390C">
            <w:pPr>
              <w:pStyle w:val="TAC"/>
              <w:keepNext w:val="0"/>
              <w:rPr>
                <w:sz w:val="16"/>
                <w:szCs w:val="16"/>
                <w:lang w:eastAsia="ko-KR"/>
              </w:rPr>
            </w:pPr>
            <w:r w:rsidRPr="00484B07">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484B07" w:rsidRDefault="00825EFD"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484B07" w:rsidRDefault="00825EFD" w:rsidP="0057390C">
            <w:pPr>
              <w:pStyle w:val="TAC"/>
              <w:keepNext w:val="0"/>
              <w:rPr>
                <w:sz w:val="16"/>
                <w:szCs w:val="16"/>
                <w:lang w:eastAsia="ko-KR"/>
              </w:rPr>
            </w:pPr>
            <w:r w:rsidRPr="00484B07">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484B07" w:rsidRDefault="00825EFD"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484B07" w:rsidRDefault="00825EFD" w:rsidP="0057390C">
            <w:pPr>
              <w:pStyle w:val="TAC"/>
              <w:keepNext w:val="0"/>
              <w:rPr>
                <w:sz w:val="16"/>
                <w:szCs w:val="16"/>
                <w:lang w:eastAsia="ko-KR"/>
              </w:rPr>
            </w:pPr>
            <w:r w:rsidRPr="00484B07">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484B07" w:rsidRDefault="00825EFD" w:rsidP="0057390C">
            <w:pPr>
              <w:pStyle w:val="TAC"/>
              <w:keepNext w:val="0"/>
              <w:rPr>
                <w:sz w:val="16"/>
                <w:szCs w:val="16"/>
                <w:lang w:eastAsia="ko-KR"/>
              </w:rPr>
            </w:pPr>
          </w:p>
        </w:tc>
      </w:tr>
      <w:tr w:rsidR="00935662" w:rsidRPr="00484B07"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484B07" w:rsidRDefault="00825EFD"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484B07" w:rsidRDefault="00825EFD" w:rsidP="0057390C">
            <w:pPr>
              <w:pStyle w:val="TAC"/>
              <w:keepNext w:val="0"/>
              <w:rPr>
                <w:sz w:val="16"/>
                <w:szCs w:val="16"/>
                <w:lang w:eastAsia="ko-KR"/>
              </w:rPr>
            </w:pPr>
            <w:r w:rsidRPr="00484B07">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484B07" w:rsidRDefault="00825EFD" w:rsidP="0057390C">
            <w:pPr>
              <w:pStyle w:val="TAC"/>
              <w:keepNext w:val="0"/>
              <w:rPr>
                <w:sz w:val="16"/>
                <w:szCs w:val="16"/>
                <w:lang w:eastAsia="ko-KR"/>
              </w:rPr>
            </w:pPr>
            <w:r w:rsidRPr="00484B07">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484B07" w:rsidRDefault="00825EFD" w:rsidP="0057390C">
            <w:pPr>
              <w:pStyle w:val="TAC"/>
              <w:keepNext w:val="0"/>
              <w:rPr>
                <w:sz w:val="16"/>
                <w:szCs w:val="16"/>
                <w:lang w:eastAsia="ko-KR"/>
              </w:rPr>
            </w:pPr>
            <w:r w:rsidRPr="00484B07">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484B07" w:rsidRDefault="00825EFD" w:rsidP="0057390C">
            <w:pPr>
              <w:pStyle w:val="TAC"/>
              <w:keepNext w:val="0"/>
              <w:rPr>
                <w:sz w:val="16"/>
                <w:szCs w:val="16"/>
                <w:lang w:eastAsia="ko-KR"/>
              </w:rPr>
            </w:pPr>
            <w:r w:rsidRPr="00484B07">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484B07" w:rsidRDefault="00825EFD" w:rsidP="0057390C">
            <w:pPr>
              <w:pStyle w:val="TAC"/>
              <w:keepNext w:val="0"/>
              <w:rPr>
                <w:sz w:val="16"/>
                <w:szCs w:val="16"/>
                <w:lang w:eastAsia="ko-KR"/>
              </w:rPr>
            </w:pPr>
            <w:r w:rsidRPr="00484B07">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484B07" w:rsidRDefault="00825EFD" w:rsidP="0057390C">
            <w:pPr>
              <w:pStyle w:val="TAC"/>
              <w:keepNext w:val="0"/>
              <w:rPr>
                <w:sz w:val="16"/>
                <w:szCs w:val="16"/>
                <w:lang w:eastAsia="ko-KR"/>
              </w:rPr>
            </w:pPr>
            <w:r w:rsidRPr="00484B07">
              <w:rPr>
                <w:sz w:val="16"/>
                <w:szCs w:val="16"/>
                <w:lang w:eastAsia="ko-KR"/>
              </w:rPr>
              <w:t>Note 1</w:t>
            </w:r>
          </w:p>
        </w:tc>
      </w:tr>
      <w:tr w:rsidR="00935662" w:rsidRPr="00484B07"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484B07" w:rsidRDefault="00825EFD"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484B07" w:rsidRDefault="00825EFD" w:rsidP="0057390C">
            <w:pPr>
              <w:pStyle w:val="TAC"/>
              <w:keepNext w:val="0"/>
              <w:rPr>
                <w:sz w:val="16"/>
                <w:szCs w:val="16"/>
                <w:lang w:eastAsia="ko-KR"/>
              </w:rPr>
            </w:pPr>
            <w:r w:rsidRPr="00484B07">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484B07" w:rsidRDefault="00825EFD" w:rsidP="0057390C">
            <w:pPr>
              <w:pStyle w:val="TAC"/>
              <w:keepNext w:val="0"/>
              <w:rPr>
                <w:sz w:val="16"/>
                <w:szCs w:val="16"/>
                <w:lang w:eastAsia="ko-KR"/>
              </w:rPr>
            </w:pPr>
            <w:r w:rsidRPr="00484B07">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484B07" w:rsidRDefault="00825EFD" w:rsidP="0057390C">
            <w:pPr>
              <w:pStyle w:val="TAC"/>
              <w:keepNext w:val="0"/>
              <w:rPr>
                <w:sz w:val="16"/>
                <w:szCs w:val="16"/>
                <w:lang w:eastAsia="ko-KR"/>
              </w:rPr>
            </w:pPr>
            <w:r w:rsidRPr="00484B07">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484B07" w:rsidRDefault="00825EFD" w:rsidP="0057390C">
            <w:pPr>
              <w:pStyle w:val="TAC"/>
              <w:keepNext w:val="0"/>
              <w:rPr>
                <w:sz w:val="16"/>
                <w:szCs w:val="16"/>
                <w:lang w:eastAsia="ko-KR"/>
              </w:rPr>
            </w:pPr>
            <w:r w:rsidRPr="00484B07">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484B07" w:rsidRDefault="00825EFD" w:rsidP="0057390C">
            <w:pPr>
              <w:pStyle w:val="TAC"/>
              <w:keepNext w:val="0"/>
              <w:rPr>
                <w:sz w:val="16"/>
                <w:szCs w:val="16"/>
                <w:lang w:eastAsia="ko-KR"/>
              </w:rPr>
            </w:pPr>
            <w:r w:rsidRPr="00484B07">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484B07" w:rsidRDefault="00825EFD" w:rsidP="0057390C">
            <w:pPr>
              <w:pStyle w:val="TAC"/>
              <w:keepNext w:val="0"/>
              <w:rPr>
                <w:sz w:val="16"/>
                <w:szCs w:val="16"/>
                <w:lang w:eastAsia="ko-KR"/>
              </w:rPr>
            </w:pPr>
            <w:r w:rsidRPr="00484B07">
              <w:rPr>
                <w:sz w:val="16"/>
                <w:szCs w:val="16"/>
                <w:lang w:eastAsia="ko-KR"/>
              </w:rPr>
              <w:t>Note 2</w:t>
            </w:r>
          </w:p>
        </w:tc>
      </w:tr>
      <w:tr w:rsidR="00935662" w:rsidRPr="00484B07"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484B07" w:rsidRDefault="00825EFD" w:rsidP="0057390C">
            <w:pPr>
              <w:pStyle w:val="TAC"/>
              <w:keepNext w:val="0"/>
              <w:rPr>
                <w:sz w:val="16"/>
                <w:szCs w:val="16"/>
                <w:lang w:eastAsia="ko-KR"/>
              </w:rPr>
            </w:pPr>
            <w:r w:rsidRPr="00484B07">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484B07" w:rsidRDefault="00825EFD" w:rsidP="0057390C">
            <w:pPr>
              <w:pStyle w:val="TAC"/>
              <w:keepNext w:val="0"/>
              <w:rPr>
                <w:sz w:val="16"/>
                <w:szCs w:val="16"/>
                <w:lang w:eastAsia="ko-KR"/>
              </w:rPr>
            </w:pPr>
            <w:r w:rsidRPr="00484B07">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484B07" w:rsidRDefault="00825EFD" w:rsidP="0057390C">
            <w:pPr>
              <w:pStyle w:val="TAC"/>
              <w:keepNext w:val="0"/>
              <w:rPr>
                <w:sz w:val="16"/>
                <w:szCs w:val="16"/>
                <w:lang w:eastAsia="ko-KR"/>
              </w:rPr>
            </w:pPr>
            <w:r w:rsidRPr="00484B07">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484B07" w:rsidRDefault="00825EFD" w:rsidP="0057390C">
            <w:pPr>
              <w:pStyle w:val="TAC"/>
              <w:keepNext w:val="0"/>
              <w:rPr>
                <w:sz w:val="16"/>
                <w:szCs w:val="16"/>
                <w:lang w:eastAsia="ko-KR"/>
              </w:rPr>
            </w:pPr>
            <w:r w:rsidRPr="00484B07">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484B07" w:rsidRDefault="00825EFD" w:rsidP="0057390C">
            <w:pPr>
              <w:pStyle w:val="TAC"/>
              <w:keepNext w:val="0"/>
              <w:rPr>
                <w:sz w:val="16"/>
                <w:szCs w:val="16"/>
                <w:lang w:eastAsia="ko-KR"/>
              </w:rPr>
            </w:pPr>
            <w:r w:rsidRPr="00484B07">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484B07" w:rsidRDefault="00825EFD" w:rsidP="0057390C">
            <w:pPr>
              <w:pStyle w:val="TAC"/>
              <w:keepNext w:val="0"/>
              <w:rPr>
                <w:sz w:val="16"/>
                <w:szCs w:val="16"/>
                <w:lang w:eastAsia="ko-KR"/>
              </w:rPr>
            </w:pPr>
            <w:r w:rsidRPr="00484B07">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484B07" w:rsidRDefault="00825EFD" w:rsidP="0057390C">
            <w:pPr>
              <w:pStyle w:val="TAC"/>
              <w:keepNext w:val="0"/>
              <w:rPr>
                <w:sz w:val="16"/>
                <w:szCs w:val="16"/>
                <w:lang w:eastAsia="ko-KR"/>
              </w:rPr>
            </w:pPr>
            <w:r w:rsidRPr="00484B07">
              <w:rPr>
                <w:sz w:val="16"/>
                <w:szCs w:val="16"/>
                <w:lang w:eastAsia="ko-KR"/>
              </w:rPr>
              <w:t>Note 3</w:t>
            </w:r>
          </w:p>
        </w:tc>
      </w:tr>
      <w:tr w:rsidR="00935662" w:rsidRPr="00484B07"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484B07" w:rsidRDefault="00825EFD" w:rsidP="0057390C">
            <w:pPr>
              <w:pStyle w:val="TAC"/>
              <w:keepNext w:val="0"/>
              <w:rPr>
                <w:sz w:val="16"/>
                <w:szCs w:val="16"/>
                <w:lang w:eastAsia="ko-KR"/>
              </w:rPr>
            </w:pPr>
            <w:r w:rsidRPr="00484B07">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484B07" w:rsidRDefault="00825EFD" w:rsidP="0057390C">
            <w:pPr>
              <w:pStyle w:val="TAC"/>
              <w:keepNext w:val="0"/>
              <w:rPr>
                <w:sz w:val="16"/>
                <w:szCs w:val="16"/>
                <w:lang w:eastAsia="ko-KR"/>
              </w:rPr>
            </w:pPr>
            <w:r w:rsidRPr="00484B07">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484B07" w:rsidRDefault="00825EFD" w:rsidP="0057390C">
            <w:pPr>
              <w:pStyle w:val="TAC"/>
              <w:keepNext w:val="0"/>
              <w:rPr>
                <w:sz w:val="16"/>
                <w:szCs w:val="16"/>
                <w:lang w:eastAsia="ko-KR"/>
              </w:rPr>
            </w:pPr>
            <w:r w:rsidRPr="00484B07">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484B07" w:rsidRDefault="00825EFD" w:rsidP="0057390C">
            <w:pPr>
              <w:pStyle w:val="TAC"/>
              <w:keepNext w:val="0"/>
              <w:rPr>
                <w:sz w:val="16"/>
                <w:szCs w:val="16"/>
                <w:lang w:eastAsia="ko-KR"/>
              </w:rPr>
            </w:pPr>
            <w:r w:rsidRPr="00484B07">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484B07" w:rsidRDefault="00825EFD" w:rsidP="0057390C">
            <w:pPr>
              <w:pStyle w:val="TAC"/>
              <w:keepNext w:val="0"/>
              <w:rPr>
                <w:sz w:val="16"/>
                <w:szCs w:val="16"/>
                <w:lang w:eastAsia="ko-KR"/>
              </w:rPr>
            </w:pPr>
            <w:r w:rsidRPr="00484B07">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484B07" w:rsidRDefault="00825EFD" w:rsidP="0057390C">
            <w:pPr>
              <w:pStyle w:val="TAC"/>
              <w:keepNext w:val="0"/>
              <w:rPr>
                <w:sz w:val="16"/>
                <w:szCs w:val="16"/>
                <w:lang w:eastAsia="ko-KR"/>
              </w:rPr>
            </w:pPr>
            <w:r w:rsidRPr="00484B07">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484B07" w:rsidRDefault="00825EFD" w:rsidP="0057390C">
            <w:pPr>
              <w:pStyle w:val="TAC"/>
              <w:keepNext w:val="0"/>
              <w:rPr>
                <w:sz w:val="16"/>
                <w:szCs w:val="16"/>
                <w:lang w:eastAsia="ko-KR"/>
              </w:rPr>
            </w:pPr>
            <w:r w:rsidRPr="00484B07">
              <w:rPr>
                <w:sz w:val="16"/>
                <w:szCs w:val="16"/>
                <w:lang w:eastAsia="ko-KR"/>
              </w:rPr>
              <w:t>Note 4</w:t>
            </w:r>
          </w:p>
        </w:tc>
      </w:tr>
      <w:tr w:rsidR="00935662" w:rsidRPr="00484B07"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484B07" w:rsidRDefault="00825EFD" w:rsidP="0057390C">
            <w:pPr>
              <w:pStyle w:val="TAC"/>
              <w:keepNext w:val="0"/>
              <w:rPr>
                <w:sz w:val="16"/>
                <w:szCs w:val="16"/>
                <w:lang w:eastAsia="ko-KR"/>
              </w:rPr>
            </w:pPr>
            <w:r w:rsidRPr="00484B07">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484B07" w:rsidRDefault="00825EFD" w:rsidP="0057390C">
            <w:pPr>
              <w:pStyle w:val="TAC"/>
              <w:keepNext w:val="0"/>
              <w:rPr>
                <w:sz w:val="16"/>
                <w:szCs w:val="16"/>
                <w:lang w:eastAsia="ko-KR"/>
              </w:rPr>
            </w:pPr>
            <w:r w:rsidRPr="00484B07">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484B07" w:rsidRDefault="00825EFD" w:rsidP="0057390C">
            <w:pPr>
              <w:pStyle w:val="TAC"/>
              <w:keepNext w:val="0"/>
              <w:rPr>
                <w:sz w:val="16"/>
                <w:szCs w:val="16"/>
              </w:rPr>
            </w:pPr>
            <w:r w:rsidRPr="00484B07">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484B07" w:rsidRDefault="00825EFD" w:rsidP="0057390C">
            <w:pPr>
              <w:pStyle w:val="TAC"/>
              <w:keepNext w:val="0"/>
              <w:rPr>
                <w:sz w:val="16"/>
                <w:szCs w:val="16"/>
                <w:lang w:eastAsia="ko-KR"/>
              </w:rPr>
            </w:pPr>
            <w:r w:rsidRPr="00484B07">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484B07" w:rsidRDefault="00825EFD"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484B07" w:rsidRDefault="00825EFD"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484B07" w:rsidRDefault="00825EFD"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484B07" w:rsidRDefault="00825EFD" w:rsidP="0057390C">
            <w:pPr>
              <w:pStyle w:val="TAC"/>
              <w:keepNext w:val="0"/>
              <w:rPr>
                <w:sz w:val="16"/>
                <w:szCs w:val="16"/>
                <w:lang w:eastAsia="ko-KR"/>
              </w:rPr>
            </w:pPr>
            <w:r w:rsidRPr="00484B07">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484B07" w:rsidRDefault="00825EFD" w:rsidP="0057390C">
            <w:pPr>
              <w:pStyle w:val="TAC"/>
              <w:keepNext w:val="0"/>
              <w:rPr>
                <w:sz w:val="16"/>
                <w:szCs w:val="16"/>
                <w:lang w:eastAsia="ko-KR"/>
              </w:rPr>
            </w:pPr>
            <w:r w:rsidRPr="00484B07">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484B07" w:rsidRDefault="00825EFD" w:rsidP="0057390C">
            <w:pPr>
              <w:pStyle w:val="TAC"/>
              <w:keepNext w:val="0"/>
              <w:rPr>
                <w:sz w:val="16"/>
                <w:szCs w:val="16"/>
                <w:lang w:eastAsia="ko-KR"/>
              </w:rPr>
            </w:pPr>
            <w:r w:rsidRPr="00484B07">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484B07"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484B07" w:rsidRDefault="00825EFD" w:rsidP="0057390C">
            <w:pPr>
              <w:pStyle w:val="TAC"/>
              <w:keepNext w:val="0"/>
              <w:rPr>
                <w:sz w:val="16"/>
                <w:szCs w:val="16"/>
                <w:lang w:eastAsia="ko-KR"/>
              </w:rPr>
            </w:pPr>
            <w:r w:rsidRPr="00484B07">
              <w:rPr>
                <w:sz w:val="16"/>
                <w:szCs w:val="16"/>
                <w:lang w:eastAsia="ko-KR"/>
              </w:rPr>
              <w:t>Note 4, 5</w:t>
            </w:r>
          </w:p>
        </w:tc>
      </w:tr>
      <w:tr w:rsidR="00935662" w:rsidRPr="00484B07"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4FD1ED7E" w:rsidR="00825EFD" w:rsidRPr="00484B07" w:rsidRDefault="00F1248E" w:rsidP="0057390C">
            <w:pPr>
              <w:pStyle w:val="TAN"/>
              <w:rPr>
                <w:lang w:eastAsia="ko-KR"/>
              </w:rPr>
            </w:pPr>
            <w:r w:rsidRPr="00484B07">
              <w:rPr>
                <w:lang w:eastAsia="ko-KR"/>
              </w:rPr>
              <w:t>NOTE</w:t>
            </w:r>
            <w:r w:rsidR="00825EFD" w:rsidRPr="00484B07">
              <w:rPr>
                <w:lang w:eastAsia="ko-KR"/>
              </w:rPr>
              <w:t xml:space="preserve"> 1:</w:t>
            </w:r>
            <w:r w:rsidR="00825EFD" w:rsidRPr="00484B07">
              <w:rPr>
                <w:lang w:eastAsia="ko-KR"/>
              </w:rPr>
              <w:tab/>
              <w:t>PDCCH skipping duration is 5ms</w:t>
            </w:r>
          </w:p>
          <w:p w14:paraId="1FF49244" w14:textId="32A484D5" w:rsidR="00825EFD" w:rsidRPr="00484B07" w:rsidRDefault="00F1248E" w:rsidP="0057390C">
            <w:pPr>
              <w:pStyle w:val="TAN"/>
              <w:rPr>
                <w:lang w:eastAsia="ko-KR"/>
              </w:rPr>
            </w:pPr>
            <w:r w:rsidRPr="00484B07">
              <w:rPr>
                <w:lang w:eastAsia="ko-KR"/>
              </w:rPr>
              <w:t>NOTE</w:t>
            </w:r>
            <w:r w:rsidR="00825EFD" w:rsidRPr="00484B07">
              <w:rPr>
                <w:lang w:eastAsia="ko-KR"/>
              </w:rPr>
              <w:t xml:space="preserve"> 2:</w:t>
            </w:r>
            <w:r w:rsidR="00825EFD" w:rsidRPr="00484B07">
              <w:rPr>
                <w:lang w:eastAsia="ko-KR"/>
              </w:rPr>
              <w:tab/>
              <w:t>PDCCH skipping duration is 4ms</w:t>
            </w:r>
          </w:p>
          <w:p w14:paraId="049BF646" w14:textId="6C88A25D" w:rsidR="00825EFD" w:rsidRPr="00484B07" w:rsidRDefault="00F1248E" w:rsidP="0057390C">
            <w:pPr>
              <w:pStyle w:val="TAN"/>
              <w:rPr>
                <w:lang w:eastAsia="ko-KR"/>
              </w:rPr>
            </w:pPr>
            <w:r w:rsidRPr="00484B07">
              <w:rPr>
                <w:lang w:eastAsia="ko-KR"/>
              </w:rPr>
              <w:t>NOTE</w:t>
            </w:r>
            <w:r w:rsidR="00825EFD" w:rsidRPr="00484B07">
              <w:rPr>
                <w:lang w:eastAsia="ko-KR"/>
              </w:rPr>
              <w:t xml:space="preserve"> 3:</w:t>
            </w:r>
            <w:r w:rsidR="00825EFD" w:rsidRPr="00484B07">
              <w:rPr>
                <w:lang w:eastAsia="ko-KR"/>
              </w:rPr>
              <w:tab/>
              <w:t>PDCCH skipping duration is 3ms</w:t>
            </w:r>
          </w:p>
          <w:p w14:paraId="6E439E6A" w14:textId="50C9B276" w:rsidR="00825EFD" w:rsidRPr="00484B07" w:rsidRDefault="00F1248E" w:rsidP="0057390C">
            <w:pPr>
              <w:pStyle w:val="TAN"/>
              <w:rPr>
                <w:lang w:eastAsia="ko-KR"/>
              </w:rPr>
            </w:pPr>
            <w:r w:rsidRPr="00484B07">
              <w:rPr>
                <w:lang w:eastAsia="ko-KR"/>
              </w:rPr>
              <w:t>NOTE</w:t>
            </w:r>
            <w:r w:rsidR="00825EFD" w:rsidRPr="00484B07">
              <w:rPr>
                <w:lang w:eastAsia="ko-KR"/>
              </w:rPr>
              <w:t xml:space="preserve"> 4:</w:t>
            </w:r>
            <w:r w:rsidR="00825EFD" w:rsidRPr="00484B07">
              <w:rPr>
                <w:lang w:eastAsia="ko-KR"/>
              </w:rPr>
              <w:tab/>
              <w:t>PDCCH skipping duration is 12ms, UE resumes PDCCH monitoring if UE transmits NACK</w:t>
            </w:r>
          </w:p>
          <w:p w14:paraId="3321312F" w14:textId="64D02943" w:rsidR="00825EFD" w:rsidRPr="00484B07" w:rsidRDefault="00F1248E" w:rsidP="0057390C">
            <w:pPr>
              <w:pStyle w:val="TAN"/>
              <w:rPr>
                <w:lang w:eastAsia="ko-KR"/>
              </w:rPr>
            </w:pPr>
            <w:r w:rsidRPr="00484B07">
              <w:rPr>
                <w:lang w:eastAsia="ko-KR"/>
              </w:rPr>
              <w:t>NOTE</w:t>
            </w:r>
            <w:r w:rsidR="00825EFD" w:rsidRPr="00484B07">
              <w:rPr>
                <w:lang w:eastAsia="ko-KR"/>
              </w:rPr>
              <w:t xml:space="preserve"> 5:</w:t>
            </w:r>
            <w:r w:rsidR="00825EFD" w:rsidRPr="00484B07">
              <w:rPr>
                <w:lang w:eastAsia="ko-KR"/>
              </w:rPr>
              <w:tab/>
              <w:t>PSG is calculated w.r.t. Rel-17 PDCCH skipping with duration equal to 3ms</w:t>
            </w:r>
          </w:p>
        </w:tc>
      </w:tr>
    </w:tbl>
    <w:p w14:paraId="1913FFFA" w14:textId="77777777" w:rsidR="00825EFD" w:rsidRPr="00484B07" w:rsidRDefault="00825EFD" w:rsidP="00825EFD">
      <w:pPr>
        <w:pStyle w:val="TAC"/>
        <w:jc w:val="left"/>
        <w:rPr>
          <w:lang w:eastAsia="ko-KR"/>
        </w:rPr>
      </w:pPr>
    </w:p>
    <w:p w14:paraId="2F4FE161" w14:textId="4A1EDFC3" w:rsidR="00825EFD" w:rsidRPr="00484B07" w:rsidRDefault="00825EFD" w:rsidP="00825EFD">
      <w:r w:rsidRPr="00484B07">
        <w:t>Based on the evaluation results in Table B.2.11-2, the following observations can be made</w:t>
      </w:r>
      <w:r w:rsidR="000D67F1" w:rsidRPr="00484B07">
        <w:t>:</w:t>
      </w:r>
    </w:p>
    <w:p w14:paraId="74AB827B" w14:textId="1D7B2797" w:rsidR="009A744E" w:rsidRPr="00484B07" w:rsidRDefault="00825EFD" w:rsidP="00825EFD">
      <w:pPr>
        <w:pStyle w:val="B1"/>
      </w:pPr>
      <w:r w:rsidRPr="00484B07">
        <w:t>-</w:t>
      </w:r>
      <w:r w:rsidRPr="00484B07">
        <w:tab/>
        <w:t>For FR1, DL + UL joint evaluation, DU, high load, CG 30Mbps traffic at 60fps with 15ms PDB, it is observed from MediaTek that</w:t>
      </w:r>
      <w:r w:rsidR="000D67F1" w:rsidRPr="00484B07">
        <w:t>:</w:t>
      </w:r>
    </w:p>
    <w:p w14:paraId="556A9EA2" w14:textId="18AA86FA" w:rsidR="009A744E" w:rsidRPr="00484B07" w:rsidRDefault="00825EFD" w:rsidP="00825EFD">
      <w:pPr>
        <w:pStyle w:val="B2"/>
      </w:pPr>
      <w:r w:rsidRPr="00484B07">
        <w:t>-</w:t>
      </w:r>
      <w:r w:rsidRPr="00484B07">
        <w:tab/>
        <w:t>Rel-17 PDCCH skipping performance reference provides</w:t>
      </w:r>
      <w:r w:rsidR="000D67F1" w:rsidRPr="00484B07">
        <w:t>:</w:t>
      </w:r>
    </w:p>
    <w:p w14:paraId="634E339E" w14:textId="77777777" w:rsidR="009A744E" w:rsidRPr="00484B07" w:rsidRDefault="00825EFD" w:rsidP="00825EFD">
      <w:pPr>
        <w:pStyle w:val="B3"/>
      </w:pPr>
      <w:r w:rsidRPr="00484B07">
        <w:t>-</w:t>
      </w:r>
      <w:r w:rsidRPr="00484B07">
        <w:tab/>
        <w:t>mean power saving gain of 11.29% in the range of 8.64% to 14.11% for all UEs</w:t>
      </w:r>
    </w:p>
    <w:p w14:paraId="3BF5F4A3" w14:textId="4A1F2278" w:rsidR="00825EFD" w:rsidRPr="00484B07" w:rsidRDefault="00825EFD" w:rsidP="00825EFD">
      <w:pPr>
        <w:pStyle w:val="B3"/>
      </w:pPr>
      <w:r w:rsidRPr="00484B07">
        <w:t>-</w:t>
      </w:r>
      <w:r w:rsidRPr="00484B07">
        <w:tab/>
        <w:t>mean capacity gain of -15.77% in the range of -32.0% to -5.1%</w:t>
      </w:r>
    </w:p>
    <w:p w14:paraId="1EABC18A" w14:textId="6108E45C" w:rsidR="009A744E" w:rsidRPr="00484B07" w:rsidRDefault="00825EFD" w:rsidP="00825EFD">
      <w:pPr>
        <w:pStyle w:val="B2"/>
      </w:pPr>
      <w:r w:rsidRPr="00484B07">
        <w:t>-</w:t>
      </w:r>
      <w:r w:rsidRPr="00484B07">
        <w:tab/>
        <w:t>enhanced PDCCH skipping provides</w:t>
      </w:r>
      <w:r w:rsidR="000D67F1" w:rsidRPr="00484B07">
        <w:t>:</w:t>
      </w:r>
    </w:p>
    <w:p w14:paraId="11E98CA7" w14:textId="77777777" w:rsidR="009A744E" w:rsidRPr="00484B07" w:rsidRDefault="00825EFD" w:rsidP="00825EFD">
      <w:pPr>
        <w:pStyle w:val="B3"/>
      </w:pPr>
      <w:r w:rsidRPr="00484B07">
        <w:t>-</w:t>
      </w:r>
      <w:r w:rsidRPr="00484B07">
        <w:tab/>
        <w:t>mean power saving gain of 25.19% in the range of 20.78% to 29.60% for all UEs</w:t>
      </w:r>
    </w:p>
    <w:p w14:paraId="423F8008" w14:textId="47C58E5A" w:rsidR="00825EFD" w:rsidRPr="00484B07" w:rsidRDefault="00825EFD" w:rsidP="00825EFD">
      <w:pPr>
        <w:pStyle w:val="B3"/>
      </w:pPr>
      <w:r w:rsidRPr="00484B07">
        <w:t>-</w:t>
      </w:r>
      <w:r w:rsidRPr="00484B07">
        <w:tab/>
        <w:t>capacity gain of -8.8%</w:t>
      </w:r>
    </w:p>
    <w:p w14:paraId="53C3A8C4" w14:textId="77777777" w:rsidR="00825EFD" w:rsidRPr="00484B07" w:rsidRDefault="00825EFD" w:rsidP="00825EFD">
      <w:pPr>
        <w:pStyle w:val="TH"/>
        <w:keepNext w:val="0"/>
      </w:pPr>
      <w:r w:rsidRPr="00484B07">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484B07" w:rsidRDefault="00825EFD"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484B07" w:rsidRDefault="00825EFD" w:rsidP="0057390C">
            <w:pPr>
              <w:pStyle w:val="TAC"/>
              <w:keepNext w:val="0"/>
              <w:rPr>
                <w:rFonts w:cs="Arial"/>
                <w:sz w:val="16"/>
                <w:szCs w:val="16"/>
                <w:lang w:eastAsia="ko-KR"/>
              </w:rPr>
            </w:pPr>
          </w:p>
        </w:tc>
      </w:tr>
      <w:tr w:rsidR="00935662" w:rsidRPr="00484B07"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484B07" w:rsidRDefault="00825EFD" w:rsidP="0057390C">
            <w:pPr>
              <w:pStyle w:val="TAC"/>
              <w:keepNext w:val="0"/>
              <w:rPr>
                <w:rFonts w:cs="Arial"/>
                <w:sz w:val="16"/>
                <w:szCs w:val="16"/>
                <w:lang w:eastAsia="ko-KR"/>
              </w:rPr>
            </w:pPr>
            <w:r w:rsidRPr="00484B07">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1</w:t>
            </w:r>
          </w:p>
        </w:tc>
      </w:tr>
      <w:tr w:rsidR="00935662" w:rsidRPr="00484B07"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484B07" w:rsidRDefault="00825EFD" w:rsidP="0057390C">
            <w:pPr>
              <w:pStyle w:val="TAC"/>
              <w:keepNext w:val="0"/>
              <w:rPr>
                <w:rFonts w:cs="Arial"/>
                <w:sz w:val="16"/>
                <w:szCs w:val="16"/>
                <w:lang w:eastAsia="ko-KR"/>
              </w:rPr>
            </w:pPr>
            <w:r w:rsidRPr="00484B07">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2</w:t>
            </w:r>
          </w:p>
        </w:tc>
      </w:tr>
      <w:tr w:rsidR="00935662" w:rsidRPr="00484B07"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484B07" w:rsidRDefault="00825EFD" w:rsidP="0057390C">
            <w:pPr>
              <w:pStyle w:val="TAC"/>
              <w:keepNext w:val="0"/>
              <w:rPr>
                <w:rFonts w:cs="Arial"/>
                <w:sz w:val="16"/>
                <w:szCs w:val="16"/>
                <w:lang w:eastAsia="ko-KR"/>
              </w:rPr>
            </w:pPr>
            <w:r w:rsidRPr="00484B07">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3</w:t>
            </w:r>
          </w:p>
        </w:tc>
      </w:tr>
      <w:tr w:rsidR="00935662" w:rsidRPr="00484B07"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484B07" w:rsidRDefault="00825EFD" w:rsidP="0057390C">
            <w:pPr>
              <w:pStyle w:val="TAC"/>
              <w:keepNext w:val="0"/>
              <w:rPr>
                <w:rFonts w:cs="Arial"/>
                <w:sz w:val="16"/>
                <w:szCs w:val="16"/>
                <w:lang w:eastAsia="ko-KR"/>
              </w:rPr>
            </w:pPr>
            <w:r w:rsidRPr="00484B07">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3, 4</w:t>
            </w:r>
          </w:p>
        </w:tc>
      </w:tr>
      <w:tr w:rsidR="00935662" w:rsidRPr="00484B07"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484B07" w:rsidRDefault="00825EFD" w:rsidP="0057390C">
            <w:pPr>
              <w:pStyle w:val="TAC"/>
              <w:keepNext w:val="0"/>
              <w:rPr>
                <w:rFonts w:cs="Arial"/>
                <w:sz w:val="16"/>
                <w:szCs w:val="16"/>
                <w:lang w:eastAsia="ko-KR"/>
              </w:rPr>
            </w:pPr>
            <w:r w:rsidRPr="00484B07">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484B07" w:rsidRDefault="00825EFD" w:rsidP="0057390C">
            <w:pPr>
              <w:pStyle w:val="TAC"/>
              <w:keepNext w:val="0"/>
              <w:rPr>
                <w:rFonts w:cs="Arial"/>
                <w:sz w:val="16"/>
                <w:szCs w:val="16"/>
              </w:rPr>
            </w:pPr>
            <w:r w:rsidRPr="00484B07">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484B07" w:rsidRDefault="00825EFD" w:rsidP="0057390C">
            <w:pPr>
              <w:pStyle w:val="TAC"/>
              <w:keepNext w:val="0"/>
              <w:rPr>
                <w:rFonts w:cs="Arial"/>
                <w:sz w:val="16"/>
                <w:szCs w:val="16"/>
                <w:lang w:eastAsia="ko-KR"/>
              </w:rPr>
            </w:pPr>
          </w:p>
        </w:tc>
      </w:tr>
      <w:tr w:rsidR="00935662" w:rsidRPr="00484B07"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484B07" w:rsidRDefault="00825EFD" w:rsidP="0057390C">
            <w:pPr>
              <w:pStyle w:val="TAC"/>
              <w:keepNext w:val="0"/>
              <w:rPr>
                <w:rFonts w:cs="Arial"/>
                <w:sz w:val="16"/>
                <w:szCs w:val="16"/>
                <w:lang w:eastAsia="ko-KR"/>
              </w:rPr>
            </w:pPr>
            <w:r w:rsidRPr="00484B07">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484B07" w:rsidRDefault="00825EFD" w:rsidP="0057390C">
            <w:pPr>
              <w:pStyle w:val="TAC"/>
              <w:keepNext w:val="0"/>
              <w:rPr>
                <w:rFonts w:cs="Arial"/>
                <w:sz w:val="16"/>
                <w:szCs w:val="16"/>
              </w:rPr>
            </w:pPr>
            <w:r w:rsidRPr="00484B07">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484B07" w:rsidRDefault="00825EFD" w:rsidP="0057390C">
            <w:pPr>
              <w:pStyle w:val="TAC"/>
              <w:keepNext w:val="0"/>
              <w:rPr>
                <w:rFonts w:cs="Arial"/>
                <w:sz w:val="16"/>
                <w:szCs w:val="16"/>
                <w:lang w:eastAsia="ko-KR"/>
              </w:rPr>
            </w:pPr>
            <w:r w:rsidRPr="00484B07">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1</w:t>
            </w:r>
          </w:p>
        </w:tc>
      </w:tr>
      <w:tr w:rsidR="00935662" w:rsidRPr="00484B07"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484B07" w:rsidRDefault="00825EFD" w:rsidP="0057390C">
            <w:pPr>
              <w:pStyle w:val="TAC"/>
              <w:keepNext w:val="0"/>
              <w:rPr>
                <w:rFonts w:cs="Arial"/>
                <w:sz w:val="16"/>
                <w:szCs w:val="16"/>
                <w:lang w:eastAsia="ko-KR"/>
              </w:rPr>
            </w:pPr>
            <w:r w:rsidRPr="00484B07">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484B07" w:rsidRDefault="00825EFD" w:rsidP="0057390C">
            <w:pPr>
              <w:pStyle w:val="TAC"/>
              <w:keepNext w:val="0"/>
              <w:rPr>
                <w:rFonts w:cs="Arial"/>
                <w:sz w:val="16"/>
                <w:szCs w:val="16"/>
              </w:rPr>
            </w:pPr>
            <w:r w:rsidRPr="00484B07">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484B07" w:rsidRDefault="00825EFD" w:rsidP="0057390C">
            <w:pPr>
              <w:pStyle w:val="TAC"/>
              <w:keepNext w:val="0"/>
              <w:rPr>
                <w:rFonts w:cs="Arial"/>
                <w:sz w:val="16"/>
                <w:szCs w:val="16"/>
                <w:lang w:eastAsia="ko-KR"/>
              </w:rPr>
            </w:pPr>
            <w:r w:rsidRPr="00484B07">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2</w:t>
            </w:r>
          </w:p>
        </w:tc>
      </w:tr>
      <w:tr w:rsidR="00935662" w:rsidRPr="00484B07"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484B07" w:rsidRDefault="00825EFD" w:rsidP="0057390C">
            <w:pPr>
              <w:pStyle w:val="TAC"/>
              <w:keepNext w:val="0"/>
              <w:rPr>
                <w:rFonts w:cs="Arial"/>
                <w:sz w:val="16"/>
                <w:szCs w:val="16"/>
                <w:lang w:eastAsia="ko-KR"/>
              </w:rPr>
            </w:pPr>
            <w:r w:rsidRPr="00484B07">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484B07" w:rsidRDefault="00825EFD" w:rsidP="0057390C">
            <w:pPr>
              <w:pStyle w:val="TAC"/>
              <w:keepNext w:val="0"/>
              <w:rPr>
                <w:rFonts w:cs="Arial"/>
                <w:sz w:val="16"/>
                <w:szCs w:val="16"/>
              </w:rPr>
            </w:pPr>
            <w:r w:rsidRPr="00484B07">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484B07" w:rsidRDefault="00825EFD" w:rsidP="0057390C">
            <w:pPr>
              <w:pStyle w:val="TAC"/>
              <w:keepNext w:val="0"/>
              <w:rPr>
                <w:rFonts w:cs="Arial"/>
                <w:sz w:val="16"/>
                <w:szCs w:val="16"/>
                <w:lang w:eastAsia="ko-KR"/>
              </w:rPr>
            </w:pPr>
            <w:r w:rsidRPr="00484B07">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3</w:t>
            </w:r>
          </w:p>
        </w:tc>
      </w:tr>
      <w:tr w:rsidR="00935662" w:rsidRPr="00484B07"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484B07" w:rsidRDefault="00825EFD" w:rsidP="0057390C">
            <w:pPr>
              <w:pStyle w:val="TAC"/>
              <w:keepNext w:val="0"/>
              <w:rPr>
                <w:rFonts w:cs="Arial"/>
                <w:sz w:val="16"/>
                <w:szCs w:val="16"/>
                <w:lang w:eastAsia="ko-KR"/>
              </w:rPr>
            </w:pPr>
          </w:p>
        </w:tc>
      </w:tr>
      <w:tr w:rsidR="00935662" w:rsidRPr="00484B07"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484B07" w:rsidRDefault="00825EFD" w:rsidP="0057390C">
            <w:pPr>
              <w:spacing w:line="252" w:lineRule="auto"/>
              <w:jc w:val="center"/>
              <w:rPr>
                <w:rFonts w:ascii="Arial" w:hAnsi="Arial" w:cs="Arial"/>
                <w:sz w:val="16"/>
                <w:szCs w:val="16"/>
                <w:lang w:eastAsia="ko-KR"/>
              </w:rPr>
            </w:pPr>
            <w:r w:rsidRPr="00484B07">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484B07" w:rsidRDefault="00825EFD" w:rsidP="0057390C">
            <w:pPr>
              <w:spacing w:line="252" w:lineRule="auto"/>
              <w:jc w:val="center"/>
              <w:rPr>
                <w:rFonts w:ascii="Arial" w:hAnsi="Arial" w:cs="Arial"/>
                <w:sz w:val="16"/>
                <w:szCs w:val="16"/>
                <w:lang w:eastAsia="ko-KR"/>
              </w:rPr>
            </w:pPr>
            <w:r w:rsidRPr="00484B07">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484B07" w:rsidRDefault="00825EFD" w:rsidP="0057390C">
            <w:pPr>
              <w:spacing w:line="252" w:lineRule="auto"/>
              <w:jc w:val="center"/>
              <w:rPr>
                <w:rFonts w:ascii="Arial" w:hAnsi="Arial" w:cs="Arial"/>
                <w:sz w:val="16"/>
                <w:szCs w:val="16"/>
                <w:lang w:eastAsia="ko-KR"/>
              </w:rPr>
            </w:pPr>
            <w:r w:rsidRPr="00484B07">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484B07" w:rsidRDefault="00825EFD" w:rsidP="0057390C">
            <w:pPr>
              <w:spacing w:line="252" w:lineRule="auto"/>
              <w:jc w:val="center"/>
              <w:rPr>
                <w:rFonts w:ascii="Arial" w:hAnsi="Arial" w:cs="Arial"/>
                <w:sz w:val="16"/>
                <w:szCs w:val="16"/>
                <w:lang w:eastAsia="ko-KR"/>
              </w:rPr>
            </w:pPr>
            <w:r w:rsidRPr="00484B07">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484B07" w:rsidRDefault="00825EFD" w:rsidP="0057390C">
            <w:pPr>
              <w:pStyle w:val="TAC"/>
              <w:keepNext w:val="0"/>
              <w:rPr>
                <w:rFonts w:cs="Arial"/>
                <w:sz w:val="16"/>
                <w:szCs w:val="16"/>
                <w:lang w:eastAsia="ko-KR"/>
              </w:rPr>
            </w:pPr>
          </w:p>
        </w:tc>
      </w:tr>
      <w:tr w:rsidR="00935662" w:rsidRPr="00484B07"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484B07" w:rsidRDefault="00825EFD" w:rsidP="0057390C">
            <w:pPr>
              <w:pStyle w:val="TAC"/>
              <w:keepNext w:val="0"/>
              <w:rPr>
                <w:rFonts w:cs="Arial"/>
                <w:sz w:val="16"/>
                <w:szCs w:val="16"/>
                <w:lang w:eastAsia="ko-KR"/>
              </w:rPr>
            </w:pPr>
            <w:r w:rsidRPr="00484B07">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484B07" w:rsidRDefault="00825EFD" w:rsidP="0057390C">
            <w:pPr>
              <w:pStyle w:val="TAC"/>
              <w:keepNext w:val="0"/>
              <w:rPr>
                <w:rFonts w:cs="Arial"/>
                <w:sz w:val="16"/>
                <w:szCs w:val="16"/>
                <w:lang w:eastAsia="ko-KR"/>
              </w:rPr>
            </w:pPr>
          </w:p>
        </w:tc>
      </w:tr>
      <w:tr w:rsidR="00935662" w:rsidRPr="00484B07"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484B07" w:rsidRDefault="00825EFD" w:rsidP="0057390C">
            <w:pPr>
              <w:pStyle w:val="TAC"/>
              <w:keepNext w:val="0"/>
              <w:rPr>
                <w:rFonts w:cs="Arial"/>
                <w:sz w:val="16"/>
                <w:szCs w:val="16"/>
                <w:lang w:eastAsia="ko-KR"/>
              </w:rPr>
            </w:pPr>
            <w:r w:rsidRPr="00484B07">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5</w:t>
            </w:r>
          </w:p>
        </w:tc>
      </w:tr>
      <w:tr w:rsidR="00935662" w:rsidRPr="00484B07"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484B07" w:rsidRDefault="00825EFD" w:rsidP="0057390C">
            <w:pPr>
              <w:pStyle w:val="TAC"/>
              <w:keepNext w:val="0"/>
              <w:rPr>
                <w:rFonts w:cs="Arial"/>
                <w:sz w:val="16"/>
                <w:szCs w:val="16"/>
                <w:lang w:eastAsia="ko-KR"/>
              </w:rPr>
            </w:pPr>
            <w:r w:rsidRPr="00484B07">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484B07" w:rsidRDefault="00825EFD" w:rsidP="0057390C">
            <w:pPr>
              <w:pStyle w:val="TAC"/>
              <w:keepNext w:val="0"/>
              <w:rPr>
                <w:rFonts w:cs="Arial"/>
                <w:sz w:val="16"/>
                <w:szCs w:val="16"/>
                <w:lang w:eastAsia="ko-KR"/>
              </w:rPr>
            </w:pPr>
          </w:p>
        </w:tc>
      </w:tr>
      <w:tr w:rsidR="00935662" w:rsidRPr="00484B07"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484B07" w:rsidRDefault="00825EFD" w:rsidP="0057390C">
            <w:pPr>
              <w:pStyle w:val="TAC"/>
              <w:keepNext w:val="0"/>
              <w:rPr>
                <w:rFonts w:cs="Arial"/>
                <w:sz w:val="16"/>
                <w:szCs w:val="16"/>
                <w:lang w:eastAsia="ko-KR"/>
              </w:rPr>
            </w:pPr>
            <w:r w:rsidRPr="00484B07">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5</w:t>
            </w:r>
          </w:p>
        </w:tc>
      </w:tr>
      <w:tr w:rsidR="00935662" w:rsidRPr="00484B07"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484B07" w:rsidRDefault="00825EFD" w:rsidP="0057390C">
            <w:pPr>
              <w:pStyle w:val="TAC"/>
              <w:keepNext w:val="0"/>
              <w:rPr>
                <w:rFonts w:cs="Arial"/>
                <w:sz w:val="16"/>
                <w:szCs w:val="16"/>
                <w:lang w:eastAsia="ko-KR"/>
              </w:rPr>
            </w:pPr>
          </w:p>
        </w:tc>
      </w:tr>
      <w:tr w:rsidR="00935662" w:rsidRPr="00484B07"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484B07" w:rsidRDefault="00825EFD" w:rsidP="0057390C">
            <w:pPr>
              <w:pStyle w:val="TAC"/>
              <w:keepNext w:val="0"/>
              <w:rPr>
                <w:rFonts w:cs="Arial"/>
                <w:sz w:val="16"/>
                <w:szCs w:val="16"/>
                <w:lang w:eastAsia="ko-KR"/>
              </w:rPr>
            </w:pPr>
          </w:p>
        </w:tc>
      </w:tr>
      <w:tr w:rsidR="00935662" w:rsidRPr="00484B07"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484B07" w:rsidRDefault="00825EFD" w:rsidP="0057390C">
            <w:pPr>
              <w:pStyle w:val="TAC"/>
              <w:keepNext w:val="0"/>
              <w:rPr>
                <w:rFonts w:cs="Arial"/>
                <w:sz w:val="16"/>
                <w:szCs w:val="16"/>
                <w:lang w:eastAsia="ko-KR"/>
              </w:rPr>
            </w:pPr>
          </w:p>
        </w:tc>
      </w:tr>
      <w:tr w:rsidR="00935662" w:rsidRPr="00484B07"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5</w:t>
            </w:r>
          </w:p>
        </w:tc>
      </w:tr>
      <w:tr w:rsidR="00935662" w:rsidRPr="00484B07"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484B07" w:rsidRDefault="00825EFD" w:rsidP="0057390C">
            <w:pPr>
              <w:pStyle w:val="TAC"/>
              <w:keepNext w:val="0"/>
              <w:rPr>
                <w:rFonts w:cs="Arial"/>
                <w:sz w:val="16"/>
                <w:szCs w:val="16"/>
                <w:lang w:eastAsia="ko-KR"/>
              </w:rPr>
            </w:pPr>
          </w:p>
        </w:tc>
      </w:tr>
      <w:tr w:rsidR="00935662" w:rsidRPr="00484B07"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 5</w:t>
            </w:r>
          </w:p>
        </w:tc>
      </w:tr>
      <w:tr w:rsidR="00935662" w:rsidRPr="00484B07"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067AF853" w:rsidR="00825EFD" w:rsidRPr="00484B07" w:rsidRDefault="00F1248E" w:rsidP="0057390C">
            <w:pPr>
              <w:pStyle w:val="TAN"/>
              <w:rPr>
                <w:lang w:eastAsia="ko-KR"/>
              </w:rPr>
            </w:pPr>
            <w:r w:rsidRPr="00484B07">
              <w:rPr>
                <w:lang w:eastAsia="ko-KR"/>
              </w:rPr>
              <w:t>NOTE</w:t>
            </w:r>
            <w:r w:rsidR="00825EFD" w:rsidRPr="00484B07">
              <w:rPr>
                <w:lang w:eastAsia="ko-KR"/>
              </w:rPr>
              <w:t xml:space="preserve"> 1:</w:t>
            </w:r>
            <w:r w:rsidR="00825EFD" w:rsidRPr="00484B07">
              <w:rPr>
                <w:lang w:eastAsia="ko-KR"/>
              </w:rPr>
              <w:tab/>
              <w:t>PDCCH skipping duration is 3ms</w:t>
            </w:r>
          </w:p>
          <w:p w14:paraId="43483AA1" w14:textId="623AEB27" w:rsidR="00825EFD" w:rsidRPr="00484B07" w:rsidRDefault="00F1248E" w:rsidP="0057390C">
            <w:pPr>
              <w:pStyle w:val="TAN"/>
              <w:rPr>
                <w:lang w:eastAsia="ko-KR"/>
              </w:rPr>
            </w:pPr>
            <w:r w:rsidRPr="00484B07">
              <w:rPr>
                <w:lang w:eastAsia="ko-KR"/>
              </w:rPr>
              <w:t>NOTE</w:t>
            </w:r>
            <w:r w:rsidR="00825EFD" w:rsidRPr="00484B07">
              <w:rPr>
                <w:lang w:eastAsia="ko-KR"/>
              </w:rPr>
              <w:t xml:space="preserve"> 2:</w:t>
            </w:r>
            <w:r w:rsidR="00825EFD" w:rsidRPr="00484B07">
              <w:rPr>
                <w:lang w:eastAsia="ko-KR"/>
              </w:rPr>
              <w:tab/>
              <w:t>PDCCH skipping duration is 2ms</w:t>
            </w:r>
          </w:p>
          <w:p w14:paraId="44FE12D9" w14:textId="0DF745BC" w:rsidR="00825EFD" w:rsidRPr="00484B07" w:rsidRDefault="00F1248E" w:rsidP="0057390C">
            <w:pPr>
              <w:pStyle w:val="TAN"/>
              <w:rPr>
                <w:lang w:eastAsia="ko-KR"/>
              </w:rPr>
            </w:pPr>
            <w:r w:rsidRPr="00484B07">
              <w:rPr>
                <w:lang w:eastAsia="ko-KR"/>
              </w:rPr>
              <w:t>NOTE</w:t>
            </w:r>
            <w:r w:rsidR="00825EFD" w:rsidRPr="00484B07">
              <w:rPr>
                <w:lang w:eastAsia="ko-KR"/>
              </w:rPr>
              <w:t xml:space="preserve"> 3:</w:t>
            </w:r>
            <w:r w:rsidR="00825EFD" w:rsidRPr="00484B07">
              <w:rPr>
                <w:lang w:eastAsia="ko-KR"/>
              </w:rPr>
              <w:tab/>
              <w:t>PDCCH skipping duration is 12ms, UE resumes PDCCH monitoring if UE transmits NACK</w:t>
            </w:r>
          </w:p>
          <w:p w14:paraId="6225D8EF" w14:textId="2D2D7876" w:rsidR="00825EFD" w:rsidRPr="00484B07" w:rsidRDefault="00F1248E" w:rsidP="0057390C">
            <w:pPr>
              <w:pStyle w:val="TAN"/>
              <w:rPr>
                <w:lang w:eastAsia="ko-KR"/>
              </w:rPr>
            </w:pPr>
            <w:r w:rsidRPr="00484B07">
              <w:rPr>
                <w:lang w:eastAsia="ko-KR"/>
              </w:rPr>
              <w:t>NOTE</w:t>
            </w:r>
            <w:r w:rsidR="00825EFD" w:rsidRPr="00484B07">
              <w:rPr>
                <w:lang w:eastAsia="ko-KR"/>
              </w:rPr>
              <w:t xml:space="preserve"> 4:</w:t>
            </w:r>
            <w:r w:rsidR="00825EFD" w:rsidRPr="00484B07">
              <w:rPr>
                <w:lang w:eastAsia="ko-KR"/>
              </w:rPr>
              <w:tab/>
              <w:t>PSG is calculated w.r.t. Rel-17 PDCCH skipping with duration equal to 2ms</w:t>
            </w:r>
          </w:p>
          <w:p w14:paraId="61003B50" w14:textId="447314F1" w:rsidR="00825EFD" w:rsidRPr="00484B07" w:rsidRDefault="00F1248E" w:rsidP="0057390C">
            <w:pPr>
              <w:pStyle w:val="TAN"/>
              <w:rPr>
                <w:lang w:eastAsia="ko-KR"/>
              </w:rPr>
            </w:pPr>
            <w:r w:rsidRPr="00484B07">
              <w:rPr>
                <w:lang w:eastAsia="ko-KR"/>
              </w:rPr>
              <w:t>NOTE</w:t>
            </w:r>
            <w:r w:rsidR="00825EFD" w:rsidRPr="00484B07">
              <w:rPr>
                <w:lang w:eastAsia="ko-KR"/>
              </w:rPr>
              <w:t xml:space="preserve"> 5:</w:t>
            </w:r>
            <w:r w:rsidR="00825EFD" w:rsidRPr="00484B07">
              <w:rPr>
                <w:lang w:eastAsia="ko-KR"/>
              </w:rPr>
              <w:tab/>
              <w:t>Matched CDRX has (drx_offset=3, traffic_time_offset=2 ms, drx-LongCycle=16 ms)</w:t>
            </w:r>
          </w:p>
        </w:tc>
      </w:tr>
    </w:tbl>
    <w:p w14:paraId="7FDB5C60" w14:textId="77777777" w:rsidR="00825EFD" w:rsidRPr="00484B07" w:rsidRDefault="00825EFD" w:rsidP="00F1248E">
      <w:pPr>
        <w:rPr>
          <w:lang w:eastAsia="ko-KR"/>
        </w:rPr>
      </w:pPr>
    </w:p>
    <w:p w14:paraId="1D73CBA2" w14:textId="2CF6C089" w:rsidR="00825EFD" w:rsidRPr="00484B07" w:rsidRDefault="00825EFD" w:rsidP="00825EFD">
      <w:r w:rsidRPr="00484B07">
        <w:t>Based on the evaluation results in Table B.2.11-3, the following observations can be made</w:t>
      </w:r>
      <w:r w:rsidR="000D67F1" w:rsidRPr="00484B07">
        <w:t>:</w:t>
      </w:r>
    </w:p>
    <w:p w14:paraId="3FD47D3D" w14:textId="11452043" w:rsidR="009A744E" w:rsidRPr="00484B07" w:rsidRDefault="00825EFD" w:rsidP="00825EFD">
      <w:pPr>
        <w:pStyle w:val="B1"/>
      </w:pPr>
      <w:r w:rsidRPr="00484B07">
        <w:t>-</w:t>
      </w:r>
      <w:r w:rsidRPr="00484B07">
        <w:tab/>
        <w:t>For FR1, DL only evaluation, DU, high load, DRX not configured, VR 30Mbps traffic at 60fps with 10ms PDB, it is observed from MediaTek that</w:t>
      </w:r>
      <w:r w:rsidR="000D67F1" w:rsidRPr="00484B07">
        <w:t>:</w:t>
      </w:r>
    </w:p>
    <w:p w14:paraId="6A90F939" w14:textId="23F371AC" w:rsidR="009A744E" w:rsidRPr="00484B07" w:rsidRDefault="00825EFD" w:rsidP="00825EFD">
      <w:pPr>
        <w:pStyle w:val="B2"/>
      </w:pPr>
      <w:r w:rsidRPr="00484B07">
        <w:t>-</w:t>
      </w:r>
      <w:r w:rsidRPr="00484B07">
        <w:tab/>
        <w:t>R17 PDCCH skipping as performance reference provides</w:t>
      </w:r>
      <w:r w:rsidR="000D67F1" w:rsidRPr="00484B07">
        <w:t>:</w:t>
      </w:r>
    </w:p>
    <w:p w14:paraId="0C52BBCD" w14:textId="77777777" w:rsidR="009A744E" w:rsidRPr="00484B07" w:rsidRDefault="00825EFD" w:rsidP="00825EFD">
      <w:pPr>
        <w:pStyle w:val="B3"/>
      </w:pPr>
      <w:r w:rsidRPr="00484B07">
        <w:t>-</w:t>
      </w:r>
      <w:r w:rsidRPr="00484B07">
        <w:tab/>
        <w:t>mean power saving gain of 6.95% in the range of 5.27% to 8.62% for all UEs</w:t>
      </w:r>
    </w:p>
    <w:p w14:paraId="63170741" w14:textId="5CFB4F2F" w:rsidR="00825EFD" w:rsidRPr="00484B07" w:rsidRDefault="00825EFD" w:rsidP="00825EFD">
      <w:pPr>
        <w:pStyle w:val="B3"/>
      </w:pPr>
      <w:r w:rsidRPr="00484B07">
        <w:t>-</w:t>
      </w:r>
      <w:r w:rsidRPr="00484B07">
        <w:tab/>
        <w:t>mean capacity gain of -14.70% in the range of -25.4% to -4.0%</w:t>
      </w:r>
    </w:p>
    <w:p w14:paraId="5A9FAA83" w14:textId="4D5CAA53" w:rsidR="009A744E" w:rsidRPr="00484B07" w:rsidRDefault="00825EFD" w:rsidP="00825EFD">
      <w:pPr>
        <w:pStyle w:val="B2"/>
      </w:pPr>
      <w:r w:rsidRPr="00484B07">
        <w:t>-</w:t>
      </w:r>
      <w:r w:rsidRPr="00484B07">
        <w:tab/>
        <w:t>enhanced PDCCH skipping provides</w:t>
      </w:r>
      <w:r w:rsidR="000D67F1" w:rsidRPr="00484B07">
        <w:t>:</w:t>
      </w:r>
    </w:p>
    <w:p w14:paraId="67829369" w14:textId="77777777" w:rsidR="009A744E" w:rsidRPr="00484B07" w:rsidRDefault="00825EFD" w:rsidP="00825EFD">
      <w:pPr>
        <w:pStyle w:val="B3"/>
      </w:pPr>
      <w:r w:rsidRPr="00484B07">
        <w:t>-</w:t>
      </w:r>
      <w:r w:rsidRPr="00484B07">
        <w:tab/>
        <w:t>mean power saving gain of 29.87% in the range of 27.97% to 31.77% for all UEs</w:t>
      </w:r>
    </w:p>
    <w:p w14:paraId="3D9B03BD" w14:textId="175E10FE" w:rsidR="00825EFD" w:rsidRPr="00484B07" w:rsidRDefault="00825EFD" w:rsidP="00825EFD">
      <w:pPr>
        <w:pStyle w:val="B3"/>
      </w:pPr>
      <w:r w:rsidRPr="00484B07">
        <w:t>-</w:t>
      </w:r>
      <w:r w:rsidRPr="00484B07">
        <w:tab/>
        <w:t>capacity gain of -1.0%</w:t>
      </w:r>
    </w:p>
    <w:p w14:paraId="7CF3B2A8" w14:textId="76FF1FFF" w:rsidR="009A744E" w:rsidRPr="00484B07" w:rsidRDefault="00825EFD" w:rsidP="00825EFD">
      <w:pPr>
        <w:pStyle w:val="B1"/>
      </w:pPr>
      <w:r w:rsidRPr="00484B07">
        <w:t>-</w:t>
      </w:r>
      <w:r w:rsidRPr="00484B07">
        <w:tab/>
        <w:t>For FR1, DL only evaluation, DU, high load, DRX configured, VR 30Mbps traffic at 60fps with 10ms PDB, it is observed from MediaTek that</w:t>
      </w:r>
      <w:r w:rsidR="000D67F1" w:rsidRPr="00484B07">
        <w:t>:</w:t>
      </w:r>
    </w:p>
    <w:p w14:paraId="459DE07A" w14:textId="347B5E6B" w:rsidR="009A744E" w:rsidRPr="00484B07" w:rsidRDefault="00825EFD" w:rsidP="00825EFD">
      <w:pPr>
        <w:pStyle w:val="B2"/>
      </w:pPr>
      <w:r w:rsidRPr="00484B07">
        <w:t>-</w:t>
      </w:r>
      <w:r w:rsidRPr="00484B07">
        <w:tab/>
        <w:t>R17 PDCCH skipping as performance reference provides</w:t>
      </w:r>
      <w:r w:rsidR="000D67F1" w:rsidRPr="00484B07">
        <w:t>:</w:t>
      </w:r>
    </w:p>
    <w:p w14:paraId="2B0D66CF" w14:textId="77777777" w:rsidR="009A744E" w:rsidRPr="00484B07" w:rsidRDefault="00825EFD" w:rsidP="00825EFD">
      <w:pPr>
        <w:pStyle w:val="B3"/>
      </w:pPr>
      <w:r w:rsidRPr="00484B07">
        <w:t>-</w:t>
      </w:r>
      <w:r w:rsidRPr="00484B07">
        <w:tab/>
        <w:t>mean power saving gain of 7.73% in the range of 6.04% to 9.41% for all UEs</w:t>
      </w:r>
    </w:p>
    <w:p w14:paraId="6B18B81C" w14:textId="77777777" w:rsidR="009A744E" w:rsidRPr="00484B07" w:rsidRDefault="00825EFD" w:rsidP="00825EFD">
      <w:pPr>
        <w:pStyle w:val="B3"/>
      </w:pPr>
      <w:r w:rsidRPr="00484B07">
        <w:t>-</w:t>
      </w:r>
      <w:r w:rsidRPr="00484B07">
        <w:tab/>
        <w:t>mean capacity gain of -89.80% in the range of -96.6% to -83.0%</w:t>
      </w:r>
    </w:p>
    <w:p w14:paraId="1AE238F6" w14:textId="7BE1EE2F" w:rsidR="009A744E" w:rsidRPr="00484B07" w:rsidRDefault="00825EFD" w:rsidP="00825EFD">
      <w:pPr>
        <w:pStyle w:val="B2"/>
      </w:pPr>
      <w:r w:rsidRPr="00484B07">
        <w:t>-</w:t>
      </w:r>
      <w:r w:rsidRPr="00484B07">
        <w:tab/>
        <w:t>enhanced PDCCH skipping provides</w:t>
      </w:r>
      <w:r w:rsidR="000D67F1" w:rsidRPr="00484B07">
        <w:t>:</w:t>
      </w:r>
    </w:p>
    <w:p w14:paraId="06F81D89" w14:textId="77777777" w:rsidR="009A744E" w:rsidRPr="00484B07" w:rsidRDefault="00825EFD" w:rsidP="00825EFD">
      <w:pPr>
        <w:pStyle w:val="B3"/>
      </w:pPr>
      <w:r w:rsidRPr="00484B07">
        <w:t>-</w:t>
      </w:r>
      <w:r w:rsidRPr="00484B07">
        <w:tab/>
        <w:t>power saving gain of 23.27%</w:t>
      </w:r>
    </w:p>
    <w:p w14:paraId="2364B47E" w14:textId="7791D746" w:rsidR="00825EFD" w:rsidRPr="00484B07" w:rsidRDefault="00825EFD" w:rsidP="00825EFD">
      <w:pPr>
        <w:pStyle w:val="B3"/>
      </w:pPr>
      <w:r w:rsidRPr="00484B07">
        <w:t>-</w:t>
      </w:r>
      <w:r w:rsidRPr="00484B07">
        <w:tab/>
        <w:t>capacity gain of -77.6%</w:t>
      </w:r>
    </w:p>
    <w:p w14:paraId="06FBDC56" w14:textId="257B6D93" w:rsidR="009A744E" w:rsidRPr="00484B07" w:rsidRDefault="00825EFD" w:rsidP="00825EFD">
      <w:pPr>
        <w:pStyle w:val="B1"/>
      </w:pPr>
      <w:r w:rsidRPr="00484B07">
        <w:t>-</w:t>
      </w:r>
      <w:r w:rsidRPr="00484B07">
        <w:tab/>
        <w:t>For FR1, DL only evaluation, DU, high load, VR 30Mbps traffic at 60fps with 10ms PDB, it is observed from Ericsson that</w:t>
      </w:r>
      <w:r w:rsidR="000D67F1" w:rsidRPr="00484B07">
        <w:t>:</w:t>
      </w:r>
    </w:p>
    <w:p w14:paraId="54824A0B" w14:textId="0B27547B" w:rsidR="009A744E" w:rsidRPr="00484B07" w:rsidRDefault="00825EFD" w:rsidP="00825EFD">
      <w:pPr>
        <w:pStyle w:val="B2"/>
      </w:pPr>
      <w:r w:rsidRPr="00484B07">
        <w:t>-</w:t>
      </w:r>
      <w:r w:rsidRPr="00484B07">
        <w:tab/>
        <w:t>eCDRX as performance reference provides</w:t>
      </w:r>
      <w:r w:rsidR="000D67F1" w:rsidRPr="00484B07">
        <w:t>:</w:t>
      </w:r>
    </w:p>
    <w:p w14:paraId="2E7D1C0B" w14:textId="77777777" w:rsidR="009A744E" w:rsidRPr="00484B07" w:rsidRDefault="00825EFD" w:rsidP="00825EFD">
      <w:pPr>
        <w:pStyle w:val="B3"/>
      </w:pPr>
      <w:r w:rsidRPr="00484B07">
        <w:t>-</w:t>
      </w:r>
      <w:r w:rsidRPr="00484B07">
        <w:tab/>
        <w:t>mean power saving gain of 10.3% in the range of 10.1% to 10.5% for all UEs</w:t>
      </w:r>
    </w:p>
    <w:p w14:paraId="4E287708" w14:textId="10A9A565" w:rsidR="00825EFD" w:rsidRPr="00484B07" w:rsidRDefault="00825EFD" w:rsidP="00825EFD">
      <w:pPr>
        <w:pStyle w:val="B3"/>
      </w:pPr>
      <w:r w:rsidRPr="00484B07">
        <w:t>-</w:t>
      </w:r>
      <w:r w:rsidRPr="00484B07">
        <w:tab/>
        <w:t>mean capacity gain of -5.0% in the range of -5.1% to -4.9%</w:t>
      </w:r>
    </w:p>
    <w:p w14:paraId="457BD558" w14:textId="7EE0AF5F" w:rsidR="009A744E" w:rsidRPr="00484B07" w:rsidRDefault="00825EFD" w:rsidP="00825EFD">
      <w:pPr>
        <w:pStyle w:val="B2"/>
      </w:pPr>
      <w:r w:rsidRPr="00484B07">
        <w:t>-</w:t>
      </w:r>
      <w:r w:rsidRPr="00484B07">
        <w:tab/>
        <w:t>PDCCH skipping enhancement with eCDRX provides</w:t>
      </w:r>
      <w:r w:rsidR="000D67F1" w:rsidRPr="00484B07">
        <w:t>:</w:t>
      </w:r>
    </w:p>
    <w:p w14:paraId="0D9E3894" w14:textId="77777777" w:rsidR="009A744E" w:rsidRPr="00484B07" w:rsidRDefault="00825EFD" w:rsidP="00825EFD">
      <w:pPr>
        <w:pStyle w:val="B3"/>
      </w:pPr>
      <w:r w:rsidRPr="00484B07">
        <w:t>-</w:t>
      </w:r>
      <w:r w:rsidRPr="00484B07">
        <w:tab/>
        <w:t>power saving gain of 15.8% for all UEs</w:t>
      </w:r>
    </w:p>
    <w:p w14:paraId="40802989" w14:textId="09ED3367" w:rsidR="00825EFD" w:rsidRPr="00484B07" w:rsidRDefault="00825EFD" w:rsidP="00825EFD">
      <w:pPr>
        <w:pStyle w:val="B3"/>
      </w:pPr>
      <w:r w:rsidRPr="00484B07">
        <w:t>-</w:t>
      </w:r>
      <w:r w:rsidRPr="00484B07">
        <w:tab/>
        <w:t>capacity gain of -4.8%</w:t>
      </w:r>
    </w:p>
    <w:p w14:paraId="71615A11" w14:textId="0CB4D4AA" w:rsidR="009A744E" w:rsidRPr="00484B07" w:rsidRDefault="00825EFD" w:rsidP="00825EFD">
      <w:pPr>
        <w:pStyle w:val="B1"/>
      </w:pPr>
      <w:r w:rsidRPr="00484B07">
        <w:t>-</w:t>
      </w:r>
      <w:r w:rsidRPr="00484B07">
        <w:tab/>
        <w:t>For FR1, DL only evaluation, DU, low load, VR 30Mbps traffic at 60fps with 10ms PDB, it is observed from Ericsson that</w:t>
      </w:r>
      <w:r w:rsidR="000D67F1" w:rsidRPr="00484B07">
        <w:t>:</w:t>
      </w:r>
    </w:p>
    <w:p w14:paraId="7076FCA3" w14:textId="104F28B2" w:rsidR="009A744E" w:rsidRPr="00484B07" w:rsidRDefault="00825EFD" w:rsidP="00825EFD">
      <w:pPr>
        <w:pStyle w:val="B2"/>
      </w:pPr>
      <w:r w:rsidRPr="00484B07">
        <w:t>-</w:t>
      </w:r>
      <w:r w:rsidRPr="00484B07">
        <w:tab/>
        <w:t>eCDRX as performance reference provides</w:t>
      </w:r>
      <w:r w:rsidR="000D67F1" w:rsidRPr="00484B07">
        <w:t>:</w:t>
      </w:r>
    </w:p>
    <w:p w14:paraId="7A8FF2AB" w14:textId="77777777" w:rsidR="009A744E" w:rsidRPr="00484B07" w:rsidRDefault="00825EFD" w:rsidP="00825EFD">
      <w:pPr>
        <w:pStyle w:val="B3"/>
      </w:pPr>
      <w:r w:rsidRPr="00484B07">
        <w:t>-</w:t>
      </w:r>
      <w:r w:rsidRPr="00484B07">
        <w:tab/>
        <w:t>mean power saving gain of 12.65% in the range of 12.5% to 12.8% for all UEs</w:t>
      </w:r>
    </w:p>
    <w:p w14:paraId="2E5C2B8F" w14:textId="7F5D85E6" w:rsidR="00825EFD" w:rsidRPr="00484B07" w:rsidRDefault="00825EFD" w:rsidP="00825EFD">
      <w:pPr>
        <w:pStyle w:val="B3"/>
      </w:pPr>
      <w:r w:rsidRPr="00484B07">
        <w:t>-</w:t>
      </w:r>
      <w:r w:rsidRPr="00484B07">
        <w:tab/>
        <w:t>capacity gain of 0%</w:t>
      </w:r>
    </w:p>
    <w:p w14:paraId="0AE72B22" w14:textId="47D8EB36" w:rsidR="009A744E" w:rsidRPr="00484B07" w:rsidRDefault="00825EFD" w:rsidP="00825EFD">
      <w:pPr>
        <w:pStyle w:val="B2"/>
      </w:pPr>
      <w:r w:rsidRPr="00484B07">
        <w:t>-</w:t>
      </w:r>
      <w:r w:rsidRPr="00484B07">
        <w:tab/>
        <w:t>PDCCH skipping enhancement with eCDRX provides</w:t>
      </w:r>
      <w:r w:rsidR="000D67F1" w:rsidRPr="00484B07">
        <w:t>:</w:t>
      </w:r>
    </w:p>
    <w:p w14:paraId="1A958BA9" w14:textId="77777777" w:rsidR="009A744E" w:rsidRPr="00484B07" w:rsidRDefault="00825EFD" w:rsidP="00825EFD">
      <w:pPr>
        <w:pStyle w:val="B3"/>
      </w:pPr>
      <w:r w:rsidRPr="00484B07">
        <w:t>-</w:t>
      </w:r>
      <w:r w:rsidRPr="00484B07">
        <w:tab/>
        <w:t>power saving gain of 22.5% for all UEs</w:t>
      </w:r>
    </w:p>
    <w:p w14:paraId="7D20191A" w14:textId="77777777" w:rsidR="009A744E" w:rsidRPr="00484B07" w:rsidRDefault="00825EFD" w:rsidP="00825EFD">
      <w:pPr>
        <w:pStyle w:val="B3"/>
      </w:pPr>
      <w:r w:rsidRPr="00484B07">
        <w:t>-</w:t>
      </w:r>
      <w:r w:rsidRPr="00484B07">
        <w:tab/>
        <w:t>capacity gain of 0%</w:t>
      </w:r>
    </w:p>
    <w:p w14:paraId="5269D55E" w14:textId="536FE5D1" w:rsidR="00825EFD" w:rsidRPr="00484B07" w:rsidRDefault="00825EFD" w:rsidP="00825EFD">
      <w:pPr>
        <w:pStyle w:val="TH"/>
        <w:keepNext w:val="0"/>
      </w:pPr>
      <w:r w:rsidRPr="00484B07">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484B07" w:rsidRDefault="00825EFD" w:rsidP="0057390C">
            <w:pPr>
              <w:pStyle w:val="TAH"/>
              <w:keepNext w:val="0"/>
              <w:spacing w:before="120" w:after="120"/>
              <w:rPr>
                <w:rFonts w:cs="Arial"/>
                <w:sz w:val="16"/>
                <w:szCs w:val="16"/>
                <w:lang w:eastAsia="ko-KR"/>
              </w:rPr>
            </w:pPr>
            <w:r w:rsidRPr="00484B07">
              <w:rPr>
                <w:rFonts w:cs="Arial"/>
                <w:sz w:val="16"/>
                <w:szCs w:val="16"/>
                <w:lang w:eastAsia="ko-KR"/>
              </w:rPr>
              <w:t>Additional Assumptions</w:t>
            </w:r>
          </w:p>
        </w:tc>
      </w:tr>
      <w:tr w:rsidR="00935662" w:rsidRPr="00484B07"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484B07" w:rsidRDefault="00825EFD" w:rsidP="0057390C">
            <w:pPr>
              <w:widowControl w:val="0"/>
              <w:spacing w:after="0"/>
              <w:jc w:val="center"/>
              <w:rPr>
                <w:rFonts w:ascii="Arial" w:eastAsia="DengXian" w:hAnsi="Arial" w:cs="Arial"/>
                <w:sz w:val="16"/>
                <w:szCs w:val="16"/>
                <w:lang w:eastAsia="zh-CN"/>
              </w:rPr>
            </w:pPr>
            <w:r w:rsidRPr="00484B07">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484B07" w:rsidRDefault="00825EFD" w:rsidP="0057390C">
            <w:pPr>
              <w:pStyle w:val="TAC"/>
              <w:keepNext w:val="0"/>
              <w:spacing w:before="120" w:after="120"/>
              <w:rPr>
                <w:rFonts w:eastAsia="DengXian" w:cs="Arial"/>
                <w:sz w:val="16"/>
                <w:szCs w:val="16"/>
                <w:lang w:eastAsia="zh-CN"/>
              </w:rPr>
            </w:pPr>
            <w:r w:rsidRPr="00484B07">
              <w:rPr>
                <w:rFonts w:cs="Arial"/>
                <w:sz w:val="16"/>
                <w:szCs w:val="16"/>
                <w:lang w:eastAsia="ko-KR"/>
              </w:rPr>
              <w:t>Note1</w:t>
            </w:r>
          </w:p>
        </w:tc>
      </w:tr>
      <w:tr w:rsidR="00935662" w:rsidRPr="00484B07"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PDCCH Skipping</w:t>
            </w:r>
          </w:p>
          <w:p w14:paraId="2A48445E"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PDCCH skipping with dummy grant</w:t>
            </w:r>
          </w:p>
          <w:p w14:paraId="5F51AA56"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PDCCH Skipping with retransmission</w:t>
            </w:r>
          </w:p>
          <w:p w14:paraId="57467236"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484B07" w:rsidRDefault="00825EFD"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484B07" w:rsidRDefault="00825EFD"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484B07" w:rsidRDefault="00825EFD"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484B07" w:rsidRDefault="00825EFD" w:rsidP="0057390C">
            <w:pPr>
              <w:pStyle w:val="TAC"/>
              <w:keepNext w:val="0"/>
              <w:rPr>
                <w:rFonts w:cs="Arial"/>
                <w:sz w:val="16"/>
                <w:szCs w:val="16"/>
                <w:lang w:eastAsia="ko-KR"/>
              </w:rPr>
            </w:pPr>
          </w:p>
        </w:tc>
      </w:tr>
      <w:tr w:rsidR="00935662" w:rsidRPr="00484B07"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484B07" w:rsidRDefault="00825EFD" w:rsidP="0057390C">
            <w:pPr>
              <w:pStyle w:val="TAC"/>
              <w:keepNext w:val="0"/>
              <w:rPr>
                <w:rFonts w:cs="Arial"/>
                <w:sz w:val="16"/>
                <w:szCs w:val="16"/>
                <w:lang w:eastAsia="ko-KR"/>
              </w:rPr>
            </w:pPr>
            <w:r w:rsidRPr="00484B07">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Note2</w:t>
            </w:r>
          </w:p>
        </w:tc>
      </w:tr>
      <w:tr w:rsidR="00935662" w:rsidRPr="00484B07"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484B07" w:rsidRDefault="00825EFD" w:rsidP="0057390C">
            <w:pPr>
              <w:pStyle w:val="TAC"/>
              <w:keepNext w:val="0"/>
              <w:rPr>
                <w:rFonts w:cs="Arial"/>
                <w:sz w:val="16"/>
                <w:szCs w:val="16"/>
                <w:lang w:eastAsia="ko-KR"/>
              </w:rPr>
            </w:pPr>
            <w:r w:rsidRPr="00484B07">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Note3</w:t>
            </w:r>
          </w:p>
        </w:tc>
      </w:tr>
      <w:tr w:rsidR="00935662" w:rsidRPr="00484B07"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484B07" w:rsidRDefault="00825EFD" w:rsidP="0057390C">
            <w:pPr>
              <w:pStyle w:val="TAC"/>
              <w:keepNext w:val="0"/>
              <w:rPr>
                <w:rFonts w:cs="Arial"/>
                <w:sz w:val="16"/>
                <w:szCs w:val="16"/>
                <w:lang w:eastAsia="ko-KR"/>
              </w:rPr>
            </w:pPr>
            <w:r w:rsidRPr="00484B07">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Note4</w:t>
            </w:r>
          </w:p>
        </w:tc>
      </w:tr>
      <w:tr w:rsidR="00935662" w:rsidRPr="00484B07"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484B07" w:rsidRDefault="00825EFD" w:rsidP="0057390C">
            <w:pPr>
              <w:pStyle w:val="TAC"/>
              <w:keepNext w:val="0"/>
              <w:rPr>
                <w:rFonts w:cs="Arial"/>
                <w:sz w:val="16"/>
                <w:szCs w:val="16"/>
                <w:lang w:eastAsia="ko-KR"/>
              </w:rPr>
            </w:pPr>
            <w:r w:rsidRPr="00484B07">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484B07" w:rsidRDefault="00825EFD" w:rsidP="0057390C">
            <w:pPr>
              <w:pStyle w:val="TAC"/>
              <w:keepNext w:val="0"/>
              <w:rPr>
                <w:rFonts w:cs="Arial"/>
                <w:sz w:val="16"/>
                <w:szCs w:val="16"/>
                <w:lang w:eastAsia="ko-KR"/>
              </w:rPr>
            </w:pPr>
            <w:r w:rsidRPr="00484B07">
              <w:rPr>
                <w:rFonts w:cs="Arial"/>
                <w:sz w:val="16"/>
                <w:szCs w:val="16"/>
                <w:lang w:eastAsia="ko-KR"/>
              </w:rPr>
              <w:t>Note4,5</w:t>
            </w:r>
          </w:p>
        </w:tc>
      </w:tr>
      <w:tr w:rsidR="00935662" w:rsidRPr="00484B07"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61E5950B" w:rsidR="00825EFD" w:rsidRPr="00484B07" w:rsidRDefault="00F1248E" w:rsidP="0057390C">
            <w:pPr>
              <w:pStyle w:val="TAN"/>
              <w:rPr>
                <w:lang w:eastAsia="ko-KR"/>
              </w:rPr>
            </w:pPr>
            <w:r w:rsidRPr="00484B07">
              <w:rPr>
                <w:lang w:eastAsia="ko-KR"/>
              </w:rPr>
              <w:t>NOTE</w:t>
            </w:r>
            <w:r w:rsidR="00825EFD" w:rsidRPr="00484B07">
              <w:rPr>
                <w:lang w:eastAsia="ko-KR"/>
              </w:rPr>
              <w:t xml:space="preserve"> 1:</w:t>
            </w:r>
            <w:r w:rsidR="00825EFD" w:rsidRPr="00484B07">
              <w:rPr>
                <w:lang w:eastAsia="ko-KR"/>
              </w:rPr>
              <w:tab/>
              <w:t>Jitter range = [-8,8]ms, STD = 5ms</w:t>
            </w:r>
          </w:p>
          <w:p w14:paraId="2A30ACB0" w14:textId="67C45972" w:rsidR="00825EFD" w:rsidRPr="00484B07" w:rsidRDefault="00F1248E" w:rsidP="0057390C">
            <w:pPr>
              <w:pStyle w:val="TAN"/>
              <w:rPr>
                <w:lang w:eastAsia="ko-KR"/>
              </w:rPr>
            </w:pPr>
            <w:r w:rsidRPr="00484B07">
              <w:rPr>
                <w:lang w:eastAsia="ko-KR"/>
              </w:rPr>
              <w:t>NOTE</w:t>
            </w:r>
            <w:r w:rsidR="00825EFD" w:rsidRPr="00484B07">
              <w:rPr>
                <w:lang w:eastAsia="ko-KR"/>
              </w:rPr>
              <w:t xml:space="preserve"> 2:</w:t>
            </w:r>
            <w:r w:rsidR="00825EFD" w:rsidRPr="00484B07">
              <w:rPr>
                <w:lang w:eastAsia="ko-KR"/>
              </w:rPr>
              <w:tab/>
              <w:t>PDCCH skipping duration is 3ms</w:t>
            </w:r>
          </w:p>
          <w:p w14:paraId="285D993B" w14:textId="72A85AA7" w:rsidR="00825EFD" w:rsidRPr="00484B07" w:rsidRDefault="00F1248E" w:rsidP="0057390C">
            <w:pPr>
              <w:pStyle w:val="TAN"/>
              <w:rPr>
                <w:lang w:eastAsia="ko-KR"/>
              </w:rPr>
            </w:pPr>
            <w:r w:rsidRPr="00484B07">
              <w:rPr>
                <w:lang w:eastAsia="ko-KR"/>
              </w:rPr>
              <w:t>NOTE</w:t>
            </w:r>
            <w:r w:rsidR="00825EFD" w:rsidRPr="00484B07">
              <w:rPr>
                <w:lang w:eastAsia="ko-KR"/>
              </w:rPr>
              <w:t xml:space="preserve"> 3:</w:t>
            </w:r>
            <w:r w:rsidR="00825EFD" w:rsidRPr="00484B07">
              <w:rPr>
                <w:lang w:eastAsia="ko-KR"/>
              </w:rPr>
              <w:tab/>
              <w:t>PDCCH skipping duration is 2ms</w:t>
            </w:r>
          </w:p>
          <w:p w14:paraId="29CC363D" w14:textId="3FAABC9E" w:rsidR="00825EFD" w:rsidRPr="00484B07" w:rsidRDefault="00F1248E" w:rsidP="0057390C">
            <w:pPr>
              <w:pStyle w:val="TAN"/>
              <w:rPr>
                <w:lang w:eastAsia="ko-KR"/>
              </w:rPr>
            </w:pPr>
            <w:r w:rsidRPr="00484B07">
              <w:rPr>
                <w:lang w:eastAsia="ko-KR"/>
              </w:rPr>
              <w:t>NOTE</w:t>
            </w:r>
            <w:r w:rsidR="00825EFD" w:rsidRPr="00484B07">
              <w:rPr>
                <w:lang w:eastAsia="ko-KR"/>
              </w:rPr>
              <w:t xml:space="preserve"> 4:</w:t>
            </w:r>
            <w:r w:rsidR="00825EFD" w:rsidRPr="00484B07">
              <w:rPr>
                <w:lang w:eastAsia="ko-KR"/>
              </w:rPr>
              <w:tab/>
              <w:t>PDCCH skipping duration is 12ms, UE resumes PDCCH monitoring 5ms if UE transmits NACK</w:t>
            </w:r>
          </w:p>
          <w:p w14:paraId="1A4998C8" w14:textId="1412CE4C" w:rsidR="00825EFD" w:rsidRPr="00484B07" w:rsidRDefault="00F1248E" w:rsidP="0057390C">
            <w:pPr>
              <w:pStyle w:val="TAN"/>
              <w:rPr>
                <w:lang w:eastAsia="ko-KR"/>
              </w:rPr>
            </w:pPr>
            <w:r w:rsidRPr="00484B07">
              <w:rPr>
                <w:lang w:eastAsia="ko-KR"/>
              </w:rPr>
              <w:t>NOTE</w:t>
            </w:r>
            <w:r w:rsidR="00825EFD" w:rsidRPr="00484B07">
              <w:rPr>
                <w:lang w:eastAsia="ko-KR"/>
              </w:rPr>
              <w:t xml:space="preserve"> 5:</w:t>
            </w:r>
            <w:r w:rsidR="00825EFD" w:rsidRPr="00484B07">
              <w:rPr>
                <w:lang w:eastAsia="ko-KR"/>
              </w:rPr>
              <w:tab/>
              <w:t>PSG is calculated w.r.t. Rel-17 PDCCH skipping with duration equal to 2ms</w:t>
            </w:r>
          </w:p>
        </w:tc>
      </w:tr>
    </w:tbl>
    <w:p w14:paraId="397A2690" w14:textId="33DFD3B3" w:rsidR="00825EFD" w:rsidRPr="00484B07" w:rsidRDefault="00825EFD" w:rsidP="00583B20"/>
    <w:p w14:paraId="314ABCA6" w14:textId="5BEC23FC" w:rsidR="00825EFD" w:rsidRPr="00484B07" w:rsidRDefault="00825EFD" w:rsidP="00825EFD">
      <w:r w:rsidRPr="00484B07">
        <w:t>Based on the evaluation results in Table B.2.11-4, the following observations can be made</w:t>
      </w:r>
      <w:r w:rsidR="000D67F1" w:rsidRPr="00484B07">
        <w:t>:</w:t>
      </w:r>
    </w:p>
    <w:p w14:paraId="2B68225E" w14:textId="0D2D566A" w:rsidR="009A744E" w:rsidRPr="00484B07" w:rsidRDefault="00825EFD" w:rsidP="00825EFD">
      <w:pPr>
        <w:pStyle w:val="B1"/>
      </w:pPr>
      <w:r w:rsidRPr="00484B07">
        <w:t>-</w:t>
      </w:r>
      <w:r w:rsidRPr="00484B07">
        <w:tab/>
        <w:t>For FR1, DL only evaluation, DU, high load, VR 45Mbps traffic at 60fps with 10ms PDB, it is observed from ZTE that</w:t>
      </w:r>
      <w:r w:rsidR="000D67F1" w:rsidRPr="00484B07">
        <w:t>:</w:t>
      </w:r>
    </w:p>
    <w:p w14:paraId="2187EE8F" w14:textId="1F58C826" w:rsidR="009A744E" w:rsidRPr="00484B07" w:rsidRDefault="00825EFD" w:rsidP="00825EFD">
      <w:pPr>
        <w:pStyle w:val="B2"/>
      </w:pPr>
      <w:r w:rsidRPr="00484B07">
        <w:t>-</w:t>
      </w:r>
      <w:r w:rsidRPr="00484B07">
        <w:tab/>
        <w:t>R17 PDCCH skipping + eCDRX as performance reference provides</w:t>
      </w:r>
      <w:r w:rsidR="000D67F1" w:rsidRPr="00484B07">
        <w:t>:</w:t>
      </w:r>
    </w:p>
    <w:p w14:paraId="1BEF9A18" w14:textId="77777777" w:rsidR="009A744E" w:rsidRPr="00484B07" w:rsidRDefault="00825EFD" w:rsidP="00825EFD">
      <w:pPr>
        <w:pStyle w:val="B3"/>
      </w:pPr>
      <w:r w:rsidRPr="00484B07">
        <w:t>-</w:t>
      </w:r>
      <w:r w:rsidRPr="00484B07">
        <w:tab/>
        <w:t>mean power saving gain of 10.80% in the range of 9.6% to 12% for all UEs</w:t>
      </w:r>
    </w:p>
    <w:p w14:paraId="0E526ED8" w14:textId="51F7586B" w:rsidR="00825EFD" w:rsidRPr="00484B07" w:rsidRDefault="00825EFD" w:rsidP="00825EFD">
      <w:pPr>
        <w:pStyle w:val="B3"/>
      </w:pPr>
      <w:r w:rsidRPr="00484B07">
        <w:t>-</w:t>
      </w:r>
      <w:r w:rsidRPr="00484B07">
        <w:tab/>
        <w:t>mean capacity gain of -14.45% in the range of -17.78% to -11.11%</w:t>
      </w:r>
    </w:p>
    <w:p w14:paraId="3624298C" w14:textId="2C0310A7" w:rsidR="009A744E" w:rsidRPr="00484B07" w:rsidRDefault="00825EFD" w:rsidP="00825EFD">
      <w:pPr>
        <w:pStyle w:val="B2"/>
      </w:pPr>
      <w:r w:rsidRPr="00484B07">
        <w:t>-</w:t>
      </w:r>
      <w:r w:rsidRPr="00484B07">
        <w:tab/>
        <w:t>PDCCH skipping with retransmission enhancement + eCDRX provides</w:t>
      </w:r>
      <w:r w:rsidR="000D67F1" w:rsidRPr="00484B07">
        <w:t>:</w:t>
      </w:r>
    </w:p>
    <w:p w14:paraId="19D82099" w14:textId="77777777" w:rsidR="009A744E" w:rsidRPr="00484B07" w:rsidRDefault="00825EFD" w:rsidP="00825EFD">
      <w:pPr>
        <w:pStyle w:val="B3"/>
      </w:pPr>
      <w:r w:rsidRPr="00484B07">
        <w:t>-</w:t>
      </w:r>
      <w:r w:rsidRPr="00484B07">
        <w:tab/>
        <w:t>power saving gain of 16% for all UEs with</w:t>
      </w:r>
    </w:p>
    <w:p w14:paraId="22EF56D5" w14:textId="13673F43" w:rsidR="00825EFD" w:rsidRPr="00484B07" w:rsidRDefault="00825EFD" w:rsidP="00825EFD">
      <w:pPr>
        <w:pStyle w:val="B3"/>
      </w:pPr>
      <w:r w:rsidRPr="00484B07">
        <w:t>-</w:t>
      </w:r>
      <w:r w:rsidRPr="00484B07">
        <w:tab/>
        <w:t>capacity gain of -6.67%</w:t>
      </w:r>
    </w:p>
    <w:p w14:paraId="663AB41A" w14:textId="0CA2AF03" w:rsidR="009A744E" w:rsidRPr="00484B07" w:rsidRDefault="00825EFD" w:rsidP="00825EFD">
      <w:pPr>
        <w:pStyle w:val="B1"/>
      </w:pPr>
      <w:r w:rsidRPr="00484B07">
        <w:t>-</w:t>
      </w:r>
      <w:r w:rsidRPr="00484B07">
        <w:tab/>
        <w:t>For FR1, DL only evaluation, DU, high load, VR 30Mbps traffic at 60fps with 10ms PDB, it is observed from MediaTek</w:t>
      </w:r>
      <w:r w:rsidR="000D67F1" w:rsidRPr="00484B07">
        <w:t>:</w:t>
      </w:r>
    </w:p>
    <w:p w14:paraId="3A27A5B9" w14:textId="5820BF7C" w:rsidR="009A744E" w:rsidRPr="00484B07" w:rsidRDefault="00825EFD" w:rsidP="00825EFD">
      <w:pPr>
        <w:pStyle w:val="B2"/>
      </w:pPr>
      <w:r w:rsidRPr="00484B07">
        <w:t>-</w:t>
      </w:r>
      <w:r w:rsidRPr="00484B07">
        <w:tab/>
        <w:t>R17 PDCCH skipping as performance reference provides</w:t>
      </w:r>
      <w:r w:rsidR="000D67F1" w:rsidRPr="00484B07">
        <w:t>:</w:t>
      </w:r>
    </w:p>
    <w:p w14:paraId="6595F09B" w14:textId="77777777" w:rsidR="009A744E" w:rsidRPr="00484B07" w:rsidRDefault="00825EFD" w:rsidP="00825EFD">
      <w:pPr>
        <w:pStyle w:val="B3"/>
      </w:pPr>
      <w:r w:rsidRPr="00484B07">
        <w:t>-</w:t>
      </w:r>
      <w:r w:rsidRPr="00484B07">
        <w:tab/>
        <w:t>mean power saving gain of 6.44% in the range of 4.90% to 7.97% for all UEs</w:t>
      </w:r>
    </w:p>
    <w:p w14:paraId="475DB03B" w14:textId="77777777" w:rsidR="009A744E" w:rsidRPr="00484B07" w:rsidRDefault="00825EFD" w:rsidP="00825EFD">
      <w:pPr>
        <w:pStyle w:val="B3"/>
      </w:pPr>
      <w:r w:rsidRPr="00484B07">
        <w:t>-</w:t>
      </w:r>
      <w:r w:rsidRPr="00484B07">
        <w:tab/>
        <w:t>mean capacity gain of -18.05% in the range of -29.6% to -6.5%</w:t>
      </w:r>
    </w:p>
    <w:p w14:paraId="3B09A23A" w14:textId="7B5ED721" w:rsidR="009A744E" w:rsidRPr="00484B07" w:rsidRDefault="00825EFD" w:rsidP="00825EFD">
      <w:pPr>
        <w:pStyle w:val="B2"/>
      </w:pPr>
      <w:r w:rsidRPr="00484B07">
        <w:t>-</w:t>
      </w:r>
      <w:r w:rsidRPr="00484B07">
        <w:tab/>
        <w:t>enhanced PDCCH skipping without DRX provides</w:t>
      </w:r>
      <w:r w:rsidR="000D67F1" w:rsidRPr="00484B07">
        <w:t>:</w:t>
      </w:r>
    </w:p>
    <w:p w14:paraId="046AC5ED" w14:textId="77777777" w:rsidR="009A744E" w:rsidRPr="00484B07" w:rsidRDefault="00825EFD" w:rsidP="00825EFD">
      <w:pPr>
        <w:pStyle w:val="B3"/>
      </w:pPr>
      <w:r w:rsidRPr="00484B07">
        <w:t>-</w:t>
      </w:r>
      <w:r w:rsidRPr="00484B07">
        <w:tab/>
        <w:t>mean power saving gain of 27.50% in the range of 25.68% to 29.31% for all UEs</w:t>
      </w:r>
    </w:p>
    <w:p w14:paraId="57B5E558" w14:textId="77777777" w:rsidR="009A744E" w:rsidRPr="00484B07" w:rsidRDefault="00825EFD" w:rsidP="00825EFD">
      <w:pPr>
        <w:pStyle w:val="B3"/>
      </w:pPr>
      <w:r w:rsidRPr="00484B07">
        <w:t>-</w:t>
      </w:r>
      <w:r w:rsidRPr="00484B07">
        <w:tab/>
        <w:t>capacity gain of -2.70%</w:t>
      </w:r>
    </w:p>
    <w:p w14:paraId="342C42AC" w14:textId="782C581A" w:rsidR="003C0A7A" w:rsidRPr="00484B07" w:rsidRDefault="003C0A7A" w:rsidP="003C0A7A">
      <w:pPr>
        <w:pStyle w:val="TH"/>
        <w:keepNext w:val="0"/>
      </w:pPr>
      <w:r w:rsidRPr="00484B07">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484B07" w:rsidRDefault="003C0A7A" w:rsidP="0057390C">
            <w:pPr>
              <w:pStyle w:val="TAH"/>
              <w:keepNext w:val="0"/>
              <w:spacing w:before="120" w:after="120"/>
              <w:rPr>
                <w:rFonts w:cs="Arial"/>
                <w:sz w:val="16"/>
                <w:szCs w:val="16"/>
                <w:lang w:eastAsia="ko-KR"/>
              </w:rPr>
            </w:pPr>
            <w:r w:rsidRPr="00484B07">
              <w:rPr>
                <w:rFonts w:cs="Arial"/>
                <w:sz w:val="16"/>
                <w:szCs w:val="16"/>
                <w:lang w:eastAsia="ko-KR"/>
              </w:rPr>
              <w:t>Additional Assumptions</w:t>
            </w:r>
          </w:p>
        </w:tc>
      </w:tr>
      <w:tr w:rsidR="00935662" w:rsidRPr="00484B07"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484B07" w:rsidRDefault="003C0A7A" w:rsidP="0057390C">
            <w:pPr>
              <w:pStyle w:val="TAC"/>
              <w:keepNext w:val="0"/>
              <w:spacing w:before="120" w:after="120"/>
              <w:rPr>
                <w:rFonts w:eastAsia="DengXian" w:cs="Arial"/>
                <w:sz w:val="16"/>
                <w:szCs w:val="16"/>
                <w:lang w:eastAsia="zh-CN"/>
              </w:rPr>
            </w:pPr>
            <w:r w:rsidRPr="00484B07">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484B07" w:rsidRDefault="003C0A7A" w:rsidP="0057390C">
            <w:pPr>
              <w:spacing w:after="0"/>
              <w:jc w:val="center"/>
              <w:rPr>
                <w:rFonts w:ascii="Arial" w:eastAsia="DengXian" w:hAnsi="Arial" w:cs="Arial"/>
                <w:sz w:val="16"/>
                <w:szCs w:val="16"/>
              </w:rPr>
            </w:pPr>
            <w:r w:rsidRPr="00484B07">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484B07" w:rsidRDefault="003C0A7A" w:rsidP="0057390C">
            <w:pPr>
              <w:spacing w:after="0"/>
              <w:jc w:val="center"/>
              <w:rPr>
                <w:rFonts w:ascii="Arial" w:eastAsia="DengXian" w:hAnsi="Arial" w:cs="Arial"/>
                <w:sz w:val="16"/>
                <w:szCs w:val="16"/>
              </w:rPr>
            </w:pPr>
            <w:r w:rsidRPr="00484B07">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PDCCH Skipping</w:t>
            </w:r>
          </w:p>
          <w:p w14:paraId="371D7BD5"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PDCCH skipping with dummy grant</w:t>
            </w:r>
          </w:p>
          <w:p w14:paraId="1D91D341"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484B07" w:rsidRDefault="003C0A7A" w:rsidP="0057390C">
            <w:pPr>
              <w:widowControl w:val="0"/>
              <w:spacing w:after="0"/>
              <w:jc w:val="center"/>
              <w:rPr>
                <w:rFonts w:ascii="Arial" w:hAnsi="Arial" w:cs="Arial"/>
                <w:sz w:val="16"/>
                <w:szCs w:val="16"/>
                <w:lang w:eastAsia="ko-KR"/>
              </w:rPr>
            </w:pPr>
            <w:r w:rsidRPr="00484B07">
              <w:rPr>
                <w:rFonts w:ascii="Arial" w:hAnsi="Arial" w:cs="Arial"/>
                <w:sz w:val="16"/>
                <w:szCs w:val="16"/>
                <w:lang w:eastAsia="ko-KR"/>
              </w:rPr>
              <w:t>PDCCH Skipping with retransmission</w:t>
            </w:r>
          </w:p>
          <w:p w14:paraId="3581F34D"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484B07" w:rsidRDefault="003C0A7A" w:rsidP="0057390C">
            <w:pPr>
              <w:spacing w:after="0"/>
              <w:jc w:val="center"/>
              <w:rPr>
                <w:rFonts w:ascii="Arial" w:eastAsia="Times New Roman" w:hAnsi="Arial" w:cs="Arial"/>
                <w:sz w:val="16"/>
                <w:szCs w:val="16"/>
                <w:lang w:eastAsia="ko-KR"/>
              </w:rPr>
            </w:pPr>
            <w:r w:rsidRPr="00484B07">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484B07" w:rsidRDefault="003C0A7A" w:rsidP="0057390C">
            <w:pPr>
              <w:pStyle w:val="TAC"/>
              <w:keepNext w:val="0"/>
              <w:spacing w:before="120" w:after="120"/>
              <w:rPr>
                <w:rFonts w:cs="Arial"/>
                <w:sz w:val="16"/>
                <w:szCs w:val="16"/>
                <w:lang w:eastAsia="ko-KR"/>
              </w:rPr>
            </w:pPr>
            <w:r w:rsidRPr="00484B07">
              <w:rPr>
                <w:rFonts w:cs="Arial"/>
                <w:sz w:val="16"/>
                <w:szCs w:val="16"/>
                <w:lang w:eastAsia="ko-KR"/>
              </w:rPr>
              <w:t>Note1</w:t>
            </w:r>
          </w:p>
        </w:tc>
      </w:tr>
      <w:tr w:rsidR="00935662" w:rsidRPr="00484B07"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15D94DBA" w:rsidR="003C0A7A" w:rsidRPr="00484B07" w:rsidRDefault="00F1248E" w:rsidP="0057390C">
            <w:pPr>
              <w:pStyle w:val="TAN"/>
              <w:rPr>
                <w:lang w:eastAsia="ko-KR"/>
              </w:rPr>
            </w:pPr>
            <w:r w:rsidRPr="00484B07">
              <w:rPr>
                <w:lang w:eastAsia="ko-KR"/>
              </w:rPr>
              <w:t>NOTE</w:t>
            </w:r>
            <w:r w:rsidR="003C0A7A" w:rsidRPr="00484B07">
              <w:rPr>
                <w:lang w:eastAsia="ko-KR"/>
              </w:rPr>
              <w:t xml:space="preserve"> 1:</w:t>
            </w:r>
            <w:r w:rsidR="003C0A7A" w:rsidRPr="00484B07">
              <w:rPr>
                <w:lang w:eastAsia="ko-KR"/>
              </w:rPr>
              <w:tab/>
              <w:t>Jitter range = [-8,8]ms, STD = 5ms</w:t>
            </w:r>
          </w:p>
        </w:tc>
      </w:tr>
    </w:tbl>
    <w:p w14:paraId="2CC93ED0" w14:textId="254E6B43" w:rsidR="00825EFD" w:rsidRPr="00484B07" w:rsidRDefault="00825EFD" w:rsidP="00583B20"/>
    <w:p w14:paraId="089A8263" w14:textId="62D9E373" w:rsidR="003C0A7A" w:rsidRPr="00484B07" w:rsidRDefault="003C0A7A" w:rsidP="003C0A7A">
      <w:r w:rsidRPr="00484B07">
        <w:t>Based on the evaluation results in Table B.2.11-5, the following observations can be made</w:t>
      </w:r>
      <w:r w:rsidR="000D67F1" w:rsidRPr="00484B07">
        <w:t>:</w:t>
      </w:r>
    </w:p>
    <w:p w14:paraId="732A78CB" w14:textId="5BF79B3A" w:rsidR="009A744E" w:rsidRPr="00484B07" w:rsidRDefault="003C0A7A" w:rsidP="003C0A7A">
      <w:pPr>
        <w:pStyle w:val="B1"/>
      </w:pPr>
      <w:r w:rsidRPr="00484B07">
        <w:t>-</w:t>
      </w:r>
      <w:r w:rsidRPr="00484B07">
        <w:tab/>
        <w:t>For FR1, DL only evaluation, InH, high load, VR 45Mbps traffic at 60fps with 10ms PDB, it is observed from ZTE that</w:t>
      </w:r>
      <w:r w:rsidR="000D67F1" w:rsidRPr="00484B07">
        <w:t>:</w:t>
      </w:r>
    </w:p>
    <w:p w14:paraId="45D4AB1E" w14:textId="450AED51" w:rsidR="009A744E" w:rsidRPr="00484B07" w:rsidRDefault="003C0A7A" w:rsidP="003C0A7A">
      <w:pPr>
        <w:pStyle w:val="B2"/>
      </w:pPr>
      <w:r w:rsidRPr="00484B07">
        <w:t>-</w:t>
      </w:r>
      <w:r w:rsidRPr="00484B07">
        <w:tab/>
        <w:t>R17 PDCCH skipping + eCDRX performance reference provides</w:t>
      </w:r>
      <w:r w:rsidR="000D67F1" w:rsidRPr="00484B07">
        <w:t>:</w:t>
      </w:r>
    </w:p>
    <w:p w14:paraId="066A723B" w14:textId="0AB573EB" w:rsidR="003C0A7A" w:rsidRPr="00484B07" w:rsidRDefault="003C0A7A" w:rsidP="003C0A7A">
      <w:pPr>
        <w:pStyle w:val="B3"/>
      </w:pPr>
      <w:r w:rsidRPr="00484B07">
        <w:t>-</w:t>
      </w:r>
      <w:r w:rsidRPr="00484B07">
        <w:tab/>
        <w:t>mean power saving gain of 11.94% in the range of 10.84% to 13.03% for all UEs</w:t>
      </w:r>
    </w:p>
    <w:p w14:paraId="35D7401A" w14:textId="77777777" w:rsidR="009A744E" w:rsidRPr="00484B07" w:rsidRDefault="003C0A7A" w:rsidP="003C0A7A">
      <w:pPr>
        <w:pStyle w:val="B3"/>
      </w:pPr>
      <w:r w:rsidRPr="00484B07">
        <w:t>-</w:t>
      </w:r>
      <w:r w:rsidRPr="00484B07">
        <w:tab/>
        <w:t>mean capacity gain of -14.69% in the range of -19.31% to -10.06%.</w:t>
      </w:r>
    </w:p>
    <w:p w14:paraId="77688E91" w14:textId="4F3F0FD2" w:rsidR="009A744E" w:rsidRPr="00484B07" w:rsidRDefault="003C0A7A" w:rsidP="003C0A7A">
      <w:pPr>
        <w:pStyle w:val="B2"/>
      </w:pPr>
      <w:r w:rsidRPr="00484B07">
        <w:t>-</w:t>
      </w:r>
      <w:r w:rsidRPr="00484B07">
        <w:tab/>
        <w:t>PDCCH skipping with retransmission enhancement + eCDRX provides</w:t>
      </w:r>
      <w:r w:rsidR="000D67F1" w:rsidRPr="00484B07">
        <w:t>:</w:t>
      </w:r>
    </w:p>
    <w:p w14:paraId="5DAEF6AC" w14:textId="77777777" w:rsidR="009A744E" w:rsidRPr="00484B07" w:rsidRDefault="003C0A7A" w:rsidP="003C0A7A">
      <w:pPr>
        <w:pStyle w:val="B3"/>
      </w:pPr>
      <w:r w:rsidRPr="00484B07">
        <w:t>-</w:t>
      </w:r>
      <w:r w:rsidRPr="00484B07">
        <w:tab/>
        <w:t>power saving gain of 16.31% for all UEs</w:t>
      </w:r>
    </w:p>
    <w:p w14:paraId="081CFE59" w14:textId="1C3A1973" w:rsidR="003C0A7A" w:rsidRPr="00484B07" w:rsidRDefault="003C0A7A" w:rsidP="003C0A7A">
      <w:pPr>
        <w:pStyle w:val="B3"/>
      </w:pPr>
      <w:r w:rsidRPr="00484B07">
        <w:t>-</w:t>
      </w:r>
      <w:r w:rsidRPr="00484B07">
        <w:tab/>
        <w:t>capacity gain of -6.1%.</w:t>
      </w:r>
    </w:p>
    <w:p w14:paraId="22DD1FEA" w14:textId="77777777" w:rsidR="003C0A7A" w:rsidRPr="00484B07" w:rsidRDefault="003C0A7A" w:rsidP="003C0A7A">
      <w:pPr>
        <w:pStyle w:val="TH"/>
        <w:keepNext w:val="0"/>
      </w:pPr>
      <w:r w:rsidRPr="00484B07">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935662" w:rsidRPr="00484B07"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Additional Assumptions</w:t>
            </w:r>
          </w:p>
        </w:tc>
      </w:tr>
      <w:tr w:rsidR="00935662" w:rsidRPr="00484B07"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484B07" w:rsidRDefault="003C0A7A" w:rsidP="0057390C">
            <w:pPr>
              <w:pStyle w:val="TAC"/>
              <w:keepNext w:val="0"/>
              <w:rPr>
                <w:rFonts w:cs="Arial"/>
                <w:sz w:val="16"/>
                <w:szCs w:val="16"/>
                <w:lang w:eastAsia="ko-KR"/>
              </w:rPr>
            </w:pPr>
            <w:r w:rsidRPr="00484B07">
              <w:rPr>
                <w:rFonts w:eastAsia="DengXian" w:cs="Arial"/>
                <w:kern w:val="24"/>
                <w:sz w:val="16"/>
                <w:szCs w:val="16"/>
              </w:rPr>
              <w:t>Note1</w:t>
            </w:r>
          </w:p>
        </w:tc>
      </w:tr>
      <w:tr w:rsidR="00935662" w:rsidRPr="00484B07"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484B07" w:rsidRDefault="003C0A7A" w:rsidP="0057390C">
            <w:pPr>
              <w:pStyle w:val="TAC"/>
              <w:keepNext w:val="0"/>
              <w:rPr>
                <w:rFonts w:cs="Arial"/>
                <w:sz w:val="16"/>
                <w:szCs w:val="16"/>
                <w:lang w:eastAsia="ko-KR"/>
              </w:rPr>
            </w:pPr>
            <w:r w:rsidRPr="00484B07">
              <w:rPr>
                <w:rFonts w:eastAsia="DengXian" w:cs="Arial"/>
                <w:kern w:val="24"/>
                <w:sz w:val="16"/>
                <w:szCs w:val="16"/>
              </w:rPr>
              <w:t>Note2</w:t>
            </w:r>
          </w:p>
        </w:tc>
      </w:tr>
      <w:tr w:rsidR="00935662" w:rsidRPr="00484B07"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484B07" w:rsidRDefault="003C0A7A" w:rsidP="0057390C">
            <w:pPr>
              <w:pStyle w:val="TAC"/>
              <w:keepNext w:val="0"/>
              <w:rPr>
                <w:rFonts w:cs="Arial"/>
                <w:sz w:val="16"/>
                <w:szCs w:val="16"/>
                <w:lang w:eastAsia="ko-KR"/>
              </w:rPr>
            </w:pPr>
            <w:r w:rsidRPr="00484B07">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Note1, 4,5, 9</w:t>
            </w:r>
          </w:p>
        </w:tc>
      </w:tr>
      <w:tr w:rsidR="00935662" w:rsidRPr="00484B07"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Note2, 4,5, 9</w:t>
            </w:r>
          </w:p>
        </w:tc>
      </w:tr>
      <w:tr w:rsidR="00935662" w:rsidRPr="00484B07"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Note1, 3</w:t>
            </w:r>
            <w:r w:rsidRPr="00484B07">
              <w:rPr>
                <w:rFonts w:eastAsia="DengXian" w:cs="Arial"/>
                <w:sz w:val="16"/>
                <w:szCs w:val="16"/>
                <w:lang w:eastAsia="zh-CN"/>
              </w:rPr>
              <w:t>,</w:t>
            </w:r>
            <w:r w:rsidRPr="00484B07">
              <w:rPr>
                <w:rFonts w:eastAsia="DengXian" w:cs="Arial"/>
                <w:sz w:val="16"/>
                <w:szCs w:val="16"/>
              </w:rPr>
              <w:t>5, 9</w:t>
            </w:r>
          </w:p>
        </w:tc>
      </w:tr>
      <w:tr w:rsidR="00935662" w:rsidRPr="00484B07"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Note2, 3</w:t>
            </w:r>
            <w:r w:rsidRPr="00484B07">
              <w:rPr>
                <w:rFonts w:eastAsia="DengXian" w:cs="Arial"/>
                <w:sz w:val="16"/>
                <w:szCs w:val="16"/>
                <w:lang w:eastAsia="zh-CN"/>
              </w:rPr>
              <w:t>,</w:t>
            </w:r>
            <w:r w:rsidRPr="00484B07">
              <w:rPr>
                <w:rFonts w:eastAsia="DengXian" w:cs="Arial"/>
                <w:sz w:val="16"/>
                <w:szCs w:val="16"/>
              </w:rPr>
              <w:t>5, 9</w:t>
            </w:r>
          </w:p>
        </w:tc>
      </w:tr>
      <w:tr w:rsidR="00935662" w:rsidRPr="00484B07"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484B07" w:rsidRDefault="003C0A7A" w:rsidP="0057390C">
            <w:pPr>
              <w:pStyle w:val="TAC"/>
              <w:keepNext w:val="0"/>
              <w:rPr>
                <w:rFonts w:eastAsia="DengXian" w:cs="Arial"/>
                <w:sz w:val="16"/>
                <w:szCs w:val="16"/>
              </w:rPr>
            </w:pPr>
            <w:r w:rsidRPr="00484B07">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484B07" w:rsidRDefault="003C0A7A" w:rsidP="0057390C">
            <w:pPr>
              <w:pStyle w:val="TAC"/>
              <w:keepNext w:val="0"/>
              <w:rPr>
                <w:rFonts w:cs="Arial"/>
                <w:sz w:val="16"/>
                <w:szCs w:val="16"/>
                <w:lang w:eastAsia="ko-KR"/>
              </w:rPr>
            </w:pPr>
            <w:r w:rsidRPr="00484B07">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Note1, 3</w:t>
            </w:r>
            <w:r w:rsidRPr="00484B07">
              <w:rPr>
                <w:rFonts w:eastAsia="DengXian" w:cs="Arial"/>
                <w:sz w:val="16"/>
                <w:szCs w:val="16"/>
                <w:lang w:eastAsia="zh-CN"/>
              </w:rPr>
              <w:t>,</w:t>
            </w:r>
            <w:r w:rsidRPr="00484B07">
              <w:rPr>
                <w:rFonts w:eastAsia="DengXian" w:cs="Arial"/>
                <w:sz w:val="16"/>
                <w:szCs w:val="16"/>
              </w:rPr>
              <w:t>8, 9</w:t>
            </w:r>
          </w:p>
        </w:tc>
      </w:tr>
      <w:tr w:rsidR="00935662" w:rsidRPr="00484B07"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484B07" w:rsidRDefault="003C0A7A" w:rsidP="0057390C">
            <w:pPr>
              <w:pStyle w:val="TAC"/>
              <w:keepNext w:val="0"/>
              <w:rPr>
                <w:rFonts w:cs="Arial"/>
                <w:sz w:val="16"/>
                <w:szCs w:val="16"/>
                <w:lang w:eastAsia="ko-KR"/>
              </w:rPr>
            </w:pPr>
            <w:r w:rsidRPr="00484B07">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Note2, 3</w:t>
            </w:r>
            <w:r w:rsidRPr="00484B07">
              <w:rPr>
                <w:rFonts w:eastAsia="DengXian" w:cs="Arial"/>
                <w:sz w:val="16"/>
                <w:szCs w:val="16"/>
                <w:lang w:eastAsia="zh-CN"/>
              </w:rPr>
              <w:t>,</w:t>
            </w:r>
            <w:r w:rsidRPr="00484B07">
              <w:rPr>
                <w:rFonts w:eastAsia="DengXian" w:cs="Arial"/>
                <w:sz w:val="16"/>
                <w:szCs w:val="16"/>
              </w:rPr>
              <w:t>8, 9</w:t>
            </w:r>
          </w:p>
        </w:tc>
      </w:tr>
      <w:tr w:rsidR="00935662" w:rsidRPr="00484B07"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484B07" w:rsidRDefault="003C0A7A" w:rsidP="0057390C">
            <w:pPr>
              <w:pStyle w:val="TAC"/>
              <w:keepNext w:val="0"/>
              <w:rPr>
                <w:rFonts w:cs="Arial"/>
                <w:sz w:val="16"/>
                <w:szCs w:val="16"/>
                <w:lang w:eastAsia="ko-KR"/>
              </w:rPr>
            </w:pPr>
            <w:r w:rsidRPr="00484B07">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484B07" w:rsidRDefault="003C0A7A" w:rsidP="0057390C">
            <w:pPr>
              <w:pStyle w:val="TAC"/>
              <w:keepNext w:val="0"/>
              <w:rPr>
                <w:rFonts w:cs="Arial"/>
                <w:sz w:val="16"/>
                <w:szCs w:val="16"/>
                <w:lang w:eastAsia="ko-KR"/>
              </w:rPr>
            </w:pPr>
            <w:r w:rsidRPr="00484B07">
              <w:rPr>
                <w:rFonts w:eastAsia="DengXian" w:cs="Arial"/>
                <w:kern w:val="24"/>
                <w:sz w:val="16"/>
                <w:szCs w:val="16"/>
              </w:rPr>
              <w:t>Note1</w:t>
            </w:r>
          </w:p>
        </w:tc>
      </w:tr>
      <w:tr w:rsidR="00935662" w:rsidRPr="00484B07"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484B07" w:rsidRDefault="003C0A7A" w:rsidP="0057390C">
            <w:pPr>
              <w:pStyle w:val="TAC"/>
              <w:keepNext w:val="0"/>
              <w:rPr>
                <w:rFonts w:cs="Arial"/>
                <w:sz w:val="16"/>
                <w:szCs w:val="16"/>
                <w:lang w:eastAsia="ko-KR"/>
              </w:rPr>
            </w:pPr>
            <w:r w:rsidRPr="00484B07">
              <w:rPr>
                <w:rFonts w:cs="Arial"/>
                <w:sz w:val="16"/>
                <w:szCs w:val="16"/>
              </w:rPr>
              <w:t>Note1,3,5</w:t>
            </w:r>
            <w:r w:rsidRPr="00484B07">
              <w:rPr>
                <w:rFonts w:eastAsia="DengXian" w:cs="Arial"/>
                <w:sz w:val="16"/>
                <w:szCs w:val="16"/>
              </w:rPr>
              <w:t>, 9</w:t>
            </w:r>
          </w:p>
        </w:tc>
      </w:tr>
      <w:tr w:rsidR="00935662" w:rsidRPr="00484B07"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484B07" w:rsidRDefault="003C0A7A" w:rsidP="0057390C">
            <w:pPr>
              <w:pStyle w:val="TAC"/>
              <w:keepNext w:val="0"/>
              <w:rPr>
                <w:rFonts w:cs="Arial"/>
                <w:sz w:val="16"/>
                <w:szCs w:val="16"/>
                <w:lang w:eastAsia="ko-KR"/>
              </w:rPr>
            </w:pPr>
            <w:r w:rsidRPr="00484B07">
              <w:rPr>
                <w:rFonts w:cs="Arial"/>
                <w:sz w:val="16"/>
                <w:szCs w:val="16"/>
              </w:rPr>
              <w:t>Note1,4,5</w:t>
            </w:r>
            <w:r w:rsidRPr="00484B07">
              <w:rPr>
                <w:rFonts w:eastAsia="DengXian" w:cs="Arial"/>
                <w:sz w:val="16"/>
                <w:szCs w:val="16"/>
              </w:rPr>
              <w:t>, 9</w:t>
            </w:r>
          </w:p>
        </w:tc>
      </w:tr>
      <w:tr w:rsidR="00935662" w:rsidRPr="00484B07"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484B07" w:rsidRDefault="003C0A7A" w:rsidP="0057390C">
            <w:pPr>
              <w:pStyle w:val="TAC"/>
              <w:keepNext w:val="0"/>
              <w:rPr>
                <w:rFonts w:cs="Arial"/>
                <w:sz w:val="16"/>
                <w:szCs w:val="16"/>
                <w:lang w:eastAsia="ko-KR"/>
              </w:rPr>
            </w:pPr>
            <w:r w:rsidRPr="00484B07">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484B07" w:rsidRDefault="003C0A7A" w:rsidP="0057390C">
            <w:pPr>
              <w:pStyle w:val="TAC"/>
              <w:keepNext w:val="0"/>
              <w:rPr>
                <w:rFonts w:cs="Arial"/>
                <w:sz w:val="16"/>
                <w:szCs w:val="16"/>
                <w:lang w:eastAsia="ko-KR"/>
              </w:rPr>
            </w:pPr>
            <w:r w:rsidRPr="00484B07">
              <w:rPr>
                <w:rFonts w:cs="Arial"/>
                <w:sz w:val="16"/>
                <w:szCs w:val="16"/>
              </w:rPr>
              <w:t>Note1, 3,5</w:t>
            </w:r>
            <w:r w:rsidRPr="00484B07">
              <w:rPr>
                <w:rFonts w:eastAsia="DengXian" w:cs="Arial"/>
                <w:sz w:val="16"/>
                <w:szCs w:val="16"/>
              </w:rPr>
              <w:t>, 9</w:t>
            </w:r>
          </w:p>
        </w:tc>
      </w:tr>
      <w:tr w:rsidR="00935662" w:rsidRPr="00484B07"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484B07" w:rsidRDefault="003C0A7A" w:rsidP="0057390C">
            <w:pPr>
              <w:pStyle w:val="TAC"/>
              <w:keepNext w:val="0"/>
              <w:rPr>
                <w:rFonts w:cs="Arial"/>
                <w:sz w:val="16"/>
                <w:szCs w:val="16"/>
                <w:lang w:eastAsia="ko-KR"/>
              </w:rPr>
            </w:pPr>
            <w:r w:rsidRPr="00484B07">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484B07" w:rsidRDefault="003C0A7A" w:rsidP="0057390C">
            <w:pPr>
              <w:pStyle w:val="TAC"/>
              <w:keepNext w:val="0"/>
              <w:rPr>
                <w:rFonts w:cs="Arial"/>
                <w:sz w:val="16"/>
                <w:szCs w:val="16"/>
                <w:lang w:eastAsia="ko-KR"/>
              </w:rPr>
            </w:pPr>
            <w:r w:rsidRPr="00484B07">
              <w:rPr>
                <w:rFonts w:cs="Arial"/>
                <w:sz w:val="16"/>
                <w:szCs w:val="16"/>
              </w:rPr>
              <w:t>Note1, 3,8</w:t>
            </w:r>
            <w:r w:rsidRPr="00484B07">
              <w:rPr>
                <w:rFonts w:eastAsia="DengXian" w:cs="Arial"/>
                <w:sz w:val="16"/>
                <w:szCs w:val="16"/>
              </w:rPr>
              <w:t>, 9</w:t>
            </w:r>
          </w:p>
        </w:tc>
      </w:tr>
      <w:tr w:rsidR="00935662" w:rsidRPr="00484B07"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484B07" w:rsidRDefault="003C0A7A" w:rsidP="0057390C">
            <w:pPr>
              <w:pStyle w:val="TAC"/>
              <w:keepNext w:val="0"/>
              <w:rPr>
                <w:rFonts w:cs="Arial"/>
                <w:sz w:val="16"/>
                <w:szCs w:val="16"/>
                <w:lang w:eastAsia="ko-KR"/>
              </w:rPr>
            </w:pPr>
            <w:r w:rsidRPr="00484B07">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484B07" w:rsidRDefault="003C0A7A" w:rsidP="0057390C">
            <w:pPr>
              <w:pStyle w:val="TAC"/>
              <w:keepNext w:val="0"/>
              <w:rPr>
                <w:rFonts w:cs="Arial"/>
                <w:sz w:val="16"/>
                <w:szCs w:val="16"/>
                <w:lang w:eastAsia="ko-KR"/>
              </w:rPr>
            </w:pPr>
            <w:r w:rsidRPr="00484B07">
              <w:rPr>
                <w:rFonts w:cs="Arial"/>
                <w:sz w:val="16"/>
                <w:szCs w:val="16"/>
              </w:rPr>
              <w:t>Note1,7</w:t>
            </w:r>
          </w:p>
        </w:tc>
      </w:tr>
      <w:tr w:rsidR="00935662" w:rsidRPr="00484B07"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484B07" w:rsidRDefault="003C0A7A" w:rsidP="0057390C">
            <w:pPr>
              <w:pStyle w:val="TAC"/>
              <w:keepNext w:val="0"/>
              <w:rPr>
                <w:rFonts w:cs="Arial"/>
                <w:sz w:val="16"/>
                <w:szCs w:val="16"/>
                <w:lang w:eastAsia="ko-KR"/>
              </w:rPr>
            </w:pPr>
            <w:r w:rsidRPr="00484B07">
              <w:rPr>
                <w:rFonts w:cs="Arial"/>
                <w:sz w:val="16"/>
                <w:szCs w:val="16"/>
              </w:rPr>
              <w:t>Note1,3,5,7</w:t>
            </w:r>
            <w:r w:rsidRPr="00484B07">
              <w:rPr>
                <w:rFonts w:eastAsia="DengXian" w:cs="Arial"/>
                <w:sz w:val="16"/>
                <w:szCs w:val="16"/>
              </w:rPr>
              <w:t>, 9</w:t>
            </w:r>
          </w:p>
        </w:tc>
      </w:tr>
      <w:tr w:rsidR="00935662" w:rsidRPr="00484B07"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484B07" w:rsidRDefault="003C0A7A" w:rsidP="0057390C">
            <w:pPr>
              <w:pStyle w:val="TAC"/>
              <w:keepNext w:val="0"/>
              <w:rPr>
                <w:rFonts w:cs="Arial"/>
                <w:sz w:val="16"/>
                <w:szCs w:val="16"/>
                <w:lang w:eastAsia="ko-KR"/>
              </w:rPr>
            </w:pPr>
            <w:r w:rsidRPr="00484B07">
              <w:rPr>
                <w:rFonts w:cs="Arial"/>
                <w:sz w:val="16"/>
                <w:szCs w:val="16"/>
              </w:rPr>
              <w:t>Note1,4,5,7</w:t>
            </w:r>
            <w:r w:rsidRPr="00484B07">
              <w:rPr>
                <w:rFonts w:eastAsia="DengXian" w:cs="Arial"/>
                <w:sz w:val="16"/>
                <w:szCs w:val="16"/>
              </w:rPr>
              <w:t>, 9</w:t>
            </w:r>
          </w:p>
        </w:tc>
      </w:tr>
      <w:tr w:rsidR="00935662" w:rsidRPr="00484B07"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484B07" w:rsidRDefault="003C0A7A" w:rsidP="0057390C">
            <w:pPr>
              <w:pStyle w:val="TAC"/>
              <w:keepNext w:val="0"/>
              <w:rPr>
                <w:rFonts w:cs="Arial"/>
                <w:sz w:val="16"/>
                <w:szCs w:val="16"/>
                <w:lang w:eastAsia="ko-KR"/>
              </w:rPr>
            </w:pPr>
            <w:r w:rsidRPr="00484B07">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484B07" w:rsidRDefault="003C0A7A" w:rsidP="0057390C">
            <w:pPr>
              <w:pStyle w:val="TAC"/>
              <w:keepNext w:val="0"/>
              <w:rPr>
                <w:rFonts w:cs="Arial"/>
                <w:sz w:val="16"/>
                <w:szCs w:val="16"/>
                <w:lang w:eastAsia="ko-KR"/>
              </w:rPr>
            </w:pPr>
            <w:r w:rsidRPr="00484B07">
              <w:rPr>
                <w:rFonts w:cs="Arial"/>
                <w:sz w:val="16"/>
                <w:szCs w:val="16"/>
              </w:rPr>
              <w:t>Note1, 3,5,7</w:t>
            </w:r>
            <w:r w:rsidRPr="00484B07">
              <w:rPr>
                <w:rFonts w:eastAsia="DengXian" w:cs="Arial"/>
                <w:sz w:val="16"/>
                <w:szCs w:val="16"/>
              </w:rPr>
              <w:t>, 9</w:t>
            </w:r>
          </w:p>
        </w:tc>
      </w:tr>
      <w:tr w:rsidR="00935662" w:rsidRPr="00484B07"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484B07" w:rsidRDefault="003C0A7A" w:rsidP="0057390C">
            <w:pPr>
              <w:pStyle w:val="TAC"/>
              <w:keepNext w:val="0"/>
              <w:rPr>
                <w:rFonts w:cs="Arial"/>
                <w:sz w:val="16"/>
                <w:szCs w:val="16"/>
                <w:lang w:eastAsia="ko-KR"/>
              </w:rPr>
            </w:pPr>
            <w:r w:rsidRPr="00484B07">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484B07" w:rsidRDefault="003C0A7A" w:rsidP="0057390C">
            <w:pPr>
              <w:pStyle w:val="TAC"/>
              <w:keepNext w:val="0"/>
              <w:rPr>
                <w:rFonts w:cs="Arial"/>
                <w:sz w:val="16"/>
                <w:szCs w:val="16"/>
                <w:lang w:eastAsia="ko-KR"/>
              </w:rPr>
            </w:pPr>
            <w:r w:rsidRPr="00484B07">
              <w:rPr>
                <w:rFonts w:cs="Arial"/>
                <w:sz w:val="16"/>
                <w:szCs w:val="16"/>
              </w:rPr>
              <w:t>Note1,6</w:t>
            </w:r>
          </w:p>
        </w:tc>
      </w:tr>
      <w:tr w:rsidR="00935662" w:rsidRPr="00484B07"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484B07" w:rsidRDefault="003C0A7A" w:rsidP="0057390C">
            <w:pPr>
              <w:pStyle w:val="TAC"/>
              <w:keepNext w:val="0"/>
              <w:rPr>
                <w:rFonts w:cs="Arial"/>
                <w:sz w:val="16"/>
                <w:szCs w:val="16"/>
                <w:lang w:eastAsia="ko-KR"/>
              </w:rPr>
            </w:pPr>
            <w:r w:rsidRPr="00484B07">
              <w:rPr>
                <w:rFonts w:cs="Arial"/>
                <w:sz w:val="16"/>
                <w:szCs w:val="16"/>
              </w:rPr>
              <w:t>Note1,3,5,6</w:t>
            </w:r>
            <w:r w:rsidRPr="00484B07">
              <w:rPr>
                <w:rFonts w:eastAsia="DengXian" w:cs="Arial"/>
                <w:sz w:val="16"/>
                <w:szCs w:val="16"/>
              </w:rPr>
              <w:t>, 9</w:t>
            </w:r>
          </w:p>
        </w:tc>
      </w:tr>
      <w:tr w:rsidR="00935662" w:rsidRPr="00484B07"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484B07" w:rsidRDefault="003C0A7A" w:rsidP="0057390C">
            <w:pPr>
              <w:pStyle w:val="TAC"/>
              <w:keepNext w:val="0"/>
              <w:rPr>
                <w:rFonts w:cs="Arial"/>
                <w:sz w:val="16"/>
                <w:szCs w:val="16"/>
                <w:lang w:eastAsia="ko-KR"/>
              </w:rPr>
            </w:pPr>
            <w:r w:rsidRPr="00484B07">
              <w:rPr>
                <w:rFonts w:cs="Arial"/>
                <w:sz w:val="16"/>
                <w:szCs w:val="16"/>
              </w:rPr>
              <w:t>Note1,4,5,6</w:t>
            </w:r>
            <w:r w:rsidRPr="00484B07">
              <w:rPr>
                <w:rFonts w:eastAsia="DengXian" w:cs="Arial"/>
                <w:sz w:val="16"/>
                <w:szCs w:val="16"/>
              </w:rPr>
              <w:t>, 9</w:t>
            </w:r>
          </w:p>
        </w:tc>
      </w:tr>
      <w:tr w:rsidR="00935662" w:rsidRPr="00484B07"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484B07" w:rsidRDefault="003C0A7A" w:rsidP="0057390C">
            <w:pPr>
              <w:pStyle w:val="TAC"/>
              <w:keepNext w:val="0"/>
              <w:rPr>
                <w:rFonts w:cs="Arial"/>
                <w:sz w:val="16"/>
                <w:szCs w:val="16"/>
                <w:lang w:eastAsia="ko-KR"/>
              </w:rPr>
            </w:pPr>
            <w:r w:rsidRPr="00484B07">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484B07" w:rsidRDefault="003C0A7A" w:rsidP="0057390C">
            <w:pPr>
              <w:pStyle w:val="TAC"/>
              <w:keepNext w:val="0"/>
              <w:rPr>
                <w:rFonts w:cs="Arial"/>
                <w:sz w:val="16"/>
                <w:szCs w:val="16"/>
                <w:lang w:eastAsia="ko-KR"/>
              </w:rPr>
            </w:pPr>
            <w:r w:rsidRPr="00484B07">
              <w:rPr>
                <w:rFonts w:cs="Arial"/>
                <w:sz w:val="16"/>
                <w:szCs w:val="16"/>
              </w:rPr>
              <w:t>Note1, 3,5,6</w:t>
            </w:r>
            <w:r w:rsidRPr="00484B07">
              <w:rPr>
                <w:rFonts w:eastAsia="DengXian" w:cs="Arial"/>
                <w:sz w:val="16"/>
                <w:szCs w:val="16"/>
              </w:rPr>
              <w:t>, 9</w:t>
            </w:r>
          </w:p>
        </w:tc>
      </w:tr>
      <w:tr w:rsidR="00935662" w:rsidRPr="00484B07"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484B07" w:rsidRDefault="003C0A7A" w:rsidP="0057390C">
            <w:pPr>
              <w:pStyle w:val="TAC"/>
              <w:keepNext w:val="0"/>
              <w:rPr>
                <w:rFonts w:cs="Arial"/>
                <w:sz w:val="16"/>
                <w:szCs w:val="16"/>
                <w:lang w:eastAsia="ko-KR"/>
              </w:rPr>
            </w:pPr>
            <w:r w:rsidRPr="00484B07">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484B07" w:rsidRDefault="003C0A7A" w:rsidP="0057390C">
            <w:pPr>
              <w:pStyle w:val="TAC"/>
              <w:keepNext w:val="0"/>
              <w:rPr>
                <w:rFonts w:cs="Arial"/>
                <w:sz w:val="16"/>
                <w:szCs w:val="16"/>
                <w:lang w:eastAsia="ko-KR"/>
              </w:rPr>
            </w:pPr>
            <w:r w:rsidRPr="00484B07">
              <w:rPr>
                <w:rFonts w:cs="Arial"/>
                <w:sz w:val="16"/>
                <w:szCs w:val="16"/>
              </w:rPr>
              <w:t>Note1,6,7</w:t>
            </w:r>
          </w:p>
        </w:tc>
      </w:tr>
      <w:tr w:rsidR="00935662" w:rsidRPr="00484B07"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484B07" w:rsidRDefault="003C0A7A" w:rsidP="0057390C">
            <w:pPr>
              <w:pStyle w:val="TAC"/>
              <w:keepNext w:val="0"/>
              <w:rPr>
                <w:rFonts w:cs="Arial"/>
                <w:sz w:val="16"/>
                <w:szCs w:val="16"/>
                <w:lang w:eastAsia="ko-KR"/>
              </w:rPr>
            </w:pPr>
            <w:r w:rsidRPr="00484B07">
              <w:rPr>
                <w:rFonts w:cs="Arial"/>
                <w:sz w:val="16"/>
                <w:szCs w:val="16"/>
              </w:rPr>
              <w:t>Note1,3,5,6,7</w:t>
            </w:r>
            <w:r w:rsidRPr="00484B07">
              <w:rPr>
                <w:rFonts w:eastAsia="DengXian" w:cs="Arial"/>
                <w:sz w:val="16"/>
                <w:szCs w:val="16"/>
              </w:rPr>
              <w:t>, 9</w:t>
            </w:r>
          </w:p>
        </w:tc>
      </w:tr>
      <w:tr w:rsidR="00935662" w:rsidRPr="00484B07"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484B07" w:rsidRDefault="003C0A7A" w:rsidP="0057390C">
            <w:pPr>
              <w:pStyle w:val="TAC"/>
              <w:keepNext w:val="0"/>
              <w:rPr>
                <w:rFonts w:cs="Arial"/>
                <w:kern w:val="24"/>
                <w:sz w:val="16"/>
                <w:szCs w:val="16"/>
              </w:rPr>
            </w:pPr>
            <w:r w:rsidRPr="00484B07">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484B07" w:rsidRDefault="003C0A7A" w:rsidP="0057390C">
            <w:pPr>
              <w:pStyle w:val="TAC"/>
              <w:keepNext w:val="0"/>
              <w:rPr>
                <w:rFonts w:cs="Arial"/>
                <w:sz w:val="16"/>
                <w:szCs w:val="16"/>
                <w:lang w:eastAsia="ko-KR"/>
              </w:rPr>
            </w:pPr>
            <w:r w:rsidRPr="00484B07">
              <w:rPr>
                <w:rFonts w:cs="Arial"/>
                <w:sz w:val="16"/>
                <w:szCs w:val="16"/>
              </w:rPr>
              <w:t>Note1,4,5,6,7</w:t>
            </w:r>
            <w:r w:rsidRPr="00484B07">
              <w:rPr>
                <w:rFonts w:eastAsia="DengXian" w:cs="Arial"/>
                <w:sz w:val="16"/>
                <w:szCs w:val="16"/>
              </w:rPr>
              <w:t>, 9</w:t>
            </w:r>
          </w:p>
        </w:tc>
      </w:tr>
      <w:tr w:rsidR="00935662" w:rsidRPr="00484B07"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484B07" w:rsidRDefault="003C0A7A" w:rsidP="0057390C">
            <w:pPr>
              <w:pStyle w:val="TAC"/>
              <w:keepNext w:val="0"/>
              <w:rPr>
                <w:rFonts w:cs="Arial"/>
                <w:sz w:val="16"/>
                <w:szCs w:val="16"/>
                <w:lang w:eastAsia="ko-KR"/>
              </w:rPr>
            </w:pPr>
            <w:r w:rsidRPr="00484B07">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484B07" w:rsidRDefault="003C0A7A" w:rsidP="0057390C">
            <w:pPr>
              <w:pStyle w:val="TAC"/>
              <w:keepNext w:val="0"/>
              <w:rPr>
                <w:rFonts w:cs="Arial"/>
                <w:sz w:val="16"/>
                <w:szCs w:val="16"/>
                <w:lang w:eastAsia="ko-KR"/>
              </w:rPr>
            </w:pPr>
            <w:r w:rsidRPr="00484B07">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484B07" w:rsidRDefault="003C0A7A" w:rsidP="0057390C">
            <w:pPr>
              <w:pStyle w:val="TAC"/>
              <w:keepNext w:val="0"/>
              <w:rPr>
                <w:rFonts w:cs="Arial"/>
                <w:sz w:val="16"/>
                <w:szCs w:val="16"/>
                <w:lang w:eastAsia="ko-KR"/>
              </w:rPr>
            </w:pPr>
            <w:r w:rsidRPr="00484B07">
              <w:rPr>
                <w:rFonts w:cs="Arial"/>
                <w:sz w:val="16"/>
                <w:szCs w:val="16"/>
              </w:rPr>
              <w:t>Note1, 3,5,6,7</w:t>
            </w:r>
            <w:r w:rsidRPr="00484B07">
              <w:rPr>
                <w:rFonts w:eastAsia="DengXian" w:cs="Arial"/>
                <w:sz w:val="16"/>
                <w:szCs w:val="16"/>
              </w:rPr>
              <w:t>, 9</w:t>
            </w:r>
          </w:p>
        </w:tc>
      </w:tr>
      <w:tr w:rsidR="00935662" w:rsidRPr="00484B07"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484B07" w:rsidRDefault="003C0A7A" w:rsidP="0057390C">
            <w:pPr>
              <w:pStyle w:val="TAC"/>
              <w:keepNext w:val="0"/>
              <w:rPr>
                <w:rFonts w:cs="Arial"/>
                <w:sz w:val="16"/>
                <w:szCs w:val="16"/>
                <w:lang w:eastAsia="ko-KR"/>
              </w:rPr>
            </w:pPr>
            <w:r w:rsidRPr="00484B07">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484B07" w:rsidRDefault="003C0A7A" w:rsidP="0057390C">
            <w:pPr>
              <w:pStyle w:val="TAC"/>
              <w:keepNext w:val="0"/>
              <w:rPr>
                <w:rFonts w:cs="Arial"/>
                <w:sz w:val="16"/>
                <w:szCs w:val="16"/>
                <w:lang w:eastAsia="ko-KR"/>
              </w:rPr>
            </w:pPr>
            <w:r w:rsidRPr="00484B07">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484B07" w:rsidRDefault="003C0A7A" w:rsidP="0057390C">
            <w:pPr>
              <w:pStyle w:val="TAC"/>
              <w:keepNext w:val="0"/>
              <w:rPr>
                <w:rFonts w:cs="Arial"/>
                <w:sz w:val="16"/>
                <w:szCs w:val="16"/>
                <w:lang w:eastAsia="ko-KR"/>
              </w:rPr>
            </w:pPr>
            <w:r w:rsidRPr="00484B07">
              <w:rPr>
                <w:rFonts w:cs="Arial"/>
                <w:sz w:val="16"/>
                <w:szCs w:val="16"/>
              </w:rPr>
              <w:t>Note2</w:t>
            </w:r>
          </w:p>
        </w:tc>
      </w:tr>
      <w:tr w:rsidR="00935662" w:rsidRPr="00484B07"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484B07" w:rsidRDefault="003C0A7A" w:rsidP="0057390C">
            <w:pPr>
              <w:pStyle w:val="TAC"/>
              <w:keepNext w:val="0"/>
              <w:rPr>
                <w:rFonts w:cs="Arial"/>
                <w:sz w:val="16"/>
                <w:szCs w:val="16"/>
                <w:lang w:eastAsia="ko-KR"/>
              </w:rPr>
            </w:pPr>
            <w:r w:rsidRPr="00484B07">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484B07" w:rsidRDefault="003C0A7A" w:rsidP="0057390C">
            <w:pPr>
              <w:pStyle w:val="TAC"/>
              <w:keepNext w:val="0"/>
              <w:rPr>
                <w:rFonts w:cs="Arial"/>
                <w:sz w:val="16"/>
                <w:szCs w:val="16"/>
                <w:lang w:eastAsia="ko-KR"/>
              </w:rPr>
            </w:pPr>
            <w:r w:rsidRPr="00484B07">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484B07" w:rsidRDefault="003C0A7A" w:rsidP="0057390C">
            <w:pPr>
              <w:pStyle w:val="TAC"/>
              <w:keepNext w:val="0"/>
              <w:rPr>
                <w:rFonts w:cs="Arial"/>
                <w:sz w:val="16"/>
                <w:szCs w:val="16"/>
                <w:lang w:eastAsia="ko-KR"/>
              </w:rPr>
            </w:pPr>
            <w:r w:rsidRPr="00484B07">
              <w:rPr>
                <w:rFonts w:cs="Arial"/>
                <w:sz w:val="16"/>
                <w:szCs w:val="16"/>
              </w:rPr>
              <w:t>Note2,4,5</w:t>
            </w:r>
            <w:r w:rsidRPr="00484B07">
              <w:rPr>
                <w:rFonts w:eastAsia="DengXian" w:cs="Arial"/>
                <w:sz w:val="16"/>
                <w:szCs w:val="16"/>
              </w:rPr>
              <w:t>, 9</w:t>
            </w:r>
          </w:p>
        </w:tc>
      </w:tr>
      <w:tr w:rsidR="00935662" w:rsidRPr="00484B07"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484B07" w:rsidRDefault="003C0A7A" w:rsidP="0057390C">
            <w:pPr>
              <w:pStyle w:val="TAC"/>
              <w:keepNext w:val="0"/>
              <w:rPr>
                <w:rFonts w:cs="Arial"/>
                <w:sz w:val="16"/>
                <w:szCs w:val="16"/>
                <w:lang w:eastAsia="ko-KR"/>
              </w:rPr>
            </w:pPr>
            <w:r w:rsidRPr="00484B07">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484B07" w:rsidRDefault="003C0A7A" w:rsidP="0057390C">
            <w:pPr>
              <w:pStyle w:val="TAC"/>
              <w:keepNext w:val="0"/>
              <w:rPr>
                <w:rFonts w:cs="Arial"/>
                <w:sz w:val="16"/>
                <w:szCs w:val="16"/>
                <w:lang w:eastAsia="ko-KR"/>
              </w:rPr>
            </w:pPr>
            <w:r w:rsidRPr="00484B07">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484B07" w:rsidRDefault="003C0A7A" w:rsidP="0057390C">
            <w:pPr>
              <w:pStyle w:val="TAC"/>
              <w:keepNext w:val="0"/>
              <w:rPr>
                <w:rFonts w:eastAsia="Times New Roman" w:cs="Arial"/>
                <w:sz w:val="16"/>
                <w:szCs w:val="16"/>
                <w:lang w:eastAsia="ko-KR"/>
              </w:rPr>
            </w:pPr>
            <w:r w:rsidRPr="00484B07">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484B07" w:rsidRDefault="003C0A7A" w:rsidP="0057390C">
            <w:pPr>
              <w:pStyle w:val="TAC"/>
              <w:keepNext w:val="0"/>
              <w:rPr>
                <w:rFonts w:cs="Arial"/>
                <w:sz w:val="16"/>
                <w:szCs w:val="16"/>
                <w:lang w:eastAsia="ko-KR"/>
              </w:rPr>
            </w:pPr>
            <w:r w:rsidRPr="00484B07">
              <w:rPr>
                <w:rFonts w:cs="Arial"/>
                <w:sz w:val="16"/>
                <w:szCs w:val="16"/>
              </w:rPr>
              <w:t>Note2, 3,5</w:t>
            </w:r>
            <w:r w:rsidRPr="00484B07">
              <w:rPr>
                <w:rFonts w:eastAsia="DengXian" w:cs="Arial"/>
                <w:sz w:val="16"/>
                <w:szCs w:val="16"/>
              </w:rPr>
              <w:t>, 9</w:t>
            </w:r>
          </w:p>
        </w:tc>
      </w:tr>
      <w:tr w:rsidR="00935662" w:rsidRPr="00484B07"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484B07"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484B07" w:rsidRDefault="003C0A7A" w:rsidP="0057390C">
            <w:pPr>
              <w:pStyle w:val="TAC"/>
              <w:keepNext w:val="0"/>
              <w:rPr>
                <w:rFonts w:cs="Arial"/>
                <w:sz w:val="16"/>
                <w:szCs w:val="16"/>
                <w:lang w:eastAsia="ko-KR"/>
              </w:rPr>
            </w:pPr>
            <w:r w:rsidRPr="00484B07">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484B07" w:rsidRDefault="003C0A7A" w:rsidP="0057390C">
            <w:pPr>
              <w:pStyle w:val="TAC"/>
              <w:keepNext w:val="0"/>
              <w:rPr>
                <w:rFonts w:cs="Arial"/>
                <w:sz w:val="16"/>
                <w:szCs w:val="16"/>
                <w:lang w:eastAsia="ko-KR"/>
              </w:rPr>
            </w:pPr>
            <w:r w:rsidRPr="00484B07">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484B07" w:rsidRDefault="003C0A7A" w:rsidP="0057390C">
            <w:pPr>
              <w:pStyle w:val="TAC"/>
              <w:keepNext w:val="0"/>
              <w:rPr>
                <w:rFonts w:cs="Arial"/>
                <w:sz w:val="16"/>
                <w:szCs w:val="16"/>
                <w:lang w:eastAsia="ko-KR"/>
              </w:rPr>
            </w:pPr>
            <w:r w:rsidRPr="00484B07">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484B07" w:rsidRDefault="003C0A7A" w:rsidP="0057390C">
            <w:pPr>
              <w:pStyle w:val="TAC"/>
              <w:keepNext w:val="0"/>
              <w:rPr>
                <w:rFonts w:cs="Arial"/>
                <w:sz w:val="16"/>
                <w:szCs w:val="16"/>
                <w:lang w:eastAsia="ko-KR"/>
              </w:rPr>
            </w:pPr>
            <w:r w:rsidRPr="00484B07">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484B07" w:rsidRDefault="003C0A7A" w:rsidP="0057390C">
            <w:pPr>
              <w:pStyle w:val="TAC"/>
              <w:keepNext w:val="0"/>
              <w:rPr>
                <w:rFonts w:cs="Arial"/>
                <w:sz w:val="16"/>
                <w:szCs w:val="16"/>
                <w:lang w:eastAsia="ko-KR"/>
              </w:rPr>
            </w:pPr>
            <w:r w:rsidRPr="00484B07">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484B07" w:rsidRDefault="003C0A7A" w:rsidP="0057390C">
            <w:pPr>
              <w:pStyle w:val="TAC"/>
              <w:keepNext w:val="0"/>
              <w:rPr>
                <w:rFonts w:cs="Arial"/>
                <w:sz w:val="16"/>
                <w:szCs w:val="16"/>
                <w:lang w:eastAsia="ko-KR"/>
              </w:rPr>
            </w:pPr>
            <w:r w:rsidRPr="00484B07">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484B07" w:rsidRDefault="003C0A7A" w:rsidP="0057390C">
            <w:pPr>
              <w:pStyle w:val="TAC"/>
              <w:keepNext w:val="0"/>
              <w:rPr>
                <w:rFonts w:cs="Arial"/>
                <w:sz w:val="16"/>
                <w:szCs w:val="16"/>
                <w:lang w:eastAsia="ko-KR"/>
              </w:rPr>
            </w:pPr>
            <w:r w:rsidRPr="00484B07">
              <w:rPr>
                <w:rFonts w:cs="Arial"/>
                <w:sz w:val="16"/>
                <w:szCs w:val="16"/>
              </w:rPr>
              <w:t>Note2, 3,8</w:t>
            </w:r>
            <w:r w:rsidRPr="00484B07">
              <w:rPr>
                <w:rFonts w:eastAsia="DengXian" w:cs="Arial"/>
                <w:sz w:val="16"/>
                <w:szCs w:val="16"/>
              </w:rPr>
              <w:t>, 9</w:t>
            </w:r>
          </w:p>
        </w:tc>
      </w:tr>
      <w:tr w:rsidR="00935662" w:rsidRPr="00484B07"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2B7E6168" w:rsidR="003C0A7A" w:rsidRPr="00484B07" w:rsidRDefault="00F1248E" w:rsidP="0057390C">
            <w:pPr>
              <w:pStyle w:val="TAN"/>
              <w:rPr>
                <w:lang w:eastAsia="ko-KR"/>
              </w:rPr>
            </w:pPr>
            <w:r w:rsidRPr="00484B07">
              <w:rPr>
                <w:lang w:eastAsia="ko-KR"/>
              </w:rPr>
              <w:t>NOTE</w:t>
            </w:r>
            <w:r w:rsidR="003C0A7A" w:rsidRPr="00484B07">
              <w:rPr>
                <w:lang w:eastAsia="ko-KR"/>
              </w:rPr>
              <w:t xml:space="preserve"> 1:</w:t>
            </w:r>
            <w:r w:rsidR="000D67F1" w:rsidRPr="00484B07">
              <w:tab/>
            </w:r>
            <w:r w:rsidR="003C0A7A" w:rsidRPr="00484B07">
              <w:rPr>
                <w:lang w:eastAsia="ko-KR"/>
              </w:rPr>
              <w:t>jitter range = [-4, +4]ms, STD = 2ms</w:t>
            </w:r>
          </w:p>
          <w:p w14:paraId="4565EE95" w14:textId="7D47185B" w:rsidR="003C0A7A" w:rsidRPr="00484B07" w:rsidRDefault="00F1248E" w:rsidP="0057390C">
            <w:pPr>
              <w:pStyle w:val="TAN"/>
              <w:rPr>
                <w:lang w:eastAsia="ko-KR"/>
              </w:rPr>
            </w:pPr>
            <w:r w:rsidRPr="00484B07">
              <w:rPr>
                <w:lang w:eastAsia="ko-KR"/>
              </w:rPr>
              <w:t>NOTE</w:t>
            </w:r>
            <w:r w:rsidR="003C0A7A" w:rsidRPr="00484B07">
              <w:rPr>
                <w:lang w:eastAsia="ko-KR"/>
              </w:rPr>
              <w:t xml:space="preserve"> 2:</w:t>
            </w:r>
            <w:r w:rsidR="000D67F1" w:rsidRPr="00484B07">
              <w:tab/>
            </w:r>
            <w:r w:rsidR="003C0A7A" w:rsidRPr="00484B07">
              <w:rPr>
                <w:lang w:eastAsia="ko-KR"/>
              </w:rPr>
              <w:t>jitter range = [-8, +8]ms, STD = 5ms</w:t>
            </w:r>
          </w:p>
          <w:p w14:paraId="727EB2A7" w14:textId="17E66897" w:rsidR="003C0A7A" w:rsidRPr="00484B07" w:rsidRDefault="00F1248E" w:rsidP="0057390C">
            <w:pPr>
              <w:pStyle w:val="TAN"/>
              <w:rPr>
                <w:lang w:eastAsia="ko-KR"/>
              </w:rPr>
            </w:pPr>
            <w:r w:rsidRPr="00484B07">
              <w:rPr>
                <w:lang w:eastAsia="ko-KR"/>
              </w:rPr>
              <w:t>NOTE</w:t>
            </w:r>
            <w:r w:rsidR="003C0A7A" w:rsidRPr="00484B07">
              <w:rPr>
                <w:lang w:eastAsia="ko-KR"/>
              </w:rPr>
              <w:t xml:space="preserve"> 3:</w:t>
            </w:r>
            <w:r w:rsidR="000D67F1" w:rsidRPr="00484B07">
              <w:tab/>
            </w:r>
            <w:r w:rsidR="003C0A7A" w:rsidRPr="00484B07">
              <w:rPr>
                <w:lang w:eastAsia="ko-KR"/>
              </w:rPr>
              <w:t>the network indicates PDCCH skipping in the DCI that schedules the initial PDSCH transmission of the last DL packet of an XR traffic burst</w:t>
            </w:r>
          </w:p>
          <w:p w14:paraId="0198996C" w14:textId="607C3411" w:rsidR="003C0A7A" w:rsidRPr="00484B07" w:rsidRDefault="00F1248E" w:rsidP="0057390C">
            <w:pPr>
              <w:pStyle w:val="TAN"/>
              <w:rPr>
                <w:lang w:eastAsia="ko-KR"/>
              </w:rPr>
            </w:pPr>
            <w:r w:rsidRPr="00484B07">
              <w:rPr>
                <w:lang w:eastAsia="ko-KR"/>
              </w:rPr>
              <w:t>NOTE</w:t>
            </w:r>
            <w:r w:rsidR="003C0A7A" w:rsidRPr="00484B07">
              <w:rPr>
                <w:lang w:eastAsia="ko-KR"/>
              </w:rPr>
              <w:t xml:space="preserve"> 4:</w:t>
            </w:r>
            <w:r w:rsidR="000D67F1" w:rsidRPr="00484B07">
              <w:tab/>
            </w:r>
            <w:r w:rsidR="003C0A7A" w:rsidRPr="00484B07">
              <w:rPr>
                <w:lang w:eastAsia="ko-KR"/>
              </w:rPr>
              <w:t>PDCCH skipping is indicated in the DCI that schedules a dummy PDSCH after all the HARQ-ACK processes of transmissions have been completed</w:t>
            </w:r>
          </w:p>
          <w:p w14:paraId="5E5274B2" w14:textId="6CCF1C43" w:rsidR="009A744E" w:rsidRPr="00484B07" w:rsidRDefault="00F1248E" w:rsidP="0057390C">
            <w:pPr>
              <w:pStyle w:val="TAN"/>
              <w:rPr>
                <w:lang w:eastAsia="ko-KR"/>
              </w:rPr>
            </w:pPr>
            <w:r w:rsidRPr="00484B07">
              <w:rPr>
                <w:lang w:eastAsia="ko-KR"/>
              </w:rPr>
              <w:t>NOTE</w:t>
            </w:r>
            <w:r w:rsidR="003C0A7A" w:rsidRPr="00484B07">
              <w:rPr>
                <w:lang w:eastAsia="ko-KR"/>
              </w:rPr>
              <w:t xml:space="preserve"> 5:</w:t>
            </w:r>
            <w:r w:rsidR="000D67F1" w:rsidRPr="00484B07">
              <w:tab/>
            </w:r>
            <w:r w:rsidR="003C0A7A" w:rsidRPr="00484B07">
              <w:rPr>
                <w:lang w:eastAsia="ko-KR"/>
              </w:rPr>
              <w:t>applying R17 sparse SSSG with</w:t>
            </w:r>
            <w:r w:rsidR="003C0A7A" w:rsidRPr="00484B07" w:rsidDel="00667F3A">
              <w:rPr>
                <w:lang w:eastAsia="ko-KR"/>
              </w:rPr>
              <w:t xml:space="preserve"> </w:t>
            </w:r>
            <w:r w:rsidR="003C0A7A" w:rsidRPr="00484B07">
              <w:rPr>
                <w:lang w:eastAsia="ko-KR"/>
              </w:rPr>
              <w:t>PDCCH monitoring every 2 slots when DRX Onduration starts and switch to dense SSSG with</w:t>
            </w:r>
            <w:r w:rsidR="003C0A7A" w:rsidRPr="00484B07" w:rsidDel="00667F3A">
              <w:rPr>
                <w:lang w:eastAsia="ko-KR"/>
              </w:rPr>
              <w:t xml:space="preserve"> </w:t>
            </w:r>
            <w:r w:rsidR="003C0A7A" w:rsidRPr="00484B07">
              <w:rPr>
                <w:lang w:eastAsia="ko-KR"/>
              </w:rPr>
              <w:t>PDCCH monitoring every 1 slot after detecting DCI scheduling XR traffic burst</w:t>
            </w:r>
          </w:p>
          <w:p w14:paraId="4E9B56EE" w14:textId="1B823244" w:rsidR="003C0A7A" w:rsidRPr="00484B07" w:rsidRDefault="00F1248E" w:rsidP="0057390C">
            <w:pPr>
              <w:pStyle w:val="TAN"/>
              <w:rPr>
                <w:lang w:eastAsia="ko-KR"/>
              </w:rPr>
            </w:pPr>
            <w:r w:rsidRPr="00484B07">
              <w:rPr>
                <w:lang w:eastAsia="ko-KR"/>
              </w:rPr>
              <w:t>NOTE</w:t>
            </w:r>
            <w:r w:rsidR="003C0A7A" w:rsidRPr="00484B07">
              <w:rPr>
                <w:lang w:eastAsia="ko-KR"/>
              </w:rPr>
              <w:t xml:space="preserve"> 6:</w:t>
            </w:r>
            <w:r w:rsidR="000D67F1" w:rsidRPr="00484B07">
              <w:tab/>
            </w:r>
            <w:r w:rsidR="003C0A7A" w:rsidRPr="00484B07">
              <w:rPr>
                <w:lang w:eastAsia="ko-KR"/>
              </w:rPr>
              <w:t>initial BLER is reduced from 10% to 1%</w:t>
            </w:r>
          </w:p>
          <w:p w14:paraId="3862B7BC" w14:textId="7DE37EBE" w:rsidR="003C0A7A" w:rsidRPr="00484B07" w:rsidRDefault="00F1248E" w:rsidP="0057390C">
            <w:pPr>
              <w:pStyle w:val="TAN"/>
              <w:rPr>
                <w:lang w:eastAsia="ko-KR"/>
              </w:rPr>
            </w:pPr>
            <w:r w:rsidRPr="00484B07">
              <w:rPr>
                <w:lang w:eastAsia="ko-KR"/>
              </w:rPr>
              <w:t>NOTE</w:t>
            </w:r>
            <w:r w:rsidR="003C0A7A" w:rsidRPr="00484B07">
              <w:rPr>
                <w:lang w:eastAsia="ko-KR"/>
              </w:rPr>
              <w:t xml:space="preserve"> 7:</w:t>
            </w:r>
            <w:r w:rsidR="000D67F1" w:rsidRPr="00484B07">
              <w:tab/>
            </w:r>
            <w:r w:rsidR="003C0A7A" w:rsidRPr="00484B07">
              <w:rPr>
                <w:lang w:eastAsia="ko-KR"/>
              </w:rPr>
              <w:t>satisfaction metric as 95% packet successful rate</w:t>
            </w:r>
          </w:p>
          <w:p w14:paraId="3E2F87E1" w14:textId="4133DE49" w:rsidR="003C0A7A" w:rsidRPr="00484B07" w:rsidRDefault="00F1248E" w:rsidP="0057390C">
            <w:pPr>
              <w:pStyle w:val="TAN"/>
              <w:rPr>
                <w:lang w:eastAsia="ko-KR"/>
              </w:rPr>
            </w:pPr>
            <w:r w:rsidRPr="00484B07">
              <w:rPr>
                <w:lang w:eastAsia="ko-KR"/>
              </w:rPr>
              <w:t>NOTE</w:t>
            </w:r>
            <w:r w:rsidR="003C0A7A" w:rsidRPr="00484B07">
              <w:rPr>
                <w:lang w:eastAsia="ko-KR"/>
              </w:rPr>
              <w:t xml:space="preserve"> 8:</w:t>
            </w:r>
            <w:r w:rsidR="000D67F1" w:rsidRPr="00484B07">
              <w:tab/>
            </w:r>
            <w:r w:rsidR="003C0A7A" w:rsidRPr="00484B07">
              <w:rPr>
                <w:lang w:eastAsia="ko-KR"/>
              </w:rPr>
              <w:t>the total relative power (including the power of both LP-WUR and main radio) for LP-WUS monitoring is 45 with no wake-up latency. The resource overhead for LP WUS is not considered.</w:t>
            </w:r>
          </w:p>
          <w:p w14:paraId="407CA1BF" w14:textId="68AFF416" w:rsidR="003C0A7A" w:rsidRPr="00484B07" w:rsidRDefault="00F1248E" w:rsidP="0057390C">
            <w:pPr>
              <w:pStyle w:val="TAN"/>
              <w:rPr>
                <w:rFonts w:eastAsia="DengXian"/>
              </w:rPr>
            </w:pPr>
            <w:r w:rsidRPr="00484B07">
              <w:rPr>
                <w:rFonts w:eastAsia="DengXian"/>
                <w:lang w:eastAsia="ko-KR"/>
              </w:rPr>
              <w:t>NOTE</w:t>
            </w:r>
            <w:r w:rsidR="003C0A7A" w:rsidRPr="00484B07">
              <w:rPr>
                <w:rFonts w:eastAsia="DengXian"/>
                <w:lang w:eastAsia="ko-KR"/>
              </w:rPr>
              <w:t xml:space="preserve"> 9:</w:t>
            </w:r>
            <w:r w:rsidR="000D67F1" w:rsidRPr="00484B07">
              <w:tab/>
            </w:r>
            <w:r w:rsidR="003C0A7A" w:rsidRPr="00484B07">
              <w:rPr>
                <w:rFonts w:eastAsia="DengXian"/>
                <w:lang w:eastAsia="ko-KR"/>
              </w:rPr>
              <w:t>PDCCH skipping durations include 10 ms, 16 ms</w:t>
            </w:r>
          </w:p>
        </w:tc>
      </w:tr>
    </w:tbl>
    <w:p w14:paraId="101DA620" w14:textId="77777777" w:rsidR="003C0A7A" w:rsidRPr="00484B07" w:rsidRDefault="003C0A7A" w:rsidP="003C0A7A"/>
    <w:p w14:paraId="70B03EC3" w14:textId="7DF87662" w:rsidR="003C0A7A" w:rsidRPr="00484B07" w:rsidRDefault="003C0A7A" w:rsidP="003C0A7A">
      <w:r w:rsidRPr="00484B07">
        <w:t>Based on the evaluation results in Table B.2.11-6, the following observations can be made</w:t>
      </w:r>
      <w:r w:rsidR="000D67F1" w:rsidRPr="00484B07">
        <w:t>:</w:t>
      </w:r>
    </w:p>
    <w:p w14:paraId="2F7904C0" w14:textId="3FE2766D" w:rsidR="009A744E" w:rsidRPr="00484B07" w:rsidRDefault="003C0A7A" w:rsidP="003C0A7A">
      <w:pPr>
        <w:pStyle w:val="B1"/>
      </w:pPr>
      <w:r w:rsidRPr="00484B07">
        <w:t>-</w:t>
      </w:r>
      <w:r w:rsidRPr="00484B07">
        <w:tab/>
        <w:t>For FR1, DL only evaluation, InH, low load, VR 30Mbps traffic at 60fps with 10ms PDB, it is observed from vivo that</w:t>
      </w:r>
      <w:r w:rsidR="000D67F1" w:rsidRPr="00484B07">
        <w:t>:</w:t>
      </w:r>
    </w:p>
    <w:p w14:paraId="1339F100" w14:textId="6DE611EE" w:rsidR="009A744E" w:rsidRPr="00484B07" w:rsidRDefault="003C0A7A" w:rsidP="003C0A7A">
      <w:pPr>
        <w:pStyle w:val="B2"/>
      </w:pPr>
      <w:r w:rsidRPr="00484B07">
        <w:t>-</w:t>
      </w:r>
      <w:r w:rsidRPr="00484B07">
        <w:tab/>
        <w:t>R17 PDCCH skipping + eCDRX performance reference provides</w:t>
      </w:r>
      <w:r w:rsidR="000D67F1" w:rsidRPr="00484B07">
        <w:t>:</w:t>
      </w:r>
    </w:p>
    <w:p w14:paraId="7D0CB4DB" w14:textId="77777777" w:rsidR="009A744E" w:rsidRPr="00484B07" w:rsidRDefault="003C0A7A" w:rsidP="003C0A7A">
      <w:pPr>
        <w:pStyle w:val="B3"/>
      </w:pPr>
      <w:r w:rsidRPr="00484B07">
        <w:t>-</w:t>
      </w:r>
      <w:r w:rsidRPr="00484B07">
        <w:tab/>
        <w:t>mean power saving gain of 19.58% in the range of 15.79% to 23.36% for all UEs</w:t>
      </w:r>
    </w:p>
    <w:p w14:paraId="7B53D9D8" w14:textId="6B832CB1" w:rsidR="003C0A7A" w:rsidRPr="00484B07" w:rsidRDefault="003C0A7A" w:rsidP="003C0A7A">
      <w:pPr>
        <w:pStyle w:val="B3"/>
      </w:pPr>
      <w:r w:rsidRPr="00484B07">
        <w:t>-</w:t>
      </w:r>
      <w:r w:rsidRPr="00484B07">
        <w:tab/>
        <w:t>capacity gain of 0%</w:t>
      </w:r>
    </w:p>
    <w:p w14:paraId="32F46B87" w14:textId="2E4ACB9A" w:rsidR="009A744E" w:rsidRPr="00484B07" w:rsidRDefault="003C0A7A" w:rsidP="003C0A7A">
      <w:pPr>
        <w:pStyle w:val="B2"/>
      </w:pPr>
      <w:r w:rsidRPr="00484B07">
        <w:t>-</w:t>
      </w:r>
      <w:r w:rsidRPr="00484B07">
        <w:tab/>
        <w:t>Enhanced PDCCH skipping + eCDRX provides</w:t>
      </w:r>
      <w:r w:rsidR="000D67F1" w:rsidRPr="00484B07">
        <w:t>:</w:t>
      </w:r>
    </w:p>
    <w:p w14:paraId="108A6B55" w14:textId="77777777" w:rsidR="009A744E" w:rsidRPr="00484B07" w:rsidRDefault="003C0A7A" w:rsidP="003C0A7A">
      <w:pPr>
        <w:pStyle w:val="B3"/>
      </w:pPr>
      <w:r w:rsidRPr="00484B07">
        <w:t>-</w:t>
      </w:r>
      <w:r w:rsidRPr="00484B07">
        <w:tab/>
        <w:t>mean power saving gain of 32.45% in the range of 27.77% to 37.13% for all UEs</w:t>
      </w:r>
    </w:p>
    <w:p w14:paraId="4A510A7A" w14:textId="77777777" w:rsidR="009A744E" w:rsidRPr="00484B07" w:rsidRDefault="003C0A7A" w:rsidP="003C0A7A">
      <w:pPr>
        <w:pStyle w:val="B3"/>
      </w:pPr>
      <w:r w:rsidRPr="00484B07">
        <w:t>-</w:t>
      </w:r>
      <w:r w:rsidRPr="00484B07">
        <w:tab/>
        <w:t>capacity gain of 0%</w:t>
      </w:r>
    </w:p>
    <w:p w14:paraId="66EAD12C" w14:textId="06719B68" w:rsidR="009A744E" w:rsidRPr="00484B07" w:rsidRDefault="003C0A7A" w:rsidP="003C0A7A">
      <w:pPr>
        <w:pStyle w:val="B2"/>
      </w:pPr>
      <w:r w:rsidRPr="00484B07">
        <w:t>-</w:t>
      </w:r>
      <w:r w:rsidRPr="00484B07">
        <w:tab/>
        <w:t>When LP-WUS is adopted, enhanced PDCCH skipping + eCDRX + LP-WUS provides</w:t>
      </w:r>
      <w:r w:rsidR="000D67F1" w:rsidRPr="00484B07">
        <w:t>:</w:t>
      </w:r>
    </w:p>
    <w:p w14:paraId="05150E51" w14:textId="77777777" w:rsidR="009A744E" w:rsidRPr="00484B07" w:rsidRDefault="003C0A7A" w:rsidP="003C0A7A">
      <w:pPr>
        <w:pStyle w:val="B3"/>
      </w:pPr>
      <w:r w:rsidRPr="00484B07">
        <w:t>-</w:t>
      </w:r>
      <w:r w:rsidRPr="00484B07">
        <w:tab/>
        <w:t>mean power saving gain of 42.87% in the range of 41.90% to 43.84% for all UEs</w:t>
      </w:r>
    </w:p>
    <w:p w14:paraId="3EEC1E35" w14:textId="13D2F17A" w:rsidR="003C0A7A" w:rsidRPr="00484B07" w:rsidRDefault="003C0A7A" w:rsidP="003C0A7A">
      <w:pPr>
        <w:pStyle w:val="B3"/>
      </w:pPr>
      <w:r w:rsidRPr="00484B07">
        <w:t>-</w:t>
      </w:r>
      <w:r w:rsidRPr="00484B07">
        <w:tab/>
        <w:t>capacity gain of 0%</w:t>
      </w:r>
    </w:p>
    <w:p w14:paraId="61F4707B" w14:textId="4F638AB2" w:rsidR="009A744E" w:rsidRPr="00484B07" w:rsidRDefault="003C0A7A" w:rsidP="003C0A7A">
      <w:pPr>
        <w:pStyle w:val="B1"/>
      </w:pPr>
      <w:r w:rsidRPr="00484B07">
        <w:t>-</w:t>
      </w:r>
      <w:r w:rsidRPr="00484B07">
        <w:tab/>
        <w:t>For FR1, DL only evaluation, InH, high load, VR 30Mbps traffic at 60fps with 10ms PDB, it is observed from vivo that</w:t>
      </w:r>
      <w:r w:rsidR="000D67F1" w:rsidRPr="00484B07">
        <w:t>:</w:t>
      </w:r>
    </w:p>
    <w:p w14:paraId="6697F988" w14:textId="38CCA50F" w:rsidR="009A744E" w:rsidRPr="00484B07" w:rsidRDefault="003C0A7A" w:rsidP="003C0A7A">
      <w:pPr>
        <w:pStyle w:val="B2"/>
      </w:pPr>
      <w:r w:rsidRPr="00484B07">
        <w:t>-</w:t>
      </w:r>
      <w:r w:rsidRPr="00484B07">
        <w:tab/>
        <w:t>R17 PDCCH skipping + eCDRX performance reference provides</w:t>
      </w:r>
      <w:r w:rsidR="000D67F1" w:rsidRPr="00484B07">
        <w:t>:</w:t>
      </w:r>
    </w:p>
    <w:p w14:paraId="082C0939" w14:textId="77777777" w:rsidR="009A744E" w:rsidRPr="00484B07" w:rsidRDefault="003C0A7A" w:rsidP="003C0A7A">
      <w:pPr>
        <w:pStyle w:val="B3"/>
      </w:pPr>
      <w:r w:rsidRPr="00484B07">
        <w:t>-</w:t>
      </w:r>
      <w:r w:rsidRPr="00484B07">
        <w:tab/>
        <w:t>mean power saving gain of 25.08% in the range of 12.26% to 35.21% for all UEs</w:t>
      </w:r>
    </w:p>
    <w:p w14:paraId="1F0E9EB6" w14:textId="1C6A85CF" w:rsidR="003C0A7A" w:rsidRPr="00484B07" w:rsidRDefault="003C0A7A" w:rsidP="003C0A7A">
      <w:pPr>
        <w:pStyle w:val="B3"/>
      </w:pPr>
      <w:r w:rsidRPr="00484B07">
        <w:t>-</w:t>
      </w:r>
      <w:r w:rsidRPr="00484B07">
        <w:tab/>
        <w:t>mean capacity gain of -33.16% in the range of -98.80% to 0.0%.</w:t>
      </w:r>
    </w:p>
    <w:p w14:paraId="61EA7A9D" w14:textId="1DE4F47D" w:rsidR="009A744E" w:rsidRPr="00484B07" w:rsidRDefault="003C0A7A" w:rsidP="003C0A7A">
      <w:pPr>
        <w:pStyle w:val="B2"/>
      </w:pPr>
      <w:r w:rsidRPr="00484B07">
        <w:t>-</w:t>
      </w:r>
      <w:r w:rsidRPr="00484B07">
        <w:tab/>
        <w:t>Enhanced PDCCH skipping + eCDRX provides</w:t>
      </w:r>
      <w:r w:rsidR="000D67F1" w:rsidRPr="00484B07">
        <w:t>:</w:t>
      </w:r>
    </w:p>
    <w:p w14:paraId="6ECFF570" w14:textId="77777777" w:rsidR="009A744E" w:rsidRPr="00484B07" w:rsidRDefault="003C0A7A" w:rsidP="003C0A7A">
      <w:pPr>
        <w:pStyle w:val="B3"/>
      </w:pPr>
      <w:r w:rsidRPr="00484B07">
        <w:t>-</w:t>
      </w:r>
      <w:r w:rsidRPr="00484B07">
        <w:tab/>
        <w:t>mean power saving gain of 30.60% in the range of 23.67% to 32.49% for all UEs</w:t>
      </w:r>
    </w:p>
    <w:p w14:paraId="2E384C39" w14:textId="3B07C1CC" w:rsidR="003C0A7A" w:rsidRPr="00484B07" w:rsidRDefault="003C0A7A" w:rsidP="003C0A7A">
      <w:pPr>
        <w:pStyle w:val="B3"/>
      </w:pPr>
      <w:r w:rsidRPr="00484B07">
        <w:t>-</w:t>
      </w:r>
      <w:r w:rsidRPr="00484B07">
        <w:tab/>
        <w:t>mean capacity gain of -0.05% in the range of -0.37% to 0.0%.</w:t>
      </w:r>
    </w:p>
    <w:p w14:paraId="340EE10C" w14:textId="73841030" w:rsidR="009A744E" w:rsidRPr="00484B07" w:rsidRDefault="003C0A7A" w:rsidP="003C0A7A">
      <w:pPr>
        <w:pStyle w:val="B2"/>
      </w:pPr>
      <w:r w:rsidRPr="00484B07">
        <w:t>-</w:t>
      </w:r>
      <w:r w:rsidRPr="00484B07">
        <w:tab/>
        <w:t>When LP-WUS is adopted, enhanced PDCCH skipping + eCDRX provides</w:t>
      </w:r>
      <w:r w:rsidR="000D67F1" w:rsidRPr="00484B07">
        <w:t>:</w:t>
      </w:r>
    </w:p>
    <w:p w14:paraId="62A535C5" w14:textId="77777777" w:rsidR="009A744E" w:rsidRPr="00484B07" w:rsidRDefault="003C0A7A" w:rsidP="003C0A7A">
      <w:pPr>
        <w:pStyle w:val="B3"/>
      </w:pPr>
      <w:r w:rsidRPr="00484B07">
        <w:t>-</w:t>
      </w:r>
      <w:r w:rsidRPr="00484B07">
        <w:tab/>
        <w:t>mean power saving gain of 37.84% in the range of 37.20% to 38.47% for all UEs</w:t>
      </w:r>
    </w:p>
    <w:p w14:paraId="209E38A1" w14:textId="770CAEF0" w:rsidR="003C0A7A" w:rsidRPr="00484B07" w:rsidRDefault="003C0A7A" w:rsidP="003C0A7A">
      <w:pPr>
        <w:pStyle w:val="B3"/>
      </w:pPr>
      <w:r w:rsidRPr="00484B07">
        <w:t>-</w:t>
      </w:r>
      <w:r w:rsidRPr="00484B07">
        <w:tab/>
        <w:t>mean capacity gain of -0.50% in the range of -0.69% to -0.30%.</w:t>
      </w:r>
    </w:p>
    <w:p w14:paraId="532485BF" w14:textId="77777777" w:rsidR="003C0A7A" w:rsidRPr="00484B07" w:rsidRDefault="003C0A7A" w:rsidP="00AE5BEF">
      <w:pPr>
        <w:pStyle w:val="Heading2"/>
        <w:rPr>
          <w:lang w:eastAsia="zh-CN"/>
        </w:rPr>
      </w:pPr>
      <w:bookmarkStart w:id="92" w:name="_Toc131415166"/>
      <w:r w:rsidRPr="00484B07">
        <w:rPr>
          <w:lang w:eastAsia="zh-CN"/>
        </w:rPr>
        <w:t>B.2.12</w:t>
      </w:r>
      <w:r w:rsidRPr="00484B07">
        <w:rPr>
          <w:lang w:eastAsia="zh-CN"/>
        </w:rPr>
        <w:tab/>
        <w:t>Enhancements to PDCCH skipping indication</w:t>
      </w:r>
      <w:bookmarkEnd w:id="92"/>
    </w:p>
    <w:p w14:paraId="3B2BD338" w14:textId="2C6DE4CB" w:rsidR="003C0A7A" w:rsidRPr="00484B07" w:rsidRDefault="003C0A7A" w:rsidP="003C0A7A">
      <w:r w:rsidRPr="00484B07">
        <w:t>This clause captures evaluation results for various enhancements for the PDCCH skipping indications</w:t>
      </w:r>
      <w:r w:rsidR="000D67F1" w:rsidRPr="00484B07">
        <w:t>:</w:t>
      </w:r>
    </w:p>
    <w:p w14:paraId="1B52D53A" w14:textId="77777777" w:rsidR="003C0A7A" w:rsidRPr="00484B07" w:rsidRDefault="003C0A7A" w:rsidP="003C0A7A">
      <w:pPr>
        <w:pStyle w:val="B1"/>
      </w:pPr>
      <w:r w:rsidRPr="00484B07">
        <w:t>-</w:t>
      </w:r>
      <w:r w:rsidRPr="00484B07">
        <w:tab/>
        <w:t>Huawei and vivo evaluated the adaptive PDCCH skipping duration until the earliest possible arrival time of the next frame, i.e., the next jitter boundary position.</w:t>
      </w:r>
    </w:p>
    <w:p w14:paraId="1C4A64F8" w14:textId="77777777" w:rsidR="009A744E" w:rsidRPr="00484B07" w:rsidRDefault="003C0A7A" w:rsidP="003C0A7A">
      <w:pPr>
        <w:pStyle w:val="B1"/>
      </w:pPr>
      <w:r w:rsidRPr="00484B07">
        <w:t>-</w:t>
      </w:r>
      <w:r w:rsidRPr="00484B07">
        <w:tab/>
        <w:t>Xiaomi evaluated PDCCH skipping with four skipping durations.</w:t>
      </w:r>
    </w:p>
    <w:p w14:paraId="415A7905" w14:textId="77777777" w:rsidR="009A744E" w:rsidRPr="00484B07" w:rsidRDefault="003C0A7A" w:rsidP="003C0A7A">
      <w:pPr>
        <w:pStyle w:val="B1"/>
      </w:pPr>
      <w:r w:rsidRPr="00484B07">
        <w:t>-</w:t>
      </w:r>
      <w:r w:rsidRPr="00484B07">
        <w:tab/>
        <w:t>CATT evaluated PDCCH skipping by introducing the go-to-sleep indication</w:t>
      </w:r>
      <w:bookmarkStart w:id="93" w:name="_Hlk115336960"/>
      <w:r w:rsidRPr="00484B07">
        <w:t xml:space="preserve"> for UE transition to the sleep state</w:t>
      </w:r>
      <w:bookmarkEnd w:id="93"/>
      <w:r w:rsidRPr="00484B07">
        <w:t xml:space="preserve"> immediately.</w:t>
      </w:r>
    </w:p>
    <w:p w14:paraId="326759EF" w14:textId="77777777" w:rsidR="009A744E" w:rsidRPr="00484B07" w:rsidRDefault="003C0A7A" w:rsidP="003C0A7A">
      <w:pPr>
        <w:pStyle w:val="B1"/>
      </w:pPr>
      <w:r w:rsidRPr="00484B07">
        <w:t>-</w:t>
      </w:r>
      <w:r w:rsidRPr="00484B07">
        <w:tab/>
        <w:t>Ericsson compared two cases by evaluations when CDRX is configured with: i) Rel-17 PDCCH skipping with two durations only; ii) or enhanced PDCCH skipping with arbitrary skipping duration covering the remaining DRX active time.</w:t>
      </w:r>
    </w:p>
    <w:p w14:paraId="6AC42178" w14:textId="41F1F014" w:rsidR="003C0A7A" w:rsidRPr="00484B07" w:rsidRDefault="003C0A7A" w:rsidP="003C0A7A">
      <w:pPr>
        <w:pStyle w:val="TH"/>
        <w:keepNext w:val="0"/>
      </w:pPr>
      <w:r w:rsidRPr="00484B07">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935662" w:rsidRPr="00484B07"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484B07" w:rsidRDefault="003C0A7A"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484B07" w:rsidRDefault="003C0A7A" w:rsidP="0057390C">
            <w:pPr>
              <w:pStyle w:val="TAH"/>
              <w:keepNext w:val="0"/>
              <w:rPr>
                <w:sz w:val="16"/>
                <w:szCs w:val="16"/>
                <w:lang w:eastAsia="ko-KR"/>
              </w:rPr>
            </w:pPr>
            <w:r w:rsidRPr="00484B07">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484B07" w:rsidRDefault="003C0A7A" w:rsidP="0057390C">
            <w:pPr>
              <w:pStyle w:val="TAH"/>
              <w:keepNext w:val="0"/>
              <w:rPr>
                <w:sz w:val="16"/>
                <w:szCs w:val="16"/>
                <w:lang w:eastAsia="ko-KR"/>
              </w:rPr>
            </w:pPr>
            <w:r w:rsidRPr="00484B07">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484B07" w:rsidRDefault="003C0A7A" w:rsidP="0057390C">
            <w:pPr>
              <w:pStyle w:val="TAH"/>
              <w:keepNext w:val="0"/>
              <w:rPr>
                <w:sz w:val="16"/>
                <w:szCs w:val="16"/>
                <w:lang w:eastAsia="ko-KR"/>
              </w:rPr>
            </w:pPr>
            <w:r w:rsidRPr="00484B07">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484B07" w:rsidRDefault="003C0A7A" w:rsidP="0057390C">
            <w:pPr>
              <w:pStyle w:val="TAH"/>
              <w:keepNext w:val="0"/>
              <w:rPr>
                <w:sz w:val="16"/>
                <w:szCs w:val="16"/>
                <w:lang w:eastAsia="ko-KR"/>
              </w:rPr>
            </w:pPr>
            <w:r w:rsidRPr="00484B07">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484B07" w:rsidRDefault="003C0A7A" w:rsidP="0057390C">
            <w:pPr>
              <w:pStyle w:val="TAH"/>
              <w:keepNext w:val="0"/>
              <w:rPr>
                <w:sz w:val="16"/>
                <w:szCs w:val="16"/>
                <w:lang w:eastAsia="ko-KR"/>
              </w:rPr>
            </w:pPr>
            <w:r w:rsidRPr="00484B07">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484B07" w:rsidRDefault="003C0A7A" w:rsidP="0057390C">
            <w:pPr>
              <w:pStyle w:val="TAH"/>
              <w:keepNext w:val="0"/>
              <w:rPr>
                <w:sz w:val="16"/>
                <w:szCs w:val="16"/>
                <w:lang w:eastAsia="ko-KR"/>
              </w:rPr>
            </w:pPr>
            <w:r w:rsidRPr="00484B07">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484B07" w:rsidRDefault="003C0A7A"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484B07" w:rsidRDefault="003C0A7A" w:rsidP="0057390C">
            <w:pPr>
              <w:pStyle w:val="TAH"/>
              <w:keepNext w:val="0"/>
              <w:rPr>
                <w:sz w:val="16"/>
                <w:szCs w:val="16"/>
                <w:lang w:eastAsia="ko-KR"/>
              </w:rPr>
            </w:pPr>
            <w:r w:rsidRPr="00484B07">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484B07" w:rsidRDefault="003C0A7A" w:rsidP="0057390C">
            <w:pPr>
              <w:pStyle w:val="TAH"/>
              <w:keepNext w:val="0"/>
              <w:rPr>
                <w:sz w:val="16"/>
                <w:szCs w:val="16"/>
                <w:lang w:eastAsia="ko-KR"/>
              </w:rPr>
            </w:pPr>
            <w:r w:rsidRPr="00484B07">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484B07" w:rsidRDefault="003C0A7A" w:rsidP="0057390C">
            <w:pPr>
              <w:pStyle w:val="TAH"/>
              <w:keepNext w:val="0"/>
              <w:rPr>
                <w:sz w:val="16"/>
                <w:szCs w:val="16"/>
                <w:lang w:eastAsia="ko-KR"/>
              </w:rPr>
            </w:pPr>
            <w:r w:rsidRPr="00484B07">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484B07" w:rsidRDefault="003C0A7A"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484B07" w:rsidRDefault="003C0A7A"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484B07" w:rsidRDefault="003C0A7A" w:rsidP="0057390C">
            <w:pPr>
              <w:pStyle w:val="TAH"/>
              <w:keepNext w:val="0"/>
              <w:rPr>
                <w:sz w:val="16"/>
                <w:szCs w:val="16"/>
                <w:lang w:eastAsia="ko-KR"/>
              </w:rPr>
            </w:pPr>
            <w:r w:rsidRPr="00484B07">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484B07" w:rsidRDefault="003C0A7A" w:rsidP="0057390C">
            <w:pPr>
              <w:pStyle w:val="TAH"/>
              <w:keepNext w:val="0"/>
              <w:rPr>
                <w:sz w:val="16"/>
                <w:szCs w:val="16"/>
                <w:lang w:eastAsia="ko-KR"/>
              </w:rPr>
            </w:pPr>
            <w:r w:rsidRPr="00484B07">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484B07" w:rsidRDefault="003C0A7A" w:rsidP="0057390C">
            <w:pPr>
              <w:pStyle w:val="TAH"/>
              <w:keepNext w:val="0"/>
              <w:rPr>
                <w:sz w:val="16"/>
                <w:szCs w:val="16"/>
                <w:lang w:eastAsia="ko-KR"/>
              </w:rPr>
            </w:pPr>
            <w:r w:rsidRPr="00484B07">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484B07" w:rsidRDefault="003C0A7A" w:rsidP="0057390C">
            <w:pPr>
              <w:pStyle w:val="TAH"/>
              <w:keepNext w:val="0"/>
              <w:rPr>
                <w:sz w:val="16"/>
                <w:szCs w:val="16"/>
                <w:lang w:eastAsia="ko-KR"/>
              </w:rPr>
            </w:pPr>
            <w:r w:rsidRPr="00484B07">
              <w:rPr>
                <w:sz w:val="16"/>
                <w:szCs w:val="16"/>
                <w:lang w:eastAsia="ko-KR"/>
              </w:rPr>
              <w:t>Additional Assumptions</w:t>
            </w:r>
          </w:p>
        </w:tc>
      </w:tr>
      <w:tr w:rsidR="00935662" w:rsidRPr="00484B07"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484B07" w:rsidRDefault="003C0A7A" w:rsidP="0057390C">
            <w:pPr>
              <w:pStyle w:val="TAC"/>
              <w:keepNext w:val="0"/>
              <w:rPr>
                <w:sz w:val="16"/>
                <w:szCs w:val="16"/>
                <w:lang w:eastAsia="ko-KR"/>
              </w:rPr>
            </w:pPr>
            <w:r w:rsidRPr="00484B07">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484B07" w:rsidRDefault="003C0A7A" w:rsidP="0057390C">
            <w:pPr>
              <w:pStyle w:val="TAC"/>
              <w:keepNext w:val="0"/>
              <w:rPr>
                <w:sz w:val="16"/>
                <w:szCs w:val="16"/>
                <w:lang w:eastAsia="ko-KR"/>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484B07" w:rsidRDefault="003C0A7A" w:rsidP="0057390C">
            <w:pPr>
              <w:pStyle w:val="TAC"/>
              <w:keepNext w:val="0"/>
              <w:rPr>
                <w:sz w:val="16"/>
                <w:szCs w:val="16"/>
                <w:lang w:eastAsia="ko-KR"/>
              </w:rPr>
            </w:pPr>
            <w:r w:rsidRPr="00484B07">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484B07" w:rsidRDefault="003C0A7A" w:rsidP="0057390C">
            <w:pPr>
              <w:pStyle w:val="TAC"/>
              <w:keepNext w:val="0"/>
              <w:rPr>
                <w:sz w:val="16"/>
                <w:szCs w:val="16"/>
                <w:lang w:eastAsia="ko-KR"/>
              </w:rPr>
            </w:pPr>
            <w:r w:rsidRPr="00484B07">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484B07" w:rsidRDefault="003C0A7A" w:rsidP="0057390C">
            <w:pPr>
              <w:pStyle w:val="TAC"/>
              <w:keepNext w:val="0"/>
              <w:rPr>
                <w:sz w:val="16"/>
                <w:szCs w:val="16"/>
                <w:lang w:eastAsia="ko-KR"/>
              </w:rPr>
            </w:pPr>
            <w:r w:rsidRPr="00484B07">
              <w:rPr>
                <w:sz w:val="16"/>
                <w:szCs w:val="16"/>
                <w:lang w:eastAsia="ko-KR"/>
              </w:rPr>
              <w:t>Note1</w:t>
            </w:r>
          </w:p>
        </w:tc>
      </w:tr>
      <w:tr w:rsidR="00935662" w:rsidRPr="00484B07"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484B07" w:rsidRDefault="003C0A7A" w:rsidP="0057390C">
            <w:pPr>
              <w:pStyle w:val="TAC"/>
              <w:keepNext w:val="0"/>
              <w:rPr>
                <w:sz w:val="16"/>
                <w:szCs w:val="16"/>
                <w:lang w:eastAsia="ko-KR"/>
              </w:rPr>
            </w:pPr>
            <w:r w:rsidRPr="00484B07">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484B07" w:rsidRDefault="003C0A7A" w:rsidP="0057390C">
            <w:pPr>
              <w:pStyle w:val="TAC"/>
              <w:keepNext w:val="0"/>
              <w:rPr>
                <w:sz w:val="16"/>
                <w:szCs w:val="16"/>
                <w:lang w:eastAsia="ko-KR"/>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484B07" w:rsidRDefault="003C0A7A" w:rsidP="0057390C">
            <w:pPr>
              <w:pStyle w:val="TAC"/>
              <w:keepNext w:val="0"/>
              <w:rPr>
                <w:sz w:val="16"/>
                <w:szCs w:val="16"/>
                <w:lang w:eastAsia="ko-KR"/>
              </w:rPr>
            </w:pPr>
            <w:r w:rsidRPr="00484B07">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484B07" w:rsidRDefault="003C0A7A" w:rsidP="0057390C">
            <w:pPr>
              <w:pStyle w:val="TAC"/>
              <w:keepNext w:val="0"/>
              <w:rPr>
                <w:sz w:val="16"/>
                <w:szCs w:val="16"/>
                <w:lang w:eastAsia="ko-KR"/>
              </w:rPr>
            </w:pPr>
            <w:r w:rsidRPr="00484B07">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484B07"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484B07"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484B07" w:rsidRDefault="003C0A7A" w:rsidP="0057390C">
            <w:pPr>
              <w:pStyle w:val="TAC"/>
              <w:keepNext w:val="0"/>
              <w:rPr>
                <w:sz w:val="16"/>
                <w:szCs w:val="16"/>
                <w:lang w:eastAsia="ko-KR"/>
              </w:rPr>
            </w:pPr>
            <w:r w:rsidRPr="00484B07">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484B07" w:rsidRDefault="003C0A7A" w:rsidP="0057390C">
            <w:pPr>
              <w:pStyle w:val="TAC"/>
              <w:keepNext w:val="0"/>
              <w:rPr>
                <w:sz w:val="16"/>
                <w:szCs w:val="16"/>
                <w:lang w:eastAsia="ko-KR"/>
              </w:rPr>
            </w:pPr>
            <w:r w:rsidRPr="00484B07">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484B07" w:rsidRDefault="003C0A7A" w:rsidP="0057390C">
            <w:pPr>
              <w:pStyle w:val="TAC"/>
              <w:keepNext w:val="0"/>
              <w:rPr>
                <w:sz w:val="16"/>
                <w:szCs w:val="16"/>
                <w:lang w:eastAsia="ko-KR"/>
              </w:rPr>
            </w:pPr>
            <w:r w:rsidRPr="00484B07">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484B07" w:rsidRDefault="003C0A7A" w:rsidP="0057390C">
            <w:pPr>
              <w:pStyle w:val="TAC"/>
              <w:keepNext w:val="0"/>
              <w:rPr>
                <w:sz w:val="16"/>
                <w:szCs w:val="16"/>
                <w:lang w:eastAsia="ko-KR"/>
              </w:rPr>
            </w:pPr>
            <w:r w:rsidRPr="00484B07">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484B07" w:rsidRDefault="003C0A7A" w:rsidP="0057390C">
            <w:pPr>
              <w:pStyle w:val="TAC"/>
              <w:keepNext w:val="0"/>
              <w:rPr>
                <w:sz w:val="16"/>
                <w:szCs w:val="16"/>
                <w:lang w:eastAsia="ko-KR"/>
              </w:rPr>
            </w:pPr>
            <w:r w:rsidRPr="00484B07">
              <w:rPr>
                <w:sz w:val="16"/>
                <w:szCs w:val="16"/>
                <w:lang w:eastAsia="ko-KR"/>
              </w:rPr>
              <w:t>Note1,2,4</w:t>
            </w:r>
          </w:p>
        </w:tc>
      </w:tr>
      <w:tr w:rsidR="00935662" w:rsidRPr="00484B07"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484B07" w:rsidRDefault="003C0A7A" w:rsidP="0057390C">
            <w:pPr>
              <w:pStyle w:val="TAC"/>
              <w:keepNext w:val="0"/>
              <w:rPr>
                <w:sz w:val="16"/>
                <w:szCs w:val="16"/>
                <w:lang w:eastAsia="ko-KR"/>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484B07" w:rsidRDefault="003C0A7A" w:rsidP="0057390C">
            <w:pPr>
              <w:pStyle w:val="TAC"/>
              <w:keepNext w:val="0"/>
              <w:rPr>
                <w:sz w:val="16"/>
                <w:szCs w:val="16"/>
                <w:lang w:eastAsia="ko-KR"/>
              </w:rPr>
            </w:pPr>
            <w:r w:rsidRPr="00484B07">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484B07"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484B07"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484B07" w:rsidRDefault="003C0A7A" w:rsidP="0057390C">
            <w:pPr>
              <w:pStyle w:val="TAC"/>
              <w:keepNext w:val="0"/>
              <w:rPr>
                <w:sz w:val="16"/>
                <w:szCs w:val="16"/>
                <w:lang w:eastAsia="ko-KR"/>
              </w:rPr>
            </w:pPr>
            <w:r w:rsidRPr="00484B07">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484B07" w:rsidRDefault="003C0A7A" w:rsidP="0057390C">
            <w:pPr>
              <w:pStyle w:val="TAC"/>
              <w:keepNext w:val="0"/>
              <w:rPr>
                <w:sz w:val="16"/>
                <w:szCs w:val="16"/>
                <w:lang w:eastAsia="ko-KR"/>
              </w:rPr>
            </w:pPr>
            <w:r w:rsidRPr="00484B07">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484B07" w:rsidRDefault="003C0A7A" w:rsidP="0057390C">
            <w:pPr>
              <w:pStyle w:val="TAC"/>
              <w:keepNext w:val="0"/>
              <w:rPr>
                <w:sz w:val="16"/>
                <w:szCs w:val="16"/>
                <w:lang w:eastAsia="ko-KR"/>
              </w:rPr>
            </w:pPr>
            <w:r w:rsidRPr="00484B07">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484B07" w:rsidRDefault="003C0A7A" w:rsidP="0057390C">
            <w:pPr>
              <w:pStyle w:val="TAC"/>
              <w:keepNext w:val="0"/>
              <w:rPr>
                <w:sz w:val="16"/>
                <w:szCs w:val="16"/>
                <w:lang w:eastAsia="ko-KR"/>
              </w:rPr>
            </w:pPr>
            <w:r w:rsidRPr="00484B07">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484B07" w:rsidRDefault="003C0A7A" w:rsidP="0057390C">
            <w:pPr>
              <w:pStyle w:val="TAC"/>
              <w:keepNext w:val="0"/>
              <w:rPr>
                <w:sz w:val="16"/>
                <w:szCs w:val="16"/>
                <w:lang w:eastAsia="ko-KR"/>
              </w:rPr>
            </w:pPr>
            <w:r w:rsidRPr="00484B07">
              <w:rPr>
                <w:sz w:val="16"/>
                <w:szCs w:val="16"/>
                <w:lang w:eastAsia="ko-KR"/>
              </w:rPr>
              <w:t>Note1, 3,4</w:t>
            </w:r>
          </w:p>
        </w:tc>
      </w:tr>
      <w:tr w:rsidR="00935662" w:rsidRPr="00484B07"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484B07"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484B07" w:rsidRDefault="003C0A7A" w:rsidP="0057390C">
            <w:pPr>
              <w:pStyle w:val="TAC"/>
              <w:keepNext w:val="0"/>
              <w:rPr>
                <w:sz w:val="16"/>
                <w:szCs w:val="16"/>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484B07" w:rsidRDefault="003C0A7A" w:rsidP="0057390C">
            <w:pPr>
              <w:pStyle w:val="TAC"/>
              <w:keepNext w:val="0"/>
              <w:rPr>
                <w:sz w:val="16"/>
                <w:szCs w:val="16"/>
                <w:lang w:eastAsia="ko-KR"/>
              </w:rPr>
            </w:pPr>
            <w:r w:rsidRPr="00484B07">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484B07" w:rsidRDefault="003C0A7A" w:rsidP="0057390C">
            <w:pPr>
              <w:pStyle w:val="TAC"/>
              <w:keepNext w:val="0"/>
              <w:rPr>
                <w:sz w:val="16"/>
                <w:szCs w:val="16"/>
                <w:lang w:eastAsia="ko-KR"/>
              </w:rPr>
            </w:pPr>
            <w:r w:rsidRPr="00484B07">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484B07" w:rsidRDefault="003C0A7A" w:rsidP="0057390C">
            <w:pPr>
              <w:pStyle w:val="TAC"/>
              <w:keepNext w:val="0"/>
              <w:rPr>
                <w:sz w:val="16"/>
                <w:szCs w:val="16"/>
                <w:lang w:eastAsia="ko-KR"/>
              </w:rPr>
            </w:pPr>
            <w:r w:rsidRPr="00484B07">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484B07" w:rsidRDefault="003C0A7A" w:rsidP="0057390C">
            <w:pPr>
              <w:pStyle w:val="TAC"/>
              <w:keepNext w:val="0"/>
              <w:rPr>
                <w:sz w:val="16"/>
                <w:szCs w:val="16"/>
                <w:lang w:eastAsia="ko-KR"/>
              </w:rPr>
            </w:pPr>
            <w:r w:rsidRPr="00484B07">
              <w:rPr>
                <w:sz w:val="16"/>
                <w:szCs w:val="16"/>
                <w:lang w:eastAsia="ko-KR"/>
              </w:rPr>
              <w:t>Note1</w:t>
            </w:r>
          </w:p>
        </w:tc>
      </w:tr>
      <w:tr w:rsidR="00935662" w:rsidRPr="00484B07"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484B07" w:rsidRDefault="003C0A7A" w:rsidP="0057390C">
            <w:pPr>
              <w:pStyle w:val="TAC"/>
              <w:keepNext w:val="0"/>
              <w:rPr>
                <w:sz w:val="16"/>
                <w:szCs w:val="16"/>
                <w:lang w:eastAsia="ko-KR"/>
              </w:rPr>
            </w:pPr>
            <w:r w:rsidRPr="00484B07">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484B07" w:rsidRDefault="003C0A7A" w:rsidP="0057390C">
            <w:pPr>
              <w:pStyle w:val="TAC"/>
              <w:keepNext w:val="0"/>
              <w:rPr>
                <w:sz w:val="16"/>
                <w:szCs w:val="16"/>
                <w:lang w:eastAsia="ko-KR"/>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484B07" w:rsidRDefault="003C0A7A" w:rsidP="0057390C">
            <w:pPr>
              <w:pStyle w:val="TAC"/>
              <w:keepNext w:val="0"/>
              <w:rPr>
                <w:sz w:val="16"/>
                <w:szCs w:val="16"/>
                <w:lang w:eastAsia="ko-KR"/>
              </w:rPr>
            </w:pPr>
            <w:r w:rsidRPr="00484B07">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484B07" w:rsidRDefault="003C0A7A" w:rsidP="0057390C">
            <w:pPr>
              <w:pStyle w:val="TAC"/>
              <w:keepNext w:val="0"/>
              <w:rPr>
                <w:sz w:val="16"/>
                <w:szCs w:val="16"/>
                <w:lang w:eastAsia="ko-KR"/>
              </w:rPr>
            </w:pPr>
            <w:r w:rsidRPr="00484B07">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484B07" w:rsidRDefault="003C0A7A" w:rsidP="0057390C">
            <w:pPr>
              <w:pStyle w:val="TAC"/>
              <w:keepNext w:val="0"/>
              <w:rPr>
                <w:sz w:val="16"/>
                <w:szCs w:val="16"/>
                <w:lang w:eastAsia="ko-KR"/>
              </w:rPr>
            </w:pPr>
            <w:r w:rsidRPr="00484B07">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484B07"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484B07"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484B07" w:rsidRDefault="003C0A7A" w:rsidP="0057390C">
            <w:pPr>
              <w:pStyle w:val="TAC"/>
              <w:keepNext w:val="0"/>
              <w:rPr>
                <w:sz w:val="16"/>
                <w:szCs w:val="16"/>
                <w:lang w:eastAsia="ko-KR"/>
              </w:rPr>
            </w:pPr>
            <w:r w:rsidRPr="00484B07">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484B07" w:rsidRDefault="003C0A7A" w:rsidP="0057390C">
            <w:pPr>
              <w:pStyle w:val="TAC"/>
              <w:keepNext w:val="0"/>
              <w:rPr>
                <w:sz w:val="16"/>
                <w:szCs w:val="16"/>
                <w:lang w:eastAsia="ko-KR"/>
              </w:rPr>
            </w:pPr>
            <w:r w:rsidRPr="00484B07">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484B07" w:rsidRDefault="003C0A7A" w:rsidP="0057390C">
            <w:pPr>
              <w:pStyle w:val="TAC"/>
              <w:keepNext w:val="0"/>
              <w:rPr>
                <w:sz w:val="16"/>
                <w:szCs w:val="16"/>
                <w:lang w:eastAsia="ko-KR"/>
              </w:rPr>
            </w:pPr>
            <w:r w:rsidRPr="00484B07">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484B07" w:rsidRDefault="003C0A7A" w:rsidP="0057390C">
            <w:pPr>
              <w:pStyle w:val="TAC"/>
              <w:keepNext w:val="0"/>
              <w:rPr>
                <w:sz w:val="16"/>
                <w:szCs w:val="16"/>
                <w:lang w:eastAsia="ko-KR"/>
              </w:rPr>
            </w:pPr>
            <w:r w:rsidRPr="00484B07">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484B07" w:rsidRDefault="003C0A7A" w:rsidP="0057390C">
            <w:pPr>
              <w:pStyle w:val="TAC"/>
              <w:keepNext w:val="0"/>
              <w:rPr>
                <w:sz w:val="16"/>
                <w:szCs w:val="16"/>
                <w:lang w:eastAsia="ko-KR"/>
              </w:rPr>
            </w:pPr>
            <w:r w:rsidRPr="00484B07">
              <w:rPr>
                <w:sz w:val="16"/>
                <w:szCs w:val="16"/>
                <w:lang w:eastAsia="ko-KR"/>
              </w:rPr>
              <w:t>Note1,2,4</w:t>
            </w:r>
          </w:p>
        </w:tc>
      </w:tr>
      <w:tr w:rsidR="00935662" w:rsidRPr="00484B07"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484B07" w:rsidRDefault="003C0A7A" w:rsidP="0057390C">
            <w:pPr>
              <w:pStyle w:val="TAC"/>
              <w:keepNext w:val="0"/>
              <w:rPr>
                <w:sz w:val="16"/>
                <w:szCs w:val="16"/>
                <w:lang w:eastAsia="ko-KR"/>
              </w:rPr>
            </w:pPr>
            <w:r w:rsidRPr="00484B07">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484B07" w:rsidRDefault="003C0A7A" w:rsidP="0057390C">
            <w:pPr>
              <w:pStyle w:val="TAC"/>
              <w:keepNext w:val="0"/>
              <w:rPr>
                <w:sz w:val="16"/>
                <w:szCs w:val="16"/>
                <w:lang w:eastAsia="ko-KR"/>
              </w:rPr>
            </w:pPr>
            <w:r w:rsidRPr="00484B07">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484B07" w:rsidRDefault="003C0A7A" w:rsidP="0057390C">
            <w:pPr>
              <w:pStyle w:val="TAC"/>
              <w:keepNext w:val="0"/>
              <w:rPr>
                <w:sz w:val="16"/>
                <w:szCs w:val="16"/>
                <w:lang w:eastAsia="ko-KR"/>
              </w:rPr>
            </w:pPr>
            <w:r w:rsidRPr="00484B07">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484B07" w:rsidRDefault="003C0A7A" w:rsidP="0057390C">
            <w:pPr>
              <w:pStyle w:val="TAC"/>
              <w:keepNext w:val="0"/>
              <w:rPr>
                <w:sz w:val="16"/>
                <w:szCs w:val="16"/>
                <w:lang w:eastAsia="ko-KR"/>
              </w:rPr>
            </w:pPr>
            <w:r w:rsidRPr="00484B07">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484B07" w:rsidRDefault="003C0A7A" w:rsidP="0057390C">
            <w:pPr>
              <w:pStyle w:val="TAC"/>
              <w:keepNext w:val="0"/>
              <w:rPr>
                <w:sz w:val="16"/>
                <w:szCs w:val="16"/>
                <w:lang w:eastAsia="ko-KR"/>
              </w:rPr>
            </w:pPr>
            <w:r w:rsidRPr="00484B07">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484B07" w:rsidRDefault="003C0A7A"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484B07"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484B07"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484B07" w:rsidRDefault="003C0A7A" w:rsidP="0057390C">
            <w:pPr>
              <w:pStyle w:val="TAC"/>
              <w:keepNext w:val="0"/>
              <w:rPr>
                <w:sz w:val="16"/>
                <w:szCs w:val="16"/>
                <w:lang w:eastAsia="ko-KR"/>
              </w:rPr>
            </w:pPr>
            <w:r w:rsidRPr="00484B07">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484B07" w:rsidRDefault="003C0A7A" w:rsidP="0057390C">
            <w:pPr>
              <w:pStyle w:val="TAC"/>
              <w:keepNext w:val="0"/>
              <w:rPr>
                <w:sz w:val="16"/>
                <w:szCs w:val="16"/>
                <w:lang w:eastAsia="ko-KR"/>
              </w:rPr>
            </w:pPr>
            <w:r w:rsidRPr="00484B07">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484B07" w:rsidRDefault="003C0A7A" w:rsidP="0057390C">
            <w:pPr>
              <w:pStyle w:val="TAC"/>
              <w:keepNext w:val="0"/>
              <w:rPr>
                <w:sz w:val="16"/>
                <w:szCs w:val="16"/>
                <w:lang w:eastAsia="ko-KR"/>
              </w:rPr>
            </w:pPr>
            <w:r w:rsidRPr="00484B07">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484B07" w:rsidRDefault="003C0A7A" w:rsidP="0057390C">
            <w:pPr>
              <w:pStyle w:val="TAC"/>
              <w:keepNext w:val="0"/>
              <w:rPr>
                <w:sz w:val="16"/>
                <w:szCs w:val="16"/>
                <w:lang w:eastAsia="ko-KR"/>
              </w:rPr>
            </w:pPr>
            <w:r w:rsidRPr="00484B07">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484B07" w:rsidRDefault="003C0A7A" w:rsidP="0057390C">
            <w:pPr>
              <w:pStyle w:val="TAC"/>
              <w:keepNext w:val="0"/>
              <w:rPr>
                <w:sz w:val="16"/>
                <w:szCs w:val="16"/>
                <w:lang w:eastAsia="ko-KR"/>
              </w:rPr>
            </w:pPr>
            <w:r w:rsidRPr="00484B07">
              <w:rPr>
                <w:sz w:val="16"/>
                <w:szCs w:val="16"/>
                <w:lang w:eastAsia="ko-KR"/>
              </w:rPr>
              <w:t>Note1, 3,4</w:t>
            </w:r>
          </w:p>
        </w:tc>
      </w:tr>
      <w:tr w:rsidR="00935662" w:rsidRPr="00484B07"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2263EFA6" w:rsidR="003C0A7A" w:rsidRPr="00484B07" w:rsidRDefault="00F1248E" w:rsidP="0057390C">
            <w:pPr>
              <w:pStyle w:val="TAN"/>
              <w:rPr>
                <w:lang w:eastAsia="ko-KR"/>
              </w:rPr>
            </w:pPr>
            <w:r w:rsidRPr="00484B07">
              <w:rPr>
                <w:lang w:eastAsia="ko-KR"/>
              </w:rPr>
              <w:t>NOTE</w:t>
            </w:r>
            <w:r w:rsidR="003C0A7A" w:rsidRPr="00484B07">
              <w:rPr>
                <w:lang w:eastAsia="ko-KR"/>
              </w:rPr>
              <w:t xml:space="preserve"> 1:</w:t>
            </w:r>
            <w:r w:rsidR="003C0A7A" w:rsidRPr="00484B07">
              <w:rPr>
                <w:lang w:eastAsia="ko-KR"/>
              </w:rPr>
              <w:tab/>
              <w:t>the DL traffic has a second flow for audio with 30ms PDB</w:t>
            </w:r>
          </w:p>
          <w:p w14:paraId="4E9E56B4" w14:textId="0EEF1432" w:rsidR="003C0A7A" w:rsidRPr="00484B07" w:rsidRDefault="00F1248E" w:rsidP="0057390C">
            <w:pPr>
              <w:pStyle w:val="TAN"/>
              <w:rPr>
                <w:lang w:eastAsia="ko-KR"/>
              </w:rPr>
            </w:pPr>
            <w:r w:rsidRPr="00484B07">
              <w:rPr>
                <w:lang w:eastAsia="ko-KR"/>
              </w:rPr>
              <w:t>NOTE</w:t>
            </w:r>
            <w:r w:rsidR="003C0A7A" w:rsidRPr="00484B07">
              <w:rPr>
                <w:lang w:eastAsia="ko-KR"/>
              </w:rPr>
              <w:t xml:space="preserve"> 2:</w:t>
            </w:r>
            <w:r w:rsidR="003C0A7A" w:rsidRPr="00484B07">
              <w:rPr>
                <w:lang w:eastAsia="ko-KR"/>
              </w:rPr>
              <w:tab/>
              <w:t>two possible PDCCH skipping periods 5 &amp; 10ms</w:t>
            </w:r>
          </w:p>
          <w:p w14:paraId="2B7112BB" w14:textId="04E66A7B" w:rsidR="003C0A7A" w:rsidRPr="00484B07" w:rsidRDefault="00F1248E" w:rsidP="0057390C">
            <w:pPr>
              <w:pStyle w:val="TAN"/>
              <w:rPr>
                <w:lang w:eastAsia="ko-KR"/>
              </w:rPr>
            </w:pPr>
            <w:r w:rsidRPr="00484B07">
              <w:rPr>
                <w:lang w:eastAsia="ko-KR"/>
              </w:rPr>
              <w:t>NOTE</w:t>
            </w:r>
            <w:r w:rsidR="003C0A7A" w:rsidRPr="00484B07">
              <w:rPr>
                <w:lang w:eastAsia="ko-KR"/>
              </w:rPr>
              <w:t xml:space="preserve"> 3:</w:t>
            </w:r>
            <w:r w:rsidR="003C0A7A" w:rsidRPr="00484B07">
              <w:rPr>
                <w:lang w:eastAsia="ko-KR"/>
              </w:rPr>
              <w:tab/>
              <w:t>UE skips the remaining DRX active time</w:t>
            </w:r>
          </w:p>
          <w:p w14:paraId="2BE85385" w14:textId="168F9986" w:rsidR="003C0A7A" w:rsidRPr="00484B07" w:rsidRDefault="00F1248E" w:rsidP="0057390C">
            <w:pPr>
              <w:pStyle w:val="TAN"/>
              <w:rPr>
                <w:lang w:eastAsia="ko-KR"/>
              </w:rPr>
            </w:pPr>
            <w:r w:rsidRPr="00484B07">
              <w:rPr>
                <w:lang w:eastAsia="ko-KR"/>
              </w:rPr>
              <w:t>NOTE</w:t>
            </w:r>
            <w:r w:rsidR="003C0A7A" w:rsidRPr="00484B07">
              <w:rPr>
                <w:lang w:eastAsia="ko-KR"/>
              </w:rPr>
              <w:t xml:space="preserve"> 4:</w:t>
            </w:r>
            <w:r w:rsidR="003C0A7A" w:rsidRPr="00484B07">
              <w:rPr>
                <w:lang w:eastAsia="ko-KR"/>
              </w:rPr>
              <w:tab/>
              <w:t>Matched CDRX has (drx_offset=3, traffic_time_offset=2 ms, drx-LongCycle=16 ms)</w:t>
            </w:r>
          </w:p>
        </w:tc>
      </w:tr>
    </w:tbl>
    <w:p w14:paraId="4C75C1E8" w14:textId="77777777" w:rsidR="003C0A7A" w:rsidRPr="00484B07" w:rsidRDefault="003C0A7A" w:rsidP="00583B20"/>
    <w:p w14:paraId="78777703" w14:textId="3556F998" w:rsidR="003C0A7A" w:rsidRPr="00484B07" w:rsidRDefault="003C0A7A" w:rsidP="003C0A7A">
      <w:r w:rsidRPr="00484B07">
        <w:t>Based on the evaluation results in Table B.2.12-1, the following observations can be made</w:t>
      </w:r>
      <w:r w:rsidR="000D67F1" w:rsidRPr="00484B07">
        <w:t>:</w:t>
      </w:r>
    </w:p>
    <w:p w14:paraId="32C0DFD2" w14:textId="64B1FB9B" w:rsidR="009A744E" w:rsidRPr="00484B07" w:rsidRDefault="003C0A7A" w:rsidP="003C0A7A">
      <w:pPr>
        <w:pStyle w:val="B1"/>
      </w:pPr>
      <w:r w:rsidRPr="00484B07">
        <w:t>-</w:t>
      </w:r>
      <w:r w:rsidRPr="00484B07">
        <w:tab/>
        <w:t>For FR1, DL + UL joint evaluation, DU, DRX configured, VR 30Mbps traffic at 60fps with 10ms PDB and DL audio, it is observed from Ericsson that</w:t>
      </w:r>
      <w:r w:rsidR="000D67F1" w:rsidRPr="00484B07">
        <w:t>:</w:t>
      </w:r>
    </w:p>
    <w:p w14:paraId="008EBB2B" w14:textId="1B0E5CC7" w:rsidR="003C0A7A" w:rsidRPr="00484B07" w:rsidRDefault="003C0A7A" w:rsidP="003C0A7A">
      <w:pPr>
        <w:pStyle w:val="B2"/>
      </w:pPr>
      <w:r w:rsidRPr="00484B07">
        <w:t>-</w:t>
      </w:r>
      <w:r w:rsidRPr="00484B07">
        <w:tab/>
        <w:t>Rel-17 PDCCH skipping with two durations as performance reference provides</w:t>
      </w:r>
      <w:r w:rsidR="000D67F1" w:rsidRPr="00484B07">
        <w:t>:</w:t>
      </w:r>
    </w:p>
    <w:p w14:paraId="7EAF1451" w14:textId="77777777" w:rsidR="003C0A7A" w:rsidRPr="00484B07" w:rsidRDefault="003C0A7A" w:rsidP="003C0A7A">
      <w:pPr>
        <w:pStyle w:val="B3"/>
      </w:pPr>
      <w:r w:rsidRPr="00484B07">
        <w:t>-</w:t>
      </w:r>
      <w:r w:rsidRPr="00484B07">
        <w:tab/>
        <w:t>For high load, power saving gain of 10.4% and capacity gain of -19.9%</w:t>
      </w:r>
    </w:p>
    <w:p w14:paraId="1DAB745F" w14:textId="77777777" w:rsidR="003C0A7A" w:rsidRPr="00484B07" w:rsidRDefault="003C0A7A" w:rsidP="003C0A7A">
      <w:pPr>
        <w:pStyle w:val="B3"/>
      </w:pPr>
      <w:r w:rsidRPr="00484B07">
        <w:t>-</w:t>
      </w:r>
      <w:r w:rsidRPr="00484B07">
        <w:tab/>
        <w:t>For low load, power saving gain of 11.2% and capacity gain of -2.9%</w:t>
      </w:r>
    </w:p>
    <w:p w14:paraId="559C12CA" w14:textId="1109EE40" w:rsidR="003C0A7A" w:rsidRPr="00484B07" w:rsidRDefault="003C0A7A" w:rsidP="003C0A7A">
      <w:pPr>
        <w:pStyle w:val="B2"/>
      </w:pPr>
      <w:r w:rsidRPr="00484B07">
        <w:t>-</w:t>
      </w:r>
      <w:r w:rsidRPr="00484B07">
        <w:tab/>
        <w:t>enhanced PDCCH skipping with arbitrary skipping duration covering the remaining DRX active time provides</w:t>
      </w:r>
      <w:r w:rsidR="000D67F1" w:rsidRPr="00484B07">
        <w:t>:</w:t>
      </w:r>
    </w:p>
    <w:p w14:paraId="5F89A4A6" w14:textId="77777777" w:rsidR="003C0A7A" w:rsidRPr="00484B07" w:rsidRDefault="003C0A7A" w:rsidP="003C0A7A">
      <w:pPr>
        <w:pStyle w:val="B3"/>
      </w:pPr>
      <w:r w:rsidRPr="00484B07">
        <w:t>-</w:t>
      </w:r>
      <w:r w:rsidRPr="00484B07">
        <w:tab/>
        <w:t>For high load, power saving gain of 10.5% and capacity gain of -19.6%</w:t>
      </w:r>
    </w:p>
    <w:p w14:paraId="3E7E6945" w14:textId="77777777" w:rsidR="003C0A7A" w:rsidRPr="00484B07" w:rsidRDefault="003C0A7A" w:rsidP="003C0A7A">
      <w:pPr>
        <w:pStyle w:val="B3"/>
      </w:pPr>
      <w:r w:rsidRPr="00484B07">
        <w:t>-</w:t>
      </w:r>
      <w:r w:rsidRPr="00484B07">
        <w:tab/>
        <w:t>For low load, power saving gain of 11.2% and capacity gain of -2.2%</w:t>
      </w:r>
    </w:p>
    <w:p w14:paraId="054C8AA7" w14:textId="77777777" w:rsidR="003C0A7A" w:rsidRPr="00484B07" w:rsidRDefault="003C0A7A" w:rsidP="003C0A7A">
      <w:pPr>
        <w:pStyle w:val="TH"/>
        <w:keepNext w:val="0"/>
      </w:pPr>
      <w:r w:rsidRPr="00484B07">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484B07" w:rsidRDefault="003C0A7A"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484B07" w:rsidRDefault="003C0A7A"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484B07" w:rsidRDefault="003C0A7A"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484B07" w:rsidRDefault="003C0A7A"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484B07" w:rsidRDefault="003C0A7A"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484B07" w:rsidRDefault="003C0A7A"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484B07" w:rsidRDefault="003C0A7A"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484B07" w:rsidRDefault="003C0A7A"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484B07" w:rsidRDefault="003C0A7A"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484B07" w:rsidRDefault="003C0A7A"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484B07" w:rsidRDefault="003C0A7A"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484B07" w:rsidRDefault="003C0A7A" w:rsidP="0057390C">
            <w:pPr>
              <w:pStyle w:val="TAH"/>
              <w:keepNext w:val="0"/>
              <w:rPr>
                <w:sz w:val="16"/>
                <w:szCs w:val="16"/>
                <w:lang w:eastAsia="ko-KR"/>
              </w:rPr>
            </w:pPr>
            <w:r w:rsidRPr="00484B07">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484B07" w:rsidRDefault="003C0A7A"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484B07" w:rsidRDefault="003C0A7A"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484B07" w:rsidRDefault="003C0A7A" w:rsidP="0057390C">
            <w:pPr>
              <w:pStyle w:val="TAH"/>
              <w:keepNext w:val="0"/>
              <w:rPr>
                <w:sz w:val="16"/>
                <w:szCs w:val="16"/>
                <w:lang w:eastAsia="ko-KR"/>
              </w:rPr>
            </w:pPr>
            <w:r w:rsidRPr="00484B07">
              <w:rPr>
                <w:sz w:val="16"/>
                <w:szCs w:val="16"/>
                <w:lang w:eastAsia="ko-KR"/>
              </w:rPr>
              <w:t>Additional Assumptions</w:t>
            </w:r>
          </w:p>
        </w:tc>
      </w:tr>
      <w:tr w:rsidR="00935662" w:rsidRPr="00484B07"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484B07" w:rsidRDefault="003C0A7A"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484B07" w:rsidRDefault="003C0A7A"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484B07" w:rsidRDefault="003C0A7A"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484B07" w:rsidRDefault="003C0A7A"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484B07" w:rsidRDefault="003C0A7A"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484B07" w:rsidRDefault="003C0A7A" w:rsidP="0057390C">
            <w:pPr>
              <w:pStyle w:val="TAC"/>
              <w:keepNext w:val="0"/>
              <w:rPr>
                <w:sz w:val="16"/>
                <w:szCs w:val="16"/>
                <w:lang w:eastAsia="ko-KR"/>
              </w:rPr>
            </w:pPr>
          </w:p>
        </w:tc>
      </w:tr>
      <w:tr w:rsidR="00935662" w:rsidRPr="00484B07"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484B07" w:rsidRDefault="003C0A7A"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484B07" w:rsidRDefault="003C0A7A"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484B07" w:rsidRDefault="003C0A7A" w:rsidP="0057390C">
            <w:pPr>
              <w:pStyle w:val="TAC"/>
              <w:keepNext w:val="0"/>
              <w:rPr>
                <w:sz w:val="16"/>
                <w:szCs w:val="16"/>
                <w:lang w:eastAsia="ko-KR"/>
              </w:rPr>
            </w:pPr>
            <w:r w:rsidRPr="00484B07">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484B07" w:rsidRDefault="003C0A7A"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484B07" w:rsidRDefault="003C0A7A" w:rsidP="0057390C">
            <w:pPr>
              <w:pStyle w:val="TAC"/>
              <w:keepNext w:val="0"/>
              <w:rPr>
                <w:sz w:val="16"/>
                <w:szCs w:val="16"/>
                <w:lang w:eastAsia="ko-KR"/>
              </w:rPr>
            </w:pPr>
            <w:r w:rsidRPr="00484B07">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484B07" w:rsidRDefault="003C0A7A" w:rsidP="0057390C">
            <w:pPr>
              <w:pStyle w:val="TAC"/>
              <w:keepNext w:val="0"/>
              <w:rPr>
                <w:sz w:val="16"/>
                <w:szCs w:val="16"/>
                <w:lang w:eastAsia="ko-KR"/>
              </w:rPr>
            </w:pPr>
            <w:r w:rsidRPr="00484B07">
              <w:rPr>
                <w:sz w:val="16"/>
                <w:szCs w:val="16"/>
                <w:lang w:eastAsia="ko-KR"/>
              </w:rPr>
              <w:t>Note 1</w:t>
            </w:r>
          </w:p>
        </w:tc>
      </w:tr>
      <w:tr w:rsidR="00935662" w:rsidRPr="00484B07"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484B07" w:rsidRDefault="003C0A7A"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484B07" w:rsidRDefault="003C0A7A"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484B07" w:rsidRDefault="003C0A7A" w:rsidP="0057390C">
            <w:pPr>
              <w:pStyle w:val="TAC"/>
              <w:keepNext w:val="0"/>
              <w:rPr>
                <w:sz w:val="16"/>
                <w:szCs w:val="16"/>
                <w:lang w:eastAsia="ko-KR"/>
              </w:rPr>
            </w:pPr>
            <w:r w:rsidRPr="00484B07">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484B07" w:rsidRDefault="003C0A7A"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484B07" w:rsidRDefault="003C0A7A" w:rsidP="0057390C">
            <w:pPr>
              <w:pStyle w:val="TAC"/>
              <w:keepNext w:val="0"/>
              <w:rPr>
                <w:sz w:val="16"/>
                <w:szCs w:val="16"/>
                <w:lang w:eastAsia="ko-KR"/>
              </w:rPr>
            </w:pPr>
            <w:r w:rsidRPr="00484B07">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484B07" w:rsidRDefault="003C0A7A" w:rsidP="0057390C">
            <w:pPr>
              <w:pStyle w:val="TAC"/>
              <w:keepNext w:val="0"/>
              <w:rPr>
                <w:sz w:val="16"/>
                <w:szCs w:val="16"/>
                <w:lang w:eastAsia="ko-KR"/>
              </w:rPr>
            </w:pPr>
            <w:r w:rsidRPr="00484B07">
              <w:rPr>
                <w:sz w:val="16"/>
                <w:szCs w:val="16"/>
                <w:lang w:eastAsia="ko-KR"/>
              </w:rPr>
              <w:t>Note 2</w:t>
            </w:r>
          </w:p>
        </w:tc>
      </w:tr>
      <w:tr w:rsidR="00935662" w:rsidRPr="00484B07"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484B07" w:rsidRDefault="003C0A7A" w:rsidP="0057390C">
            <w:pPr>
              <w:pStyle w:val="TAC"/>
              <w:keepNext w:val="0"/>
              <w:rPr>
                <w:sz w:val="16"/>
                <w:szCs w:val="16"/>
                <w:lang w:eastAsia="ko-KR"/>
              </w:rPr>
            </w:pPr>
            <w:r w:rsidRPr="00484B07">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484B07" w:rsidRDefault="003C0A7A" w:rsidP="0057390C">
            <w:pPr>
              <w:pStyle w:val="TAC"/>
              <w:keepNext w:val="0"/>
              <w:rPr>
                <w:sz w:val="16"/>
                <w:szCs w:val="16"/>
                <w:lang w:eastAsia="ko-KR"/>
              </w:rPr>
            </w:pPr>
            <w:r w:rsidRPr="00484B07">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484B07" w:rsidRDefault="003C0A7A" w:rsidP="0057390C">
            <w:pPr>
              <w:pStyle w:val="TAC"/>
              <w:keepNext w:val="0"/>
              <w:rPr>
                <w:sz w:val="16"/>
                <w:szCs w:val="16"/>
                <w:lang w:eastAsia="ko-KR"/>
              </w:rPr>
            </w:pPr>
            <w:r w:rsidRPr="00484B07">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484B07" w:rsidRDefault="003C0A7A" w:rsidP="0057390C">
            <w:pPr>
              <w:pStyle w:val="TAC"/>
              <w:keepNext w:val="0"/>
              <w:rPr>
                <w:sz w:val="16"/>
                <w:szCs w:val="16"/>
                <w:lang w:eastAsia="ko-KR"/>
              </w:rPr>
            </w:pPr>
            <w:r w:rsidRPr="00484B07">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484B07" w:rsidRDefault="003C0A7A" w:rsidP="0057390C">
            <w:pPr>
              <w:pStyle w:val="TAC"/>
              <w:keepNext w:val="0"/>
              <w:rPr>
                <w:sz w:val="16"/>
                <w:szCs w:val="16"/>
                <w:lang w:eastAsia="ko-KR"/>
              </w:rPr>
            </w:pPr>
            <w:r w:rsidRPr="00484B07">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484B07" w:rsidRDefault="003C0A7A" w:rsidP="0057390C">
            <w:pPr>
              <w:pStyle w:val="TAC"/>
              <w:keepNext w:val="0"/>
              <w:rPr>
                <w:sz w:val="16"/>
                <w:szCs w:val="16"/>
                <w:lang w:eastAsia="ko-KR"/>
              </w:rPr>
            </w:pPr>
            <w:r w:rsidRPr="00484B07">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484B07" w:rsidRDefault="003C0A7A" w:rsidP="0057390C">
            <w:pPr>
              <w:pStyle w:val="TAC"/>
              <w:keepNext w:val="0"/>
              <w:rPr>
                <w:sz w:val="16"/>
                <w:szCs w:val="16"/>
                <w:lang w:eastAsia="ko-KR"/>
              </w:rPr>
            </w:pPr>
            <w:r w:rsidRPr="00484B07">
              <w:rPr>
                <w:sz w:val="16"/>
                <w:szCs w:val="16"/>
                <w:lang w:eastAsia="ko-KR"/>
              </w:rPr>
              <w:t>Note 3</w:t>
            </w:r>
          </w:p>
        </w:tc>
      </w:tr>
      <w:tr w:rsidR="00935662" w:rsidRPr="00484B07"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4558C27D" w:rsidR="003C0A7A" w:rsidRPr="00484B07" w:rsidRDefault="00F1248E" w:rsidP="0057390C">
            <w:pPr>
              <w:pStyle w:val="TAN"/>
              <w:rPr>
                <w:lang w:eastAsia="ko-KR"/>
              </w:rPr>
            </w:pPr>
            <w:r w:rsidRPr="00484B07">
              <w:rPr>
                <w:lang w:eastAsia="ko-KR"/>
              </w:rPr>
              <w:t>NOTE</w:t>
            </w:r>
            <w:r w:rsidR="003C0A7A" w:rsidRPr="00484B07">
              <w:rPr>
                <w:lang w:eastAsia="ko-KR"/>
              </w:rPr>
              <w:t xml:space="preserve"> 1:</w:t>
            </w:r>
            <w:r w:rsidR="003C0A7A" w:rsidRPr="00484B07">
              <w:rPr>
                <w:lang w:eastAsia="ko-KR"/>
              </w:rPr>
              <w:tab/>
              <w:t>Set of PDCCH skipping duration is {5, 10, 15}ms</w:t>
            </w:r>
          </w:p>
          <w:p w14:paraId="1175FEDA" w14:textId="6071561A" w:rsidR="003C0A7A" w:rsidRPr="00484B07" w:rsidRDefault="00F1248E" w:rsidP="0057390C">
            <w:pPr>
              <w:pStyle w:val="TAN"/>
              <w:rPr>
                <w:lang w:eastAsia="ko-KR"/>
              </w:rPr>
            </w:pPr>
            <w:r w:rsidRPr="00484B07">
              <w:rPr>
                <w:lang w:eastAsia="ko-KR"/>
              </w:rPr>
              <w:t>NOTE</w:t>
            </w:r>
            <w:r w:rsidR="003C0A7A" w:rsidRPr="00484B07">
              <w:rPr>
                <w:lang w:eastAsia="ko-KR"/>
              </w:rPr>
              <w:t xml:space="preserve"> 2:</w:t>
            </w:r>
            <w:r w:rsidR="003C0A7A" w:rsidRPr="00484B07">
              <w:rPr>
                <w:lang w:eastAsia="ko-KR"/>
              </w:rPr>
              <w:tab/>
              <w:t>Set of PDCCH skipping duration is {4, 16, 29}ms</w:t>
            </w:r>
          </w:p>
          <w:p w14:paraId="76BEAB30" w14:textId="77011017" w:rsidR="003C0A7A" w:rsidRPr="00484B07" w:rsidRDefault="00F1248E" w:rsidP="0057390C">
            <w:pPr>
              <w:pStyle w:val="TAN"/>
              <w:rPr>
                <w:lang w:eastAsia="ko-KR"/>
              </w:rPr>
            </w:pPr>
            <w:r w:rsidRPr="00484B07">
              <w:rPr>
                <w:lang w:eastAsia="ko-KR"/>
              </w:rPr>
              <w:t>NOTE</w:t>
            </w:r>
            <w:r w:rsidR="003C0A7A" w:rsidRPr="00484B07">
              <w:rPr>
                <w:lang w:eastAsia="ko-KR"/>
              </w:rPr>
              <w:t xml:space="preserve"> 3:</w:t>
            </w:r>
            <w:r w:rsidR="003C0A7A" w:rsidRPr="00484B07">
              <w:rPr>
                <w:lang w:eastAsia="ko-KR"/>
              </w:rPr>
              <w:tab/>
              <w:t>UE skips PDCCH monitoring until the earliest possible arrival time of next frame</w:t>
            </w:r>
          </w:p>
        </w:tc>
      </w:tr>
    </w:tbl>
    <w:p w14:paraId="0358D07D" w14:textId="77777777" w:rsidR="003C0A7A" w:rsidRPr="00484B07" w:rsidRDefault="003C0A7A" w:rsidP="003C0A7A"/>
    <w:p w14:paraId="0142F47A" w14:textId="0A2F60B1" w:rsidR="003C0A7A" w:rsidRPr="00484B07" w:rsidRDefault="003C0A7A" w:rsidP="003C0A7A">
      <w:r w:rsidRPr="00484B07">
        <w:t>Based on the evaluation results in Table B.2.12-2, the following observations can be made</w:t>
      </w:r>
      <w:r w:rsidR="000D67F1" w:rsidRPr="00484B07">
        <w:t>:</w:t>
      </w:r>
    </w:p>
    <w:p w14:paraId="0993F3B8" w14:textId="569D22EB" w:rsidR="009A744E" w:rsidRPr="00484B07" w:rsidRDefault="003C0A7A" w:rsidP="003C0A7A">
      <w:pPr>
        <w:pStyle w:val="B1"/>
      </w:pPr>
      <w:r w:rsidRPr="00484B07">
        <w:t>-</w:t>
      </w:r>
      <w:r w:rsidRPr="00484B07">
        <w:tab/>
        <w:t>For FR1, DL-only evaluation, DU, DRX not configured, high load, VR 30Mbps traffic at 60fps with 10ms PDB, it is observed from Huawei that</w:t>
      </w:r>
      <w:r w:rsidR="000D67F1" w:rsidRPr="00484B07">
        <w:t>:</w:t>
      </w:r>
    </w:p>
    <w:p w14:paraId="01FE98E2" w14:textId="6551692F" w:rsidR="009A744E" w:rsidRPr="00484B07" w:rsidRDefault="003C0A7A" w:rsidP="003C0A7A">
      <w:pPr>
        <w:pStyle w:val="B2"/>
      </w:pPr>
      <w:r w:rsidRPr="00484B07">
        <w:t>-</w:t>
      </w:r>
      <w:r w:rsidRPr="00484B07">
        <w:tab/>
        <w:t>PDCCH skipping with adaptive duration provides</w:t>
      </w:r>
      <w:r w:rsidR="000D67F1" w:rsidRPr="00484B07">
        <w:t>:</w:t>
      </w:r>
    </w:p>
    <w:p w14:paraId="4911FD3E" w14:textId="77777777" w:rsidR="009A744E" w:rsidRPr="00484B07" w:rsidRDefault="003C0A7A" w:rsidP="003C0A7A">
      <w:pPr>
        <w:pStyle w:val="B3"/>
      </w:pPr>
      <w:r w:rsidRPr="00484B07">
        <w:t>-</w:t>
      </w:r>
      <w:r w:rsidRPr="00484B07">
        <w:tab/>
        <w:t>power saving gain of 18.35%</w:t>
      </w:r>
    </w:p>
    <w:p w14:paraId="1AD7EFE4" w14:textId="522D1AB3" w:rsidR="003C0A7A" w:rsidRPr="00484B07" w:rsidRDefault="003C0A7A" w:rsidP="003C0A7A">
      <w:pPr>
        <w:pStyle w:val="B3"/>
      </w:pPr>
      <w:r w:rsidRPr="00484B07">
        <w:t>-</w:t>
      </w:r>
      <w:r w:rsidRPr="00484B07">
        <w:tab/>
        <w:t>capacity gain of 0.00%</w:t>
      </w:r>
    </w:p>
    <w:p w14:paraId="4E35EA82" w14:textId="7F3D2BC7" w:rsidR="009A744E" w:rsidRPr="00484B07" w:rsidRDefault="003C0A7A" w:rsidP="003C0A7A">
      <w:pPr>
        <w:pStyle w:val="B2"/>
      </w:pPr>
      <w:r w:rsidRPr="00484B07">
        <w:t>-</w:t>
      </w:r>
      <w:r w:rsidRPr="00484B07">
        <w:tab/>
        <w:t>R17 PDCCH skipping performance reference provides</w:t>
      </w:r>
      <w:r w:rsidR="000D67F1" w:rsidRPr="00484B07">
        <w:t>:</w:t>
      </w:r>
    </w:p>
    <w:p w14:paraId="43283559" w14:textId="77777777" w:rsidR="009A744E" w:rsidRPr="00484B07" w:rsidRDefault="003C0A7A" w:rsidP="003C0A7A">
      <w:pPr>
        <w:pStyle w:val="B3"/>
      </w:pPr>
      <w:r w:rsidRPr="00484B07">
        <w:t>-</w:t>
      </w:r>
      <w:r w:rsidRPr="00484B07">
        <w:tab/>
        <w:t>mean power saving gain of 11.64% in the range of 11.15% to 12.12% and</w:t>
      </w:r>
    </w:p>
    <w:p w14:paraId="73A1F065" w14:textId="78936C13" w:rsidR="003C0A7A" w:rsidRPr="00484B07" w:rsidRDefault="003C0A7A" w:rsidP="003C0A7A">
      <w:pPr>
        <w:pStyle w:val="B3"/>
      </w:pPr>
      <w:r w:rsidRPr="00484B07">
        <w:t>-</w:t>
      </w:r>
      <w:r w:rsidRPr="00484B07">
        <w:tab/>
        <w:t>capacity gain of 0.00%</w:t>
      </w:r>
    </w:p>
    <w:p w14:paraId="14C7B71F" w14:textId="77777777" w:rsidR="003C0A7A" w:rsidRPr="00484B07" w:rsidRDefault="003C0A7A" w:rsidP="003C0A7A">
      <w:pPr>
        <w:pStyle w:val="TH"/>
        <w:keepNext w:val="0"/>
      </w:pPr>
      <w:r w:rsidRPr="00484B07">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935662" w:rsidRPr="00484B07"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484B07" w:rsidRDefault="003C0A7A"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484B07" w:rsidRDefault="003C0A7A" w:rsidP="0057390C">
            <w:pPr>
              <w:pStyle w:val="TAH"/>
              <w:keepNext w:val="0"/>
              <w:rPr>
                <w:sz w:val="16"/>
                <w:szCs w:val="16"/>
                <w:lang w:eastAsia="ko-KR"/>
              </w:rPr>
            </w:pPr>
            <w:r w:rsidRPr="00484B07">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484B07" w:rsidRDefault="003C0A7A" w:rsidP="0057390C">
            <w:pPr>
              <w:pStyle w:val="TAH"/>
              <w:keepNext w:val="0"/>
              <w:rPr>
                <w:sz w:val="16"/>
                <w:szCs w:val="16"/>
                <w:lang w:eastAsia="ko-KR"/>
              </w:rPr>
            </w:pPr>
            <w:r w:rsidRPr="00484B07">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484B07" w:rsidRDefault="003C0A7A" w:rsidP="0057390C">
            <w:pPr>
              <w:pStyle w:val="TAH"/>
              <w:keepNext w:val="0"/>
              <w:rPr>
                <w:sz w:val="16"/>
                <w:szCs w:val="16"/>
                <w:lang w:eastAsia="ko-KR"/>
              </w:rPr>
            </w:pPr>
            <w:r w:rsidRPr="00484B07">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484B07" w:rsidRDefault="003C0A7A" w:rsidP="0057390C">
            <w:pPr>
              <w:pStyle w:val="TAH"/>
              <w:keepNext w:val="0"/>
              <w:rPr>
                <w:sz w:val="16"/>
                <w:szCs w:val="16"/>
                <w:lang w:eastAsia="ko-KR"/>
              </w:rPr>
            </w:pPr>
            <w:r w:rsidRPr="00484B07">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484B07" w:rsidRDefault="003C0A7A" w:rsidP="0057390C">
            <w:pPr>
              <w:pStyle w:val="TAH"/>
              <w:keepNext w:val="0"/>
              <w:rPr>
                <w:sz w:val="16"/>
                <w:szCs w:val="16"/>
                <w:lang w:eastAsia="ko-KR"/>
              </w:rPr>
            </w:pPr>
            <w:r w:rsidRPr="00484B07">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484B07" w:rsidRDefault="003C0A7A" w:rsidP="0057390C">
            <w:pPr>
              <w:pStyle w:val="TAH"/>
              <w:keepNext w:val="0"/>
              <w:rPr>
                <w:sz w:val="16"/>
                <w:szCs w:val="16"/>
                <w:lang w:eastAsia="ko-KR"/>
              </w:rPr>
            </w:pPr>
            <w:r w:rsidRPr="00484B07">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484B07" w:rsidRDefault="003C0A7A" w:rsidP="0057390C">
            <w:pPr>
              <w:pStyle w:val="TAH"/>
              <w:keepNext w:val="0"/>
              <w:rPr>
                <w:sz w:val="16"/>
                <w:szCs w:val="16"/>
                <w:lang w:eastAsia="ko-KR"/>
              </w:rPr>
            </w:pPr>
            <w:r w:rsidRPr="00484B07">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484B07" w:rsidRDefault="003C0A7A" w:rsidP="0057390C">
            <w:pPr>
              <w:pStyle w:val="TAH"/>
              <w:keepNext w:val="0"/>
              <w:rPr>
                <w:sz w:val="16"/>
                <w:szCs w:val="16"/>
                <w:lang w:eastAsia="ko-KR"/>
              </w:rPr>
            </w:pPr>
            <w:r w:rsidRPr="00484B07">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484B07" w:rsidRDefault="003C0A7A" w:rsidP="0057390C">
            <w:pPr>
              <w:pStyle w:val="TAH"/>
              <w:keepNext w:val="0"/>
              <w:rPr>
                <w:sz w:val="16"/>
                <w:szCs w:val="16"/>
                <w:lang w:eastAsia="ko-KR"/>
              </w:rPr>
            </w:pPr>
            <w:r w:rsidRPr="00484B07">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484B07" w:rsidRDefault="003C0A7A" w:rsidP="0057390C">
            <w:pPr>
              <w:pStyle w:val="TAH"/>
              <w:keepNext w:val="0"/>
              <w:rPr>
                <w:sz w:val="16"/>
                <w:szCs w:val="16"/>
                <w:lang w:eastAsia="ko-KR"/>
              </w:rPr>
            </w:pPr>
            <w:r w:rsidRPr="00484B07">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484B07" w:rsidRDefault="003C0A7A" w:rsidP="0057390C">
            <w:pPr>
              <w:pStyle w:val="TAH"/>
              <w:keepNext w:val="0"/>
              <w:rPr>
                <w:sz w:val="16"/>
                <w:szCs w:val="16"/>
                <w:lang w:eastAsia="ko-KR"/>
              </w:rPr>
            </w:pPr>
            <w:r w:rsidRPr="00484B07">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484B07" w:rsidRDefault="003C0A7A" w:rsidP="0057390C">
            <w:pPr>
              <w:pStyle w:val="TAH"/>
              <w:keepNext w:val="0"/>
              <w:rPr>
                <w:sz w:val="16"/>
                <w:szCs w:val="16"/>
                <w:lang w:eastAsia="ko-KR"/>
              </w:rPr>
            </w:pPr>
            <w:r w:rsidRPr="00484B07">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484B07" w:rsidRDefault="003C0A7A" w:rsidP="0057390C">
            <w:pPr>
              <w:pStyle w:val="TAH"/>
              <w:keepNext w:val="0"/>
              <w:rPr>
                <w:sz w:val="16"/>
                <w:szCs w:val="16"/>
                <w:lang w:eastAsia="ko-KR"/>
              </w:rPr>
            </w:pPr>
            <w:r w:rsidRPr="00484B07">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484B07" w:rsidRDefault="003C0A7A" w:rsidP="0057390C">
            <w:pPr>
              <w:pStyle w:val="TAH"/>
              <w:keepNext w:val="0"/>
              <w:rPr>
                <w:sz w:val="16"/>
                <w:szCs w:val="16"/>
                <w:lang w:eastAsia="ko-KR"/>
              </w:rPr>
            </w:pPr>
            <w:r w:rsidRPr="00484B07">
              <w:rPr>
                <w:sz w:val="16"/>
                <w:szCs w:val="16"/>
                <w:lang w:eastAsia="ko-KR"/>
              </w:rPr>
              <w:t>Additional Assumptions</w:t>
            </w:r>
          </w:p>
        </w:tc>
      </w:tr>
      <w:tr w:rsidR="00935662" w:rsidRPr="00484B07"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484B07" w:rsidRDefault="003C0A7A"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484B07" w:rsidRDefault="003C0A7A" w:rsidP="0057390C">
            <w:pPr>
              <w:pStyle w:val="TAC"/>
              <w:keepNext w:val="0"/>
              <w:rPr>
                <w:sz w:val="16"/>
                <w:szCs w:val="16"/>
                <w:lang w:eastAsia="ko-KR"/>
              </w:rPr>
            </w:pPr>
            <w:r w:rsidRPr="00484B07">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484B07" w:rsidRDefault="003C0A7A"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484B07" w:rsidRDefault="003C0A7A" w:rsidP="0057390C">
            <w:pPr>
              <w:pStyle w:val="TAC"/>
              <w:keepNext w:val="0"/>
              <w:rPr>
                <w:sz w:val="16"/>
                <w:szCs w:val="16"/>
                <w:lang w:eastAsia="ko-KR"/>
              </w:rPr>
            </w:pPr>
            <w:r w:rsidRPr="00484B07">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484B07" w:rsidRDefault="003C0A7A" w:rsidP="0057390C">
            <w:pPr>
              <w:pStyle w:val="TAC"/>
              <w:keepNext w:val="0"/>
              <w:rPr>
                <w:sz w:val="16"/>
                <w:szCs w:val="16"/>
                <w:lang w:eastAsia="ko-KR"/>
              </w:rPr>
            </w:pPr>
            <w:r w:rsidRPr="00484B07">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484B07" w:rsidRDefault="003C0A7A" w:rsidP="0057390C">
            <w:pPr>
              <w:pStyle w:val="TAC"/>
              <w:keepNext w:val="0"/>
              <w:rPr>
                <w:sz w:val="16"/>
                <w:szCs w:val="16"/>
              </w:rPr>
            </w:pPr>
            <w:r w:rsidRPr="00484B07">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484B07" w:rsidRDefault="003C0A7A" w:rsidP="0057390C">
            <w:pPr>
              <w:pStyle w:val="TAC"/>
              <w:keepNext w:val="0"/>
              <w:rPr>
                <w:sz w:val="16"/>
                <w:szCs w:val="16"/>
              </w:rPr>
            </w:pPr>
            <w:r w:rsidRPr="00484B07">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484B07" w:rsidRDefault="003C0A7A" w:rsidP="0057390C">
            <w:pPr>
              <w:pStyle w:val="TAC"/>
              <w:keepNext w:val="0"/>
              <w:rPr>
                <w:sz w:val="16"/>
                <w:szCs w:val="16"/>
                <w:lang w:eastAsia="ko-KR"/>
              </w:rPr>
            </w:pPr>
          </w:p>
        </w:tc>
      </w:tr>
      <w:tr w:rsidR="00935662" w:rsidRPr="00484B07"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484B07" w:rsidRDefault="003C0A7A"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484B07" w:rsidRDefault="003C0A7A" w:rsidP="0057390C">
            <w:pPr>
              <w:pStyle w:val="TAC"/>
              <w:keepNext w:val="0"/>
              <w:rPr>
                <w:sz w:val="16"/>
                <w:szCs w:val="16"/>
                <w:lang w:eastAsia="ko-KR"/>
              </w:rPr>
            </w:pPr>
            <w:r w:rsidRPr="00484B07">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484B07" w:rsidRDefault="003C0A7A"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484B07" w:rsidRDefault="003C0A7A" w:rsidP="0057390C">
            <w:pPr>
              <w:pStyle w:val="TAC"/>
              <w:keepNext w:val="0"/>
              <w:rPr>
                <w:sz w:val="16"/>
                <w:szCs w:val="16"/>
                <w:lang w:eastAsia="ko-KR"/>
              </w:rPr>
            </w:pPr>
            <w:r w:rsidRPr="00484B07">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484B07" w:rsidRDefault="003C0A7A" w:rsidP="0057390C">
            <w:pPr>
              <w:pStyle w:val="TAC"/>
              <w:keepNext w:val="0"/>
              <w:rPr>
                <w:sz w:val="16"/>
                <w:szCs w:val="16"/>
                <w:lang w:eastAsia="ko-KR"/>
              </w:rPr>
            </w:pPr>
            <w:r w:rsidRPr="00484B07">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484B07" w:rsidRDefault="003C0A7A" w:rsidP="0057390C">
            <w:pPr>
              <w:pStyle w:val="TAC"/>
              <w:keepNext w:val="0"/>
              <w:rPr>
                <w:sz w:val="16"/>
                <w:szCs w:val="16"/>
              </w:rPr>
            </w:pPr>
            <w:r w:rsidRPr="00484B07">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484B07" w:rsidRDefault="003C0A7A" w:rsidP="0057390C">
            <w:pPr>
              <w:pStyle w:val="TAC"/>
              <w:keepNext w:val="0"/>
              <w:rPr>
                <w:sz w:val="16"/>
                <w:szCs w:val="16"/>
              </w:rPr>
            </w:pPr>
            <w:r w:rsidRPr="00484B07">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484B07" w:rsidRDefault="003C0A7A" w:rsidP="0057390C">
            <w:pPr>
              <w:pStyle w:val="TAC"/>
              <w:keepNext w:val="0"/>
              <w:rPr>
                <w:sz w:val="16"/>
                <w:szCs w:val="16"/>
                <w:lang w:eastAsia="ko-KR"/>
              </w:rPr>
            </w:pPr>
            <w:r w:rsidRPr="00484B07">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484B07" w:rsidRDefault="003C0A7A" w:rsidP="0057390C">
            <w:pPr>
              <w:pStyle w:val="TAC"/>
              <w:keepNext w:val="0"/>
              <w:rPr>
                <w:sz w:val="16"/>
                <w:szCs w:val="16"/>
                <w:lang w:eastAsia="ko-KR"/>
              </w:rPr>
            </w:pPr>
            <w:r w:rsidRPr="00484B07">
              <w:rPr>
                <w:sz w:val="16"/>
                <w:szCs w:val="16"/>
                <w:lang w:eastAsia="ko-KR"/>
              </w:rPr>
              <w:t>Note 1</w:t>
            </w:r>
          </w:p>
        </w:tc>
      </w:tr>
      <w:tr w:rsidR="00935662" w:rsidRPr="00484B07"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484B07" w:rsidRDefault="003C0A7A" w:rsidP="0057390C">
            <w:pPr>
              <w:pStyle w:val="TAC"/>
              <w:keepNext w:val="0"/>
              <w:rPr>
                <w:sz w:val="16"/>
                <w:szCs w:val="16"/>
                <w:lang w:eastAsia="ko-KR"/>
              </w:rPr>
            </w:pPr>
            <w:r w:rsidRPr="00484B07">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484B07" w:rsidRDefault="003C0A7A" w:rsidP="0057390C">
            <w:pPr>
              <w:pStyle w:val="TAC"/>
              <w:keepNext w:val="0"/>
              <w:rPr>
                <w:sz w:val="16"/>
                <w:szCs w:val="16"/>
                <w:lang w:eastAsia="ko-KR"/>
              </w:rPr>
            </w:pPr>
            <w:r w:rsidRPr="00484B07">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484B07" w:rsidRDefault="003C0A7A" w:rsidP="0057390C">
            <w:pPr>
              <w:pStyle w:val="TAC"/>
              <w:keepNext w:val="0"/>
              <w:rPr>
                <w:sz w:val="16"/>
                <w:szCs w:val="16"/>
                <w:lang w:eastAsia="ko-KR"/>
              </w:rPr>
            </w:pPr>
            <w:r w:rsidRPr="00484B07">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484B07" w:rsidRDefault="003C0A7A" w:rsidP="0057390C">
            <w:pPr>
              <w:pStyle w:val="TAC"/>
              <w:keepNext w:val="0"/>
              <w:rPr>
                <w:sz w:val="16"/>
                <w:szCs w:val="16"/>
                <w:lang w:eastAsia="ko-KR"/>
              </w:rPr>
            </w:pPr>
            <w:r w:rsidRPr="00484B07">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484B07" w:rsidRDefault="003C0A7A" w:rsidP="0057390C">
            <w:pPr>
              <w:pStyle w:val="TAC"/>
              <w:keepNext w:val="0"/>
              <w:rPr>
                <w:sz w:val="16"/>
                <w:szCs w:val="16"/>
                <w:lang w:eastAsia="ko-KR"/>
              </w:rPr>
            </w:pPr>
            <w:r w:rsidRPr="00484B07">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484B07" w:rsidRDefault="003C0A7A" w:rsidP="0057390C">
            <w:pPr>
              <w:pStyle w:val="TAC"/>
              <w:keepNext w:val="0"/>
              <w:rPr>
                <w:sz w:val="16"/>
                <w:szCs w:val="16"/>
              </w:rPr>
            </w:pPr>
            <w:r w:rsidRPr="00484B07">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484B07" w:rsidRDefault="003C0A7A" w:rsidP="0057390C">
            <w:pPr>
              <w:pStyle w:val="TAC"/>
              <w:keepNext w:val="0"/>
              <w:rPr>
                <w:sz w:val="16"/>
                <w:szCs w:val="16"/>
              </w:rPr>
            </w:pPr>
            <w:r w:rsidRPr="00484B07">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484B07" w:rsidRDefault="003C0A7A" w:rsidP="0057390C">
            <w:pPr>
              <w:pStyle w:val="TAC"/>
              <w:keepNext w:val="0"/>
              <w:rPr>
                <w:sz w:val="16"/>
                <w:szCs w:val="16"/>
                <w:lang w:eastAsia="ko-KR"/>
              </w:rPr>
            </w:pPr>
            <w:r w:rsidRPr="00484B07">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484B07" w:rsidRDefault="003C0A7A" w:rsidP="0057390C">
            <w:pPr>
              <w:pStyle w:val="TAC"/>
              <w:keepNext w:val="0"/>
              <w:rPr>
                <w:sz w:val="16"/>
                <w:szCs w:val="16"/>
                <w:lang w:eastAsia="ko-KR"/>
              </w:rPr>
            </w:pPr>
            <w:r w:rsidRPr="00484B07">
              <w:rPr>
                <w:sz w:val="16"/>
                <w:szCs w:val="16"/>
                <w:lang w:eastAsia="ko-KR"/>
              </w:rPr>
              <w:t>Note 2</w:t>
            </w:r>
          </w:p>
        </w:tc>
      </w:tr>
      <w:tr w:rsidR="00935662" w:rsidRPr="00484B07"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42EFA374" w:rsidR="003C0A7A" w:rsidRPr="00484B07" w:rsidRDefault="00F1248E" w:rsidP="00F1248E">
            <w:pPr>
              <w:pStyle w:val="TAN"/>
              <w:rPr>
                <w:lang w:eastAsia="ko-KR"/>
              </w:rPr>
            </w:pPr>
            <w:r w:rsidRPr="00484B07">
              <w:rPr>
                <w:lang w:eastAsia="ko-KR"/>
              </w:rPr>
              <w:t>NOTE</w:t>
            </w:r>
            <w:r w:rsidR="003C0A7A" w:rsidRPr="00484B07">
              <w:rPr>
                <w:lang w:eastAsia="ko-KR"/>
              </w:rPr>
              <w:t xml:space="preserve"> 1:</w:t>
            </w:r>
            <w:r w:rsidR="000D67F1" w:rsidRPr="00484B07">
              <w:tab/>
            </w:r>
            <w:r w:rsidR="003C0A7A" w:rsidRPr="00484B07">
              <w:t>PDCCH skipping with 2 candidate durations(8/10ms)</w:t>
            </w:r>
          </w:p>
          <w:p w14:paraId="7AC5AE9C" w14:textId="46E86C33" w:rsidR="003C0A7A" w:rsidRPr="00484B07" w:rsidRDefault="00F1248E" w:rsidP="00F1248E">
            <w:pPr>
              <w:pStyle w:val="TAN"/>
              <w:rPr>
                <w:lang w:eastAsia="ko-KR"/>
              </w:rPr>
            </w:pPr>
            <w:r w:rsidRPr="00484B07">
              <w:rPr>
                <w:lang w:eastAsia="ko-KR"/>
              </w:rPr>
              <w:t>NOTE</w:t>
            </w:r>
            <w:r w:rsidR="003C0A7A" w:rsidRPr="00484B07">
              <w:rPr>
                <w:lang w:eastAsia="ko-KR"/>
              </w:rPr>
              <w:t xml:space="preserve"> 2:</w:t>
            </w:r>
            <w:r w:rsidR="000D67F1" w:rsidRPr="00484B07">
              <w:tab/>
            </w:r>
            <w:r w:rsidR="003C0A7A" w:rsidRPr="00484B07">
              <w:t>PDCCH skipping with 4 candidate durations(6/8/10/12ms)</w:t>
            </w:r>
          </w:p>
        </w:tc>
      </w:tr>
    </w:tbl>
    <w:p w14:paraId="04261A29" w14:textId="77777777" w:rsidR="003C0A7A" w:rsidRPr="00484B07" w:rsidRDefault="003C0A7A" w:rsidP="003C0A7A"/>
    <w:p w14:paraId="44C64D98" w14:textId="5290CFCE" w:rsidR="003C0A7A" w:rsidRPr="00484B07" w:rsidRDefault="003C0A7A" w:rsidP="003C0A7A">
      <w:r w:rsidRPr="00484B07">
        <w:t>Based on the evaluation results in Table B.2.12-3, the following observations can be made</w:t>
      </w:r>
      <w:r w:rsidR="000D67F1" w:rsidRPr="00484B07">
        <w:t>:</w:t>
      </w:r>
    </w:p>
    <w:p w14:paraId="587D4369" w14:textId="1880F545" w:rsidR="009A744E" w:rsidRPr="00484B07" w:rsidRDefault="003C0A7A" w:rsidP="003C0A7A">
      <w:pPr>
        <w:pStyle w:val="B1"/>
      </w:pPr>
      <w:r w:rsidRPr="00484B07">
        <w:t>-</w:t>
      </w:r>
      <w:r w:rsidRPr="00484B07">
        <w:tab/>
        <w:t>For FR1, DL-only evaluation, DU, DRX not configured, high load, VR 45Mbps traffic at 60fps with 10ms PDB, it is observed from Xiaomi that</w:t>
      </w:r>
      <w:r w:rsidR="000D67F1" w:rsidRPr="00484B07">
        <w:t>:</w:t>
      </w:r>
    </w:p>
    <w:p w14:paraId="0097A110" w14:textId="264E0CF8" w:rsidR="009A744E" w:rsidRPr="00484B07" w:rsidRDefault="003C0A7A" w:rsidP="003C0A7A">
      <w:pPr>
        <w:pStyle w:val="B2"/>
      </w:pPr>
      <w:r w:rsidRPr="00484B07">
        <w:t>-</w:t>
      </w:r>
      <w:r w:rsidRPr="00484B07">
        <w:tab/>
        <w:t>Rel-17 PDCCH skipping with 2 candidate durations as performance reference provides</w:t>
      </w:r>
      <w:r w:rsidR="000D67F1" w:rsidRPr="00484B07">
        <w:t>:</w:t>
      </w:r>
    </w:p>
    <w:p w14:paraId="04E31EB6" w14:textId="77777777" w:rsidR="009A744E" w:rsidRPr="00484B07" w:rsidRDefault="003C0A7A" w:rsidP="003C0A7A">
      <w:pPr>
        <w:pStyle w:val="B3"/>
      </w:pPr>
      <w:r w:rsidRPr="00484B07">
        <w:t>-</w:t>
      </w:r>
      <w:r w:rsidRPr="00484B07">
        <w:tab/>
        <w:t>power saving gain of 41.74%</w:t>
      </w:r>
    </w:p>
    <w:p w14:paraId="0E876C20" w14:textId="181DCE96" w:rsidR="003C0A7A" w:rsidRPr="00484B07" w:rsidRDefault="003C0A7A" w:rsidP="003C0A7A">
      <w:pPr>
        <w:pStyle w:val="B3"/>
      </w:pPr>
      <w:r w:rsidRPr="00484B07">
        <w:t>-</w:t>
      </w:r>
      <w:r w:rsidRPr="00484B07">
        <w:tab/>
        <w:t>capacity gain of -2.1%</w:t>
      </w:r>
    </w:p>
    <w:p w14:paraId="230E3B8B" w14:textId="1B5442B7" w:rsidR="009A744E" w:rsidRPr="00484B07" w:rsidRDefault="003C0A7A" w:rsidP="003C0A7A">
      <w:pPr>
        <w:pStyle w:val="B2"/>
      </w:pPr>
      <w:r w:rsidRPr="00484B07">
        <w:t>-</w:t>
      </w:r>
      <w:r w:rsidRPr="00484B07">
        <w:tab/>
        <w:t>PDCCH skipping enhancement with 4 candidate durations provides</w:t>
      </w:r>
      <w:r w:rsidR="000D67F1" w:rsidRPr="00484B07">
        <w:t>:</w:t>
      </w:r>
    </w:p>
    <w:p w14:paraId="217FF747" w14:textId="77777777" w:rsidR="009A744E" w:rsidRPr="00484B07" w:rsidRDefault="003C0A7A" w:rsidP="003C0A7A">
      <w:pPr>
        <w:pStyle w:val="B3"/>
      </w:pPr>
      <w:r w:rsidRPr="00484B07">
        <w:t>-</w:t>
      </w:r>
      <w:r w:rsidRPr="00484B07">
        <w:tab/>
        <w:t>power saving gain of 47.40% for all UEs</w:t>
      </w:r>
    </w:p>
    <w:p w14:paraId="3149A3E5" w14:textId="453E28BF" w:rsidR="003C0A7A" w:rsidRPr="00484B07" w:rsidRDefault="003C0A7A" w:rsidP="003C0A7A">
      <w:pPr>
        <w:pStyle w:val="B3"/>
      </w:pPr>
      <w:r w:rsidRPr="00484B07">
        <w:t>-</w:t>
      </w:r>
      <w:r w:rsidRPr="00484B07">
        <w:tab/>
        <w:t>capacity gain of -1.0%</w:t>
      </w:r>
    </w:p>
    <w:p w14:paraId="3BC8FDE5" w14:textId="77777777" w:rsidR="003C0A7A" w:rsidRPr="00484B07" w:rsidRDefault="003C0A7A" w:rsidP="003C0A7A">
      <w:pPr>
        <w:pStyle w:val="TH"/>
        <w:keepNext w:val="0"/>
      </w:pPr>
      <w:r w:rsidRPr="00484B07">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935662" w:rsidRPr="00484B07"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484B07" w:rsidRDefault="003C0A7A"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484B07" w:rsidRDefault="003C0A7A"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484B07" w:rsidRDefault="003C0A7A" w:rsidP="0057390C">
            <w:pPr>
              <w:pStyle w:val="TAH"/>
              <w:keepNext w:val="0"/>
              <w:rPr>
                <w:sz w:val="16"/>
                <w:szCs w:val="16"/>
                <w:lang w:eastAsia="ko-KR"/>
              </w:rPr>
            </w:pPr>
            <w:r w:rsidRPr="00484B07">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484B07" w:rsidRDefault="003C0A7A" w:rsidP="0057390C">
            <w:pPr>
              <w:pStyle w:val="TAH"/>
              <w:keepNext w:val="0"/>
              <w:rPr>
                <w:sz w:val="16"/>
                <w:szCs w:val="16"/>
                <w:lang w:eastAsia="ko-KR"/>
              </w:rPr>
            </w:pPr>
            <w:r w:rsidRPr="00484B07">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484B07" w:rsidRDefault="003C0A7A"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484B07" w:rsidRDefault="003C0A7A" w:rsidP="0057390C">
            <w:pPr>
              <w:pStyle w:val="TAH"/>
              <w:keepNext w:val="0"/>
              <w:rPr>
                <w:sz w:val="16"/>
                <w:szCs w:val="16"/>
                <w:lang w:eastAsia="ko-KR"/>
              </w:rPr>
            </w:pPr>
            <w:r w:rsidRPr="00484B07">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484B07" w:rsidRDefault="003C0A7A"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484B07" w:rsidRDefault="003C0A7A"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484B07" w:rsidRDefault="003C0A7A"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484B07" w:rsidRDefault="003C0A7A"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484B07" w:rsidRDefault="003C0A7A"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484B07" w:rsidRDefault="003C0A7A"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484B07" w:rsidRDefault="003C0A7A"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484B07" w:rsidRDefault="003C0A7A"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484B07" w:rsidRDefault="003C0A7A" w:rsidP="0057390C">
            <w:pPr>
              <w:pStyle w:val="TAH"/>
              <w:keepNext w:val="0"/>
              <w:rPr>
                <w:sz w:val="16"/>
                <w:szCs w:val="16"/>
                <w:lang w:eastAsia="ko-KR"/>
              </w:rPr>
            </w:pPr>
            <w:r w:rsidRPr="00484B07">
              <w:rPr>
                <w:sz w:val="16"/>
                <w:szCs w:val="16"/>
                <w:lang w:eastAsia="ko-KR"/>
              </w:rPr>
              <w:t>Additional Assumptions</w:t>
            </w:r>
          </w:p>
        </w:tc>
      </w:tr>
      <w:tr w:rsidR="00935662" w:rsidRPr="00484B07"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484B07" w:rsidRDefault="003C0A7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484B07" w:rsidRDefault="003C0A7A"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484B07" w:rsidRDefault="003C0A7A"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484B07" w:rsidRDefault="003C0A7A" w:rsidP="0057390C">
            <w:pPr>
              <w:pStyle w:val="TAC"/>
              <w:keepNext w:val="0"/>
              <w:rPr>
                <w:sz w:val="16"/>
                <w:szCs w:val="16"/>
                <w:lang w:eastAsia="ko-KR"/>
              </w:rPr>
            </w:pPr>
            <w:r w:rsidRPr="00484B07">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484B07" w:rsidRDefault="003C0A7A" w:rsidP="0057390C">
            <w:pPr>
              <w:pStyle w:val="TAC"/>
              <w:keepNext w:val="0"/>
              <w:rPr>
                <w:sz w:val="16"/>
                <w:szCs w:val="16"/>
                <w:lang w:eastAsia="ko-KR"/>
              </w:rPr>
            </w:pPr>
            <w:r w:rsidRPr="00484B07">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484B07" w:rsidRDefault="003C0A7A" w:rsidP="0057390C">
            <w:pPr>
              <w:pStyle w:val="TAC"/>
              <w:keepNext w:val="0"/>
              <w:rPr>
                <w:sz w:val="16"/>
                <w:szCs w:val="16"/>
                <w:lang w:eastAsia="ko-KR"/>
              </w:rPr>
            </w:pPr>
          </w:p>
        </w:tc>
      </w:tr>
      <w:tr w:rsidR="00935662" w:rsidRPr="00484B07"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484B07" w:rsidRDefault="003C0A7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484B07" w:rsidRDefault="003C0A7A"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484B07" w:rsidRDefault="003C0A7A"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484B07" w:rsidRDefault="003C0A7A" w:rsidP="0057390C">
            <w:pPr>
              <w:pStyle w:val="TAC"/>
              <w:keepNext w:val="0"/>
              <w:rPr>
                <w:sz w:val="16"/>
                <w:szCs w:val="16"/>
                <w:lang w:eastAsia="ko-KR"/>
              </w:rPr>
            </w:pPr>
            <w:r w:rsidRPr="00484B07">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484B07" w:rsidRDefault="003C0A7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484B07" w:rsidRDefault="003C0A7A" w:rsidP="0057390C">
            <w:pPr>
              <w:pStyle w:val="TAC"/>
              <w:keepNext w:val="0"/>
              <w:rPr>
                <w:sz w:val="16"/>
                <w:szCs w:val="16"/>
                <w:lang w:eastAsia="ko-KR"/>
              </w:rPr>
            </w:pPr>
            <w:r w:rsidRPr="00484B07">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484B07" w:rsidRDefault="003C0A7A" w:rsidP="0057390C">
            <w:pPr>
              <w:pStyle w:val="TAC"/>
              <w:keepNext w:val="0"/>
              <w:rPr>
                <w:rFonts w:cs="Arial"/>
                <w:sz w:val="16"/>
                <w:szCs w:val="16"/>
                <w:lang w:eastAsia="ko-KR"/>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484B07" w:rsidRDefault="003C0A7A" w:rsidP="0057390C">
            <w:pPr>
              <w:pStyle w:val="TAC"/>
              <w:keepNext w:val="0"/>
              <w:rPr>
                <w:sz w:val="16"/>
                <w:szCs w:val="16"/>
                <w:lang w:eastAsia="ko-KR"/>
              </w:rPr>
            </w:pPr>
            <w:r w:rsidRPr="00484B07">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484B07" w:rsidRDefault="003C0A7A" w:rsidP="0057390C">
            <w:pPr>
              <w:pStyle w:val="TAC"/>
              <w:keepNext w:val="0"/>
              <w:rPr>
                <w:sz w:val="16"/>
                <w:szCs w:val="16"/>
                <w:lang w:eastAsia="ko-KR"/>
              </w:rPr>
            </w:pPr>
            <w:r w:rsidRPr="00484B07">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484B07" w:rsidRDefault="003C0A7A" w:rsidP="0057390C">
            <w:pPr>
              <w:pStyle w:val="TAC"/>
              <w:keepNext w:val="0"/>
              <w:rPr>
                <w:sz w:val="16"/>
                <w:szCs w:val="16"/>
                <w:lang w:eastAsia="ko-KR"/>
              </w:rPr>
            </w:pPr>
          </w:p>
        </w:tc>
      </w:tr>
      <w:tr w:rsidR="00935662" w:rsidRPr="00484B07"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484B07" w:rsidRDefault="003C0A7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484B07" w:rsidRDefault="003C0A7A" w:rsidP="0057390C">
            <w:pPr>
              <w:pStyle w:val="TAC"/>
              <w:keepNext w:val="0"/>
              <w:rPr>
                <w:sz w:val="16"/>
                <w:szCs w:val="16"/>
                <w:lang w:eastAsia="ko-KR"/>
              </w:rPr>
            </w:pPr>
            <w:r w:rsidRPr="00484B07">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484B07" w:rsidRDefault="003C0A7A"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484B07" w:rsidRDefault="003C0A7A" w:rsidP="0057390C">
            <w:pPr>
              <w:pStyle w:val="TAC"/>
              <w:keepNext w:val="0"/>
              <w:rPr>
                <w:sz w:val="16"/>
                <w:szCs w:val="16"/>
                <w:lang w:eastAsia="ko-KR"/>
              </w:rPr>
            </w:pPr>
            <w:r w:rsidRPr="00484B07">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484B07" w:rsidRDefault="003C0A7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484B07" w:rsidRDefault="003C0A7A" w:rsidP="0057390C">
            <w:pPr>
              <w:pStyle w:val="TAC"/>
              <w:keepNext w:val="0"/>
              <w:rPr>
                <w:rFonts w:cs="Arial"/>
                <w:sz w:val="16"/>
                <w:szCs w:val="16"/>
                <w:lang w:eastAsia="ko-KR"/>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484B07" w:rsidRDefault="003C0A7A" w:rsidP="0057390C">
            <w:pPr>
              <w:pStyle w:val="TAC"/>
              <w:keepNext w:val="0"/>
              <w:rPr>
                <w:sz w:val="16"/>
                <w:szCs w:val="16"/>
                <w:lang w:eastAsia="ko-KR"/>
              </w:rPr>
            </w:pPr>
            <w:r w:rsidRPr="00484B07">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484B07" w:rsidRDefault="003C0A7A" w:rsidP="0057390C">
            <w:pPr>
              <w:pStyle w:val="TAC"/>
              <w:keepNext w:val="0"/>
              <w:rPr>
                <w:sz w:val="16"/>
                <w:szCs w:val="16"/>
                <w:lang w:eastAsia="ko-KR"/>
              </w:rPr>
            </w:pPr>
            <w:r w:rsidRPr="00484B07">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484B07" w:rsidRDefault="003C0A7A" w:rsidP="0057390C">
            <w:pPr>
              <w:pStyle w:val="TAC"/>
              <w:keepNext w:val="0"/>
              <w:rPr>
                <w:sz w:val="16"/>
                <w:szCs w:val="16"/>
                <w:lang w:eastAsia="ko-KR"/>
              </w:rPr>
            </w:pPr>
          </w:p>
        </w:tc>
      </w:tr>
      <w:tr w:rsidR="00935662" w:rsidRPr="00484B07"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484B07" w:rsidRDefault="003C0A7A" w:rsidP="0057390C">
            <w:pPr>
              <w:pStyle w:val="TAC"/>
              <w:keepNext w:val="0"/>
              <w:rPr>
                <w:sz w:val="16"/>
                <w:szCs w:val="16"/>
                <w:lang w:eastAsia="ko-KR"/>
              </w:rPr>
            </w:pPr>
            <w:r w:rsidRPr="00484B07">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484B07" w:rsidRDefault="003C0A7A" w:rsidP="0057390C">
            <w:pPr>
              <w:pStyle w:val="TAC"/>
              <w:keepNext w:val="0"/>
              <w:rPr>
                <w:sz w:val="16"/>
                <w:szCs w:val="16"/>
                <w:lang w:eastAsia="ko-KR"/>
              </w:rPr>
            </w:pPr>
            <w:r w:rsidRPr="00484B07">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484B07" w:rsidRDefault="003C0A7A" w:rsidP="0057390C">
            <w:pPr>
              <w:pStyle w:val="TAC"/>
              <w:keepNext w:val="0"/>
              <w:rPr>
                <w:sz w:val="16"/>
                <w:szCs w:val="16"/>
                <w:lang w:eastAsia="ko-KR"/>
              </w:rPr>
            </w:pPr>
            <w:r w:rsidRPr="00484B07">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484B07" w:rsidRDefault="003C0A7A" w:rsidP="0057390C">
            <w:pPr>
              <w:pStyle w:val="TAC"/>
              <w:keepNext w:val="0"/>
              <w:rPr>
                <w:sz w:val="16"/>
                <w:szCs w:val="16"/>
                <w:lang w:eastAsia="ko-KR"/>
              </w:rPr>
            </w:pPr>
            <w:r w:rsidRPr="00484B07">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484B07" w:rsidRDefault="003C0A7A" w:rsidP="0057390C">
            <w:pPr>
              <w:pStyle w:val="TAC"/>
              <w:keepNext w:val="0"/>
              <w:rPr>
                <w:sz w:val="16"/>
                <w:szCs w:val="16"/>
                <w:lang w:eastAsia="ko-KR"/>
              </w:rPr>
            </w:pPr>
            <w:r w:rsidRPr="00484B07">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484B07" w:rsidRDefault="003C0A7A"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484B07" w:rsidRDefault="003C0A7A" w:rsidP="0057390C">
            <w:pPr>
              <w:pStyle w:val="TAC"/>
              <w:keepNext w:val="0"/>
              <w:rPr>
                <w:sz w:val="16"/>
                <w:szCs w:val="16"/>
                <w:lang w:eastAsia="ko-KR"/>
              </w:rPr>
            </w:pPr>
            <w:r w:rsidRPr="00484B07">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484B07" w:rsidRDefault="003C0A7A" w:rsidP="0057390C">
            <w:pPr>
              <w:pStyle w:val="TAC"/>
              <w:keepNext w:val="0"/>
              <w:rPr>
                <w:rFonts w:cs="Arial"/>
                <w:sz w:val="16"/>
                <w:szCs w:val="16"/>
                <w:lang w:eastAsia="ko-KR"/>
              </w:rPr>
            </w:pPr>
            <w:r w:rsidRPr="00484B07">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484B07" w:rsidRDefault="003C0A7A" w:rsidP="0057390C">
            <w:pPr>
              <w:pStyle w:val="TAC"/>
              <w:keepNext w:val="0"/>
              <w:rPr>
                <w:sz w:val="16"/>
                <w:szCs w:val="16"/>
                <w:lang w:eastAsia="ko-KR"/>
              </w:rPr>
            </w:pPr>
            <w:r w:rsidRPr="00484B07">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484B07" w:rsidRDefault="003C0A7A" w:rsidP="0057390C">
            <w:pPr>
              <w:pStyle w:val="TAC"/>
              <w:keepNext w:val="0"/>
              <w:rPr>
                <w:sz w:val="16"/>
                <w:szCs w:val="16"/>
                <w:lang w:eastAsia="ko-KR"/>
              </w:rPr>
            </w:pPr>
            <w:r w:rsidRPr="00484B07">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484B07" w:rsidRDefault="003C0A7A" w:rsidP="0057390C">
            <w:pPr>
              <w:pStyle w:val="TAC"/>
              <w:keepNext w:val="0"/>
              <w:rPr>
                <w:sz w:val="16"/>
                <w:szCs w:val="16"/>
                <w:lang w:eastAsia="ko-KR"/>
              </w:rPr>
            </w:pPr>
            <w:r w:rsidRPr="00484B07">
              <w:rPr>
                <w:sz w:val="16"/>
                <w:szCs w:val="16"/>
                <w:lang w:eastAsia="ko-KR"/>
              </w:rPr>
              <w:t>Note1</w:t>
            </w:r>
          </w:p>
        </w:tc>
      </w:tr>
      <w:tr w:rsidR="00935662" w:rsidRPr="00484B07"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484B07" w:rsidRDefault="003C0A7A"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484B07" w:rsidRDefault="003C0A7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484B07" w:rsidRDefault="003C0A7A" w:rsidP="0057390C">
            <w:pPr>
              <w:pStyle w:val="TAC"/>
              <w:keepNext w:val="0"/>
              <w:rPr>
                <w:sz w:val="16"/>
                <w:szCs w:val="16"/>
                <w:lang w:eastAsia="ko-KR"/>
              </w:rPr>
            </w:pPr>
          </w:p>
        </w:tc>
      </w:tr>
      <w:tr w:rsidR="00935662" w:rsidRPr="00484B07"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484B07" w:rsidRDefault="003C0A7A" w:rsidP="0057390C">
            <w:pPr>
              <w:pStyle w:val="TAC"/>
              <w:keepNext w:val="0"/>
              <w:rPr>
                <w:sz w:val="16"/>
                <w:szCs w:val="16"/>
                <w:lang w:eastAsia="ko-KR"/>
              </w:rPr>
            </w:pPr>
            <w:r w:rsidRPr="00484B07">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484B07" w:rsidRDefault="003C0A7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484B07" w:rsidRDefault="003C0A7A" w:rsidP="0057390C">
            <w:pPr>
              <w:pStyle w:val="TAC"/>
              <w:keepNext w:val="0"/>
              <w:rPr>
                <w:sz w:val="16"/>
                <w:szCs w:val="16"/>
                <w:lang w:eastAsia="ko-KR"/>
              </w:rPr>
            </w:pPr>
            <w:r w:rsidRPr="00484B07">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484B07" w:rsidRDefault="003C0A7A" w:rsidP="0057390C">
            <w:pPr>
              <w:pStyle w:val="TAC"/>
              <w:keepNext w:val="0"/>
              <w:rPr>
                <w:sz w:val="16"/>
                <w:szCs w:val="16"/>
                <w:lang w:eastAsia="ko-KR"/>
              </w:rPr>
            </w:pPr>
            <w:r w:rsidRPr="00484B07">
              <w:rPr>
                <w:sz w:val="16"/>
                <w:szCs w:val="16"/>
                <w:lang w:eastAsia="ko-KR"/>
              </w:rPr>
              <w:t>Note2,4</w:t>
            </w:r>
          </w:p>
        </w:tc>
      </w:tr>
      <w:tr w:rsidR="00935662" w:rsidRPr="00484B07"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484B07" w:rsidRDefault="003C0A7A" w:rsidP="0057390C">
            <w:pPr>
              <w:pStyle w:val="TAC"/>
              <w:keepNext w:val="0"/>
              <w:rPr>
                <w:sz w:val="16"/>
                <w:szCs w:val="16"/>
                <w:lang w:eastAsia="ko-KR"/>
              </w:rPr>
            </w:pPr>
            <w:r w:rsidRPr="00484B07">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484B07" w:rsidRDefault="003C0A7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484B07" w:rsidRDefault="003C0A7A" w:rsidP="0057390C">
            <w:pPr>
              <w:pStyle w:val="TAC"/>
              <w:keepNext w:val="0"/>
              <w:rPr>
                <w:sz w:val="16"/>
                <w:szCs w:val="16"/>
                <w:lang w:eastAsia="ko-KR"/>
              </w:rPr>
            </w:pPr>
            <w:r w:rsidRPr="00484B07">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484B07" w:rsidRDefault="003C0A7A" w:rsidP="0057390C">
            <w:pPr>
              <w:pStyle w:val="TAC"/>
              <w:keepNext w:val="0"/>
              <w:rPr>
                <w:sz w:val="16"/>
                <w:szCs w:val="16"/>
                <w:lang w:eastAsia="ko-KR"/>
              </w:rPr>
            </w:pPr>
            <w:r w:rsidRPr="00484B07">
              <w:rPr>
                <w:sz w:val="16"/>
                <w:szCs w:val="16"/>
                <w:lang w:eastAsia="ko-KR"/>
              </w:rPr>
              <w:t>Note2,3,4</w:t>
            </w:r>
          </w:p>
        </w:tc>
      </w:tr>
      <w:tr w:rsidR="00935662" w:rsidRPr="00484B07"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484B07" w:rsidRDefault="003C0A7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484B07" w:rsidRDefault="003C0A7A"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484B07" w:rsidRDefault="003C0A7A" w:rsidP="0057390C">
            <w:pPr>
              <w:pStyle w:val="TAC"/>
              <w:keepNext w:val="0"/>
              <w:rPr>
                <w:sz w:val="16"/>
                <w:szCs w:val="16"/>
                <w:lang w:eastAsia="ko-KR"/>
              </w:rPr>
            </w:pPr>
            <w:r w:rsidRPr="00484B07">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484B07" w:rsidRDefault="003C0A7A" w:rsidP="0057390C">
            <w:pPr>
              <w:pStyle w:val="TAC"/>
              <w:keepNext w:val="0"/>
              <w:rPr>
                <w:sz w:val="16"/>
                <w:szCs w:val="16"/>
                <w:lang w:eastAsia="ko-KR"/>
              </w:rPr>
            </w:pPr>
            <w:r w:rsidRPr="00484B07">
              <w:rPr>
                <w:sz w:val="16"/>
                <w:szCs w:val="16"/>
                <w:lang w:eastAsia="ko-KR"/>
              </w:rPr>
              <w:t>Note2,5</w:t>
            </w:r>
          </w:p>
        </w:tc>
      </w:tr>
      <w:tr w:rsidR="00935662" w:rsidRPr="00484B07"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484B07" w:rsidRDefault="003C0A7A" w:rsidP="0057390C">
            <w:pPr>
              <w:pStyle w:val="TAC"/>
              <w:keepNext w:val="0"/>
              <w:rPr>
                <w:sz w:val="16"/>
                <w:szCs w:val="16"/>
                <w:lang w:eastAsia="ko-KR"/>
              </w:rPr>
            </w:pPr>
            <w:r w:rsidRPr="00484B07">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484B07" w:rsidRDefault="003C0A7A" w:rsidP="0057390C">
            <w:pPr>
              <w:pStyle w:val="TAC"/>
              <w:keepNext w:val="0"/>
              <w:rPr>
                <w:sz w:val="16"/>
                <w:szCs w:val="16"/>
                <w:lang w:eastAsia="ko-KR"/>
              </w:rPr>
            </w:pPr>
            <w:r w:rsidRPr="00484B07">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484B07" w:rsidRDefault="003C0A7A" w:rsidP="0057390C">
            <w:pPr>
              <w:pStyle w:val="TAC"/>
              <w:keepNext w:val="0"/>
              <w:rPr>
                <w:sz w:val="16"/>
                <w:szCs w:val="16"/>
                <w:lang w:eastAsia="ko-KR"/>
              </w:rPr>
            </w:pPr>
            <w:r w:rsidRPr="00484B07">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484B07" w:rsidRDefault="003C0A7A" w:rsidP="0057390C">
            <w:pPr>
              <w:pStyle w:val="TAC"/>
              <w:keepNext w:val="0"/>
              <w:rPr>
                <w:sz w:val="16"/>
                <w:szCs w:val="16"/>
                <w:lang w:eastAsia="ko-KR"/>
              </w:rPr>
            </w:pPr>
            <w:r w:rsidRPr="00484B07">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484B07" w:rsidRDefault="003C0A7A" w:rsidP="0057390C">
            <w:pPr>
              <w:pStyle w:val="TAC"/>
              <w:keepNext w:val="0"/>
              <w:rPr>
                <w:sz w:val="16"/>
                <w:szCs w:val="16"/>
                <w:lang w:eastAsia="ko-KR"/>
              </w:rPr>
            </w:pPr>
            <w:r w:rsidRPr="00484B07">
              <w:rPr>
                <w:sz w:val="16"/>
                <w:szCs w:val="16"/>
                <w:lang w:eastAsia="ko-KR"/>
              </w:rPr>
              <w:t>Note2,3,5</w:t>
            </w:r>
          </w:p>
        </w:tc>
      </w:tr>
      <w:tr w:rsidR="00935662" w:rsidRPr="00484B07"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484B07" w:rsidRDefault="003C0A7A" w:rsidP="0057390C">
            <w:pPr>
              <w:pStyle w:val="TAC"/>
              <w:keepNext w:val="0"/>
              <w:rPr>
                <w:sz w:val="16"/>
                <w:szCs w:val="16"/>
                <w:lang w:eastAsia="ko-KR"/>
              </w:rPr>
            </w:pPr>
            <w:r w:rsidRPr="00484B07">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484B07" w:rsidRDefault="003C0A7A" w:rsidP="0057390C">
            <w:pPr>
              <w:pStyle w:val="TAC"/>
              <w:keepNext w:val="0"/>
              <w:rPr>
                <w:sz w:val="16"/>
                <w:szCs w:val="16"/>
                <w:lang w:eastAsia="ko-KR"/>
              </w:rPr>
            </w:pPr>
            <w:r w:rsidRPr="00484B07">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484B07" w:rsidRDefault="003C0A7A"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484B07" w:rsidRDefault="003C0A7A" w:rsidP="0057390C">
            <w:pPr>
              <w:pStyle w:val="TAC"/>
              <w:keepNext w:val="0"/>
              <w:rPr>
                <w:sz w:val="16"/>
                <w:szCs w:val="16"/>
                <w:lang w:eastAsia="ko-KR"/>
              </w:rPr>
            </w:pPr>
            <w:r w:rsidRPr="00484B07">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484B07" w:rsidRDefault="003C0A7A" w:rsidP="0057390C">
            <w:pPr>
              <w:pStyle w:val="TAC"/>
              <w:keepNext w:val="0"/>
              <w:rPr>
                <w:sz w:val="16"/>
                <w:szCs w:val="16"/>
                <w:lang w:eastAsia="ko-KR"/>
              </w:rPr>
            </w:pPr>
          </w:p>
        </w:tc>
      </w:tr>
      <w:tr w:rsidR="00935662" w:rsidRPr="00484B07"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484B07" w:rsidRDefault="003C0A7A" w:rsidP="0057390C">
            <w:pPr>
              <w:pStyle w:val="TAC"/>
              <w:keepNext w:val="0"/>
              <w:rPr>
                <w:sz w:val="16"/>
                <w:szCs w:val="16"/>
                <w:lang w:eastAsia="ko-KR"/>
              </w:rPr>
            </w:pPr>
            <w:r w:rsidRPr="00484B07">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484B07" w:rsidRDefault="003C0A7A" w:rsidP="0057390C">
            <w:pPr>
              <w:pStyle w:val="TAC"/>
              <w:keepNext w:val="0"/>
              <w:rPr>
                <w:sz w:val="16"/>
                <w:szCs w:val="16"/>
                <w:lang w:eastAsia="ko-KR"/>
              </w:rPr>
            </w:pPr>
            <w:r w:rsidRPr="00484B07">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484B07" w:rsidRDefault="003C0A7A" w:rsidP="0057390C">
            <w:pPr>
              <w:pStyle w:val="TAC"/>
              <w:keepNext w:val="0"/>
              <w:rPr>
                <w:rFonts w:cs="Arial"/>
                <w:sz w:val="16"/>
                <w:szCs w:val="16"/>
                <w:lang w:eastAsia="ko-KR"/>
              </w:rPr>
            </w:pPr>
            <w:r w:rsidRPr="00484B07">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484B07" w:rsidRDefault="003C0A7A" w:rsidP="0057390C">
            <w:pPr>
              <w:pStyle w:val="TAC"/>
              <w:keepNext w:val="0"/>
              <w:rPr>
                <w:sz w:val="16"/>
                <w:szCs w:val="16"/>
                <w:lang w:eastAsia="ko-KR"/>
              </w:rPr>
            </w:pPr>
            <w:r w:rsidRPr="00484B07">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484B07" w:rsidRDefault="003C0A7A" w:rsidP="0057390C">
            <w:pPr>
              <w:pStyle w:val="TAC"/>
              <w:keepNext w:val="0"/>
              <w:rPr>
                <w:sz w:val="16"/>
                <w:szCs w:val="16"/>
                <w:lang w:eastAsia="ko-KR"/>
              </w:rPr>
            </w:pPr>
            <w:r w:rsidRPr="00484B07">
              <w:rPr>
                <w:sz w:val="16"/>
                <w:szCs w:val="16"/>
                <w:lang w:eastAsia="ko-KR"/>
              </w:rPr>
              <w:t>Note2,4</w:t>
            </w:r>
          </w:p>
        </w:tc>
      </w:tr>
      <w:tr w:rsidR="00935662" w:rsidRPr="00484B07"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484B07" w:rsidRDefault="003C0A7A" w:rsidP="0057390C">
            <w:pPr>
              <w:pStyle w:val="TAC"/>
              <w:keepNext w:val="0"/>
              <w:rPr>
                <w:sz w:val="16"/>
                <w:szCs w:val="16"/>
                <w:lang w:eastAsia="ko-KR"/>
              </w:rPr>
            </w:pPr>
            <w:r w:rsidRPr="00484B07">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484B07" w:rsidRDefault="003C0A7A" w:rsidP="0057390C">
            <w:pPr>
              <w:pStyle w:val="TAC"/>
              <w:keepNext w:val="0"/>
              <w:rPr>
                <w:rFonts w:cs="Arial"/>
                <w:sz w:val="16"/>
                <w:szCs w:val="16"/>
                <w:lang w:eastAsia="ko-KR"/>
              </w:rPr>
            </w:pPr>
            <w:r w:rsidRPr="00484B07">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484B07" w:rsidRDefault="003C0A7A" w:rsidP="0057390C">
            <w:pPr>
              <w:pStyle w:val="TAC"/>
              <w:keepNext w:val="0"/>
              <w:rPr>
                <w:sz w:val="16"/>
                <w:szCs w:val="16"/>
                <w:lang w:eastAsia="ko-KR"/>
              </w:rPr>
            </w:pPr>
            <w:r w:rsidRPr="00484B07">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484B07" w:rsidRDefault="003C0A7A" w:rsidP="0057390C">
            <w:pPr>
              <w:pStyle w:val="TAC"/>
              <w:keepNext w:val="0"/>
              <w:rPr>
                <w:sz w:val="16"/>
                <w:szCs w:val="16"/>
                <w:lang w:eastAsia="ko-KR"/>
              </w:rPr>
            </w:pPr>
            <w:r w:rsidRPr="00484B07">
              <w:rPr>
                <w:sz w:val="16"/>
                <w:szCs w:val="16"/>
                <w:lang w:eastAsia="ko-KR"/>
              </w:rPr>
              <w:t>Note2,3,4</w:t>
            </w:r>
          </w:p>
        </w:tc>
      </w:tr>
      <w:tr w:rsidR="00935662" w:rsidRPr="00484B07"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484B07" w:rsidRDefault="003C0A7A" w:rsidP="0057390C">
            <w:pPr>
              <w:pStyle w:val="TAC"/>
              <w:keepNext w:val="0"/>
              <w:rPr>
                <w:rFonts w:cs="Arial"/>
                <w:sz w:val="16"/>
                <w:szCs w:val="16"/>
                <w:lang w:eastAsia="ko-KR"/>
              </w:rPr>
            </w:pPr>
            <w:r w:rsidRPr="00484B07">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484B07" w:rsidRDefault="003C0A7A" w:rsidP="0057390C">
            <w:pPr>
              <w:pStyle w:val="TAC"/>
              <w:keepNext w:val="0"/>
              <w:rPr>
                <w:sz w:val="16"/>
                <w:szCs w:val="16"/>
                <w:lang w:eastAsia="ko-KR"/>
              </w:rPr>
            </w:pPr>
            <w:r w:rsidRPr="00484B07">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484B07" w:rsidRDefault="003C0A7A" w:rsidP="0057390C">
            <w:pPr>
              <w:pStyle w:val="TAC"/>
              <w:keepNext w:val="0"/>
              <w:rPr>
                <w:sz w:val="16"/>
                <w:szCs w:val="16"/>
                <w:lang w:eastAsia="ko-KR"/>
              </w:rPr>
            </w:pPr>
            <w:r w:rsidRPr="00484B07">
              <w:rPr>
                <w:sz w:val="16"/>
                <w:szCs w:val="16"/>
                <w:lang w:eastAsia="ko-KR"/>
              </w:rPr>
              <w:t>Note2,5</w:t>
            </w:r>
          </w:p>
        </w:tc>
      </w:tr>
      <w:tr w:rsidR="00935662" w:rsidRPr="00484B07"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484B07" w:rsidRDefault="003C0A7A" w:rsidP="0057390C">
            <w:pPr>
              <w:pStyle w:val="TAC"/>
              <w:keepNext w:val="0"/>
              <w:rPr>
                <w:sz w:val="16"/>
                <w:szCs w:val="16"/>
                <w:lang w:eastAsia="ko-KR"/>
              </w:rPr>
            </w:pPr>
            <w:r w:rsidRPr="00484B07">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484B07"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484B07" w:rsidRDefault="003C0A7A" w:rsidP="0057390C">
            <w:pPr>
              <w:pStyle w:val="TAC"/>
              <w:keepNext w:val="0"/>
              <w:rPr>
                <w:sz w:val="16"/>
                <w:szCs w:val="16"/>
                <w:lang w:eastAsia="ko-KR"/>
              </w:rPr>
            </w:pPr>
            <w:r w:rsidRPr="00484B07">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484B07" w:rsidRDefault="003C0A7A" w:rsidP="0057390C">
            <w:pPr>
              <w:pStyle w:val="TAC"/>
              <w:keepNext w:val="0"/>
              <w:rPr>
                <w:sz w:val="16"/>
                <w:szCs w:val="16"/>
                <w:lang w:eastAsia="ko-KR"/>
              </w:rPr>
            </w:pPr>
            <w:r w:rsidRPr="00484B07">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484B07" w:rsidRDefault="003C0A7A"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484B07" w:rsidRDefault="003C0A7A"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484B07" w:rsidRDefault="003C0A7A"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484B07" w:rsidRDefault="003C0A7A" w:rsidP="0057390C">
            <w:pPr>
              <w:jc w:val="center"/>
              <w:rPr>
                <w:rFonts w:ascii="Arial" w:hAnsi="Arial"/>
                <w:sz w:val="16"/>
                <w:szCs w:val="16"/>
                <w:lang w:eastAsia="ko-KR"/>
              </w:rPr>
            </w:pPr>
            <w:r w:rsidRPr="00484B07">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484B07" w:rsidRDefault="003C0A7A" w:rsidP="0057390C">
            <w:pPr>
              <w:pStyle w:val="TAC"/>
              <w:keepNext w:val="0"/>
              <w:rPr>
                <w:rFonts w:cs="Arial"/>
                <w:sz w:val="16"/>
                <w:szCs w:val="16"/>
                <w:lang w:eastAsia="ko-KR"/>
              </w:rPr>
            </w:pPr>
            <w:r w:rsidRPr="00484B07">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484B07" w:rsidRDefault="003C0A7A" w:rsidP="0057390C">
            <w:pPr>
              <w:pStyle w:val="TAC"/>
              <w:keepNext w:val="0"/>
              <w:rPr>
                <w:sz w:val="16"/>
                <w:szCs w:val="16"/>
                <w:lang w:eastAsia="ko-KR"/>
              </w:rPr>
            </w:pPr>
            <w:r w:rsidRPr="00484B07">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484B07" w:rsidRDefault="003C0A7A" w:rsidP="0057390C">
            <w:pPr>
              <w:pStyle w:val="TAC"/>
              <w:keepNext w:val="0"/>
              <w:rPr>
                <w:sz w:val="16"/>
                <w:szCs w:val="16"/>
                <w:lang w:eastAsia="ko-KR"/>
              </w:rPr>
            </w:pPr>
            <w:r w:rsidRPr="00484B07">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484B07" w:rsidRDefault="003C0A7A" w:rsidP="0057390C">
            <w:pPr>
              <w:pStyle w:val="TAC"/>
              <w:keepNext w:val="0"/>
              <w:rPr>
                <w:sz w:val="16"/>
                <w:szCs w:val="16"/>
                <w:lang w:eastAsia="ko-KR"/>
              </w:rPr>
            </w:pPr>
            <w:r w:rsidRPr="00484B07">
              <w:rPr>
                <w:sz w:val="16"/>
                <w:szCs w:val="16"/>
                <w:lang w:eastAsia="ko-KR"/>
              </w:rPr>
              <w:t>Note2,3,5</w:t>
            </w:r>
          </w:p>
        </w:tc>
      </w:tr>
      <w:tr w:rsidR="00935662" w:rsidRPr="00484B07"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07F20E6D" w:rsidR="003C0A7A" w:rsidRPr="00484B07" w:rsidRDefault="00F1248E" w:rsidP="0057390C">
            <w:pPr>
              <w:pStyle w:val="TAN"/>
              <w:rPr>
                <w:lang w:eastAsia="ko-KR"/>
              </w:rPr>
            </w:pPr>
            <w:r w:rsidRPr="00484B07">
              <w:rPr>
                <w:lang w:eastAsia="ko-KR"/>
              </w:rPr>
              <w:t>NOTE</w:t>
            </w:r>
            <w:r w:rsidR="003C0A7A" w:rsidRPr="00484B07">
              <w:rPr>
                <w:lang w:eastAsia="ko-KR"/>
              </w:rPr>
              <w:t xml:space="preserve"> 1:</w:t>
            </w:r>
            <w:r w:rsidR="003C0A7A" w:rsidRPr="00484B07">
              <w:rPr>
                <w:lang w:eastAsia="ko-KR"/>
              </w:rPr>
              <w:tab/>
              <w:t>PSG is calculated w.r.t. DG scheduling with C-DRX</w:t>
            </w:r>
          </w:p>
          <w:p w14:paraId="2D0667F4" w14:textId="0A9017F0" w:rsidR="003C0A7A" w:rsidRPr="00484B07" w:rsidRDefault="00F1248E" w:rsidP="0057390C">
            <w:pPr>
              <w:pStyle w:val="TAN"/>
              <w:rPr>
                <w:lang w:eastAsia="ko-KR"/>
              </w:rPr>
            </w:pPr>
            <w:r w:rsidRPr="00484B07">
              <w:rPr>
                <w:lang w:eastAsia="ko-KR"/>
              </w:rPr>
              <w:t>NOTE</w:t>
            </w:r>
            <w:r w:rsidR="003C0A7A" w:rsidRPr="00484B07">
              <w:rPr>
                <w:lang w:eastAsia="ko-KR"/>
              </w:rPr>
              <w:t xml:space="preserve"> 2:</w:t>
            </w:r>
            <w:r w:rsidR="003C0A7A" w:rsidRPr="00484B07">
              <w:rPr>
                <w:lang w:eastAsia="ko-KR"/>
              </w:rPr>
              <w:tab/>
              <w:t>PDCCH skipping is indicated in the DCI that schedules a dummy PDSCH after all the HARQ-ACK processes of transmissions have been completed</w:t>
            </w:r>
          </w:p>
          <w:p w14:paraId="69CECC7C" w14:textId="54F3012B" w:rsidR="003C0A7A" w:rsidRPr="00484B07" w:rsidRDefault="00F1248E" w:rsidP="0057390C">
            <w:pPr>
              <w:pStyle w:val="TAN"/>
              <w:rPr>
                <w:lang w:eastAsia="ko-KR"/>
              </w:rPr>
            </w:pPr>
            <w:r w:rsidRPr="00484B07">
              <w:rPr>
                <w:lang w:eastAsia="ko-KR"/>
              </w:rPr>
              <w:t>NOTE</w:t>
            </w:r>
            <w:r w:rsidR="003C0A7A" w:rsidRPr="00484B07">
              <w:rPr>
                <w:lang w:eastAsia="ko-KR"/>
              </w:rPr>
              <w:t xml:space="preserve"> 3:</w:t>
            </w:r>
            <w:r w:rsidR="003C0A7A" w:rsidRPr="00484B07">
              <w:rPr>
                <w:lang w:eastAsia="ko-KR"/>
              </w:rPr>
              <w:tab/>
              <w:t>applying R17 sparse SSSG with PDCCH monitoring every 2 slots before XR traffic burst arrives and switch to dense SSSG with</w:t>
            </w:r>
            <w:r w:rsidR="003C0A7A" w:rsidRPr="00484B07" w:rsidDel="00667F3A">
              <w:rPr>
                <w:lang w:eastAsia="ko-KR"/>
              </w:rPr>
              <w:t xml:space="preserve"> </w:t>
            </w:r>
            <w:r w:rsidR="003C0A7A" w:rsidRPr="00484B07">
              <w:rPr>
                <w:lang w:eastAsia="ko-KR"/>
              </w:rPr>
              <w:t>PDCCH monitoring every 1 slot after detecting DCI scheduling XR traffic burst</w:t>
            </w:r>
          </w:p>
          <w:p w14:paraId="3D87B0E0" w14:textId="0980A431" w:rsidR="003C0A7A" w:rsidRPr="00484B07" w:rsidRDefault="00F1248E" w:rsidP="0057390C">
            <w:pPr>
              <w:pStyle w:val="TAN"/>
              <w:rPr>
                <w:lang w:eastAsia="ko-KR"/>
              </w:rPr>
            </w:pPr>
            <w:r w:rsidRPr="00484B07">
              <w:rPr>
                <w:lang w:eastAsia="ko-KR"/>
              </w:rPr>
              <w:t>NOTE</w:t>
            </w:r>
            <w:r w:rsidR="003C0A7A" w:rsidRPr="00484B07">
              <w:rPr>
                <w:lang w:eastAsia="ko-KR"/>
              </w:rPr>
              <w:t xml:space="preserve"> 4:</w:t>
            </w:r>
            <w:r w:rsidR="003C0A7A" w:rsidRPr="00484B07">
              <w:rPr>
                <w:lang w:eastAsia="ko-KR"/>
              </w:rPr>
              <w:tab/>
              <w:t>with [6ms, 4ms, 2ms] candidate skipping durations</w:t>
            </w:r>
          </w:p>
          <w:p w14:paraId="19995692" w14:textId="2727AFEA" w:rsidR="003C0A7A" w:rsidRPr="00484B07" w:rsidRDefault="00F1248E" w:rsidP="0057390C">
            <w:pPr>
              <w:pStyle w:val="TAN"/>
              <w:rPr>
                <w:lang w:eastAsia="ko-KR"/>
              </w:rPr>
            </w:pPr>
            <w:r w:rsidRPr="00484B07">
              <w:rPr>
                <w:lang w:eastAsia="ko-KR"/>
              </w:rPr>
              <w:t>NOTE</w:t>
            </w:r>
            <w:r w:rsidR="003C0A7A" w:rsidRPr="00484B07">
              <w:rPr>
                <w:lang w:eastAsia="ko-KR"/>
              </w:rPr>
              <w:t xml:space="preserve"> 5:</w:t>
            </w:r>
            <w:r w:rsidR="003C0A7A" w:rsidRPr="00484B07">
              <w:rPr>
                <w:lang w:eastAsia="ko-KR"/>
              </w:rPr>
              <w:tab/>
              <w:t>one-shot skipping to the next jitter boundary position</w:t>
            </w:r>
          </w:p>
        </w:tc>
      </w:tr>
    </w:tbl>
    <w:p w14:paraId="5A661F53" w14:textId="0C874DFA" w:rsidR="00787C80" w:rsidRPr="00484B07" w:rsidRDefault="00787C80" w:rsidP="00583B20"/>
    <w:p w14:paraId="69CC1988" w14:textId="2E90DA59" w:rsidR="003C0A7A" w:rsidRPr="00484B07" w:rsidRDefault="003C0A7A" w:rsidP="003C0A7A">
      <w:r w:rsidRPr="00484B07">
        <w:t>Based on the evaluation results in Table B.2.12-4, the following observations can be made</w:t>
      </w:r>
      <w:r w:rsidR="000D67F1" w:rsidRPr="00484B07">
        <w:t>:</w:t>
      </w:r>
    </w:p>
    <w:p w14:paraId="55FC5604" w14:textId="06155D01" w:rsidR="003C0A7A" w:rsidRPr="00484B07" w:rsidRDefault="003C0A7A" w:rsidP="003C0A7A">
      <w:pPr>
        <w:pStyle w:val="B1"/>
      </w:pPr>
      <w:r w:rsidRPr="00484B07">
        <w:t>-</w:t>
      </w:r>
      <w:r w:rsidRPr="00484B07">
        <w:tab/>
        <w:t>For FR1, DL-only evaluation, InH, high load, VR 30Mbps traffic at 60fps with 10ms PDB, it is observed from CATT that</w:t>
      </w:r>
      <w:r w:rsidR="000D67F1" w:rsidRPr="00484B07">
        <w:t>:</w:t>
      </w:r>
    </w:p>
    <w:p w14:paraId="56F67BDA" w14:textId="7C9DAC94" w:rsidR="009A744E" w:rsidRPr="00484B07" w:rsidRDefault="003C0A7A" w:rsidP="003C0A7A">
      <w:pPr>
        <w:pStyle w:val="B2"/>
      </w:pPr>
      <w:r w:rsidRPr="00484B07">
        <w:t>-</w:t>
      </w:r>
      <w:r w:rsidRPr="00484B07">
        <w:tab/>
        <w:t>go-to-sleep based on PDCCH skipping enhancement provides</w:t>
      </w:r>
      <w:r w:rsidR="000D67F1" w:rsidRPr="00484B07">
        <w:t>:</w:t>
      </w:r>
    </w:p>
    <w:p w14:paraId="5C2A745D" w14:textId="77777777" w:rsidR="009A744E" w:rsidRPr="00484B07" w:rsidRDefault="003C0A7A" w:rsidP="003C0A7A">
      <w:pPr>
        <w:pStyle w:val="B3"/>
      </w:pPr>
      <w:r w:rsidRPr="00484B07">
        <w:t>-</w:t>
      </w:r>
      <w:r w:rsidRPr="00484B07">
        <w:tab/>
        <w:t>power saving gain of 24.0% for all UEs</w:t>
      </w:r>
    </w:p>
    <w:p w14:paraId="38AD2472" w14:textId="63BF0812" w:rsidR="003C0A7A" w:rsidRPr="00484B07" w:rsidRDefault="003C0A7A" w:rsidP="003C0A7A">
      <w:pPr>
        <w:pStyle w:val="B3"/>
      </w:pPr>
      <w:r w:rsidRPr="00484B07">
        <w:t>-</w:t>
      </w:r>
      <w:r w:rsidRPr="00484B07">
        <w:tab/>
        <w:t>capacity gain of -6.1%</w:t>
      </w:r>
    </w:p>
    <w:p w14:paraId="59A7774D" w14:textId="47F292F7" w:rsidR="009A744E" w:rsidRPr="00484B07" w:rsidRDefault="003C0A7A" w:rsidP="003C0A7A">
      <w:pPr>
        <w:pStyle w:val="B2"/>
      </w:pPr>
      <w:r w:rsidRPr="00484B07">
        <w:t>-</w:t>
      </w:r>
      <w:r w:rsidRPr="00484B07">
        <w:tab/>
        <w:t>DG scheduling with C-DRX which provides</w:t>
      </w:r>
      <w:r w:rsidR="000D67F1" w:rsidRPr="00484B07">
        <w:t>:</w:t>
      </w:r>
    </w:p>
    <w:p w14:paraId="648B7D62" w14:textId="77777777" w:rsidR="009A744E" w:rsidRPr="00484B07" w:rsidRDefault="003C0A7A" w:rsidP="003C0A7A">
      <w:pPr>
        <w:pStyle w:val="B3"/>
      </w:pPr>
      <w:r w:rsidRPr="00484B07">
        <w:t>-</w:t>
      </w:r>
      <w:r w:rsidRPr="00484B07">
        <w:tab/>
        <w:t>power saving gain of 8.0%</w:t>
      </w:r>
    </w:p>
    <w:p w14:paraId="7CA2DA4A" w14:textId="565614AF" w:rsidR="003C0A7A" w:rsidRPr="00484B07" w:rsidRDefault="003C0A7A" w:rsidP="003C0A7A">
      <w:pPr>
        <w:pStyle w:val="B3"/>
      </w:pPr>
      <w:r w:rsidRPr="00484B07">
        <w:t>-</w:t>
      </w:r>
      <w:r w:rsidRPr="00484B07">
        <w:tab/>
        <w:t>capacity gain of -6.1%</w:t>
      </w:r>
    </w:p>
    <w:p w14:paraId="0E9D36A8" w14:textId="3FFCE878" w:rsidR="003C0A7A" w:rsidRPr="00484B07" w:rsidRDefault="003C0A7A" w:rsidP="003C0A7A">
      <w:pPr>
        <w:pStyle w:val="B1"/>
      </w:pPr>
      <w:r w:rsidRPr="00484B07">
        <w:t>-</w:t>
      </w:r>
      <w:r w:rsidRPr="00484B07">
        <w:tab/>
        <w:t>For FR1, DL-only evaluation, InH, low load, VR 30Mbps traffic at 60fps with 10ms PDB, it is observed from vivo that</w:t>
      </w:r>
      <w:r w:rsidR="000D67F1" w:rsidRPr="00484B07">
        <w:t>:</w:t>
      </w:r>
    </w:p>
    <w:p w14:paraId="2DA16C79" w14:textId="646F1C28" w:rsidR="009A744E" w:rsidRPr="00484B07" w:rsidRDefault="003C0A7A" w:rsidP="003C0A7A">
      <w:pPr>
        <w:pStyle w:val="B2"/>
      </w:pPr>
      <w:r w:rsidRPr="00484B07">
        <w:t>-</w:t>
      </w:r>
      <w:r w:rsidRPr="00484B07">
        <w:tab/>
        <w:t>enhanced PDCCH skipping provides</w:t>
      </w:r>
      <w:r w:rsidR="000D67F1" w:rsidRPr="00484B07">
        <w:t>:</w:t>
      </w:r>
    </w:p>
    <w:p w14:paraId="4549A189" w14:textId="77777777" w:rsidR="009A744E" w:rsidRPr="00484B07" w:rsidRDefault="003C0A7A" w:rsidP="003C0A7A">
      <w:pPr>
        <w:pStyle w:val="B3"/>
      </w:pPr>
      <w:r w:rsidRPr="00484B07">
        <w:t>-</w:t>
      </w:r>
      <w:r w:rsidRPr="00484B07">
        <w:tab/>
        <w:t>mean power saving gain of 17.71% in the range of 12.06% to 23.36%</w:t>
      </w:r>
    </w:p>
    <w:p w14:paraId="086C310B" w14:textId="34C6CF19" w:rsidR="003C0A7A" w:rsidRPr="00484B07" w:rsidRDefault="003C0A7A" w:rsidP="003C0A7A">
      <w:pPr>
        <w:pStyle w:val="B3"/>
      </w:pPr>
      <w:r w:rsidRPr="00484B07">
        <w:t>-</w:t>
      </w:r>
      <w:r w:rsidRPr="00484B07">
        <w:tab/>
        <w:t>mean capacity gain of 0.00%</w:t>
      </w:r>
    </w:p>
    <w:p w14:paraId="5BD89AAC" w14:textId="15981F33" w:rsidR="009A744E" w:rsidRPr="00484B07" w:rsidRDefault="003C0A7A" w:rsidP="003C0A7A">
      <w:pPr>
        <w:pStyle w:val="B2"/>
      </w:pPr>
      <w:r w:rsidRPr="00484B07">
        <w:t>-</w:t>
      </w:r>
      <w:r w:rsidRPr="00484B07">
        <w:tab/>
        <w:t>R17 PDCCH monitoring provides</w:t>
      </w:r>
      <w:r w:rsidR="000D67F1" w:rsidRPr="00484B07">
        <w:t>:</w:t>
      </w:r>
    </w:p>
    <w:p w14:paraId="2545C11F" w14:textId="77777777" w:rsidR="009A744E" w:rsidRPr="00484B07" w:rsidRDefault="003C0A7A" w:rsidP="003C0A7A">
      <w:pPr>
        <w:pStyle w:val="B3"/>
      </w:pPr>
      <w:r w:rsidRPr="00484B07">
        <w:t>-</w:t>
      </w:r>
      <w:r w:rsidRPr="00484B07">
        <w:tab/>
        <w:t>mean power saving gain of 12.56% in the range of 6.93% to 18.18%</w:t>
      </w:r>
    </w:p>
    <w:p w14:paraId="55BB1232" w14:textId="000E9463" w:rsidR="003C0A7A" w:rsidRPr="00484B07" w:rsidRDefault="003C0A7A" w:rsidP="003C0A7A">
      <w:pPr>
        <w:pStyle w:val="B3"/>
      </w:pPr>
      <w:r w:rsidRPr="00484B07">
        <w:t>-</w:t>
      </w:r>
      <w:r w:rsidRPr="00484B07">
        <w:tab/>
        <w:t>mean capacity gain of 0.00%</w:t>
      </w:r>
    </w:p>
    <w:p w14:paraId="04B5DB7D" w14:textId="07F193E3" w:rsidR="003C0A7A" w:rsidRPr="00484B07" w:rsidRDefault="003C0A7A" w:rsidP="003C0A7A">
      <w:pPr>
        <w:pStyle w:val="B1"/>
      </w:pPr>
      <w:r w:rsidRPr="00484B07">
        <w:t>-</w:t>
      </w:r>
      <w:r w:rsidRPr="00484B07">
        <w:tab/>
        <w:t>For FR1, DL-only evaluation, InH, high load, VR 30Mbps traffic at 60fps with 10ms PDB, it is observed from vivo that</w:t>
      </w:r>
      <w:r w:rsidR="000D67F1" w:rsidRPr="00484B07">
        <w:t>:</w:t>
      </w:r>
    </w:p>
    <w:p w14:paraId="4E2460DC" w14:textId="59C33352" w:rsidR="009A744E" w:rsidRPr="00484B07" w:rsidRDefault="003C0A7A" w:rsidP="003C0A7A">
      <w:pPr>
        <w:pStyle w:val="B2"/>
      </w:pPr>
      <w:r w:rsidRPr="00484B07">
        <w:t>-</w:t>
      </w:r>
      <w:r w:rsidRPr="00484B07">
        <w:tab/>
        <w:t>enhanced PDCCH skipping provides</w:t>
      </w:r>
      <w:r w:rsidR="000D67F1" w:rsidRPr="00484B07">
        <w:t>:</w:t>
      </w:r>
    </w:p>
    <w:p w14:paraId="17598B9E" w14:textId="77777777" w:rsidR="009A744E" w:rsidRPr="00484B07" w:rsidRDefault="003C0A7A" w:rsidP="003C0A7A">
      <w:pPr>
        <w:pStyle w:val="B3"/>
      </w:pPr>
      <w:r w:rsidRPr="00484B07">
        <w:t>-</w:t>
      </w:r>
      <w:r w:rsidRPr="00484B07">
        <w:tab/>
        <w:t>mean power saving gain of 14.87% in the range of 10.46% to 19.28%</w:t>
      </w:r>
    </w:p>
    <w:p w14:paraId="086598A3" w14:textId="77777777" w:rsidR="009A744E" w:rsidRPr="00484B07" w:rsidRDefault="003C0A7A" w:rsidP="003C0A7A">
      <w:pPr>
        <w:pStyle w:val="B3"/>
      </w:pPr>
      <w:r w:rsidRPr="00484B07">
        <w:t>-</w:t>
      </w:r>
      <w:r w:rsidRPr="00484B07">
        <w:tab/>
        <w:t>mean capacity gain of -0.25% in the range of -0.3% to -0.2%</w:t>
      </w:r>
    </w:p>
    <w:p w14:paraId="79DD6054" w14:textId="3094B20C" w:rsidR="009A744E" w:rsidRPr="00484B07" w:rsidRDefault="003C0A7A" w:rsidP="003C0A7A">
      <w:pPr>
        <w:pStyle w:val="B2"/>
      </w:pPr>
      <w:r w:rsidRPr="00484B07">
        <w:t>-</w:t>
      </w:r>
      <w:r w:rsidRPr="00484B07">
        <w:tab/>
        <w:t>R17 PDCCH monitoring provides</w:t>
      </w:r>
      <w:r w:rsidR="000D67F1" w:rsidRPr="00484B07">
        <w:t>:</w:t>
      </w:r>
    </w:p>
    <w:p w14:paraId="2F250B2C" w14:textId="77777777" w:rsidR="009A744E" w:rsidRPr="00484B07" w:rsidRDefault="003C0A7A" w:rsidP="003C0A7A">
      <w:pPr>
        <w:pStyle w:val="B3"/>
      </w:pPr>
      <w:r w:rsidRPr="00484B07">
        <w:t>-</w:t>
      </w:r>
      <w:r w:rsidRPr="00484B07">
        <w:tab/>
        <w:t>mean power saving gain of 9.96% in the range of 5.66% to 14.25%</w:t>
      </w:r>
    </w:p>
    <w:p w14:paraId="39F506CC" w14:textId="3B2A64C3" w:rsidR="003C0A7A" w:rsidRPr="00484B07" w:rsidRDefault="003C0A7A" w:rsidP="003C0A7A">
      <w:pPr>
        <w:pStyle w:val="B3"/>
      </w:pPr>
      <w:r w:rsidRPr="00484B07">
        <w:t>-</w:t>
      </w:r>
      <w:r w:rsidRPr="00484B07">
        <w:tab/>
        <w:t>mean capacity gain of -0.25% in the range of -0.3% to -0.2%</w:t>
      </w:r>
    </w:p>
    <w:p w14:paraId="2117A55A" w14:textId="77777777" w:rsidR="003C0A7A" w:rsidRPr="00484B07" w:rsidRDefault="003C0A7A" w:rsidP="00AE5BEF">
      <w:pPr>
        <w:pStyle w:val="Heading2"/>
        <w:rPr>
          <w:lang w:eastAsia="zh-CN"/>
        </w:rPr>
      </w:pPr>
      <w:bookmarkStart w:id="94" w:name="_Toc131415167"/>
      <w:r w:rsidRPr="00484B07">
        <w:rPr>
          <w:lang w:eastAsia="zh-CN"/>
        </w:rPr>
        <w:t>B.2.13</w:t>
      </w:r>
      <w:r w:rsidRPr="00484B07">
        <w:rPr>
          <w:lang w:eastAsia="zh-CN"/>
        </w:rPr>
        <w:tab/>
        <w:t>Non-scheduling DCI based PDCCH skipping and continuous PDCCH skipping</w:t>
      </w:r>
      <w:bookmarkEnd w:id="94"/>
    </w:p>
    <w:p w14:paraId="232F4344" w14:textId="54E15575" w:rsidR="003C0A7A" w:rsidRPr="00484B07" w:rsidRDefault="003C0A7A" w:rsidP="003C0A7A">
      <w:r w:rsidRPr="00484B07">
        <w:t>This clause captures evaluation results for non-scheduling DCI based PDCCH skipping and UE continuous PDCCH skipping</w:t>
      </w:r>
      <w:r w:rsidR="000D67F1" w:rsidRPr="00484B07">
        <w:t>:</w:t>
      </w:r>
    </w:p>
    <w:p w14:paraId="67344BD0" w14:textId="77777777" w:rsidR="003C0A7A" w:rsidRPr="00484B07" w:rsidRDefault="003C0A7A" w:rsidP="003C0A7A">
      <w:pPr>
        <w:pStyle w:val="B1"/>
      </w:pPr>
      <w:r w:rsidRPr="00484B07">
        <w:t>-</w:t>
      </w:r>
      <w:r w:rsidRPr="00484B07">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484B07" w:rsidRDefault="00543833" w:rsidP="00543833">
      <w:pPr>
        <w:pStyle w:val="TH"/>
        <w:keepNext w:val="0"/>
      </w:pPr>
      <w:r w:rsidRPr="00484B07">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935662" w:rsidRPr="00484B07"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484B07" w:rsidRDefault="00543833" w:rsidP="0057390C">
            <w:pPr>
              <w:pStyle w:val="TAH"/>
              <w:keepNext w:val="0"/>
              <w:rPr>
                <w:sz w:val="16"/>
                <w:szCs w:val="16"/>
                <w:lang w:eastAsia="ko-KR"/>
              </w:rPr>
            </w:pPr>
            <w:r w:rsidRPr="00484B07">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484B07" w:rsidRDefault="00543833" w:rsidP="0057390C">
            <w:pPr>
              <w:pStyle w:val="TAH"/>
              <w:keepNext w:val="0"/>
              <w:rPr>
                <w:rFonts w:cs="Arial"/>
                <w:sz w:val="16"/>
                <w:szCs w:val="16"/>
                <w:lang w:eastAsia="ko-KR"/>
              </w:rPr>
            </w:pPr>
            <w:r w:rsidRPr="00484B07">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484B07" w:rsidRDefault="00543833" w:rsidP="0057390C">
            <w:pPr>
              <w:pStyle w:val="TAH"/>
              <w:keepNext w:val="0"/>
              <w:rPr>
                <w:sz w:val="16"/>
                <w:szCs w:val="16"/>
                <w:lang w:eastAsia="ko-KR"/>
              </w:rPr>
            </w:pPr>
            <w:r w:rsidRPr="00484B07">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484B07" w:rsidRDefault="00543833" w:rsidP="0057390C">
            <w:pPr>
              <w:pStyle w:val="TAC"/>
              <w:keepNext w:val="0"/>
              <w:rPr>
                <w:sz w:val="16"/>
                <w:szCs w:val="16"/>
                <w:lang w:eastAsia="ko-KR"/>
              </w:rPr>
            </w:pPr>
            <w:r w:rsidRPr="00484B07">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484B07" w:rsidRDefault="00543833" w:rsidP="0057390C">
            <w:pPr>
              <w:pStyle w:val="TAC"/>
              <w:keepNext w:val="0"/>
              <w:rPr>
                <w:sz w:val="16"/>
                <w:szCs w:val="16"/>
                <w:lang w:eastAsia="ko-KR"/>
              </w:rPr>
            </w:pPr>
            <w:r w:rsidRPr="00484B07">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484B07" w:rsidRDefault="00543833" w:rsidP="0057390C">
            <w:pPr>
              <w:pStyle w:val="TAC"/>
              <w:keepNext w:val="0"/>
              <w:rPr>
                <w:sz w:val="16"/>
                <w:szCs w:val="16"/>
                <w:lang w:eastAsia="ko-KR"/>
              </w:rPr>
            </w:pPr>
            <w:r w:rsidRPr="00484B07">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484B07" w:rsidRDefault="00543833" w:rsidP="0057390C">
            <w:pPr>
              <w:pStyle w:val="TAC"/>
              <w:keepNext w:val="0"/>
              <w:rPr>
                <w:rFonts w:cs="Arial"/>
                <w:sz w:val="16"/>
                <w:szCs w:val="16"/>
                <w:lang w:eastAsia="ko-KR"/>
              </w:rPr>
            </w:pPr>
            <w:r w:rsidRPr="00484B07">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484B07" w:rsidRDefault="00543833" w:rsidP="0057390C">
            <w:pPr>
              <w:pStyle w:val="TAC"/>
              <w:keepNext w:val="0"/>
              <w:rPr>
                <w:sz w:val="16"/>
                <w:szCs w:val="16"/>
                <w:lang w:eastAsia="ko-KR"/>
              </w:rPr>
            </w:pPr>
          </w:p>
        </w:tc>
      </w:tr>
      <w:tr w:rsidR="00935662" w:rsidRPr="00484B07"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484B07" w:rsidRDefault="00543833" w:rsidP="0057390C">
            <w:pPr>
              <w:pStyle w:val="TAC"/>
              <w:keepNext w:val="0"/>
              <w:rPr>
                <w:sz w:val="16"/>
                <w:szCs w:val="16"/>
                <w:lang w:eastAsia="ko-KR"/>
              </w:rPr>
            </w:pPr>
            <w:r w:rsidRPr="00484B07">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484B07" w:rsidRDefault="00543833" w:rsidP="0057390C">
            <w:pPr>
              <w:pStyle w:val="TAC"/>
              <w:keepNext w:val="0"/>
              <w:rPr>
                <w:sz w:val="16"/>
                <w:szCs w:val="16"/>
                <w:lang w:eastAsia="ko-KR"/>
              </w:rPr>
            </w:pPr>
            <w:r w:rsidRPr="00484B07">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484B07" w:rsidRDefault="00543833" w:rsidP="0057390C">
            <w:pPr>
              <w:pStyle w:val="TAC"/>
              <w:keepNext w:val="0"/>
              <w:rPr>
                <w:rFonts w:cs="Arial"/>
                <w:sz w:val="16"/>
                <w:szCs w:val="16"/>
                <w:lang w:eastAsia="ko-KR"/>
              </w:rPr>
            </w:pPr>
            <w:r w:rsidRPr="00484B07">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484B07" w:rsidRDefault="00543833" w:rsidP="0057390C">
            <w:pPr>
              <w:pStyle w:val="TAC"/>
              <w:keepNext w:val="0"/>
              <w:rPr>
                <w:sz w:val="16"/>
                <w:szCs w:val="16"/>
                <w:lang w:eastAsia="ko-KR"/>
              </w:rPr>
            </w:pPr>
            <w:r w:rsidRPr="00484B07">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484B07" w:rsidRDefault="00543833" w:rsidP="0057390C">
            <w:pPr>
              <w:pStyle w:val="TAC"/>
              <w:keepNext w:val="0"/>
              <w:rPr>
                <w:sz w:val="16"/>
                <w:szCs w:val="16"/>
                <w:lang w:eastAsia="ko-KR"/>
              </w:rPr>
            </w:pPr>
            <w:r w:rsidRPr="00484B07">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484B07" w:rsidRDefault="00543833" w:rsidP="0057390C">
            <w:pPr>
              <w:pStyle w:val="TAC"/>
              <w:keepNext w:val="0"/>
              <w:rPr>
                <w:sz w:val="16"/>
                <w:szCs w:val="16"/>
                <w:lang w:eastAsia="ko-KR"/>
              </w:rPr>
            </w:pPr>
            <w:r w:rsidRPr="00484B07">
              <w:rPr>
                <w:sz w:val="16"/>
                <w:szCs w:val="16"/>
                <w:lang w:eastAsia="ko-KR"/>
              </w:rPr>
              <w:t>Note1</w:t>
            </w:r>
          </w:p>
        </w:tc>
      </w:tr>
      <w:tr w:rsidR="00935662" w:rsidRPr="00484B07"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484B07" w:rsidRDefault="00543833" w:rsidP="0057390C">
            <w:pPr>
              <w:pStyle w:val="TAC"/>
              <w:keepNext w:val="0"/>
              <w:rPr>
                <w:sz w:val="16"/>
                <w:szCs w:val="16"/>
                <w:lang w:eastAsia="ko-KR"/>
              </w:rPr>
            </w:pPr>
            <w:r w:rsidRPr="00484B07">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484B07" w:rsidRDefault="00543833" w:rsidP="0057390C">
            <w:pPr>
              <w:pStyle w:val="TAC"/>
              <w:keepNext w:val="0"/>
              <w:rPr>
                <w:sz w:val="16"/>
                <w:szCs w:val="16"/>
                <w:lang w:eastAsia="ko-KR"/>
              </w:rPr>
            </w:pPr>
            <w:r w:rsidRPr="00484B07">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484B07" w:rsidRDefault="00543833" w:rsidP="0057390C">
            <w:pPr>
              <w:pStyle w:val="TAC"/>
              <w:keepNext w:val="0"/>
              <w:rPr>
                <w:rFonts w:cs="Arial"/>
                <w:sz w:val="16"/>
                <w:szCs w:val="16"/>
                <w:lang w:eastAsia="ko-KR"/>
              </w:rPr>
            </w:pPr>
            <w:r w:rsidRPr="00484B07">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484B07" w:rsidRDefault="00543833" w:rsidP="0057390C">
            <w:pPr>
              <w:pStyle w:val="TAC"/>
              <w:keepNext w:val="0"/>
              <w:rPr>
                <w:sz w:val="16"/>
                <w:szCs w:val="16"/>
                <w:lang w:eastAsia="ko-KR"/>
              </w:rPr>
            </w:pPr>
            <w:r w:rsidRPr="00484B07">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484B07" w:rsidRDefault="00543833" w:rsidP="0057390C">
            <w:pPr>
              <w:pStyle w:val="TAC"/>
              <w:keepNext w:val="0"/>
              <w:rPr>
                <w:sz w:val="16"/>
                <w:szCs w:val="16"/>
                <w:lang w:eastAsia="ko-KR"/>
              </w:rPr>
            </w:pPr>
            <w:r w:rsidRPr="00484B07">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484B07" w:rsidRDefault="00543833" w:rsidP="0057390C">
            <w:pPr>
              <w:pStyle w:val="TAC"/>
              <w:keepNext w:val="0"/>
              <w:rPr>
                <w:sz w:val="16"/>
                <w:szCs w:val="16"/>
                <w:lang w:eastAsia="ko-KR"/>
              </w:rPr>
            </w:pPr>
            <w:r w:rsidRPr="00484B07">
              <w:rPr>
                <w:sz w:val="16"/>
                <w:szCs w:val="16"/>
                <w:lang w:eastAsia="ko-KR"/>
              </w:rPr>
              <w:t>Note1</w:t>
            </w:r>
          </w:p>
        </w:tc>
      </w:tr>
      <w:tr w:rsidR="00935662" w:rsidRPr="00484B07"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484B07" w:rsidRDefault="00543833" w:rsidP="0057390C">
            <w:pPr>
              <w:pStyle w:val="TAC"/>
              <w:keepNext w:val="0"/>
              <w:rPr>
                <w:sz w:val="16"/>
                <w:szCs w:val="16"/>
                <w:lang w:eastAsia="ko-KR"/>
              </w:rPr>
            </w:pPr>
            <w:r w:rsidRPr="00484B07">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484B07" w:rsidRDefault="00543833" w:rsidP="0057390C">
            <w:pPr>
              <w:pStyle w:val="TAC"/>
              <w:keepNext w:val="0"/>
              <w:rPr>
                <w:sz w:val="16"/>
                <w:szCs w:val="16"/>
                <w:lang w:eastAsia="ko-KR"/>
              </w:rPr>
            </w:pPr>
            <w:r w:rsidRPr="00484B07">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484B07" w:rsidRDefault="00543833" w:rsidP="0057390C">
            <w:pPr>
              <w:pStyle w:val="TAC"/>
              <w:keepNext w:val="0"/>
              <w:rPr>
                <w:rFonts w:cs="Arial"/>
                <w:sz w:val="16"/>
                <w:szCs w:val="16"/>
                <w:lang w:eastAsia="ko-KR"/>
              </w:rPr>
            </w:pPr>
            <w:r w:rsidRPr="00484B07">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484B07" w:rsidRDefault="00543833" w:rsidP="0057390C">
            <w:pPr>
              <w:pStyle w:val="TAC"/>
              <w:keepNext w:val="0"/>
              <w:rPr>
                <w:sz w:val="16"/>
                <w:szCs w:val="16"/>
                <w:lang w:eastAsia="ko-KR"/>
              </w:rPr>
            </w:pPr>
            <w:r w:rsidRPr="00484B07">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484B07" w:rsidRDefault="00543833" w:rsidP="0057390C">
            <w:pPr>
              <w:pStyle w:val="TAC"/>
              <w:keepNext w:val="0"/>
              <w:rPr>
                <w:sz w:val="16"/>
                <w:szCs w:val="16"/>
                <w:lang w:eastAsia="ko-KR"/>
              </w:rPr>
            </w:pPr>
            <w:r w:rsidRPr="00484B07">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484B07" w:rsidRDefault="00543833" w:rsidP="0057390C">
            <w:pPr>
              <w:pStyle w:val="TAC"/>
              <w:keepNext w:val="0"/>
              <w:rPr>
                <w:sz w:val="16"/>
                <w:szCs w:val="16"/>
                <w:lang w:eastAsia="ko-KR"/>
              </w:rPr>
            </w:pPr>
            <w:r w:rsidRPr="00484B07">
              <w:rPr>
                <w:sz w:val="16"/>
                <w:szCs w:val="16"/>
                <w:lang w:eastAsia="ko-KR"/>
              </w:rPr>
              <w:t>Note2</w:t>
            </w:r>
          </w:p>
        </w:tc>
      </w:tr>
      <w:tr w:rsidR="00935662" w:rsidRPr="00484B07"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484B07" w:rsidRDefault="00543833" w:rsidP="0057390C">
            <w:pPr>
              <w:pStyle w:val="TAC"/>
              <w:keepNext w:val="0"/>
              <w:rPr>
                <w:sz w:val="16"/>
                <w:szCs w:val="16"/>
                <w:lang w:eastAsia="ko-KR"/>
              </w:rPr>
            </w:pPr>
            <w:r w:rsidRPr="00484B07">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484B07" w:rsidRDefault="00543833" w:rsidP="0057390C">
            <w:pPr>
              <w:pStyle w:val="TAC"/>
              <w:keepNext w:val="0"/>
              <w:rPr>
                <w:sz w:val="16"/>
                <w:szCs w:val="16"/>
                <w:lang w:eastAsia="ko-KR"/>
              </w:rPr>
            </w:pPr>
            <w:r w:rsidRPr="00484B07">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484B07" w:rsidRDefault="00543833" w:rsidP="0057390C">
            <w:pPr>
              <w:pStyle w:val="TAC"/>
              <w:keepNext w:val="0"/>
              <w:rPr>
                <w:rFonts w:cs="Arial"/>
                <w:sz w:val="16"/>
                <w:szCs w:val="16"/>
                <w:lang w:eastAsia="ko-KR"/>
              </w:rPr>
            </w:pPr>
            <w:r w:rsidRPr="00484B07">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484B07" w:rsidRDefault="00543833" w:rsidP="0057390C">
            <w:pPr>
              <w:pStyle w:val="TAC"/>
              <w:keepNext w:val="0"/>
              <w:rPr>
                <w:sz w:val="16"/>
                <w:szCs w:val="16"/>
                <w:lang w:eastAsia="ko-KR"/>
              </w:rPr>
            </w:pPr>
            <w:r w:rsidRPr="00484B07">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484B07" w:rsidRDefault="00543833" w:rsidP="0057390C">
            <w:pPr>
              <w:pStyle w:val="TAC"/>
              <w:keepNext w:val="0"/>
              <w:rPr>
                <w:sz w:val="16"/>
                <w:szCs w:val="16"/>
                <w:lang w:eastAsia="ko-KR"/>
              </w:rPr>
            </w:pPr>
            <w:r w:rsidRPr="00484B07">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484B07" w:rsidRDefault="00543833" w:rsidP="0057390C">
            <w:pPr>
              <w:pStyle w:val="TAC"/>
              <w:keepNext w:val="0"/>
              <w:rPr>
                <w:sz w:val="16"/>
                <w:szCs w:val="16"/>
                <w:lang w:eastAsia="ko-KR"/>
              </w:rPr>
            </w:pPr>
            <w:r w:rsidRPr="00484B07">
              <w:rPr>
                <w:sz w:val="16"/>
                <w:szCs w:val="16"/>
                <w:lang w:eastAsia="ko-KR"/>
              </w:rPr>
              <w:t>Note1</w:t>
            </w:r>
          </w:p>
        </w:tc>
      </w:tr>
      <w:tr w:rsidR="00935662" w:rsidRPr="00484B07"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484B07" w:rsidRDefault="00543833" w:rsidP="0057390C">
            <w:pPr>
              <w:pStyle w:val="TAC"/>
              <w:keepNext w:val="0"/>
              <w:rPr>
                <w:sz w:val="16"/>
                <w:szCs w:val="16"/>
                <w:lang w:eastAsia="ko-KR"/>
              </w:rPr>
            </w:pPr>
            <w:r w:rsidRPr="00484B07">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484B07" w:rsidRDefault="00543833" w:rsidP="0057390C">
            <w:pPr>
              <w:pStyle w:val="TAC"/>
              <w:keepNext w:val="0"/>
              <w:rPr>
                <w:sz w:val="16"/>
                <w:szCs w:val="16"/>
                <w:lang w:eastAsia="ko-KR"/>
              </w:rPr>
            </w:pPr>
            <w:r w:rsidRPr="00484B07">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484B07" w:rsidRDefault="00543833" w:rsidP="0057390C">
            <w:pPr>
              <w:pStyle w:val="TAC"/>
              <w:keepNext w:val="0"/>
              <w:rPr>
                <w:rFonts w:cs="Arial"/>
                <w:sz w:val="16"/>
                <w:szCs w:val="16"/>
                <w:lang w:eastAsia="ko-KR"/>
              </w:rPr>
            </w:pPr>
            <w:r w:rsidRPr="00484B07">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484B07" w:rsidRDefault="00543833" w:rsidP="0057390C">
            <w:pPr>
              <w:pStyle w:val="TAC"/>
              <w:keepNext w:val="0"/>
              <w:rPr>
                <w:sz w:val="16"/>
                <w:szCs w:val="16"/>
                <w:lang w:eastAsia="ko-KR"/>
              </w:rPr>
            </w:pPr>
            <w:r w:rsidRPr="00484B07">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484B07" w:rsidRDefault="00543833" w:rsidP="0057390C">
            <w:pPr>
              <w:pStyle w:val="TAC"/>
              <w:keepNext w:val="0"/>
              <w:rPr>
                <w:sz w:val="16"/>
                <w:szCs w:val="16"/>
                <w:lang w:eastAsia="ko-KR"/>
              </w:rPr>
            </w:pPr>
            <w:r w:rsidRPr="00484B07">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484B07" w:rsidRDefault="00543833" w:rsidP="0057390C">
            <w:pPr>
              <w:pStyle w:val="TAC"/>
              <w:keepNext w:val="0"/>
              <w:rPr>
                <w:sz w:val="16"/>
                <w:szCs w:val="16"/>
                <w:lang w:eastAsia="ko-KR"/>
              </w:rPr>
            </w:pPr>
            <w:r w:rsidRPr="00484B07">
              <w:rPr>
                <w:sz w:val="16"/>
                <w:szCs w:val="16"/>
                <w:lang w:eastAsia="ko-KR"/>
              </w:rPr>
              <w:t>Note2</w:t>
            </w:r>
          </w:p>
        </w:tc>
      </w:tr>
      <w:tr w:rsidR="00935662" w:rsidRPr="00484B07"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356718F1" w:rsidR="00543833" w:rsidRPr="00484B07" w:rsidRDefault="00543833" w:rsidP="0057390C">
            <w:pPr>
              <w:pStyle w:val="TAC"/>
              <w:keepNext w:val="0"/>
              <w:rPr>
                <w:sz w:val="16"/>
                <w:szCs w:val="16"/>
                <w:lang w:eastAsia="ko-KR"/>
              </w:rPr>
            </w:pPr>
            <w:r w:rsidRPr="00484B07">
              <w:rPr>
                <w:sz w:val="16"/>
                <w:szCs w:val="16"/>
                <w:lang w:eastAsia="ko-KR"/>
              </w:rPr>
              <w:t>PDCCH skipping enhancement (non-scheduling and scheduling DCI with continuous PDCCH skipping and dynamic go-to-sleep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484B07" w:rsidRDefault="00543833" w:rsidP="0057390C">
            <w:pPr>
              <w:pStyle w:val="TAC"/>
              <w:keepNext w:val="0"/>
              <w:rPr>
                <w:rFonts w:cs="Arial"/>
                <w:sz w:val="16"/>
                <w:szCs w:val="16"/>
                <w:lang w:eastAsia="ko-KR"/>
              </w:rPr>
            </w:pPr>
            <w:r w:rsidRPr="00484B07">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484B07" w:rsidRDefault="00543833" w:rsidP="0057390C">
            <w:pPr>
              <w:pStyle w:val="TAC"/>
              <w:keepNext w:val="0"/>
              <w:rPr>
                <w:sz w:val="16"/>
                <w:szCs w:val="16"/>
                <w:lang w:eastAsia="ko-KR"/>
              </w:rPr>
            </w:pPr>
            <w:r w:rsidRPr="00484B07">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484B07" w:rsidRDefault="00543833" w:rsidP="0057390C">
            <w:pPr>
              <w:pStyle w:val="TAC"/>
              <w:keepNext w:val="0"/>
              <w:rPr>
                <w:sz w:val="16"/>
                <w:szCs w:val="16"/>
                <w:lang w:eastAsia="ko-KR"/>
              </w:rPr>
            </w:pPr>
            <w:r w:rsidRPr="00484B07">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484B07" w:rsidRDefault="00543833" w:rsidP="0057390C">
            <w:pPr>
              <w:pStyle w:val="TAC"/>
              <w:keepNext w:val="0"/>
              <w:rPr>
                <w:sz w:val="16"/>
                <w:szCs w:val="16"/>
                <w:lang w:eastAsia="ko-KR"/>
              </w:rPr>
            </w:pPr>
            <w:r w:rsidRPr="00484B07">
              <w:rPr>
                <w:sz w:val="16"/>
                <w:szCs w:val="16"/>
                <w:lang w:eastAsia="ko-KR"/>
              </w:rPr>
              <w:t>Note1</w:t>
            </w:r>
          </w:p>
        </w:tc>
      </w:tr>
      <w:tr w:rsidR="00935662" w:rsidRPr="00484B07"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484B07" w:rsidRDefault="00543833" w:rsidP="0057390C">
            <w:pPr>
              <w:pStyle w:val="TAC"/>
              <w:keepNext w:val="0"/>
              <w:rPr>
                <w:sz w:val="16"/>
                <w:szCs w:val="16"/>
                <w:lang w:eastAsia="ko-KR"/>
              </w:rPr>
            </w:pPr>
            <w:r w:rsidRPr="00484B07">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484B07" w:rsidRDefault="00543833" w:rsidP="0057390C">
            <w:pPr>
              <w:pStyle w:val="TAC"/>
              <w:keepNext w:val="0"/>
              <w:rPr>
                <w:sz w:val="16"/>
                <w:szCs w:val="16"/>
                <w:lang w:eastAsia="ko-KR"/>
              </w:rPr>
            </w:pPr>
            <w:r w:rsidRPr="00484B07">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5E52E1C3" w:rsidR="00543833" w:rsidRPr="00484B07" w:rsidRDefault="00543833" w:rsidP="0057390C">
            <w:pPr>
              <w:pStyle w:val="TAC"/>
              <w:keepNext w:val="0"/>
              <w:rPr>
                <w:sz w:val="16"/>
                <w:szCs w:val="16"/>
                <w:lang w:eastAsia="ko-KR"/>
              </w:rPr>
            </w:pPr>
            <w:r w:rsidRPr="00484B07">
              <w:rPr>
                <w:sz w:val="16"/>
                <w:szCs w:val="16"/>
                <w:lang w:eastAsia="ko-KR"/>
              </w:rPr>
              <w:t>PDCCH skipping enhancement (non-scheduling and scheduling DCI with continuous PDCCH skipping and dynamic go-to-sleep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484B07" w:rsidRDefault="00543833" w:rsidP="0057390C">
            <w:pPr>
              <w:jc w:val="center"/>
              <w:rPr>
                <w:rFonts w:ascii="Arial" w:hAnsi="Arial"/>
                <w:sz w:val="16"/>
                <w:szCs w:val="16"/>
                <w:lang w:eastAsia="ko-KR"/>
              </w:rPr>
            </w:pPr>
            <w:r w:rsidRPr="00484B07">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484B07" w:rsidRDefault="00543833" w:rsidP="0057390C">
            <w:pPr>
              <w:pStyle w:val="TAC"/>
              <w:keepNext w:val="0"/>
              <w:rPr>
                <w:rFonts w:cs="Arial"/>
                <w:sz w:val="16"/>
                <w:szCs w:val="16"/>
                <w:lang w:eastAsia="ko-KR"/>
              </w:rPr>
            </w:pPr>
            <w:r w:rsidRPr="00484B07">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484B07" w:rsidRDefault="00543833" w:rsidP="0057390C">
            <w:pPr>
              <w:pStyle w:val="TAC"/>
              <w:keepNext w:val="0"/>
              <w:rPr>
                <w:sz w:val="16"/>
                <w:szCs w:val="16"/>
                <w:lang w:eastAsia="ko-KR"/>
              </w:rPr>
            </w:pPr>
            <w:r w:rsidRPr="00484B07">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484B07" w:rsidRDefault="00543833" w:rsidP="0057390C">
            <w:pPr>
              <w:pStyle w:val="TAC"/>
              <w:keepNext w:val="0"/>
              <w:rPr>
                <w:sz w:val="16"/>
                <w:szCs w:val="16"/>
                <w:lang w:eastAsia="ko-KR"/>
              </w:rPr>
            </w:pPr>
            <w:r w:rsidRPr="00484B07">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484B07" w:rsidRDefault="00543833" w:rsidP="0057390C">
            <w:pPr>
              <w:pStyle w:val="TAC"/>
              <w:keepNext w:val="0"/>
              <w:rPr>
                <w:sz w:val="16"/>
                <w:szCs w:val="16"/>
                <w:lang w:eastAsia="ko-KR"/>
              </w:rPr>
            </w:pPr>
            <w:r w:rsidRPr="00484B07">
              <w:rPr>
                <w:sz w:val="16"/>
                <w:szCs w:val="16"/>
                <w:lang w:eastAsia="ko-KR"/>
              </w:rPr>
              <w:t>Note2</w:t>
            </w:r>
          </w:p>
        </w:tc>
      </w:tr>
      <w:tr w:rsidR="00935662" w:rsidRPr="00484B07"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01029E23" w:rsidR="00543833" w:rsidRPr="00484B07" w:rsidRDefault="00F1248E" w:rsidP="00F1248E">
            <w:pPr>
              <w:pStyle w:val="TAN"/>
              <w:rPr>
                <w:lang w:eastAsia="ko-KR"/>
              </w:rPr>
            </w:pPr>
            <w:r w:rsidRPr="00484B07">
              <w:rPr>
                <w:lang w:eastAsia="ko-KR"/>
              </w:rPr>
              <w:t>NOTE</w:t>
            </w:r>
            <w:r w:rsidR="00543833" w:rsidRPr="00484B07">
              <w:rPr>
                <w:lang w:eastAsia="ko-KR"/>
              </w:rPr>
              <w:t xml:space="preserve"> 1:</w:t>
            </w:r>
            <w:r w:rsidR="00543833" w:rsidRPr="00484B07">
              <w:rPr>
                <w:lang w:eastAsia="ko-KR"/>
              </w:rPr>
              <w:tab/>
            </w:r>
            <w:r w:rsidR="00543833" w:rsidRPr="00484B07">
              <w:t>power saving gain and capacity gain are calculated w.r.t. Always-On</w:t>
            </w:r>
          </w:p>
          <w:p w14:paraId="6B910A54" w14:textId="63985CD1" w:rsidR="00543833" w:rsidRPr="00484B07" w:rsidRDefault="00F1248E" w:rsidP="00F1248E">
            <w:pPr>
              <w:pStyle w:val="TAN"/>
              <w:rPr>
                <w:lang w:eastAsia="ko-KR"/>
              </w:rPr>
            </w:pPr>
            <w:r w:rsidRPr="00484B07">
              <w:rPr>
                <w:lang w:eastAsia="ko-KR"/>
              </w:rPr>
              <w:t>NOTE</w:t>
            </w:r>
            <w:r w:rsidR="00543833" w:rsidRPr="00484B07">
              <w:rPr>
                <w:lang w:eastAsia="ko-KR"/>
              </w:rPr>
              <w:t xml:space="preserve"> 2:</w:t>
            </w:r>
            <w:r w:rsidR="00543833" w:rsidRPr="00484B07">
              <w:rPr>
                <w:lang w:eastAsia="ko-KR"/>
              </w:rPr>
              <w:tab/>
            </w:r>
            <w:r w:rsidR="00543833" w:rsidRPr="00484B07">
              <w:t xml:space="preserve">power saving gain and capacity gain are calculated w.r.t. </w:t>
            </w:r>
            <w:r w:rsidR="00543833" w:rsidRPr="00484B07">
              <w:rPr>
                <w:rFonts w:eastAsiaTheme="minorEastAsia"/>
                <w:lang w:eastAsia="zh-CN"/>
              </w:rPr>
              <w:t>DG scheduling with C-DRX</w:t>
            </w:r>
          </w:p>
        </w:tc>
      </w:tr>
    </w:tbl>
    <w:p w14:paraId="3A4C1298" w14:textId="77777777" w:rsidR="00543833" w:rsidRPr="00484B07" w:rsidRDefault="00543833" w:rsidP="00543833">
      <w:pPr>
        <w:rPr>
          <w:b/>
          <w:bCs/>
        </w:rPr>
      </w:pPr>
    </w:p>
    <w:p w14:paraId="137230AE" w14:textId="5E4607CB" w:rsidR="00543833" w:rsidRPr="00484B07" w:rsidRDefault="00543833" w:rsidP="00543833">
      <w:r w:rsidRPr="00484B07">
        <w:t>Based on the evaluation results in Table B.2.13-1, the following observations can be made</w:t>
      </w:r>
      <w:r w:rsidR="000D67F1" w:rsidRPr="00484B07">
        <w:t>:</w:t>
      </w:r>
    </w:p>
    <w:p w14:paraId="7510D713" w14:textId="3FA5D143" w:rsidR="009A744E" w:rsidRPr="00484B07" w:rsidRDefault="00543833" w:rsidP="00543833">
      <w:pPr>
        <w:pStyle w:val="B1"/>
      </w:pPr>
      <w:r w:rsidRPr="00484B07">
        <w:t>-</w:t>
      </w:r>
      <w:r w:rsidRPr="00484B07">
        <w:tab/>
        <w:t>For FR1, DL-only evaluation, InH, high load, VR 30Mbps traffic at 60fps with 10ms PDB, it is observed from CATT that the</w:t>
      </w:r>
      <w:r w:rsidR="000D67F1" w:rsidRPr="00484B07">
        <w:t>:</w:t>
      </w:r>
    </w:p>
    <w:p w14:paraId="1E147474" w14:textId="5759BB00" w:rsidR="00543833" w:rsidRPr="00484B07" w:rsidRDefault="00543833" w:rsidP="00543833">
      <w:pPr>
        <w:pStyle w:val="B2"/>
      </w:pPr>
      <w:r w:rsidRPr="00484B07">
        <w:t>-</w:t>
      </w:r>
      <w:r w:rsidRPr="00484B07">
        <w:tab/>
        <w:t>non-scheduling DCI based PDCCH skipping with persistent skipping indication provides</w:t>
      </w:r>
      <w:r w:rsidR="000D67F1" w:rsidRPr="00484B07">
        <w:t>:</w:t>
      </w:r>
    </w:p>
    <w:p w14:paraId="11C44A1B" w14:textId="77777777" w:rsidR="00543833" w:rsidRPr="00484B07" w:rsidRDefault="00543833" w:rsidP="00543833">
      <w:pPr>
        <w:pStyle w:val="B3"/>
      </w:pPr>
      <w:r w:rsidRPr="00484B07">
        <w:t>-</w:t>
      </w:r>
      <w:r w:rsidRPr="00484B07">
        <w:tab/>
        <w:t>mean power saving gain of 22.4% w.r.t. Always-On</w:t>
      </w:r>
    </w:p>
    <w:p w14:paraId="325B979F" w14:textId="77777777" w:rsidR="00543833" w:rsidRPr="00484B07" w:rsidRDefault="00543833" w:rsidP="00543833">
      <w:pPr>
        <w:pStyle w:val="B3"/>
      </w:pPr>
      <w:r w:rsidRPr="00484B07">
        <w:t>-</w:t>
      </w:r>
      <w:r w:rsidRPr="00484B07">
        <w:tab/>
        <w:t>mean capacity gain of -6.4% w.r.t. Always-On</w:t>
      </w:r>
    </w:p>
    <w:p w14:paraId="7ED46FDF" w14:textId="77777777" w:rsidR="00543833" w:rsidRPr="00484B07" w:rsidRDefault="00543833" w:rsidP="00543833">
      <w:pPr>
        <w:pStyle w:val="B3"/>
      </w:pPr>
      <w:r w:rsidRPr="00484B07">
        <w:t>-</w:t>
      </w:r>
      <w:r w:rsidRPr="00484B07">
        <w:tab/>
        <w:t>mean power saving gain of 15.7% w.r.t. DG scheduling with C-DRX(16, 12, 4)</w:t>
      </w:r>
    </w:p>
    <w:p w14:paraId="36D4B84C" w14:textId="77777777" w:rsidR="00543833" w:rsidRPr="00484B07" w:rsidRDefault="00543833" w:rsidP="00543833">
      <w:pPr>
        <w:pStyle w:val="B3"/>
      </w:pPr>
      <w:r w:rsidRPr="00484B07">
        <w:t>-</w:t>
      </w:r>
      <w:r w:rsidRPr="00484B07">
        <w:tab/>
        <w:t>mean capacity gain of -0.33% w.r.t. DG scheduling with C-DRX(16, 12, 4)</w:t>
      </w:r>
    </w:p>
    <w:p w14:paraId="19AEFFDF" w14:textId="2867C9AA" w:rsidR="00543833" w:rsidRPr="00484B07" w:rsidRDefault="00543833" w:rsidP="00543833">
      <w:pPr>
        <w:pStyle w:val="B2"/>
      </w:pPr>
      <w:r w:rsidRPr="00484B07">
        <w:t>-</w:t>
      </w:r>
      <w:r w:rsidRPr="00484B07">
        <w:tab/>
        <w:t>go-to-sleep indication scheme with C-DRX(16, 12, 4) provides</w:t>
      </w:r>
      <w:r w:rsidR="000D67F1" w:rsidRPr="00484B07">
        <w:t>:</w:t>
      </w:r>
    </w:p>
    <w:p w14:paraId="699AD3B1" w14:textId="77777777" w:rsidR="00543833" w:rsidRPr="00484B07" w:rsidRDefault="00543833" w:rsidP="00543833">
      <w:pPr>
        <w:pStyle w:val="B3"/>
      </w:pPr>
      <w:r w:rsidRPr="00484B07">
        <w:t>-</w:t>
      </w:r>
      <w:r w:rsidRPr="00484B07">
        <w:tab/>
        <w:t>mean power saving gain of 24.0% to 24.4% w.r.t. Always-On</w:t>
      </w:r>
    </w:p>
    <w:p w14:paraId="73B82AA7" w14:textId="77777777" w:rsidR="00543833" w:rsidRPr="00484B07" w:rsidRDefault="00543833" w:rsidP="00543833">
      <w:pPr>
        <w:pStyle w:val="B3"/>
      </w:pPr>
      <w:r w:rsidRPr="00484B07">
        <w:t>-</w:t>
      </w:r>
      <w:r w:rsidRPr="00484B07">
        <w:tab/>
        <w:t>mean capacity gain of -6.1% w.r.t. Always-On</w:t>
      </w:r>
    </w:p>
    <w:p w14:paraId="7B494472" w14:textId="77777777" w:rsidR="00543833" w:rsidRPr="00484B07" w:rsidRDefault="00543833" w:rsidP="00543833">
      <w:pPr>
        <w:pStyle w:val="B3"/>
      </w:pPr>
      <w:r w:rsidRPr="00484B07">
        <w:t>-</w:t>
      </w:r>
      <w:r w:rsidRPr="00484B07">
        <w:tab/>
        <w:t>mean power saving gain of 17.4% to 17.8% w.r.t. DG scheduling with C-DRX(16, 12, 4)</w:t>
      </w:r>
    </w:p>
    <w:p w14:paraId="44D3CC50" w14:textId="77777777" w:rsidR="00543833" w:rsidRPr="00484B07" w:rsidRDefault="00543833" w:rsidP="00543833">
      <w:pPr>
        <w:pStyle w:val="B3"/>
      </w:pPr>
      <w:r w:rsidRPr="00484B07">
        <w:t>-</w:t>
      </w:r>
      <w:r w:rsidRPr="00484B07">
        <w:tab/>
        <w:t>mean capacity gain of 0% w.r.t. DG scheduling with C-DRX(16, 12, 4)</w:t>
      </w:r>
    </w:p>
    <w:p w14:paraId="0C51FF7E" w14:textId="30B0505B" w:rsidR="00543833" w:rsidRPr="00484B07" w:rsidRDefault="00543833" w:rsidP="00543833">
      <w:pPr>
        <w:pStyle w:val="B2"/>
      </w:pPr>
      <w:r w:rsidRPr="00484B07">
        <w:t>-</w:t>
      </w:r>
      <w:r w:rsidRPr="00484B07">
        <w:tab/>
        <w:t>non-scheduling and scheduling DCI with continuous PDCCH skipping and dynamic go-to-sleep indication provides</w:t>
      </w:r>
      <w:r w:rsidR="000D67F1" w:rsidRPr="00484B07">
        <w:t>:</w:t>
      </w:r>
    </w:p>
    <w:p w14:paraId="40C343DD" w14:textId="77777777" w:rsidR="00543833" w:rsidRPr="00484B07" w:rsidRDefault="00543833" w:rsidP="00543833">
      <w:pPr>
        <w:pStyle w:val="B3"/>
      </w:pPr>
      <w:r w:rsidRPr="00484B07">
        <w:t>-</w:t>
      </w:r>
      <w:r w:rsidRPr="00484B07">
        <w:tab/>
        <w:t>mean power saving gain of 29.4% to 29.9% w.r.t. Always-On</w:t>
      </w:r>
    </w:p>
    <w:p w14:paraId="1E0F4CE1" w14:textId="77777777" w:rsidR="00543833" w:rsidRPr="00484B07" w:rsidRDefault="00543833" w:rsidP="00543833">
      <w:pPr>
        <w:pStyle w:val="B3"/>
      </w:pPr>
      <w:r w:rsidRPr="00484B07">
        <w:t>-</w:t>
      </w:r>
      <w:r w:rsidRPr="00484B07">
        <w:tab/>
        <w:t>mean capacity gain of -6.4% w.r.t. Always-On</w:t>
      </w:r>
    </w:p>
    <w:p w14:paraId="4C05142D" w14:textId="77777777" w:rsidR="00543833" w:rsidRPr="00484B07" w:rsidRDefault="00543833" w:rsidP="00543833">
      <w:pPr>
        <w:pStyle w:val="B3"/>
      </w:pPr>
      <w:r w:rsidRPr="00484B07">
        <w:t>-</w:t>
      </w:r>
      <w:r w:rsidRPr="00484B07">
        <w:tab/>
        <w:t>mean power saving gain of 23.3% to 23.8% w.r.t. DG scheduling with C-DRX(16, 12, 4)</w:t>
      </w:r>
    </w:p>
    <w:p w14:paraId="79E3E447" w14:textId="77777777" w:rsidR="00543833" w:rsidRPr="00484B07" w:rsidRDefault="00543833" w:rsidP="00543833">
      <w:pPr>
        <w:pStyle w:val="B3"/>
      </w:pPr>
      <w:r w:rsidRPr="00484B07">
        <w:t>-</w:t>
      </w:r>
      <w:r w:rsidRPr="00484B07">
        <w:tab/>
        <w:t>mean capacity gain of -0.33% w.r.t. DG scheduling with C-DRX(16, 12, 4)</w:t>
      </w:r>
    </w:p>
    <w:p w14:paraId="36B96125" w14:textId="7707857A" w:rsidR="00543833" w:rsidRPr="00484B07" w:rsidRDefault="00543833" w:rsidP="00543833">
      <w:pPr>
        <w:pStyle w:val="B2"/>
      </w:pPr>
      <w:r w:rsidRPr="00484B07">
        <w:t>-</w:t>
      </w:r>
      <w:r w:rsidRPr="00484B07">
        <w:tab/>
        <w:t>DG scheduling with C-DRX(16, 12, 4) as the performance reference provides</w:t>
      </w:r>
      <w:r w:rsidR="000D67F1" w:rsidRPr="00484B07">
        <w:t>:</w:t>
      </w:r>
    </w:p>
    <w:p w14:paraId="00D08AE8" w14:textId="77777777" w:rsidR="00543833" w:rsidRPr="00484B07" w:rsidRDefault="00543833" w:rsidP="00543833">
      <w:pPr>
        <w:pStyle w:val="B3"/>
      </w:pPr>
      <w:r w:rsidRPr="00484B07">
        <w:t>-</w:t>
      </w:r>
      <w:r w:rsidRPr="00484B07">
        <w:tab/>
        <w:t>mean power saving gain of 8% w.r.t. Always-On</w:t>
      </w:r>
    </w:p>
    <w:p w14:paraId="5B6D9E2D" w14:textId="77777777" w:rsidR="00543833" w:rsidRPr="00484B07" w:rsidRDefault="00543833" w:rsidP="00543833">
      <w:pPr>
        <w:pStyle w:val="B3"/>
      </w:pPr>
      <w:r w:rsidRPr="00484B07">
        <w:t>-</w:t>
      </w:r>
      <w:r w:rsidRPr="00484B07">
        <w:tab/>
        <w:t>mean capacity gain of -6.1% w.r.t. Always-On</w:t>
      </w:r>
    </w:p>
    <w:p w14:paraId="558FBBD7" w14:textId="77777777" w:rsidR="00543833" w:rsidRPr="00484B07" w:rsidRDefault="00543833" w:rsidP="00AE5BEF">
      <w:pPr>
        <w:pStyle w:val="Heading2"/>
        <w:rPr>
          <w:lang w:eastAsia="zh-CN"/>
        </w:rPr>
      </w:pPr>
      <w:bookmarkStart w:id="95" w:name="_Toc131415168"/>
      <w:r w:rsidRPr="00484B07">
        <w:rPr>
          <w:lang w:eastAsia="zh-CN"/>
        </w:rPr>
        <w:t>B.2.14</w:t>
      </w:r>
      <w:r w:rsidRPr="00484B07">
        <w:rPr>
          <w:lang w:eastAsia="zh-CN"/>
        </w:rPr>
        <w:tab/>
        <w:t>SSSG switching enhancements</w:t>
      </w:r>
      <w:bookmarkEnd w:id="95"/>
    </w:p>
    <w:p w14:paraId="06260D03" w14:textId="5627085C" w:rsidR="00543833" w:rsidRPr="00484B07" w:rsidRDefault="00543833" w:rsidP="00543833">
      <w:r w:rsidRPr="00484B07">
        <w:t>This clause captures evaluation results for enhancements to SSSG switching</w:t>
      </w:r>
      <w:r w:rsidR="000D67F1" w:rsidRPr="00484B07">
        <w:t>:</w:t>
      </w:r>
    </w:p>
    <w:p w14:paraId="7CCDE0C3" w14:textId="77777777" w:rsidR="00543833" w:rsidRPr="00484B07" w:rsidRDefault="00543833" w:rsidP="00543833">
      <w:pPr>
        <w:pStyle w:val="B1"/>
      </w:pPr>
      <w:r w:rsidRPr="00484B07">
        <w:t>-</w:t>
      </w:r>
      <w:r w:rsidRPr="00484B07">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484B07" w:rsidRDefault="00543833" w:rsidP="00543833">
      <w:pPr>
        <w:pStyle w:val="TH"/>
        <w:keepNext w:val="0"/>
      </w:pPr>
      <w:r w:rsidRPr="00484B07">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935662" w:rsidRPr="00484B07"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484B07" w:rsidRDefault="00543833" w:rsidP="0057390C">
            <w:pPr>
              <w:pStyle w:val="TAH"/>
              <w:keepNext w:val="0"/>
              <w:rPr>
                <w:sz w:val="16"/>
                <w:szCs w:val="16"/>
                <w:lang w:eastAsia="ko-KR"/>
              </w:rPr>
            </w:pPr>
            <w:r w:rsidRPr="00484B07">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484B07" w:rsidRDefault="00543833" w:rsidP="0057390C">
            <w:pPr>
              <w:pStyle w:val="TAH"/>
              <w:keepNext w:val="0"/>
              <w:rPr>
                <w:sz w:val="16"/>
                <w:szCs w:val="16"/>
                <w:lang w:eastAsia="ko-KR"/>
              </w:rPr>
            </w:pPr>
            <w:r w:rsidRPr="00484B07">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484B07" w:rsidRDefault="00543833" w:rsidP="0057390C">
            <w:pPr>
              <w:pStyle w:val="TAH"/>
              <w:keepNext w:val="0"/>
              <w:rPr>
                <w:sz w:val="16"/>
                <w:szCs w:val="16"/>
                <w:lang w:eastAsia="ko-KR"/>
              </w:rPr>
            </w:pPr>
            <w:r w:rsidRPr="00484B07">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484B07" w:rsidRDefault="00543833" w:rsidP="0057390C">
            <w:pPr>
              <w:pStyle w:val="TAH"/>
              <w:keepNext w:val="0"/>
              <w:rPr>
                <w:sz w:val="16"/>
                <w:szCs w:val="16"/>
                <w:lang w:eastAsia="ko-KR"/>
              </w:rPr>
            </w:pPr>
            <w:r w:rsidRPr="00484B07">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484B07" w:rsidRDefault="00543833" w:rsidP="0057390C">
            <w:pPr>
              <w:pStyle w:val="TAH"/>
              <w:keepNext w:val="0"/>
              <w:rPr>
                <w:sz w:val="16"/>
                <w:szCs w:val="16"/>
                <w:lang w:eastAsia="ko-KR"/>
              </w:rPr>
            </w:pPr>
            <w:r w:rsidRPr="00484B07">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484B07" w:rsidRDefault="00543833" w:rsidP="0057390C">
            <w:pPr>
              <w:pStyle w:val="TAC"/>
              <w:keepNext w:val="0"/>
              <w:rPr>
                <w:sz w:val="16"/>
                <w:szCs w:val="16"/>
                <w:lang w:eastAsia="ko-KR"/>
              </w:rPr>
            </w:pPr>
            <w:r w:rsidRPr="00484B07">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484B07" w:rsidRDefault="00543833" w:rsidP="0057390C">
            <w:pPr>
              <w:pStyle w:val="TAC"/>
              <w:keepNext w:val="0"/>
              <w:rPr>
                <w:sz w:val="16"/>
                <w:szCs w:val="16"/>
                <w:lang w:eastAsia="ko-KR"/>
              </w:rPr>
            </w:pPr>
            <w:r w:rsidRPr="00484B07">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484B07" w:rsidRDefault="00543833" w:rsidP="0057390C">
            <w:pPr>
              <w:pStyle w:val="TAC"/>
              <w:keepNext w:val="0"/>
              <w:rPr>
                <w:sz w:val="16"/>
                <w:szCs w:val="16"/>
                <w:lang w:eastAsia="ko-KR"/>
              </w:rPr>
            </w:pPr>
            <w:r w:rsidRPr="00484B07">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484B07" w:rsidRDefault="00543833" w:rsidP="0057390C">
            <w:pPr>
              <w:pStyle w:val="TAC"/>
              <w:keepNext w:val="0"/>
              <w:tabs>
                <w:tab w:val="center" w:pos="207"/>
              </w:tabs>
              <w:rPr>
                <w:sz w:val="16"/>
                <w:szCs w:val="16"/>
                <w:lang w:eastAsia="ko-KR"/>
              </w:rPr>
            </w:pPr>
            <w:r w:rsidRPr="00484B07">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484B07" w:rsidRDefault="00543833" w:rsidP="0057390C">
            <w:pPr>
              <w:pStyle w:val="TAC"/>
              <w:keepNext w:val="0"/>
              <w:rPr>
                <w:sz w:val="16"/>
                <w:szCs w:val="16"/>
                <w:lang w:eastAsia="ko-KR"/>
              </w:rPr>
            </w:pPr>
            <w:r w:rsidRPr="00484B07">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484B07" w:rsidRDefault="00543833" w:rsidP="0057390C">
            <w:pPr>
              <w:pStyle w:val="TAC"/>
              <w:keepNext w:val="0"/>
              <w:rPr>
                <w:sz w:val="16"/>
                <w:szCs w:val="16"/>
                <w:lang w:eastAsia="ko-KR"/>
              </w:rPr>
            </w:pPr>
            <w:r w:rsidRPr="00484B07">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484B07" w:rsidRDefault="00543833" w:rsidP="0057390C">
            <w:pPr>
              <w:pStyle w:val="TAC"/>
              <w:keepNext w:val="0"/>
              <w:rPr>
                <w:sz w:val="16"/>
                <w:szCs w:val="16"/>
                <w:lang w:eastAsia="ko-KR"/>
              </w:rPr>
            </w:pPr>
            <w:r w:rsidRPr="00484B07">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484B07" w:rsidRDefault="00543833" w:rsidP="0057390C">
            <w:pPr>
              <w:pStyle w:val="TAC"/>
              <w:keepNext w:val="0"/>
              <w:rPr>
                <w:sz w:val="16"/>
                <w:szCs w:val="16"/>
                <w:lang w:eastAsia="ko-KR"/>
              </w:rPr>
            </w:pPr>
            <w:r w:rsidRPr="00484B07">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484B07" w:rsidRDefault="00543833" w:rsidP="0057390C">
            <w:pPr>
              <w:pStyle w:val="TAC"/>
              <w:keepNext w:val="0"/>
              <w:rPr>
                <w:sz w:val="16"/>
                <w:szCs w:val="16"/>
                <w:lang w:eastAsia="ko-KR"/>
              </w:rPr>
            </w:pPr>
            <w:r w:rsidRPr="00484B07">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484B07" w:rsidRDefault="00543833" w:rsidP="0057390C">
            <w:pPr>
              <w:pStyle w:val="TAC"/>
              <w:keepNext w:val="0"/>
              <w:rPr>
                <w:sz w:val="16"/>
                <w:szCs w:val="16"/>
                <w:lang w:eastAsia="ko-KR"/>
              </w:rPr>
            </w:pPr>
            <w:r w:rsidRPr="00484B07">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484B07" w:rsidRDefault="00543833" w:rsidP="0057390C">
            <w:pPr>
              <w:pStyle w:val="TAC"/>
              <w:keepNext w:val="0"/>
              <w:rPr>
                <w:sz w:val="16"/>
                <w:szCs w:val="16"/>
                <w:lang w:eastAsia="ko-KR"/>
              </w:rPr>
            </w:pPr>
            <w:r w:rsidRPr="00484B07">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484B07" w:rsidRDefault="00543833" w:rsidP="0057390C">
            <w:pPr>
              <w:pStyle w:val="TAC"/>
              <w:keepNext w:val="0"/>
              <w:rPr>
                <w:sz w:val="16"/>
                <w:szCs w:val="16"/>
                <w:lang w:eastAsia="ko-KR"/>
              </w:rPr>
            </w:pPr>
            <w:r w:rsidRPr="00484B07">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484B07" w:rsidRDefault="00543833" w:rsidP="0057390C">
            <w:pPr>
              <w:pStyle w:val="TAC"/>
              <w:keepNext w:val="0"/>
              <w:rPr>
                <w:sz w:val="16"/>
                <w:szCs w:val="16"/>
                <w:lang w:eastAsia="ko-KR"/>
              </w:rPr>
            </w:pPr>
            <w:r w:rsidRPr="00484B07">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484B07" w:rsidRDefault="00543833" w:rsidP="0057390C">
            <w:pPr>
              <w:pStyle w:val="TAC"/>
              <w:keepNext w:val="0"/>
              <w:rPr>
                <w:sz w:val="16"/>
                <w:szCs w:val="16"/>
                <w:lang w:eastAsia="ko-KR"/>
              </w:rPr>
            </w:pPr>
            <w:r w:rsidRPr="00484B07">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484B07" w:rsidRDefault="00543833" w:rsidP="0057390C">
            <w:pPr>
              <w:pStyle w:val="TAC"/>
              <w:keepNext w:val="0"/>
              <w:rPr>
                <w:sz w:val="16"/>
                <w:szCs w:val="16"/>
                <w:lang w:eastAsia="ko-KR"/>
              </w:rPr>
            </w:pPr>
            <w:r w:rsidRPr="00484B07">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484B07" w:rsidRDefault="00543833" w:rsidP="0057390C">
            <w:pPr>
              <w:pStyle w:val="TAC"/>
              <w:keepNext w:val="0"/>
              <w:rPr>
                <w:sz w:val="16"/>
                <w:szCs w:val="16"/>
                <w:lang w:eastAsia="ko-KR"/>
              </w:rPr>
            </w:pPr>
            <w:r w:rsidRPr="00484B07">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484B07" w:rsidRDefault="00543833" w:rsidP="0057390C">
            <w:pPr>
              <w:pStyle w:val="TAC"/>
              <w:keepNext w:val="0"/>
              <w:rPr>
                <w:sz w:val="16"/>
                <w:szCs w:val="16"/>
                <w:lang w:eastAsia="ko-KR"/>
              </w:rPr>
            </w:pPr>
            <w:r w:rsidRPr="00484B07">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484B07" w:rsidRDefault="00543833" w:rsidP="0057390C">
            <w:pPr>
              <w:pStyle w:val="TAC"/>
              <w:keepNext w:val="0"/>
              <w:rPr>
                <w:sz w:val="16"/>
                <w:szCs w:val="16"/>
                <w:lang w:eastAsia="ko-KR"/>
              </w:rPr>
            </w:pPr>
            <w:r w:rsidRPr="00484B07">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484B07" w:rsidRDefault="00543833" w:rsidP="0057390C">
            <w:pPr>
              <w:pStyle w:val="TAC"/>
              <w:keepNext w:val="0"/>
              <w:rPr>
                <w:sz w:val="16"/>
                <w:szCs w:val="16"/>
                <w:lang w:eastAsia="ko-KR"/>
              </w:rPr>
            </w:pPr>
            <w:r w:rsidRPr="00484B07">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484B07" w:rsidRDefault="00543833" w:rsidP="0057390C">
            <w:pPr>
              <w:pStyle w:val="TAC"/>
              <w:keepNext w:val="0"/>
              <w:rPr>
                <w:sz w:val="16"/>
                <w:szCs w:val="16"/>
                <w:lang w:eastAsia="ko-KR"/>
              </w:rPr>
            </w:pPr>
            <w:r w:rsidRPr="00484B07">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484B07" w:rsidRDefault="00543833" w:rsidP="0057390C">
            <w:pPr>
              <w:pStyle w:val="TAC"/>
              <w:keepNext w:val="0"/>
              <w:rPr>
                <w:sz w:val="16"/>
                <w:szCs w:val="16"/>
                <w:lang w:eastAsia="ko-KR"/>
              </w:rPr>
            </w:pPr>
            <w:r w:rsidRPr="00484B07">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484B07" w:rsidRDefault="00543833" w:rsidP="0057390C">
            <w:pPr>
              <w:pStyle w:val="TAC"/>
              <w:keepNext w:val="0"/>
              <w:rPr>
                <w:sz w:val="16"/>
                <w:szCs w:val="16"/>
                <w:lang w:eastAsia="ko-KR"/>
              </w:rPr>
            </w:pPr>
            <w:r w:rsidRPr="00484B07">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484B07" w:rsidRDefault="00543833" w:rsidP="0057390C">
            <w:pPr>
              <w:pStyle w:val="TAC"/>
              <w:keepNext w:val="0"/>
              <w:rPr>
                <w:sz w:val="16"/>
                <w:szCs w:val="16"/>
                <w:lang w:eastAsia="ko-KR"/>
              </w:rPr>
            </w:pPr>
            <w:r w:rsidRPr="00484B07">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484B07" w:rsidRDefault="00543833" w:rsidP="0057390C">
            <w:pPr>
              <w:pStyle w:val="TAC"/>
              <w:keepNext w:val="0"/>
              <w:rPr>
                <w:sz w:val="16"/>
                <w:szCs w:val="16"/>
                <w:lang w:eastAsia="ko-KR"/>
              </w:rPr>
            </w:pPr>
            <w:r w:rsidRPr="00484B07">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484B07" w:rsidRDefault="00543833" w:rsidP="0057390C">
            <w:pPr>
              <w:pStyle w:val="TAC"/>
              <w:keepNext w:val="0"/>
              <w:rPr>
                <w:sz w:val="16"/>
                <w:szCs w:val="16"/>
                <w:lang w:eastAsia="ko-KR"/>
              </w:rPr>
            </w:pPr>
            <w:r w:rsidRPr="00484B07">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484B07" w:rsidRDefault="00543833" w:rsidP="0057390C">
            <w:pPr>
              <w:pStyle w:val="TAC"/>
              <w:keepNext w:val="0"/>
              <w:rPr>
                <w:sz w:val="16"/>
                <w:szCs w:val="16"/>
                <w:lang w:eastAsia="ko-KR"/>
              </w:rPr>
            </w:pPr>
            <w:r w:rsidRPr="00484B07">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484B07" w:rsidRDefault="00543833" w:rsidP="0057390C">
            <w:pPr>
              <w:pStyle w:val="TAC"/>
              <w:keepNext w:val="0"/>
              <w:rPr>
                <w:sz w:val="16"/>
                <w:szCs w:val="16"/>
                <w:lang w:eastAsia="ko-KR"/>
              </w:rPr>
            </w:pPr>
            <w:r w:rsidRPr="00484B07">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484B07" w:rsidRDefault="00543833" w:rsidP="0057390C">
            <w:pPr>
              <w:pStyle w:val="TAC"/>
              <w:keepNext w:val="0"/>
              <w:rPr>
                <w:sz w:val="16"/>
                <w:szCs w:val="16"/>
                <w:lang w:eastAsia="ko-KR"/>
              </w:rPr>
            </w:pPr>
            <w:r w:rsidRPr="00484B07">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484B07" w:rsidRDefault="00543833" w:rsidP="0057390C">
            <w:pPr>
              <w:pStyle w:val="TAC"/>
              <w:keepNext w:val="0"/>
              <w:rPr>
                <w:sz w:val="16"/>
                <w:szCs w:val="16"/>
                <w:lang w:eastAsia="ko-KR"/>
              </w:rPr>
            </w:pPr>
            <w:r w:rsidRPr="00484B07">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484B07" w:rsidRDefault="00543833" w:rsidP="0057390C">
            <w:pPr>
              <w:pStyle w:val="TAC"/>
              <w:keepNext w:val="0"/>
              <w:rPr>
                <w:sz w:val="16"/>
                <w:szCs w:val="16"/>
                <w:lang w:eastAsia="ko-KR"/>
              </w:rPr>
            </w:pPr>
            <w:r w:rsidRPr="00484B07">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484B07" w:rsidRDefault="00543833" w:rsidP="0057390C">
            <w:pPr>
              <w:pStyle w:val="TAC"/>
              <w:keepNext w:val="0"/>
              <w:rPr>
                <w:sz w:val="16"/>
                <w:szCs w:val="16"/>
                <w:lang w:eastAsia="ko-KR"/>
              </w:rPr>
            </w:pPr>
            <w:r w:rsidRPr="00484B07">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484B07" w:rsidRDefault="00543833" w:rsidP="0057390C">
            <w:pPr>
              <w:pStyle w:val="TAC"/>
              <w:keepNext w:val="0"/>
              <w:rPr>
                <w:sz w:val="16"/>
                <w:szCs w:val="16"/>
                <w:lang w:eastAsia="ko-KR"/>
              </w:rPr>
            </w:pPr>
            <w:r w:rsidRPr="00484B07">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484B07" w:rsidRDefault="00543833" w:rsidP="0057390C">
            <w:pPr>
              <w:pStyle w:val="TAC"/>
              <w:keepNext w:val="0"/>
              <w:rPr>
                <w:rFonts w:ascii="Calibri" w:hAnsi="Calibri" w:cs="Calibri"/>
                <w:sz w:val="16"/>
                <w:szCs w:val="16"/>
              </w:rPr>
            </w:pPr>
            <w:r w:rsidRPr="00484B07">
              <w:rPr>
                <w:rFonts w:ascii="Calibri" w:hAnsi="Calibri" w:cs="Calibri"/>
                <w:sz w:val="16"/>
                <w:szCs w:val="16"/>
              </w:rPr>
              <w:t>-</w:t>
            </w:r>
            <w:r w:rsidRPr="00484B07">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484B07" w:rsidRDefault="00543833" w:rsidP="0057390C">
            <w:pPr>
              <w:pStyle w:val="TAC"/>
              <w:keepNext w:val="0"/>
              <w:rPr>
                <w:sz w:val="16"/>
                <w:szCs w:val="16"/>
                <w:lang w:eastAsia="ko-KR"/>
              </w:rPr>
            </w:pPr>
            <w:r w:rsidRPr="00484B07">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484B07" w:rsidRDefault="00543833" w:rsidP="0057390C">
            <w:pPr>
              <w:pStyle w:val="TAC"/>
              <w:keepNext w:val="0"/>
              <w:rPr>
                <w:sz w:val="16"/>
                <w:szCs w:val="16"/>
                <w:lang w:eastAsia="ko-KR"/>
              </w:rPr>
            </w:pPr>
            <w:r w:rsidRPr="00484B07">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484B07" w:rsidRDefault="00543833" w:rsidP="0057390C">
            <w:pPr>
              <w:pStyle w:val="TAC"/>
              <w:keepNext w:val="0"/>
              <w:rPr>
                <w:sz w:val="16"/>
                <w:szCs w:val="16"/>
                <w:lang w:eastAsia="ko-KR"/>
              </w:rPr>
            </w:pPr>
            <w:r w:rsidRPr="00484B07">
              <w:rPr>
                <w:sz w:val="16"/>
                <w:szCs w:val="16"/>
                <w:lang w:eastAsia="ko-KR"/>
              </w:rPr>
              <w:t>Note 1,2</w:t>
            </w:r>
          </w:p>
        </w:tc>
      </w:tr>
      <w:tr w:rsidR="00935662" w:rsidRPr="00484B07"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4160A5EF" w:rsidR="00543833" w:rsidRPr="00484B07" w:rsidRDefault="00F1248E" w:rsidP="0057390C">
            <w:pPr>
              <w:pStyle w:val="TAN"/>
              <w:rPr>
                <w:lang w:eastAsia="ko-KR"/>
              </w:rPr>
            </w:pPr>
            <w:r w:rsidRPr="00484B07">
              <w:rPr>
                <w:lang w:eastAsia="ko-KR"/>
              </w:rPr>
              <w:t>NOTE</w:t>
            </w:r>
            <w:r w:rsidR="00543833" w:rsidRPr="00484B07">
              <w:rPr>
                <w:lang w:eastAsia="ko-KR"/>
              </w:rPr>
              <w:t xml:space="preserve"> 1:</w:t>
            </w:r>
            <w:r w:rsidR="00543833" w:rsidRPr="00484B07">
              <w:rPr>
                <w:lang w:eastAsia="ko-KR"/>
              </w:rPr>
              <w:tab/>
              <w:t>the DL traffic has a second flow for audio with 30ms PDB</w:t>
            </w:r>
          </w:p>
          <w:p w14:paraId="5FC231B2" w14:textId="327887F7" w:rsidR="00543833" w:rsidRPr="00484B07" w:rsidRDefault="00F1248E" w:rsidP="0057390C">
            <w:pPr>
              <w:pStyle w:val="TAN"/>
              <w:rPr>
                <w:lang w:eastAsia="ko-KR"/>
              </w:rPr>
            </w:pPr>
            <w:r w:rsidRPr="00484B07">
              <w:rPr>
                <w:lang w:eastAsia="ko-KR"/>
              </w:rPr>
              <w:t>NOTE</w:t>
            </w:r>
            <w:r w:rsidR="00543833" w:rsidRPr="00484B07">
              <w:rPr>
                <w:lang w:eastAsia="ko-KR"/>
              </w:rPr>
              <w:t xml:space="preserve"> 2:</w:t>
            </w:r>
            <w:r w:rsidR="00543833" w:rsidRPr="00484B07">
              <w:rPr>
                <w:lang w:eastAsia="ko-KR"/>
              </w:rPr>
              <w:tab/>
              <w:t>Matched CDRX has (drx_offset=3, traffic_time_offset=2 ms, drx-LongCycle=16 ms)</w:t>
            </w:r>
          </w:p>
        </w:tc>
      </w:tr>
    </w:tbl>
    <w:p w14:paraId="3DC73910" w14:textId="77777777" w:rsidR="003C0A7A" w:rsidRPr="00484B07" w:rsidRDefault="003C0A7A" w:rsidP="00583B20"/>
    <w:p w14:paraId="239E9640" w14:textId="372D284A" w:rsidR="00543833" w:rsidRPr="00484B07" w:rsidRDefault="00543833" w:rsidP="00543833">
      <w:r w:rsidRPr="00484B07">
        <w:t>Based on the evaluation results in Table B.2.14-1, the following observations can be made</w:t>
      </w:r>
      <w:r w:rsidR="000D67F1" w:rsidRPr="00484B07">
        <w:t>:</w:t>
      </w:r>
    </w:p>
    <w:p w14:paraId="296D9EE1" w14:textId="5A6F82FC" w:rsidR="009A744E" w:rsidRPr="00484B07" w:rsidRDefault="00543833" w:rsidP="00543833">
      <w:pPr>
        <w:pStyle w:val="B1"/>
      </w:pPr>
      <w:r w:rsidRPr="00484B07">
        <w:t>-</w:t>
      </w:r>
      <w:r w:rsidRPr="00484B07">
        <w:tab/>
        <w:t>For FR1, DL + UL joint evaluation, DU, VR 30Mbps traffic at 60fps with 10ms PDB and DL audio, it is observed from Ericsson that</w:t>
      </w:r>
      <w:r w:rsidR="000D67F1" w:rsidRPr="00484B07">
        <w:t>:</w:t>
      </w:r>
    </w:p>
    <w:p w14:paraId="1F7996F3" w14:textId="0300F12A" w:rsidR="009A744E" w:rsidRPr="00484B07" w:rsidRDefault="00543833" w:rsidP="00543833">
      <w:pPr>
        <w:pStyle w:val="B2"/>
      </w:pPr>
      <w:r w:rsidRPr="00484B07">
        <w:t>-</w:t>
      </w:r>
      <w:r w:rsidRPr="00484B07">
        <w:tab/>
        <w:t>R17 SSSG switching performance reference provides</w:t>
      </w:r>
      <w:r w:rsidR="000D67F1" w:rsidRPr="00484B07">
        <w:t>:</w:t>
      </w:r>
    </w:p>
    <w:p w14:paraId="17DC84AD" w14:textId="77777777" w:rsidR="009A744E" w:rsidRPr="00484B07" w:rsidRDefault="00543833" w:rsidP="00543833">
      <w:pPr>
        <w:pStyle w:val="B3"/>
      </w:pPr>
      <w:r w:rsidRPr="00484B07">
        <w:t>-</w:t>
      </w:r>
      <w:r w:rsidRPr="00484B07">
        <w:tab/>
        <w:t>mean power saving gain of 10.50% in the range of 10.3% to 10.7%</w:t>
      </w:r>
    </w:p>
    <w:p w14:paraId="69601139" w14:textId="01DAA8DC" w:rsidR="00543833" w:rsidRPr="00484B07" w:rsidRDefault="00543833" w:rsidP="00543833">
      <w:pPr>
        <w:pStyle w:val="B3"/>
      </w:pPr>
      <w:r w:rsidRPr="00484B07">
        <w:t>-</w:t>
      </w:r>
      <w:r w:rsidRPr="00484B07">
        <w:tab/>
        <w:t>mean capacity gain of -19.05% in the range of -26.7% to -11.4%</w:t>
      </w:r>
    </w:p>
    <w:p w14:paraId="2581A016" w14:textId="56309626" w:rsidR="00543833" w:rsidRPr="00484B07" w:rsidRDefault="00543833" w:rsidP="00543833">
      <w:pPr>
        <w:pStyle w:val="B2"/>
      </w:pPr>
      <w:r w:rsidRPr="00484B07">
        <w:t>-</w:t>
      </w:r>
      <w:r w:rsidRPr="00484B07">
        <w:tab/>
        <w:t>enhanced SSSG switching provides</w:t>
      </w:r>
      <w:r w:rsidR="000D67F1" w:rsidRPr="00484B07">
        <w:t>:</w:t>
      </w:r>
    </w:p>
    <w:p w14:paraId="4F69E7C8" w14:textId="77777777" w:rsidR="009A744E" w:rsidRPr="00484B07" w:rsidRDefault="00543833" w:rsidP="00543833">
      <w:pPr>
        <w:pStyle w:val="B3"/>
      </w:pPr>
      <w:r w:rsidRPr="00484B07">
        <w:t>-</w:t>
      </w:r>
      <w:r w:rsidRPr="00484B07">
        <w:tab/>
        <w:t>mean power saving gain of 10.60% in the range of 9.7% to 11.5% for all UEs</w:t>
      </w:r>
    </w:p>
    <w:p w14:paraId="55D46E95" w14:textId="2CEDC6F0" w:rsidR="00543833" w:rsidRPr="00484B07" w:rsidRDefault="00543833" w:rsidP="00543833">
      <w:pPr>
        <w:pStyle w:val="B3"/>
      </w:pPr>
      <w:r w:rsidRPr="00484B07">
        <w:t>-</w:t>
      </w:r>
      <w:r w:rsidRPr="00484B07">
        <w:tab/>
        <w:t>mean capacity gain of -11.5% in the range of -11.8% to -11.2%</w:t>
      </w:r>
    </w:p>
    <w:p w14:paraId="3619A0A1" w14:textId="20FD0AFF" w:rsidR="009A744E" w:rsidRPr="00484B07" w:rsidRDefault="00543833" w:rsidP="00543833">
      <w:pPr>
        <w:pStyle w:val="B2"/>
      </w:pPr>
      <w:r w:rsidRPr="00484B07">
        <w:t>-</w:t>
      </w:r>
      <w:r w:rsidRPr="00484B07">
        <w:tab/>
        <w:t>R17 SSSG switching + PDCCH skipping performance reference provides</w:t>
      </w:r>
      <w:r w:rsidR="000D67F1" w:rsidRPr="00484B07">
        <w:t>:</w:t>
      </w:r>
    </w:p>
    <w:p w14:paraId="6F220622" w14:textId="77777777" w:rsidR="009A744E" w:rsidRPr="00484B07" w:rsidRDefault="00543833" w:rsidP="00543833">
      <w:pPr>
        <w:pStyle w:val="B3"/>
      </w:pPr>
      <w:r w:rsidRPr="00484B07">
        <w:t>-</w:t>
      </w:r>
      <w:r w:rsidRPr="00484B07">
        <w:tab/>
        <w:t>power saving gain of 11.3%</w:t>
      </w:r>
    </w:p>
    <w:p w14:paraId="021FA15C" w14:textId="075233FA" w:rsidR="00543833" w:rsidRPr="00484B07" w:rsidRDefault="00543833" w:rsidP="00543833">
      <w:pPr>
        <w:pStyle w:val="B3"/>
      </w:pPr>
      <w:r w:rsidRPr="00484B07">
        <w:t>-</w:t>
      </w:r>
      <w:r w:rsidRPr="00484B07">
        <w:tab/>
        <w:t>capacity gain of -11.3%</w:t>
      </w:r>
    </w:p>
    <w:p w14:paraId="4D4A4421" w14:textId="269BA54A" w:rsidR="009A744E" w:rsidRPr="00484B07" w:rsidRDefault="00543833" w:rsidP="00543833">
      <w:pPr>
        <w:pStyle w:val="B2"/>
      </w:pPr>
      <w:r w:rsidRPr="00484B07">
        <w:t>-</w:t>
      </w:r>
      <w:r w:rsidRPr="00484B07">
        <w:tab/>
        <w:t>enhanced SSSG switching + PDCCH skipping provides</w:t>
      </w:r>
      <w:r w:rsidR="000D67F1" w:rsidRPr="00484B07">
        <w:t>:</w:t>
      </w:r>
    </w:p>
    <w:p w14:paraId="2D9CB305" w14:textId="77777777" w:rsidR="009A744E" w:rsidRPr="00484B07" w:rsidRDefault="00543833" w:rsidP="00543833">
      <w:pPr>
        <w:pStyle w:val="B3"/>
      </w:pPr>
      <w:r w:rsidRPr="00484B07">
        <w:t>-</w:t>
      </w:r>
      <w:r w:rsidRPr="00484B07">
        <w:tab/>
        <w:t>mean power saving gain of 12.2%</w:t>
      </w:r>
    </w:p>
    <w:p w14:paraId="1214560E" w14:textId="6F8C889A" w:rsidR="00543833" w:rsidRPr="00484B07" w:rsidRDefault="00543833" w:rsidP="00543833">
      <w:pPr>
        <w:pStyle w:val="B3"/>
      </w:pPr>
      <w:r w:rsidRPr="00484B07">
        <w:t>-</w:t>
      </w:r>
      <w:r w:rsidRPr="00484B07">
        <w:tab/>
        <w:t>capacity gain of -12.7%</w:t>
      </w:r>
    </w:p>
    <w:p w14:paraId="27F2A5D5" w14:textId="77777777" w:rsidR="00543833" w:rsidRPr="00484B07" w:rsidRDefault="00543833" w:rsidP="00543833">
      <w:pPr>
        <w:pStyle w:val="TH"/>
        <w:keepNext w:val="0"/>
      </w:pPr>
      <w:r w:rsidRPr="00484B07">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935662" w:rsidRPr="00484B07"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484B07" w:rsidRDefault="00543833" w:rsidP="0057390C">
            <w:pPr>
              <w:pStyle w:val="TAH"/>
              <w:keepNext w:val="0"/>
              <w:rPr>
                <w:sz w:val="16"/>
                <w:szCs w:val="16"/>
                <w:lang w:eastAsia="ko-KR"/>
              </w:rPr>
            </w:pPr>
            <w:r w:rsidRPr="00484B07">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484B07" w:rsidRDefault="00543833" w:rsidP="0057390C">
            <w:pPr>
              <w:pStyle w:val="TAH"/>
              <w:keepNext w:val="0"/>
              <w:rPr>
                <w:sz w:val="16"/>
                <w:szCs w:val="16"/>
                <w:lang w:eastAsia="ko-KR"/>
              </w:rPr>
            </w:pPr>
            <w:r w:rsidRPr="00484B07">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484B07" w:rsidRDefault="00543833" w:rsidP="0057390C">
            <w:pPr>
              <w:pStyle w:val="TAH"/>
              <w:keepNext w:val="0"/>
              <w:rPr>
                <w:sz w:val="16"/>
                <w:szCs w:val="16"/>
                <w:lang w:eastAsia="ko-KR"/>
              </w:rPr>
            </w:pPr>
            <w:r w:rsidRPr="00484B07">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484B07" w:rsidRDefault="00543833" w:rsidP="0057390C">
            <w:pPr>
              <w:pStyle w:val="TAC"/>
              <w:keepNext w:val="0"/>
              <w:rPr>
                <w:sz w:val="16"/>
                <w:szCs w:val="16"/>
                <w:lang w:eastAsia="ko-KR"/>
              </w:rPr>
            </w:pPr>
            <w:r w:rsidRPr="00484B07">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484B07" w:rsidRDefault="00543833" w:rsidP="0057390C">
            <w:pPr>
              <w:pStyle w:val="TAC"/>
              <w:keepNext w:val="0"/>
              <w:rPr>
                <w:sz w:val="16"/>
                <w:szCs w:val="16"/>
                <w:lang w:eastAsia="ko-KR"/>
              </w:rPr>
            </w:pPr>
            <w:r w:rsidRPr="00484B07">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484B07" w:rsidRDefault="00543833" w:rsidP="0057390C">
            <w:pPr>
              <w:pStyle w:val="TAC"/>
              <w:keepNext w:val="0"/>
              <w:rPr>
                <w:sz w:val="16"/>
                <w:szCs w:val="16"/>
                <w:lang w:eastAsia="ko-KR"/>
              </w:rPr>
            </w:pPr>
            <w:r w:rsidRPr="00484B07">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484B07" w:rsidRDefault="00543833" w:rsidP="0057390C">
            <w:pPr>
              <w:pStyle w:val="TAC"/>
              <w:keepNext w:val="0"/>
              <w:rPr>
                <w:sz w:val="16"/>
                <w:szCs w:val="16"/>
                <w:lang w:eastAsia="ko-KR"/>
              </w:rPr>
            </w:pPr>
          </w:p>
        </w:tc>
      </w:tr>
      <w:tr w:rsidR="00935662" w:rsidRPr="00484B07"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484B07" w:rsidRDefault="00543833" w:rsidP="0057390C">
            <w:pPr>
              <w:pStyle w:val="TAC"/>
              <w:keepNext w:val="0"/>
              <w:rPr>
                <w:sz w:val="16"/>
                <w:szCs w:val="16"/>
                <w:lang w:eastAsia="ko-KR"/>
              </w:rPr>
            </w:pPr>
            <w:r w:rsidRPr="00484B07">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484B07" w:rsidRDefault="00543833" w:rsidP="0057390C">
            <w:pPr>
              <w:pStyle w:val="TAC"/>
              <w:keepNext w:val="0"/>
              <w:rPr>
                <w:sz w:val="16"/>
                <w:szCs w:val="16"/>
                <w:lang w:eastAsia="ko-KR"/>
              </w:rPr>
            </w:pPr>
            <w:r w:rsidRPr="00484B07">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484B07" w:rsidRDefault="00543833" w:rsidP="0057390C">
            <w:pPr>
              <w:pStyle w:val="TAC"/>
              <w:keepNext w:val="0"/>
              <w:rPr>
                <w:sz w:val="16"/>
                <w:szCs w:val="16"/>
                <w:lang w:eastAsia="ko-KR"/>
              </w:rPr>
            </w:pPr>
            <w:r w:rsidRPr="00484B07">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484B07" w:rsidRDefault="00543833" w:rsidP="0057390C">
            <w:pPr>
              <w:pStyle w:val="TAC"/>
              <w:keepNext w:val="0"/>
              <w:rPr>
                <w:sz w:val="16"/>
                <w:szCs w:val="16"/>
                <w:lang w:eastAsia="ko-KR"/>
              </w:rPr>
            </w:pPr>
            <w:r w:rsidRPr="00484B07">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484B07" w:rsidRDefault="00543833" w:rsidP="0057390C">
            <w:pPr>
              <w:pStyle w:val="TAC"/>
              <w:keepNext w:val="0"/>
              <w:rPr>
                <w:sz w:val="16"/>
                <w:szCs w:val="16"/>
                <w:lang w:eastAsia="ko-KR"/>
              </w:rPr>
            </w:pPr>
            <w:r w:rsidRPr="00484B07">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484B07" w:rsidRDefault="00543833" w:rsidP="0057390C">
            <w:pPr>
              <w:pStyle w:val="TAC"/>
              <w:keepNext w:val="0"/>
              <w:rPr>
                <w:sz w:val="16"/>
                <w:szCs w:val="16"/>
                <w:lang w:eastAsia="ko-KR"/>
              </w:rPr>
            </w:pPr>
            <w:r w:rsidRPr="00484B07">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484B07" w:rsidRDefault="00543833" w:rsidP="0057390C">
            <w:pPr>
              <w:pStyle w:val="TAC"/>
              <w:keepNext w:val="0"/>
              <w:rPr>
                <w:sz w:val="16"/>
                <w:szCs w:val="16"/>
                <w:lang w:eastAsia="ko-KR"/>
              </w:rPr>
            </w:pPr>
            <w:r w:rsidRPr="00484B07">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484B07" w:rsidRDefault="00543833" w:rsidP="0057390C">
            <w:pPr>
              <w:pStyle w:val="TAC"/>
              <w:keepNext w:val="0"/>
              <w:rPr>
                <w:sz w:val="16"/>
                <w:szCs w:val="16"/>
                <w:lang w:eastAsia="ko-KR"/>
              </w:rPr>
            </w:pPr>
            <w:r w:rsidRPr="00484B07">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484B07" w:rsidRDefault="00543833" w:rsidP="0057390C">
            <w:pPr>
              <w:pStyle w:val="TAC"/>
              <w:keepNext w:val="0"/>
              <w:rPr>
                <w:sz w:val="16"/>
                <w:szCs w:val="16"/>
                <w:lang w:eastAsia="ko-KR"/>
              </w:rPr>
            </w:pPr>
            <w:r w:rsidRPr="00484B07">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484B07" w:rsidRDefault="00543833" w:rsidP="0057390C">
            <w:pPr>
              <w:pStyle w:val="TAC"/>
              <w:keepNext w:val="0"/>
              <w:rPr>
                <w:sz w:val="16"/>
                <w:szCs w:val="16"/>
                <w:lang w:eastAsia="ko-KR"/>
              </w:rPr>
            </w:pPr>
            <w:r w:rsidRPr="00484B07">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484B07" w:rsidRDefault="00543833" w:rsidP="0057390C">
            <w:pPr>
              <w:pStyle w:val="TAC"/>
              <w:keepNext w:val="0"/>
              <w:rPr>
                <w:sz w:val="16"/>
                <w:szCs w:val="16"/>
                <w:lang w:eastAsia="ko-KR"/>
              </w:rPr>
            </w:pPr>
            <w:r w:rsidRPr="00484B07">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484B07" w:rsidRDefault="00543833" w:rsidP="0057390C">
            <w:pPr>
              <w:pStyle w:val="TAC"/>
              <w:keepNext w:val="0"/>
              <w:rPr>
                <w:sz w:val="16"/>
                <w:szCs w:val="16"/>
                <w:lang w:eastAsia="ko-KR"/>
              </w:rPr>
            </w:pPr>
            <w:r w:rsidRPr="00484B07">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484B07" w:rsidRDefault="00543833" w:rsidP="0057390C">
            <w:pPr>
              <w:pStyle w:val="TAC"/>
              <w:keepNext w:val="0"/>
              <w:rPr>
                <w:sz w:val="16"/>
                <w:szCs w:val="16"/>
                <w:lang w:eastAsia="ko-KR"/>
              </w:rPr>
            </w:pPr>
            <w:r w:rsidRPr="00484B07">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484B07" w:rsidRDefault="00543833" w:rsidP="0057390C">
            <w:pPr>
              <w:pStyle w:val="TAC"/>
              <w:keepNext w:val="0"/>
              <w:rPr>
                <w:sz w:val="16"/>
                <w:szCs w:val="16"/>
                <w:lang w:eastAsia="ko-KR"/>
              </w:rPr>
            </w:pPr>
            <w:r w:rsidRPr="00484B07">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484B07" w:rsidRDefault="00543833" w:rsidP="0057390C">
            <w:pPr>
              <w:pStyle w:val="TAC"/>
              <w:keepNext w:val="0"/>
              <w:rPr>
                <w:sz w:val="16"/>
                <w:szCs w:val="16"/>
                <w:lang w:eastAsia="ko-KR"/>
              </w:rPr>
            </w:pPr>
            <w:r w:rsidRPr="00484B07">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484B07" w:rsidRDefault="00543833" w:rsidP="0057390C">
            <w:pPr>
              <w:pStyle w:val="TAC"/>
              <w:keepNext w:val="0"/>
              <w:rPr>
                <w:sz w:val="16"/>
                <w:szCs w:val="16"/>
                <w:lang w:eastAsia="ko-KR"/>
              </w:rPr>
            </w:pPr>
            <w:r w:rsidRPr="00484B07">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484B07" w:rsidRDefault="00543833" w:rsidP="0057390C">
            <w:pPr>
              <w:pStyle w:val="TAC"/>
              <w:keepNext w:val="0"/>
              <w:rPr>
                <w:sz w:val="16"/>
                <w:szCs w:val="16"/>
                <w:lang w:eastAsia="ko-KR"/>
              </w:rPr>
            </w:pPr>
            <w:r w:rsidRPr="00484B07">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484B07" w:rsidRDefault="00543833" w:rsidP="0057390C">
            <w:pPr>
              <w:pStyle w:val="TAC"/>
              <w:keepNext w:val="0"/>
              <w:rPr>
                <w:sz w:val="16"/>
                <w:szCs w:val="16"/>
                <w:lang w:eastAsia="ko-KR"/>
              </w:rPr>
            </w:pPr>
            <w:r w:rsidRPr="00484B07">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484B07" w:rsidRDefault="00543833" w:rsidP="0057390C">
            <w:pPr>
              <w:pStyle w:val="TAC"/>
              <w:keepNext w:val="0"/>
              <w:rPr>
                <w:sz w:val="16"/>
                <w:szCs w:val="16"/>
                <w:lang w:eastAsia="ko-KR"/>
              </w:rPr>
            </w:pPr>
            <w:r w:rsidRPr="00484B07">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484B07" w:rsidRDefault="00543833" w:rsidP="0057390C">
            <w:pPr>
              <w:pStyle w:val="TAC"/>
              <w:keepNext w:val="0"/>
              <w:rPr>
                <w:sz w:val="16"/>
                <w:szCs w:val="16"/>
                <w:lang w:eastAsia="ko-KR"/>
              </w:rPr>
            </w:pPr>
            <w:r w:rsidRPr="00484B07">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484B07" w:rsidRDefault="00543833" w:rsidP="0057390C">
            <w:pPr>
              <w:pStyle w:val="TAC"/>
              <w:keepNext w:val="0"/>
              <w:rPr>
                <w:sz w:val="16"/>
                <w:szCs w:val="16"/>
                <w:lang w:eastAsia="ko-KR"/>
              </w:rPr>
            </w:pPr>
            <w:r w:rsidRPr="00484B07">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484B07" w:rsidRDefault="00543833" w:rsidP="0057390C">
            <w:pPr>
              <w:pStyle w:val="TAC"/>
              <w:keepNext w:val="0"/>
              <w:rPr>
                <w:sz w:val="16"/>
                <w:szCs w:val="16"/>
                <w:lang w:eastAsia="ko-KR"/>
              </w:rPr>
            </w:pPr>
            <w:r w:rsidRPr="00484B07">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484B07" w:rsidRDefault="00543833" w:rsidP="0057390C">
            <w:pPr>
              <w:pStyle w:val="TAC"/>
              <w:keepNext w:val="0"/>
              <w:rPr>
                <w:sz w:val="16"/>
                <w:szCs w:val="16"/>
                <w:lang w:eastAsia="ko-KR"/>
              </w:rPr>
            </w:pPr>
            <w:r w:rsidRPr="00484B07">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484B07" w:rsidRDefault="00543833" w:rsidP="0057390C">
            <w:pPr>
              <w:pStyle w:val="TAC"/>
              <w:keepNext w:val="0"/>
              <w:rPr>
                <w:sz w:val="16"/>
                <w:szCs w:val="16"/>
                <w:lang w:eastAsia="ko-KR"/>
              </w:rPr>
            </w:pPr>
            <w:r w:rsidRPr="00484B07">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484B07" w:rsidRDefault="00543833" w:rsidP="0057390C">
            <w:pPr>
              <w:pStyle w:val="TAC"/>
              <w:keepNext w:val="0"/>
              <w:rPr>
                <w:sz w:val="16"/>
                <w:szCs w:val="16"/>
                <w:lang w:eastAsia="ko-KR"/>
              </w:rPr>
            </w:pPr>
            <w:r w:rsidRPr="00484B07">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484B07" w:rsidRDefault="00543833" w:rsidP="0057390C">
            <w:pPr>
              <w:pStyle w:val="TAC"/>
              <w:keepNext w:val="0"/>
              <w:rPr>
                <w:sz w:val="16"/>
                <w:szCs w:val="16"/>
                <w:lang w:eastAsia="ko-KR"/>
              </w:rPr>
            </w:pPr>
            <w:r w:rsidRPr="00484B07">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484B07" w:rsidRDefault="00543833" w:rsidP="0057390C">
            <w:pPr>
              <w:pStyle w:val="TAC"/>
              <w:keepNext w:val="0"/>
              <w:rPr>
                <w:sz w:val="16"/>
                <w:szCs w:val="16"/>
                <w:lang w:eastAsia="ko-KR"/>
              </w:rPr>
            </w:pPr>
            <w:r w:rsidRPr="00484B07">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484B07" w:rsidRDefault="00543833" w:rsidP="0057390C">
            <w:pPr>
              <w:pStyle w:val="TAC"/>
              <w:keepNext w:val="0"/>
              <w:rPr>
                <w:sz w:val="16"/>
                <w:szCs w:val="16"/>
                <w:lang w:eastAsia="ko-KR"/>
              </w:rPr>
            </w:pPr>
            <w:r w:rsidRPr="00484B07">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484B07" w:rsidRDefault="00543833" w:rsidP="0057390C">
            <w:pPr>
              <w:pStyle w:val="TAC"/>
              <w:keepNext w:val="0"/>
              <w:rPr>
                <w:sz w:val="16"/>
                <w:szCs w:val="16"/>
                <w:lang w:eastAsia="ko-KR"/>
              </w:rPr>
            </w:pPr>
            <w:r w:rsidRPr="00484B07">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484B07" w:rsidRDefault="00543833" w:rsidP="0057390C">
            <w:pPr>
              <w:pStyle w:val="TAC"/>
              <w:keepNext w:val="0"/>
              <w:rPr>
                <w:sz w:val="16"/>
                <w:szCs w:val="16"/>
                <w:lang w:eastAsia="ko-KR"/>
              </w:rPr>
            </w:pPr>
            <w:r w:rsidRPr="00484B07">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484B07" w:rsidRDefault="00543833" w:rsidP="0057390C">
            <w:pPr>
              <w:pStyle w:val="TAC"/>
              <w:keepNext w:val="0"/>
              <w:rPr>
                <w:sz w:val="16"/>
                <w:szCs w:val="16"/>
                <w:lang w:eastAsia="ko-KR"/>
              </w:rPr>
            </w:pPr>
            <w:r w:rsidRPr="00484B07">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484B07" w:rsidRDefault="00543833" w:rsidP="0057390C">
            <w:pPr>
              <w:pStyle w:val="TAC"/>
              <w:keepNext w:val="0"/>
              <w:rPr>
                <w:sz w:val="16"/>
                <w:szCs w:val="16"/>
                <w:lang w:eastAsia="ko-KR"/>
              </w:rPr>
            </w:pPr>
            <w:r w:rsidRPr="00484B07">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484B07" w:rsidRDefault="00543833" w:rsidP="0057390C">
            <w:pPr>
              <w:pStyle w:val="TAC"/>
              <w:keepNext w:val="0"/>
              <w:rPr>
                <w:sz w:val="16"/>
                <w:szCs w:val="16"/>
                <w:lang w:eastAsia="ko-KR"/>
              </w:rPr>
            </w:pPr>
            <w:r w:rsidRPr="00484B07">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484B07" w:rsidRDefault="00543833" w:rsidP="0057390C">
            <w:pPr>
              <w:pStyle w:val="TAC"/>
              <w:keepNext w:val="0"/>
              <w:rPr>
                <w:sz w:val="16"/>
                <w:szCs w:val="16"/>
                <w:lang w:eastAsia="ko-KR"/>
              </w:rPr>
            </w:pPr>
            <w:r w:rsidRPr="00484B07">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484B07" w:rsidRDefault="00543833" w:rsidP="0057390C">
            <w:pPr>
              <w:pStyle w:val="TAC"/>
              <w:keepNext w:val="0"/>
              <w:rPr>
                <w:sz w:val="16"/>
                <w:szCs w:val="16"/>
                <w:lang w:eastAsia="ko-KR"/>
              </w:rPr>
            </w:pPr>
            <w:r w:rsidRPr="00484B07">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484B07" w:rsidRDefault="00543833" w:rsidP="0057390C">
            <w:pPr>
              <w:pStyle w:val="TAC"/>
              <w:keepNext w:val="0"/>
              <w:rPr>
                <w:sz w:val="16"/>
                <w:szCs w:val="16"/>
                <w:lang w:eastAsia="ko-KR"/>
              </w:rPr>
            </w:pPr>
          </w:p>
        </w:tc>
      </w:tr>
      <w:tr w:rsidR="00935662" w:rsidRPr="00484B07"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484B07" w:rsidRDefault="00543833" w:rsidP="0057390C">
            <w:pPr>
              <w:pStyle w:val="TAC"/>
              <w:keepNext w:val="0"/>
              <w:rPr>
                <w:sz w:val="16"/>
                <w:szCs w:val="16"/>
                <w:lang w:eastAsia="ko-KR"/>
              </w:rPr>
            </w:pPr>
            <w:r w:rsidRPr="00484B07">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484B07" w:rsidRDefault="00543833" w:rsidP="0057390C">
            <w:pPr>
              <w:pStyle w:val="TAC"/>
              <w:keepNext w:val="0"/>
              <w:rPr>
                <w:sz w:val="16"/>
                <w:szCs w:val="16"/>
                <w:lang w:eastAsia="ko-KR"/>
              </w:rPr>
            </w:pPr>
            <w:r w:rsidRPr="00484B07">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484B07" w:rsidRDefault="00543833" w:rsidP="0057390C">
            <w:pPr>
              <w:pStyle w:val="TAC"/>
              <w:keepNext w:val="0"/>
              <w:rPr>
                <w:sz w:val="16"/>
                <w:szCs w:val="16"/>
                <w:lang w:eastAsia="ko-KR"/>
              </w:rPr>
            </w:pPr>
            <w:r w:rsidRPr="00484B07">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484B07" w:rsidRDefault="00543833" w:rsidP="0057390C">
            <w:pPr>
              <w:pStyle w:val="TAC"/>
              <w:keepNext w:val="0"/>
              <w:rPr>
                <w:sz w:val="16"/>
                <w:szCs w:val="16"/>
                <w:lang w:eastAsia="ko-KR"/>
              </w:rPr>
            </w:pPr>
            <w:r w:rsidRPr="00484B07">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484B07" w:rsidRDefault="00543833" w:rsidP="0057390C">
            <w:pPr>
              <w:pStyle w:val="TAC"/>
              <w:keepNext w:val="0"/>
              <w:rPr>
                <w:sz w:val="16"/>
                <w:szCs w:val="16"/>
                <w:lang w:eastAsia="ko-KR"/>
              </w:rPr>
            </w:pPr>
            <w:r w:rsidRPr="00484B07">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484B07" w:rsidRDefault="00543833" w:rsidP="0057390C">
            <w:pPr>
              <w:pStyle w:val="TAC"/>
              <w:keepNext w:val="0"/>
              <w:rPr>
                <w:sz w:val="16"/>
                <w:szCs w:val="16"/>
                <w:lang w:eastAsia="ko-KR"/>
              </w:rPr>
            </w:pPr>
            <w:r w:rsidRPr="00484B07">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484B07" w:rsidRDefault="00543833" w:rsidP="0057390C">
            <w:pPr>
              <w:pStyle w:val="TAC"/>
              <w:keepNext w:val="0"/>
              <w:rPr>
                <w:sz w:val="16"/>
                <w:szCs w:val="16"/>
                <w:lang w:eastAsia="ko-KR"/>
              </w:rPr>
            </w:pPr>
            <w:r w:rsidRPr="00484B07">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484B07" w:rsidRDefault="00543833" w:rsidP="0057390C">
            <w:pPr>
              <w:pStyle w:val="TAC"/>
              <w:keepNext w:val="0"/>
              <w:rPr>
                <w:sz w:val="16"/>
                <w:szCs w:val="16"/>
                <w:lang w:eastAsia="ko-KR"/>
              </w:rPr>
            </w:pPr>
            <w:r w:rsidRPr="00484B07">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484B07" w:rsidRDefault="00543833" w:rsidP="0057390C">
            <w:pPr>
              <w:pStyle w:val="TAC"/>
              <w:keepNext w:val="0"/>
              <w:rPr>
                <w:sz w:val="16"/>
                <w:szCs w:val="16"/>
                <w:lang w:eastAsia="ko-KR"/>
              </w:rPr>
            </w:pPr>
            <w:r w:rsidRPr="00484B07">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484B07" w:rsidRDefault="00543833" w:rsidP="0057390C">
            <w:pPr>
              <w:pStyle w:val="TAC"/>
              <w:keepNext w:val="0"/>
              <w:rPr>
                <w:sz w:val="16"/>
                <w:szCs w:val="16"/>
                <w:lang w:eastAsia="ko-KR"/>
              </w:rPr>
            </w:pPr>
            <w:r w:rsidRPr="00484B07">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484B07" w:rsidRDefault="00543833" w:rsidP="0057390C">
            <w:pPr>
              <w:pStyle w:val="TAC"/>
              <w:keepNext w:val="0"/>
              <w:rPr>
                <w:sz w:val="16"/>
                <w:szCs w:val="16"/>
                <w:lang w:eastAsia="ko-KR"/>
              </w:rPr>
            </w:pPr>
            <w:r w:rsidRPr="00484B07">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484B07" w:rsidRDefault="00543833" w:rsidP="0057390C">
            <w:pPr>
              <w:pStyle w:val="TAC"/>
              <w:keepNext w:val="0"/>
              <w:rPr>
                <w:sz w:val="16"/>
                <w:szCs w:val="16"/>
                <w:lang w:eastAsia="ko-KR"/>
              </w:rPr>
            </w:pPr>
            <w:r w:rsidRPr="00484B07">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484B07" w:rsidRDefault="00543833" w:rsidP="0057390C">
            <w:pPr>
              <w:pStyle w:val="TAC"/>
              <w:keepNext w:val="0"/>
              <w:rPr>
                <w:sz w:val="16"/>
                <w:szCs w:val="16"/>
                <w:lang w:eastAsia="ko-KR"/>
              </w:rPr>
            </w:pPr>
            <w:r w:rsidRPr="00484B07">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484B07" w:rsidRDefault="00543833" w:rsidP="0057390C">
            <w:pPr>
              <w:pStyle w:val="TAC"/>
              <w:keepNext w:val="0"/>
              <w:rPr>
                <w:sz w:val="16"/>
                <w:szCs w:val="16"/>
                <w:lang w:eastAsia="ko-KR"/>
              </w:rPr>
            </w:pPr>
            <w:r w:rsidRPr="00484B07">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484B07" w:rsidRDefault="00543833" w:rsidP="0057390C">
            <w:pPr>
              <w:pStyle w:val="TAC"/>
              <w:keepNext w:val="0"/>
              <w:rPr>
                <w:sz w:val="16"/>
                <w:szCs w:val="16"/>
                <w:lang w:eastAsia="ko-KR"/>
              </w:rPr>
            </w:pPr>
            <w:r w:rsidRPr="00484B07">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484B07" w:rsidRDefault="00543833" w:rsidP="0057390C">
            <w:pPr>
              <w:pStyle w:val="TAC"/>
              <w:keepNext w:val="0"/>
              <w:rPr>
                <w:sz w:val="16"/>
                <w:szCs w:val="16"/>
                <w:lang w:eastAsia="ko-KR"/>
              </w:rPr>
            </w:pPr>
            <w:r w:rsidRPr="00484B07">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484B07" w:rsidRDefault="00543833" w:rsidP="0057390C">
            <w:pPr>
              <w:spacing w:after="0"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484B07" w:rsidRDefault="00543833" w:rsidP="0057390C">
            <w:pPr>
              <w:pStyle w:val="TAC"/>
              <w:keepNext w:val="0"/>
              <w:rPr>
                <w:sz w:val="16"/>
                <w:szCs w:val="16"/>
                <w:lang w:eastAsia="ko-KR"/>
              </w:rPr>
            </w:pPr>
            <w:r w:rsidRPr="00484B07">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484B07" w:rsidRDefault="00543833" w:rsidP="0057390C">
            <w:pPr>
              <w:pStyle w:val="TAC"/>
              <w:keepNext w:val="0"/>
              <w:rPr>
                <w:sz w:val="16"/>
                <w:szCs w:val="16"/>
                <w:lang w:eastAsia="ko-KR"/>
              </w:rPr>
            </w:pPr>
            <w:r w:rsidRPr="00484B07">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484B07" w:rsidRDefault="00543833" w:rsidP="0057390C">
            <w:pPr>
              <w:pStyle w:val="TAC"/>
              <w:keepNext w:val="0"/>
              <w:rPr>
                <w:sz w:val="16"/>
                <w:szCs w:val="16"/>
                <w:lang w:eastAsia="ko-KR"/>
              </w:rPr>
            </w:pPr>
            <w:r w:rsidRPr="00484B07">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484B07" w:rsidRDefault="00543833" w:rsidP="0057390C">
            <w:pPr>
              <w:pStyle w:val="TAC"/>
              <w:keepNext w:val="0"/>
              <w:rPr>
                <w:sz w:val="16"/>
                <w:szCs w:val="16"/>
                <w:lang w:eastAsia="ko-KR"/>
              </w:rPr>
            </w:pPr>
            <w:r w:rsidRPr="00484B07">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484B07" w:rsidRDefault="00543833" w:rsidP="0057390C">
            <w:pPr>
              <w:pStyle w:val="TAC"/>
              <w:keepNext w:val="0"/>
              <w:rPr>
                <w:sz w:val="16"/>
                <w:szCs w:val="16"/>
                <w:lang w:eastAsia="ko-KR"/>
              </w:rPr>
            </w:pPr>
            <w:r w:rsidRPr="00484B07">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484B07" w:rsidRDefault="00543833" w:rsidP="0057390C">
            <w:pPr>
              <w:pStyle w:val="TAC"/>
              <w:keepNext w:val="0"/>
              <w:rPr>
                <w:sz w:val="16"/>
                <w:szCs w:val="16"/>
                <w:lang w:eastAsia="ko-KR"/>
              </w:rPr>
            </w:pPr>
            <w:r w:rsidRPr="00484B07">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484B07" w:rsidRDefault="00543833" w:rsidP="0057390C">
            <w:pPr>
              <w:spacing w:line="252" w:lineRule="auto"/>
              <w:jc w:val="center"/>
              <w:rPr>
                <w:rFonts w:ascii="Arial" w:hAnsi="Arial"/>
                <w:sz w:val="16"/>
                <w:szCs w:val="16"/>
                <w:lang w:eastAsia="ko-KR"/>
              </w:rPr>
            </w:pPr>
            <w:r w:rsidRPr="00484B07">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484B07" w:rsidRDefault="00543833" w:rsidP="0057390C">
            <w:pPr>
              <w:pStyle w:val="TAC"/>
              <w:keepNext w:val="0"/>
              <w:rPr>
                <w:sz w:val="16"/>
                <w:szCs w:val="16"/>
                <w:lang w:eastAsia="ko-KR"/>
              </w:rPr>
            </w:pPr>
            <w:r w:rsidRPr="00484B07">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484B07" w:rsidRDefault="00543833" w:rsidP="0057390C">
            <w:pPr>
              <w:pStyle w:val="TAC"/>
              <w:keepNext w:val="0"/>
              <w:rPr>
                <w:sz w:val="16"/>
                <w:szCs w:val="16"/>
                <w:lang w:eastAsia="ko-KR"/>
              </w:rPr>
            </w:pPr>
            <w:r w:rsidRPr="00484B07">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484B07" w:rsidRDefault="00543833" w:rsidP="0057390C">
            <w:pPr>
              <w:pStyle w:val="TAC"/>
              <w:keepNext w:val="0"/>
              <w:rPr>
                <w:sz w:val="16"/>
                <w:szCs w:val="16"/>
                <w:lang w:eastAsia="ko-KR"/>
              </w:rPr>
            </w:pPr>
            <w:r w:rsidRPr="00484B07">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484B07" w:rsidRDefault="00543833" w:rsidP="0057390C">
            <w:pPr>
              <w:pStyle w:val="TAC"/>
              <w:keepNext w:val="0"/>
              <w:rPr>
                <w:sz w:val="16"/>
                <w:szCs w:val="16"/>
                <w:lang w:eastAsia="ko-KR"/>
              </w:rPr>
            </w:pPr>
            <w:r w:rsidRPr="00484B07">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484B07" w:rsidRDefault="00543833" w:rsidP="0057390C">
            <w:pPr>
              <w:pStyle w:val="TAC"/>
              <w:keepNext w:val="0"/>
              <w:rPr>
                <w:sz w:val="16"/>
                <w:szCs w:val="16"/>
                <w:lang w:eastAsia="ko-KR"/>
              </w:rPr>
            </w:pPr>
            <w:r w:rsidRPr="00484B07">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484B07" w:rsidRDefault="00543833" w:rsidP="0057390C">
            <w:pPr>
              <w:pStyle w:val="TAC"/>
              <w:keepNext w:val="0"/>
              <w:rPr>
                <w:sz w:val="16"/>
                <w:szCs w:val="16"/>
                <w:lang w:eastAsia="ko-KR"/>
              </w:rPr>
            </w:pPr>
            <w:r w:rsidRPr="00484B07">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DDE102F" w:rsidR="00543833" w:rsidRPr="00484B07" w:rsidRDefault="00F1248E" w:rsidP="0057390C">
            <w:pPr>
              <w:pStyle w:val="TAN"/>
              <w:rPr>
                <w:lang w:eastAsia="ko-KR"/>
              </w:rPr>
            </w:pPr>
            <w:r w:rsidRPr="00484B07">
              <w:rPr>
                <w:lang w:eastAsia="ko-KR"/>
              </w:rPr>
              <w:t>NOTE</w:t>
            </w:r>
            <w:r w:rsidR="00543833" w:rsidRPr="00484B07">
              <w:rPr>
                <w:lang w:eastAsia="ko-KR"/>
              </w:rPr>
              <w:t xml:space="preserve"> 1:</w:t>
            </w:r>
            <w:r w:rsidR="00543833" w:rsidRPr="00484B07">
              <w:rPr>
                <w:lang w:eastAsia="ko-KR"/>
              </w:rPr>
              <w:tab/>
              <w:t>Matched CDRX has (drx_offset=3, traffic_time_offset=2 ms, drx-LongCycle=16 ms)</w:t>
            </w:r>
          </w:p>
        </w:tc>
      </w:tr>
    </w:tbl>
    <w:p w14:paraId="165BDEC8" w14:textId="38F60853" w:rsidR="00787C80" w:rsidRPr="00484B07" w:rsidRDefault="00787C80" w:rsidP="00583B20"/>
    <w:p w14:paraId="09BBCE23" w14:textId="5374F3E8" w:rsidR="00543833" w:rsidRPr="00484B07" w:rsidRDefault="00543833" w:rsidP="00543833">
      <w:r w:rsidRPr="00484B07">
        <w:t>Based on the evaluation results in Table B.2.14-2, the following observations can be made</w:t>
      </w:r>
      <w:r w:rsidR="000D67F1" w:rsidRPr="00484B07">
        <w:t>:</w:t>
      </w:r>
    </w:p>
    <w:p w14:paraId="0939EDBE" w14:textId="48BDE44C" w:rsidR="009A744E" w:rsidRPr="00484B07" w:rsidRDefault="00543833" w:rsidP="00543833">
      <w:pPr>
        <w:pStyle w:val="B1"/>
      </w:pPr>
      <w:r w:rsidRPr="00484B07">
        <w:t>-</w:t>
      </w:r>
      <w:r w:rsidRPr="00484B07">
        <w:tab/>
        <w:t>For FR1, DL only evaluation, DU, high load, VR 30Mbps traffic at 60fps with 10ms PDB, it is observed from Ericsson that</w:t>
      </w:r>
      <w:r w:rsidR="000D67F1" w:rsidRPr="00484B07">
        <w:t>:</w:t>
      </w:r>
    </w:p>
    <w:p w14:paraId="526C794C" w14:textId="37EC095B" w:rsidR="009A744E" w:rsidRPr="00484B07" w:rsidRDefault="00543833" w:rsidP="00543833">
      <w:pPr>
        <w:pStyle w:val="B2"/>
      </w:pPr>
      <w:r w:rsidRPr="00484B07">
        <w:t>-</w:t>
      </w:r>
      <w:r w:rsidRPr="00484B07">
        <w:tab/>
        <w:t>enhanced SSSG switching provides</w:t>
      </w:r>
      <w:r w:rsidR="000D67F1" w:rsidRPr="00484B07">
        <w:t>:</w:t>
      </w:r>
    </w:p>
    <w:p w14:paraId="41272DCD" w14:textId="77777777" w:rsidR="009A744E" w:rsidRPr="00484B07" w:rsidRDefault="00543833" w:rsidP="00543833">
      <w:pPr>
        <w:pStyle w:val="B3"/>
      </w:pPr>
      <w:r w:rsidRPr="00484B07">
        <w:t>-</w:t>
      </w:r>
      <w:r w:rsidRPr="00484B07">
        <w:tab/>
        <w:t>mean power saving gain of 16.15% in the range of 15.2% to 17.1% for all UEs</w:t>
      </w:r>
    </w:p>
    <w:p w14:paraId="213EA60D" w14:textId="1714E3BF" w:rsidR="00543833" w:rsidRPr="00484B07" w:rsidRDefault="00543833" w:rsidP="00543833">
      <w:pPr>
        <w:pStyle w:val="B3"/>
      </w:pPr>
      <w:r w:rsidRPr="00484B07">
        <w:t>-</w:t>
      </w:r>
      <w:r w:rsidRPr="00484B07">
        <w:tab/>
        <w:t>capacity gain of -15.2%</w:t>
      </w:r>
    </w:p>
    <w:p w14:paraId="0740AFB0" w14:textId="752FC86A" w:rsidR="009A744E" w:rsidRPr="00484B07" w:rsidRDefault="00543833" w:rsidP="00543833">
      <w:pPr>
        <w:pStyle w:val="B2"/>
      </w:pPr>
      <w:r w:rsidRPr="00484B07">
        <w:t>-</w:t>
      </w:r>
      <w:r w:rsidRPr="00484B07">
        <w:tab/>
        <w:t>R17 SSSG switching performance reference provides</w:t>
      </w:r>
      <w:r w:rsidR="000D67F1" w:rsidRPr="00484B07">
        <w:t>:</w:t>
      </w:r>
    </w:p>
    <w:p w14:paraId="0E15F1BD" w14:textId="77777777" w:rsidR="009A744E" w:rsidRPr="00484B07" w:rsidRDefault="00543833" w:rsidP="00543833">
      <w:pPr>
        <w:pStyle w:val="B3"/>
      </w:pPr>
      <w:r w:rsidRPr="00484B07">
        <w:t>-</w:t>
      </w:r>
      <w:r w:rsidRPr="00484B07">
        <w:tab/>
        <w:t>mean power saving gain of 15.95% in the range of 15.5% to 16.4%</w:t>
      </w:r>
    </w:p>
    <w:p w14:paraId="27CB13F6" w14:textId="7AE79827" w:rsidR="00543833" w:rsidRPr="00484B07" w:rsidRDefault="00543833" w:rsidP="00543833">
      <w:pPr>
        <w:pStyle w:val="B3"/>
      </w:pPr>
      <w:r w:rsidRPr="00484B07">
        <w:t>-</w:t>
      </w:r>
      <w:r w:rsidRPr="00484B07">
        <w:tab/>
        <w:t>mean capacity gain of -27.85% in the range of -41.2% to -14.5%</w:t>
      </w:r>
    </w:p>
    <w:p w14:paraId="6E7B50BD" w14:textId="45287AFA" w:rsidR="009A744E" w:rsidRPr="00484B07" w:rsidRDefault="00543833" w:rsidP="00543833">
      <w:pPr>
        <w:pStyle w:val="B2"/>
      </w:pPr>
      <w:r w:rsidRPr="00484B07">
        <w:t>-</w:t>
      </w:r>
      <w:r w:rsidRPr="00484B07">
        <w:tab/>
        <w:t>enhanced SSSG switching + PDCCH skipping provides</w:t>
      </w:r>
      <w:r w:rsidR="000D67F1" w:rsidRPr="00484B07">
        <w:t>:</w:t>
      </w:r>
    </w:p>
    <w:p w14:paraId="6D9DFAEB" w14:textId="77777777" w:rsidR="009A744E" w:rsidRPr="00484B07" w:rsidRDefault="00543833" w:rsidP="00543833">
      <w:pPr>
        <w:pStyle w:val="B3"/>
      </w:pPr>
      <w:r w:rsidRPr="00484B07">
        <w:t>-</w:t>
      </w:r>
      <w:r w:rsidRPr="00484B07">
        <w:tab/>
        <w:t>mean power saving gain of 19.35% in the range of 18.0% to 20.7%</w:t>
      </w:r>
    </w:p>
    <w:p w14:paraId="0D19D40A" w14:textId="60B00A3F" w:rsidR="00543833" w:rsidRPr="00484B07" w:rsidRDefault="00543833" w:rsidP="00543833">
      <w:pPr>
        <w:pStyle w:val="B3"/>
      </w:pPr>
      <w:r w:rsidRPr="00484B07">
        <w:t>-</w:t>
      </w:r>
      <w:r w:rsidRPr="00484B07">
        <w:tab/>
        <w:t>mean capacity gain of -14.5% in the range of -14.8% to -14.2%</w:t>
      </w:r>
    </w:p>
    <w:p w14:paraId="26F0154C" w14:textId="3D029506" w:rsidR="009A744E" w:rsidRPr="00484B07" w:rsidRDefault="00543833" w:rsidP="00543833">
      <w:pPr>
        <w:pStyle w:val="B2"/>
      </w:pPr>
      <w:r w:rsidRPr="00484B07">
        <w:t>-</w:t>
      </w:r>
      <w:r w:rsidRPr="00484B07">
        <w:tab/>
        <w:t>R17 SSSG switching + PDCCH skipping performance reference provides</w:t>
      </w:r>
      <w:r w:rsidR="000D67F1" w:rsidRPr="00484B07">
        <w:t>:</w:t>
      </w:r>
    </w:p>
    <w:p w14:paraId="136267C7" w14:textId="77777777" w:rsidR="009A744E" w:rsidRPr="00484B07" w:rsidRDefault="00543833" w:rsidP="00543833">
      <w:pPr>
        <w:pStyle w:val="B3"/>
      </w:pPr>
      <w:r w:rsidRPr="00484B07">
        <w:t>-</w:t>
      </w:r>
      <w:r w:rsidRPr="00484B07">
        <w:tab/>
        <w:t>power saving gain of 20.2%</w:t>
      </w:r>
    </w:p>
    <w:p w14:paraId="5F39098A" w14:textId="4133E60E" w:rsidR="00543833" w:rsidRPr="00484B07" w:rsidRDefault="00543833" w:rsidP="00543833">
      <w:pPr>
        <w:pStyle w:val="B3"/>
      </w:pPr>
      <w:r w:rsidRPr="00484B07">
        <w:t>-</w:t>
      </w:r>
      <w:r w:rsidRPr="00484B07">
        <w:tab/>
        <w:t>capacity gain of -14.0%</w:t>
      </w:r>
    </w:p>
    <w:p w14:paraId="07090A9B" w14:textId="271BD69B" w:rsidR="009A744E" w:rsidRPr="00484B07" w:rsidRDefault="00543833" w:rsidP="00543833">
      <w:pPr>
        <w:pStyle w:val="B1"/>
      </w:pPr>
      <w:r w:rsidRPr="00484B07">
        <w:t>-</w:t>
      </w:r>
      <w:r w:rsidRPr="00484B07">
        <w:tab/>
        <w:t>For FR1, DL only evaluation, DU, low load, VR 30Mbps traffic at 60fps with 10ms PDB, it is observed from Ericsson that</w:t>
      </w:r>
      <w:r w:rsidR="000D67F1" w:rsidRPr="00484B07">
        <w:t>:</w:t>
      </w:r>
    </w:p>
    <w:p w14:paraId="497FDAD7" w14:textId="7204C076" w:rsidR="009A744E" w:rsidRPr="00484B07" w:rsidRDefault="00543833" w:rsidP="00543833">
      <w:pPr>
        <w:pStyle w:val="B2"/>
      </w:pPr>
      <w:r w:rsidRPr="00484B07">
        <w:t>-</w:t>
      </w:r>
      <w:r w:rsidRPr="00484B07">
        <w:tab/>
        <w:t>enhanced SSSG switching provides</w:t>
      </w:r>
      <w:r w:rsidR="000D67F1" w:rsidRPr="00484B07">
        <w:t>:</w:t>
      </w:r>
    </w:p>
    <w:p w14:paraId="3C801CE0" w14:textId="77777777" w:rsidR="009A744E" w:rsidRPr="00484B07" w:rsidRDefault="00543833" w:rsidP="00543833">
      <w:pPr>
        <w:pStyle w:val="B3"/>
      </w:pPr>
      <w:r w:rsidRPr="00484B07">
        <w:t>-</w:t>
      </w:r>
      <w:r w:rsidRPr="00484B07">
        <w:tab/>
        <w:t>mean power saving gain of 18.30% in the range of 17.3% to 19.3% for all UEs</w:t>
      </w:r>
    </w:p>
    <w:p w14:paraId="383C0E2E" w14:textId="19E096B1" w:rsidR="00543833" w:rsidRPr="00484B07" w:rsidRDefault="00543833" w:rsidP="00543833">
      <w:pPr>
        <w:pStyle w:val="B3"/>
      </w:pPr>
      <w:r w:rsidRPr="00484B07">
        <w:t>-</w:t>
      </w:r>
      <w:r w:rsidRPr="00484B07">
        <w:tab/>
        <w:t>capacity gain of 0%</w:t>
      </w:r>
    </w:p>
    <w:p w14:paraId="6CF1F641" w14:textId="3B586C00" w:rsidR="009A744E" w:rsidRPr="00484B07" w:rsidRDefault="00543833" w:rsidP="00543833">
      <w:pPr>
        <w:pStyle w:val="B2"/>
      </w:pPr>
      <w:r w:rsidRPr="00484B07">
        <w:t>-</w:t>
      </w:r>
      <w:r w:rsidRPr="00484B07">
        <w:tab/>
        <w:t>R17 SSSG switching performance reference provides</w:t>
      </w:r>
      <w:r w:rsidR="000D67F1" w:rsidRPr="00484B07">
        <w:t>:</w:t>
      </w:r>
    </w:p>
    <w:p w14:paraId="2518D375" w14:textId="77777777" w:rsidR="009A744E" w:rsidRPr="00484B07" w:rsidRDefault="00543833" w:rsidP="00543833">
      <w:pPr>
        <w:pStyle w:val="B3"/>
      </w:pPr>
      <w:r w:rsidRPr="00484B07">
        <w:t>-</w:t>
      </w:r>
      <w:r w:rsidRPr="00484B07">
        <w:tab/>
        <w:t>mean power saving gain of 18.7% in the range of 18.2% to 19.2%</w:t>
      </w:r>
    </w:p>
    <w:p w14:paraId="22E217DA" w14:textId="4474FD6E" w:rsidR="00543833" w:rsidRPr="00484B07" w:rsidRDefault="00543833" w:rsidP="00543833">
      <w:pPr>
        <w:pStyle w:val="B3"/>
      </w:pPr>
      <w:r w:rsidRPr="00484B07">
        <w:t>-</w:t>
      </w:r>
      <w:r w:rsidRPr="00484B07">
        <w:tab/>
        <w:t>mean capacity gain of -8.6% in the range of -17.1% to 0%</w:t>
      </w:r>
    </w:p>
    <w:p w14:paraId="62E55A14" w14:textId="4A33FCAA" w:rsidR="009A744E" w:rsidRPr="00484B07" w:rsidRDefault="00543833" w:rsidP="00543833">
      <w:pPr>
        <w:pStyle w:val="B2"/>
      </w:pPr>
      <w:r w:rsidRPr="00484B07">
        <w:t>-</w:t>
      </w:r>
      <w:r w:rsidRPr="00484B07">
        <w:tab/>
        <w:t>enhanced SSSG switching + PDCCH skipping provides</w:t>
      </w:r>
      <w:r w:rsidR="000D67F1" w:rsidRPr="00484B07">
        <w:t>:</w:t>
      </w:r>
    </w:p>
    <w:p w14:paraId="3AAFB300" w14:textId="77777777" w:rsidR="009A744E" w:rsidRPr="00484B07" w:rsidRDefault="00543833" w:rsidP="00543833">
      <w:pPr>
        <w:pStyle w:val="B3"/>
      </w:pPr>
      <w:r w:rsidRPr="00484B07">
        <w:t>-</w:t>
      </w:r>
      <w:r w:rsidRPr="00484B07">
        <w:tab/>
        <w:t>mean power saving gain of 25.30% in the range of 23.50% to 27.10%</w:t>
      </w:r>
    </w:p>
    <w:p w14:paraId="4F4ACFB9" w14:textId="0172EABC" w:rsidR="00543833" w:rsidRPr="00484B07" w:rsidRDefault="00543833" w:rsidP="00543833">
      <w:pPr>
        <w:pStyle w:val="B3"/>
      </w:pPr>
      <w:r w:rsidRPr="00484B07">
        <w:t>-</w:t>
      </w:r>
      <w:r w:rsidRPr="00484B07">
        <w:tab/>
        <w:t>capacity gain of 0%</w:t>
      </w:r>
    </w:p>
    <w:p w14:paraId="35A1FE11" w14:textId="4770D63B" w:rsidR="009A744E" w:rsidRPr="00484B07" w:rsidRDefault="00543833" w:rsidP="00543833">
      <w:pPr>
        <w:pStyle w:val="B2"/>
      </w:pPr>
      <w:r w:rsidRPr="00484B07">
        <w:t>-</w:t>
      </w:r>
      <w:r w:rsidRPr="00484B07">
        <w:tab/>
        <w:t>R17 SSSG switching + PDCCH skipping performance reference provides</w:t>
      </w:r>
      <w:r w:rsidR="000D67F1" w:rsidRPr="00484B07">
        <w:t>:</w:t>
      </w:r>
    </w:p>
    <w:p w14:paraId="2AE87A0E" w14:textId="77777777" w:rsidR="009A744E" w:rsidRPr="00484B07" w:rsidRDefault="00543833" w:rsidP="00543833">
      <w:pPr>
        <w:pStyle w:val="B3"/>
      </w:pPr>
      <w:r w:rsidRPr="00484B07">
        <w:t>-</w:t>
      </w:r>
      <w:r w:rsidRPr="00484B07">
        <w:tab/>
        <w:t>power saving gain of 26.6%</w:t>
      </w:r>
    </w:p>
    <w:p w14:paraId="3A157D3C" w14:textId="339F3724" w:rsidR="00543833" w:rsidRPr="00484B07" w:rsidRDefault="00543833" w:rsidP="00543833">
      <w:pPr>
        <w:pStyle w:val="B3"/>
      </w:pPr>
      <w:r w:rsidRPr="00484B07">
        <w:t>-</w:t>
      </w:r>
      <w:r w:rsidRPr="00484B07">
        <w:tab/>
        <w:t>capacity gain of 0%</w:t>
      </w:r>
    </w:p>
    <w:p w14:paraId="3197D1CB" w14:textId="77777777" w:rsidR="00543833" w:rsidRPr="00484B07" w:rsidRDefault="00543833" w:rsidP="00AE5BEF">
      <w:pPr>
        <w:pStyle w:val="Heading2"/>
        <w:rPr>
          <w:lang w:eastAsia="zh-CN"/>
        </w:rPr>
      </w:pPr>
      <w:bookmarkStart w:id="96" w:name="_Toc131415169"/>
      <w:r w:rsidRPr="00484B07">
        <w:rPr>
          <w:lang w:eastAsia="zh-CN"/>
        </w:rPr>
        <w:t>B.2.15</w:t>
      </w:r>
      <w:r w:rsidRPr="00484B07">
        <w:rPr>
          <w:lang w:eastAsia="zh-CN"/>
        </w:rPr>
        <w:tab/>
        <w:t>DCP indicated SSSG switching</w:t>
      </w:r>
      <w:bookmarkEnd w:id="96"/>
    </w:p>
    <w:p w14:paraId="285827F2" w14:textId="77777777" w:rsidR="00543833" w:rsidRPr="00484B07" w:rsidRDefault="00543833" w:rsidP="00543833">
      <w:pPr>
        <w:pStyle w:val="B1"/>
      </w:pPr>
      <w:r w:rsidRPr="00484B07">
        <w:t>-</w:t>
      </w:r>
      <w:r w:rsidRPr="00484B07">
        <w:tab/>
        <w:t>Nokia evaluated using DCI 2_6 outside the CDRX active time to trigger SSSG switching for PDCCH monitoring adaptation.</w:t>
      </w:r>
    </w:p>
    <w:p w14:paraId="5455DC9A" w14:textId="77777777" w:rsidR="00543833" w:rsidRPr="00484B07" w:rsidRDefault="00543833" w:rsidP="00543833">
      <w:pPr>
        <w:pStyle w:val="TH"/>
        <w:keepNext w:val="0"/>
      </w:pPr>
      <w:r w:rsidRPr="00484B07">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935662" w:rsidRPr="00484B07"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484B07" w:rsidRDefault="00543833" w:rsidP="0057390C">
            <w:pPr>
              <w:pStyle w:val="TAH"/>
              <w:keepNext w:val="0"/>
              <w:rPr>
                <w:sz w:val="16"/>
                <w:szCs w:val="16"/>
                <w:lang w:eastAsia="ko-KR"/>
              </w:rPr>
            </w:pPr>
            <w:r w:rsidRPr="00484B07">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484B07" w:rsidRDefault="00543833" w:rsidP="0057390C">
            <w:pPr>
              <w:pStyle w:val="TAH"/>
              <w:keepNext w:val="0"/>
              <w:rPr>
                <w:sz w:val="16"/>
                <w:szCs w:val="16"/>
                <w:lang w:eastAsia="ko-KR"/>
              </w:rPr>
            </w:pPr>
            <w:r w:rsidRPr="00484B07">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484B07" w:rsidRDefault="00543833" w:rsidP="0057390C">
            <w:pPr>
              <w:pStyle w:val="TAH"/>
              <w:keepNext w:val="0"/>
              <w:rPr>
                <w:sz w:val="16"/>
                <w:szCs w:val="16"/>
                <w:lang w:eastAsia="ko-KR"/>
              </w:rPr>
            </w:pPr>
            <w:r w:rsidRPr="00484B07">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484B07" w:rsidRDefault="00543833" w:rsidP="0057390C">
            <w:pPr>
              <w:pStyle w:val="TAC"/>
              <w:keepNext w:val="0"/>
              <w:rPr>
                <w:sz w:val="16"/>
                <w:szCs w:val="16"/>
                <w:lang w:eastAsia="ko-KR"/>
              </w:rPr>
            </w:pPr>
            <w:r w:rsidRPr="00484B07">
              <w:rPr>
                <w:rFonts w:cs="Arial"/>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484B07" w:rsidRDefault="00543833" w:rsidP="0057390C">
            <w:pPr>
              <w:pStyle w:val="TAC"/>
              <w:keepNext w:val="0"/>
              <w:rPr>
                <w:sz w:val="16"/>
                <w:szCs w:val="16"/>
                <w:lang w:eastAsia="ko-KR"/>
              </w:rPr>
            </w:pPr>
            <w:r w:rsidRPr="00484B07">
              <w:rPr>
                <w:rFonts w:cs="Arial"/>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484B07" w:rsidRDefault="00543833" w:rsidP="0057390C">
            <w:pPr>
              <w:pStyle w:val="TAC"/>
              <w:keepNext w:val="0"/>
              <w:rPr>
                <w:sz w:val="16"/>
                <w:szCs w:val="16"/>
                <w:lang w:eastAsia="ko-KR"/>
              </w:rPr>
            </w:pPr>
            <w:r w:rsidRPr="00484B07">
              <w:rPr>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484B07" w:rsidRDefault="00543833" w:rsidP="0057390C">
            <w:pPr>
              <w:pStyle w:val="TAC"/>
              <w:keepNext w:val="0"/>
              <w:rPr>
                <w:sz w:val="16"/>
                <w:szCs w:val="16"/>
                <w:lang w:eastAsia="ko-KR"/>
              </w:rPr>
            </w:pPr>
            <w:r w:rsidRPr="00484B07">
              <w:rPr>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484B07" w:rsidRDefault="00543833" w:rsidP="0057390C">
            <w:pPr>
              <w:pStyle w:val="TAC"/>
              <w:keepNext w:val="0"/>
              <w:rPr>
                <w:sz w:val="16"/>
                <w:szCs w:val="16"/>
                <w:lang w:eastAsia="ko-KR"/>
              </w:rPr>
            </w:pPr>
            <w:r w:rsidRPr="00484B07">
              <w:rPr>
                <w:rFonts w:cs="Arial"/>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484B07" w:rsidRDefault="00543833" w:rsidP="0057390C">
            <w:pPr>
              <w:pStyle w:val="TAC"/>
              <w:keepNext w:val="0"/>
              <w:rPr>
                <w:sz w:val="16"/>
                <w:szCs w:val="16"/>
                <w:lang w:eastAsia="ko-KR"/>
              </w:rPr>
            </w:pPr>
            <w:r w:rsidRPr="00484B07">
              <w:rPr>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484B07" w:rsidRDefault="00543833" w:rsidP="0057390C">
            <w:pPr>
              <w:pStyle w:val="TAC"/>
              <w:keepNext w:val="0"/>
              <w:rPr>
                <w:sz w:val="16"/>
                <w:szCs w:val="16"/>
                <w:lang w:eastAsia="ko-KR"/>
              </w:rPr>
            </w:pPr>
            <w:r w:rsidRPr="00484B07">
              <w:rPr>
                <w:rFonts w:cs="Arial"/>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484B07" w:rsidRDefault="00543833" w:rsidP="0057390C">
            <w:pPr>
              <w:pStyle w:val="TAC"/>
              <w:keepNext w:val="0"/>
              <w:rPr>
                <w:sz w:val="16"/>
                <w:szCs w:val="16"/>
                <w:lang w:eastAsia="ko-KR"/>
              </w:rPr>
            </w:pPr>
            <w:r w:rsidRPr="00484B07">
              <w:rPr>
                <w:rFonts w:cs="Arial"/>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484B07" w:rsidRDefault="00543833" w:rsidP="0057390C">
            <w:pPr>
              <w:pStyle w:val="TAC"/>
              <w:keepNext w:val="0"/>
              <w:rPr>
                <w:sz w:val="16"/>
                <w:szCs w:val="16"/>
                <w:lang w:eastAsia="ko-KR"/>
              </w:rPr>
            </w:pPr>
            <w:r w:rsidRPr="00484B07">
              <w:rPr>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484B07" w:rsidRDefault="00543833" w:rsidP="0057390C">
            <w:pPr>
              <w:pStyle w:val="TAC"/>
              <w:keepNext w:val="0"/>
              <w:rPr>
                <w:rFonts w:cs="Arial"/>
                <w:sz w:val="16"/>
                <w:szCs w:val="16"/>
              </w:rPr>
            </w:pPr>
            <w:r w:rsidRPr="00484B07">
              <w:rPr>
                <w:rFonts w:cs="Arial"/>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484B07" w:rsidRDefault="00543833" w:rsidP="0057390C">
            <w:pPr>
              <w:pStyle w:val="TAC"/>
              <w:keepNext w:val="0"/>
              <w:rPr>
                <w:sz w:val="16"/>
                <w:szCs w:val="16"/>
                <w:lang w:eastAsia="ko-KR"/>
              </w:rPr>
            </w:pPr>
            <w:r w:rsidRPr="00484B07">
              <w:rPr>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484B07" w:rsidRDefault="00543833" w:rsidP="0057390C">
            <w:pPr>
              <w:pStyle w:val="TAC"/>
              <w:keepNext w:val="0"/>
              <w:rPr>
                <w:sz w:val="16"/>
                <w:szCs w:val="16"/>
                <w:lang w:eastAsia="ko-KR"/>
              </w:rPr>
            </w:pPr>
            <w:r w:rsidRPr="00484B07">
              <w:rPr>
                <w:rFonts w:cs="Arial"/>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484B07" w:rsidRDefault="00543833" w:rsidP="0057390C">
            <w:pPr>
              <w:pStyle w:val="TAC"/>
              <w:keepNext w:val="0"/>
              <w:rPr>
                <w:sz w:val="16"/>
                <w:szCs w:val="16"/>
                <w:lang w:eastAsia="ko-KR"/>
              </w:rPr>
            </w:pPr>
            <w:r w:rsidRPr="00484B07">
              <w:rPr>
                <w:sz w:val="16"/>
                <w:szCs w:val="16"/>
              </w:rPr>
              <w:t>-</w:t>
            </w:r>
          </w:p>
        </w:tc>
      </w:tr>
      <w:tr w:rsidR="00935662" w:rsidRPr="00484B07"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484B07" w:rsidRDefault="00543833" w:rsidP="0057390C">
            <w:pPr>
              <w:pStyle w:val="TAC"/>
              <w:keepNext w:val="0"/>
              <w:rPr>
                <w:sz w:val="16"/>
                <w:szCs w:val="16"/>
                <w:lang w:eastAsia="ko-KR"/>
              </w:rPr>
            </w:pPr>
            <w:r w:rsidRPr="00484B07">
              <w:rPr>
                <w:rFonts w:cs="Arial"/>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484B07" w:rsidRDefault="00543833" w:rsidP="0057390C">
            <w:pPr>
              <w:pStyle w:val="TAC"/>
              <w:keepNext w:val="0"/>
              <w:rPr>
                <w:sz w:val="16"/>
                <w:szCs w:val="16"/>
                <w:lang w:eastAsia="ko-KR"/>
              </w:rPr>
            </w:pPr>
            <w:r w:rsidRPr="00484B07">
              <w:rPr>
                <w:rFonts w:cs="Arial"/>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484B07" w:rsidRDefault="00543833" w:rsidP="0057390C">
            <w:pPr>
              <w:pStyle w:val="TAC"/>
              <w:keepNext w:val="0"/>
              <w:rPr>
                <w:sz w:val="16"/>
                <w:szCs w:val="16"/>
                <w:lang w:eastAsia="ko-KR"/>
              </w:rPr>
            </w:pPr>
            <w:r w:rsidRPr="00484B07">
              <w:rPr>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484B07" w:rsidRDefault="00543833" w:rsidP="0057390C">
            <w:pPr>
              <w:pStyle w:val="TAC"/>
              <w:keepNext w:val="0"/>
              <w:rPr>
                <w:sz w:val="16"/>
                <w:szCs w:val="16"/>
                <w:lang w:eastAsia="ko-KR"/>
              </w:rPr>
            </w:pPr>
            <w:r w:rsidRPr="00484B07">
              <w:rPr>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484B07" w:rsidRDefault="00543833" w:rsidP="0057390C">
            <w:pPr>
              <w:pStyle w:val="TAC"/>
              <w:keepNext w:val="0"/>
              <w:rPr>
                <w:sz w:val="16"/>
                <w:szCs w:val="16"/>
                <w:lang w:eastAsia="ko-KR"/>
              </w:rPr>
            </w:pPr>
            <w:r w:rsidRPr="00484B07">
              <w:rPr>
                <w:rFonts w:cs="Arial"/>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484B07" w:rsidRDefault="00543833" w:rsidP="0057390C">
            <w:pPr>
              <w:pStyle w:val="TAC"/>
              <w:keepNext w:val="0"/>
              <w:rPr>
                <w:sz w:val="16"/>
                <w:szCs w:val="16"/>
                <w:lang w:eastAsia="ko-KR"/>
              </w:rPr>
            </w:pPr>
            <w:r w:rsidRPr="00484B07">
              <w:rPr>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484B07" w:rsidRDefault="00543833" w:rsidP="0057390C">
            <w:pPr>
              <w:pStyle w:val="TAC"/>
              <w:keepNext w:val="0"/>
              <w:rPr>
                <w:sz w:val="16"/>
                <w:szCs w:val="16"/>
                <w:lang w:eastAsia="ko-KR"/>
              </w:rPr>
            </w:pPr>
            <w:r w:rsidRPr="00484B07">
              <w:rPr>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484B07" w:rsidRDefault="00543833" w:rsidP="0057390C">
            <w:pPr>
              <w:pStyle w:val="TAC"/>
              <w:keepNext w:val="0"/>
              <w:rPr>
                <w:sz w:val="16"/>
                <w:szCs w:val="16"/>
                <w:lang w:eastAsia="ko-KR"/>
              </w:rPr>
            </w:pPr>
            <w:r w:rsidRPr="00484B07">
              <w:rPr>
                <w:rFonts w:cs="Arial"/>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484B07" w:rsidRDefault="00543833" w:rsidP="0057390C">
            <w:pPr>
              <w:pStyle w:val="TAC"/>
              <w:keepNext w:val="0"/>
              <w:rPr>
                <w:sz w:val="16"/>
                <w:szCs w:val="16"/>
                <w:lang w:eastAsia="ko-KR"/>
              </w:rPr>
            </w:pPr>
            <w:r w:rsidRPr="00484B07">
              <w:rPr>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484B07" w:rsidRDefault="00543833" w:rsidP="0057390C">
            <w:pPr>
              <w:pStyle w:val="TAC"/>
              <w:keepNext w:val="0"/>
              <w:rPr>
                <w:rFonts w:cs="Arial"/>
                <w:sz w:val="16"/>
                <w:szCs w:val="16"/>
              </w:rPr>
            </w:pPr>
            <w:r w:rsidRPr="00484B07">
              <w:rPr>
                <w:rFonts w:cs="Arial"/>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484B07" w:rsidRDefault="00543833" w:rsidP="0057390C">
            <w:pPr>
              <w:pStyle w:val="TAC"/>
              <w:keepNext w:val="0"/>
              <w:rPr>
                <w:sz w:val="16"/>
                <w:szCs w:val="16"/>
                <w:lang w:eastAsia="ko-KR"/>
              </w:rPr>
            </w:pPr>
            <w:r w:rsidRPr="00484B07">
              <w:rPr>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484B07" w:rsidRDefault="00543833" w:rsidP="0057390C">
            <w:pPr>
              <w:pStyle w:val="TAC"/>
              <w:keepNext w:val="0"/>
              <w:rPr>
                <w:sz w:val="16"/>
                <w:szCs w:val="16"/>
                <w:lang w:eastAsia="ko-KR"/>
              </w:rPr>
            </w:pPr>
            <w:r w:rsidRPr="00484B07">
              <w:rPr>
                <w:rFonts w:cs="Arial"/>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484B07" w:rsidRDefault="00543833" w:rsidP="0057390C">
            <w:pPr>
              <w:pStyle w:val="TAC"/>
              <w:keepNext w:val="0"/>
              <w:rPr>
                <w:sz w:val="16"/>
                <w:szCs w:val="16"/>
                <w:lang w:eastAsia="ko-KR"/>
              </w:rPr>
            </w:pPr>
            <w:r w:rsidRPr="00484B07">
              <w:rPr>
                <w:sz w:val="16"/>
                <w:szCs w:val="16"/>
              </w:rPr>
              <w:t>Note 1</w:t>
            </w:r>
          </w:p>
        </w:tc>
      </w:tr>
      <w:tr w:rsidR="00935662" w:rsidRPr="00484B07"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484B07" w:rsidRDefault="00543833" w:rsidP="0057390C">
            <w:pPr>
              <w:pStyle w:val="TAC"/>
              <w:keepNext w:val="0"/>
              <w:rPr>
                <w:sz w:val="16"/>
                <w:szCs w:val="16"/>
                <w:lang w:eastAsia="ko-KR"/>
              </w:rPr>
            </w:pPr>
            <w:r w:rsidRPr="00484B07">
              <w:rPr>
                <w:rFonts w:cs="Arial"/>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484B07" w:rsidRDefault="00543833" w:rsidP="0057390C">
            <w:pPr>
              <w:pStyle w:val="TAC"/>
              <w:keepNext w:val="0"/>
              <w:rPr>
                <w:sz w:val="16"/>
                <w:szCs w:val="16"/>
                <w:lang w:eastAsia="ko-KR"/>
              </w:rPr>
            </w:pPr>
            <w:r w:rsidRPr="00484B07">
              <w:rPr>
                <w:rFonts w:cs="Arial"/>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484B07" w:rsidRDefault="00543833" w:rsidP="0057390C">
            <w:pPr>
              <w:pStyle w:val="TAC"/>
              <w:keepNext w:val="0"/>
              <w:rPr>
                <w:sz w:val="16"/>
                <w:szCs w:val="16"/>
                <w:lang w:eastAsia="ko-KR"/>
              </w:rPr>
            </w:pPr>
            <w:r w:rsidRPr="00484B07">
              <w:rPr>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484B07" w:rsidRDefault="00543833" w:rsidP="0057390C">
            <w:pPr>
              <w:pStyle w:val="TAC"/>
              <w:keepNext w:val="0"/>
              <w:rPr>
                <w:sz w:val="16"/>
                <w:szCs w:val="16"/>
                <w:lang w:eastAsia="ko-KR"/>
              </w:rPr>
            </w:pPr>
            <w:r w:rsidRPr="00484B07">
              <w:rPr>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484B07" w:rsidRDefault="00543833" w:rsidP="0057390C">
            <w:pPr>
              <w:pStyle w:val="TAC"/>
              <w:keepNext w:val="0"/>
              <w:rPr>
                <w:sz w:val="16"/>
                <w:szCs w:val="16"/>
                <w:lang w:eastAsia="ko-KR"/>
              </w:rPr>
            </w:pPr>
            <w:r w:rsidRPr="00484B07">
              <w:rPr>
                <w:rFonts w:cs="Arial"/>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484B07" w:rsidRDefault="00543833" w:rsidP="0057390C">
            <w:pPr>
              <w:pStyle w:val="TAC"/>
              <w:keepNext w:val="0"/>
              <w:rPr>
                <w:sz w:val="16"/>
                <w:szCs w:val="16"/>
                <w:lang w:eastAsia="ko-KR"/>
              </w:rPr>
            </w:pPr>
            <w:r w:rsidRPr="00484B07">
              <w:rPr>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484B07" w:rsidRDefault="00543833" w:rsidP="0057390C">
            <w:pPr>
              <w:pStyle w:val="TAC"/>
              <w:keepNext w:val="0"/>
              <w:rPr>
                <w:sz w:val="16"/>
                <w:szCs w:val="16"/>
                <w:lang w:eastAsia="ko-KR"/>
              </w:rPr>
            </w:pPr>
            <w:r w:rsidRPr="00484B07">
              <w:rPr>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484B07" w:rsidRDefault="00543833" w:rsidP="0057390C">
            <w:pPr>
              <w:pStyle w:val="TAC"/>
              <w:keepNext w:val="0"/>
              <w:rPr>
                <w:sz w:val="16"/>
                <w:szCs w:val="16"/>
                <w:lang w:eastAsia="ko-KR"/>
              </w:rPr>
            </w:pPr>
            <w:r w:rsidRPr="00484B07">
              <w:rPr>
                <w:rFonts w:cs="Arial"/>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484B07" w:rsidRDefault="00543833" w:rsidP="0057390C">
            <w:pPr>
              <w:pStyle w:val="TAC"/>
              <w:keepNext w:val="0"/>
              <w:rPr>
                <w:sz w:val="16"/>
                <w:szCs w:val="16"/>
                <w:lang w:eastAsia="ko-KR"/>
              </w:rPr>
            </w:pPr>
            <w:r w:rsidRPr="00484B07">
              <w:rPr>
                <w:rFonts w:cs="Arial"/>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484B07" w:rsidRDefault="00543833" w:rsidP="0057390C">
            <w:pPr>
              <w:pStyle w:val="TAC"/>
              <w:keepNext w:val="0"/>
              <w:rPr>
                <w:sz w:val="16"/>
                <w:szCs w:val="16"/>
                <w:lang w:eastAsia="ko-KR"/>
              </w:rPr>
            </w:pPr>
            <w:r w:rsidRPr="00484B07">
              <w:rPr>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484B07" w:rsidRDefault="00543833" w:rsidP="0057390C">
            <w:pPr>
              <w:pStyle w:val="TAC"/>
              <w:keepNext w:val="0"/>
              <w:rPr>
                <w:rFonts w:cs="Arial"/>
                <w:sz w:val="16"/>
                <w:szCs w:val="16"/>
              </w:rPr>
            </w:pPr>
            <w:r w:rsidRPr="00484B07">
              <w:rPr>
                <w:rFonts w:cs="Arial"/>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484B07" w:rsidRDefault="00543833" w:rsidP="0057390C">
            <w:pPr>
              <w:pStyle w:val="TAC"/>
              <w:keepNext w:val="0"/>
              <w:rPr>
                <w:sz w:val="16"/>
                <w:szCs w:val="16"/>
                <w:lang w:eastAsia="ko-KR"/>
              </w:rPr>
            </w:pPr>
            <w:r w:rsidRPr="00484B07">
              <w:rPr>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484B07" w:rsidRDefault="00543833" w:rsidP="0057390C">
            <w:pPr>
              <w:pStyle w:val="TAC"/>
              <w:keepNext w:val="0"/>
              <w:rPr>
                <w:sz w:val="16"/>
                <w:szCs w:val="16"/>
                <w:lang w:eastAsia="ko-KR"/>
              </w:rPr>
            </w:pPr>
            <w:r w:rsidRPr="00484B07">
              <w:rPr>
                <w:rFonts w:cs="Arial"/>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484B07" w:rsidRDefault="00543833" w:rsidP="0057390C">
            <w:pPr>
              <w:pStyle w:val="TAC"/>
              <w:keepNext w:val="0"/>
              <w:rPr>
                <w:sz w:val="16"/>
                <w:szCs w:val="16"/>
                <w:lang w:eastAsia="ko-KR"/>
              </w:rPr>
            </w:pPr>
            <w:r w:rsidRPr="00484B07">
              <w:rPr>
                <w:sz w:val="16"/>
                <w:szCs w:val="16"/>
              </w:rPr>
              <w:t>Note 1</w:t>
            </w:r>
          </w:p>
        </w:tc>
      </w:tr>
      <w:tr w:rsidR="00935662" w:rsidRPr="00484B07"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484B07" w:rsidRDefault="00543833" w:rsidP="0057390C">
            <w:pPr>
              <w:pStyle w:val="TAC"/>
              <w:keepNext w:val="0"/>
              <w:rPr>
                <w:rFonts w:cs="Arial"/>
                <w:sz w:val="16"/>
                <w:szCs w:val="16"/>
              </w:rPr>
            </w:pPr>
            <w:r w:rsidRPr="00484B07">
              <w:rPr>
                <w:rFonts w:cs="Arial"/>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484B07" w:rsidRDefault="00543833" w:rsidP="0057390C">
            <w:pPr>
              <w:pStyle w:val="TAC"/>
              <w:keepNext w:val="0"/>
              <w:rPr>
                <w:rFonts w:cs="Arial"/>
                <w:sz w:val="16"/>
                <w:szCs w:val="16"/>
              </w:rPr>
            </w:pPr>
            <w:r w:rsidRPr="00484B07">
              <w:rPr>
                <w:rFonts w:cs="Arial"/>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484B07" w:rsidRDefault="00543833" w:rsidP="0057390C">
            <w:pPr>
              <w:pStyle w:val="TAC"/>
              <w:keepNext w:val="0"/>
              <w:rPr>
                <w:sz w:val="16"/>
                <w:szCs w:val="16"/>
              </w:rPr>
            </w:pPr>
            <w:r w:rsidRPr="00484B07">
              <w:rPr>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484B07" w:rsidRDefault="00543833" w:rsidP="0057390C">
            <w:pPr>
              <w:pStyle w:val="TAC"/>
              <w:keepNext w:val="0"/>
              <w:rPr>
                <w:sz w:val="16"/>
                <w:szCs w:val="16"/>
              </w:rPr>
            </w:pPr>
            <w:r w:rsidRPr="00484B07">
              <w:rPr>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484B07" w:rsidRDefault="00543833" w:rsidP="0057390C">
            <w:pPr>
              <w:pStyle w:val="TAC"/>
              <w:keepNext w:val="0"/>
              <w:rPr>
                <w:rFonts w:cs="Arial"/>
                <w:sz w:val="16"/>
                <w:szCs w:val="16"/>
              </w:rPr>
            </w:pPr>
            <w:r w:rsidRPr="00484B07">
              <w:rPr>
                <w:rFonts w:cs="Arial"/>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484B07" w:rsidRDefault="00543833" w:rsidP="0057390C">
            <w:pPr>
              <w:pStyle w:val="TAC"/>
              <w:keepNext w:val="0"/>
              <w:rPr>
                <w:sz w:val="16"/>
                <w:szCs w:val="16"/>
              </w:rPr>
            </w:pPr>
            <w:r w:rsidRPr="00484B07">
              <w:rPr>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484B07" w:rsidRDefault="00543833" w:rsidP="0057390C">
            <w:pPr>
              <w:pStyle w:val="TAC"/>
              <w:keepNext w:val="0"/>
              <w:rPr>
                <w:sz w:val="16"/>
                <w:szCs w:val="16"/>
              </w:rPr>
            </w:pPr>
            <w:r w:rsidRPr="00484B07">
              <w:rPr>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484B07" w:rsidRDefault="00543833" w:rsidP="0057390C">
            <w:pPr>
              <w:pStyle w:val="TAC"/>
              <w:keepNext w:val="0"/>
              <w:rPr>
                <w:rFonts w:cs="Arial"/>
                <w:sz w:val="16"/>
                <w:szCs w:val="16"/>
              </w:rPr>
            </w:pPr>
            <w:r w:rsidRPr="00484B07">
              <w:rPr>
                <w:rFonts w:cs="Arial"/>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484B07" w:rsidRDefault="00543833" w:rsidP="0057390C">
            <w:pPr>
              <w:pStyle w:val="TAC"/>
              <w:keepNext w:val="0"/>
              <w:rPr>
                <w:rFonts w:cs="Arial"/>
                <w:sz w:val="16"/>
                <w:szCs w:val="16"/>
              </w:rPr>
            </w:pPr>
            <w:r w:rsidRPr="00484B07">
              <w:rPr>
                <w:rFonts w:cs="Arial"/>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484B07" w:rsidRDefault="00543833" w:rsidP="0057390C">
            <w:pPr>
              <w:pStyle w:val="TAC"/>
              <w:keepNext w:val="0"/>
              <w:rPr>
                <w:rFonts w:cs="Arial"/>
                <w:sz w:val="16"/>
                <w:szCs w:val="16"/>
              </w:rPr>
            </w:pPr>
            <w:r w:rsidRPr="00484B07">
              <w:rPr>
                <w:rFonts w:cs="Arial"/>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484B07" w:rsidRDefault="00543833" w:rsidP="0057390C">
            <w:pPr>
              <w:pStyle w:val="TAC"/>
              <w:keepNext w:val="0"/>
              <w:rPr>
                <w:sz w:val="16"/>
                <w:szCs w:val="16"/>
              </w:rPr>
            </w:pPr>
            <w:r w:rsidRPr="00484B07">
              <w:rPr>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484B07" w:rsidRDefault="00543833" w:rsidP="0057390C">
            <w:pPr>
              <w:pStyle w:val="TAC"/>
              <w:keepNext w:val="0"/>
              <w:rPr>
                <w:rFonts w:cs="Arial"/>
                <w:sz w:val="16"/>
                <w:szCs w:val="16"/>
              </w:rPr>
            </w:pPr>
            <w:r w:rsidRPr="00484B07">
              <w:rPr>
                <w:rFonts w:cs="Arial"/>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484B07" w:rsidRDefault="00543833" w:rsidP="0057390C">
            <w:pPr>
              <w:pStyle w:val="TAC"/>
              <w:keepNext w:val="0"/>
              <w:rPr>
                <w:sz w:val="16"/>
                <w:szCs w:val="16"/>
              </w:rPr>
            </w:pPr>
            <w:r w:rsidRPr="00484B07">
              <w:rPr>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484B07" w:rsidRDefault="00543833" w:rsidP="0057390C">
            <w:pPr>
              <w:pStyle w:val="TAC"/>
              <w:keepNext w:val="0"/>
              <w:rPr>
                <w:rFonts w:cs="Arial"/>
                <w:sz w:val="16"/>
                <w:szCs w:val="16"/>
              </w:rPr>
            </w:pPr>
            <w:r w:rsidRPr="00484B07">
              <w:rPr>
                <w:rFonts w:cs="Arial"/>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484B07" w:rsidRDefault="00543833" w:rsidP="0057390C">
            <w:pPr>
              <w:pStyle w:val="TAC"/>
              <w:keepNext w:val="0"/>
              <w:rPr>
                <w:sz w:val="16"/>
                <w:szCs w:val="16"/>
              </w:rPr>
            </w:pPr>
            <w:r w:rsidRPr="00484B07">
              <w:rPr>
                <w:sz w:val="16"/>
                <w:szCs w:val="16"/>
              </w:rPr>
              <w:t>Note 2</w:t>
            </w:r>
          </w:p>
        </w:tc>
      </w:tr>
      <w:tr w:rsidR="00935662" w:rsidRPr="00484B07"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484B07" w:rsidRDefault="00543833" w:rsidP="0057390C">
            <w:pPr>
              <w:pStyle w:val="TAC"/>
              <w:keepNext w:val="0"/>
              <w:rPr>
                <w:rFonts w:cs="Arial"/>
                <w:sz w:val="16"/>
                <w:szCs w:val="16"/>
              </w:rPr>
            </w:pPr>
            <w:r w:rsidRPr="00484B07">
              <w:rPr>
                <w:rFonts w:cs="Arial"/>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484B07" w:rsidRDefault="00543833" w:rsidP="0057390C">
            <w:pPr>
              <w:pStyle w:val="TAC"/>
              <w:keepNext w:val="0"/>
              <w:rPr>
                <w:rFonts w:cs="Arial"/>
                <w:sz w:val="16"/>
                <w:szCs w:val="16"/>
              </w:rPr>
            </w:pPr>
            <w:r w:rsidRPr="00484B07">
              <w:rPr>
                <w:rFonts w:cs="Arial"/>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484B07" w:rsidRDefault="00543833" w:rsidP="0057390C">
            <w:pPr>
              <w:pStyle w:val="TAC"/>
              <w:keepNext w:val="0"/>
              <w:rPr>
                <w:sz w:val="16"/>
                <w:szCs w:val="16"/>
              </w:rPr>
            </w:pPr>
            <w:r w:rsidRPr="00484B07">
              <w:rPr>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484B07" w:rsidRDefault="00543833" w:rsidP="0057390C">
            <w:pPr>
              <w:pStyle w:val="TAC"/>
              <w:keepNext w:val="0"/>
              <w:rPr>
                <w:sz w:val="16"/>
                <w:szCs w:val="16"/>
              </w:rPr>
            </w:pPr>
            <w:r w:rsidRPr="00484B07">
              <w:rPr>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484B07" w:rsidRDefault="00543833" w:rsidP="0057390C">
            <w:pPr>
              <w:pStyle w:val="TAC"/>
              <w:keepNext w:val="0"/>
              <w:rPr>
                <w:rFonts w:cs="Arial"/>
                <w:sz w:val="16"/>
                <w:szCs w:val="16"/>
              </w:rPr>
            </w:pPr>
            <w:r w:rsidRPr="00484B07">
              <w:rPr>
                <w:rFonts w:cs="Arial"/>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484B07" w:rsidRDefault="00543833" w:rsidP="0057390C">
            <w:pPr>
              <w:pStyle w:val="TAC"/>
              <w:keepNext w:val="0"/>
              <w:rPr>
                <w:sz w:val="16"/>
                <w:szCs w:val="16"/>
              </w:rPr>
            </w:pPr>
            <w:r w:rsidRPr="00484B07">
              <w:rPr>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484B07" w:rsidRDefault="00543833" w:rsidP="0057390C">
            <w:pPr>
              <w:pStyle w:val="TAC"/>
              <w:keepNext w:val="0"/>
              <w:rPr>
                <w:sz w:val="16"/>
                <w:szCs w:val="16"/>
              </w:rPr>
            </w:pPr>
            <w:r w:rsidRPr="00484B07">
              <w:rPr>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484B07" w:rsidRDefault="00543833" w:rsidP="0057390C">
            <w:pPr>
              <w:pStyle w:val="TAC"/>
              <w:keepNext w:val="0"/>
              <w:rPr>
                <w:rFonts w:cs="Arial"/>
                <w:sz w:val="16"/>
                <w:szCs w:val="16"/>
              </w:rPr>
            </w:pPr>
            <w:r w:rsidRPr="00484B07">
              <w:rPr>
                <w:rFonts w:cs="Arial"/>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484B07" w:rsidRDefault="00543833" w:rsidP="0057390C">
            <w:pPr>
              <w:pStyle w:val="TAC"/>
              <w:keepNext w:val="0"/>
              <w:rPr>
                <w:rFonts w:cs="Arial"/>
                <w:sz w:val="16"/>
                <w:szCs w:val="16"/>
              </w:rPr>
            </w:pPr>
            <w:r w:rsidRPr="00484B07">
              <w:rPr>
                <w:rFonts w:cs="Arial"/>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484B07" w:rsidRDefault="00543833" w:rsidP="0057390C">
            <w:pPr>
              <w:pStyle w:val="TAC"/>
              <w:keepNext w:val="0"/>
              <w:rPr>
                <w:rFonts w:cs="Arial"/>
                <w:sz w:val="16"/>
                <w:szCs w:val="16"/>
              </w:rPr>
            </w:pPr>
            <w:r w:rsidRPr="00484B07">
              <w:rPr>
                <w:rFonts w:cs="Arial"/>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484B07" w:rsidRDefault="00543833" w:rsidP="0057390C">
            <w:pPr>
              <w:pStyle w:val="TAC"/>
              <w:keepNext w:val="0"/>
              <w:rPr>
                <w:sz w:val="16"/>
                <w:szCs w:val="16"/>
              </w:rPr>
            </w:pPr>
            <w:r w:rsidRPr="00484B07">
              <w:rPr>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484B07" w:rsidRDefault="00543833" w:rsidP="0057390C">
            <w:pPr>
              <w:pStyle w:val="TAC"/>
              <w:keepNext w:val="0"/>
              <w:rPr>
                <w:rFonts w:cs="Arial"/>
                <w:sz w:val="16"/>
                <w:szCs w:val="16"/>
              </w:rPr>
            </w:pPr>
            <w:r w:rsidRPr="00484B07">
              <w:rPr>
                <w:rFonts w:cs="Arial"/>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484B07" w:rsidRDefault="00543833" w:rsidP="0057390C">
            <w:pPr>
              <w:pStyle w:val="TAC"/>
              <w:keepNext w:val="0"/>
              <w:rPr>
                <w:sz w:val="16"/>
                <w:szCs w:val="16"/>
              </w:rPr>
            </w:pPr>
            <w:r w:rsidRPr="00484B07">
              <w:rPr>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484B07" w:rsidRDefault="00543833" w:rsidP="0057390C">
            <w:pPr>
              <w:pStyle w:val="TAC"/>
              <w:keepNext w:val="0"/>
              <w:rPr>
                <w:rFonts w:cs="Arial"/>
                <w:sz w:val="16"/>
                <w:szCs w:val="16"/>
              </w:rPr>
            </w:pPr>
            <w:r w:rsidRPr="00484B07">
              <w:rPr>
                <w:rFonts w:cs="Arial"/>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484B07" w:rsidRDefault="00543833" w:rsidP="0057390C">
            <w:pPr>
              <w:pStyle w:val="TAC"/>
              <w:keepNext w:val="0"/>
              <w:rPr>
                <w:sz w:val="16"/>
                <w:szCs w:val="16"/>
              </w:rPr>
            </w:pPr>
            <w:r w:rsidRPr="00484B07">
              <w:rPr>
                <w:sz w:val="16"/>
                <w:szCs w:val="16"/>
              </w:rPr>
              <w:t>Note 2</w:t>
            </w:r>
          </w:p>
        </w:tc>
      </w:tr>
      <w:tr w:rsidR="00935662" w:rsidRPr="00484B07"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1FEFA755" w:rsidR="00543833" w:rsidRPr="00484B07" w:rsidRDefault="00F1248E" w:rsidP="0057390C">
            <w:pPr>
              <w:pStyle w:val="TAN"/>
            </w:pPr>
            <w:r w:rsidRPr="00484B07">
              <w:t>NOTE</w:t>
            </w:r>
            <w:r w:rsidR="00543833" w:rsidRPr="00484B07">
              <w:t xml:space="preserve"> 1:</w:t>
            </w:r>
            <w:r w:rsidR="00543833" w:rsidRPr="00484B07">
              <w:tab/>
              <w:t>SSSG0 ks = 2, SSSG1 ks = 1, searchSpaceSwitchTimer = 8 ms</w:t>
            </w:r>
          </w:p>
          <w:p w14:paraId="4BC27B8C" w14:textId="57EB3B82" w:rsidR="00543833" w:rsidRPr="00484B07" w:rsidRDefault="00F1248E" w:rsidP="0057390C">
            <w:pPr>
              <w:pStyle w:val="TAN"/>
            </w:pPr>
            <w:r w:rsidRPr="00484B07">
              <w:t>NOTE</w:t>
            </w:r>
            <w:r w:rsidR="00543833" w:rsidRPr="00484B07">
              <w:t xml:space="preserve"> 2:</w:t>
            </w:r>
            <w:r w:rsidR="00543833" w:rsidRPr="00484B07">
              <w:tab/>
              <w:t>SSSG0 ks = 4, SSSG1 ks = 1, searchSpaceSwitchTimer = 8 ms</w:t>
            </w:r>
          </w:p>
        </w:tc>
      </w:tr>
    </w:tbl>
    <w:p w14:paraId="52E0EAE3" w14:textId="77777777" w:rsidR="00543833" w:rsidRPr="00484B07" w:rsidRDefault="00543833" w:rsidP="00543833">
      <w:pPr>
        <w:pStyle w:val="TAC"/>
        <w:jc w:val="left"/>
        <w:rPr>
          <w:rFonts w:cs="Arial"/>
          <w:sz w:val="20"/>
        </w:rPr>
      </w:pPr>
    </w:p>
    <w:p w14:paraId="199FE135" w14:textId="768546EA" w:rsidR="00543833" w:rsidRPr="00484B07" w:rsidRDefault="00543833" w:rsidP="00543833">
      <w:r w:rsidRPr="00484B07">
        <w:t>Based on the evaluation results in Table B.2.15-1, the following observations can be made</w:t>
      </w:r>
      <w:r w:rsidR="001D58DF" w:rsidRPr="00484B07">
        <w:t>:</w:t>
      </w:r>
    </w:p>
    <w:p w14:paraId="52A016FE" w14:textId="71FE82F4" w:rsidR="009A744E" w:rsidRPr="00484B07" w:rsidRDefault="00543833" w:rsidP="00543833">
      <w:pPr>
        <w:pStyle w:val="B1"/>
      </w:pPr>
      <w:r w:rsidRPr="00484B07">
        <w:t>-</w:t>
      </w:r>
      <w:r w:rsidRPr="00484B07">
        <w:tab/>
        <w:t>For FR1, DL only evaluation, InH, high load, CG 30Mbps traffic at 60fps with 15ms PDB, it is observed from Nokia that</w:t>
      </w:r>
      <w:r w:rsidR="001D58DF" w:rsidRPr="00484B07">
        <w:t>:</w:t>
      </w:r>
    </w:p>
    <w:p w14:paraId="3B22855E" w14:textId="4BF2C5E6" w:rsidR="009A744E" w:rsidRPr="00484B07" w:rsidRDefault="00543833" w:rsidP="00543833">
      <w:pPr>
        <w:pStyle w:val="B2"/>
      </w:pPr>
      <w:r w:rsidRPr="00484B07">
        <w:t>-</w:t>
      </w:r>
      <w:r w:rsidRPr="00484B07">
        <w:tab/>
        <w:t>DCP indicated SSSG switching provides</w:t>
      </w:r>
      <w:r w:rsidR="001D58DF" w:rsidRPr="00484B07">
        <w:t>:</w:t>
      </w:r>
    </w:p>
    <w:p w14:paraId="6D674F8E" w14:textId="36632D95" w:rsidR="00543833" w:rsidRPr="00484B07" w:rsidRDefault="00543833" w:rsidP="00543833">
      <w:pPr>
        <w:pStyle w:val="B3"/>
      </w:pPr>
      <w:r w:rsidRPr="00484B07">
        <w:t>-</w:t>
      </w:r>
      <w:r w:rsidRPr="00484B07">
        <w:tab/>
        <w:t>mean power saving gain of 35.04% in the range of 34.11% to 35.97%</w:t>
      </w:r>
    </w:p>
    <w:p w14:paraId="2F63E8CF" w14:textId="77777777" w:rsidR="00543833" w:rsidRPr="00484B07" w:rsidRDefault="00543833" w:rsidP="00543833">
      <w:pPr>
        <w:pStyle w:val="B3"/>
      </w:pPr>
      <w:r w:rsidRPr="00484B07">
        <w:t>-</w:t>
      </w:r>
      <w:r w:rsidRPr="00484B07">
        <w:tab/>
        <w:t>mean capacity gain of -92.02% in the range of -99.00% to -85.03%</w:t>
      </w:r>
    </w:p>
    <w:p w14:paraId="07350407" w14:textId="3B9EDAC0" w:rsidR="009A744E" w:rsidRPr="00484B07" w:rsidRDefault="00543833" w:rsidP="00543833">
      <w:pPr>
        <w:pStyle w:val="B2"/>
      </w:pPr>
      <w:r w:rsidRPr="00484B07">
        <w:t>-</w:t>
      </w:r>
      <w:r w:rsidRPr="00484B07">
        <w:tab/>
        <w:t>R17 SSSG switching performance reference provides</w:t>
      </w:r>
      <w:r w:rsidR="001D58DF" w:rsidRPr="00484B07">
        <w:t>:</w:t>
      </w:r>
    </w:p>
    <w:p w14:paraId="08313197" w14:textId="17E843AE" w:rsidR="00543833" w:rsidRPr="00484B07" w:rsidRDefault="00543833" w:rsidP="00543833">
      <w:pPr>
        <w:pStyle w:val="B3"/>
      </w:pPr>
      <w:r w:rsidRPr="00484B07">
        <w:t>-</w:t>
      </w:r>
      <w:r w:rsidRPr="00484B07">
        <w:tab/>
        <w:t>mean power saving gain of 42.94% in the range of 38.27% to 47.60%</w:t>
      </w:r>
    </w:p>
    <w:p w14:paraId="62482AC5" w14:textId="77777777" w:rsidR="00543833" w:rsidRPr="00484B07" w:rsidRDefault="00543833" w:rsidP="00543833">
      <w:pPr>
        <w:pStyle w:val="B3"/>
      </w:pPr>
      <w:r w:rsidRPr="00484B07">
        <w:t>-</w:t>
      </w:r>
      <w:r w:rsidRPr="00484B07">
        <w:tab/>
        <w:t>mean capacity gain of -96.53% in the range of -93.06% to -100.00%</w:t>
      </w:r>
    </w:p>
    <w:p w14:paraId="27E18E72" w14:textId="77777777" w:rsidR="00543833" w:rsidRPr="00484B07" w:rsidRDefault="00543833" w:rsidP="00AE5BEF">
      <w:pPr>
        <w:pStyle w:val="Heading2"/>
        <w:rPr>
          <w:lang w:eastAsia="zh-CN"/>
        </w:rPr>
      </w:pPr>
      <w:bookmarkStart w:id="97" w:name="_Toc131415170"/>
      <w:r w:rsidRPr="00484B07">
        <w:rPr>
          <w:lang w:eastAsia="zh-CN"/>
        </w:rPr>
        <w:t>B.2.16</w:t>
      </w:r>
      <w:r w:rsidRPr="00484B07">
        <w:rPr>
          <w:lang w:eastAsia="zh-CN"/>
        </w:rPr>
        <w:tab/>
        <w:t>Retransmission-less CG for UL pose transmission</w:t>
      </w:r>
      <w:bookmarkEnd w:id="97"/>
    </w:p>
    <w:p w14:paraId="1322682F" w14:textId="6505AE53" w:rsidR="00543833" w:rsidRPr="00484B07" w:rsidRDefault="00543833" w:rsidP="00543833">
      <w:r w:rsidRPr="00484B07">
        <w:t>This clause captures evaluation results for retransmission-less CG for UL pose transmission</w:t>
      </w:r>
      <w:r w:rsidR="001D58DF" w:rsidRPr="00484B07">
        <w:t>:</w:t>
      </w:r>
    </w:p>
    <w:p w14:paraId="2A039277" w14:textId="77777777" w:rsidR="00543833" w:rsidRPr="00484B07" w:rsidRDefault="00543833" w:rsidP="00543833">
      <w:pPr>
        <w:pStyle w:val="B1"/>
      </w:pPr>
      <w:r w:rsidRPr="00484B07">
        <w:t>-</w:t>
      </w:r>
      <w:r w:rsidRPr="00484B07">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484B07" w:rsidRDefault="00543833" w:rsidP="00543833">
      <w:pPr>
        <w:pStyle w:val="TH"/>
        <w:keepNext w:val="0"/>
      </w:pPr>
      <w:r w:rsidRPr="00484B07">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935662" w:rsidRPr="00484B07"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484B07" w:rsidRDefault="00543833" w:rsidP="0057390C">
            <w:pPr>
              <w:pStyle w:val="TAH"/>
              <w:keepNext w:val="0"/>
              <w:rPr>
                <w:sz w:val="16"/>
                <w:szCs w:val="16"/>
                <w:lang w:eastAsia="ko-KR"/>
              </w:rPr>
            </w:pPr>
            <w:r w:rsidRPr="00484B07">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484B07" w:rsidRDefault="00543833" w:rsidP="0057390C">
            <w:pPr>
              <w:pStyle w:val="TAH"/>
              <w:keepNext w:val="0"/>
              <w:rPr>
                <w:rFonts w:cs="Arial"/>
                <w:sz w:val="16"/>
                <w:szCs w:val="16"/>
                <w:lang w:eastAsia="ko-KR"/>
              </w:rPr>
            </w:pPr>
            <w:r w:rsidRPr="00484B07">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484B07" w:rsidRDefault="00543833" w:rsidP="0057390C">
            <w:pPr>
              <w:pStyle w:val="TAH"/>
              <w:keepNext w:val="0"/>
              <w:rPr>
                <w:sz w:val="16"/>
                <w:szCs w:val="16"/>
                <w:lang w:eastAsia="ko-KR"/>
              </w:rPr>
            </w:pPr>
            <w:r w:rsidRPr="00484B07">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484B07" w:rsidRDefault="00543833" w:rsidP="0057390C">
            <w:pPr>
              <w:pStyle w:val="TAC"/>
              <w:keepNext w:val="0"/>
              <w:rPr>
                <w:sz w:val="16"/>
                <w:szCs w:val="16"/>
                <w:lang w:eastAsia="ko-KR"/>
              </w:rPr>
            </w:pPr>
            <w:r w:rsidRPr="00484B07">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484B07" w:rsidRDefault="00543833" w:rsidP="0057390C">
            <w:pPr>
              <w:pStyle w:val="TAC"/>
              <w:keepNext w:val="0"/>
              <w:rPr>
                <w:sz w:val="16"/>
                <w:szCs w:val="16"/>
                <w:lang w:eastAsia="ko-KR"/>
              </w:rPr>
            </w:pPr>
            <w:r w:rsidRPr="00484B07">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484B07" w:rsidRDefault="00543833" w:rsidP="0057390C">
            <w:pPr>
              <w:pStyle w:val="TAC"/>
              <w:keepNext w:val="0"/>
              <w:rPr>
                <w:sz w:val="16"/>
                <w:szCs w:val="16"/>
                <w:lang w:eastAsia="ko-KR"/>
              </w:rPr>
            </w:pPr>
            <w:r w:rsidRPr="00484B07">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484B07" w:rsidRDefault="00543833" w:rsidP="0057390C">
            <w:pPr>
              <w:pStyle w:val="TAC"/>
              <w:keepNext w:val="0"/>
              <w:rPr>
                <w:sz w:val="16"/>
                <w:szCs w:val="16"/>
                <w:lang w:eastAsia="ko-KR"/>
              </w:rPr>
            </w:pPr>
            <w:r w:rsidRPr="00484B07">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484B07" w:rsidRDefault="00543833" w:rsidP="0057390C">
            <w:pPr>
              <w:pStyle w:val="TAC"/>
              <w:keepNext w:val="0"/>
              <w:rPr>
                <w:sz w:val="16"/>
                <w:szCs w:val="16"/>
                <w:lang w:eastAsia="ko-KR"/>
              </w:rPr>
            </w:pPr>
            <w:r w:rsidRPr="00484B07">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484B07" w:rsidRDefault="00543833" w:rsidP="0057390C">
            <w:pPr>
              <w:pStyle w:val="TAC"/>
              <w:keepNext w:val="0"/>
              <w:rPr>
                <w:rFonts w:cs="Arial"/>
                <w:sz w:val="16"/>
                <w:szCs w:val="16"/>
                <w:lang w:eastAsia="ko-KR"/>
              </w:rPr>
            </w:pPr>
            <w:r w:rsidRPr="00484B07">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484B07" w:rsidRDefault="00543833" w:rsidP="0057390C">
            <w:pPr>
              <w:pStyle w:val="TAC"/>
              <w:keepNext w:val="0"/>
              <w:rPr>
                <w:sz w:val="16"/>
                <w:szCs w:val="16"/>
                <w:lang w:eastAsia="ko-KR"/>
              </w:rPr>
            </w:pPr>
            <w:r w:rsidRPr="00484B07">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484B07"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484B07" w:rsidRDefault="00543833" w:rsidP="0057390C">
            <w:pPr>
              <w:pStyle w:val="TAC"/>
              <w:keepNext w:val="0"/>
              <w:rPr>
                <w:sz w:val="16"/>
                <w:szCs w:val="16"/>
                <w:lang w:eastAsia="ko-KR"/>
              </w:rPr>
            </w:pPr>
          </w:p>
        </w:tc>
      </w:tr>
      <w:tr w:rsidR="00935662" w:rsidRPr="00484B07"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484B07" w:rsidRDefault="00543833" w:rsidP="0057390C">
            <w:pPr>
              <w:pStyle w:val="TAC"/>
              <w:keepNext w:val="0"/>
              <w:rPr>
                <w:sz w:val="16"/>
                <w:szCs w:val="16"/>
                <w:lang w:eastAsia="ko-KR"/>
              </w:rPr>
            </w:pPr>
            <w:r w:rsidRPr="00484B07">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484B07" w:rsidRDefault="00543833" w:rsidP="0057390C">
            <w:pPr>
              <w:pStyle w:val="TAC"/>
              <w:keepNext w:val="0"/>
              <w:rPr>
                <w:sz w:val="16"/>
                <w:szCs w:val="16"/>
                <w:lang w:eastAsia="ko-KR"/>
              </w:rPr>
            </w:pPr>
            <w:r w:rsidRPr="00484B07">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484B07" w:rsidRDefault="00543833" w:rsidP="0057390C">
            <w:pPr>
              <w:pStyle w:val="TAC"/>
              <w:keepNext w:val="0"/>
              <w:rPr>
                <w:sz w:val="16"/>
                <w:szCs w:val="16"/>
                <w:lang w:eastAsia="ko-KR"/>
              </w:rPr>
            </w:pPr>
            <w:r w:rsidRPr="00484B07">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484B07" w:rsidRDefault="00543833" w:rsidP="0057390C">
            <w:pPr>
              <w:pStyle w:val="TAC"/>
              <w:keepNext w:val="0"/>
              <w:rPr>
                <w:sz w:val="16"/>
                <w:szCs w:val="16"/>
                <w:lang w:eastAsia="ko-KR"/>
              </w:rPr>
            </w:pPr>
            <w:r w:rsidRPr="00484B07">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484B07" w:rsidRDefault="00543833" w:rsidP="0057390C">
            <w:pPr>
              <w:pStyle w:val="TAC"/>
              <w:keepNext w:val="0"/>
              <w:rPr>
                <w:sz w:val="16"/>
                <w:szCs w:val="16"/>
                <w:lang w:eastAsia="ko-KR"/>
              </w:rPr>
            </w:pPr>
            <w:r w:rsidRPr="00484B07">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484B07" w:rsidRDefault="00543833" w:rsidP="0057390C">
            <w:pPr>
              <w:pStyle w:val="TAC"/>
              <w:keepNext w:val="0"/>
              <w:rPr>
                <w:sz w:val="16"/>
                <w:szCs w:val="16"/>
                <w:lang w:eastAsia="ko-KR"/>
              </w:rPr>
            </w:pPr>
            <w:r w:rsidRPr="00484B07">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484B07" w:rsidRDefault="00543833" w:rsidP="0057390C">
            <w:pPr>
              <w:pStyle w:val="TAC"/>
              <w:keepNext w:val="0"/>
              <w:rPr>
                <w:rFonts w:cs="Arial"/>
                <w:sz w:val="16"/>
                <w:szCs w:val="16"/>
                <w:lang w:eastAsia="ko-KR"/>
              </w:rPr>
            </w:pPr>
            <w:r w:rsidRPr="00484B07">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484B07" w:rsidRDefault="00543833" w:rsidP="0057390C">
            <w:pPr>
              <w:pStyle w:val="TAC"/>
              <w:keepNext w:val="0"/>
              <w:rPr>
                <w:sz w:val="16"/>
                <w:szCs w:val="16"/>
                <w:lang w:eastAsia="ko-KR"/>
              </w:rPr>
            </w:pPr>
            <w:r w:rsidRPr="00484B07">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484B07"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484B07" w:rsidRDefault="00543833" w:rsidP="0057390C">
            <w:pPr>
              <w:pStyle w:val="TAC"/>
              <w:keepNext w:val="0"/>
              <w:rPr>
                <w:sz w:val="16"/>
                <w:szCs w:val="16"/>
                <w:lang w:eastAsia="ko-KR"/>
              </w:rPr>
            </w:pPr>
            <w:r w:rsidRPr="00484B07">
              <w:rPr>
                <w:sz w:val="16"/>
                <w:szCs w:val="16"/>
                <w:lang w:eastAsia="ko-KR"/>
              </w:rPr>
              <w:t>Note 1</w:t>
            </w:r>
          </w:p>
        </w:tc>
      </w:tr>
      <w:tr w:rsidR="00935662" w:rsidRPr="00484B07"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484B07" w:rsidRDefault="00543833" w:rsidP="0057390C">
            <w:pPr>
              <w:pStyle w:val="TAC"/>
              <w:keepNext w:val="0"/>
              <w:rPr>
                <w:sz w:val="16"/>
                <w:szCs w:val="16"/>
                <w:lang w:eastAsia="ko-KR"/>
              </w:rPr>
            </w:pPr>
            <w:r w:rsidRPr="00484B07">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484B07" w:rsidRDefault="00543833" w:rsidP="0057390C">
            <w:pPr>
              <w:pStyle w:val="TAC"/>
              <w:keepNext w:val="0"/>
              <w:rPr>
                <w:sz w:val="16"/>
                <w:szCs w:val="16"/>
                <w:lang w:eastAsia="ko-KR"/>
              </w:rPr>
            </w:pPr>
            <w:r w:rsidRPr="00484B07">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484B07" w:rsidRDefault="00543833" w:rsidP="0057390C">
            <w:pPr>
              <w:pStyle w:val="TAC"/>
              <w:keepNext w:val="0"/>
              <w:rPr>
                <w:sz w:val="16"/>
                <w:szCs w:val="16"/>
                <w:lang w:eastAsia="ko-KR"/>
              </w:rPr>
            </w:pPr>
            <w:r w:rsidRPr="00484B07">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15BC7C43" w:rsidR="00543833" w:rsidRPr="00484B07" w:rsidRDefault="00543833" w:rsidP="0057390C">
            <w:pPr>
              <w:pStyle w:val="TAC"/>
              <w:keepNext w:val="0"/>
              <w:rPr>
                <w:sz w:val="16"/>
                <w:szCs w:val="16"/>
                <w:lang w:eastAsia="ko-KR"/>
              </w:rPr>
            </w:pPr>
            <w:r w:rsidRPr="00484B07">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484B07" w:rsidRDefault="00543833" w:rsidP="0057390C">
            <w:pPr>
              <w:pStyle w:val="TAC"/>
              <w:keepNext w:val="0"/>
              <w:rPr>
                <w:sz w:val="16"/>
                <w:szCs w:val="16"/>
                <w:lang w:eastAsia="ko-KR"/>
              </w:rPr>
            </w:pPr>
            <w:r w:rsidRPr="00484B07">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484B07" w:rsidRDefault="00543833" w:rsidP="0057390C">
            <w:pPr>
              <w:pStyle w:val="TAC"/>
              <w:keepNext w:val="0"/>
              <w:rPr>
                <w:sz w:val="16"/>
                <w:szCs w:val="16"/>
                <w:lang w:eastAsia="ko-KR"/>
              </w:rPr>
            </w:pPr>
            <w:r w:rsidRPr="00484B07">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484B07" w:rsidRDefault="00543833" w:rsidP="0057390C">
            <w:pPr>
              <w:pStyle w:val="TAC"/>
              <w:keepNext w:val="0"/>
              <w:rPr>
                <w:sz w:val="16"/>
                <w:szCs w:val="16"/>
                <w:lang w:eastAsia="ko-KR"/>
              </w:rPr>
            </w:pPr>
            <w:r w:rsidRPr="00484B07">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484B07" w:rsidRDefault="00543833" w:rsidP="0057390C">
            <w:pPr>
              <w:pStyle w:val="TAC"/>
              <w:keepNext w:val="0"/>
              <w:rPr>
                <w:rFonts w:cs="Arial"/>
                <w:sz w:val="16"/>
                <w:szCs w:val="16"/>
                <w:lang w:eastAsia="ko-KR"/>
              </w:rPr>
            </w:pPr>
            <w:r w:rsidRPr="00484B07">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484B07" w:rsidRDefault="00543833" w:rsidP="0057390C">
            <w:pPr>
              <w:pStyle w:val="TAC"/>
              <w:keepNext w:val="0"/>
              <w:rPr>
                <w:sz w:val="16"/>
                <w:szCs w:val="16"/>
                <w:lang w:eastAsia="ko-KR"/>
              </w:rPr>
            </w:pPr>
            <w:r w:rsidRPr="00484B07">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484B07"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484B07" w:rsidRDefault="00543833" w:rsidP="0057390C">
            <w:pPr>
              <w:pStyle w:val="TAC"/>
              <w:keepNext w:val="0"/>
              <w:rPr>
                <w:sz w:val="16"/>
                <w:szCs w:val="16"/>
                <w:lang w:eastAsia="ko-KR"/>
              </w:rPr>
            </w:pPr>
          </w:p>
        </w:tc>
      </w:tr>
      <w:tr w:rsidR="00935662" w:rsidRPr="00484B07"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D024B6F" w:rsidR="00543833" w:rsidRPr="00484B07" w:rsidRDefault="00F1248E" w:rsidP="0057390C">
            <w:pPr>
              <w:pStyle w:val="TAN"/>
              <w:rPr>
                <w:lang w:eastAsia="ko-KR"/>
              </w:rPr>
            </w:pPr>
            <w:r w:rsidRPr="00484B07">
              <w:t>NOTE</w:t>
            </w:r>
            <w:r w:rsidR="00543833" w:rsidRPr="00484B07">
              <w:t xml:space="preserve"> 1:</w:t>
            </w:r>
            <w:r w:rsidR="00543833" w:rsidRPr="00484B07">
              <w:tab/>
              <w:t>retransmission timer is set to 4ms</w:t>
            </w:r>
          </w:p>
        </w:tc>
      </w:tr>
    </w:tbl>
    <w:p w14:paraId="6744A294" w14:textId="77777777" w:rsidR="00543833" w:rsidRPr="00484B07" w:rsidRDefault="00543833" w:rsidP="00543833"/>
    <w:p w14:paraId="059A52EE" w14:textId="0D2BF685" w:rsidR="00543833" w:rsidRPr="00484B07" w:rsidRDefault="00543833" w:rsidP="00543833">
      <w:r w:rsidRPr="00484B07">
        <w:t>Based on the evaluation results in Table B.2.16-1, the following observations can be made</w:t>
      </w:r>
      <w:r w:rsidR="001D58DF" w:rsidRPr="00484B07">
        <w:t>:</w:t>
      </w:r>
    </w:p>
    <w:p w14:paraId="03C6A214" w14:textId="6A9D100D" w:rsidR="009A744E" w:rsidRPr="00484B07" w:rsidRDefault="00543833" w:rsidP="00543833">
      <w:pPr>
        <w:pStyle w:val="B1"/>
      </w:pPr>
      <w:r w:rsidRPr="00484B07">
        <w:t>-</w:t>
      </w:r>
      <w:r w:rsidRPr="00484B07">
        <w:tab/>
        <w:t>For FR1, DL + UL joint evaluation, DU, VR 30Mbps traffic at 60fps with 10ms PDB, it is observed from Qualcomm that</w:t>
      </w:r>
      <w:r w:rsidR="001D58DF" w:rsidRPr="00484B07">
        <w:t>:</w:t>
      </w:r>
    </w:p>
    <w:p w14:paraId="12A279F3" w14:textId="267DA45B" w:rsidR="009A744E" w:rsidRPr="00484B07" w:rsidRDefault="00543833" w:rsidP="00543833">
      <w:pPr>
        <w:pStyle w:val="B2"/>
      </w:pPr>
      <w:r w:rsidRPr="00484B07">
        <w:t>-</w:t>
      </w:r>
      <w:r w:rsidRPr="00484B07">
        <w:tab/>
        <w:t>retransmission-less CG for UL pose provides</w:t>
      </w:r>
      <w:r w:rsidR="001D58DF" w:rsidRPr="00484B07">
        <w:t>:</w:t>
      </w:r>
    </w:p>
    <w:p w14:paraId="7213B74E" w14:textId="77777777" w:rsidR="009A744E" w:rsidRPr="00484B07" w:rsidRDefault="00543833" w:rsidP="00543833">
      <w:pPr>
        <w:pStyle w:val="B3"/>
      </w:pPr>
      <w:r w:rsidRPr="00484B07">
        <w:t>-</w:t>
      </w:r>
      <w:r w:rsidRPr="00484B07">
        <w:tab/>
        <w:t>power saving gain of 20.0% for all UEs</w:t>
      </w:r>
    </w:p>
    <w:p w14:paraId="2BEF4A8D" w14:textId="796C0D6A" w:rsidR="00543833" w:rsidRPr="00484B07" w:rsidRDefault="00543833" w:rsidP="00543833">
      <w:pPr>
        <w:pStyle w:val="B3"/>
      </w:pPr>
      <w:r w:rsidRPr="00484B07">
        <w:t>-</w:t>
      </w:r>
      <w:r w:rsidRPr="00484B07">
        <w:tab/>
        <w:t>capacity gain of -2.1%</w:t>
      </w:r>
    </w:p>
    <w:p w14:paraId="527F3D8B" w14:textId="3D170489" w:rsidR="009A744E" w:rsidRPr="00484B07" w:rsidRDefault="00543833" w:rsidP="00543833">
      <w:pPr>
        <w:pStyle w:val="B2"/>
      </w:pPr>
      <w:r w:rsidRPr="00484B07">
        <w:t>-</w:t>
      </w:r>
      <w:r w:rsidRPr="00484B07">
        <w:tab/>
        <w:t>performance reference CG with UL retransmission provides</w:t>
      </w:r>
      <w:r w:rsidR="001D58DF" w:rsidRPr="00484B07">
        <w:t>:</w:t>
      </w:r>
    </w:p>
    <w:p w14:paraId="75228D70" w14:textId="77777777" w:rsidR="009A744E" w:rsidRPr="00484B07" w:rsidRDefault="00543833" w:rsidP="00543833">
      <w:pPr>
        <w:pStyle w:val="B3"/>
      </w:pPr>
      <w:r w:rsidRPr="00484B07">
        <w:t>-</w:t>
      </w:r>
      <w:r w:rsidRPr="00484B07">
        <w:tab/>
        <w:t>power saving gain of 1.8%</w:t>
      </w:r>
    </w:p>
    <w:p w14:paraId="1AA25BD8" w14:textId="4998FC58" w:rsidR="00543833" w:rsidRPr="00484B07" w:rsidRDefault="00543833" w:rsidP="00543833">
      <w:pPr>
        <w:pStyle w:val="B3"/>
      </w:pPr>
      <w:r w:rsidRPr="00484B07">
        <w:t>-</w:t>
      </w:r>
      <w:r w:rsidRPr="00484B07">
        <w:tab/>
        <w:t>capacity gain of -2.0%</w:t>
      </w:r>
    </w:p>
    <w:p w14:paraId="4B53BB88" w14:textId="77777777" w:rsidR="00543833" w:rsidRPr="00484B07" w:rsidRDefault="00543833" w:rsidP="00AE5BEF">
      <w:pPr>
        <w:pStyle w:val="Heading2"/>
        <w:rPr>
          <w:lang w:eastAsia="zh-CN"/>
        </w:rPr>
      </w:pPr>
      <w:bookmarkStart w:id="98" w:name="_Toc131415171"/>
      <w:r w:rsidRPr="00484B07">
        <w:rPr>
          <w:lang w:eastAsia="zh-CN"/>
        </w:rPr>
        <w:t>B.2.17</w:t>
      </w:r>
      <w:r w:rsidRPr="00484B07">
        <w:rPr>
          <w:lang w:eastAsia="zh-CN"/>
        </w:rPr>
        <w:tab/>
        <w:t>XR-specific playoutDelayForMediaStartup for XR UE power saving enhancement</w:t>
      </w:r>
      <w:bookmarkEnd w:id="98"/>
    </w:p>
    <w:p w14:paraId="664E27C5" w14:textId="5AA25F80" w:rsidR="00543833" w:rsidRPr="00484B07" w:rsidRDefault="00543833" w:rsidP="00543833">
      <w:r w:rsidRPr="00484B07">
        <w:t>This clause captures evaluation results for XR-specific playoutDelayForMediaStartup for XR UE power saving enhancement</w:t>
      </w:r>
      <w:r w:rsidR="001D58DF" w:rsidRPr="00484B07">
        <w:t>:</w:t>
      </w:r>
    </w:p>
    <w:p w14:paraId="08C79FF1" w14:textId="77777777" w:rsidR="009A744E" w:rsidRPr="00484B07" w:rsidRDefault="00543833" w:rsidP="00543833">
      <w:pPr>
        <w:pStyle w:val="B1"/>
      </w:pPr>
      <w:r w:rsidRPr="00484B07">
        <w:t>-</w:t>
      </w:r>
      <w:r w:rsidRPr="00484B07">
        <w:tab/>
        <w:t>CATT evaluated XR-specific playoutDelayForMediaStartup for XR UE power saving enhancement. When the size of the playout buffer is fed back to the gNB scheduler, gNB could have additional PDB for resource allocation of XR packet.</w:t>
      </w:r>
    </w:p>
    <w:p w14:paraId="43F6AC09" w14:textId="6D4FA4BC" w:rsidR="00543833" w:rsidRPr="00484B07" w:rsidRDefault="00543833" w:rsidP="00543833">
      <w:pPr>
        <w:pStyle w:val="TH"/>
        <w:keepNext w:val="0"/>
      </w:pPr>
      <w:r w:rsidRPr="00484B07">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935662" w:rsidRPr="00484B07" w14:paraId="2ADDD27A" w14:textId="77777777" w:rsidTr="0057390C">
        <w:trPr>
          <w:trHeight w:val="20"/>
        </w:trPr>
        <w:tc>
          <w:tcPr>
            <w:tcW w:w="251" w:type="pct"/>
            <w:shd w:val="clear" w:color="auto" w:fill="E7E6E6" w:themeFill="background2"/>
            <w:vAlign w:val="center"/>
          </w:tcPr>
          <w:p w14:paraId="6932B3D4"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484B07" w:rsidRDefault="00543833" w:rsidP="0057390C">
            <w:pPr>
              <w:pStyle w:val="TAH"/>
              <w:keepNext w:val="0"/>
              <w:rPr>
                <w:rFonts w:cs="Arial"/>
                <w:sz w:val="16"/>
                <w:szCs w:val="16"/>
                <w:lang w:val="en-GB" w:eastAsia="ko-KR"/>
              </w:rPr>
            </w:pPr>
            <w:r w:rsidRPr="00484B07">
              <w:rPr>
                <w:rFonts w:eastAsiaTheme="minorEastAsia" w:cs="Arial"/>
                <w:sz w:val="16"/>
                <w:szCs w:val="16"/>
                <w:lang w:val="en-GB" w:eastAsia="zh-CN"/>
              </w:rPr>
              <w:t xml:space="preserve">Capacity </w:t>
            </w:r>
            <w:r w:rsidRPr="00484B07">
              <w:rPr>
                <w:rFonts w:cs="Arial"/>
                <w:sz w:val="16"/>
                <w:szCs w:val="16"/>
                <w:lang w:val="en-GB" w:eastAsia="zh-CN"/>
              </w:rPr>
              <w:t>performance g</w:t>
            </w:r>
            <w:r w:rsidRPr="00484B07">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484B07" w:rsidRDefault="00543833" w:rsidP="0057390C">
            <w:pPr>
              <w:pStyle w:val="TAH"/>
              <w:keepNext w:val="0"/>
              <w:rPr>
                <w:rFonts w:cs="Arial"/>
                <w:sz w:val="16"/>
                <w:szCs w:val="16"/>
                <w:lang w:val="en-GB" w:eastAsia="ko-KR"/>
              </w:rPr>
            </w:pPr>
            <w:r w:rsidRPr="00484B07">
              <w:rPr>
                <w:rFonts w:cs="Arial"/>
                <w:sz w:val="16"/>
                <w:szCs w:val="16"/>
                <w:lang w:val="en-GB" w:eastAsia="ko-KR"/>
              </w:rPr>
              <w:t>Additional Assumptions</w:t>
            </w:r>
          </w:p>
        </w:tc>
      </w:tr>
      <w:tr w:rsidR="00935662" w:rsidRPr="00484B07" w14:paraId="38123504" w14:textId="77777777" w:rsidTr="0057390C">
        <w:trPr>
          <w:trHeight w:val="20"/>
        </w:trPr>
        <w:tc>
          <w:tcPr>
            <w:tcW w:w="251" w:type="pct"/>
            <w:vAlign w:val="center"/>
          </w:tcPr>
          <w:p w14:paraId="1AE05289"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CATT</w:t>
            </w:r>
          </w:p>
        </w:tc>
        <w:tc>
          <w:tcPr>
            <w:tcW w:w="251" w:type="pct"/>
            <w:vAlign w:val="center"/>
          </w:tcPr>
          <w:p w14:paraId="2ACB1ECC"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1</w:t>
            </w:r>
          </w:p>
        </w:tc>
        <w:tc>
          <w:tcPr>
            <w:tcW w:w="333" w:type="pct"/>
            <w:vAlign w:val="center"/>
          </w:tcPr>
          <w:p w14:paraId="4D694775"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R1-2211174</w:t>
            </w:r>
          </w:p>
        </w:tc>
        <w:tc>
          <w:tcPr>
            <w:tcW w:w="495" w:type="pct"/>
            <w:vAlign w:val="center"/>
          </w:tcPr>
          <w:p w14:paraId="5AE73B0E"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Baselin: DG scheduling with UE always on</w:t>
            </w:r>
          </w:p>
        </w:tc>
        <w:tc>
          <w:tcPr>
            <w:tcW w:w="353" w:type="pct"/>
            <w:vAlign w:val="center"/>
          </w:tcPr>
          <w:p w14:paraId="73D162F9"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222" w:type="pct"/>
            <w:vAlign w:val="center"/>
          </w:tcPr>
          <w:p w14:paraId="42CED0F6"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266" w:type="pct"/>
            <w:vAlign w:val="center"/>
          </w:tcPr>
          <w:p w14:paraId="1333336E"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266" w:type="pct"/>
            <w:vAlign w:val="center"/>
          </w:tcPr>
          <w:p w14:paraId="2E48B012"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H</w:t>
            </w:r>
          </w:p>
        </w:tc>
        <w:tc>
          <w:tcPr>
            <w:tcW w:w="265" w:type="pct"/>
            <w:vAlign w:val="center"/>
          </w:tcPr>
          <w:p w14:paraId="3597635A"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12</w:t>
            </w:r>
          </w:p>
        </w:tc>
        <w:tc>
          <w:tcPr>
            <w:tcW w:w="355" w:type="pct"/>
            <w:vAlign w:val="center"/>
          </w:tcPr>
          <w:p w14:paraId="0BCB521C"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12</w:t>
            </w:r>
          </w:p>
        </w:tc>
        <w:tc>
          <w:tcPr>
            <w:tcW w:w="352" w:type="pct"/>
            <w:vAlign w:val="center"/>
          </w:tcPr>
          <w:p w14:paraId="1219AA8E" w14:textId="77777777" w:rsidR="00543833" w:rsidRPr="00484B07" w:rsidRDefault="00543833" w:rsidP="0057390C">
            <w:pPr>
              <w:pStyle w:val="TAC"/>
              <w:keepNext w:val="0"/>
              <w:rPr>
                <w:rFonts w:cs="Arial"/>
                <w:sz w:val="16"/>
                <w:szCs w:val="16"/>
                <w:lang w:val="en-GB" w:eastAsia="ko-KR"/>
              </w:rPr>
            </w:pPr>
            <w:r w:rsidRPr="00484B07">
              <w:rPr>
                <w:rFonts w:eastAsiaTheme="minorEastAsia" w:cs="Arial"/>
                <w:sz w:val="16"/>
                <w:szCs w:val="16"/>
                <w:lang w:val="en-GB" w:eastAsia="zh-CN"/>
              </w:rPr>
              <w:t>95.83%</w:t>
            </w:r>
          </w:p>
        </w:tc>
        <w:tc>
          <w:tcPr>
            <w:tcW w:w="399" w:type="pct"/>
            <w:vAlign w:val="center"/>
          </w:tcPr>
          <w:p w14:paraId="7DB0CDC4" w14:textId="77777777" w:rsidR="00543833" w:rsidRPr="00484B07" w:rsidRDefault="00543833" w:rsidP="0057390C">
            <w:pPr>
              <w:pStyle w:val="TAC"/>
              <w:keepNext w:val="0"/>
              <w:rPr>
                <w:rFonts w:eastAsiaTheme="minorEastAsia" w:cs="Arial"/>
                <w:sz w:val="16"/>
                <w:szCs w:val="16"/>
                <w:lang w:val="en-GB" w:eastAsia="zh-CN"/>
              </w:rPr>
            </w:pPr>
            <w:r w:rsidRPr="00484B07">
              <w:rPr>
                <w:rFonts w:eastAsiaTheme="minorEastAsia" w:cs="Arial"/>
                <w:sz w:val="16"/>
                <w:szCs w:val="16"/>
                <w:lang w:val="en-GB" w:eastAsia="zh-CN"/>
              </w:rPr>
              <w:t>0.0%</w:t>
            </w:r>
          </w:p>
        </w:tc>
        <w:tc>
          <w:tcPr>
            <w:tcW w:w="399" w:type="pct"/>
            <w:vAlign w:val="center"/>
          </w:tcPr>
          <w:p w14:paraId="02D2E3A6" w14:textId="77777777" w:rsidR="00543833" w:rsidRPr="00484B07" w:rsidRDefault="00543833" w:rsidP="0057390C">
            <w:pPr>
              <w:pStyle w:val="TAC"/>
              <w:keepNext w:val="0"/>
              <w:rPr>
                <w:rFonts w:cs="Arial"/>
                <w:sz w:val="16"/>
                <w:szCs w:val="16"/>
                <w:lang w:val="en-GB" w:eastAsia="ko-KR"/>
              </w:rPr>
            </w:pPr>
            <w:r w:rsidRPr="00484B07">
              <w:rPr>
                <w:rFonts w:eastAsiaTheme="minorEastAsia" w:cs="Arial"/>
                <w:sz w:val="16"/>
                <w:szCs w:val="16"/>
                <w:lang w:val="en-GB" w:eastAsia="zh-CN"/>
              </w:rPr>
              <w:t>0.0%</w:t>
            </w:r>
          </w:p>
        </w:tc>
        <w:tc>
          <w:tcPr>
            <w:tcW w:w="443" w:type="pct"/>
            <w:vAlign w:val="center"/>
          </w:tcPr>
          <w:p w14:paraId="6F740C20"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350" w:type="pct"/>
            <w:vAlign w:val="center"/>
          </w:tcPr>
          <w:p w14:paraId="52022A00" w14:textId="77777777" w:rsidR="00543833" w:rsidRPr="00484B07" w:rsidRDefault="00543833" w:rsidP="0057390C">
            <w:pPr>
              <w:pStyle w:val="TAC"/>
              <w:keepNext w:val="0"/>
              <w:rPr>
                <w:rFonts w:cs="Arial"/>
                <w:sz w:val="16"/>
                <w:szCs w:val="16"/>
                <w:lang w:val="en-GB" w:eastAsia="ko-KR"/>
              </w:rPr>
            </w:pPr>
          </w:p>
        </w:tc>
      </w:tr>
      <w:tr w:rsidR="00935662" w:rsidRPr="00484B07" w14:paraId="725C52D6" w14:textId="77777777" w:rsidTr="0057390C">
        <w:trPr>
          <w:trHeight w:val="20"/>
        </w:trPr>
        <w:tc>
          <w:tcPr>
            <w:tcW w:w="251" w:type="pct"/>
            <w:vAlign w:val="center"/>
          </w:tcPr>
          <w:p w14:paraId="2D88AD53"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CATT</w:t>
            </w:r>
          </w:p>
        </w:tc>
        <w:tc>
          <w:tcPr>
            <w:tcW w:w="251" w:type="pct"/>
            <w:vAlign w:val="center"/>
          </w:tcPr>
          <w:p w14:paraId="6F6E1EF1"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24</w:t>
            </w:r>
          </w:p>
        </w:tc>
        <w:tc>
          <w:tcPr>
            <w:tcW w:w="333" w:type="pct"/>
            <w:vAlign w:val="center"/>
          </w:tcPr>
          <w:p w14:paraId="6EA602ED"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R1-2211174</w:t>
            </w:r>
          </w:p>
        </w:tc>
        <w:tc>
          <w:tcPr>
            <w:tcW w:w="495" w:type="pct"/>
            <w:vAlign w:val="center"/>
          </w:tcPr>
          <w:p w14:paraId="71CB3634"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XR-specific playoutDelayForMediaStartup scheme with go-to-sleep</w:t>
            </w:r>
          </w:p>
        </w:tc>
        <w:tc>
          <w:tcPr>
            <w:tcW w:w="353" w:type="pct"/>
            <w:vAlign w:val="center"/>
          </w:tcPr>
          <w:p w14:paraId="1BEB6FB0"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16</w:t>
            </w:r>
          </w:p>
        </w:tc>
        <w:tc>
          <w:tcPr>
            <w:tcW w:w="222" w:type="pct"/>
            <w:vAlign w:val="center"/>
          </w:tcPr>
          <w:p w14:paraId="32288416"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8</w:t>
            </w:r>
          </w:p>
        </w:tc>
        <w:tc>
          <w:tcPr>
            <w:tcW w:w="266" w:type="pct"/>
            <w:vAlign w:val="center"/>
          </w:tcPr>
          <w:p w14:paraId="57600EF7"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4</w:t>
            </w:r>
          </w:p>
        </w:tc>
        <w:tc>
          <w:tcPr>
            <w:tcW w:w="266" w:type="pct"/>
            <w:vAlign w:val="center"/>
          </w:tcPr>
          <w:p w14:paraId="1B2B04CE"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H</w:t>
            </w:r>
          </w:p>
        </w:tc>
        <w:tc>
          <w:tcPr>
            <w:tcW w:w="265" w:type="pct"/>
            <w:vAlign w:val="center"/>
          </w:tcPr>
          <w:p w14:paraId="5C641BF7"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20</w:t>
            </w:r>
          </w:p>
        </w:tc>
        <w:tc>
          <w:tcPr>
            <w:tcW w:w="355" w:type="pct"/>
            <w:vAlign w:val="center"/>
          </w:tcPr>
          <w:p w14:paraId="0791B75D"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20</w:t>
            </w:r>
          </w:p>
        </w:tc>
        <w:tc>
          <w:tcPr>
            <w:tcW w:w="352" w:type="pct"/>
            <w:vAlign w:val="center"/>
          </w:tcPr>
          <w:p w14:paraId="7C341C16" w14:textId="77777777" w:rsidR="00543833" w:rsidRPr="00484B07" w:rsidRDefault="00543833" w:rsidP="0057390C">
            <w:pPr>
              <w:pStyle w:val="TAC"/>
              <w:keepNext w:val="0"/>
              <w:rPr>
                <w:rFonts w:cs="Arial"/>
                <w:sz w:val="16"/>
                <w:szCs w:val="16"/>
                <w:lang w:val="en-GB" w:eastAsia="ko-KR"/>
              </w:rPr>
            </w:pPr>
            <w:r w:rsidRPr="00484B07">
              <w:rPr>
                <w:rFonts w:eastAsiaTheme="minorEastAsia" w:cs="Arial"/>
                <w:sz w:val="16"/>
                <w:szCs w:val="16"/>
                <w:lang w:val="en-GB" w:eastAsia="zh-CN"/>
              </w:rPr>
              <w:t>94.17%</w:t>
            </w:r>
          </w:p>
        </w:tc>
        <w:tc>
          <w:tcPr>
            <w:tcW w:w="399" w:type="pct"/>
            <w:vAlign w:val="center"/>
          </w:tcPr>
          <w:p w14:paraId="762665C2" w14:textId="77777777" w:rsidR="00543833" w:rsidRPr="00484B07" w:rsidRDefault="00543833" w:rsidP="0057390C">
            <w:pPr>
              <w:pStyle w:val="TAC"/>
              <w:keepNext w:val="0"/>
              <w:rPr>
                <w:rFonts w:cs="Arial"/>
                <w:sz w:val="16"/>
                <w:szCs w:val="16"/>
                <w:lang w:val="en-GB"/>
              </w:rPr>
            </w:pPr>
            <w:r w:rsidRPr="00484B07">
              <w:rPr>
                <w:rFonts w:eastAsiaTheme="minorEastAsia" w:cs="Arial"/>
                <w:sz w:val="16"/>
                <w:szCs w:val="16"/>
                <w:lang w:val="en-GB" w:eastAsia="zh-CN"/>
              </w:rPr>
              <w:t>67%</w:t>
            </w:r>
          </w:p>
        </w:tc>
        <w:tc>
          <w:tcPr>
            <w:tcW w:w="399" w:type="pct"/>
            <w:vAlign w:val="center"/>
          </w:tcPr>
          <w:p w14:paraId="3A1AC7BA"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rPr>
              <w:t>26.43%</w:t>
            </w:r>
          </w:p>
        </w:tc>
        <w:tc>
          <w:tcPr>
            <w:tcW w:w="443" w:type="pct"/>
            <w:vAlign w:val="center"/>
          </w:tcPr>
          <w:p w14:paraId="306CF4FA"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350" w:type="pct"/>
            <w:vAlign w:val="center"/>
          </w:tcPr>
          <w:p w14:paraId="5EFEDC75"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Note1,2</w:t>
            </w:r>
          </w:p>
        </w:tc>
      </w:tr>
      <w:tr w:rsidR="00935662" w:rsidRPr="00484B07" w14:paraId="2D7581C7" w14:textId="77777777" w:rsidTr="0057390C">
        <w:trPr>
          <w:trHeight w:val="20"/>
        </w:trPr>
        <w:tc>
          <w:tcPr>
            <w:tcW w:w="251" w:type="pct"/>
            <w:vAlign w:val="center"/>
          </w:tcPr>
          <w:p w14:paraId="5AE2CFE1"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CATT</w:t>
            </w:r>
          </w:p>
        </w:tc>
        <w:tc>
          <w:tcPr>
            <w:tcW w:w="251" w:type="pct"/>
            <w:vAlign w:val="center"/>
          </w:tcPr>
          <w:p w14:paraId="4A4DD98F"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25</w:t>
            </w:r>
          </w:p>
        </w:tc>
        <w:tc>
          <w:tcPr>
            <w:tcW w:w="333" w:type="pct"/>
            <w:vAlign w:val="center"/>
          </w:tcPr>
          <w:p w14:paraId="27A00F3A"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R1-2211174</w:t>
            </w:r>
          </w:p>
        </w:tc>
        <w:tc>
          <w:tcPr>
            <w:tcW w:w="495" w:type="pct"/>
            <w:vAlign w:val="center"/>
          </w:tcPr>
          <w:p w14:paraId="4274FA76"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16</w:t>
            </w:r>
          </w:p>
        </w:tc>
        <w:tc>
          <w:tcPr>
            <w:tcW w:w="222" w:type="pct"/>
            <w:vAlign w:val="center"/>
          </w:tcPr>
          <w:p w14:paraId="1054E6D9"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8</w:t>
            </w:r>
          </w:p>
        </w:tc>
        <w:tc>
          <w:tcPr>
            <w:tcW w:w="266" w:type="pct"/>
            <w:vAlign w:val="center"/>
          </w:tcPr>
          <w:p w14:paraId="2428CFD3"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4</w:t>
            </w:r>
          </w:p>
        </w:tc>
        <w:tc>
          <w:tcPr>
            <w:tcW w:w="266" w:type="pct"/>
            <w:vAlign w:val="center"/>
          </w:tcPr>
          <w:p w14:paraId="4CB9A5F2"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H</w:t>
            </w:r>
          </w:p>
        </w:tc>
        <w:tc>
          <w:tcPr>
            <w:tcW w:w="265" w:type="pct"/>
            <w:vAlign w:val="center"/>
          </w:tcPr>
          <w:p w14:paraId="09201C05"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20</w:t>
            </w:r>
          </w:p>
        </w:tc>
        <w:tc>
          <w:tcPr>
            <w:tcW w:w="355" w:type="pct"/>
            <w:vAlign w:val="center"/>
          </w:tcPr>
          <w:p w14:paraId="2FDF9CE5"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20</w:t>
            </w:r>
          </w:p>
        </w:tc>
        <w:tc>
          <w:tcPr>
            <w:tcW w:w="352" w:type="pct"/>
            <w:vAlign w:val="center"/>
          </w:tcPr>
          <w:p w14:paraId="3092D60F" w14:textId="77777777" w:rsidR="00543833" w:rsidRPr="00484B07" w:rsidRDefault="00543833" w:rsidP="0057390C">
            <w:pPr>
              <w:pStyle w:val="TAC"/>
              <w:keepNext w:val="0"/>
              <w:rPr>
                <w:rFonts w:cs="Arial"/>
                <w:sz w:val="16"/>
                <w:szCs w:val="16"/>
                <w:lang w:val="en-GB" w:eastAsia="ko-KR"/>
              </w:rPr>
            </w:pPr>
            <w:r w:rsidRPr="00484B07">
              <w:rPr>
                <w:rFonts w:eastAsiaTheme="minorEastAsia" w:cs="Arial"/>
                <w:sz w:val="16"/>
                <w:szCs w:val="16"/>
                <w:lang w:val="en-GB" w:eastAsia="zh-CN"/>
              </w:rPr>
              <w:t>93.3%</w:t>
            </w:r>
          </w:p>
        </w:tc>
        <w:tc>
          <w:tcPr>
            <w:tcW w:w="399" w:type="pct"/>
            <w:vAlign w:val="center"/>
          </w:tcPr>
          <w:p w14:paraId="0C2AC143" w14:textId="77777777" w:rsidR="00543833" w:rsidRPr="00484B07" w:rsidRDefault="00543833" w:rsidP="0057390C">
            <w:pPr>
              <w:pStyle w:val="TAC"/>
              <w:keepNext w:val="0"/>
              <w:rPr>
                <w:rFonts w:cs="Arial"/>
                <w:sz w:val="16"/>
                <w:szCs w:val="16"/>
                <w:lang w:val="en-GB"/>
              </w:rPr>
            </w:pPr>
            <w:r w:rsidRPr="00484B07">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rPr>
              <w:t>28.51%</w:t>
            </w:r>
          </w:p>
        </w:tc>
        <w:tc>
          <w:tcPr>
            <w:tcW w:w="443" w:type="pct"/>
            <w:vAlign w:val="center"/>
          </w:tcPr>
          <w:p w14:paraId="71C19C1E"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w:t>
            </w:r>
          </w:p>
        </w:tc>
        <w:tc>
          <w:tcPr>
            <w:tcW w:w="350" w:type="pct"/>
            <w:vAlign w:val="center"/>
          </w:tcPr>
          <w:p w14:paraId="2B8F246F" w14:textId="77777777" w:rsidR="00543833" w:rsidRPr="00484B07" w:rsidRDefault="00543833" w:rsidP="0057390C">
            <w:pPr>
              <w:pStyle w:val="TAC"/>
              <w:keepNext w:val="0"/>
              <w:rPr>
                <w:rFonts w:cs="Arial"/>
                <w:sz w:val="16"/>
                <w:szCs w:val="16"/>
                <w:lang w:val="en-GB" w:eastAsia="ko-KR"/>
              </w:rPr>
            </w:pPr>
            <w:r w:rsidRPr="00484B07">
              <w:rPr>
                <w:rFonts w:cs="Arial"/>
                <w:sz w:val="16"/>
                <w:szCs w:val="16"/>
                <w:lang w:val="en-GB" w:eastAsia="ko-KR"/>
              </w:rPr>
              <w:t>Note1,2</w:t>
            </w:r>
          </w:p>
        </w:tc>
      </w:tr>
      <w:tr w:rsidR="00543833" w:rsidRPr="00484B07" w14:paraId="637BB57D" w14:textId="77777777" w:rsidTr="0057390C">
        <w:trPr>
          <w:trHeight w:val="20"/>
        </w:trPr>
        <w:tc>
          <w:tcPr>
            <w:tcW w:w="5000" w:type="pct"/>
            <w:gridSpan w:val="15"/>
            <w:vAlign w:val="center"/>
          </w:tcPr>
          <w:p w14:paraId="100085C3" w14:textId="289B441A" w:rsidR="00543833" w:rsidRPr="00484B07" w:rsidRDefault="00F1248E" w:rsidP="0057390C">
            <w:pPr>
              <w:pStyle w:val="TAN"/>
              <w:rPr>
                <w:lang w:val="en-GB" w:eastAsia="ko-KR"/>
              </w:rPr>
            </w:pPr>
            <w:r w:rsidRPr="00484B07">
              <w:rPr>
                <w:lang w:val="en-GB" w:eastAsia="ko-KR"/>
              </w:rPr>
              <w:t>NOTE</w:t>
            </w:r>
            <w:r w:rsidR="00543833" w:rsidRPr="00484B07">
              <w:rPr>
                <w:lang w:val="en-GB" w:eastAsia="ko-KR"/>
              </w:rPr>
              <w:t xml:space="preserve"> 1:</w:t>
            </w:r>
            <w:r w:rsidR="00543833" w:rsidRPr="00484B07">
              <w:rPr>
                <w:lang w:val="en-GB" w:eastAsia="ko-KR"/>
              </w:rPr>
              <w:tab/>
              <w:t>The power saving gain is based on the same capacity as that of the baseline scheme (DG scheduling with UE always on).</w:t>
            </w:r>
          </w:p>
          <w:p w14:paraId="7F1854D7" w14:textId="7ED32ABA" w:rsidR="00543833" w:rsidRPr="00484B07" w:rsidRDefault="00F1248E" w:rsidP="0057390C">
            <w:pPr>
              <w:pStyle w:val="TAN"/>
              <w:rPr>
                <w:lang w:val="en-GB" w:eastAsia="ko-KR"/>
              </w:rPr>
            </w:pPr>
            <w:r w:rsidRPr="00484B07">
              <w:rPr>
                <w:lang w:val="en-GB" w:eastAsia="ko-KR"/>
              </w:rPr>
              <w:t>NOTE</w:t>
            </w:r>
            <w:r w:rsidR="00543833" w:rsidRPr="00484B07">
              <w:rPr>
                <w:lang w:val="en-GB" w:eastAsia="ko-KR"/>
              </w:rPr>
              <w:t xml:space="preserve"> 2:</w:t>
            </w:r>
            <w:r w:rsidR="00543833" w:rsidRPr="00484B07">
              <w:rPr>
                <w:lang w:val="en-GB" w:eastAsia="ko-KR"/>
              </w:rPr>
              <w:tab/>
              <w:t>3 frames playout buffer for all UEs</w:t>
            </w:r>
          </w:p>
        </w:tc>
      </w:tr>
    </w:tbl>
    <w:p w14:paraId="51AA2C4C" w14:textId="7B8DC875" w:rsidR="00543833" w:rsidRPr="00484B07" w:rsidRDefault="00543833" w:rsidP="00583B20"/>
    <w:p w14:paraId="6FDC454A" w14:textId="220AD497" w:rsidR="00543833" w:rsidRPr="00484B07" w:rsidRDefault="00543833" w:rsidP="00543833">
      <w:r w:rsidRPr="00484B07">
        <w:t>Based on the evaluation results in Table B.2.17-1, the following observations can be made</w:t>
      </w:r>
      <w:r w:rsidR="001D58DF" w:rsidRPr="00484B07">
        <w:t>:</w:t>
      </w:r>
    </w:p>
    <w:p w14:paraId="705B0A09" w14:textId="148A6260" w:rsidR="00543833" w:rsidRPr="00484B07" w:rsidRDefault="00543833" w:rsidP="00543833">
      <w:pPr>
        <w:pStyle w:val="B1"/>
      </w:pPr>
      <w:r w:rsidRPr="00484B07">
        <w:t>-</w:t>
      </w:r>
      <w:r w:rsidRPr="00484B07">
        <w:tab/>
        <w:t xml:space="preserve">For FR1, DL only, InH, VR 30Mbps traffic at 60fps with 10ms PDB, it is observed from CATT that with </w:t>
      </w:r>
      <w:bookmarkStart w:id="99" w:name="_Hlk111068833"/>
      <w:r w:rsidRPr="00484B07">
        <w:t>the awareness of UE XR-specific playoutDelayForMediaStartup</w:t>
      </w:r>
      <w:bookmarkEnd w:id="99"/>
      <w:r w:rsidRPr="00484B07">
        <w:t>, UE can achieve</w:t>
      </w:r>
      <w:r w:rsidR="001D58DF" w:rsidRPr="00484B07">
        <w:t>:</w:t>
      </w:r>
    </w:p>
    <w:p w14:paraId="59A254D3" w14:textId="77777777" w:rsidR="009A744E" w:rsidRPr="00484B07" w:rsidRDefault="00543833" w:rsidP="00543833">
      <w:pPr>
        <w:pStyle w:val="B2"/>
      </w:pPr>
      <w:r w:rsidRPr="00484B07">
        <w:t>-</w:t>
      </w:r>
      <w:r w:rsidRPr="00484B07">
        <w:tab/>
        <w:t>mean power saving gain of 26.43% to 28.51%</w:t>
      </w:r>
    </w:p>
    <w:p w14:paraId="742325CE" w14:textId="439CFE97" w:rsidR="00543833" w:rsidRPr="00484B07" w:rsidRDefault="00543833" w:rsidP="00543833">
      <w:pPr>
        <w:pStyle w:val="B2"/>
      </w:pPr>
      <w:r w:rsidRPr="00484B07">
        <w:t>-</w:t>
      </w:r>
      <w:r w:rsidRPr="00484B07">
        <w:tab/>
        <w:t>mean capacity gain of 67%</w:t>
      </w:r>
    </w:p>
    <w:p w14:paraId="35AE6512" w14:textId="77777777" w:rsidR="00543833" w:rsidRPr="00484B07" w:rsidRDefault="00543833" w:rsidP="00AE5BEF">
      <w:pPr>
        <w:pStyle w:val="Heading2"/>
        <w:rPr>
          <w:lang w:eastAsia="zh-CN"/>
        </w:rPr>
      </w:pPr>
      <w:bookmarkStart w:id="100" w:name="_Toc131415172"/>
      <w:r w:rsidRPr="00484B07">
        <w:rPr>
          <w:lang w:eastAsia="zh-CN"/>
        </w:rPr>
        <w:t>B.2.18</w:t>
      </w:r>
      <w:r w:rsidRPr="00484B07">
        <w:rPr>
          <w:lang w:eastAsia="zh-CN"/>
        </w:rPr>
        <w:tab/>
        <w:t>Partial UL transmission</w:t>
      </w:r>
      <w:bookmarkEnd w:id="100"/>
    </w:p>
    <w:p w14:paraId="7E682F4A" w14:textId="62F115F6" w:rsidR="00543833" w:rsidRPr="00484B07" w:rsidRDefault="00543833" w:rsidP="00543833">
      <w:r w:rsidRPr="00484B07">
        <w:t>This clause captures evaluation results for partial UL transmission</w:t>
      </w:r>
      <w:r w:rsidR="001D58DF" w:rsidRPr="00484B07">
        <w:t>:</w:t>
      </w:r>
    </w:p>
    <w:p w14:paraId="7DEB1C38" w14:textId="77777777" w:rsidR="00543833" w:rsidRPr="00484B07" w:rsidRDefault="00543833" w:rsidP="00543833">
      <w:pPr>
        <w:pStyle w:val="B1"/>
      </w:pPr>
      <w:r w:rsidRPr="00484B07">
        <w:t>-</w:t>
      </w:r>
      <w:r w:rsidRPr="00484B07">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484B07" w:rsidRDefault="00543833" w:rsidP="00543833">
      <w:pPr>
        <w:pStyle w:val="TH"/>
        <w:keepNext w:val="0"/>
      </w:pPr>
      <w:r w:rsidRPr="00484B07">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935662" w:rsidRPr="00484B07"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484B07" w:rsidRDefault="00543833" w:rsidP="0057390C">
            <w:pPr>
              <w:pStyle w:val="TAH"/>
              <w:keepNext w:val="0"/>
              <w:rPr>
                <w:sz w:val="16"/>
                <w:szCs w:val="16"/>
                <w:lang w:eastAsia="ko-KR"/>
              </w:rPr>
            </w:pPr>
            <w:r w:rsidRPr="00484B07">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484B07" w:rsidRDefault="00543833" w:rsidP="0057390C">
            <w:pPr>
              <w:pStyle w:val="TAH"/>
              <w:keepNext w:val="0"/>
              <w:rPr>
                <w:sz w:val="16"/>
                <w:szCs w:val="16"/>
                <w:lang w:eastAsia="ko-KR"/>
              </w:rPr>
            </w:pPr>
            <w:r w:rsidRPr="00484B07">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484B07" w:rsidRDefault="00543833" w:rsidP="0057390C">
            <w:pPr>
              <w:pStyle w:val="TAH"/>
              <w:keepNext w:val="0"/>
              <w:rPr>
                <w:sz w:val="16"/>
                <w:szCs w:val="16"/>
                <w:lang w:eastAsia="ko-KR"/>
              </w:rPr>
            </w:pPr>
            <w:r w:rsidRPr="00484B07">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484B07" w:rsidRDefault="00543833" w:rsidP="0057390C">
            <w:pPr>
              <w:pStyle w:val="TAH"/>
              <w:keepNext w:val="0"/>
              <w:rPr>
                <w:sz w:val="16"/>
                <w:szCs w:val="16"/>
                <w:lang w:eastAsia="ko-KR"/>
              </w:rPr>
            </w:pPr>
            <w:r w:rsidRPr="00484B07">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484B07" w:rsidRDefault="00543833" w:rsidP="0057390C">
            <w:pPr>
              <w:pStyle w:val="TAH"/>
              <w:keepNext w:val="0"/>
              <w:rPr>
                <w:sz w:val="16"/>
                <w:szCs w:val="16"/>
                <w:lang w:eastAsia="ko-KR"/>
              </w:rPr>
            </w:pPr>
            <w:r w:rsidRPr="00484B07">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484B07" w:rsidRDefault="00543833" w:rsidP="0057390C">
            <w:pPr>
              <w:pStyle w:val="TAH"/>
              <w:keepNext w:val="0"/>
              <w:rPr>
                <w:sz w:val="16"/>
                <w:szCs w:val="16"/>
                <w:lang w:eastAsia="ko-KR"/>
              </w:rPr>
            </w:pPr>
            <w:r w:rsidRPr="00484B07">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484B07" w:rsidRDefault="00543833" w:rsidP="0057390C">
            <w:pPr>
              <w:pStyle w:val="TAH"/>
              <w:keepNext w:val="0"/>
              <w:rPr>
                <w:sz w:val="16"/>
                <w:szCs w:val="16"/>
                <w:lang w:eastAsia="ko-KR"/>
              </w:rPr>
            </w:pPr>
            <w:r w:rsidRPr="00484B07">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484B07" w:rsidRDefault="00543833" w:rsidP="0057390C">
            <w:pPr>
              <w:pStyle w:val="TAH"/>
              <w:keepNext w:val="0"/>
              <w:rPr>
                <w:sz w:val="16"/>
                <w:szCs w:val="16"/>
                <w:lang w:eastAsia="ko-KR"/>
              </w:rPr>
            </w:pPr>
            <w:r w:rsidRPr="00484B07">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484B07" w:rsidRDefault="00543833" w:rsidP="0057390C">
            <w:pPr>
              <w:pStyle w:val="TAH"/>
              <w:keepNext w:val="0"/>
              <w:rPr>
                <w:sz w:val="16"/>
                <w:szCs w:val="16"/>
                <w:lang w:eastAsia="ko-KR"/>
              </w:rPr>
            </w:pPr>
            <w:r w:rsidRPr="00484B07">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484B07" w:rsidRDefault="00543833" w:rsidP="0057390C">
            <w:pPr>
              <w:pStyle w:val="TAH"/>
              <w:keepNext w:val="0"/>
              <w:rPr>
                <w:sz w:val="16"/>
                <w:szCs w:val="16"/>
                <w:lang w:eastAsia="ko-KR"/>
              </w:rPr>
            </w:pPr>
            <w:r w:rsidRPr="00484B07">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484B07" w:rsidRDefault="00543833" w:rsidP="0057390C">
            <w:pPr>
              <w:pStyle w:val="TAH"/>
              <w:keepNext w:val="0"/>
              <w:rPr>
                <w:sz w:val="16"/>
                <w:szCs w:val="16"/>
                <w:lang w:eastAsia="ko-KR"/>
              </w:rPr>
            </w:pPr>
            <w:r w:rsidRPr="00484B07">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484B07" w:rsidRDefault="00543833" w:rsidP="0057390C">
            <w:pPr>
              <w:pStyle w:val="TAH"/>
              <w:keepNext w:val="0"/>
              <w:rPr>
                <w:sz w:val="16"/>
                <w:szCs w:val="16"/>
                <w:lang w:eastAsia="ko-KR"/>
              </w:rPr>
            </w:pPr>
            <w:r w:rsidRPr="00484B07">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484B07" w:rsidRDefault="00543833" w:rsidP="0057390C">
            <w:pPr>
              <w:pStyle w:val="TAH"/>
              <w:keepNext w:val="0"/>
              <w:rPr>
                <w:sz w:val="16"/>
                <w:szCs w:val="16"/>
                <w:lang w:eastAsia="ko-KR"/>
              </w:rPr>
            </w:pPr>
            <w:r w:rsidRPr="00484B07">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484B07" w:rsidRDefault="00543833" w:rsidP="0057390C">
            <w:pPr>
              <w:pStyle w:val="TAH"/>
              <w:keepNext w:val="0"/>
              <w:rPr>
                <w:sz w:val="16"/>
                <w:szCs w:val="16"/>
                <w:lang w:eastAsia="ko-KR"/>
              </w:rPr>
            </w:pPr>
            <w:r w:rsidRPr="00484B07">
              <w:rPr>
                <w:sz w:val="16"/>
                <w:szCs w:val="16"/>
                <w:lang w:eastAsia="ko-KR"/>
              </w:rPr>
              <w:t>Additional Assumptions</w:t>
            </w:r>
          </w:p>
        </w:tc>
      </w:tr>
      <w:tr w:rsidR="00935662" w:rsidRPr="00484B07"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484B07" w:rsidRDefault="00543833" w:rsidP="0057390C">
            <w:pPr>
              <w:pStyle w:val="TAC"/>
              <w:keepNext w:val="0"/>
              <w:rPr>
                <w:sz w:val="16"/>
                <w:szCs w:val="16"/>
                <w:lang w:eastAsia="ko-KR"/>
              </w:rPr>
            </w:pPr>
            <w:r w:rsidRPr="00484B07">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484B07" w:rsidRDefault="00543833" w:rsidP="0057390C">
            <w:pPr>
              <w:pStyle w:val="TAC"/>
              <w:keepNext w:val="0"/>
              <w:rPr>
                <w:sz w:val="16"/>
                <w:szCs w:val="16"/>
                <w:lang w:eastAsia="ko-KR"/>
              </w:rPr>
            </w:pPr>
            <w:r w:rsidRPr="00484B07">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484B07" w:rsidRDefault="00543833" w:rsidP="0057390C">
            <w:pPr>
              <w:pStyle w:val="TAC"/>
              <w:keepNext w:val="0"/>
              <w:rPr>
                <w:sz w:val="16"/>
                <w:szCs w:val="16"/>
                <w:lang w:eastAsia="ko-KR"/>
              </w:rPr>
            </w:pPr>
            <w:r w:rsidRPr="00484B07">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484B07" w:rsidRDefault="00543833" w:rsidP="0057390C">
            <w:pPr>
              <w:pStyle w:val="TAC"/>
              <w:keepNext w:val="0"/>
              <w:rPr>
                <w:sz w:val="16"/>
                <w:szCs w:val="16"/>
                <w:lang w:eastAsia="ko-KR"/>
              </w:rPr>
            </w:pPr>
            <w:r w:rsidRPr="00484B07">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484B07" w:rsidRDefault="00543833" w:rsidP="0057390C">
            <w:pPr>
              <w:pStyle w:val="TAC"/>
              <w:keepNext w:val="0"/>
              <w:rPr>
                <w:sz w:val="16"/>
                <w:szCs w:val="16"/>
                <w:lang w:eastAsia="ko-KR"/>
              </w:rPr>
            </w:pPr>
            <w:r w:rsidRPr="00484B07">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484B07" w:rsidRDefault="00543833" w:rsidP="0057390C">
            <w:pPr>
              <w:pStyle w:val="TAC"/>
              <w:keepNext w:val="0"/>
              <w:rPr>
                <w:sz w:val="16"/>
                <w:szCs w:val="16"/>
                <w:lang w:eastAsia="ko-KR"/>
              </w:rPr>
            </w:pPr>
            <w:r w:rsidRPr="00484B07">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484B07" w:rsidRDefault="00543833" w:rsidP="0057390C">
            <w:pPr>
              <w:pStyle w:val="TAC"/>
              <w:keepNext w:val="0"/>
              <w:rPr>
                <w:sz w:val="16"/>
                <w:szCs w:val="16"/>
                <w:lang w:eastAsia="ko-KR"/>
              </w:rPr>
            </w:pPr>
            <w:r w:rsidRPr="00484B07">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484B07" w:rsidRDefault="00543833" w:rsidP="0057390C">
            <w:pPr>
              <w:pStyle w:val="TAC"/>
              <w:keepNext w:val="0"/>
              <w:rPr>
                <w:sz w:val="16"/>
                <w:szCs w:val="16"/>
                <w:lang w:eastAsia="ko-KR"/>
              </w:rPr>
            </w:pPr>
          </w:p>
        </w:tc>
      </w:tr>
      <w:tr w:rsidR="00935662" w:rsidRPr="00484B07"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484B07" w:rsidRDefault="00543833" w:rsidP="0057390C">
            <w:pPr>
              <w:pStyle w:val="TAC"/>
              <w:keepNext w:val="0"/>
              <w:rPr>
                <w:sz w:val="16"/>
                <w:szCs w:val="16"/>
                <w:lang w:eastAsia="ko-KR"/>
              </w:rPr>
            </w:pPr>
            <w:r w:rsidRPr="00484B07">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484B07" w:rsidRDefault="00543833" w:rsidP="0057390C">
            <w:pPr>
              <w:pStyle w:val="TAC"/>
              <w:keepNext w:val="0"/>
              <w:rPr>
                <w:sz w:val="16"/>
                <w:szCs w:val="16"/>
                <w:lang w:eastAsia="ko-KR"/>
              </w:rPr>
            </w:pPr>
            <w:r w:rsidRPr="00484B07">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484B07" w:rsidRDefault="00543833" w:rsidP="0057390C">
            <w:pPr>
              <w:pStyle w:val="TAC"/>
              <w:keepNext w:val="0"/>
              <w:rPr>
                <w:sz w:val="16"/>
                <w:szCs w:val="16"/>
                <w:lang w:eastAsia="ko-KR"/>
              </w:rPr>
            </w:pPr>
            <w:r w:rsidRPr="00484B07">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484B07" w:rsidRDefault="00543833" w:rsidP="0057390C">
            <w:pPr>
              <w:pStyle w:val="TAC"/>
              <w:keepNext w:val="0"/>
              <w:rPr>
                <w:sz w:val="16"/>
                <w:szCs w:val="16"/>
                <w:lang w:eastAsia="ko-KR"/>
              </w:rPr>
            </w:pPr>
            <w:r w:rsidRPr="00484B07">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484B07" w:rsidRDefault="00543833" w:rsidP="0057390C">
            <w:pPr>
              <w:pStyle w:val="TAC"/>
              <w:keepNext w:val="0"/>
              <w:rPr>
                <w:sz w:val="16"/>
                <w:szCs w:val="16"/>
                <w:lang w:eastAsia="ko-KR"/>
              </w:rPr>
            </w:pPr>
            <w:r w:rsidRPr="00484B07">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484B07" w:rsidRDefault="00543833" w:rsidP="0057390C">
            <w:pPr>
              <w:pStyle w:val="TAC"/>
              <w:keepNext w:val="0"/>
              <w:rPr>
                <w:sz w:val="16"/>
                <w:szCs w:val="16"/>
                <w:lang w:eastAsia="ko-KR"/>
              </w:rPr>
            </w:pPr>
            <w:r w:rsidRPr="00484B07">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484B07" w:rsidRDefault="00543833" w:rsidP="0057390C">
            <w:pPr>
              <w:pStyle w:val="TAC"/>
              <w:keepNext w:val="0"/>
              <w:rPr>
                <w:sz w:val="16"/>
                <w:szCs w:val="16"/>
                <w:lang w:eastAsia="ko-KR"/>
              </w:rPr>
            </w:pPr>
            <w:r w:rsidRPr="00484B07">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484B07" w:rsidRDefault="00543833" w:rsidP="0057390C">
            <w:pPr>
              <w:pStyle w:val="TAC"/>
              <w:keepNext w:val="0"/>
              <w:rPr>
                <w:sz w:val="16"/>
                <w:szCs w:val="16"/>
                <w:lang w:eastAsia="ko-KR"/>
              </w:rPr>
            </w:pPr>
            <w:r w:rsidRPr="00484B07">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484B07" w:rsidRDefault="00543833" w:rsidP="0057390C">
            <w:pPr>
              <w:pStyle w:val="TAC"/>
              <w:keepNext w:val="0"/>
              <w:rPr>
                <w:sz w:val="16"/>
                <w:szCs w:val="16"/>
                <w:lang w:eastAsia="ko-KR"/>
              </w:rPr>
            </w:pPr>
            <w:r w:rsidRPr="00484B07">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484B07" w:rsidRDefault="00543833" w:rsidP="0057390C">
            <w:pPr>
              <w:pStyle w:val="TAC"/>
              <w:keepNext w:val="0"/>
              <w:rPr>
                <w:sz w:val="16"/>
                <w:szCs w:val="16"/>
                <w:lang w:eastAsia="ko-KR"/>
              </w:rPr>
            </w:pPr>
            <w:r w:rsidRPr="00484B07">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484B07" w:rsidRDefault="00543833" w:rsidP="0057390C">
            <w:pPr>
              <w:pStyle w:val="TAC"/>
              <w:keepNext w:val="0"/>
              <w:rPr>
                <w:sz w:val="16"/>
                <w:szCs w:val="16"/>
                <w:lang w:eastAsia="ko-KR"/>
              </w:rPr>
            </w:pPr>
            <w:r w:rsidRPr="00484B07">
              <w:rPr>
                <w:sz w:val="16"/>
                <w:szCs w:val="16"/>
                <w:lang w:eastAsia="ko-KR"/>
              </w:rPr>
              <w:t>Note1</w:t>
            </w:r>
          </w:p>
        </w:tc>
      </w:tr>
      <w:tr w:rsidR="00935662" w:rsidRPr="00484B07"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50350835" w:rsidR="00543833" w:rsidRPr="00484B07" w:rsidRDefault="00F1248E" w:rsidP="0057390C">
            <w:pPr>
              <w:pStyle w:val="TAN"/>
              <w:rPr>
                <w:lang w:eastAsia="ko-KR"/>
              </w:rPr>
            </w:pPr>
            <w:r w:rsidRPr="00484B07">
              <w:rPr>
                <w:lang w:eastAsia="ko-KR"/>
              </w:rPr>
              <w:t>NOTE</w:t>
            </w:r>
            <w:r w:rsidR="00543833" w:rsidRPr="00484B07">
              <w:rPr>
                <w:lang w:eastAsia="ko-KR"/>
              </w:rPr>
              <w:t xml:space="preserve"> 1:</w:t>
            </w:r>
            <w:r w:rsidR="00543833" w:rsidRPr="00484B07">
              <w:rPr>
                <w:lang w:eastAsia="ko-KR"/>
              </w:rPr>
              <w:tab/>
              <w:t>power saving is calculated w.r.t. wideband UL transmission</w:t>
            </w:r>
          </w:p>
        </w:tc>
      </w:tr>
    </w:tbl>
    <w:p w14:paraId="1D7BE6FB" w14:textId="77777777" w:rsidR="00543833" w:rsidRPr="00484B07" w:rsidRDefault="00543833" w:rsidP="00543833"/>
    <w:p w14:paraId="3558EC5F" w14:textId="34215A8A" w:rsidR="00543833" w:rsidRPr="00484B07" w:rsidRDefault="00543833" w:rsidP="00543833">
      <w:r w:rsidRPr="00484B07">
        <w:t>Based on the evaluation results in Table B.2.18-1, the following observations can be made</w:t>
      </w:r>
      <w:r w:rsidR="001D58DF" w:rsidRPr="00484B07">
        <w:t>:</w:t>
      </w:r>
    </w:p>
    <w:p w14:paraId="2DB35FD1" w14:textId="7E9B2D28" w:rsidR="009A744E" w:rsidRPr="00484B07" w:rsidRDefault="00543833" w:rsidP="00543833">
      <w:pPr>
        <w:pStyle w:val="B1"/>
      </w:pPr>
      <w:r w:rsidRPr="00484B07">
        <w:t>-</w:t>
      </w:r>
      <w:r w:rsidRPr="00484B07">
        <w:tab/>
        <w:t>For FR1, UL only evaluation, UMa, UL pose/control, it is observed from Qualcomm that with respect to the wideband UL transmission, the partial UL transmission provides</w:t>
      </w:r>
      <w:r w:rsidR="001D58DF" w:rsidRPr="00484B07">
        <w:t>:</w:t>
      </w:r>
    </w:p>
    <w:p w14:paraId="166AD68F" w14:textId="556F91C4" w:rsidR="00543833" w:rsidRPr="00484B07" w:rsidRDefault="00543833" w:rsidP="00543833">
      <w:pPr>
        <w:pStyle w:val="B2"/>
      </w:pPr>
      <w:r w:rsidRPr="00484B07">
        <w:t>-</w:t>
      </w:r>
      <w:r w:rsidRPr="00484B07">
        <w:tab/>
        <w:t>power saving gain of 12.73%</w:t>
      </w:r>
    </w:p>
    <w:p w14:paraId="1962139E" w14:textId="776F1359" w:rsidR="00897907" w:rsidRPr="00484B07" w:rsidRDefault="00543833" w:rsidP="00F1248E">
      <w:pPr>
        <w:pStyle w:val="B2"/>
      </w:pPr>
      <w:r w:rsidRPr="00484B07">
        <w:t>-</w:t>
      </w:r>
      <w:r w:rsidRPr="00484B07">
        <w:tab/>
        <w:t>capacity gain of 0%</w:t>
      </w:r>
    </w:p>
    <w:p w14:paraId="62974447" w14:textId="77777777" w:rsidR="00897907" w:rsidRPr="00484B07" w:rsidRDefault="00897907" w:rsidP="00897907">
      <w:pPr>
        <w:spacing w:after="0"/>
        <w:rPr>
          <w:rFonts w:ascii="Arial" w:hAnsi="Arial"/>
        </w:rPr>
      </w:pPr>
      <w:r w:rsidRPr="00484B07">
        <w:br w:type="page"/>
      </w:r>
    </w:p>
    <w:p w14:paraId="6AAE298E" w14:textId="6E9FEEDD" w:rsidR="00C2027E" w:rsidRPr="00484B07" w:rsidRDefault="00C2027E" w:rsidP="00897907">
      <w:pPr>
        <w:pStyle w:val="Heading8"/>
      </w:pPr>
      <w:bookmarkStart w:id="101" w:name="_Toc131415173"/>
      <w:r w:rsidRPr="00484B07">
        <w:t>Annex C (informative):</w:t>
      </w:r>
      <w:r w:rsidRPr="00484B07">
        <w:br/>
        <w:t xml:space="preserve">RAN2 </w:t>
      </w:r>
      <w:r w:rsidR="003D4241" w:rsidRPr="00484B07">
        <w:t xml:space="preserve">Study Item </w:t>
      </w:r>
      <w:r w:rsidRPr="00484B07">
        <w:t>Agreements</w:t>
      </w:r>
      <w:bookmarkEnd w:id="101"/>
    </w:p>
    <w:p w14:paraId="2C8964F7" w14:textId="1AB4B48E" w:rsidR="00190DA3" w:rsidRPr="00484B07" w:rsidRDefault="00977705" w:rsidP="00190DA3">
      <w:pPr>
        <w:pStyle w:val="Heading1"/>
      </w:pPr>
      <w:bookmarkStart w:id="102" w:name="_Toc131415174"/>
      <w:r w:rsidRPr="00484B07">
        <w:t>C</w:t>
      </w:r>
      <w:r w:rsidR="00190DA3" w:rsidRPr="00484B07">
        <w:t>.1</w:t>
      </w:r>
      <w:r w:rsidR="00190DA3" w:rsidRPr="00484B07">
        <w:tab/>
        <w:t>RAN2#119-e</w:t>
      </w:r>
      <w:bookmarkEnd w:id="102"/>
    </w:p>
    <w:p w14:paraId="4AF064B2" w14:textId="392E5C42" w:rsidR="00E70BF1" w:rsidRPr="00484B07" w:rsidRDefault="00E70BF1" w:rsidP="00F55759">
      <w:r w:rsidRPr="00484B07">
        <w:t>Agreements from RAN2#119-e meeting:</w:t>
      </w:r>
    </w:p>
    <w:p w14:paraId="790C9AA0" w14:textId="4C402B26" w:rsidR="00B67318" w:rsidRPr="00484B07" w:rsidRDefault="00E70BF1" w:rsidP="00E70BF1">
      <w:pPr>
        <w:pStyle w:val="B1"/>
      </w:pPr>
      <w:r w:rsidRPr="00484B07">
        <w:t>-</w:t>
      </w:r>
      <w:r w:rsidRPr="00484B07">
        <w:tab/>
      </w:r>
      <w:r w:rsidR="00B67318" w:rsidRPr="00484B07">
        <w:t>RAN2 does not intend to ask RAN1 to change their simulation assumptions</w:t>
      </w:r>
      <w:r w:rsidR="001D58DF" w:rsidRPr="00484B07">
        <w:t>.</w:t>
      </w:r>
    </w:p>
    <w:p w14:paraId="429629AA" w14:textId="1A708362" w:rsidR="00E70BF1" w:rsidRPr="00484B07" w:rsidRDefault="00B67318" w:rsidP="00E70BF1">
      <w:pPr>
        <w:pStyle w:val="B1"/>
      </w:pPr>
      <w:r w:rsidRPr="00484B07">
        <w:t>-</w:t>
      </w:r>
      <w:r w:rsidRPr="00484B07">
        <w:tab/>
      </w:r>
      <w:r w:rsidR="001C324B" w:rsidRPr="00484B07">
        <w:t>RAN2 should take SA2/SA4 work into accoun</w:t>
      </w:r>
      <w:r w:rsidR="00D3000E" w:rsidRPr="00484B07">
        <w:t>t.</w:t>
      </w:r>
    </w:p>
    <w:p w14:paraId="3B505FCA" w14:textId="30F28D32" w:rsidR="00A177E1" w:rsidRPr="00484B07" w:rsidRDefault="001C324B" w:rsidP="00A177E1">
      <w:pPr>
        <w:pStyle w:val="B1"/>
      </w:pPr>
      <w:r w:rsidRPr="00484B07">
        <w:t>-</w:t>
      </w:r>
      <w:r w:rsidRPr="00484B07">
        <w:tab/>
      </w:r>
      <w:r w:rsidR="00A177E1" w:rsidRPr="00484B07">
        <w:t>RAN2 assumes that PDU Set based parameters and PDU Set related information may be used for better support of XR services. RAN2 can consider both UL and DL directions</w:t>
      </w:r>
      <w:r w:rsidR="00D3000E" w:rsidRPr="00484B07">
        <w:t>.</w:t>
      </w:r>
    </w:p>
    <w:p w14:paraId="451B970C" w14:textId="0954F579" w:rsidR="001C324B" w:rsidRPr="00484B07" w:rsidRDefault="00A177E1" w:rsidP="00A177E1">
      <w:pPr>
        <w:pStyle w:val="B1"/>
      </w:pPr>
      <w:r w:rsidRPr="00484B07">
        <w:t>-</w:t>
      </w:r>
      <w:r w:rsidRPr="00484B07">
        <w:tab/>
        <w:t>RAN2 will study PDU Set based parameters and PDU Set related information handling in Network and UE</w:t>
      </w:r>
      <w:r w:rsidR="00D3000E" w:rsidRPr="00484B07">
        <w:t>.</w:t>
      </w:r>
    </w:p>
    <w:p w14:paraId="6FB66B14" w14:textId="4A7E056E" w:rsidR="00A177E1" w:rsidRPr="00484B07" w:rsidRDefault="00A177E1" w:rsidP="00A177E1">
      <w:pPr>
        <w:pStyle w:val="B1"/>
      </w:pPr>
      <w:r w:rsidRPr="00484B07">
        <w:t>-</w:t>
      </w:r>
      <w:r w:rsidRPr="00484B07">
        <w:tab/>
      </w:r>
      <w:r w:rsidR="0015299B" w:rsidRPr="00484B07">
        <w:t>RAN2 to adopt the current SA2 definition of PDU Set as an application media unit as working assumption, subjected to further guidance from SA2 and SA4</w:t>
      </w:r>
      <w:r w:rsidR="00D3000E" w:rsidRPr="00484B07">
        <w:t>.</w:t>
      </w:r>
    </w:p>
    <w:p w14:paraId="0B8DC4E7" w14:textId="77777777" w:rsidR="00D3000E" w:rsidRPr="00484B07" w:rsidRDefault="0015299B" w:rsidP="00637E6F">
      <w:pPr>
        <w:pStyle w:val="B1"/>
      </w:pPr>
      <w:r w:rsidRPr="00484B07">
        <w:t>-</w:t>
      </w:r>
      <w:r w:rsidRPr="00484B07">
        <w:tab/>
      </w:r>
      <w:r w:rsidR="00637E6F" w:rsidRPr="00484B07">
        <w:t>XR awareness discussion in RAN2 should consider PDU set characteristics and how to use the information available on those (for UL and/or DL). Can also consider how to handle data bursts.</w:t>
      </w:r>
    </w:p>
    <w:p w14:paraId="0D45D688" w14:textId="7A4D5DC9" w:rsidR="00637E6F" w:rsidRPr="00484B07" w:rsidRDefault="00D3000E" w:rsidP="00637E6F">
      <w:pPr>
        <w:pStyle w:val="B1"/>
      </w:pPr>
      <w:r w:rsidRPr="00484B07">
        <w:t>-</w:t>
      </w:r>
      <w:r w:rsidR="00637E6F" w:rsidRPr="00484B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484B07" w:rsidRDefault="00D3000E" w:rsidP="00637E6F">
      <w:pPr>
        <w:pStyle w:val="B1"/>
      </w:pPr>
      <w:r w:rsidRPr="00484B07">
        <w:t>-</w:t>
      </w:r>
      <w:r w:rsidR="00637E6F" w:rsidRPr="00484B07">
        <w:tab/>
        <w:t>RAN2 can consider how PDU sets can be mapped to DRBs (FFS if SA2 discussion on PDU set mapping to QoS (sub-)flows impacts this)</w:t>
      </w:r>
      <w:r w:rsidRPr="00484B07">
        <w:t>.</w:t>
      </w:r>
    </w:p>
    <w:p w14:paraId="23C1B3DA" w14:textId="77777777" w:rsidR="003C3CFB" w:rsidRPr="00484B07" w:rsidRDefault="00D3000E" w:rsidP="003700B2">
      <w:pPr>
        <w:pStyle w:val="B1"/>
      </w:pPr>
      <w:r w:rsidRPr="00484B07">
        <w:t>-</w:t>
      </w:r>
      <w:r w:rsidRPr="00484B07">
        <w:tab/>
      </w:r>
      <w:r w:rsidR="003700B2" w:rsidRPr="00484B07">
        <w:t>RAN2 to focus on the following issues for power saving, as well necessary parameters XR-awareness to support such enhancements, i.e.:</w:t>
      </w:r>
    </w:p>
    <w:p w14:paraId="04B879F5" w14:textId="4DCDA8B2" w:rsidR="003700B2" w:rsidRPr="00484B07" w:rsidRDefault="003700B2" w:rsidP="00897907">
      <w:pPr>
        <w:pStyle w:val="B2"/>
      </w:pPr>
      <w:r w:rsidRPr="00484B07">
        <w:t>-</w:t>
      </w:r>
      <w:r w:rsidRPr="00484B07">
        <w:tab/>
        <w:t>DRX enhancements to address the issues of DRX cycle mismatch and jitter</w:t>
      </w:r>
      <w:r w:rsidR="00AC0762" w:rsidRPr="00484B07">
        <w:t>;</w:t>
      </w:r>
    </w:p>
    <w:p w14:paraId="342B6C4B" w14:textId="113DBEA5" w:rsidR="003700B2" w:rsidRPr="00484B07" w:rsidRDefault="003700B2" w:rsidP="00897907">
      <w:pPr>
        <w:pStyle w:val="B2"/>
      </w:pPr>
      <w:r w:rsidRPr="00484B07">
        <w:t>-</w:t>
      </w:r>
      <w:r w:rsidRPr="00484B07">
        <w:tab/>
        <w:t>Identify necessary parameters from CN for XR-awareness for power saving</w:t>
      </w:r>
      <w:r w:rsidR="003C3CFB" w:rsidRPr="00484B07">
        <w:t>.</w:t>
      </w:r>
    </w:p>
    <w:p w14:paraId="00E64D3F" w14:textId="137D0E66" w:rsidR="003700B2" w:rsidRPr="00484B07" w:rsidRDefault="003C3CFB" w:rsidP="003700B2">
      <w:pPr>
        <w:pStyle w:val="B1"/>
      </w:pPr>
      <w:r w:rsidRPr="00484B07">
        <w:t>-</w:t>
      </w:r>
      <w:r w:rsidR="003700B2" w:rsidRPr="00484B07">
        <w:tab/>
        <w:t>Enhancements to Rel-17 PDCCH adaptation can be discussed based on RAN1 feedback, if they have any RAN2 impact</w:t>
      </w:r>
      <w:r w:rsidRPr="00484B07">
        <w:t>.</w:t>
      </w:r>
    </w:p>
    <w:p w14:paraId="706BBD80" w14:textId="14E8FA4A" w:rsidR="00D3000E" w:rsidRPr="00484B07" w:rsidRDefault="003C3CFB" w:rsidP="003700B2">
      <w:pPr>
        <w:pStyle w:val="B1"/>
      </w:pPr>
      <w:r w:rsidRPr="00484B07">
        <w:t>-</w:t>
      </w:r>
      <w:r w:rsidR="003700B2" w:rsidRPr="00484B07">
        <w:tab/>
        <w:t>RAN2-specific aspects can be studied based on contributions (e.g. multiple XR traffic flows with different periodicities, SFN wrap-around, RAN2-specific CDRX aspects, …)</w:t>
      </w:r>
      <w:r w:rsidR="005E4F6D" w:rsidRPr="00484B07">
        <w:t>.</w:t>
      </w:r>
    </w:p>
    <w:p w14:paraId="48D6AF9D" w14:textId="51A8B2AA" w:rsidR="005E4F6D" w:rsidRPr="00484B07" w:rsidRDefault="005E4F6D" w:rsidP="003700B2">
      <w:pPr>
        <w:pStyle w:val="B1"/>
      </w:pPr>
      <w:r w:rsidRPr="00484B07">
        <w:t>-</w:t>
      </w:r>
      <w:r w:rsidRPr="00484B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w:t>
      </w:r>
      <w:r w:rsidR="00960CAE">
        <w:t>'</w:t>
      </w:r>
      <w:r w:rsidRPr="00484B07">
        <w:t>t discussed them before).</w:t>
      </w:r>
    </w:p>
    <w:p w14:paraId="011386F6" w14:textId="77777777" w:rsidR="009A744E" w:rsidRPr="00484B07" w:rsidRDefault="002A0EF6" w:rsidP="002A0EF6">
      <w:pPr>
        <w:pStyle w:val="B1"/>
      </w:pPr>
      <w:r w:rsidRPr="00484B07">
        <w:t>-</w:t>
      </w:r>
      <w:r w:rsidRPr="00484B07">
        <w:tab/>
        <w:t>Enhancement to SPS/CG should be justified for XR scheduling and should be evaluated against dynamic grant (DG) scheduling which should be considered as baseline. Should justify why enhancements are needed.</w:t>
      </w:r>
    </w:p>
    <w:p w14:paraId="3B5386A8" w14:textId="652D44E9" w:rsidR="002A0EF6" w:rsidRPr="00484B07" w:rsidRDefault="002A0EF6" w:rsidP="00897907">
      <w:pPr>
        <w:pStyle w:val="B1"/>
      </w:pPr>
      <w:r w:rsidRPr="00484B07">
        <w:t>-</w:t>
      </w:r>
      <w:r w:rsidRPr="00484B07">
        <w:tab/>
        <w:t>RAN2 considers SPS enhancements may not be needed in Rel-18 XR since PDCCH capacity is not assumed to be a problem for XR. FFS if SPS has some power consumption benefits.</w:t>
      </w:r>
    </w:p>
    <w:p w14:paraId="0500DD0E" w14:textId="217F7B76" w:rsidR="00E30323" w:rsidRPr="00484B07" w:rsidRDefault="00E30323" w:rsidP="00E30323">
      <w:pPr>
        <w:pStyle w:val="Heading1"/>
      </w:pPr>
      <w:bookmarkStart w:id="103" w:name="_Toc131415175"/>
      <w:r w:rsidRPr="00484B07">
        <w:t>C.2</w:t>
      </w:r>
      <w:r w:rsidRPr="00484B07">
        <w:tab/>
        <w:t>RAN2#119bis-e</w:t>
      </w:r>
      <w:bookmarkEnd w:id="103"/>
    </w:p>
    <w:p w14:paraId="5BF081B2" w14:textId="66319F66" w:rsidR="00E30323" w:rsidRPr="00484B07" w:rsidRDefault="00E30323" w:rsidP="00E30323">
      <w:r w:rsidRPr="00484B07">
        <w:t>Agreements from RAN2#119bis-e meeting:</w:t>
      </w:r>
    </w:p>
    <w:p w14:paraId="29DD9C21" w14:textId="4F324BB1" w:rsidR="00ED16D8" w:rsidRPr="00484B07" w:rsidRDefault="00ED16D8" w:rsidP="00ED16D8">
      <w:pPr>
        <w:pStyle w:val="B1"/>
      </w:pPr>
      <w:r w:rsidRPr="00484B07">
        <w:t>-</w:t>
      </w:r>
      <w:r w:rsidRPr="00484B07">
        <w:tab/>
        <w:t>From RAN2 viewpoint, the following information would be useful for PDU set handling in UL and DL:</w:t>
      </w:r>
    </w:p>
    <w:p w14:paraId="03477E68" w14:textId="77777777" w:rsidR="00ED16D8" w:rsidRPr="00484B07" w:rsidRDefault="00ED16D8" w:rsidP="00ED16D8">
      <w:pPr>
        <w:pStyle w:val="B2"/>
      </w:pPr>
      <w:r w:rsidRPr="00484B07">
        <w:t>-</w:t>
      </w:r>
      <w:r w:rsidRPr="00484B07">
        <w:tab/>
        <w:t>Semi-static information (from CN to RAN): At least PSER and PSDB;</w:t>
      </w:r>
    </w:p>
    <w:p w14:paraId="691909D5" w14:textId="6A647050" w:rsidR="00E30323" w:rsidRPr="00484B07" w:rsidRDefault="00C72357" w:rsidP="00ED16D8">
      <w:pPr>
        <w:pStyle w:val="B2"/>
      </w:pPr>
      <w:r w:rsidRPr="00484B07">
        <w:t>-</w:t>
      </w:r>
      <w:r w:rsidRPr="00484B07">
        <w:tab/>
      </w:r>
      <w:r w:rsidR="00ED16D8" w:rsidRPr="00484B07">
        <w:t>Dynamic information: At least identifying which PDU belongs to which data burst/PDU set is also needed, including means to determine at least PDU set boundaries.</w:t>
      </w:r>
    </w:p>
    <w:p w14:paraId="2A35942A" w14:textId="54C432A9" w:rsidR="004A2828" w:rsidRPr="00484B07" w:rsidRDefault="004A2828" w:rsidP="004A2828">
      <w:pPr>
        <w:pStyle w:val="B1"/>
      </w:pPr>
      <w:r w:rsidRPr="00484B07">
        <w:t>-</w:t>
      </w:r>
      <w:r w:rsidRPr="00484B07">
        <w:tab/>
        <w:t xml:space="preserve">Capture the models 1a/b, 2a/b (from </w:t>
      </w:r>
      <w:hyperlink r:id="rId42" w:history="1">
        <w:r w:rsidR="00932C42" w:rsidRPr="00484B07">
          <w:rPr>
            <w:rStyle w:val="Hyperlink"/>
            <w:color w:val="auto"/>
            <w:u w:val="none"/>
          </w:rPr>
          <w:t>R2-2209777</w:t>
        </w:r>
      </w:hyperlink>
      <w:r w:rsidRPr="00484B07">
        <w:t>) in TR and indicate what is possible in current specifications and how. FFS how LCH options work in each case</w:t>
      </w:r>
      <w:r w:rsidR="001D58DF" w:rsidRPr="00484B07">
        <w:t>.</w:t>
      </w:r>
    </w:p>
    <w:p w14:paraId="46B012C7" w14:textId="26295581" w:rsidR="00DC4BFF" w:rsidRPr="00484B07" w:rsidRDefault="00DC4BFF" w:rsidP="00DC4BFF">
      <w:pPr>
        <w:pStyle w:val="B1"/>
      </w:pPr>
      <w:r w:rsidRPr="00484B07">
        <w:t>-</w:t>
      </w:r>
      <w:r w:rsidR="00932C42" w:rsidRPr="00484B07">
        <w:tab/>
      </w:r>
      <w:r w:rsidRPr="00484B07">
        <w:t>SDAP maps each data packet in a PDU set to a single PDCP SDU, as in legacy (i.e. each PDU is only mapped to a single SDU).</w:t>
      </w:r>
    </w:p>
    <w:p w14:paraId="6D85A6A5" w14:textId="1795AA0A" w:rsidR="00932C42" w:rsidRPr="00484B07" w:rsidRDefault="00DC4BFF" w:rsidP="00DC4BFF">
      <w:pPr>
        <w:pStyle w:val="B1"/>
      </w:pPr>
      <w:r w:rsidRPr="00484B07">
        <w:t>-</w:t>
      </w:r>
      <w:r w:rsidRPr="00484B07">
        <w:tab/>
        <w:t>HARQ and RLC re-/transmissions for XR traffic are done as in legacy (i.e. they are not based on XR PDU sets).</w:t>
      </w:r>
    </w:p>
    <w:p w14:paraId="220D6275" w14:textId="77777777" w:rsidR="009A744E" w:rsidRPr="00484B07" w:rsidRDefault="004B2627" w:rsidP="004B2627">
      <w:pPr>
        <w:pStyle w:val="B1"/>
      </w:pPr>
      <w:r w:rsidRPr="00484B07">
        <w:t>-</w:t>
      </w:r>
      <w:r w:rsidRPr="00484B07">
        <w:tab/>
        <w:t>For UE transmitter, the PDCP discard should be performed per PDU set basis.</w:t>
      </w:r>
    </w:p>
    <w:p w14:paraId="63A90883" w14:textId="7686F333" w:rsidR="004B2627" w:rsidRPr="00484B07" w:rsidRDefault="004B2627" w:rsidP="004B2627">
      <w:pPr>
        <w:pStyle w:val="B1"/>
      </w:pPr>
      <w:r w:rsidRPr="00484B07">
        <w:t>-</w:t>
      </w:r>
      <w:r w:rsidRPr="00484B07">
        <w:tab/>
        <w:t xml:space="preserve">For UE transmitter, </w:t>
      </w:r>
      <w:r w:rsidR="00E04D87" w:rsidRPr="00484B07">
        <w:t>t</w:t>
      </w:r>
      <w:r w:rsidRPr="00484B07">
        <w:t>he PDCP discard is managed per SDU for PDU set, the PDCP entity discards all PDCP SDUs associated with the PDU set.</w:t>
      </w:r>
    </w:p>
    <w:p w14:paraId="1D37276E" w14:textId="5BA8C50C" w:rsidR="00692D58" w:rsidRPr="00484B07" w:rsidRDefault="00692D58" w:rsidP="004B2627">
      <w:pPr>
        <w:pStyle w:val="B1"/>
      </w:pPr>
      <w:r w:rsidRPr="00484B07">
        <w:t>-</w:t>
      </w:r>
      <w:r w:rsidRPr="00484B07">
        <w:tab/>
        <w:t>At least RRC pre-configuration and switching of configurations of DRX could be considered for enhancements of XR power saving. Other solutions are not precluded and can be further discussed.</w:t>
      </w:r>
    </w:p>
    <w:p w14:paraId="749C39D1" w14:textId="709E713B" w:rsidR="00731722" w:rsidRPr="00484B07" w:rsidRDefault="00731722" w:rsidP="004B2627">
      <w:pPr>
        <w:pStyle w:val="B1"/>
      </w:pPr>
      <w:r w:rsidRPr="00484B07">
        <w:t>-</w:t>
      </w:r>
      <w:r w:rsidRPr="00484B07">
        <w:tab/>
        <w:t>Introduce new BS table(s) to reduce the quantisation errors (e.g. for high bit rates). FFS how new BSR tables are created and how they impact BSR formats (can be discussed in WI phase).</w:t>
      </w:r>
    </w:p>
    <w:p w14:paraId="003374F9" w14:textId="7D0D052D" w:rsidR="003501A3" w:rsidRPr="00484B07" w:rsidRDefault="003501A3" w:rsidP="00731722">
      <w:pPr>
        <w:pStyle w:val="B1"/>
      </w:pPr>
      <w:r w:rsidRPr="00484B07">
        <w:t>-</w:t>
      </w:r>
      <w:r w:rsidRPr="00484B07">
        <w:tab/>
        <w:t xml:space="preserve">Delay information consists of at least </w:t>
      </w:r>
      <w:r w:rsidR="001A6159">
        <w:t>"</w:t>
      </w:r>
      <w:r w:rsidRPr="00484B07">
        <w:t>remaining time</w:t>
      </w:r>
      <w:r w:rsidR="001A6159">
        <w:t>"</w:t>
      </w:r>
      <w:r w:rsidRPr="00484B07">
        <w:t>.</w:t>
      </w:r>
    </w:p>
    <w:p w14:paraId="760AE0DC" w14:textId="2B65C527" w:rsidR="00731722" w:rsidRPr="00484B07" w:rsidRDefault="00731722" w:rsidP="00731722">
      <w:pPr>
        <w:pStyle w:val="B1"/>
      </w:pPr>
      <w:r w:rsidRPr="00484B07">
        <w:t>-</w:t>
      </w:r>
      <w:r w:rsidRPr="00484B07">
        <w:tab/>
        <w:t>RAN2 considers a delay information is useful for XR. FFS if dynamic reporting from UE to network (e.g. via BSR) is needed, or whether PSDB is sufficient. If we have delay information, it needs to distinguish how much data is buffered for which delay value. Stage-3 details (e.g. what</w:t>
      </w:r>
      <w:r w:rsidR="00960CAE">
        <w:t>'</w:t>
      </w:r>
      <w:r w:rsidRPr="00484B07">
        <w:t>s contained, how the triggering is done) can be discussed in the WI phase.</w:t>
      </w:r>
    </w:p>
    <w:p w14:paraId="096AE04B" w14:textId="65F04B74" w:rsidR="00731722" w:rsidRPr="00484B07" w:rsidRDefault="00731722" w:rsidP="00731722">
      <w:pPr>
        <w:pStyle w:val="B1"/>
      </w:pPr>
      <w:r w:rsidRPr="00484B07">
        <w:t>-</w:t>
      </w:r>
      <w:r w:rsidRPr="00484B07">
        <w:tab/>
        <w:t xml:space="preserve">If we have delay information reporting, RAN2 aims to define how the UE determines the </w:t>
      </w:r>
      <w:r w:rsidR="001A6159">
        <w:t>"</w:t>
      </w:r>
      <w:r w:rsidRPr="00484B07">
        <w:t>remaining time</w:t>
      </w:r>
      <w:r w:rsidR="001A6159">
        <w:t>"</w:t>
      </w:r>
      <w:r w:rsidRPr="00484B07">
        <w:t xml:space="preserve"> in the delay information</w:t>
      </w:r>
      <w:r w:rsidR="00B33709" w:rsidRPr="00484B07">
        <w:t>.</w:t>
      </w:r>
    </w:p>
    <w:p w14:paraId="200BC65D" w14:textId="555D857D" w:rsidR="00B33709" w:rsidRPr="00484B07" w:rsidRDefault="00B33709" w:rsidP="00B33709">
      <w:pPr>
        <w:pStyle w:val="B1"/>
      </w:pPr>
      <w:r w:rsidRPr="00484B07">
        <w:t>-</w:t>
      </w:r>
      <w:r w:rsidRPr="00484B07">
        <w:tab/>
        <w:t>Current CG configurations can be reused for UL XR traffic. FFS if enhancements are needed (RAN1 is already discussing something). RAN2 can discuss this in the next meeting.</w:t>
      </w:r>
    </w:p>
    <w:p w14:paraId="5E1436BF" w14:textId="1FDBA7DB" w:rsidR="00B33709" w:rsidRPr="00484B07" w:rsidRDefault="002142CA" w:rsidP="00B33709">
      <w:pPr>
        <w:pStyle w:val="B1"/>
      </w:pPr>
      <w:r w:rsidRPr="00484B07">
        <w:t>-</w:t>
      </w:r>
      <w:r w:rsidRPr="00484B07">
        <w:tab/>
      </w:r>
      <w:r w:rsidR="00B33709" w:rsidRPr="00484B07">
        <w:t>RAN2 can discuss potential enhancement to provide some assistant information on UL XR traffic for CG configurations at the gNB. FFS whether TSCAI can already provide all necessary information.</w:t>
      </w:r>
    </w:p>
    <w:p w14:paraId="164ADA76" w14:textId="5A5B2CCA" w:rsidR="00E3269F" w:rsidRPr="00484B07" w:rsidRDefault="00E3269F" w:rsidP="00E3269F">
      <w:pPr>
        <w:pStyle w:val="B1"/>
      </w:pPr>
      <w:r w:rsidRPr="00484B07">
        <w:t>-</w:t>
      </w:r>
      <w:r w:rsidRPr="00484B07">
        <w:tab/>
        <w:t>RAN2 discuss whether additional traffic or QoS related information on downlink traffic beyond what has been agreed by SA2 needs to be provided to RAN for UE power savings.</w:t>
      </w:r>
    </w:p>
    <w:p w14:paraId="48C34145" w14:textId="1504A9A9" w:rsidR="00E3269F" w:rsidRPr="00484B07" w:rsidRDefault="00E3269F" w:rsidP="00E3269F">
      <w:pPr>
        <w:pStyle w:val="B1"/>
      </w:pPr>
      <w:r w:rsidRPr="00484B07">
        <w:t>-</w:t>
      </w:r>
      <w:r w:rsidRPr="00484B07">
        <w:tab/>
        <w:t>RAN2 study what traffic and QoS related information on uplink traffic (e.g. counterpart of what has been agreed by SA2) should be provided to RAN for UE power savings and how the information may be provided to RAN.</w:t>
      </w:r>
    </w:p>
    <w:p w14:paraId="261EB095" w14:textId="77777777" w:rsidR="009A744E" w:rsidRPr="00484B07" w:rsidRDefault="00E61BF5" w:rsidP="00E61BF5">
      <w:pPr>
        <w:pStyle w:val="B1"/>
      </w:pPr>
      <w:r w:rsidRPr="00484B07">
        <w:t>-</w:t>
      </w:r>
      <w:r w:rsidRPr="00484B07">
        <w:tab/>
        <w:t>Capture in TR that traffic parameters and Jitter are semi-static info.</w:t>
      </w:r>
    </w:p>
    <w:p w14:paraId="6EED7F0D" w14:textId="026917AE" w:rsidR="00E61BF5" w:rsidRPr="00484B07" w:rsidRDefault="00E61BF5" w:rsidP="00E61BF5">
      <w:pPr>
        <w:pStyle w:val="B1"/>
      </w:pPr>
      <w:r w:rsidRPr="00484B07">
        <w:t>-</w:t>
      </w:r>
      <w:r w:rsidRPr="00484B07">
        <w:tab/>
        <w:t>Can capture also SA2 agreements related to how they impact RAN2.</w:t>
      </w:r>
    </w:p>
    <w:p w14:paraId="1D04F4D6" w14:textId="32B02979" w:rsidR="00950047" w:rsidRPr="00484B07" w:rsidRDefault="00950047" w:rsidP="00950047">
      <w:pPr>
        <w:pStyle w:val="Heading1"/>
      </w:pPr>
      <w:bookmarkStart w:id="104" w:name="_Toc131415176"/>
      <w:r w:rsidRPr="00484B07">
        <w:t>C.</w:t>
      </w:r>
      <w:r w:rsidR="003D4241" w:rsidRPr="00484B07">
        <w:t>3</w:t>
      </w:r>
      <w:r w:rsidRPr="00484B07">
        <w:tab/>
        <w:t>RAN2#120</w:t>
      </w:r>
      <w:bookmarkEnd w:id="104"/>
    </w:p>
    <w:p w14:paraId="6231761B" w14:textId="16E94F8B" w:rsidR="00950047" w:rsidRPr="00484B07" w:rsidRDefault="00950047" w:rsidP="00950047">
      <w:r w:rsidRPr="00484B07">
        <w:t>Agreements from RAN2#120 meeting:</w:t>
      </w:r>
    </w:p>
    <w:p w14:paraId="0F08B8BD" w14:textId="53F22741" w:rsidR="0053366D" w:rsidRPr="00484B07" w:rsidRDefault="00950047" w:rsidP="0053366D">
      <w:pPr>
        <w:pStyle w:val="B1"/>
      </w:pPr>
      <w:r w:rsidRPr="00484B07">
        <w:t>-</w:t>
      </w:r>
      <w:r w:rsidRPr="00484B07">
        <w:tab/>
      </w:r>
      <w:r w:rsidR="0053366D" w:rsidRPr="00484B07">
        <w:t>N1N excluded.</w:t>
      </w:r>
    </w:p>
    <w:p w14:paraId="718BCB76" w14:textId="77777777" w:rsidR="0053366D" w:rsidRPr="00484B07" w:rsidRDefault="0053366D" w:rsidP="0053366D">
      <w:pPr>
        <w:pStyle w:val="B1"/>
      </w:pPr>
      <w:r w:rsidRPr="00484B07">
        <w:t>-</w:t>
      </w:r>
      <w:r w:rsidRPr="00484B07">
        <w:tab/>
        <w:t>Splitting DRB into multiple LCH (DC like) FFS.</w:t>
      </w:r>
    </w:p>
    <w:p w14:paraId="4493706E" w14:textId="54ACC62A" w:rsidR="00950047" w:rsidRPr="00484B07" w:rsidRDefault="0053366D" w:rsidP="0053366D">
      <w:pPr>
        <w:pStyle w:val="B1"/>
      </w:pPr>
      <w:r w:rsidRPr="00484B07">
        <w:t>-</w:t>
      </w:r>
      <w:r w:rsidRPr="00484B07">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484B07" w:rsidRDefault="0053366D" w:rsidP="00A9218B">
      <w:pPr>
        <w:pStyle w:val="B1"/>
      </w:pPr>
      <w:r w:rsidRPr="00484B07">
        <w:t>-</w:t>
      </w:r>
      <w:r w:rsidRPr="00484B07">
        <w:tab/>
      </w:r>
      <w:r w:rsidR="00A9218B" w:rsidRPr="00484B07">
        <w:t>Agree that UE identifies PDU Sets / Bursts.</w:t>
      </w:r>
    </w:p>
    <w:p w14:paraId="6E5D7D78" w14:textId="77777777" w:rsidR="00A9218B" w:rsidRPr="00484B07" w:rsidRDefault="00A9218B" w:rsidP="00A9218B">
      <w:pPr>
        <w:pStyle w:val="B1"/>
      </w:pPr>
      <w:r w:rsidRPr="00484B07">
        <w:t>-</w:t>
      </w:r>
      <w:r w:rsidRPr="00484B07">
        <w:tab/>
        <w:t>In-band marking not needed. Further information considered if BSR is not enough.</w:t>
      </w:r>
    </w:p>
    <w:p w14:paraId="033B2ED3" w14:textId="3193053E" w:rsidR="0053366D" w:rsidRPr="00484B07" w:rsidRDefault="00A9218B" w:rsidP="00A9218B">
      <w:pPr>
        <w:pStyle w:val="B1"/>
      </w:pPr>
      <w:r w:rsidRPr="00484B07">
        <w:t>-</w:t>
      </w:r>
      <w:r w:rsidRPr="00484B07">
        <w:tab/>
        <w:t>Handling of discard FFS.</w:t>
      </w:r>
    </w:p>
    <w:p w14:paraId="703CE4BA" w14:textId="5F62B18D" w:rsidR="00A9218B" w:rsidRPr="00484B07" w:rsidRDefault="00A9218B" w:rsidP="00A9218B">
      <w:pPr>
        <w:pStyle w:val="B1"/>
      </w:pPr>
      <w:r w:rsidRPr="00484B07">
        <w:t>-</w:t>
      </w:r>
      <w:r w:rsidRPr="00484B07">
        <w:tab/>
      </w:r>
      <w:r w:rsidR="00CB4F37" w:rsidRPr="00484B07">
        <w:t>Regarding making LCP delay aware:</w:t>
      </w:r>
    </w:p>
    <w:p w14:paraId="22882593" w14:textId="77777777" w:rsidR="00CB4F37" w:rsidRPr="00484B07" w:rsidRDefault="00CB4F37" w:rsidP="00CB4F37">
      <w:pPr>
        <w:pStyle w:val="B2"/>
      </w:pPr>
      <w:r w:rsidRPr="00484B07">
        <w:t>-</w:t>
      </w:r>
      <w:r w:rsidRPr="00484B07">
        <w:tab/>
        <w:t>If delay-aware LCP is introduced, need the ability to turn it off;</w:t>
      </w:r>
    </w:p>
    <w:p w14:paraId="7AEAD5BC" w14:textId="77777777" w:rsidR="00CB4F37" w:rsidRPr="00484B07" w:rsidRDefault="00CB4F37" w:rsidP="00CB4F37">
      <w:pPr>
        <w:pStyle w:val="B2"/>
      </w:pPr>
      <w:r w:rsidRPr="00484B07">
        <w:t>-</w:t>
      </w:r>
      <w:r w:rsidRPr="00484B07">
        <w:tab/>
        <w:t>SRBs not impacted.</w:t>
      </w:r>
    </w:p>
    <w:p w14:paraId="684260F0" w14:textId="6BA88784" w:rsidR="00CB4F37" w:rsidRPr="00484B07" w:rsidRDefault="00CB4F37" w:rsidP="00CB4F37">
      <w:pPr>
        <w:pStyle w:val="B2"/>
      </w:pPr>
      <w:r w:rsidRPr="00484B07">
        <w:t>-</w:t>
      </w:r>
      <w:r w:rsidRPr="00484B07">
        <w:tab/>
        <w:t>Not considered further unless fundamental issues are identified.</w:t>
      </w:r>
    </w:p>
    <w:p w14:paraId="3B63CB10" w14:textId="367F2088" w:rsidR="00CB4F37" w:rsidRPr="00484B07" w:rsidRDefault="00CB4F37" w:rsidP="00CB4F37">
      <w:pPr>
        <w:pStyle w:val="B1"/>
      </w:pPr>
      <w:r w:rsidRPr="00484B07">
        <w:t>-</w:t>
      </w:r>
      <w:r w:rsidRPr="00484B07">
        <w:tab/>
      </w:r>
      <w:r w:rsidR="0062631F" w:rsidRPr="00484B07">
        <w:t>RAN2 to support timer-based discarding of UL transmit side of PDCP PDU/SDUs of a PDU set. FFS how this is modelled in PDCP specification, can be discussed in WI phase.</w:t>
      </w:r>
    </w:p>
    <w:p w14:paraId="460FD45A" w14:textId="325B8C75" w:rsidR="0062631F" w:rsidRPr="00484B07" w:rsidRDefault="0062631F" w:rsidP="00CB4F37">
      <w:pPr>
        <w:pStyle w:val="B1"/>
      </w:pPr>
      <w:r w:rsidRPr="00484B07">
        <w:t>-</w:t>
      </w:r>
      <w:r w:rsidRPr="00484B07">
        <w:tab/>
      </w:r>
      <w:r w:rsidR="006B5E83" w:rsidRPr="00484B07">
        <w:t>RAN2 aims to allow XR frame rates that correspond to non-integer periodicities in at least semi-static manner (e.g. RRC). Details can be left to WI phase.</w:t>
      </w:r>
    </w:p>
    <w:p w14:paraId="7F024C34" w14:textId="77777777" w:rsidR="00805DE6" w:rsidRPr="00484B07" w:rsidRDefault="006B5E83" w:rsidP="00805DE6">
      <w:pPr>
        <w:pStyle w:val="B1"/>
      </w:pPr>
      <w:r w:rsidRPr="00484B07">
        <w:t>-</w:t>
      </w:r>
      <w:r w:rsidRPr="00484B07">
        <w:tab/>
      </w:r>
      <w:r w:rsidR="00805DE6" w:rsidRPr="00484B07">
        <w:t>RAN2 thinks we need one or more additional BSR table(s) for XR. FFS whether these are static (=specified) or dynamic (e.g. generated, differs according to some RRC parameter), can be discussed in WI phase.</w:t>
      </w:r>
    </w:p>
    <w:p w14:paraId="2CBAA078" w14:textId="77777777" w:rsidR="00805DE6" w:rsidRPr="00484B07" w:rsidRDefault="00805DE6" w:rsidP="00805DE6">
      <w:pPr>
        <w:pStyle w:val="B1"/>
      </w:pPr>
      <w:r w:rsidRPr="00484B07">
        <w:t>-</w:t>
      </w:r>
      <w:r w:rsidRPr="00484B07">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484B07" w:rsidRDefault="00805DE6" w:rsidP="00952791">
      <w:pPr>
        <w:pStyle w:val="B1"/>
      </w:pPr>
      <w:r w:rsidRPr="00484B07">
        <w:t>-</w:t>
      </w:r>
      <w:r w:rsidRPr="00484B07">
        <w:tab/>
        <w:t>RAN2 needs to discuss additional BSR triggering conditions to allow timely availability of buffer status information at gNB. This can be discussed in WI phase.</w:t>
      </w:r>
    </w:p>
    <w:p w14:paraId="0342DC2C" w14:textId="7F8C29D7" w:rsidR="00ED1B13" w:rsidRPr="00484B07" w:rsidRDefault="00483592" w:rsidP="00696286">
      <w:pPr>
        <w:pStyle w:val="B1"/>
      </w:pPr>
      <w:r w:rsidRPr="00484B07">
        <w:t>-</w:t>
      </w:r>
      <w:r w:rsidRPr="00484B07">
        <w:tab/>
        <w:t>RAN2 sees some benefit from CG to XR services. RAN2 will address enhancements triggered by RAN1 work</w:t>
      </w:r>
      <w:r w:rsidR="00952791" w:rsidRPr="00484B07">
        <w:t>.</w:t>
      </w:r>
    </w:p>
    <w:p w14:paraId="49D265E8" w14:textId="77777777" w:rsidR="00ED1B13" w:rsidRPr="00484B07" w:rsidRDefault="00952791">
      <w:pPr>
        <w:pStyle w:val="B1"/>
      </w:pPr>
      <w:r w:rsidRPr="00484B07">
        <w:t>-</w:t>
      </w:r>
      <w:r w:rsidRPr="00484B07">
        <w:tab/>
      </w:r>
      <w:r w:rsidR="00696286" w:rsidRPr="00484B07">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Pr="00484B07" w:rsidRDefault="00696286" w:rsidP="002B3AA7">
      <w:pPr>
        <w:pStyle w:val="B1"/>
      </w:pPr>
      <w:r w:rsidRPr="00484B07">
        <w:t>-</w:t>
      </w:r>
      <w:r w:rsidRPr="00484B07">
        <w:tab/>
        <w:t>RAN2 thinks all information may not be always available at UE application.</w:t>
      </w:r>
    </w:p>
    <w:p w14:paraId="322F41A6" w14:textId="2B33C500" w:rsidR="003D4241" w:rsidRPr="00484B07" w:rsidRDefault="003D4241" w:rsidP="003D4241">
      <w:pPr>
        <w:pStyle w:val="Heading1"/>
      </w:pPr>
      <w:bookmarkStart w:id="105" w:name="_Toc131415177"/>
      <w:r w:rsidRPr="00484B07">
        <w:t>C.4</w:t>
      </w:r>
      <w:r w:rsidRPr="00484B07">
        <w:tab/>
        <w:t>RAN2#121</w:t>
      </w:r>
      <w:bookmarkEnd w:id="105"/>
    </w:p>
    <w:p w14:paraId="59F65B7D" w14:textId="2A930517" w:rsidR="003D4241" w:rsidRPr="00484B07" w:rsidRDefault="003D4241" w:rsidP="003D4241">
      <w:r w:rsidRPr="00484B07">
        <w:t>Agreements from RAN2#121 meeting:</w:t>
      </w:r>
    </w:p>
    <w:p w14:paraId="1484689C" w14:textId="56F1CED4" w:rsidR="003D4241" w:rsidRPr="00484B07" w:rsidRDefault="00C63D43" w:rsidP="002B3AA7">
      <w:pPr>
        <w:pStyle w:val="B1"/>
      </w:pPr>
      <w:r w:rsidRPr="00484B07">
        <w:t>-</w:t>
      </w:r>
      <w:r w:rsidRPr="00484B07">
        <w:tab/>
        <w:t xml:space="preserve">RAN2 thinks that how PSER is enforced is up to network </w:t>
      </w:r>
      <w:r w:rsidR="009B5ADF" w:rsidRPr="00484B07">
        <w:t>implementation.</w:t>
      </w:r>
    </w:p>
    <w:p w14:paraId="294167F7" w14:textId="77777777" w:rsidR="00143C7B" w:rsidRPr="00484B07" w:rsidRDefault="00C63D43" w:rsidP="00143C7B">
      <w:pPr>
        <w:pStyle w:val="B1"/>
      </w:pPr>
      <w:r w:rsidRPr="00484B07">
        <w:t>-</w:t>
      </w:r>
      <w:r w:rsidRPr="00484B07">
        <w:tab/>
      </w:r>
      <w:r w:rsidR="00143C7B" w:rsidRPr="00484B07">
        <w:t>Introduce UL PDU Set Importance. How UE derives this will be handled in UE implementation.</w:t>
      </w:r>
    </w:p>
    <w:p w14:paraId="56551DA0" w14:textId="4FC600E3" w:rsidR="00C63D43" w:rsidRPr="00484B07" w:rsidRDefault="00143C7B" w:rsidP="00143C7B">
      <w:pPr>
        <w:pStyle w:val="B1"/>
      </w:pPr>
      <w:r w:rsidRPr="00484B07">
        <w:t>-</w:t>
      </w:r>
      <w:r w:rsidRPr="00484B07">
        <w:tab/>
        <w:t>Can indicate that in RAN2 considers PDU set concept applicable to both UL and DL in LS to SA2.</w:t>
      </w:r>
    </w:p>
    <w:p w14:paraId="69541590" w14:textId="37C0BA16" w:rsidR="009761EB" w:rsidRPr="00484B07" w:rsidRDefault="00143C7B" w:rsidP="009761EB">
      <w:pPr>
        <w:pStyle w:val="B1"/>
      </w:pPr>
      <w:r w:rsidRPr="00484B07">
        <w:t>-</w:t>
      </w:r>
      <w:r w:rsidRPr="00484B07">
        <w:tab/>
      </w:r>
      <w:r w:rsidR="009761EB" w:rsidRPr="00484B07">
        <w:t xml:space="preserve">RAN2 thinks UL jitter may be present for XR (e.g. for tethering use cases). It is unclear how network would use UL jitter information (depends on what would be </w:t>
      </w:r>
      <w:r w:rsidR="009B5ADF" w:rsidRPr="00484B07">
        <w:t>signalled and</w:t>
      </w:r>
      <w:r w:rsidR="009761EB" w:rsidRPr="00484B07">
        <w:t xml:space="preserve"> would anyway be up to network implementation).</w:t>
      </w:r>
    </w:p>
    <w:p w14:paraId="7A1CEA24" w14:textId="1617A211" w:rsidR="00143C7B" w:rsidRPr="00484B07" w:rsidRDefault="009761EB" w:rsidP="009761EB">
      <w:pPr>
        <w:pStyle w:val="B1"/>
      </w:pPr>
      <w:r w:rsidRPr="00484B07">
        <w:t>-</w:t>
      </w:r>
      <w:r w:rsidRPr="00484B07">
        <w:tab/>
        <w:t>RAN2 intends to support tethering use case for XR. This may require signalling of some UL traffic arrival information from UE to network.</w:t>
      </w:r>
    </w:p>
    <w:p w14:paraId="23B1298A" w14:textId="1879A68C" w:rsidR="00400C71" w:rsidRPr="00484B07" w:rsidRDefault="00400C71" w:rsidP="009761EB">
      <w:pPr>
        <w:pStyle w:val="B1"/>
      </w:pPr>
      <w:r w:rsidRPr="00484B07">
        <w:t>-</w:t>
      </w:r>
      <w:r w:rsidRPr="00484B07">
        <w:tab/>
        <w:t>Since we already agreed to not support delay-aware LCP, RAN2 aims not to introduce changes to LCP due to PDU prioritization.</w:t>
      </w:r>
    </w:p>
    <w:p w14:paraId="0DF6FC90" w14:textId="5BFD8834" w:rsidR="00ED4981" w:rsidRPr="00484B07" w:rsidRDefault="00ED4981" w:rsidP="009761EB">
      <w:pPr>
        <w:pStyle w:val="B1"/>
      </w:pPr>
      <w:r w:rsidRPr="00484B07">
        <w:t>-</w:t>
      </w:r>
      <w:r w:rsidRPr="00484B07">
        <w:tab/>
        <w:t>RAN2 thinks PSI can be useful for PDU set-based discard. RAN2 aims to introduce a mechanism to allow UE to handle discarding of packets with different PSI in case of congestion. FFS for other cases.</w:t>
      </w:r>
    </w:p>
    <w:p w14:paraId="285F2B9A" w14:textId="6106CEBA" w:rsidR="00ED4981" w:rsidRPr="00484B07" w:rsidRDefault="00ED18DC" w:rsidP="009761EB">
      <w:pPr>
        <w:pStyle w:val="B1"/>
      </w:pPr>
      <w:r w:rsidRPr="00484B07">
        <w:t>-</w:t>
      </w:r>
      <w:r w:rsidRPr="00484B07">
        <w:tab/>
        <w:t>Support of RLC bearer splitting should be limited to existing cases (e.g. PDCP duplication), no new XR-specific functionality.</w:t>
      </w:r>
    </w:p>
    <w:p w14:paraId="5CA5E6C2" w14:textId="534BB6E8" w:rsidR="00080512" w:rsidRPr="00484B07" w:rsidRDefault="00080512">
      <w:pPr>
        <w:pStyle w:val="Heading8"/>
      </w:pPr>
      <w:bookmarkStart w:id="106" w:name="_Toc131415178"/>
      <w:r w:rsidRPr="00484B07">
        <w:t xml:space="preserve">Annex </w:t>
      </w:r>
      <w:r w:rsidR="00896DF2" w:rsidRPr="00484B07">
        <w:t xml:space="preserve">D </w:t>
      </w:r>
      <w:r w:rsidRPr="00484B07">
        <w:t>(informative):</w:t>
      </w:r>
      <w:r w:rsidRPr="00484B07">
        <w:br/>
        <w:t>Change history</w:t>
      </w:r>
      <w:bookmarkEnd w:id="1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935662" w:rsidRPr="00484B07" w14:paraId="1ECB735E" w14:textId="77777777" w:rsidTr="006A1B38">
        <w:trPr>
          <w:cantSplit/>
        </w:trPr>
        <w:tc>
          <w:tcPr>
            <w:tcW w:w="9639" w:type="dxa"/>
            <w:gridSpan w:val="8"/>
            <w:tcBorders>
              <w:bottom w:val="nil"/>
            </w:tcBorders>
            <w:shd w:val="solid" w:color="FFFFFF" w:fill="auto"/>
          </w:tcPr>
          <w:p w14:paraId="5FCEE246" w14:textId="77777777" w:rsidR="003C3971" w:rsidRPr="00484B07" w:rsidRDefault="003C3971" w:rsidP="00315B85">
            <w:pPr>
              <w:pStyle w:val="TAH"/>
              <w:rPr>
                <w:sz w:val="16"/>
              </w:rPr>
            </w:pPr>
            <w:bookmarkStart w:id="107" w:name="historyclause"/>
            <w:bookmarkEnd w:id="107"/>
            <w:r w:rsidRPr="00484B07">
              <w:t>Change history</w:t>
            </w:r>
          </w:p>
        </w:tc>
      </w:tr>
      <w:tr w:rsidR="00935662" w:rsidRPr="00484B07" w14:paraId="49814519" w14:textId="77777777" w:rsidTr="00D757F6">
        <w:tc>
          <w:tcPr>
            <w:tcW w:w="800" w:type="dxa"/>
            <w:shd w:val="pct10" w:color="auto" w:fill="FFFFFF"/>
          </w:tcPr>
          <w:p w14:paraId="553F428F" w14:textId="77777777" w:rsidR="00841D0C" w:rsidRPr="00484B07" w:rsidRDefault="00841D0C" w:rsidP="002E6679">
            <w:pPr>
              <w:pStyle w:val="TAH"/>
              <w:rPr>
                <w:sz w:val="16"/>
                <w:szCs w:val="16"/>
              </w:rPr>
            </w:pPr>
            <w:r w:rsidRPr="00484B07">
              <w:rPr>
                <w:sz w:val="16"/>
                <w:szCs w:val="16"/>
              </w:rPr>
              <w:t>Date</w:t>
            </w:r>
          </w:p>
        </w:tc>
        <w:tc>
          <w:tcPr>
            <w:tcW w:w="1137" w:type="dxa"/>
            <w:shd w:val="pct10" w:color="auto" w:fill="FFFFFF"/>
          </w:tcPr>
          <w:p w14:paraId="76E946CE" w14:textId="77777777" w:rsidR="00841D0C" w:rsidRPr="00484B07" w:rsidRDefault="00841D0C" w:rsidP="002E6679">
            <w:pPr>
              <w:pStyle w:val="TAH"/>
              <w:rPr>
                <w:sz w:val="16"/>
                <w:szCs w:val="16"/>
              </w:rPr>
            </w:pPr>
            <w:r w:rsidRPr="00484B07">
              <w:rPr>
                <w:sz w:val="16"/>
                <w:szCs w:val="16"/>
              </w:rPr>
              <w:t>Meeting</w:t>
            </w:r>
          </w:p>
        </w:tc>
        <w:tc>
          <w:tcPr>
            <w:tcW w:w="1134" w:type="dxa"/>
            <w:shd w:val="pct10" w:color="auto" w:fill="FFFFFF"/>
          </w:tcPr>
          <w:p w14:paraId="6E4E4B63" w14:textId="77777777" w:rsidR="00841D0C" w:rsidRPr="00484B07" w:rsidRDefault="00841D0C" w:rsidP="002E6679">
            <w:pPr>
              <w:pStyle w:val="TAH"/>
              <w:rPr>
                <w:sz w:val="16"/>
                <w:szCs w:val="16"/>
              </w:rPr>
            </w:pPr>
            <w:r w:rsidRPr="00484B07">
              <w:rPr>
                <w:sz w:val="16"/>
                <w:szCs w:val="16"/>
              </w:rPr>
              <w:t>TDoc</w:t>
            </w:r>
          </w:p>
        </w:tc>
        <w:tc>
          <w:tcPr>
            <w:tcW w:w="472" w:type="dxa"/>
            <w:shd w:val="pct10" w:color="auto" w:fill="FFFFFF"/>
          </w:tcPr>
          <w:p w14:paraId="4CAF0D39" w14:textId="77777777" w:rsidR="00841D0C" w:rsidRPr="00484B07" w:rsidRDefault="00841D0C" w:rsidP="002E6679">
            <w:pPr>
              <w:pStyle w:val="TAH"/>
              <w:rPr>
                <w:sz w:val="16"/>
                <w:szCs w:val="16"/>
              </w:rPr>
            </w:pPr>
            <w:r w:rsidRPr="00484B07">
              <w:rPr>
                <w:sz w:val="16"/>
                <w:szCs w:val="16"/>
              </w:rPr>
              <w:t>CR</w:t>
            </w:r>
          </w:p>
        </w:tc>
        <w:tc>
          <w:tcPr>
            <w:tcW w:w="472" w:type="dxa"/>
            <w:shd w:val="pct10" w:color="auto" w:fill="FFFFFF"/>
          </w:tcPr>
          <w:p w14:paraId="729B3213" w14:textId="77777777" w:rsidR="00841D0C" w:rsidRPr="00484B07" w:rsidRDefault="00841D0C" w:rsidP="002E6679">
            <w:pPr>
              <w:pStyle w:val="TAH"/>
              <w:rPr>
                <w:sz w:val="16"/>
                <w:szCs w:val="16"/>
              </w:rPr>
            </w:pPr>
            <w:r w:rsidRPr="00484B07">
              <w:rPr>
                <w:sz w:val="16"/>
                <w:szCs w:val="16"/>
              </w:rPr>
              <w:t>Rev</w:t>
            </w:r>
          </w:p>
        </w:tc>
        <w:tc>
          <w:tcPr>
            <w:tcW w:w="473" w:type="dxa"/>
            <w:shd w:val="pct10" w:color="auto" w:fill="FFFFFF"/>
          </w:tcPr>
          <w:p w14:paraId="46DCF219" w14:textId="77777777" w:rsidR="00841D0C" w:rsidRPr="00484B07" w:rsidRDefault="00841D0C" w:rsidP="002E6679">
            <w:pPr>
              <w:pStyle w:val="TAH"/>
              <w:rPr>
                <w:sz w:val="16"/>
                <w:szCs w:val="16"/>
              </w:rPr>
            </w:pPr>
            <w:r w:rsidRPr="00484B07">
              <w:rPr>
                <w:sz w:val="16"/>
                <w:szCs w:val="16"/>
              </w:rPr>
              <w:t>Cat</w:t>
            </w:r>
          </w:p>
        </w:tc>
        <w:tc>
          <w:tcPr>
            <w:tcW w:w="4443" w:type="dxa"/>
            <w:shd w:val="pct10" w:color="auto" w:fill="FFFFFF"/>
          </w:tcPr>
          <w:p w14:paraId="254071D7" w14:textId="77777777" w:rsidR="00841D0C" w:rsidRPr="00484B07" w:rsidRDefault="00841D0C" w:rsidP="002E6679">
            <w:pPr>
              <w:pStyle w:val="TAH"/>
              <w:rPr>
                <w:sz w:val="16"/>
                <w:szCs w:val="16"/>
              </w:rPr>
            </w:pPr>
            <w:r w:rsidRPr="00484B07">
              <w:rPr>
                <w:sz w:val="16"/>
                <w:szCs w:val="16"/>
              </w:rPr>
              <w:t>Subject/Comment</w:t>
            </w:r>
          </w:p>
        </w:tc>
        <w:tc>
          <w:tcPr>
            <w:tcW w:w="708" w:type="dxa"/>
            <w:shd w:val="pct10" w:color="auto" w:fill="FFFFFF"/>
          </w:tcPr>
          <w:p w14:paraId="345C06E5" w14:textId="77777777" w:rsidR="00841D0C" w:rsidRPr="00484B07" w:rsidRDefault="00841D0C" w:rsidP="002E6679">
            <w:pPr>
              <w:pStyle w:val="TAH"/>
              <w:rPr>
                <w:sz w:val="16"/>
                <w:szCs w:val="16"/>
              </w:rPr>
            </w:pPr>
            <w:r w:rsidRPr="00484B07">
              <w:rPr>
                <w:sz w:val="16"/>
                <w:szCs w:val="16"/>
              </w:rPr>
              <w:t>New version</w:t>
            </w:r>
          </w:p>
        </w:tc>
      </w:tr>
      <w:tr w:rsidR="00935662" w:rsidRPr="00484B07" w14:paraId="41071384" w14:textId="77777777" w:rsidTr="00D757F6">
        <w:tc>
          <w:tcPr>
            <w:tcW w:w="800" w:type="dxa"/>
            <w:shd w:val="solid" w:color="FFFFFF" w:fill="auto"/>
          </w:tcPr>
          <w:p w14:paraId="08C8AB72" w14:textId="77777777" w:rsidR="00710967" w:rsidRPr="00484B07" w:rsidRDefault="00710967" w:rsidP="00670B0A">
            <w:pPr>
              <w:pStyle w:val="TAC"/>
              <w:rPr>
                <w:sz w:val="16"/>
                <w:szCs w:val="16"/>
              </w:rPr>
            </w:pPr>
            <w:r w:rsidRPr="00484B07">
              <w:rPr>
                <w:sz w:val="16"/>
                <w:szCs w:val="16"/>
              </w:rPr>
              <w:t>2022-04</w:t>
            </w:r>
          </w:p>
        </w:tc>
        <w:tc>
          <w:tcPr>
            <w:tcW w:w="1137" w:type="dxa"/>
            <w:shd w:val="solid" w:color="FFFFFF" w:fill="auto"/>
          </w:tcPr>
          <w:p w14:paraId="1565ED96" w14:textId="77777777" w:rsidR="00710967" w:rsidRPr="00484B07" w:rsidRDefault="00710967" w:rsidP="00670B0A">
            <w:pPr>
              <w:pStyle w:val="TAC"/>
              <w:rPr>
                <w:sz w:val="16"/>
                <w:szCs w:val="16"/>
              </w:rPr>
            </w:pPr>
            <w:r w:rsidRPr="00484B07">
              <w:rPr>
                <w:sz w:val="16"/>
                <w:szCs w:val="16"/>
              </w:rPr>
              <w:t>RAN1#109</w:t>
            </w:r>
          </w:p>
        </w:tc>
        <w:tc>
          <w:tcPr>
            <w:tcW w:w="1134" w:type="dxa"/>
            <w:shd w:val="solid" w:color="FFFFFF" w:fill="auto"/>
          </w:tcPr>
          <w:p w14:paraId="02585DAD" w14:textId="77777777" w:rsidR="00710967" w:rsidRPr="00484B07" w:rsidRDefault="00710967" w:rsidP="00670B0A">
            <w:pPr>
              <w:pStyle w:val="TAC"/>
              <w:rPr>
                <w:sz w:val="16"/>
                <w:szCs w:val="16"/>
              </w:rPr>
            </w:pPr>
            <w:r w:rsidRPr="00484B07">
              <w:rPr>
                <w:sz w:val="16"/>
                <w:szCs w:val="16"/>
              </w:rPr>
              <w:t>R1-2204673</w:t>
            </w:r>
          </w:p>
        </w:tc>
        <w:tc>
          <w:tcPr>
            <w:tcW w:w="472" w:type="dxa"/>
            <w:shd w:val="solid" w:color="FFFFFF" w:fill="auto"/>
          </w:tcPr>
          <w:p w14:paraId="130E6295" w14:textId="77777777" w:rsidR="00710967" w:rsidRPr="00484B07" w:rsidRDefault="00710967" w:rsidP="00670B0A">
            <w:pPr>
              <w:pStyle w:val="TAC"/>
              <w:rPr>
                <w:sz w:val="16"/>
                <w:szCs w:val="16"/>
              </w:rPr>
            </w:pPr>
          </w:p>
        </w:tc>
        <w:tc>
          <w:tcPr>
            <w:tcW w:w="472" w:type="dxa"/>
            <w:shd w:val="solid" w:color="FFFFFF" w:fill="auto"/>
          </w:tcPr>
          <w:p w14:paraId="29E8B278" w14:textId="77777777" w:rsidR="00710967" w:rsidRPr="00484B07" w:rsidRDefault="00710967" w:rsidP="00670B0A">
            <w:pPr>
              <w:pStyle w:val="TAC"/>
              <w:rPr>
                <w:sz w:val="16"/>
                <w:szCs w:val="16"/>
              </w:rPr>
            </w:pPr>
          </w:p>
        </w:tc>
        <w:tc>
          <w:tcPr>
            <w:tcW w:w="473" w:type="dxa"/>
            <w:shd w:val="solid" w:color="FFFFFF" w:fill="auto"/>
          </w:tcPr>
          <w:p w14:paraId="5F1362E2" w14:textId="77777777" w:rsidR="00710967" w:rsidRPr="00484B07" w:rsidRDefault="00710967" w:rsidP="00670B0A">
            <w:pPr>
              <w:pStyle w:val="TAC"/>
              <w:rPr>
                <w:sz w:val="16"/>
                <w:szCs w:val="16"/>
              </w:rPr>
            </w:pPr>
          </w:p>
        </w:tc>
        <w:tc>
          <w:tcPr>
            <w:tcW w:w="4443" w:type="dxa"/>
            <w:shd w:val="solid" w:color="FFFFFF" w:fill="auto"/>
          </w:tcPr>
          <w:p w14:paraId="05C56846" w14:textId="7F56F0B9" w:rsidR="00710967" w:rsidRPr="00484B07" w:rsidRDefault="00710967" w:rsidP="00670B0A">
            <w:pPr>
              <w:pStyle w:val="TAL"/>
              <w:rPr>
                <w:sz w:val="16"/>
                <w:szCs w:val="16"/>
              </w:rPr>
            </w:pPr>
            <w:r w:rsidRPr="00484B07">
              <w:rPr>
                <w:sz w:val="16"/>
                <w:szCs w:val="16"/>
              </w:rPr>
              <w:t>Initial Skeleton</w:t>
            </w:r>
            <w:r w:rsidR="00F07702" w:rsidRPr="00484B07">
              <w:rPr>
                <w:sz w:val="16"/>
                <w:szCs w:val="16"/>
              </w:rPr>
              <w:t>.</w:t>
            </w:r>
          </w:p>
        </w:tc>
        <w:tc>
          <w:tcPr>
            <w:tcW w:w="708" w:type="dxa"/>
            <w:shd w:val="solid" w:color="FFFFFF" w:fill="auto"/>
          </w:tcPr>
          <w:p w14:paraId="013DF5B0" w14:textId="77777777" w:rsidR="00710967" w:rsidRPr="00484B07" w:rsidRDefault="00710967" w:rsidP="00670B0A">
            <w:pPr>
              <w:pStyle w:val="TAC"/>
              <w:rPr>
                <w:sz w:val="16"/>
                <w:szCs w:val="16"/>
              </w:rPr>
            </w:pPr>
            <w:r w:rsidRPr="00484B07">
              <w:rPr>
                <w:sz w:val="16"/>
                <w:szCs w:val="16"/>
              </w:rPr>
              <w:t>0.0.1</w:t>
            </w:r>
          </w:p>
        </w:tc>
      </w:tr>
      <w:tr w:rsidR="00935662" w:rsidRPr="00484B07" w14:paraId="1AD0FFF7" w14:textId="77777777" w:rsidTr="00D757F6">
        <w:tc>
          <w:tcPr>
            <w:tcW w:w="800" w:type="dxa"/>
            <w:shd w:val="solid" w:color="FFFFFF" w:fill="auto"/>
          </w:tcPr>
          <w:p w14:paraId="478479BC" w14:textId="77777777" w:rsidR="00710967" w:rsidRPr="00484B07" w:rsidRDefault="00710967" w:rsidP="00670B0A">
            <w:pPr>
              <w:pStyle w:val="TAC"/>
              <w:rPr>
                <w:sz w:val="16"/>
                <w:szCs w:val="16"/>
              </w:rPr>
            </w:pPr>
            <w:r w:rsidRPr="00484B07">
              <w:rPr>
                <w:sz w:val="16"/>
                <w:szCs w:val="16"/>
              </w:rPr>
              <w:t>2022-08</w:t>
            </w:r>
          </w:p>
        </w:tc>
        <w:tc>
          <w:tcPr>
            <w:tcW w:w="1137" w:type="dxa"/>
            <w:shd w:val="solid" w:color="FFFFFF" w:fill="auto"/>
          </w:tcPr>
          <w:p w14:paraId="403EEAE0" w14:textId="77777777" w:rsidR="00710967" w:rsidRPr="00484B07" w:rsidRDefault="00710967" w:rsidP="00670B0A">
            <w:pPr>
              <w:pStyle w:val="TAC"/>
              <w:rPr>
                <w:sz w:val="16"/>
                <w:szCs w:val="16"/>
              </w:rPr>
            </w:pPr>
            <w:r w:rsidRPr="00484B07">
              <w:rPr>
                <w:sz w:val="16"/>
                <w:szCs w:val="16"/>
              </w:rPr>
              <w:t>RAN2#119</w:t>
            </w:r>
          </w:p>
        </w:tc>
        <w:tc>
          <w:tcPr>
            <w:tcW w:w="1134" w:type="dxa"/>
            <w:shd w:val="solid" w:color="FFFFFF" w:fill="auto"/>
          </w:tcPr>
          <w:p w14:paraId="48C57B73" w14:textId="77777777" w:rsidR="00710967" w:rsidRPr="00484B07" w:rsidRDefault="00710967" w:rsidP="00670B0A">
            <w:pPr>
              <w:pStyle w:val="TAC"/>
              <w:rPr>
                <w:sz w:val="16"/>
                <w:szCs w:val="16"/>
              </w:rPr>
            </w:pPr>
            <w:r w:rsidRPr="00484B07">
              <w:rPr>
                <w:sz w:val="16"/>
                <w:szCs w:val="16"/>
              </w:rPr>
              <w:t>R2-2207373</w:t>
            </w:r>
          </w:p>
        </w:tc>
        <w:tc>
          <w:tcPr>
            <w:tcW w:w="472" w:type="dxa"/>
            <w:shd w:val="solid" w:color="FFFFFF" w:fill="auto"/>
          </w:tcPr>
          <w:p w14:paraId="5B1DD014" w14:textId="77777777" w:rsidR="00710967" w:rsidRPr="00484B07" w:rsidRDefault="00710967" w:rsidP="00670B0A">
            <w:pPr>
              <w:pStyle w:val="TAC"/>
              <w:rPr>
                <w:sz w:val="16"/>
                <w:szCs w:val="16"/>
              </w:rPr>
            </w:pPr>
          </w:p>
        </w:tc>
        <w:tc>
          <w:tcPr>
            <w:tcW w:w="472" w:type="dxa"/>
            <w:shd w:val="solid" w:color="FFFFFF" w:fill="auto"/>
          </w:tcPr>
          <w:p w14:paraId="21C47F49" w14:textId="77777777" w:rsidR="00710967" w:rsidRPr="00484B07" w:rsidRDefault="00710967" w:rsidP="00670B0A">
            <w:pPr>
              <w:pStyle w:val="TAC"/>
              <w:rPr>
                <w:sz w:val="16"/>
                <w:szCs w:val="16"/>
              </w:rPr>
            </w:pPr>
          </w:p>
        </w:tc>
        <w:tc>
          <w:tcPr>
            <w:tcW w:w="473" w:type="dxa"/>
            <w:shd w:val="solid" w:color="FFFFFF" w:fill="auto"/>
          </w:tcPr>
          <w:p w14:paraId="0A53DC34" w14:textId="77777777" w:rsidR="00710967" w:rsidRPr="00484B07" w:rsidRDefault="00710967" w:rsidP="00670B0A">
            <w:pPr>
              <w:pStyle w:val="TAC"/>
              <w:rPr>
                <w:sz w:val="16"/>
                <w:szCs w:val="16"/>
              </w:rPr>
            </w:pPr>
          </w:p>
        </w:tc>
        <w:tc>
          <w:tcPr>
            <w:tcW w:w="4443" w:type="dxa"/>
            <w:shd w:val="solid" w:color="FFFFFF" w:fill="auto"/>
          </w:tcPr>
          <w:p w14:paraId="4E3371B5" w14:textId="43611B09" w:rsidR="00710967" w:rsidRPr="00484B07" w:rsidRDefault="00710967" w:rsidP="00670B0A">
            <w:pPr>
              <w:pStyle w:val="TAL"/>
              <w:rPr>
                <w:sz w:val="16"/>
                <w:szCs w:val="16"/>
              </w:rPr>
            </w:pPr>
            <w:r w:rsidRPr="00484B07">
              <w:rPr>
                <w:sz w:val="16"/>
                <w:szCs w:val="16"/>
              </w:rPr>
              <w:t>Initial Skeleton</w:t>
            </w:r>
            <w:r w:rsidR="00F07702" w:rsidRPr="00484B07">
              <w:rPr>
                <w:sz w:val="16"/>
                <w:szCs w:val="16"/>
              </w:rPr>
              <w:t>.</w:t>
            </w:r>
          </w:p>
        </w:tc>
        <w:tc>
          <w:tcPr>
            <w:tcW w:w="708" w:type="dxa"/>
            <w:shd w:val="solid" w:color="FFFFFF" w:fill="auto"/>
          </w:tcPr>
          <w:p w14:paraId="269E1D26" w14:textId="77777777" w:rsidR="00710967" w:rsidRPr="00484B07" w:rsidRDefault="00710967" w:rsidP="00670B0A">
            <w:pPr>
              <w:pStyle w:val="TAC"/>
              <w:rPr>
                <w:sz w:val="16"/>
                <w:szCs w:val="16"/>
              </w:rPr>
            </w:pPr>
            <w:r w:rsidRPr="00484B07">
              <w:rPr>
                <w:sz w:val="16"/>
                <w:szCs w:val="16"/>
              </w:rPr>
              <w:t>0.0.1</w:t>
            </w:r>
          </w:p>
        </w:tc>
      </w:tr>
      <w:tr w:rsidR="00935662" w:rsidRPr="00484B07" w14:paraId="76788F88" w14:textId="77777777" w:rsidTr="00D757F6">
        <w:tc>
          <w:tcPr>
            <w:tcW w:w="800" w:type="dxa"/>
            <w:shd w:val="solid" w:color="FFFFFF" w:fill="auto"/>
          </w:tcPr>
          <w:p w14:paraId="1CE170E6" w14:textId="77777777" w:rsidR="00B07CC0" w:rsidRPr="00484B07" w:rsidRDefault="00B07CC0" w:rsidP="001B6BD8">
            <w:pPr>
              <w:pStyle w:val="TAC"/>
              <w:rPr>
                <w:sz w:val="16"/>
                <w:szCs w:val="16"/>
              </w:rPr>
            </w:pPr>
            <w:r w:rsidRPr="00484B07">
              <w:rPr>
                <w:sz w:val="16"/>
                <w:szCs w:val="16"/>
              </w:rPr>
              <w:t>2022-08</w:t>
            </w:r>
          </w:p>
        </w:tc>
        <w:tc>
          <w:tcPr>
            <w:tcW w:w="1137" w:type="dxa"/>
            <w:shd w:val="solid" w:color="FFFFFF" w:fill="auto"/>
          </w:tcPr>
          <w:p w14:paraId="0FB4F9C1" w14:textId="77777777" w:rsidR="00B07CC0" w:rsidRPr="00484B07" w:rsidRDefault="00B07CC0" w:rsidP="001B6BD8">
            <w:pPr>
              <w:pStyle w:val="TAC"/>
              <w:rPr>
                <w:sz w:val="16"/>
                <w:szCs w:val="16"/>
              </w:rPr>
            </w:pPr>
            <w:r w:rsidRPr="00484B07">
              <w:rPr>
                <w:sz w:val="16"/>
                <w:szCs w:val="16"/>
              </w:rPr>
              <w:t>RAN2#119</w:t>
            </w:r>
          </w:p>
        </w:tc>
        <w:tc>
          <w:tcPr>
            <w:tcW w:w="1134" w:type="dxa"/>
            <w:shd w:val="solid" w:color="FFFFFF" w:fill="auto"/>
          </w:tcPr>
          <w:p w14:paraId="2CDE1E8E" w14:textId="77777777" w:rsidR="00B07CC0" w:rsidRPr="00484B07" w:rsidRDefault="00B07CC0" w:rsidP="001B6BD8">
            <w:pPr>
              <w:pStyle w:val="TAC"/>
              <w:rPr>
                <w:sz w:val="16"/>
                <w:szCs w:val="16"/>
              </w:rPr>
            </w:pPr>
            <w:r w:rsidRPr="00484B07">
              <w:rPr>
                <w:sz w:val="16"/>
                <w:szCs w:val="16"/>
              </w:rPr>
              <w:t>R2-2207374</w:t>
            </w:r>
          </w:p>
        </w:tc>
        <w:tc>
          <w:tcPr>
            <w:tcW w:w="472" w:type="dxa"/>
            <w:shd w:val="solid" w:color="FFFFFF" w:fill="auto"/>
          </w:tcPr>
          <w:p w14:paraId="60470553" w14:textId="77777777" w:rsidR="00B07CC0" w:rsidRPr="00484B07" w:rsidRDefault="00B07CC0" w:rsidP="001B6BD8">
            <w:pPr>
              <w:pStyle w:val="TAC"/>
              <w:rPr>
                <w:sz w:val="16"/>
                <w:szCs w:val="16"/>
              </w:rPr>
            </w:pPr>
          </w:p>
        </w:tc>
        <w:tc>
          <w:tcPr>
            <w:tcW w:w="472" w:type="dxa"/>
            <w:shd w:val="solid" w:color="FFFFFF" w:fill="auto"/>
          </w:tcPr>
          <w:p w14:paraId="1FA435E5" w14:textId="77777777" w:rsidR="00B07CC0" w:rsidRPr="00484B07" w:rsidRDefault="00B07CC0" w:rsidP="001B6BD8">
            <w:pPr>
              <w:pStyle w:val="TAC"/>
              <w:rPr>
                <w:sz w:val="16"/>
                <w:szCs w:val="16"/>
              </w:rPr>
            </w:pPr>
          </w:p>
        </w:tc>
        <w:tc>
          <w:tcPr>
            <w:tcW w:w="473" w:type="dxa"/>
            <w:shd w:val="solid" w:color="FFFFFF" w:fill="auto"/>
          </w:tcPr>
          <w:p w14:paraId="79B44584" w14:textId="77777777" w:rsidR="00B07CC0" w:rsidRPr="00484B07" w:rsidRDefault="00B07CC0" w:rsidP="001B6BD8">
            <w:pPr>
              <w:pStyle w:val="TAC"/>
              <w:rPr>
                <w:sz w:val="16"/>
                <w:szCs w:val="16"/>
              </w:rPr>
            </w:pPr>
          </w:p>
        </w:tc>
        <w:tc>
          <w:tcPr>
            <w:tcW w:w="4443" w:type="dxa"/>
            <w:shd w:val="solid" w:color="FFFFFF" w:fill="auto"/>
          </w:tcPr>
          <w:p w14:paraId="13DBC30E" w14:textId="72B5CC07" w:rsidR="00B07CC0" w:rsidRPr="00484B07" w:rsidRDefault="00B07CC0" w:rsidP="001B6BD8">
            <w:pPr>
              <w:pStyle w:val="TAL"/>
              <w:rPr>
                <w:sz w:val="16"/>
                <w:szCs w:val="16"/>
              </w:rPr>
            </w:pPr>
            <w:r w:rsidRPr="00484B07">
              <w:rPr>
                <w:sz w:val="16"/>
                <w:szCs w:val="16"/>
              </w:rPr>
              <w:t>Updated S</w:t>
            </w:r>
            <w:r w:rsidR="00664A26" w:rsidRPr="00484B07">
              <w:rPr>
                <w:sz w:val="16"/>
                <w:szCs w:val="16"/>
              </w:rPr>
              <w:t>t</w:t>
            </w:r>
            <w:r w:rsidRPr="00484B07">
              <w:rPr>
                <w:sz w:val="16"/>
                <w:szCs w:val="16"/>
              </w:rPr>
              <w:t>ructure</w:t>
            </w:r>
            <w:r w:rsidR="00F07702" w:rsidRPr="00484B07">
              <w:rPr>
                <w:sz w:val="16"/>
                <w:szCs w:val="16"/>
              </w:rPr>
              <w:t>.</w:t>
            </w:r>
          </w:p>
        </w:tc>
        <w:tc>
          <w:tcPr>
            <w:tcW w:w="708" w:type="dxa"/>
            <w:shd w:val="solid" w:color="FFFFFF" w:fill="auto"/>
          </w:tcPr>
          <w:p w14:paraId="70D6AB5A" w14:textId="77777777" w:rsidR="00B07CC0" w:rsidRPr="00484B07" w:rsidRDefault="00B07CC0" w:rsidP="001B6BD8">
            <w:pPr>
              <w:pStyle w:val="TAC"/>
              <w:rPr>
                <w:sz w:val="16"/>
                <w:szCs w:val="16"/>
              </w:rPr>
            </w:pPr>
            <w:r w:rsidRPr="00484B07">
              <w:rPr>
                <w:sz w:val="16"/>
                <w:szCs w:val="16"/>
              </w:rPr>
              <w:t>0.0.2</w:t>
            </w:r>
          </w:p>
        </w:tc>
      </w:tr>
      <w:tr w:rsidR="00935662" w:rsidRPr="00484B07" w14:paraId="5D55EE07" w14:textId="77777777" w:rsidTr="00D757F6">
        <w:tc>
          <w:tcPr>
            <w:tcW w:w="800" w:type="dxa"/>
            <w:shd w:val="solid" w:color="FFFFFF" w:fill="auto"/>
          </w:tcPr>
          <w:p w14:paraId="5EF8734E" w14:textId="77777777" w:rsidR="00710967" w:rsidRPr="00484B07" w:rsidRDefault="00710967" w:rsidP="00670B0A">
            <w:pPr>
              <w:pStyle w:val="TAC"/>
              <w:rPr>
                <w:sz w:val="16"/>
                <w:szCs w:val="16"/>
              </w:rPr>
            </w:pPr>
            <w:r w:rsidRPr="00484B07">
              <w:rPr>
                <w:sz w:val="16"/>
                <w:szCs w:val="16"/>
              </w:rPr>
              <w:t>2022-08</w:t>
            </w:r>
          </w:p>
        </w:tc>
        <w:tc>
          <w:tcPr>
            <w:tcW w:w="1137" w:type="dxa"/>
            <w:shd w:val="solid" w:color="FFFFFF" w:fill="auto"/>
          </w:tcPr>
          <w:p w14:paraId="7C6C6999" w14:textId="77777777" w:rsidR="00710967" w:rsidRPr="00484B07" w:rsidRDefault="00710967" w:rsidP="00670B0A">
            <w:pPr>
              <w:pStyle w:val="TAC"/>
              <w:rPr>
                <w:sz w:val="16"/>
                <w:szCs w:val="16"/>
              </w:rPr>
            </w:pPr>
            <w:r w:rsidRPr="00484B07">
              <w:rPr>
                <w:sz w:val="16"/>
                <w:szCs w:val="16"/>
              </w:rPr>
              <w:t>RAN2#119</w:t>
            </w:r>
          </w:p>
        </w:tc>
        <w:tc>
          <w:tcPr>
            <w:tcW w:w="1134" w:type="dxa"/>
            <w:shd w:val="solid" w:color="FFFFFF" w:fill="auto"/>
          </w:tcPr>
          <w:p w14:paraId="661C12DB" w14:textId="607A1050" w:rsidR="00710967" w:rsidRPr="00484B07" w:rsidRDefault="00710967" w:rsidP="00670B0A">
            <w:pPr>
              <w:pStyle w:val="TAC"/>
              <w:rPr>
                <w:sz w:val="16"/>
                <w:szCs w:val="16"/>
              </w:rPr>
            </w:pPr>
            <w:r w:rsidRPr="00484B07">
              <w:rPr>
                <w:sz w:val="16"/>
                <w:szCs w:val="16"/>
              </w:rPr>
              <w:t>R2-220</w:t>
            </w:r>
            <w:r w:rsidR="00B07CC0" w:rsidRPr="00484B07">
              <w:rPr>
                <w:sz w:val="16"/>
                <w:szCs w:val="16"/>
              </w:rPr>
              <w:t>8748</w:t>
            </w:r>
          </w:p>
        </w:tc>
        <w:tc>
          <w:tcPr>
            <w:tcW w:w="472" w:type="dxa"/>
            <w:shd w:val="solid" w:color="FFFFFF" w:fill="auto"/>
          </w:tcPr>
          <w:p w14:paraId="5E0C5A8F" w14:textId="77777777" w:rsidR="00710967" w:rsidRPr="00484B07" w:rsidRDefault="00710967" w:rsidP="00670B0A">
            <w:pPr>
              <w:pStyle w:val="TAC"/>
              <w:rPr>
                <w:sz w:val="16"/>
                <w:szCs w:val="16"/>
              </w:rPr>
            </w:pPr>
          </w:p>
        </w:tc>
        <w:tc>
          <w:tcPr>
            <w:tcW w:w="472" w:type="dxa"/>
            <w:shd w:val="solid" w:color="FFFFFF" w:fill="auto"/>
          </w:tcPr>
          <w:p w14:paraId="1AFB1B95" w14:textId="77777777" w:rsidR="00710967" w:rsidRPr="00484B07" w:rsidRDefault="00710967" w:rsidP="00670B0A">
            <w:pPr>
              <w:pStyle w:val="TAC"/>
              <w:rPr>
                <w:sz w:val="16"/>
                <w:szCs w:val="16"/>
              </w:rPr>
            </w:pPr>
          </w:p>
        </w:tc>
        <w:tc>
          <w:tcPr>
            <w:tcW w:w="473" w:type="dxa"/>
            <w:shd w:val="solid" w:color="FFFFFF" w:fill="auto"/>
          </w:tcPr>
          <w:p w14:paraId="2E5DF1BB" w14:textId="77777777" w:rsidR="00710967" w:rsidRPr="00484B07" w:rsidRDefault="00710967" w:rsidP="00670B0A">
            <w:pPr>
              <w:pStyle w:val="TAC"/>
              <w:rPr>
                <w:sz w:val="16"/>
                <w:szCs w:val="16"/>
              </w:rPr>
            </w:pPr>
          </w:p>
        </w:tc>
        <w:tc>
          <w:tcPr>
            <w:tcW w:w="4443" w:type="dxa"/>
            <w:shd w:val="solid" w:color="FFFFFF" w:fill="auto"/>
          </w:tcPr>
          <w:p w14:paraId="650F5B2A" w14:textId="53B570D0" w:rsidR="00710967" w:rsidRPr="00484B07" w:rsidRDefault="00B07CC0" w:rsidP="00670B0A">
            <w:pPr>
              <w:pStyle w:val="TAL"/>
              <w:rPr>
                <w:sz w:val="16"/>
                <w:szCs w:val="16"/>
              </w:rPr>
            </w:pPr>
            <w:r w:rsidRPr="00484B07">
              <w:rPr>
                <w:sz w:val="16"/>
                <w:szCs w:val="16"/>
              </w:rPr>
              <w:t>First Endorsed Baseline</w:t>
            </w:r>
            <w:r w:rsidR="00F07702" w:rsidRPr="00484B07">
              <w:rPr>
                <w:sz w:val="16"/>
                <w:szCs w:val="16"/>
              </w:rPr>
              <w:t>.</w:t>
            </w:r>
          </w:p>
        </w:tc>
        <w:tc>
          <w:tcPr>
            <w:tcW w:w="708" w:type="dxa"/>
            <w:shd w:val="solid" w:color="FFFFFF" w:fill="auto"/>
          </w:tcPr>
          <w:p w14:paraId="192937FF" w14:textId="08E79CD9" w:rsidR="00710967" w:rsidRPr="00484B07" w:rsidRDefault="00B07CC0" w:rsidP="00670B0A">
            <w:pPr>
              <w:pStyle w:val="TAC"/>
              <w:rPr>
                <w:sz w:val="16"/>
                <w:szCs w:val="16"/>
              </w:rPr>
            </w:pPr>
            <w:r w:rsidRPr="00484B07">
              <w:rPr>
                <w:sz w:val="16"/>
                <w:szCs w:val="16"/>
              </w:rPr>
              <w:t>0.1.0</w:t>
            </w:r>
          </w:p>
        </w:tc>
      </w:tr>
      <w:tr w:rsidR="00935662" w:rsidRPr="00484B07" w14:paraId="63BAAD54" w14:textId="77777777" w:rsidTr="00D757F6">
        <w:tc>
          <w:tcPr>
            <w:tcW w:w="800" w:type="dxa"/>
            <w:shd w:val="solid" w:color="FFFFFF" w:fill="auto"/>
          </w:tcPr>
          <w:p w14:paraId="74E3971A" w14:textId="30D1D73D" w:rsidR="00162FC1" w:rsidRPr="00484B07" w:rsidRDefault="00162FC1" w:rsidP="00162FC1">
            <w:pPr>
              <w:pStyle w:val="TAC"/>
              <w:rPr>
                <w:sz w:val="16"/>
                <w:szCs w:val="16"/>
              </w:rPr>
            </w:pPr>
            <w:r w:rsidRPr="00484B07">
              <w:rPr>
                <w:sz w:val="16"/>
                <w:szCs w:val="16"/>
              </w:rPr>
              <w:t>2022-08</w:t>
            </w:r>
          </w:p>
        </w:tc>
        <w:tc>
          <w:tcPr>
            <w:tcW w:w="1137" w:type="dxa"/>
            <w:shd w:val="solid" w:color="FFFFFF" w:fill="auto"/>
          </w:tcPr>
          <w:p w14:paraId="5A28B7E1" w14:textId="725EB50C" w:rsidR="00162FC1" w:rsidRPr="00484B07" w:rsidRDefault="00162FC1" w:rsidP="00162FC1">
            <w:pPr>
              <w:pStyle w:val="TAC"/>
              <w:rPr>
                <w:sz w:val="16"/>
                <w:szCs w:val="16"/>
              </w:rPr>
            </w:pPr>
            <w:r w:rsidRPr="00484B07">
              <w:rPr>
                <w:sz w:val="16"/>
                <w:szCs w:val="16"/>
              </w:rPr>
              <w:t>RAN2#119</w:t>
            </w:r>
          </w:p>
        </w:tc>
        <w:tc>
          <w:tcPr>
            <w:tcW w:w="1134" w:type="dxa"/>
            <w:shd w:val="solid" w:color="FFFFFF" w:fill="auto"/>
          </w:tcPr>
          <w:p w14:paraId="67232141" w14:textId="1C177217" w:rsidR="00162FC1" w:rsidRPr="00484B07" w:rsidRDefault="00162FC1" w:rsidP="00162FC1">
            <w:pPr>
              <w:pStyle w:val="TAC"/>
              <w:rPr>
                <w:sz w:val="16"/>
                <w:szCs w:val="16"/>
              </w:rPr>
            </w:pPr>
            <w:r w:rsidRPr="00484B07">
              <w:rPr>
                <w:sz w:val="16"/>
                <w:szCs w:val="16"/>
              </w:rPr>
              <w:t>R2-220</w:t>
            </w:r>
            <w:r w:rsidR="00887350" w:rsidRPr="00484B07">
              <w:rPr>
                <w:sz w:val="16"/>
                <w:szCs w:val="16"/>
              </w:rPr>
              <w:t>8749</w:t>
            </w:r>
          </w:p>
        </w:tc>
        <w:tc>
          <w:tcPr>
            <w:tcW w:w="472" w:type="dxa"/>
            <w:shd w:val="solid" w:color="FFFFFF" w:fill="auto"/>
          </w:tcPr>
          <w:p w14:paraId="49BFB7BE" w14:textId="77777777" w:rsidR="00162FC1" w:rsidRPr="00484B07" w:rsidRDefault="00162FC1" w:rsidP="00162FC1">
            <w:pPr>
              <w:pStyle w:val="TAC"/>
              <w:rPr>
                <w:sz w:val="16"/>
                <w:szCs w:val="16"/>
              </w:rPr>
            </w:pPr>
          </w:p>
        </w:tc>
        <w:tc>
          <w:tcPr>
            <w:tcW w:w="472" w:type="dxa"/>
            <w:shd w:val="solid" w:color="FFFFFF" w:fill="auto"/>
          </w:tcPr>
          <w:p w14:paraId="5AF8DAE6" w14:textId="77777777" w:rsidR="00162FC1" w:rsidRPr="00484B07" w:rsidRDefault="00162FC1" w:rsidP="00162FC1">
            <w:pPr>
              <w:pStyle w:val="TAC"/>
              <w:rPr>
                <w:sz w:val="16"/>
                <w:szCs w:val="16"/>
              </w:rPr>
            </w:pPr>
          </w:p>
        </w:tc>
        <w:tc>
          <w:tcPr>
            <w:tcW w:w="473" w:type="dxa"/>
            <w:shd w:val="solid" w:color="FFFFFF" w:fill="auto"/>
          </w:tcPr>
          <w:p w14:paraId="17F29275" w14:textId="77777777" w:rsidR="00162FC1" w:rsidRPr="00484B07" w:rsidRDefault="00162FC1" w:rsidP="00162FC1">
            <w:pPr>
              <w:pStyle w:val="TAC"/>
              <w:rPr>
                <w:sz w:val="16"/>
                <w:szCs w:val="16"/>
              </w:rPr>
            </w:pPr>
          </w:p>
        </w:tc>
        <w:tc>
          <w:tcPr>
            <w:tcW w:w="4443" w:type="dxa"/>
            <w:shd w:val="solid" w:color="FFFFFF" w:fill="auto"/>
          </w:tcPr>
          <w:p w14:paraId="4FE9515E" w14:textId="23DC40FA" w:rsidR="00162FC1" w:rsidRPr="00484B07" w:rsidRDefault="00162FC1" w:rsidP="00162FC1">
            <w:pPr>
              <w:pStyle w:val="TAL"/>
              <w:rPr>
                <w:sz w:val="16"/>
                <w:szCs w:val="16"/>
              </w:rPr>
            </w:pPr>
            <w:r w:rsidRPr="00484B07">
              <w:rPr>
                <w:sz w:val="16"/>
                <w:szCs w:val="16"/>
              </w:rPr>
              <w:t>Table of Content updated</w:t>
            </w:r>
            <w:r w:rsidR="00F07702" w:rsidRPr="00484B07">
              <w:rPr>
                <w:sz w:val="16"/>
                <w:szCs w:val="16"/>
              </w:rPr>
              <w:t>.</w:t>
            </w:r>
          </w:p>
        </w:tc>
        <w:tc>
          <w:tcPr>
            <w:tcW w:w="708" w:type="dxa"/>
            <w:shd w:val="solid" w:color="FFFFFF" w:fill="auto"/>
          </w:tcPr>
          <w:p w14:paraId="44E36C33" w14:textId="37C3816E" w:rsidR="00162FC1" w:rsidRPr="00484B07" w:rsidRDefault="00162FC1" w:rsidP="00162FC1">
            <w:pPr>
              <w:pStyle w:val="TAC"/>
              <w:rPr>
                <w:sz w:val="16"/>
                <w:szCs w:val="16"/>
              </w:rPr>
            </w:pPr>
            <w:r w:rsidRPr="00484B07">
              <w:rPr>
                <w:sz w:val="16"/>
                <w:szCs w:val="16"/>
              </w:rPr>
              <w:t>0.1.1</w:t>
            </w:r>
          </w:p>
        </w:tc>
      </w:tr>
      <w:tr w:rsidR="00935662" w:rsidRPr="00484B07" w14:paraId="73FE95A3" w14:textId="77777777" w:rsidTr="00D757F6">
        <w:tc>
          <w:tcPr>
            <w:tcW w:w="800" w:type="dxa"/>
            <w:shd w:val="solid" w:color="FFFFFF" w:fill="auto"/>
          </w:tcPr>
          <w:p w14:paraId="37D6A33C" w14:textId="0AB2F834" w:rsidR="00940FC4" w:rsidRPr="00484B07" w:rsidRDefault="00940FC4" w:rsidP="00162FC1">
            <w:pPr>
              <w:pStyle w:val="TAC"/>
              <w:rPr>
                <w:sz w:val="16"/>
                <w:szCs w:val="16"/>
              </w:rPr>
            </w:pPr>
            <w:r w:rsidRPr="00484B07">
              <w:rPr>
                <w:sz w:val="16"/>
                <w:szCs w:val="16"/>
              </w:rPr>
              <w:t>2022-09</w:t>
            </w:r>
          </w:p>
        </w:tc>
        <w:tc>
          <w:tcPr>
            <w:tcW w:w="1137" w:type="dxa"/>
            <w:shd w:val="solid" w:color="FFFFFF" w:fill="auto"/>
          </w:tcPr>
          <w:p w14:paraId="4040F83C" w14:textId="3B672C20" w:rsidR="00940FC4" w:rsidRPr="00484B07" w:rsidRDefault="00940FC4" w:rsidP="00162FC1">
            <w:pPr>
              <w:pStyle w:val="TAC"/>
              <w:rPr>
                <w:sz w:val="16"/>
                <w:szCs w:val="16"/>
              </w:rPr>
            </w:pPr>
            <w:r w:rsidRPr="00484B07">
              <w:rPr>
                <w:sz w:val="16"/>
                <w:szCs w:val="16"/>
              </w:rPr>
              <w:t>RAN2#119</w:t>
            </w:r>
          </w:p>
        </w:tc>
        <w:tc>
          <w:tcPr>
            <w:tcW w:w="1134" w:type="dxa"/>
            <w:shd w:val="solid" w:color="FFFFFF" w:fill="auto"/>
          </w:tcPr>
          <w:p w14:paraId="177FDB8F" w14:textId="1A8437E9" w:rsidR="00940FC4" w:rsidRPr="00484B07" w:rsidRDefault="00AD66C9" w:rsidP="00162FC1">
            <w:pPr>
              <w:pStyle w:val="TAC"/>
              <w:rPr>
                <w:sz w:val="16"/>
                <w:szCs w:val="16"/>
              </w:rPr>
            </w:pPr>
            <w:r w:rsidRPr="00484B07">
              <w:rPr>
                <w:sz w:val="16"/>
                <w:szCs w:val="16"/>
              </w:rPr>
              <w:t>R2-2209220</w:t>
            </w:r>
          </w:p>
        </w:tc>
        <w:tc>
          <w:tcPr>
            <w:tcW w:w="472" w:type="dxa"/>
            <w:shd w:val="solid" w:color="FFFFFF" w:fill="auto"/>
          </w:tcPr>
          <w:p w14:paraId="1F16B48C" w14:textId="77777777" w:rsidR="00940FC4" w:rsidRPr="00484B07" w:rsidRDefault="00940FC4" w:rsidP="00162FC1">
            <w:pPr>
              <w:pStyle w:val="TAC"/>
              <w:rPr>
                <w:sz w:val="16"/>
                <w:szCs w:val="16"/>
              </w:rPr>
            </w:pPr>
          </w:p>
        </w:tc>
        <w:tc>
          <w:tcPr>
            <w:tcW w:w="472" w:type="dxa"/>
            <w:shd w:val="solid" w:color="FFFFFF" w:fill="auto"/>
          </w:tcPr>
          <w:p w14:paraId="45193028" w14:textId="77777777" w:rsidR="00940FC4" w:rsidRPr="00484B07" w:rsidRDefault="00940FC4" w:rsidP="00162FC1">
            <w:pPr>
              <w:pStyle w:val="TAC"/>
              <w:rPr>
                <w:sz w:val="16"/>
                <w:szCs w:val="16"/>
              </w:rPr>
            </w:pPr>
          </w:p>
        </w:tc>
        <w:tc>
          <w:tcPr>
            <w:tcW w:w="473" w:type="dxa"/>
            <w:shd w:val="solid" w:color="FFFFFF" w:fill="auto"/>
          </w:tcPr>
          <w:p w14:paraId="72594B71" w14:textId="77777777" w:rsidR="00940FC4" w:rsidRPr="00484B07" w:rsidRDefault="00940FC4" w:rsidP="00162FC1">
            <w:pPr>
              <w:pStyle w:val="TAC"/>
              <w:rPr>
                <w:sz w:val="16"/>
                <w:szCs w:val="16"/>
              </w:rPr>
            </w:pPr>
          </w:p>
        </w:tc>
        <w:tc>
          <w:tcPr>
            <w:tcW w:w="4443" w:type="dxa"/>
            <w:shd w:val="solid" w:color="FFFFFF" w:fill="auto"/>
          </w:tcPr>
          <w:p w14:paraId="66B010E1" w14:textId="11848483" w:rsidR="00940FC4" w:rsidRPr="00484B07" w:rsidRDefault="00940FC4" w:rsidP="00162FC1">
            <w:pPr>
              <w:pStyle w:val="TAL"/>
              <w:rPr>
                <w:sz w:val="16"/>
                <w:szCs w:val="16"/>
              </w:rPr>
            </w:pPr>
            <w:r w:rsidRPr="00484B07">
              <w:rPr>
                <w:sz w:val="16"/>
                <w:szCs w:val="16"/>
              </w:rPr>
              <w:t>Overview and first RAN2 agreements included</w:t>
            </w:r>
            <w:r w:rsidR="00F07702" w:rsidRPr="00484B07">
              <w:rPr>
                <w:sz w:val="16"/>
                <w:szCs w:val="16"/>
              </w:rPr>
              <w:t>.</w:t>
            </w:r>
          </w:p>
        </w:tc>
        <w:tc>
          <w:tcPr>
            <w:tcW w:w="708" w:type="dxa"/>
            <w:shd w:val="solid" w:color="FFFFFF" w:fill="auto"/>
          </w:tcPr>
          <w:p w14:paraId="0B84780F" w14:textId="10AF05EC" w:rsidR="00940FC4" w:rsidRPr="00484B07" w:rsidRDefault="00940FC4" w:rsidP="00162FC1">
            <w:pPr>
              <w:pStyle w:val="TAC"/>
              <w:rPr>
                <w:sz w:val="16"/>
                <w:szCs w:val="16"/>
              </w:rPr>
            </w:pPr>
            <w:r w:rsidRPr="00484B07">
              <w:rPr>
                <w:sz w:val="16"/>
                <w:szCs w:val="16"/>
              </w:rPr>
              <w:t>0.2.0</w:t>
            </w:r>
          </w:p>
        </w:tc>
      </w:tr>
      <w:tr w:rsidR="00935662" w:rsidRPr="00484B07" w14:paraId="706B0599" w14:textId="77777777" w:rsidTr="00D757F6">
        <w:tc>
          <w:tcPr>
            <w:tcW w:w="800" w:type="dxa"/>
            <w:shd w:val="solid" w:color="FFFFFF" w:fill="auto"/>
          </w:tcPr>
          <w:p w14:paraId="231A4A79" w14:textId="124DE6BF" w:rsidR="00EB0FE8" w:rsidRPr="00484B07" w:rsidRDefault="00EB0FE8" w:rsidP="00162FC1">
            <w:pPr>
              <w:pStyle w:val="TAC"/>
              <w:rPr>
                <w:sz w:val="16"/>
                <w:szCs w:val="16"/>
              </w:rPr>
            </w:pPr>
            <w:r w:rsidRPr="00484B07">
              <w:rPr>
                <w:sz w:val="16"/>
                <w:szCs w:val="16"/>
              </w:rPr>
              <w:t>2022-10</w:t>
            </w:r>
          </w:p>
        </w:tc>
        <w:tc>
          <w:tcPr>
            <w:tcW w:w="1137" w:type="dxa"/>
            <w:shd w:val="solid" w:color="FFFFFF" w:fill="auto"/>
          </w:tcPr>
          <w:p w14:paraId="42A7D58E" w14:textId="0993A9DE" w:rsidR="00EB0FE8" w:rsidRPr="00484B07" w:rsidRDefault="00EB0FE8" w:rsidP="00162FC1">
            <w:pPr>
              <w:pStyle w:val="TAC"/>
              <w:rPr>
                <w:sz w:val="16"/>
                <w:szCs w:val="16"/>
              </w:rPr>
            </w:pPr>
            <w:r w:rsidRPr="00484B07">
              <w:rPr>
                <w:sz w:val="16"/>
                <w:szCs w:val="16"/>
              </w:rPr>
              <w:t>RAN2#119bis</w:t>
            </w:r>
          </w:p>
        </w:tc>
        <w:tc>
          <w:tcPr>
            <w:tcW w:w="1134" w:type="dxa"/>
            <w:shd w:val="solid" w:color="FFFFFF" w:fill="auto"/>
          </w:tcPr>
          <w:p w14:paraId="3BB87B02" w14:textId="087FAFEC" w:rsidR="00EB0FE8" w:rsidRPr="00484B07" w:rsidRDefault="00D757F6" w:rsidP="00162FC1">
            <w:pPr>
              <w:pStyle w:val="TAC"/>
              <w:rPr>
                <w:sz w:val="16"/>
                <w:szCs w:val="16"/>
              </w:rPr>
            </w:pPr>
            <w:r w:rsidRPr="00484B07">
              <w:rPr>
                <w:sz w:val="16"/>
                <w:szCs w:val="16"/>
              </w:rPr>
              <w:t>R2-2210814</w:t>
            </w:r>
          </w:p>
        </w:tc>
        <w:tc>
          <w:tcPr>
            <w:tcW w:w="472" w:type="dxa"/>
            <w:shd w:val="solid" w:color="FFFFFF" w:fill="auto"/>
          </w:tcPr>
          <w:p w14:paraId="2F53CE13" w14:textId="77777777" w:rsidR="00EB0FE8" w:rsidRPr="00484B07" w:rsidRDefault="00EB0FE8" w:rsidP="00162FC1">
            <w:pPr>
              <w:pStyle w:val="TAC"/>
              <w:rPr>
                <w:sz w:val="16"/>
                <w:szCs w:val="16"/>
              </w:rPr>
            </w:pPr>
          </w:p>
        </w:tc>
        <w:tc>
          <w:tcPr>
            <w:tcW w:w="472" w:type="dxa"/>
            <w:shd w:val="solid" w:color="FFFFFF" w:fill="auto"/>
          </w:tcPr>
          <w:p w14:paraId="3D157A48" w14:textId="77777777" w:rsidR="00EB0FE8" w:rsidRPr="00484B07" w:rsidRDefault="00EB0FE8" w:rsidP="00162FC1">
            <w:pPr>
              <w:pStyle w:val="TAC"/>
              <w:rPr>
                <w:sz w:val="16"/>
                <w:szCs w:val="16"/>
              </w:rPr>
            </w:pPr>
          </w:p>
        </w:tc>
        <w:tc>
          <w:tcPr>
            <w:tcW w:w="473" w:type="dxa"/>
            <w:shd w:val="solid" w:color="FFFFFF" w:fill="auto"/>
          </w:tcPr>
          <w:p w14:paraId="7C00EBA7" w14:textId="77777777" w:rsidR="00EB0FE8" w:rsidRPr="00484B07" w:rsidRDefault="00EB0FE8" w:rsidP="00162FC1">
            <w:pPr>
              <w:pStyle w:val="TAC"/>
              <w:rPr>
                <w:sz w:val="16"/>
                <w:szCs w:val="16"/>
              </w:rPr>
            </w:pPr>
          </w:p>
        </w:tc>
        <w:tc>
          <w:tcPr>
            <w:tcW w:w="4443" w:type="dxa"/>
            <w:shd w:val="solid" w:color="FFFFFF" w:fill="auto"/>
          </w:tcPr>
          <w:p w14:paraId="0CA829E0" w14:textId="62FE32BF" w:rsidR="00EB0FE8" w:rsidRPr="00484B07" w:rsidRDefault="00731116" w:rsidP="00162FC1">
            <w:pPr>
              <w:pStyle w:val="TAL"/>
              <w:rPr>
                <w:sz w:val="16"/>
                <w:szCs w:val="16"/>
              </w:rPr>
            </w:pPr>
            <w:r w:rsidRPr="00484B07">
              <w:rPr>
                <w:sz w:val="16"/>
                <w:szCs w:val="16"/>
              </w:rPr>
              <w:t>Relevant d</w:t>
            </w:r>
            <w:r w:rsidR="00A64C45" w:rsidRPr="00484B07">
              <w:rPr>
                <w:sz w:val="16"/>
                <w:szCs w:val="16"/>
              </w:rPr>
              <w:t xml:space="preserve">efinitions from </w:t>
            </w:r>
            <w:r w:rsidR="0025270E" w:rsidRPr="00484B07">
              <w:rPr>
                <w:sz w:val="16"/>
                <w:szCs w:val="16"/>
              </w:rPr>
              <w:t>23.700-60 included</w:t>
            </w:r>
          </w:p>
          <w:p w14:paraId="4CEDC46B" w14:textId="59960E59" w:rsidR="00731116" w:rsidRPr="00484B07" w:rsidRDefault="00BD7377" w:rsidP="00162FC1">
            <w:pPr>
              <w:pStyle w:val="TAL"/>
              <w:rPr>
                <w:sz w:val="16"/>
                <w:szCs w:val="16"/>
              </w:rPr>
            </w:pPr>
            <w:r w:rsidRPr="00484B07">
              <w:rPr>
                <w:sz w:val="16"/>
                <w:szCs w:val="16"/>
              </w:rPr>
              <w:t xml:space="preserve">Useful pieces of information from SA4 LS </w:t>
            </w:r>
            <w:r w:rsidR="00FA5006" w:rsidRPr="00484B07">
              <w:rPr>
                <w:sz w:val="16"/>
                <w:szCs w:val="16"/>
              </w:rPr>
              <w:t>added (</w:t>
            </w:r>
            <w:r w:rsidR="007D0038" w:rsidRPr="00484B07">
              <w:rPr>
                <w:sz w:val="16"/>
                <w:szCs w:val="16"/>
              </w:rPr>
              <w:t>S4-220505</w:t>
            </w:r>
            <w:r w:rsidR="00FA5006" w:rsidRPr="00484B07">
              <w:rPr>
                <w:sz w:val="16"/>
                <w:szCs w:val="16"/>
              </w:rPr>
              <w:t xml:space="preserve"> and </w:t>
            </w:r>
            <w:r w:rsidR="007E5887" w:rsidRPr="00484B07">
              <w:rPr>
                <w:sz w:val="16"/>
                <w:szCs w:val="16"/>
              </w:rPr>
              <w:t>S4aV220921)</w:t>
            </w:r>
          </w:p>
          <w:p w14:paraId="4A5D5B28" w14:textId="6212EDA0" w:rsidR="0025270E" w:rsidRPr="00484B07" w:rsidRDefault="003D559B" w:rsidP="003D559B">
            <w:pPr>
              <w:pStyle w:val="TAL"/>
              <w:rPr>
                <w:sz w:val="16"/>
                <w:szCs w:val="16"/>
              </w:rPr>
            </w:pPr>
            <w:r w:rsidRPr="00484B07">
              <w:rPr>
                <w:sz w:val="16"/>
                <w:szCs w:val="16"/>
              </w:rPr>
              <w:t xml:space="preserve">RAN2 agreements on PDU </w:t>
            </w:r>
            <w:r w:rsidR="008955ED" w:rsidRPr="00484B07">
              <w:rPr>
                <w:sz w:val="16"/>
                <w:szCs w:val="16"/>
              </w:rPr>
              <w:t>S</w:t>
            </w:r>
            <w:r w:rsidRPr="00484B07">
              <w:rPr>
                <w:sz w:val="16"/>
                <w:szCs w:val="16"/>
              </w:rPr>
              <w:t>et handling, discard</w:t>
            </w:r>
            <w:r w:rsidR="00357B46" w:rsidRPr="00484B07">
              <w:rPr>
                <w:sz w:val="16"/>
                <w:szCs w:val="16"/>
              </w:rPr>
              <w:t xml:space="preserve">, </w:t>
            </w:r>
            <w:r w:rsidRPr="00484B07">
              <w:rPr>
                <w:sz w:val="16"/>
                <w:szCs w:val="16"/>
              </w:rPr>
              <w:t>L2 structure captured</w:t>
            </w:r>
            <w:r w:rsidR="00357B46" w:rsidRPr="00484B07">
              <w:rPr>
                <w:sz w:val="16"/>
                <w:szCs w:val="16"/>
              </w:rPr>
              <w:t>, BS tables and delay reporting added</w:t>
            </w:r>
            <w:r w:rsidRPr="00484B07">
              <w:rPr>
                <w:sz w:val="16"/>
                <w:szCs w:val="16"/>
              </w:rPr>
              <w:t>.</w:t>
            </w:r>
          </w:p>
        </w:tc>
        <w:tc>
          <w:tcPr>
            <w:tcW w:w="708" w:type="dxa"/>
            <w:shd w:val="solid" w:color="FFFFFF" w:fill="auto"/>
          </w:tcPr>
          <w:p w14:paraId="7A7EE02D" w14:textId="1F80A0CA" w:rsidR="00EB0FE8" w:rsidRPr="00484B07" w:rsidRDefault="00EB0FE8" w:rsidP="00162FC1">
            <w:pPr>
              <w:pStyle w:val="TAC"/>
              <w:rPr>
                <w:sz w:val="16"/>
                <w:szCs w:val="16"/>
              </w:rPr>
            </w:pPr>
            <w:r w:rsidRPr="00484B07">
              <w:rPr>
                <w:sz w:val="16"/>
                <w:szCs w:val="16"/>
              </w:rPr>
              <w:t>0.3.0</w:t>
            </w:r>
          </w:p>
        </w:tc>
      </w:tr>
      <w:tr w:rsidR="00935662" w:rsidRPr="00484B07" w14:paraId="4A01B6B6" w14:textId="77777777" w:rsidTr="00D757F6">
        <w:tc>
          <w:tcPr>
            <w:tcW w:w="800" w:type="dxa"/>
            <w:shd w:val="solid" w:color="FFFFFF" w:fill="auto"/>
          </w:tcPr>
          <w:p w14:paraId="361682F3" w14:textId="101CA4F9" w:rsidR="00FC241F" w:rsidRPr="00484B07" w:rsidRDefault="00FC241F" w:rsidP="00162FC1">
            <w:pPr>
              <w:pStyle w:val="TAC"/>
              <w:rPr>
                <w:sz w:val="16"/>
                <w:szCs w:val="16"/>
              </w:rPr>
            </w:pPr>
            <w:r w:rsidRPr="00484B07">
              <w:rPr>
                <w:sz w:val="16"/>
                <w:szCs w:val="16"/>
              </w:rPr>
              <w:t>2022-11</w:t>
            </w:r>
          </w:p>
        </w:tc>
        <w:tc>
          <w:tcPr>
            <w:tcW w:w="1137" w:type="dxa"/>
            <w:shd w:val="solid" w:color="FFFFFF" w:fill="auto"/>
          </w:tcPr>
          <w:p w14:paraId="18AA8337" w14:textId="35A3E181" w:rsidR="00FC241F" w:rsidRPr="00484B07" w:rsidRDefault="00FC241F" w:rsidP="00162FC1">
            <w:pPr>
              <w:pStyle w:val="TAC"/>
              <w:rPr>
                <w:sz w:val="16"/>
                <w:szCs w:val="16"/>
              </w:rPr>
            </w:pPr>
            <w:r w:rsidRPr="00484B07">
              <w:rPr>
                <w:sz w:val="16"/>
                <w:szCs w:val="16"/>
              </w:rPr>
              <w:t>RAN2#120</w:t>
            </w:r>
          </w:p>
        </w:tc>
        <w:tc>
          <w:tcPr>
            <w:tcW w:w="1134" w:type="dxa"/>
            <w:shd w:val="solid" w:color="FFFFFF" w:fill="auto"/>
          </w:tcPr>
          <w:p w14:paraId="60788DC6" w14:textId="52A855CF" w:rsidR="00FC241F" w:rsidRPr="00484B07" w:rsidRDefault="00FC241F" w:rsidP="00162FC1">
            <w:pPr>
              <w:pStyle w:val="TAC"/>
              <w:rPr>
                <w:sz w:val="16"/>
                <w:szCs w:val="16"/>
              </w:rPr>
            </w:pPr>
            <w:r w:rsidRPr="00484B07">
              <w:rPr>
                <w:sz w:val="16"/>
                <w:szCs w:val="16"/>
              </w:rPr>
              <w:t>R2-2212908</w:t>
            </w:r>
          </w:p>
        </w:tc>
        <w:tc>
          <w:tcPr>
            <w:tcW w:w="472" w:type="dxa"/>
            <w:shd w:val="solid" w:color="FFFFFF" w:fill="auto"/>
          </w:tcPr>
          <w:p w14:paraId="0BE3D8FF" w14:textId="77777777" w:rsidR="00FC241F" w:rsidRPr="00484B07" w:rsidRDefault="00FC241F" w:rsidP="00162FC1">
            <w:pPr>
              <w:pStyle w:val="TAC"/>
              <w:rPr>
                <w:sz w:val="16"/>
                <w:szCs w:val="16"/>
              </w:rPr>
            </w:pPr>
          </w:p>
        </w:tc>
        <w:tc>
          <w:tcPr>
            <w:tcW w:w="472" w:type="dxa"/>
            <w:shd w:val="solid" w:color="FFFFFF" w:fill="auto"/>
          </w:tcPr>
          <w:p w14:paraId="3F086FF9" w14:textId="77777777" w:rsidR="00FC241F" w:rsidRPr="00484B07" w:rsidRDefault="00FC241F" w:rsidP="00162FC1">
            <w:pPr>
              <w:pStyle w:val="TAC"/>
              <w:rPr>
                <w:sz w:val="16"/>
                <w:szCs w:val="16"/>
              </w:rPr>
            </w:pPr>
          </w:p>
        </w:tc>
        <w:tc>
          <w:tcPr>
            <w:tcW w:w="473" w:type="dxa"/>
            <w:shd w:val="solid" w:color="FFFFFF" w:fill="auto"/>
          </w:tcPr>
          <w:p w14:paraId="41BC8C48" w14:textId="77777777" w:rsidR="00FC241F" w:rsidRPr="00484B07" w:rsidRDefault="00FC241F" w:rsidP="00162FC1">
            <w:pPr>
              <w:pStyle w:val="TAC"/>
              <w:rPr>
                <w:sz w:val="16"/>
                <w:szCs w:val="16"/>
              </w:rPr>
            </w:pPr>
          </w:p>
        </w:tc>
        <w:tc>
          <w:tcPr>
            <w:tcW w:w="4443" w:type="dxa"/>
            <w:shd w:val="solid" w:color="FFFFFF" w:fill="auto"/>
          </w:tcPr>
          <w:p w14:paraId="795E846A" w14:textId="0B330E76" w:rsidR="00FC241F" w:rsidRPr="00484B07" w:rsidRDefault="00FC241F" w:rsidP="00162FC1">
            <w:pPr>
              <w:pStyle w:val="TAL"/>
              <w:rPr>
                <w:sz w:val="16"/>
                <w:szCs w:val="16"/>
              </w:rPr>
            </w:pPr>
            <w:r w:rsidRPr="00484B07">
              <w:rPr>
                <w:sz w:val="16"/>
                <w:szCs w:val="16"/>
              </w:rPr>
              <w:t xml:space="preserve">Minor </w:t>
            </w:r>
            <w:r w:rsidR="00F570FF" w:rsidRPr="00484B07">
              <w:rPr>
                <w:sz w:val="16"/>
                <w:szCs w:val="16"/>
              </w:rPr>
              <w:t>editorial</w:t>
            </w:r>
            <w:r w:rsidRPr="00484B07">
              <w:rPr>
                <w:sz w:val="16"/>
                <w:szCs w:val="16"/>
              </w:rPr>
              <w:t xml:space="preserve"> corrections</w:t>
            </w:r>
          </w:p>
        </w:tc>
        <w:tc>
          <w:tcPr>
            <w:tcW w:w="708" w:type="dxa"/>
            <w:shd w:val="solid" w:color="FFFFFF" w:fill="auto"/>
          </w:tcPr>
          <w:p w14:paraId="3A0AC3AE" w14:textId="28361DBD" w:rsidR="00FC241F" w:rsidRPr="00484B07" w:rsidRDefault="00FC241F" w:rsidP="00162FC1">
            <w:pPr>
              <w:pStyle w:val="TAC"/>
              <w:rPr>
                <w:sz w:val="16"/>
                <w:szCs w:val="16"/>
              </w:rPr>
            </w:pPr>
            <w:r w:rsidRPr="00484B07">
              <w:rPr>
                <w:sz w:val="16"/>
                <w:szCs w:val="16"/>
              </w:rPr>
              <w:t>0.3.1</w:t>
            </w:r>
          </w:p>
        </w:tc>
      </w:tr>
      <w:tr w:rsidR="00935662" w:rsidRPr="00484B07" w14:paraId="0849993B" w14:textId="77777777" w:rsidTr="00D757F6">
        <w:tc>
          <w:tcPr>
            <w:tcW w:w="800" w:type="dxa"/>
            <w:shd w:val="solid" w:color="FFFFFF" w:fill="auto"/>
          </w:tcPr>
          <w:p w14:paraId="488EC7C9" w14:textId="6573EC74" w:rsidR="007D4F9A" w:rsidRPr="00484B07" w:rsidRDefault="007D4F9A" w:rsidP="00162FC1">
            <w:pPr>
              <w:pStyle w:val="TAC"/>
              <w:rPr>
                <w:sz w:val="16"/>
                <w:szCs w:val="16"/>
              </w:rPr>
            </w:pPr>
            <w:r w:rsidRPr="00484B07">
              <w:rPr>
                <w:sz w:val="16"/>
                <w:szCs w:val="16"/>
              </w:rPr>
              <w:t>2022-1</w:t>
            </w:r>
            <w:r w:rsidR="00D436C9" w:rsidRPr="00484B07">
              <w:rPr>
                <w:sz w:val="16"/>
                <w:szCs w:val="16"/>
              </w:rPr>
              <w:t>2</w:t>
            </w:r>
          </w:p>
        </w:tc>
        <w:tc>
          <w:tcPr>
            <w:tcW w:w="1137" w:type="dxa"/>
            <w:shd w:val="solid" w:color="FFFFFF" w:fill="auto"/>
          </w:tcPr>
          <w:p w14:paraId="289351B9" w14:textId="0D3DFD8C" w:rsidR="007D4F9A" w:rsidRPr="00484B07" w:rsidRDefault="007D4F9A" w:rsidP="00162FC1">
            <w:pPr>
              <w:pStyle w:val="TAC"/>
              <w:rPr>
                <w:sz w:val="16"/>
                <w:szCs w:val="16"/>
              </w:rPr>
            </w:pPr>
            <w:r w:rsidRPr="00484B07">
              <w:rPr>
                <w:sz w:val="16"/>
                <w:szCs w:val="16"/>
              </w:rPr>
              <w:t>RAN2#120</w:t>
            </w:r>
          </w:p>
        </w:tc>
        <w:tc>
          <w:tcPr>
            <w:tcW w:w="1134" w:type="dxa"/>
            <w:shd w:val="solid" w:color="FFFFFF" w:fill="auto"/>
          </w:tcPr>
          <w:p w14:paraId="36B2E8AB" w14:textId="076BE081" w:rsidR="007D4F9A" w:rsidRPr="00484B07" w:rsidRDefault="007D4F9A" w:rsidP="00162FC1">
            <w:pPr>
              <w:pStyle w:val="TAC"/>
              <w:rPr>
                <w:sz w:val="16"/>
                <w:szCs w:val="16"/>
              </w:rPr>
            </w:pPr>
            <w:r w:rsidRPr="00484B07">
              <w:rPr>
                <w:sz w:val="16"/>
                <w:szCs w:val="16"/>
              </w:rPr>
              <w:t>R2-</w:t>
            </w:r>
            <w:r w:rsidR="00DB333D" w:rsidRPr="00484B07">
              <w:rPr>
                <w:sz w:val="16"/>
                <w:szCs w:val="16"/>
              </w:rPr>
              <w:t>2213229</w:t>
            </w:r>
          </w:p>
        </w:tc>
        <w:tc>
          <w:tcPr>
            <w:tcW w:w="472" w:type="dxa"/>
            <w:shd w:val="solid" w:color="FFFFFF" w:fill="auto"/>
          </w:tcPr>
          <w:p w14:paraId="0894C662" w14:textId="77777777" w:rsidR="007D4F9A" w:rsidRPr="00484B07" w:rsidRDefault="007D4F9A" w:rsidP="00162FC1">
            <w:pPr>
              <w:pStyle w:val="TAC"/>
              <w:rPr>
                <w:sz w:val="16"/>
                <w:szCs w:val="16"/>
              </w:rPr>
            </w:pPr>
          </w:p>
        </w:tc>
        <w:tc>
          <w:tcPr>
            <w:tcW w:w="472" w:type="dxa"/>
            <w:shd w:val="solid" w:color="FFFFFF" w:fill="auto"/>
          </w:tcPr>
          <w:p w14:paraId="4E8B6469" w14:textId="77777777" w:rsidR="007D4F9A" w:rsidRPr="00484B07" w:rsidRDefault="007D4F9A" w:rsidP="00162FC1">
            <w:pPr>
              <w:pStyle w:val="TAC"/>
              <w:rPr>
                <w:sz w:val="16"/>
                <w:szCs w:val="16"/>
              </w:rPr>
            </w:pPr>
          </w:p>
        </w:tc>
        <w:tc>
          <w:tcPr>
            <w:tcW w:w="473" w:type="dxa"/>
            <w:shd w:val="solid" w:color="FFFFFF" w:fill="auto"/>
          </w:tcPr>
          <w:p w14:paraId="5497DC92" w14:textId="77777777" w:rsidR="007D4F9A" w:rsidRPr="00484B07" w:rsidRDefault="007D4F9A" w:rsidP="00162FC1">
            <w:pPr>
              <w:pStyle w:val="TAC"/>
              <w:rPr>
                <w:sz w:val="16"/>
                <w:szCs w:val="16"/>
              </w:rPr>
            </w:pPr>
          </w:p>
        </w:tc>
        <w:tc>
          <w:tcPr>
            <w:tcW w:w="4443" w:type="dxa"/>
            <w:shd w:val="solid" w:color="FFFFFF" w:fill="auto"/>
          </w:tcPr>
          <w:p w14:paraId="779D2F47" w14:textId="117C237C" w:rsidR="007D4F9A" w:rsidRPr="00484B07" w:rsidRDefault="00D270C6" w:rsidP="00162FC1">
            <w:pPr>
              <w:pStyle w:val="TAL"/>
              <w:rPr>
                <w:sz w:val="16"/>
                <w:szCs w:val="16"/>
              </w:rPr>
            </w:pPr>
            <w:r w:rsidRPr="00484B07">
              <w:rPr>
                <w:sz w:val="16"/>
                <w:szCs w:val="16"/>
              </w:rPr>
              <w:t xml:space="preserve">RAN2 agreements on </w:t>
            </w:r>
            <w:r w:rsidR="00F570FF" w:rsidRPr="00484B07">
              <w:rPr>
                <w:sz w:val="16"/>
                <w:szCs w:val="16"/>
              </w:rPr>
              <w:t xml:space="preserve">PDU </w:t>
            </w:r>
            <w:r w:rsidR="008955ED" w:rsidRPr="00484B07">
              <w:rPr>
                <w:sz w:val="16"/>
                <w:szCs w:val="16"/>
              </w:rPr>
              <w:t>S</w:t>
            </w:r>
            <w:r w:rsidR="00F570FF" w:rsidRPr="00484B07">
              <w:rPr>
                <w:sz w:val="16"/>
                <w:szCs w:val="16"/>
              </w:rPr>
              <w:t>et handling, L2 architecture, BSR, discard and assistance information captured.</w:t>
            </w:r>
          </w:p>
          <w:p w14:paraId="526EAA57" w14:textId="683711D3" w:rsidR="00F570FF" w:rsidRPr="00484B07" w:rsidRDefault="00F90002" w:rsidP="00162FC1">
            <w:pPr>
              <w:pStyle w:val="TAL"/>
              <w:rPr>
                <w:sz w:val="16"/>
                <w:szCs w:val="16"/>
              </w:rPr>
            </w:pPr>
            <w:r w:rsidRPr="00484B07">
              <w:rPr>
                <w:sz w:val="16"/>
                <w:szCs w:val="16"/>
              </w:rPr>
              <w:t xml:space="preserve">SA2 agreements </w:t>
            </w:r>
            <w:r w:rsidR="009E0BF0" w:rsidRPr="00484B07">
              <w:rPr>
                <w:sz w:val="16"/>
                <w:szCs w:val="16"/>
              </w:rPr>
              <w:t>on KI#4,5 (</w:t>
            </w:r>
            <w:r w:rsidR="008978E3" w:rsidRPr="00484B07">
              <w:rPr>
                <w:sz w:val="16"/>
                <w:szCs w:val="16"/>
              </w:rPr>
              <w:t>S2-2211440</w:t>
            </w:r>
            <w:r w:rsidR="009E0BF0" w:rsidRPr="00484B07">
              <w:t>)</w:t>
            </w:r>
            <w:r w:rsidR="009E0BF0" w:rsidRPr="00484B07">
              <w:rPr>
                <w:sz w:val="16"/>
                <w:szCs w:val="16"/>
              </w:rPr>
              <w:t xml:space="preserve"> </w:t>
            </w:r>
            <w:r w:rsidR="002F5003" w:rsidRPr="00484B07">
              <w:rPr>
                <w:sz w:val="16"/>
                <w:szCs w:val="16"/>
              </w:rPr>
              <w:t>and KI#8 (</w:t>
            </w:r>
            <w:r w:rsidR="008978E3" w:rsidRPr="00484B07">
              <w:rPr>
                <w:sz w:val="16"/>
                <w:szCs w:val="16"/>
              </w:rPr>
              <w:t>S2-2211404</w:t>
            </w:r>
            <w:r w:rsidR="002F5003" w:rsidRPr="00484B07">
              <w:rPr>
                <w:sz w:val="16"/>
                <w:szCs w:val="16"/>
              </w:rPr>
              <w:t xml:space="preserve">) </w:t>
            </w:r>
            <w:r w:rsidRPr="00484B07">
              <w:rPr>
                <w:sz w:val="16"/>
                <w:szCs w:val="16"/>
              </w:rPr>
              <w:t>captured</w:t>
            </w:r>
            <w:r w:rsidR="00A8287D" w:rsidRPr="00484B07">
              <w:rPr>
                <w:sz w:val="16"/>
                <w:szCs w:val="16"/>
              </w:rPr>
              <w:t>.</w:t>
            </w:r>
          </w:p>
          <w:p w14:paraId="60F5B15E" w14:textId="50636A91" w:rsidR="00A8287D" w:rsidRPr="00484B07" w:rsidRDefault="00A8287D" w:rsidP="00162FC1">
            <w:pPr>
              <w:pStyle w:val="TAL"/>
              <w:rPr>
                <w:sz w:val="16"/>
                <w:szCs w:val="16"/>
              </w:rPr>
            </w:pPr>
            <w:r w:rsidRPr="00484B07">
              <w:rPr>
                <w:sz w:val="16"/>
                <w:szCs w:val="16"/>
              </w:rPr>
              <w:t>RAN1 agreements (R1-2213015).</w:t>
            </w:r>
          </w:p>
        </w:tc>
        <w:tc>
          <w:tcPr>
            <w:tcW w:w="708" w:type="dxa"/>
            <w:shd w:val="solid" w:color="FFFFFF" w:fill="auto"/>
          </w:tcPr>
          <w:p w14:paraId="4CA2454E" w14:textId="45E3C49B" w:rsidR="007D4F9A" w:rsidRPr="00484B07" w:rsidRDefault="007D4F9A" w:rsidP="00162FC1">
            <w:pPr>
              <w:pStyle w:val="TAC"/>
              <w:rPr>
                <w:sz w:val="16"/>
                <w:szCs w:val="16"/>
              </w:rPr>
            </w:pPr>
            <w:r w:rsidRPr="00484B07">
              <w:rPr>
                <w:sz w:val="16"/>
                <w:szCs w:val="16"/>
              </w:rPr>
              <w:t>0.4.0</w:t>
            </w:r>
          </w:p>
        </w:tc>
      </w:tr>
      <w:tr w:rsidR="00935662" w:rsidRPr="00484B07" w14:paraId="3DBD7BD6" w14:textId="77777777" w:rsidTr="00D757F6">
        <w:tc>
          <w:tcPr>
            <w:tcW w:w="800" w:type="dxa"/>
            <w:shd w:val="solid" w:color="FFFFFF" w:fill="auto"/>
          </w:tcPr>
          <w:p w14:paraId="0AEB0D0A" w14:textId="4ACE1E43" w:rsidR="00DD0EED" w:rsidRPr="00484B07" w:rsidRDefault="00DD0EED" w:rsidP="00162FC1">
            <w:pPr>
              <w:pStyle w:val="TAC"/>
              <w:rPr>
                <w:sz w:val="16"/>
                <w:szCs w:val="16"/>
              </w:rPr>
            </w:pPr>
            <w:r w:rsidRPr="00484B07">
              <w:rPr>
                <w:sz w:val="16"/>
                <w:szCs w:val="16"/>
              </w:rPr>
              <w:t>2022-12</w:t>
            </w:r>
          </w:p>
        </w:tc>
        <w:tc>
          <w:tcPr>
            <w:tcW w:w="1137" w:type="dxa"/>
            <w:shd w:val="solid" w:color="FFFFFF" w:fill="auto"/>
          </w:tcPr>
          <w:p w14:paraId="765FDE3E" w14:textId="1E81E67F" w:rsidR="00DD0EED" w:rsidRPr="00484B07" w:rsidRDefault="00DD0EED" w:rsidP="00162FC1">
            <w:pPr>
              <w:pStyle w:val="TAC"/>
              <w:rPr>
                <w:sz w:val="16"/>
                <w:szCs w:val="16"/>
              </w:rPr>
            </w:pPr>
            <w:r w:rsidRPr="00484B07">
              <w:rPr>
                <w:sz w:val="16"/>
                <w:szCs w:val="16"/>
              </w:rPr>
              <w:t>RAN#98</w:t>
            </w:r>
          </w:p>
        </w:tc>
        <w:tc>
          <w:tcPr>
            <w:tcW w:w="1134" w:type="dxa"/>
            <w:shd w:val="solid" w:color="FFFFFF" w:fill="auto"/>
          </w:tcPr>
          <w:p w14:paraId="56DDF7C5" w14:textId="500B1756" w:rsidR="00DD0EED" w:rsidRPr="00484B07" w:rsidRDefault="00DD0EED" w:rsidP="00DD0EED">
            <w:pPr>
              <w:spacing w:after="0"/>
              <w:jc w:val="center"/>
              <w:rPr>
                <w:rFonts w:ascii="Arial" w:hAnsi="Arial" w:cs="Arial"/>
                <w:sz w:val="16"/>
                <w:szCs w:val="16"/>
                <w:lang w:eastAsia="ja-JP"/>
              </w:rPr>
            </w:pPr>
            <w:r w:rsidRPr="00484B07">
              <w:rPr>
                <w:rFonts w:ascii="Arial" w:hAnsi="Arial" w:cs="Arial"/>
                <w:sz w:val="16"/>
                <w:szCs w:val="16"/>
              </w:rPr>
              <w:t>RP-223187</w:t>
            </w:r>
          </w:p>
        </w:tc>
        <w:tc>
          <w:tcPr>
            <w:tcW w:w="472" w:type="dxa"/>
            <w:shd w:val="solid" w:color="FFFFFF" w:fill="auto"/>
          </w:tcPr>
          <w:p w14:paraId="1C77152A" w14:textId="77777777" w:rsidR="00DD0EED" w:rsidRPr="00484B07" w:rsidRDefault="00DD0EED" w:rsidP="00162FC1">
            <w:pPr>
              <w:pStyle w:val="TAC"/>
              <w:rPr>
                <w:sz w:val="16"/>
                <w:szCs w:val="16"/>
              </w:rPr>
            </w:pPr>
          </w:p>
        </w:tc>
        <w:tc>
          <w:tcPr>
            <w:tcW w:w="472" w:type="dxa"/>
            <w:shd w:val="solid" w:color="FFFFFF" w:fill="auto"/>
          </w:tcPr>
          <w:p w14:paraId="1F73A282" w14:textId="77777777" w:rsidR="00DD0EED" w:rsidRPr="00484B07" w:rsidRDefault="00DD0EED" w:rsidP="00162FC1">
            <w:pPr>
              <w:pStyle w:val="TAC"/>
              <w:rPr>
                <w:sz w:val="16"/>
                <w:szCs w:val="16"/>
              </w:rPr>
            </w:pPr>
          </w:p>
        </w:tc>
        <w:tc>
          <w:tcPr>
            <w:tcW w:w="473" w:type="dxa"/>
            <w:shd w:val="solid" w:color="FFFFFF" w:fill="auto"/>
          </w:tcPr>
          <w:p w14:paraId="322E1C2F" w14:textId="77777777" w:rsidR="00DD0EED" w:rsidRPr="00484B07" w:rsidRDefault="00DD0EED" w:rsidP="00162FC1">
            <w:pPr>
              <w:pStyle w:val="TAC"/>
              <w:rPr>
                <w:sz w:val="16"/>
                <w:szCs w:val="16"/>
              </w:rPr>
            </w:pPr>
          </w:p>
        </w:tc>
        <w:tc>
          <w:tcPr>
            <w:tcW w:w="4443" w:type="dxa"/>
            <w:shd w:val="solid" w:color="FFFFFF" w:fill="auto"/>
          </w:tcPr>
          <w:p w14:paraId="2DFC1170" w14:textId="41B1F2F9" w:rsidR="00DD0EED" w:rsidRPr="00484B07" w:rsidRDefault="00DD0EED" w:rsidP="00162FC1">
            <w:pPr>
              <w:pStyle w:val="TAL"/>
              <w:rPr>
                <w:sz w:val="16"/>
                <w:szCs w:val="16"/>
              </w:rPr>
            </w:pPr>
            <w:r w:rsidRPr="00484B07">
              <w:rPr>
                <w:sz w:val="16"/>
                <w:szCs w:val="16"/>
              </w:rPr>
              <w:t>Clean version for information.</w:t>
            </w:r>
          </w:p>
        </w:tc>
        <w:tc>
          <w:tcPr>
            <w:tcW w:w="708" w:type="dxa"/>
            <w:shd w:val="solid" w:color="FFFFFF" w:fill="auto"/>
          </w:tcPr>
          <w:p w14:paraId="3A35D1C6" w14:textId="705ECC69" w:rsidR="00DD0EED" w:rsidRPr="00484B07" w:rsidRDefault="00DD0EED" w:rsidP="00162FC1">
            <w:pPr>
              <w:pStyle w:val="TAC"/>
              <w:rPr>
                <w:sz w:val="16"/>
                <w:szCs w:val="16"/>
              </w:rPr>
            </w:pPr>
            <w:r w:rsidRPr="00484B07">
              <w:rPr>
                <w:sz w:val="16"/>
                <w:szCs w:val="16"/>
              </w:rPr>
              <w:t>1.0.0</w:t>
            </w:r>
          </w:p>
        </w:tc>
      </w:tr>
      <w:tr w:rsidR="00935662" w:rsidRPr="00484B07" w14:paraId="74416324" w14:textId="77777777" w:rsidTr="00D757F6">
        <w:tc>
          <w:tcPr>
            <w:tcW w:w="800" w:type="dxa"/>
            <w:shd w:val="solid" w:color="FFFFFF" w:fill="auto"/>
          </w:tcPr>
          <w:p w14:paraId="19627579" w14:textId="6E8929DE" w:rsidR="00EF0F3E" w:rsidRPr="00484B07" w:rsidRDefault="00EF0F3E" w:rsidP="00162FC1">
            <w:pPr>
              <w:pStyle w:val="TAC"/>
              <w:rPr>
                <w:sz w:val="16"/>
                <w:szCs w:val="16"/>
              </w:rPr>
            </w:pPr>
            <w:r w:rsidRPr="00484B07">
              <w:rPr>
                <w:sz w:val="16"/>
                <w:szCs w:val="16"/>
              </w:rPr>
              <w:t>2023-02</w:t>
            </w:r>
          </w:p>
        </w:tc>
        <w:tc>
          <w:tcPr>
            <w:tcW w:w="1137" w:type="dxa"/>
            <w:shd w:val="solid" w:color="FFFFFF" w:fill="auto"/>
          </w:tcPr>
          <w:p w14:paraId="71415921" w14:textId="60D6919F" w:rsidR="00EF0F3E" w:rsidRPr="00484B07" w:rsidRDefault="00EF0F3E" w:rsidP="00162FC1">
            <w:pPr>
              <w:pStyle w:val="TAC"/>
              <w:rPr>
                <w:sz w:val="16"/>
                <w:szCs w:val="16"/>
              </w:rPr>
            </w:pPr>
            <w:r w:rsidRPr="00484B07">
              <w:rPr>
                <w:sz w:val="16"/>
                <w:szCs w:val="16"/>
              </w:rPr>
              <w:t>RAN2#121</w:t>
            </w:r>
          </w:p>
        </w:tc>
        <w:tc>
          <w:tcPr>
            <w:tcW w:w="1134" w:type="dxa"/>
            <w:shd w:val="solid" w:color="FFFFFF" w:fill="auto"/>
          </w:tcPr>
          <w:p w14:paraId="73052D56" w14:textId="0D7756EE" w:rsidR="00EF0F3E" w:rsidRPr="00484B07" w:rsidRDefault="00EF0F3E" w:rsidP="00DD0EED">
            <w:pPr>
              <w:spacing w:after="0"/>
              <w:jc w:val="center"/>
              <w:rPr>
                <w:rFonts w:ascii="Arial" w:hAnsi="Arial" w:cs="Arial"/>
                <w:sz w:val="16"/>
                <w:szCs w:val="16"/>
              </w:rPr>
            </w:pPr>
            <w:r w:rsidRPr="00484B07">
              <w:rPr>
                <w:rFonts w:ascii="Arial" w:hAnsi="Arial" w:cs="Arial"/>
                <w:sz w:val="16"/>
                <w:szCs w:val="16"/>
              </w:rPr>
              <w:t>R2-2300152</w:t>
            </w:r>
          </w:p>
        </w:tc>
        <w:tc>
          <w:tcPr>
            <w:tcW w:w="472" w:type="dxa"/>
            <w:shd w:val="solid" w:color="FFFFFF" w:fill="auto"/>
          </w:tcPr>
          <w:p w14:paraId="28A9413E" w14:textId="77777777" w:rsidR="00EF0F3E" w:rsidRPr="00484B07" w:rsidRDefault="00EF0F3E" w:rsidP="00162FC1">
            <w:pPr>
              <w:pStyle w:val="TAC"/>
              <w:rPr>
                <w:sz w:val="16"/>
                <w:szCs w:val="16"/>
              </w:rPr>
            </w:pPr>
          </w:p>
        </w:tc>
        <w:tc>
          <w:tcPr>
            <w:tcW w:w="472" w:type="dxa"/>
            <w:shd w:val="solid" w:color="FFFFFF" w:fill="auto"/>
          </w:tcPr>
          <w:p w14:paraId="0038AAE3" w14:textId="77777777" w:rsidR="00EF0F3E" w:rsidRPr="00484B07" w:rsidRDefault="00EF0F3E" w:rsidP="00162FC1">
            <w:pPr>
              <w:pStyle w:val="TAC"/>
              <w:rPr>
                <w:sz w:val="16"/>
                <w:szCs w:val="16"/>
              </w:rPr>
            </w:pPr>
          </w:p>
        </w:tc>
        <w:tc>
          <w:tcPr>
            <w:tcW w:w="473" w:type="dxa"/>
            <w:shd w:val="solid" w:color="FFFFFF" w:fill="auto"/>
          </w:tcPr>
          <w:p w14:paraId="19008542" w14:textId="77777777" w:rsidR="00EF0F3E" w:rsidRPr="00484B07" w:rsidRDefault="00EF0F3E" w:rsidP="00162FC1">
            <w:pPr>
              <w:pStyle w:val="TAC"/>
              <w:rPr>
                <w:sz w:val="16"/>
                <w:szCs w:val="16"/>
              </w:rPr>
            </w:pPr>
          </w:p>
        </w:tc>
        <w:tc>
          <w:tcPr>
            <w:tcW w:w="4443" w:type="dxa"/>
            <w:shd w:val="solid" w:color="FFFFFF" w:fill="auto"/>
          </w:tcPr>
          <w:p w14:paraId="4404F0B2" w14:textId="7CFD03B7" w:rsidR="00EF0F3E" w:rsidRPr="00484B07" w:rsidRDefault="00A3263E" w:rsidP="00162FC1">
            <w:pPr>
              <w:pStyle w:val="TAL"/>
              <w:rPr>
                <w:sz w:val="16"/>
                <w:szCs w:val="16"/>
              </w:rPr>
            </w:pPr>
            <w:r w:rsidRPr="00484B07">
              <w:rPr>
                <w:sz w:val="16"/>
                <w:szCs w:val="16"/>
              </w:rPr>
              <w:t>Update reflecting latest agreements from SA2 and SA4</w:t>
            </w:r>
            <w:r w:rsidR="00F07702" w:rsidRPr="00484B07">
              <w:rPr>
                <w:sz w:val="16"/>
                <w:szCs w:val="16"/>
              </w:rPr>
              <w:t>.</w:t>
            </w:r>
          </w:p>
        </w:tc>
        <w:tc>
          <w:tcPr>
            <w:tcW w:w="708" w:type="dxa"/>
            <w:shd w:val="solid" w:color="FFFFFF" w:fill="auto"/>
          </w:tcPr>
          <w:p w14:paraId="0C92BBF5" w14:textId="5A997243" w:rsidR="00EF0F3E" w:rsidRPr="00484B07" w:rsidRDefault="00A3263E" w:rsidP="00162FC1">
            <w:pPr>
              <w:pStyle w:val="TAC"/>
              <w:rPr>
                <w:sz w:val="16"/>
                <w:szCs w:val="16"/>
              </w:rPr>
            </w:pPr>
            <w:r w:rsidRPr="00484B07">
              <w:rPr>
                <w:sz w:val="16"/>
                <w:szCs w:val="16"/>
              </w:rPr>
              <w:t>1.0.1</w:t>
            </w:r>
          </w:p>
        </w:tc>
      </w:tr>
      <w:tr w:rsidR="00935662" w:rsidRPr="00484B07" w14:paraId="7FA48388" w14:textId="77777777" w:rsidTr="00D757F6">
        <w:tc>
          <w:tcPr>
            <w:tcW w:w="800" w:type="dxa"/>
            <w:shd w:val="solid" w:color="FFFFFF" w:fill="auto"/>
          </w:tcPr>
          <w:p w14:paraId="58A19130" w14:textId="77CA758D" w:rsidR="005449EA" w:rsidRPr="00484B07" w:rsidRDefault="005449EA" w:rsidP="005449EA">
            <w:pPr>
              <w:pStyle w:val="TAC"/>
              <w:rPr>
                <w:sz w:val="16"/>
                <w:szCs w:val="16"/>
              </w:rPr>
            </w:pPr>
            <w:r w:rsidRPr="00484B07">
              <w:rPr>
                <w:sz w:val="16"/>
                <w:szCs w:val="16"/>
              </w:rPr>
              <w:t>2023-0</w:t>
            </w:r>
            <w:r w:rsidR="001032B7" w:rsidRPr="00484B07">
              <w:rPr>
                <w:sz w:val="16"/>
                <w:szCs w:val="16"/>
              </w:rPr>
              <w:t>3</w:t>
            </w:r>
          </w:p>
        </w:tc>
        <w:tc>
          <w:tcPr>
            <w:tcW w:w="1137" w:type="dxa"/>
            <w:shd w:val="solid" w:color="FFFFFF" w:fill="auto"/>
          </w:tcPr>
          <w:p w14:paraId="494BC457" w14:textId="5557A453" w:rsidR="005449EA" w:rsidRPr="00484B07" w:rsidRDefault="005449EA" w:rsidP="005449EA">
            <w:pPr>
              <w:pStyle w:val="TAC"/>
              <w:rPr>
                <w:sz w:val="16"/>
                <w:szCs w:val="16"/>
              </w:rPr>
            </w:pPr>
            <w:r w:rsidRPr="00484B07">
              <w:rPr>
                <w:sz w:val="16"/>
                <w:szCs w:val="16"/>
              </w:rPr>
              <w:t>RAN2#121</w:t>
            </w:r>
          </w:p>
        </w:tc>
        <w:tc>
          <w:tcPr>
            <w:tcW w:w="1134" w:type="dxa"/>
            <w:shd w:val="solid" w:color="FFFFFF" w:fill="auto"/>
          </w:tcPr>
          <w:p w14:paraId="7AB818A4" w14:textId="136F88C3" w:rsidR="005449EA" w:rsidRPr="00484B07" w:rsidRDefault="00974C6B" w:rsidP="005449EA">
            <w:pPr>
              <w:spacing w:after="0"/>
              <w:jc w:val="center"/>
              <w:rPr>
                <w:rFonts w:ascii="Arial" w:hAnsi="Arial" w:cs="Arial"/>
                <w:sz w:val="16"/>
                <w:szCs w:val="16"/>
              </w:rPr>
            </w:pPr>
            <w:r w:rsidRPr="00484B07">
              <w:rPr>
                <w:rFonts w:ascii="Arial" w:hAnsi="Arial" w:cs="Arial"/>
                <w:sz w:val="16"/>
                <w:szCs w:val="16"/>
              </w:rPr>
              <w:t>R2-2302309</w:t>
            </w:r>
          </w:p>
        </w:tc>
        <w:tc>
          <w:tcPr>
            <w:tcW w:w="472" w:type="dxa"/>
            <w:shd w:val="solid" w:color="FFFFFF" w:fill="auto"/>
          </w:tcPr>
          <w:p w14:paraId="03964005" w14:textId="77777777" w:rsidR="005449EA" w:rsidRPr="00484B07" w:rsidRDefault="005449EA" w:rsidP="005449EA">
            <w:pPr>
              <w:pStyle w:val="TAC"/>
              <w:rPr>
                <w:sz w:val="16"/>
                <w:szCs w:val="16"/>
              </w:rPr>
            </w:pPr>
          </w:p>
        </w:tc>
        <w:tc>
          <w:tcPr>
            <w:tcW w:w="472" w:type="dxa"/>
            <w:shd w:val="solid" w:color="FFFFFF" w:fill="auto"/>
          </w:tcPr>
          <w:p w14:paraId="3622BDC8" w14:textId="77777777" w:rsidR="005449EA" w:rsidRPr="00484B07" w:rsidRDefault="005449EA" w:rsidP="005449EA">
            <w:pPr>
              <w:pStyle w:val="TAC"/>
              <w:rPr>
                <w:sz w:val="16"/>
                <w:szCs w:val="16"/>
              </w:rPr>
            </w:pPr>
          </w:p>
        </w:tc>
        <w:tc>
          <w:tcPr>
            <w:tcW w:w="473" w:type="dxa"/>
            <w:shd w:val="solid" w:color="FFFFFF" w:fill="auto"/>
          </w:tcPr>
          <w:p w14:paraId="6DD783CF" w14:textId="77777777" w:rsidR="005449EA" w:rsidRPr="00484B07" w:rsidRDefault="005449EA" w:rsidP="005449EA">
            <w:pPr>
              <w:pStyle w:val="TAC"/>
              <w:rPr>
                <w:sz w:val="16"/>
                <w:szCs w:val="16"/>
              </w:rPr>
            </w:pPr>
          </w:p>
        </w:tc>
        <w:tc>
          <w:tcPr>
            <w:tcW w:w="4443" w:type="dxa"/>
            <w:shd w:val="solid" w:color="FFFFFF" w:fill="auto"/>
          </w:tcPr>
          <w:p w14:paraId="7FE89A73" w14:textId="44C41502" w:rsidR="005449EA" w:rsidRPr="00484B07" w:rsidRDefault="005449EA" w:rsidP="005449EA">
            <w:pPr>
              <w:pStyle w:val="TAL"/>
              <w:rPr>
                <w:sz w:val="16"/>
                <w:szCs w:val="16"/>
              </w:rPr>
            </w:pPr>
            <w:r w:rsidRPr="00484B07">
              <w:rPr>
                <w:sz w:val="16"/>
                <w:szCs w:val="16"/>
              </w:rPr>
              <w:t>RAN2 agreements</w:t>
            </w:r>
            <w:r w:rsidR="00DE620F" w:rsidRPr="00484B07">
              <w:rPr>
                <w:sz w:val="16"/>
                <w:szCs w:val="16"/>
              </w:rPr>
              <w:t xml:space="preserve"> on radio protocols impacts.</w:t>
            </w:r>
            <w:r w:rsidRPr="00484B07">
              <w:rPr>
                <w:sz w:val="16"/>
                <w:szCs w:val="16"/>
              </w:rPr>
              <w:t xml:space="preserve"> </w:t>
            </w:r>
          </w:p>
        </w:tc>
        <w:tc>
          <w:tcPr>
            <w:tcW w:w="708" w:type="dxa"/>
            <w:shd w:val="solid" w:color="FFFFFF" w:fill="auto"/>
          </w:tcPr>
          <w:p w14:paraId="197A3088" w14:textId="75E950F3" w:rsidR="005449EA" w:rsidRPr="00484B07" w:rsidRDefault="00D1680D" w:rsidP="005449EA">
            <w:pPr>
              <w:pStyle w:val="TAC"/>
              <w:rPr>
                <w:sz w:val="16"/>
                <w:szCs w:val="16"/>
              </w:rPr>
            </w:pPr>
            <w:r w:rsidRPr="00484B07">
              <w:rPr>
                <w:sz w:val="16"/>
                <w:szCs w:val="16"/>
              </w:rPr>
              <w:t>1.0.2</w:t>
            </w:r>
          </w:p>
        </w:tc>
      </w:tr>
      <w:tr w:rsidR="00935662" w:rsidRPr="00484B07" w14:paraId="77439900" w14:textId="77777777" w:rsidTr="00D757F6">
        <w:tc>
          <w:tcPr>
            <w:tcW w:w="800" w:type="dxa"/>
            <w:shd w:val="solid" w:color="FFFFFF" w:fill="auto"/>
          </w:tcPr>
          <w:p w14:paraId="4480D09C" w14:textId="6FD940FB" w:rsidR="00E35709" w:rsidRPr="00484B07" w:rsidRDefault="00E35709" w:rsidP="005449EA">
            <w:pPr>
              <w:pStyle w:val="TAC"/>
              <w:rPr>
                <w:sz w:val="16"/>
                <w:szCs w:val="16"/>
              </w:rPr>
            </w:pPr>
            <w:r w:rsidRPr="00484B07">
              <w:rPr>
                <w:sz w:val="16"/>
                <w:szCs w:val="16"/>
              </w:rPr>
              <w:t>2023-03</w:t>
            </w:r>
          </w:p>
        </w:tc>
        <w:tc>
          <w:tcPr>
            <w:tcW w:w="1137" w:type="dxa"/>
            <w:shd w:val="solid" w:color="FFFFFF" w:fill="auto"/>
          </w:tcPr>
          <w:p w14:paraId="1CCFD36E" w14:textId="68498A27" w:rsidR="00E35709" w:rsidRPr="00484B07" w:rsidRDefault="00E35709" w:rsidP="005449EA">
            <w:pPr>
              <w:pStyle w:val="TAC"/>
              <w:rPr>
                <w:sz w:val="16"/>
                <w:szCs w:val="16"/>
              </w:rPr>
            </w:pPr>
            <w:r w:rsidRPr="00484B07">
              <w:rPr>
                <w:sz w:val="16"/>
                <w:szCs w:val="16"/>
              </w:rPr>
              <w:t>RAN#99</w:t>
            </w:r>
          </w:p>
        </w:tc>
        <w:tc>
          <w:tcPr>
            <w:tcW w:w="1134" w:type="dxa"/>
            <w:shd w:val="solid" w:color="FFFFFF" w:fill="auto"/>
          </w:tcPr>
          <w:p w14:paraId="6BEEE5DF" w14:textId="67627D84" w:rsidR="00E35709" w:rsidRPr="00484B07" w:rsidRDefault="00E35709" w:rsidP="005449EA">
            <w:pPr>
              <w:spacing w:after="0"/>
              <w:jc w:val="center"/>
              <w:rPr>
                <w:rFonts w:ascii="Arial" w:hAnsi="Arial" w:cs="Arial"/>
                <w:sz w:val="16"/>
                <w:szCs w:val="16"/>
              </w:rPr>
            </w:pPr>
            <w:r w:rsidRPr="00484B07">
              <w:rPr>
                <w:rFonts w:ascii="Arial" w:hAnsi="Arial" w:cs="Arial"/>
                <w:sz w:val="16"/>
                <w:szCs w:val="16"/>
              </w:rPr>
              <w:t>RP-230307</w:t>
            </w:r>
          </w:p>
        </w:tc>
        <w:tc>
          <w:tcPr>
            <w:tcW w:w="472" w:type="dxa"/>
            <w:shd w:val="solid" w:color="FFFFFF" w:fill="auto"/>
          </w:tcPr>
          <w:p w14:paraId="46F57DB8" w14:textId="77777777" w:rsidR="00E35709" w:rsidRPr="00484B07" w:rsidRDefault="00E35709" w:rsidP="005449EA">
            <w:pPr>
              <w:pStyle w:val="TAC"/>
              <w:rPr>
                <w:sz w:val="16"/>
                <w:szCs w:val="16"/>
              </w:rPr>
            </w:pPr>
          </w:p>
        </w:tc>
        <w:tc>
          <w:tcPr>
            <w:tcW w:w="472" w:type="dxa"/>
            <w:shd w:val="solid" w:color="FFFFFF" w:fill="auto"/>
          </w:tcPr>
          <w:p w14:paraId="52E4D049" w14:textId="77777777" w:rsidR="00E35709" w:rsidRPr="00484B07" w:rsidRDefault="00E35709" w:rsidP="005449EA">
            <w:pPr>
              <w:pStyle w:val="TAC"/>
              <w:rPr>
                <w:sz w:val="16"/>
                <w:szCs w:val="16"/>
              </w:rPr>
            </w:pPr>
          </w:p>
        </w:tc>
        <w:tc>
          <w:tcPr>
            <w:tcW w:w="473" w:type="dxa"/>
            <w:shd w:val="solid" w:color="FFFFFF" w:fill="auto"/>
          </w:tcPr>
          <w:p w14:paraId="2F17758F" w14:textId="77777777" w:rsidR="00E35709" w:rsidRPr="00484B07" w:rsidRDefault="00E35709" w:rsidP="005449EA">
            <w:pPr>
              <w:pStyle w:val="TAC"/>
              <w:rPr>
                <w:sz w:val="16"/>
                <w:szCs w:val="16"/>
              </w:rPr>
            </w:pPr>
          </w:p>
        </w:tc>
        <w:tc>
          <w:tcPr>
            <w:tcW w:w="4443" w:type="dxa"/>
            <w:shd w:val="solid" w:color="FFFFFF" w:fill="auto"/>
          </w:tcPr>
          <w:p w14:paraId="3205BE26" w14:textId="4C69415A" w:rsidR="00E35709" w:rsidRPr="00484B07" w:rsidRDefault="00E35709" w:rsidP="005449EA">
            <w:pPr>
              <w:pStyle w:val="TAL"/>
              <w:rPr>
                <w:sz w:val="16"/>
                <w:szCs w:val="16"/>
              </w:rPr>
            </w:pPr>
            <w:r w:rsidRPr="00484B07">
              <w:rPr>
                <w:sz w:val="16"/>
                <w:szCs w:val="16"/>
              </w:rPr>
              <w:t>Clean version for approval</w:t>
            </w:r>
            <w:r w:rsidR="00F07702" w:rsidRPr="00484B07">
              <w:rPr>
                <w:sz w:val="16"/>
                <w:szCs w:val="16"/>
              </w:rPr>
              <w:t>.</w:t>
            </w:r>
          </w:p>
        </w:tc>
        <w:tc>
          <w:tcPr>
            <w:tcW w:w="708" w:type="dxa"/>
            <w:shd w:val="solid" w:color="FFFFFF" w:fill="auto"/>
          </w:tcPr>
          <w:p w14:paraId="215C916C" w14:textId="32DF6BB3" w:rsidR="00E35709" w:rsidRPr="00484B07" w:rsidRDefault="00E35709" w:rsidP="005449EA">
            <w:pPr>
              <w:pStyle w:val="TAC"/>
              <w:rPr>
                <w:sz w:val="16"/>
                <w:szCs w:val="16"/>
              </w:rPr>
            </w:pPr>
            <w:r w:rsidRPr="00484B07">
              <w:rPr>
                <w:sz w:val="16"/>
                <w:szCs w:val="16"/>
              </w:rPr>
              <w:t>2.0.0</w:t>
            </w:r>
          </w:p>
        </w:tc>
      </w:tr>
      <w:tr w:rsidR="00F1248E" w:rsidRPr="00484B07" w14:paraId="48DCE502" w14:textId="77777777" w:rsidTr="00D757F6">
        <w:tc>
          <w:tcPr>
            <w:tcW w:w="800" w:type="dxa"/>
            <w:shd w:val="solid" w:color="FFFFFF" w:fill="auto"/>
          </w:tcPr>
          <w:p w14:paraId="1098F909" w14:textId="23DF710C" w:rsidR="00F1248E" w:rsidRPr="00484B07" w:rsidRDefault="00F1248E" w:rsidP="005449EA">
            <w:pPr>
              <w:pStyle w:val="TAC"/>
              <w:rPr>
                <w:sz w:val="16"/>
                <w:szCs w:val="16"/>
              </w:rPr>
            </w:pPr>
            <w:r w:rsidRPr="00484B07">
              <w:rPr>
                <w:sz w:val="16"/>
                <w:szCs w:val="16"/>
              </w:rPr>
              <w:t>2023-03</w:t>
            </w:r>
          </w:p>
        </w:tc>
        <w:tc>
          <w:tcPr>
            <w:tcW w:w="1137" w:type="dxa"/>
            <w:shd w:val="solid" w:color="FFFFFF" w:fill="auto"/>
          </w:tcPr>
          <w:p w14:paraId="57967EAC" w14:textId="63C5E9E6" w:rsidR="00F1248E" w:rsidRPr="00484B07" w:rsidRDefault="00F1248E" w:rsidP="005449EA">
            <w:pPr>
              <w:pStyle w:val="TAC"/>
              <w:rPr>
                <w:sz w:val="16"/>
                <w:szCs w:val="16"/>
              </w:rPr>
            </w:pPr>
            <w:r w:rsidRPr="00484B07">
              <w:rPr>
                <w:sz w:val="16"/>
                <w:szCs w:val="16"/>
              </w:rPr>
              <w:t>RAN#99</w:t>
            </w:r>
          </w:p>
        </w:tc>
        <w:tc>
          <w:tcPr>
            <w:tcW w:w="1134" w:type="dxa"/>
            <w:shd w:val="solid" w:color="FFFFFF" w:fill="auto"/>
          </w:tcPr>
          <w:p w14:paraId="4386735C" w14:textId="77777777" w:rsidR="00F1248E" w:rsidRPr="00484B07" w:rsidRDefault="00F1248E" w:rsidP="005449EA">
            <w:pPr>
              <w:spacing w:after="0"/>
              <w:jc w:val="center"/>
              <w:rPr>
                <w:rFonts w:ascii="Arial" w:hAnsi="Arial" w:cs="Arial"/>
                <w:sz w:val="16"/>
                <w:szCs w:val="16"/>
              </w:rPr>
            </w:pPr>
          </w:p>
        </w:tc>
        <w:tc>
          <w:tcPr>
            <w:tcW w:w="472" w:type="dxa"/>
            <w:shd w:val="solid" w:color="FFFFFF" w:fill="auto"/>
          </w:tcPr>
          <w:p w14:paraId="18047953" w14:textId="77777777" w:rsidR="00F1248E" w:rsidRPr="00484B07" w:rsidRDefault="00F1248E" w:rsidP="005449EA">
            <w:pPr>
              <w:pStyle w:val="TAC"/>
              <w:rPr>
                <w:sz w:val="16"/>
                <w:szCs w:val="16"/>
              </w:rPr>
            </w:pPr>
          </w:p>
        </w:tc>
        <w:tc>
          <w:tcPr>
            <w:tcW w:w="472" w:type="dxa"/>
            <w:shd w:val="solid" w:color="FFFFFF" w:fill="auto"/>
          </w:tcPr>
          <w:p w14:paraId="7EAF2404" w14:textId="77777777" w:rsidR="00F1248E" w:rsidRPr="00484B07" w:rsidRDefault="00F1248E" w:rsidP="005449EA">
            <w:pPr>
              <w:pStyle w:val="TAC"/>
              <w:rPr>
                <w:sz w:val="16"/>
                <w:szCs w:val="16"/>
              </w:rPr>
            </w:pPr>
          </w:p>
        </w:tc>
        <w:tc>
          <w:tcPr>
            <w:tcW w:w="473" w:type="dxa"/>
            <w:shd w:val="solid" w:color="FFFFFF" w:fill="auto"/>
          </w:tcPr>
          <w:p w14:paraId="20059681" w14:textId="77777777" w:rsidR="00F1248E" w:rsidRPr="00484B07" w:rsidRDefault="00F1248E" w:rsidP="005449EA">
            <w:pPr>
              <w:pStyle w:val="TAC"/>
              <w:rPr>
                <w:sz w:val="16"/>
                <w:szCs w:val="16"/>
              </w:rPr>
            </w:pPr>
          </w:p>
        </w:tc>
        <w:tc>
          <w:tcPr>
            <w:tcW w:w="4443" w:type="dxa"/>
            <w:shd w:val="solid" w:color="FFFFFF" w:fill="auto"/>
          </w:tcPr>
          <w:p w14:paraId="116B9FD1" w14:textId="1706191B" w:rsidR="00F1248E" w:rsidRPr="00484B07" w:rsidRDefault="00F1248E" w:rsidP="005449EA">
            <w:pPr>
              <w:pStyle w:val="TAL"/>
              <w:rPr>
                <w:sz w:val="16"/>
                <w:szCs w:val="16"/>
              </w:rPr>
            </w:pPr>
            <w:r w:rsidRPr="00484B07">
              <w:rPr>
                <w:sz w:val="16"/>
                <w:szCs w:val="16"/>
              </w:rPr>
              <w:t>Promoted to version 18.0.0</w:t>
            </w:r>
          </w:p>
        </w:tc>
        <w:tc>
          <w:tcPr>
            <w:tcW w:w="708" w:type="dxa"/>
            <w:shd w:val="solid" w:color="FFFFFF" w:fill="auto"/>
          </w:tcPr>
          <w:p w14:paraId="68DEDD4E" w14:textId="6BFC0C67" w:rsidR="00F1248E" w:rsidRPr="00484B07" w:rsidRDefault="00F1248E" w:rsidP="005449EA">
            <w:pPr>
              <w:pStyle w:val="TAC"/>
              <w:rPr>
                <w:sz w:val="16"/>
                <w:szCs w:val="16"/>
              </w:rPr>
            </w:pPr>
            <w:r w:rsidRPr="00484B07">
              <w:rPr>
                <w:sz w:val="16"/>
                <w:szCs w:val="16"/>
              </w:rPr>
              <w:t>18.0.0</w:t>
            </w:r>
          </w:p>
        </w:tc>
      </w:tr>
      <w:tr w:rsidR="00ED6523" w:rsidRPr="00484B07" w14:paraId="461F8D7C" w14:textId="77777777" w:rsidTr="00D757F6">
        <w:tc>
          <w:tcPr>
            <w:tcW w:w="800" w:type="dxa"/>
            <w:shd w:val="solid" w:color="FFFFFF" w:fill="auto"/>
          </w:tcPr>
          <w:p w14:paraId="4D335C31" w14:textId="11BA1D16" w:rsidR="00ED6523" w:rsidRPr="00484B07" w:rsidRDefault="00ED6523" w:rsidP="005449EA">
            <w:pPr>
              <w:pStyle w:val="TAC"/>
              <w:rPr>
                <w:sz w:val="16"/>
                <w:szCs w:val="16"/>
              </w:rPr>
            </w:pPr>
            <w:r>
              <w:rPr>
                <w:sz w:val="16"/>
                <w:szCs w:val="16"/>
              </w:rPr>
              <w:t>2023-04</w:t>
            </w:r>
          </w:p>
        </w:tc>
        <w:tc>
          <w:tcPr>
            <w:tcW w:w="1137" w:type="dxa"/>
            <w:shd w:val="solid" w:color="FFFFFF" w:fill="auto"/>
          </w:tcPr>
          <w:p w14:paraId="46649ADE" w14:textId="481E269A" w:rsidR="00ED6523" w:rsidRPr="00484B07" w:rsidRDefault="00ED6523" w:rsidP="005449EA">
            <w:pPr>
              <w:pStyle w:val="TAC"/>
              <w:rPr>
                <w:sz w:val="16"/>
                <w:szCs w:val="16"/>
              </w:rPr>
            </w:pPr>
            <w:r w:rsidRPr="00484B07">
              <w:rPr>
                <w:sz w:val="16"/>
                <w:szCs w:val="16"/>
              </w:rPr>
              <w:t>RAN#99</w:t>
            </w:r>
          </w:p>
        </w:tc>
        <w:tc>
          <w:tcPr>
            <w:tcW w:w="1134" w:type="dxa"/>
            <w:shd w:val="solid" w:color="FFFFFF" w:fill="auto"/>
          </w:tcPr>
          <w:p w14:paraId="1C96130A" w14:textId="77777777" w:rsidR="00ED6523" w:rsidRPr="00484B07" w:rsidRDefault="00ED6523" w:rsidP="005449EA">
            <w:pPr>
              <w:spacing w:after="0"/>
              <w:jc w:val="center"/>
              <w:rPr>
                <w:rFonts w:ascii="Arial" w:hAnsi="Arial" w:cs="Arial"/>
                <w:sz w:val="16"/>
                <w:szCs w:val="16"/>
              </w:rPr>
            </w:pPr>
          </w:p>
        </w:tc>
        <w:tc>
          <w:tcPr>
            <w:tcW w:w="472" w:type="dxa"/>
            <w:shd w:val="solid" w:color="FFFFFF" w:fill="auto"/>
          </w:tcPr>
          <w:p w14:paraId="446518AF" w14:textId="77777777" w:rsidR="00ED6523" w:rsidRPr="00484B07" w:rsidRDefault="00ED6523" w:rsidP="005449EA">
            <w:pPr>
              <w:pStyle w:val="TAC"/>
              <w:rPr>
                <w:sz w:val="16"/>
                <w:szCs w:val="16"/>
              </w:rPr>
            </w:pPr>
          </w:p>
        </w:tc>
        <w:tc>
          <w:tcPr>
            <w:tcW w:w="472" w:type="dxa"/>
            <w:shd w:val="solid" w:color="FFFFFF" w:fill="auto"/>
          </w:tcPr>
          <w:p w14:paraId="7570D84C" w14:textId="77777777" w:rsidR="00ED6523" w:rsidRPr="00484B07" w:rsidRDefault="00ED6523" w:rsidP="005449EA">
            <w:pPr>
              <w:pStyle w:val="TAC"/>
              <w:rPr>
                <w:sz w:val="16"/>
                <w:szCs w:val="16"/>
              </w:rPr>
            </w:pPr>
          </w:p>
        </w:tc>
        <w:tc>
          <w:tcPr>
            <w:tcW w:w="473" w:type="dxa"/>
            <w:shd w:val="solid" w:color="FFFFFF" w:fill="auto"/>
          </w:tcPr>
          <w:p w14:paraId="0526DCF1" w14:textId="77777777" w:rsidR="00ED6523" w:rsidRPr="00484B07" w:rsidRDefault="00ED6523" w:rsidP="005449EA">
            <w:pPr>
              <w:pStyle w:val="TAC"/>
              <w:rPr>
                <w:sz w:val="16"/>
                <w:szCs w:val="16"/>
              </w:rPr>
            </w:pPr>
          </w:p>
        </w:tc>
        <w:tc>
          <w:tcPr>
            <w:tcW w:w="4443" w:type="dxa"/>
            <w:shd w:val="solid" w:color="FFFFFF" w:fill="auto"/>
          </w:tcPr>
          <w:p w14:paraId="3EF6AA72" w14:textId="0118F9FD" w:rsidR="00ED6523" w:rsidRPr="00484B07" w:rsidRDefault="00ED6523" w:rsidP="005449EA">
            <w:pPr>
              <w:pStyle w:val="TAL"/>
              <w:rPr>
                <w:sz w:val="16"/>
                <w:szCs w:val="16"/>
              </w:rPr>
            </w:pPr>
            <w:r>
              <w:rPr>
                <w:sz w:val="16"/>
                <w:szCs w:val="16"/>
              </w:rPr>
              <w:t xml:space="preserve">Swapped </w:t>
            </w:r>
            <w:r w:rsidRPr="00ED6523">
              <w:rPr>
                <w:sz w:val="16"/>
                <w:szCs w:val="16"/>
              </w:rPr>
              <w:t>Figure 5.1.2-1</w:t>
            </w:r>
            <w:r>
              <w:rPr>
                <w:sz w:val="16"/>
                <w:szCs w:val="16"/>
              </w:rPr>
              <w:t xml:space="preserve"> into a higher-resolution one</w:t>
            </w:r>
          </w:p>
        </w:tc>
        <w:tc>
          <w:tcPr>
            <w:tcW w:w="708" w:type="dxa"/>
            <w:shd w:val="solid" w:color="FFFFFF" w:fill="auto"/>
          </w:tcPr>
          <w:p w14:paraId="17F5A74A" w14:textId="6373A40B" w:rsidR="00ED6523" w:rsidRPr="00484B07" w:rsidRDefault="00ED6523" w:rsidP="005449EA">
            <w:pPr>
              <w:pStyle w:val="TAC"/>
              <w:rPr>
                <w:sz w:val="16"/>
                <w:szCs w:val="16"/>
              </w:rPr>
            </w:pPr>
            <w:r>
              <w:rPr>
                <w:sz w:val="16"/>
                <w:szCs w:val="16"/>
              </w:rPr>
              <w:t>18.0.1</w:t>
            </w:r>
          </w:p>
        </w:tc>
      </w:tr>
    </w:tbl>
    <w:p w14:paraId="6BA8C2E7" w14:textId="77777777" w:rsidR="003C3971" w:rsidRPr="00484B07" w:rsidRDefault="003C3971" w:rsidP="003C3971"/>
    <w:sectPr w:rsidR="003C3971" w:rsidRPr="00484B07">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5A5A" w14:textId="77777777" w:rsidR="00BA21E1" w:rsidRDefault="00BA21E1">
      <w:r>
        <w:separator/>
      </w:r>
    </w:p>
  </w:endnote>
  <w:endnote w:type="continuationSeparator" w:id="0">
    <w:p w14:paraId="2F2547A6" w14:textId="77777777" w:rsidR="00BA21E1" w:rsidRDefault="00BA21E1">
      <w:r>
        <w:continuationSeparator/>
      </w:r>
    </w:p>
  </w:endnote>
  <w:endnote w:type="continuationNotice" w:id="1">
    <w:p w14:paraId="14E7648C" w14:textId="77777777" w:rsidR="00BA21E1" w:rsidRDefault="00BA2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4C13" w14:textId="77777777" w:rsidR="00BA21E1" w:rsidRDefault="00BA21E1">
      <w:r>
        <w:separator/>
      </w:r>
    </w:p>
  </w:footnote>
  <w:footnote w:type="continuationSeparator" w:id="0">
    <w:p w14:paraId="6D4AF6CB" w14:textId="77777777" w:rsidR="00BA21E1" w:rsidRDefault="00BA21E1">
      <w:r>
        <w:continuationSeparator/>
      </w:r>
    </w:p>
  </w:footnote>
  <w:footnote w:type="continuationNotice" w:id="1">
    <w:p w14:paraId="18A0B716" w14:textId="77777777" w:rsidR="00BA21E1" w:rsidRDefault="00BA21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5B8D194" w14:textId="11D95D0C" w:rsidR="000C37C4" w:rsidRDefault="000C37C4" w:rsidP="000C37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6523">
      <w:rPr>
        <w:rFonts w:ascii="Arial" w:hAnsi="Arial" w:cs="Arial"/>
        <w:b/>
        <w:noProof/>
        <w:sz w:val="18"/>
        <w:szCs w:val="18"/>
      </w:rPr>
      <w:t>3GPP TR 38.835 V18.0.1 (2023-04)</w:t>
    </w:r>
    <w:r>
      <w:rPr>
        <w:rFonts w:ascii="Arial" w:hAnsi="Arial" w:cs="Arial"/>
        <w:b/>
        <w:sz w:val="18"/>
        <w:szCs w:val="18"/>
      </w:rPr>
      <w:fldChar w:fldCharType="end"/>
    </w:r>
  </w:p>
  <w:p w14:paraId="7AE5FDBE" w14:textId="78DA11AD" w:rsidR="000C37C4" w:rsidRPr="00234276" w:rsidRDefault="000C37C4" w:rsidP="000C37C4">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ED6523">
      <w:rPr>
        <w:rFonts w:cs="Arial"/>
        <w:noProof/>
        <w:szCs w:val="18"/>
      </w:rPr>
      <w:t>Release 18</w:t>
    </w:r>
    <w:r>
      <w:rPr>
        <w:rFonts w:cs="Arial"/>
        <w:b w:val="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2860"/>
    <w:rsid w:val="00054A22"/>
    <w:rsid w:val="00054FFC"/>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37C4"/>
    <w:rsid w:val="000C47C3"/>
    <w:rsid w:val="000D58AB"/>
    <w:rsid w:val="000D590B"/>
    <w:rsid w:val="000D67F1"/>
    <w:rsid w:val="000E0AEE"/>
    <w:rsid w:val="000E10BC"/>
    <w:rsid w:val="000E6CC8"/>
    <w:rsid w:val="000E770D"/>
    <w:rsid w:val="000F1AC7"/>
    <w:rsid w:val="000F2CEB"/>
    <w:rsid w:val="000F2DC8"/>
    <w:rsid w:val="000F6A2A"/>
    <w:rsid w:val="000F7CF6"/>
    <w:rsid w:val="001028D0"/>
    <w:rsid w:val="001032B7"/>
    <w:rsid w:val="001047D3"/>
    <w:rsid w:val="00104C72"/>
    <w:rsid w:val="00110683"/>
    <w:rsid w:val="001113D7"/>
    <w:rsid w:val="00111DC7"/>
    <w:rsid w:val="00113258"/>
    <w:rsid w:val="00116F17"/>
    <w:rsid w:val="001201FD"/>
    <w:rsid w:val="0012389B"/>
    <w:rsid w:val="001267B3"/>
    <w:rsid w:val="00127A2B"/>
    <w:rsid w:val="001309E8"/>
    <w:rsid w:val="00131279"/>
    <w:rsid w:val="00131F58"/>
    <w:rsid w:val="00133525"/>
    <w:rsid w:val="001362ED"/>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6159"/>
    <w:rsid w:val="001A7192"/>
    <w:rsid w:val="001A7420"/>
    <w:rsid w:val="001B0F73"/>
    <w:rsid w:val="001B4F4F"/>
    <w:rsid w:val="001B6637"/>
    <w:rsid w:val="001C21C3"/>
    <w:rsid w:val="001C324B"/>
    <w:rsid w:val="001C59B6"/>
    <w:rsid w:val="001C6084"/>
    <w:rsid w:val="001C696E"/>
    <w:rsid w:val="001C7F93"/>
    <w:rsid w:val="001D02C2"/>
    <w:rsid w:val="001D58DF"/>
    <w:rsid w:val="001E14AA"/>
    <w:rsid w:val="001E3240"/>
    <w:rsid w:val="001E3CEE"/>
    <w:rsid w:val="001E772F"/>
    <w:rsid w:val="001E7E71"/>
    <w:rsid w:val="001F0C1D"/>
    <w:rsid w:val="001F1132"/>
    <w:rsid w:val="001F168B"/>
    <w:rsid w:val="001F1C46"/>
    <w:rsid w:val="001F6CA0"/>
    <w:rsid w:val="001F73A5"/>
    <w:rsid w:val="00201498"/>
    <w:rsid w:val="00203086"/>
    <w:rsid w:val="0020322A"/>
    <w:rsid w:val="00203844"/>
    <w:rsid w:val="002142CA"/>
    <w:rsid w:val="00216950"/>
    <w:rsid w:val="00217173"/>
    <w:rsid w:val="00227A3E"/>
    <w:rsid w:val="00227ACC"/>
    <w:rsid w:val="002325E5"/>
    <w:rsid w:val="002347A2"/>
    <w:rsid w:val="00234A03"/>
    <w:rsid w:val="002431A1"/>
    <w:rsid w:val="00244163"/>
    <w:rsid w:val="0024665F"/>
    <w:rsid w:val="00247010"/>
    <w:rsid w:val="002521BD"/>
    <w:rsid w:val="0025270E"/>
    <w:rsid w:val="00255ADD"/>
    <w:rsid w:val="0025604E"/>
    <w:rsid w:val="00257607"/>
    <w:rsid w:val="00264845"/>
    <w:rsid w:val="002675F0"/>
    <w:rsid w:val="00272349"/>
    <w:rsid w:val="002724EE"/>
    <w:rsid w:val="002747C2"/>
    <w:rsid w:val="00275DED"/>
    <w:rsid w:val="002760EE"/>
    <w:rsid w:val="00280B9C"/>
    <w:rsid w:val="0028352A"/>
    <w:rsid w:val="00287BF5"/>
    <w:rsid w:val="00290BE8"/>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64EB"/>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86E99"/>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5E0"/>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535C"/>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4B07"/>
    <w:rsid w:val="00485B9D"/>
    <w:rsid w:val="00494AB4"/>
    <w:rsid w:val="0049751D"/>
    <w:rsid w:val="004A034F"/>
    <w:rsid w:val="004A138E"/>
    <w:rsid w:val="004A2828"/>
    <w:rsid w:val="004A2AF1"/>
    <w:rsid w:val="004A414B"/>
    <w:rsid w:val="004B2541"/>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00A"/>
    <w:rsid w:val="00580BAE"/>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B65"/>
    <w:rsid w:val="00614FDF"/>
    <w:rsid w:val="00622E93"/>
    <w:rsid w:val="00623C4B"/>
    <w:rsid w:val="00624976"/>
    <w:rsid w:val="0062631F"/>
    <w:rsid w:val="006316B6"/>
    <w:rsid w:val="00632A05"/>
    <w:rsid w:val="00634917"/>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2D80"/>
    <w:rsid w:val="00696286"/>
    <w:rsid w:val="006A1B38"/>
    <w:rsid w:val="006A1D6A"/>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0384E"/>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1BC"/>
    <w:rsid w:val="0074026F"/>
    <w:rsid w:val="00740BB3"/>
    <w:rsid w:val="00741952"/>
    <w:rsid w:val="007429F6"/>
    <w:rsid w:val="00744E76"/>
    <w:rsid w:val="00750392"/>
    <w:rsid w:val="007534FE"/>
    <w:rsid w:val="00753F48"/>
    <w:rsid w:val="00760A7E"/>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B67D7"/>
    <w:rsid w:val="007C0FB2"/>
    <w:rsid w:val="007C35BD"/>
    <w:rsid w:val="007C3F81"/>
    <w:rsid w:val="007C46AA"/>
    <w:rsid w:val="007D0038"/>
    <w:rsid w:val="007D0C0B"/>
    <w:rsid w:val="007D1586"/>
    <w:rsid w:val="007D30F5"/>
    <w:rsid w:val="007D43ED"/>
    <w:rsid w:val="007D4F9A"/>
    <w:rsid w:val="007D7FA5"/>
    <w:rsid w:val="007E1C8B"/>
    <w:rsid w:val="007E268E"/>
    <w:rsid w:val="007E27A3"/>
    <w:rsid w:val="007E5887"/>
    <w:rsid w:val="007E789B"/>
    <w:rsid w:val="007E7D8D"/>
    <w:rsid w:val="007F0F4A"/>
    <w:rsid w:val="007F25CC"/>
    <w:rsid w:val="007F2B24"/>
    <w:rsid w:val="0080255E"/>
    <w:rsid w:val="008028A4"/>
    <w:rsid w:val="0080487B"/>
    <w:rsid w:val="00805DE6"/>
    <w:rsid w:val="008112DA"/>
    <w:rsid w:val="008175CA"/>
    <w:rsid w:val="00822B50"/>
    <w:rsid w:val="00824853"/>
    <w:rsid w:val="00824860"/>
    <w:rsid w:val="00825EFD"/>
    <w:rsid w:val="00830747"/>
    <w:rsid w:val="00830904"/>
    <w:rsid w:val="00831BC4"/>
    <w:rsid w:val="00832B97"/>
    <w:rsid w:val="00840A66"/>
    <w:rsid w:val="008417D5"/>
    <w:rsid w:val="00841D0C"/>
    <w:rsid w:val="00843747"/>
    <w:rsid w:val="00845DEF"/>
    <w:rsid w:val="00850A92"/>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6DF2"/>
    <w:rsid w:val="008978E3"/>
    <w:rsid w:val="00897907"/>
    <w:rsid w:val="008A0EE9"/>
    <w:rsid w:val="008A4A06"/>
    <w:rsid w:val="008A74D0"/>
    <w:rsid w:val="008B608C"/>
    <w:rsid w:val="008B6726"/>
    <w:rsid w:val="008B74E6"/>
    <w:rsid w:val="008C384C"/>
    <w:rsid w:val="008C704B"/>
    <w:rsid w:val="008C7B64"/>
    <w:rsid w:val="008D2655"/>
    <w:rsid w:val="008D49E8"/>
    <w:rsid w:val="008E02FC"/>
    <w:rsid w:val="008E2D68"/>
    <w:rsid w:val="008E39D6"/>
    <w:rsid w:val="008E5D8D"/>
    <w:rsid w:val="008E6756"/>
    <w:rsid w:val="008F116D"/>
    <w:rsid w:val="008F26BC"/>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662"/>
    <w:rsid w:val="00935E43"/>
    <w:rsid w:val="00940FC4"/>
    <w:rsid w:val="00942CA2"/>
    <w:rsid w:val="00942EC2"/>
    <w:rsid w:val="009455C8"/>
    <w:rsid w:val="00950047"/>
    <w:rsid w:val="009500F9"/>
    <w:rsid w:val="009505B2"/>
    <w:rsid w:val="009506CB"/>
    <w:rsid w:val="00952791"/>
    <w:rsid w:val="009562F4"/>
    <w:rsid w:val="0095705B"/>
    <w:rsid w:val="00957B97"/>
    <w:rsid w:val="00960678"/>
    <w:rsid w:val="00960CAE"/>
    <w:rsid w:val="00960CCD"/>
    <w:rsid w:val="00970166"/>
    <w:rsid w:val="00971243"/>
    <w:rsid w:val="00971FCC"/>
    <w:rsid w:val="00972511"/>
    <w:rsid w:val="009732B9"/>
    <w:rsid w:val="00973BF9"/>
    <w:rsid w:val="00974C6B"/>
    <w:rsid w:val="00975DAE"/>
    <w:rsid w:val="009761EB"/>
    <w:rsid w:val="00977099"/>
    <w:rsid w:val="00977705"/>
    <w:rsid w:val="00980228"/>
    <w:rsid w:val="00982B9E"/>
    <w:rsid w:val="00983953"/>
    <w:rsid w:val="00990074"/>
    <w:rsid w:val="009A1412"/>
    <w:rsid w:val="009A1B40"/>
    <w:rsid w:val="009A2D73"/>
    <w:rsid w:val="009A3C77"/>
    <w:rsid w:val="009A6C05"/>
    <w:rsid w:val="009A744E"/>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5351"/>
    <w:rsid w:val="00A26956"/>
    <w:rsid w:val="00A27486"/>
    <w:rsid w:val="00A3263E"/>
    <w:rsid w:val="00A336AB"/>
    <w:rsid w:val="00A36891"/>
    <w:rsid w:val="00A43172"/>
    <w:rsid w:val="00A439AC"/>
    <w:rsid w:val="00A44EEE"/>
    <w:rsid w:val="00A45668"/>
    <w:rsid w:val="00A53724"/>
    <w:rsid w:val="00A549F9"/>
    <w:rsid w:val="00A54C78"/>
    <w:rsid w:val="00A55484"/>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6350"/>
    <w:rsid w:val="00AB7E10"/>
    <w:rsid w:val="00AC0762"/>
    <w:rsid w:val="00AC0B1F"/>
    <w:rsid w:val="00AC2A9D"/>
    <w:rsid w:val="00AC313F"/>
    <w:rsid w:val="00AC5560"/>
    <w:rsid w:val="00AC5C8A"/>
    <w:rsid w:val="00AC6BC6"/>
    <w:rsid w:val="00AD032C"/>
    <w:rsid w:val="00AD07E9"/>
    <w:rsid w:val="00AD45A1"/>
    <w:rsid w:val="00AD4DBB"/>
    <w:rsid w:val="00AD66C9"/>
    <w:rsid w:val="00AE19CD"/>
    <w:rsid w:val="00AE4BC6"/>
    <w:rsid w:val="00AE5BEF"/>
    <w:rsid w:val="00AE6164"/>
    <w:rsid w:val="00AE65E2"/>
    <w:rsid w:val="00AF11A8"/>
    <w:rsid w:val="00AF1460"/>
    <w:rsid w:val="00AF40FC"/>
    <w:rsid w:val="00AF46E9"/>
    <w:rsid w:val="00AF4B24"/>
    <w:rsid w:val="00AF4D53"/>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3E4F"/>
    <w:rsid w:val="00B67318"/>
    <w:rsid w:val="00B716B2"/>
    <w:rsid w:val="00B75A19"/>
    <w:rsid w:val="00B75AD2"/>
    <w:rsid w:val="00B77018"/>
    <w:rsid w:val="00B80DA0"/>
    <w:rsid w:val="00B816AD"/>
    <w:rsid w:val="00B93086"/>
    <w:rsid w:val="00B93BA2"/>
    <w:rsid w:val="00B96BB6"/>
    <w:rsid w:val="00BA08A3"/>
    <w:rsid w:val="00BA19ED"/>
    <w:rsid w:val="00BA21E1"/>
    <w:rsid w:val="00BA4B8D"/>
    <w:rsid w:val="00BA6935"/>
    <w:rsid w:val="00BB00E6"/>
    <w:rsid w:val="00BB2FBC"/>
    <w:rsid w:val="00BB3EB6"/>
    <w:rsid w:val="00BB414A"/>
    <w:rsid w:val="00BB7BE8"/>
    <w:rsid w:val="00BC0799"/>
    <w:rsid w:val="00BC0F7D"/>
    <w:rsid w:val="00BC6208"/>
    <w:rsid w:val="00BC7AAF"/>
    <w:rsid w:val="00BD0EBF"/>
    <w:rsid w:val="00BD41EE"/>
    <w:rsid w:val="00BD4694"/>
    <w:rsid w:val="00BD7377"/>
    <w:rsid w:val="00BD7D31"/>
    <w:rsid w:val="00BE09F2"/>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36454"/>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29F"/>
    <w:rsid w:val="00D814EC"/>
    <w:rsid w:val="00D81D94"/>
    <w:rsid w:val="00D8234B"/>
    <w:rsid w:val="00D82E6F"/>
    <w:rsid w:val="00D83C04"/>
    <w:rsid w:val="00D87754"/>
    <w:rsid w:val="00D87CB9"/>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546"/>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6A79"/>
    <w:rsid w:val="00E079C5"/>
    <w:rsid w:val="00E11386"/>
    <w:rsid w:val="00E141C8"/>
    <w:rsid w:val="00E14EF8"/>
    <w:rsid w:val="00E16509"/>
    <w:rsid w:val="00E16BAD"/>
    <w:rsid w:val="00E2006D"/>
    <w:rsid w:val="00E24694"/>
    <w:rsid w:val="00E25CEF"/>
    <w:rsid w:val="00E30323"/>
    <w:rsid w:val="00E3269F"/>
    <w:rsid w:val="00E34096"/>
    <w:rsid w:val="00E3443C"/>
    <w:rsid w:val="00E35709"/>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17C"/>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D6523"/>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702"/>
    <w:rsid w:val="00F07F91"/>
    <w:rsid w:val="00F10A4E"/>
    <w:rsid w:val="00F1248E"/>
    <w:rsid w:val="00F13360"/>
    <w:rsid w:val="00F13784"/>
    <w:rsid w:val="00F16BC9"/>
    <w:rsid w:val="00F20204"/>
    <w:rsid w:val="00F22EC7"/>
    <w:rsid w:val="00F239FF"/>
    <w:rsid w:val="00F26C02"/>
    <w:rsid w:val="00F303F5"/>
    <w:rsid w:val="00F3259B"/>
    <w:rsid w:val="00F325C8"/>
    <w:rsid w:val="00F3411A"/>
    <w:rsid w:val="00F34443"/>
    <w:rsid w:val="00F34834"/>
    <w:rsid w:val="00F36123"/>
    <w:rsid w:val="00F36AE7"/>
    <w:rsid w:val="00F376E0"/>
    <w:rsid w:val="00F40A4A"/>
    <w:rsid w:val="00F40CE0"/>
    <w:rsid w:val="00F40D27"/>
    <w:rsid w:val="00F41DA0"/>
    <w:rsid w:val="00F4230C"/>
    <w:rsid w:val="00F44775"/>
    <w:rsid w:val="00F529DD"/>
    <w:rsid w:val="00F55759"/>
    <w:rsid w:val="00F570FF"/>
    <w:rsid w:val="00F64985"/>
    <w:rsid w:val="00F653B8"/>
    <w:rsid w:val="00F7100F"/>
    <w:rsid w:val="00F7143D"/>
    <w:rsid w:val="00F77926"/>
    <w:rsid w:val="00F81A52"/>
    <w:rsid w:val="00F83A9D"/>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B796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Paragraph">
    <w:name w:val="List Paragraph"/>
    <w:basedOn w:val="Normal"/>
    <w:uiPriority w:val="34"/>
    <w:qFormat/>
    <w:rsid w:val="00F34834"/>
    <w:pPr>
      <w:ind w:left="720"/>
      <w:contextualSpacing/>
    </w:p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C37C4"/>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yperlink" Target="http://www.3gpp.org/ftp/Specs/html-info/23748.htm" TargetMode="External"/><Relationship Id="rId34" Type="http://schemas.openxmlformats.org/officeDocument/2006/relationships/hyperlink" Target="http://3gpp.org/ftp/tsg_sa/WG4_CODEC/TSGS4_121_Toulouse/Docs/S4-221626.zip" TargetMode="External"/><Relationship Id="rId42" Type="http://schemas.openxmlformats.org/officeDocument/2006/relationships/hyperlink" Target="https://www.3gpp.org/ftp/TSG_RAN/WG2_RL2/TSGR2_119bis-e/Docs/R2-220977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openxmlformats.org/officeDocument/2006/relationships/image" Target="media/image4.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2842.htm" TargetMode="External"/><Relationship Id="rId29" Type="http://schemas.openxmlformats.org/officeDocument/2006/relationships/hyperlink" Target="http://3gpp.org/ftp/tsg_sa/TSG_SA/TSGs_91E_Electronic/Docs/SP-210043.zip" TargetMode="External"/><Relationship Id="rId41"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openxmlformats.org/officeDocument/2006/relationships/package" Target="embeddings/Microsoft_Visio_Drawing.vsdx"/><Relationship Id="rId40" Type="http://schemas.openxmlformats.org/officeDocument/2006/relationships/image" Target="media/image5.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hyperlink" Target="http://3gpp.org/ftp/tsg_sa/WG4_CODEC/3GPP_SA4_AHOC_MTGs/SA4_RTC/Docs/S4aR230035.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42</Pages>
  <Words>40875</Words>
  <Characters>232992</Characters>
  <Application>Microsoft Office Word</Application>
  <DocSecurity>0</DocSecurity>
  <Lines>1941</Lines>
  <Paragraphs>546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273321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Draft_v2</cp:lastModifiedBy>
  <cp:revision>5</cp:revision>
  <cp:lastPrinted>2019-02-25T14:05:00Z</cp:lastPrinted>
  <dcterms:created xsi:type="dcterms:W3CDTF">2023-04-05T19:38:00Z</dcterms:created>
  <dcterms:modified xsi:type="dcterms:W3CDTF">2023-04-05T19:43:00Z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_2015_ms_pID_725343">
    <vt:lpwstr>(3)qIBQNuSdgZZtYMIjA9BfjhuRKNIHpip4A4mOoH6EydfU8Yez6Ha2XZWO6ozPuoDOKeWwhZEv
7Fi2TeLJO9vZC61SY1yFb5JVWgi9cC9Sp49AGDkYBa8+bT/vAf/2niius3jkWgHDn3vOsMGc
WeEW9dNbkfTJLgjfA6wYUTh8PBY/FebvHDdtsEybNmsyf3gQgHRG42J2TFBLFTPi8e4QAsvi
7JjfZHGxVgL88u9q4r</vt:lpwstr>
  </property>
  <property fmtid="{D5CDD505-2E9C-101B-9397-08002B2CF9AE}" pid="5" name="_2015_ms_pID_7253431">
    <vt:lpwstr>zlcpDlSKRBSmXP1zE323glS5lO6E6aHlpvV8sjuJuy5ZRFEzQZlo18
4r6B2045Ev6T1kmUuPER8Q6T4rpuoG1l2UoepzqI+iDDzckQi0KQU3Ar9h10y8RQHM8PeTcf
FJnF8fLI1DZ8EfRA9yo8kNSXz4xAL3F2HZP2cJs9AlYo11dMwxBwrD9LplDgAy5sixjnTPUX
QMwpfdUFtLn5zTU7LwGXvdhPCqAdhl9MdPjq</vt:lpwstr>
  </property>
  <property fmtid="{D5CDD505-2E9C-101B-9397-08002B2CF9AE}" pid="6" name="_2015_ms_pID_7253432">
    <vt:lpwstr>pQ==</vt:lpwstr>
  </property>
</Properties>
</file>